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8B61C" w14:textId="77777777" w:rsidR="00317A51" w:rsidRDefault="00000000" w:rsidP="00317A51">
      <w:pPr>
        <w:pStyle w:val="Capalera"/>
        <w:tabs>
          <w:tab w:val="left" w:pos="3620"/>
          <w:tab w:val="left" w:pos="6335"/>
        </w:tabs>
        <w:ind w:firstLine="0"/>
        <w:jc w:val="left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BEGINBODY_ANNEX2</w:t>
      </w:r>
    </w:p>
    <w:p w14:paraId="7F5F3BEA" w14:textId="77777777" w:rsidR="00345ADC" w:rsidRPr="000C5C7B" w:rsidRDefault="00000000" w:rsidP="00403A17">
      <w:pPr>
        <w:rPr>
          <w:b/>
          <w:sz w:val="20"/>
          <w:u w:val="single"/>
        </w:rPr>
      </w:pPr>
      <w:r w:rsidRPr="000C5C7B">
        <w:rPr>
          <w:b/>
          <w:sz w:val="20"/>
          <w:u w:val="single"/>
        </w:rPr>
        <w:t>ANNEX 2</w:t>
      </w:r>
    </w:p>
    <w:p w14:paraId="038A87DB" w14:textId="77777777" w:rsidR="000C5C7B" w:rsidRPr="000C5C7B" w:rsidRDefault="000C5C7B" w:rsidP="00403A17">
      <w:pPr>
        <w:rPr>
          <w:sz w:val="20"/>
        </w:rPr>
      </w:pPr>
    </w:p>
    <w:p w14:paraId="748A9C2B" w14:textId="77777777" w:rsidR="000C5C7B" w:rsidRDefault="00000000" w:rsidP="00403A17">
      <w:pPr>
        <w:rPr>
          <w:b/>
          <w:sz w:val="20"/>
        </w:rPr>
      </w:pPr>
      <w:r>
        <w:rPr>
          <w:b/>
          <w:sz w:val="20"/>
        </w:rPr>
        <w:t xml:space="preserve">DESGLOSSAMENT DEL PRESSUPOST BASE DE LICITACIÓ </w:t>
      </w:r>
    </w:p>
    <w:p w14:paraId="049625FF" w14:textId="77777777" w:rsidR="000C5C7B" w:rsidRDefault="000C5C7B" w:rsidP="00403A17">
      <w:pPr>
        <w:rPr>
          <w:sz w:val="20"/>
        </w:rPr>
      </w:pPr>
    </w:p>
    <w:p w14:paraId="14CFCED3" w14:textId="71B35381" w:rsidR="00317A51" w:rsidRDefault="00000000" w:rsidP="00403A17">
      <w:pPr>
        <w:rPr>
          <w:sz w:val="20"/>
        </w:rPr>
      </w:pPr>
      <w:r>
        <w:rPr>
          <w:sz w:val="20"/>
        </w:rPr>
        <w:t xml:space="preserve">En relació al pressupost base de licitació del contracte </w:t>
      </w:r>
      <w:sdt>
        <w:sdtPr>
          <w:rPr>
            <w:rFonts w:cs="Arial"/>
            <w:sz w:val="20"/>
          </w:rPr>
          <w:id w:val="2059968117"/>
          <w:placeholder>
            <w:docPart w:val="DefaultPlaceholder_1081868575"/>
          </w:placeholder>
          <w:dropDownList>
            <w:listItem w:value="Elija un elemento."/>
            <w:listItem w:displayText="d'obres" w:value="d'obres"/>
            <w:listItem w:displayText="de serveis" w:value="de serveis"/>
            <w:listItem w:displayText="de subministrament" w:value="de subministrament"/>
            <w:listItem w:displayText="de concessió d'obra" w:value="de concessió d'obra"/>
            <w:listItem w:displayText="de concessió de serveis" w:value="de concessió de serveis"/>
          </w:dropDownList>
        </w:sdtPr>
        <w:sdtContent>
          <w:r w:rsidR="00EA3D17">
            <w:rPr>
              <w:rFonts w:cs="Arial"/>
              <w:sz w:val="20"/>
            </w:rPr>
            <w:t>de subministrament</w:t>
          </w:r>
        </w:sdtContent>
      </w:sdt>
      <w:r w:rsidR="00680579">
        <w:rPr>
          <w:sz w:val="20"/>
        </w:rPr>
        <w:t xml:space="preserve"> anomenat “</w:t>
      </w:r>
      <w:r w:rsidR="00A400C9" w:rsidRPr="00213432">
        <w:rPr>
          <w:color w:val="000000"/>
          <w:sz w:val="20"/>
        </w:rPr>
        <w:t>Compra de tauletes i complements per al treball en mobilitat amb la plataforma d'administració electrònica Opencertiac</w:t>
      </w:r>
      <w:r w:rsidRPr="000C5C7B">
        <w:rPr>
          <w:sz w:val="20"/>
        </w:rPr>
        <w:t>”, es fa constar que el desglossament és el que a continuació es detalla, en compliment de la previsió establerta a l’article 100 de la Llei 9/2017, de 8 de novembre, de contractes del sector públic, per la qual es transposen a l’ordenament jurídic espanyol les Directives del Parlament Europeu i del Consell 2014/23/UE i 2014/24/UE, de 26 de febrer:</w:t>
      </w:r>
    </w:p>
    <w:p w14:paraId="033E402F" w14:textId="77777777" w:rsidR="00317A51" w:rsidRDefault="00317A51" w:rsidP="00403A17">
      <w:pPr>
        <w:rPr>
          <w:sz w:val="20"/>
        </w:rPr>
      </w:pPr>
    </w:p>
    <w:tbl>
      <w:tblPr>
        <w:tblW w:w="85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1842"/>
      </w:tblGrid>
      <w:tr w:rsidR="002B2B62" w14:paraId="37A17454" w14:textId="77777777" w:rsidTr="009573F8">
        <w:trPr>
          <w:trHeight w:val="31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0226" w14:textId="77777777" w:rsidR="000C5C7B" w:rsidRPr="00FF72FB" w:rsidRDefault="000C5C7B" w:rsidP="009573F8">
            <w:pPr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32B1" w14:textId="77777777" w:rsidR="000C5C7B" w:rsidRPr="00A400C9" w:rsidRDefault="00000000" w:rsidP="00A400C9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00C9">
              <w:rPr>
                <w:rFonts w:cs="Arial"/>
                <w:b/>
                <w:color w:val="000000"/>
                <w:sz w:val="16"/>
                <w:szCs w:val="18"/>
              </w:rPr>
              <w:t xml:space="preserve">Import, IVA inclòs </w:t>
            </w:r>
          </w:p>
        </w:tc>
      </w:tr>
      <w:tr w:rsidR="002B2B62" w14:paraId="23AFC7AB" w14:textId="77777777" w:rsidTr="009573F8">
        <w:trPr>
          <w:trHeight w:val="30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F88269" w14:textId="77777777" w:rsidR="000C5C7B" w:rsidRPr="00FF72FB" w:rsidRDefault="00000000" w:rsidP="009573F8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a) Costos directes </w:t>
            </w:r>
            <w:r>
              <w:rPr>
                <w:rStyle w:val="Refernciadenotaapeudepgina"/>
                <w:rFonts w:cs="Arial"/>
                <w:b/>
                <w:bCs/>
                <w:color w:val="000000"/>
                <w:sz w:val="18"/>
                <w:szCs w:val="18"/>
              </w:rPr>
              <w:footnoteReference w:id="1"/>
            </w:r>
          </w:p>
        </w:tc>
      </w:tr>
      <w:tr w:rsidR="002B2B62" w14:paraId="31B66504" w14:textId="77777777" w:rsidTr="009573F8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B693" w14:textId="3BE13391" w:rsidR="000C5C7B" w:rsidRPr="00FF72FB" w:rsidRDefault="00EA3D17" w:rsidP="009573F8">
            <w:pPr>
              <w:rPr>
                <w:rFonts w:cs="Arial"/>
                <w:color w:val="000000"/>
                <w:sz w:val="18"/>
                <w:szCs w:val="18"/>
              </w:rPr>
            </w:pPr>
            <w:r w:rsidRPr="00EA3D17">
              <w:rPr>
                <w:rFonts w:cs="Arial"/>
                <w:color w:val="000000"/>
                <w:sz w:val="18"/>
                <w:szCs w:val="18"/>
              </w:rPr>
              <w:t>Costos del material (determinat a partir d’informació obtinguda a internet consultant diferents proveïdors)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7FBDE" w14:textId="122AABEF" w:rsidR="000C5C7B" w:rsidRPr="00FF72FB" w:rsidRDefault="00EA3D17" w:rsidP="009573F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18.348,62</w:t>
            </w:r>
            <w:r w:rsidR="00000000" w:rsidRPr="00FF72FB">
              <w:rPr>
                <w:rFonts w:cs="Arial"/>
                <w:color w:val="000000"/>
                <w:sz w:val="18"/>
                <w:szCs w:val="18"/>
              </w:rPr>
              <w:t>€</w:t>
            </w:r>
          </w:p>
        </w:tc>
      </w:tr>
      <w:tr w:rsidR="002B2B62" w14:paraId="5E4B58AD" w14:textId="77777777" w:rsidTr="000C5C7B">
        <w:trPr>
          <w:trHeight w:val="3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AFC3" w14:textId="77777777" w:rsidR="000C5C7B" w:rsidRPr="00FF72FB" w:rsidRDefault="00000000" w:rsidP="009573F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FF72FB">
              <w:rPr>
                <w:rFonts w:cs="Arial"/>
                <w:color w:val="000000"/>
                <w:sz w:val="18"/>
                <w:szCs w:val="18"/>
              </w:rPr>
              <w:t>TOTAL SUMA COSTOS DIRECTES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76B6B0" w14:textId="6109D94E" w:rsidR="000C5C7B" w:rsidRPr="00FF72FB" w:rsidRDefault="00EA3D17" w:rsidP="009573F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18.348,62</w:t>
            </w:r>
            <w:r w:rsidR="00000000" w:rsidRPr="00FF72FB">
              <w:rPr>
                <w:rFonts w:cs="Arial"/>
                <w:color w:val="000000"/>
                <w:sz w:val="18"/>
                <w:szCs w:val="18"/>
              </w:rPr>
              <w:t>€</w:t>
            </w:r>
          </w:p>
        </w:tc>
      </w:tr>
      <w:tr w:rsidR="002B2B62" w14:paraId="0A9059D0" w14:textId="77777777" w:rsidTr="009573F8">
        <w:trPr>
          <w:trHeight w:val="30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95BD6B" w14:textId="77777777" w:rsidR="000C5C7B" w:rsidRPr="00FF72FB" w:rsidRDefault="00000000" w:rsidP="009573F8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b) Costos indirectes </w:t>
            </w:r>
            <w:r>
              <w:rPr>
                <w:rStyle w:val="Refernciadenotaapeudepgina"/>
                <w:rFonts w:cs="Arial"/>
                <w:b/>
                <w:bCs/>
                <w:color w:val="000000"/>
                <w:sz w:val="18"/>
                <w:szCs w:val="18"/>
              </w:rPr>
              <w:footnoteReference w:id="2"/>
            </w:r>
          </w:p>
        </w:tc>
      </w:tr>
      <w:tr w:rsidR="002B2B62" w14:paraId="129F7F1E" w14:textId="77777777" w:rsidTr="009573F8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2CEB" w14:textId="455DEDB4" w:rsidR="000C5C7B" w:rsidRPr="00FF72FB" w:rsidRDefault="00000000" w:rsidP="009573F8">
            <w:pPr>
              <w:rPr>
                <w:rFonts w:cs="Arial"/>
                <w:color w:val="000000"/>
                <w:sz w:val="18"/>
                <w:szCs w:val="18"/>
              </w:rPr>
            </w:pPr>
            <w:r w:rsidRPr="00FF72FB">
              <w:rPr>
                <w:rFonts w:cs="Arial"/>
                <w:color w:val="000000"/>
                <w:sz w:val="18"/>
                <w:szCs w:val="18"/>
              </w:rPr>
              <w:t>Despeses generals d'estructura</w:t>
            </w:r>
            <w:r w:rsidR="00EA3D17">
              <w:rPr>
                <w:rFonts w:cs="Arial"/>
                <w:color w:val="000000"/>
                <w:sz w:val="18"/>
                <w:szCs w:val="18"/>
              </w:rPr>
              <w:t xml:space="preserve"> (3,5%)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22197" w14:textId="731D4DE0" w:rsidR="000C5C7B" w:rsidRPr="00FF72FB" w:rsidRDefault="00EA3D17" w:rsidP="009573F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642,20</w:t>
            </w:r>
            <w:r w:rsidR="00000000" w:rsidRPr="00FF72FB">
              <w:rPr>
                <w:rFonts w:cs="Arial"/>
                <w:color w:val="000000"/>
                <w:sz w:val="18"/>
                <w:szCs w:val="18"/>
              </w:rPr>
              <w:t>€</w:t>
            </w:r>
          </w:p>
        </w:tc>
      </w:tr>
      <w:tr w:rsidR="002B2B62" w14:paraId="0F06A627" w14:textId="77777777" w:rsidTr="009573F8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4C89" w14:textId="032829BE" w:rsidR="000C5C7B" w:rsidRPr="00FF72FB" w:rsidRDefault="00000000" w:rsidP="009573F8">
            <w:pPr>
              <w:rPr>
                <w:rFonts w:cs="Arial"/>
                <w:color w:val="000000"/>
                <w:sz w:val="18"/>
                <w:szCs w:val="18"/>
              </w:rPr>
            </w:pPr>
            <w:r w:rsidRPr="00FF72FB">
              <w:rPr>
                <w:rFonts w:cs="Arial"/>
                <w:color w:val="000000"/>
                <w:sz w:val="18"/>
                <w:szCs w:val="18"/>
              </w:rPr>
              <w:t>Benefici industrial</w:t>
            </w:r>
            <w:r w:rsidR="00EA3D17">
              <w:rPr>
                <w:rFonts w:cs="Arial"/>
                <w:color w:val="000000"/>
                <w:sz w:val="18"/>
                <w:szCs w:val="18"/>
              </w:rPr>
              <w:t xml:space="preserve"> (5,5%)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E4CF" w14:textId="74ABC54B" w:rsidR="000C5C7B" w:rsidRPr="00FF72FB" w:rsidRDefault="00EA3D17" w:rsidP="009573F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1009,1</w:t>
            </w:r>
            <w:r w:rsidR="008C54ED">
              <w:rPr>
                <w:rFonts w:cs="Arial"/>
                <w:color w:val="000000"/>
                <w:sz w:val="18"/>
                <w:szCs w:val="18"/>
              </w:rPr>
              <w:t>8</w:t>
            </w:r>
            <w:r w:rsidR="00000000" w:rsidRPr="00FF72FB">
              <w:rPr>
                <w:rFonts w:cs="Arial"/>
                <w:color w:val="000000"/>
                <w:sz w:val="18"/>
                <w:szCs w:val="18"/>
              </w:rPr>
              <w:t>€</w:t>
            </w:r>
          </w:p>
        </w:tc>
      </w:tr>
      <w:tr w:rsidR="002B2B62" w14:paraId="5F3389CE" w14:textId="77777777" w:rsidTr="000C5C7B">
        <w:trPr>
          <w:trHeight w:val="3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CC64" w14:textId="77777777" w:rsidR="000C5C7B" w:rsidRPr="00FF72FB" w:rsidRDefault="00000000" w:rsidP="009573F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FF72FB">
              <w:rPr>
                <w:rFonts w:cs="Arial"/>
                <w:color w:val="000000"/>
                <w:sz w:val="18"/>
                <w:szCs w:val="18"/>
              </w:rPr>
              <w:t>TOTAL SUMA COSTOS INDIRECTES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22195B" w14:textId="69067D3A" w:rsidR="000C5C7B" w:rsidRPr="00FF72FB" w:rsidRDefault="00EA3D17" w:rsidP="009573F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1.651,38</w:t>
            </w:r>
            <w:r w:rsidR="00000000" w:rsidRPr="00FF72FB">
              <w:rPr>
                <w:rFonts w:cs="Arial"/>
                <w:color w:val="000000"/>
                <w:sz w:val="18"/>
                <w:szCs w:val="18"/>
              </w:rPr>
              <w:t>€</w:t>
            </w:r>
          </w:p>
        </w:tc>
      </w:tr>
      <w:tr w:rsidR="002B2B62" w14:paraId="208AEF32" w14:textId="77777777" w:rsidTr="009573F8">
        <w:trPr>
          <w:trHeight w:val="75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A8431" w14:textId="77777777" w:rsidR="000C5C7B" w:rsidRPr="000C5C7B" w:rsidRDefault="000C5C7B" w:rsidP="009573F8">
            <w:pPr>
              <w:jc w:val="right"/>
              <w:rPr>
                <w:rFonts w:cs="Arial"/>
                <w:color w:val="000000"/>
                <w:sz w:val="10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E3C44" w14:textId="77777777" w:rsidR="000C5C7B" w:rsidRPr="000C5C7B" w:rsidRDefault="000C5C7B" w:rsidP="009573F8">
            <w:pPr>
              <w:rPr>
                <w:rFonts w:cs="Arial"/>
                <w:sz w:val="10"/>
                <w:szCs w:val="18"/>
              </w:rPr>
            </w:pPr>
          </w:p>
        </w:tc>
      </w:tr>
      <w:tr w:rsidR="002B2B62" w14:paraId="06241707" w14:textId="77777777" w:rsidTr="000C5C7B">
        <w:trPr>
          <w:trHeight w:val="3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19A0" w14:textId="77777777" w:rsidR="000C5C7B" w:rsidRPr="00FF72FB" w:rsidRDefault="00000000" w:rsidP="009573F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F72FB">
              <w:rPr>
                <w:rFonts w:cs="Arial"/>
                <w:b/>
                <w:bCs/>
                <w:color w:val="000000"/>
                <w:sz w:val="18"/>
                <w:szCs w:val="18"/>
              </w:rPr>
              <w:t>TOTAL PRESSUPOST BASE (costos directes + costos indirectes)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6EB509" w14:textId="3187052C" w:rsidR="000C5C7B" w:rsidRPr="00FF72FB" w:rsidRDefault="00EA3D17" w:rsidP="009573F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20.000,00</w:t>
            </w:r>
            <w:r w:rsidR="00000000" w:rsidRPr="00FF72FB">
              <w:rPr>
                <w:rFonts w:cs="Arial"/>
                <w:color w:val="000000"/>
                <w:sz w:val="18"/>
                <w:szCs w:val="18"/>
              </w:rPr>
              <w:t>€</w:t>
            </w:r>
          </w:p>
        </w:tc>
      </w:tr>
    </w:tbl>
    <w:p w14:paraId="325A5D7F" w14:textId="77777777" w:rsidR="000C5C7B" w:rsidRDefault="000C5C7B" w:rsidP="00403A17">
      <w:pPr>
        <w:rPr>
          <w:sz w:val="20"/>
        </w:rPr>
      </w:pPr>
    </w:p>
    <w:p w14:paraId="4FC1AE7F" w14:textId="77777777" w:rsidR="00317A51" w:rsidRPr="00317A51" w:rsidRDefault="00000000" w:rsidP="00403A17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ENDBODY_ANNEX2</w:t>
      </w:r>
    </w:p>
    <w:sectPr w:rsidR="00317A51" w:rsidRPr="00317A51" w:rsidSect="00C2470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8D9BE" w14:textId="77777777" w:rsidR="000101BF" w:rsidRDefault="000101BF">
      <w:r>
        <w:separator/>
      </w:r>
    </w:p>
  </w:endnote>
  <w:endnote w:type="continuationSeparator" w:id="0">
    <w:p w14:paraId="0DF40EBC" w14:textId="77777777" w:rsidR="000101BF" w:rsidRDefault="0001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2D6BE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71C5144E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30A8FA02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60104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60104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A13E" w14:textId="77777777" w:rsidR="00A671FE" w:rsidRPr="00403A17" w:rsidRDefault="00000000" w:rsidP="00711E1E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3F06B119" w14:textId="77777777" w:rsidR="00A671FE" w:rsidRPr="00403A17" w:rsidRDefault="00A671FE" w:rsidP="00802E58">
    <w:pPr>
      <w:pStyle w:val="Peu"/>
      <w:ind w:left="-993" w:right="-569"/>
      <w:jc w:val="center"/>
      <w:rPr>
        <w:rFonts w:cs="Arial"/>
        <w:sz w:val="8"/>
        <w:szCs w:val="16"/>
      </w:rPr>
    </w:pPr>
  </w:p>
  <w:p w14:paraId="7EC4E34C" w14:textId="77777777" w:rsidR="00A671FE" w:rsidRPr="00403A17" w:rsidRDefault="00000000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80579">
      <w:rPr>
        <w:rFonts w:cs="Frutiger-LightCn"/>
        <w:noProof/>
        <w:sz w:val="16"/>
        <w:szCs w:val="16"/>
        <w:lang w:eastAsia="es-ES_tradnl"/>
      </w:rPr>
      <w:t>1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80579">
      <w:rPr>
        <w:rFonts w:cs="Frutiger-LightCn"/>
        <w:noProof/>
        <w:sz w:val="16"/>
        <w:szCs w:val="16"/>
        <w:lang w:eastAsia="es-ES_tradnl"/>
      </w:rPr>
      <w:t>1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D512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41BE01FC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34BD313" wp14:editId="3EED7132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46860A" w14:textId="77777777" w:rsidR="00A671FE" w:rsidRDefault="0000000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1C5738" wp14:editId="784AC0D4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A2D42" w14:textId="77777777" w:rsidR="000101BF" w:rsidRDefault="000101BF">
      <w:r>
        <w:separator/>
      </w:r>
    </w:p>
  </w:footnote>
  <w:footnote w:type="continuationSeparator" w:id="0">
    <w:p w14:paraId="48441C8E" w14:textId="77777777" w:rsidR="000101BF" w:rsidRDefault="000101BF">
      <w:r>
        <w:continuationSeparator/>
      </w:r>
    </w:p>
  </w:footnote>
  <w:footnote w:id="1">
    <w:p w14:paraId="66D47BC6" w14:textId="77777777" w:rsidR="000C5C7B" w:rsidRPr="0028333A" w:rsidRDefault="00000000" w:rsidP="000C5C7B">
      <w:pPr>
        <w:pStyle w:val="Textdenotaapeudepgina"/>
        <w:spacing w:after="80"/>
        <w:rPr>
          <w:rFonts w:ascii="Arial" w:hAnsi="Arial" w:cs="Arial"/>
          <w:sz w:val="16"/>
          <w:szCs w:val="16"/>
        </w:rPr>
      </w:pPr>
      <w:r>
        <w:rPr>
          <w:rStyle w:val="Refernciadenotaapeudepgina"/>
        </w:rPr>
        <w:footnoteRef/>
      </w:r>
      <w:r>
        <w:t xml:space="preserve"> </w:t>
      </w:r>
      <w:r w:rsidRPr="000C5C7B">
        <w:rPr>
          <w:rFonts w:ascii="Arial" w:hAnsi="Arial" w:cs="Arial"/>
          <w:sz w:val="16"/>
          <w:szCs w:val="16"/>
        </w:rPr>
        <w:t xml:space="preserve">Són costos directes aquells que s’associen al producte o servei de forma clara, sense necessitat de cap tipus de repartiment, com per exemple: matèries primeres, mà d’obra directa. </w:t>
      </w:r>
    </w:p>
  </w:footnote>
  <w:footnote w:id="2">
    <w:p w14:paraId="009D5764" w14:textId="77777777" w:rsidR="000C5C7B" w:rsidRPr="00E638D7" w:rsidRDefault="00000000" w:rsidP="000C5C7B">
      <w:pPr>
        <w:pStyle w:val="Textdenotaapeudepgina"/>
        <w:rPr>
          <w:rFonts w:ascii="Arial" w:hAnsi="Arial" w:cs="Arial"/>
          <w:sz w:val="16"/>
          <w:szCs w:val="16"/>
        </w:rPr>
      </w:pPr>
      <w:r>
        <w:rPr>
          <w:rStyle w:val="Refernciadenotaapeudepgina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Són costos indirectes aquells que no poden ser aplicats directament a un producte, servei o centre de cos, com per exemple la ma d’obra indirecta, els costos de producció, els costos comercials, d’administració i financers.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005E" w14:textId="77777777" w:rsidR="00790D58" w:rsidRDefault="00790D58" w:rsidP="00790D58">
    <w:pPr>
      <w:rPr>
        <w:noProof/>
        <w:lang w:val="es-ES"/>
      </w:rPr>
    </w:pPr>
  </w:p>
  <w:p w14:paraId="4F70F5FB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3E43CE42" wp14:editId="4A4C7C5D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99843D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A3C3" w14:textId="77777777" w:rsidR="00C2470C" w:rsidRPr="00860104" w:rsidRDefault="00C2470C" w:rsidP="00860104">
    <w:pPr>
      <w:pStyle w:val="Capalera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794253654">
    <w:abstractNumId w:val="10"/>
  </w:num>
  <w:num w:numId="2" w16cid:durableId="1679425545">
    <w:abstractNumId w:val="8"/>
  </w:num>
  <w:num w:numId="3" w16cid:durableId="1143154667">
    <w:abstractNumId w:val="3"/>
  </w:num>
  <w:num w:numId="4" w16cid:durableId="618727448">
    <w:abstractNumId w:val="2"/>
  </w:num>
  <w:num w:numId="5" w16cid:durableId="567349288">
    <w:abstractNumId w:val="1"/>
  </w:num>
  <w:num w:numId="6" w16cid:durableId="649095880">
    <w:abstractNumId w:val="0"/>
  </w:num>
  <w:num w:numId="7" w16cid:durableId="717245921">
    <w:abstractNumId w:val="9"/>
  </w:num>
  <w:num w:numId="8" w16cid:durableId="1085876711">
    <w:abstractNumId w:val="7"/>
  </w:num>
  <w:num w:numId="9" w16cid:durableId="1652102708">
    <w:abstractNumId w:val="6"/>
  </w:num>
  <w:num w:numId="10" w16cid:durableId="1618562194">
    <w:abstractNumId w:val="5"/>
  </w:num>
  <w:num w:numId="11" w16cid:durableId="1995527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1BF"/>
    <w:rsid w:val="00010913"/>
    <w:rsid w:val="000122EA"/>
    <w:rsid w:val="0001423A"/>
    <w:rsid w:val="00024FBE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0EC5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A715F"/>
    <w:rsid w:val="001B7C41"/>
    <w:rsid w:val="001D5076"/>
    <w:rsid w:val="001F565E"/>
    <w:rsid w:val="00212113"/>
    <w:rsid w:val="00213432"/>
    <w:rsid w:val="002139E6"/>
    <w:rsid w:val="0022160D"/>
    <w:rsid w:val="002266F7"/>
    <w:rsid w:val="002625B3"/>
    <w:rsid w:val="002627BC"/>
    <w:rsid w:val="0027170C"/>
    <w:rsid w:val="00272180"/>
    <w:rsid w:val="0028333A"/>
    <w:rsid w:val="00286EFA"/>
    <w:rsid w:val="00297690"/>
    <w:rsid w:val="002B2B62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17A51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704A9"/>
    <w:rsid w:val="00680579"/>
    <w:rsid w:val="0068716D"/>
    <w:rsid w:val="00690C89"/>
    <w:rsid w:val="006B3CBF"/>
    <w:rsid w:val="006C2ED8"/>
    <w:rsid w:val="006C47C6"/>
    <w:rsid w:val="006C5ABE"/>
    <w:rsid w:val="006C6A8D"/>
    <w:rsid w:val="006D6890"/>
    <w:rsid w:val="006E32A4"/>
    <w:rsid w:val="006E5083"/>
    <w:rsid w:val="006E71DD"/>
    <w:rsid w:val="006F6545"/>
    <w:rsid w:val="0070109B"/>
    <w:rsid w:val="00704980"/>
    <w:rsid w:val="00711E1E"/>
    <w:rsid w:val="00722F9D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0104"/>
    <w:rsid w:val="008618AA"/>
    <w:rsid w:val="00874601"/>
    <w:rsid w:val="008853D8"/>
    <w:rsid w:val="00892B66"/>
    <w:rsid w:val="008C54ED"/>
    <w:rsid w:val="008D40A0"/>
    <w:rsid w:val="008D722B"/>
    <w:rsid w:val="008F1498"/>
    <w:rsid w:val="0090158D"/>
    <w:rsid w:val="0090473C"/>
    <w:rsid w:val="00920055"/>
    <w:rsid w:val="00924FBA"/>
    <w:rsid w:val="009344E9"/>
    <w:rsid w:val="00934683"/>
    <w:rsid w:val="009450BA"/>
    <w:rsid w:val="009573F8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400C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38D7"/>
    <w:rsid w:val="00E6575B"/>
    <w:rsid w:val="00E71387"/>
    <w:rsid w:val="00E76B89"/>
    <w:rsid w:val="00E834A7"/>
    <w:rsid w:val="00E94BA4"/>
    <w:rsid w:val="00E94DD6"/>
    <w:rsid w:val="00EA3D17"/>
    <w:rsid w:val="00EA75CF"/>
    <w:rsid w:val="00EB7916"/>
    <w:rsid w:val="00ED4C55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C8DE7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4AD0D-89B0-49AA-B041-BDC4F9042CFA}"/>
      </w:docPartPr>
      <w:docPartBody>
        <w:p w:rsidR="001A715F" w:rsidRDefault="00000000">
          <w:r w:rsidRPr="000122EA">
            <w:rPr>
              <w:rStyle w:val="Textdelcontenidor"/>
            </w:rPr>
            <w:t>Elija un elemento.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0E7A" w:rsidRDefault="00F90E7A">
      <w:pPr>
        <w:spacing w:after="0" w:line="240" w:lineRule="auto"/>
      </w:pPr>
      <w:r>
        <w:separator/>
      </w:r>
    </w:p>
  </w:endnote>
  <w:endnote w:type="continuationSeparator" w:id="0">
    <w:p w:rsidR="00F90E7A" w:rsidRDefault="00F90E7A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0E7A" w:rsidRDefault="00F90E7A">
      <w:pPr>
        <w:spacing w:after="0" w:line="240" w:lineRule="auto"/>
      </w:pPr>
      <w:r>
        <w:separator/>
      </w:r>
    </w:p>
  </w:footnote>
  <w:footnote w:type="continuationSeparator" w:id="0">
    <w:p w:rsidR="00F90E7A" w:rsidRDefault="00F90E7A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DC5"/>
    <w:rsid w:val="00024FBE"/>
    <w:rsid w:val="001A715F"/>
    <w:rsid w:val="00E24E02"/>
    <w:rsid w:val="00E558FF"/>
    <w:rsid w:val="00F05DC5"/>
    <w:rsid w:val="00F9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F05D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A20CD-1835-42D5-817B-7552C73B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30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Guijosa S  Gumer  TECNOLOGIA I SISTEMES D INFORMACIO</cp:lastModifiedBy>
  <cp:revision>11</cp:revision>
  <cp:lastPrinted>2015-04-24T12:36:00Z</cp:lastPrinted>
  <dcterms:created xsi:type="dcterms:W3CDTF">2024-03-04T13:08:00Z</dcterms:created>
  <dcterms:modified xsi:type="dcterms:W3CDTF">2025-09-01T11:37:00Z</dcterms:modified>
</cp:coreProperties>
</file>