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ED6F" w14:textId="396FDEDA" w:rsidR="00881BC5" w:rsidRPr="002729E9" w:rsidRDefault="00D47C82" w:rsidP="00AD0B61">
      <w:pPr>
        <w:jc w:val="right"/>
        <w:rPr>
          <w:rFonts w:ascii="Arial" w:hAnsi="Arial" w:cs="Arial"/>
          <w:b/>
          <w:sz w:val="22"/>
          <w:szCs w:val="22"/>
        </w:rPr>
      </w:pPr>
      <w:r w:rsidRPr="002729E9">
        <w:rPr>
          <w:rFonts w:ascii="Arial" w:hAnsi="Arial" w:cs="Arial"/>
          <w:b/>
          <w:sz w:val="22"/>
          <w:szCs w:val="22"/>
        </w:rPr>
        <w:t>Núm. Exp.</w:t>
      </w:r>
      <w:r w:rsidR="00A10628" w:rsidRPr="00A10628">
        <w:t xml:space="preserve"> </w:t>
      </w:r>
      <w:r w:rsidR="005362F4" w:rsidRPr="005362F4">
        <w:rPr>
          <w:rFonts w:ascii="Arial" w:hAnsi="Arial" w:cs="Arial"/>
          <w:b/>
          <w:sz w:val="22"/>
          <w:szCs w:val="22"/>
        </w:rPr>
        <w:t>1279/2025</w:t>
      </w:r>
      <w:r w:rsidRPr="002729E9">
        <w:rPr>
          <w:rFonts w:ascii="Arial" w:hAnsi="Arial" w:cs="Arial"/>
          <w:b/>
          <w:sz w:val="22"/>
          <w:szCs w:val="22"/>
        </w:rPr>
        <w:fldChar w:fldCharType="begin"/>
      </w:r>
      <w:r w:rsidRPr="002729E9">
        <w:rPr>
          <w:rFonts w:ascii="Arial" w:hAnsi="Arial" w:cs="Arial"/>
          <w:b/>
          <w:sz w:val="22"/>
          <w:szCs w:val="22"/>
        </w:rPr>
        <w:instrText>[EXP.DATGEN.NUL]de expediente]</w:instrText>
      </w:r>
      <w:r w:rsidRPr="002729E9">
        <w:rPr>
          <w:rFonts w:ascii="Arial" w:hAnsi="Arial" w:cs="Arial"/>
          <w:b/>
          <w:sz w:val="22"/>
          <w:szCs w:val="22"/>
        </w:rPr>
        <w:fldChar w:fldCharType="end"/>
      </w:r>
    </w:p>
    <w:p w14:paraId="4EDB6C67" w14:textId="77777777" w:rsidR="00881BC5" w:rsidRPr="002729E9" w:rsidRDefault="00881BC5" w:rsidP="00AD0B61">
      <w:pPr>
        <w:jc w:val="both"/>
        <w:rPr>
          <w:rFonts w:ascii="Arial" w:hAnsi="Arial" w:cs="Arial"/>
          <w:b/>
          <w:sz w:val="22"/>
          <w:szCs w:val="22"/>
        </w:rPr>
      </w:pPr>
    </w:p>
    <w:p w14:paraId="52DA8448" w14:textId="77777777" w:rsidR="00881BC5" w:rsidRPr="002729E9" w:rsidRDefault="00881BC5" w:rsidP="00AD0B61">
      <w:pPr>
        <w:jc w:val="both"/>
        <w:rPr>
          <w:rFonts w:ascii="Arial" w:hAnsi="Arial" w:cs="Arial"/>
          <w:b/>
          <w:sz w:val="22"/>
          <w:szCs w:val="22"/>
        </w:rPr>
      </w:pPr>
    </w:p>
    <w:p w14:paraId="468F271F" w14:textId="77777777" w:rsidR="00581CC6" w:rsidRDefault="00581CC6" w:rsidP="00AD0B6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DECLARACIÓ RESPONSABLE</w:t>
      </w:r>
    </w:p>
    <w:p w14:paraId="7CDCB8A2" w14:textId="77777777" w:rsidR="00581CC6" w:rsidRPr="00A10628" w:rsidRDefault="00581CC6" w:rsidP="00A1062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AA42007" w14:textId="56CC8902" w:rsidR="00581CC6" w:rsidRPr="00A10628" w:rsidRDefault="00581CC6" w:rsidP="00A10628">
      <w:pPr>
        <w:pStyle w:val="Ttulo3"/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0628">
        <w:rPr>
          <w:rFonts w:ascii="Arial" w:hAnsi="Arial" w:cs="Arial"/>
          <w:color w:val="000000" w:themeColor="text1"/>
          <w:sz w:val="22"/>
          <w:szCs w:val="22"/>
        </w:rPr>
        <w:t>_________________</w:t>
      </w:r>
      <w:r w:rsidR="00AD0B61" w:rsidRPr="00A10628">
        <w:rPr>
          <w:rFonts w:ascii="Arial" w:hAnsi="Arial" w:cs="Arial"/>
          <w:color w:val="000000" w:themeColor="text1"/>
          <w:sz w:val="22"/>
          <w:szCs w:val="22"/>
        </w:rPr>
        <w:t>_______</w:t>
      </w:r>
      <w:r w:rsidRPr="00A10628">
        <w:rPr>
          <w:rFonts w:ascii="Arial" w:hAnsi="Arial" w:cs="Arial"/>
          <w:color w:val="000000" w:themeColor="text1"/>
          <w:sz w:val="22"/>
          <w:szCs w:val="22"/>
        </w:rPr>
        <w:t>__</w:t>
      </w:r>
      <w:r w:rsidR="00AD0B61" w:rsidRPr="00A10628">
        <w:rPr>
          <w:rFonts w:ascii="Arial" w:hAnsi="Arial" w:cs="Arial"/>
          <w:color w:val="000000" w:themeColor="text1"/>
          <w:sz w:val="22"/>
          <w:szCs w:val="22"/>
        </w:rPr>
        <w:t>________</w:t>
      </w:r>
      <w:r w:rsidRPr="00A10628">
        <w:rPr>
          <w:rFonts w:ascii="Arial" w:hAnsi="Arial" w:cs="Arial"/>
          <w:color w:val="000000" w:themeColor="text1"/>
          <w:sz w:val="22"/>
          <w:szCs w:val="22"/>
        </w:rPr>
        <w:t>__</w:t>
      </w:r>
      <w:r w:rsidR="00AD0B61" w:rsidRPr="00A10628">
        <w:rPr>
          <w:rFonts w:ascii="Arial" w:hAnsi="Arial" w:cs="Arial"/>
          <w:color w:val="000000" w:themeColor="text1"/>
          <w:sz w:val="22"/>
          <w:szCs w:val="22"/>
        </w:rPr>
        <w:t>_______</w:t>
      </w:r>
      <w:r w:rsidRPr="00A10628">
        <w:rPr>
          <w:rFonts w:ascii="Arial" w:hAnsi="Arial" w:cs="Arial"/>
          <w:color w:val="000000" w:themeColor="text1"/>
          <w:sz w:val="22"/>
          <w:szCs w:val="22"/>
        </w:rPr>
        <w:t>____, amb domicili a l'efecte de notificacions a __</w:t>
      </w:r>
      <w:r w:rsidR="00AD0B61" w:rsidRPr="00A10628">
        <w:rPr>
          <w:rFonts w:ascii="Arial" w:hAnsi="Arial" w:cs="Arial"/>
          <w:color w:val="000000" w:themeColor="text1"/>
          <w:sz w:val="22"/>
          <w:szCs w:val="22"/>
        </w:rPr>
        <w:t>_____________</w:t>
      </w:r>
      <w:r w:rsidRPr="00A10628">
        <w:rPr>
          <w:rFonts w:ascii="Arial" w:hAnsi="Arial" w:cs="Arial"/>
          <w:color w:val="000000" w:themeColor="text1"/>
          <w:sz w:val="22"/>
          <w:szCs w:val="22"/>
        </w:rPr>
        <w:t>___________, ___</w:t>
      </w:r>
      <w:r w:rsidR="00AD0B61" w:rsidRPr="00A10628">
        <w:rPr>
          <w:rFonts w:ascii="Arial" w:hAnsi="Arial" w:cs="Arial"/>
          <w:color w:val="000000" w:themeColor="text1"/>
          <w:sz w:val="22"/>
          <w:szCs w:val="22"/>
        </w:rPr>
        <w:t>__________</w:t>
      </w:r>
      <w:r w:rsidRPr="00A10628">
        <w:rPr>
          <w:rFonts w:ascii="Arial" w:hAnsi="Arial" w:cs="Arial"/>
          <w:color w:val="000000" w:themeColor="text1"/>
          <w:sz w:val="22"/>
          <w:szCs w:val="22"/>
        </w:rPr>
        <w:t>_________________, núm. ___, amb NIF núm. ___</w:t>
      </w:r>
      <w:r w:rsidR="00AD0B61" w:rsidRPr="00A10628">
        <w:rPr>
          <w:rFonts w:ascii="Arial" w:hAnsi="Arial" w:cs="Arial"/>
          <w:color w:val="000000" w:themeColor="text1"/>
          <w:sz w:val="22"/>
          <w:szCs w:val="22"/>
        </w:rPr>
        <w:t>___</w:t>
      </w:r>
      <w:r w:rsidRPr="00A10628">
        <w:rPr>
          <w:rFonts w:ascii="Arial" w:hAnsi="Arial" w:cs="Arial"/>
          <w:color w:val="000000" w:themeColor="text1"/>
          <w:sz w:val="22"/>
          <w:szCs w:val="22"/>
        </w:rPr>
        <w:t>___</w:t>
      </w:r>
      <w:r w:rsidR="00AD0B61" w:rsidRPr="00A10628">
        <w:rPr>
          <w:rFonts w:ascii="Arial" w:hAnsi="Arial" w:cs="Arial"/>
          <w:color w:val="000000" w:themeColor="text1"/>
          <w:sz w:val="22"/>
          <w:szCs w:val="22"/>
        </w:rPr>
        <w:t>___</w:t>
      </w:r>
      <w:r w:rsidRPr="00A10628">
        <w:rPr>
          <w:rFonts w:ascii="Arial" w:hAnsi="Arial" w:cs="Arial"/>
          <w:color w:val="000000" w:themeColor="text1"/>
          <w:sz w:val="22"/>
          <w:szCs w:val="22"/>
        </w:rPr>
        <w:t>___, en representació de l'Entitat _______________</w:t>
      </w:r>
      <w:r w:rsidR="00AD0B61" w:rsidRPr="00A10628">
        <w:rPr>
          <w:rFonts w:ascii="Arial" w:hAnsi="Arial" w:cs="Arial"/>
          <w:color w:val="000000" w:themeColor="text1"/>
          <w:sz w:val="22"/>
          <w:szCs w:val="22"/>
        </w:rPr>
        <w:t>______________</w:t>
      </w:r>
      <w:r w:rsidRPr="00A10628">
        <w:rPr>
          <w:rFonts w:ascii="Arial" w:hAnsi="Arial" w:cs="Arial"/>
          <w:color w:val="000000" w:themeColor="text1"/>
          <w:sz w:val="22"/>
          <w:szCs w:val="22"/>
        </w:rPr>
        <w:t>____, amb NIF núm. _________</w:t>
      </w:r>
      <w:r w:rsidR="00AD0B61" w:rsidRPr="00A10628">
        <w:rPr>
          <w:rFonts w:ascii="Arial" w:hAnsi="Arial" w:cs="Arial"/>
          <w:color w:val="000000" w:themeColor="text1"/>
          <w:sz w:val="22"/>
          <w:szCs w:val="22"/>
        </w:rPr>
        <w:t>____</w:t>
      </w:r>
      <w:r w:rsidRPr="00A10628">
        <w:rPr>
          <w:rFonts w:ascii="Arial" w:hAnsi="Arial" w:cs="Arial"/>
          <w:color w:val="000000" w:themeColor="text1"/>
          <w:sz w:val="22"/>
          <w:szCs w:val="22"/>
        </w:rPr>
        <w:t xml:space="preserve">__, a l'efecte de la seva participació en la </w:t>
      </w:r>
      <w:r w:rsidR="00A10628" w:rsidRPr="00A10628">
        <w:rPr>
          <w:rFonts w:ascii="Arial" w:hAnsi="Arial" w:cs="Arial"/>
          <w:color w:val="000000" w:themeColor="text1"/>
          <w:sz w:val="22"/>
          <w:szCs w:val="22"/>
        </w:rPr>
        <w:t>contractació de</w:t>
      </w:r>
      <w:r w:rsidR="005362F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10628" w:rsidRPr="00A10628">
        <w:rPr>
          <w:rFonts w:ascii="Arial" w:hAnsi="Arial" w:cs="Arial"/>
          <w:color w:val="000000" w:themeColor="text1"/>
          <w:sz w:val="22"/>
          <w:szCs w:val="22"/>
        </w:rPr>
        <w:t>l</w:t>
      </w:r>
      <w:r w:rsidR="005362F4">
        <w:rPr>
          <w:rFonts w:ascii="Arial" w:hAnsi="Arial" w:cs="Arial"/>
          <w:color w:val="000000" w:themeColor="text1"/>
          <w:sz w:val="22"/>
          <w:szCs w:val="22"/>
        </w:rPr>
        <w:t>’obra</w:t>
      </w:r>
      <w:r w:rsidR="00A10628" w:rsidRPr="00A1062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362F4">
        <w:rPr>
          <w:rFonts w:ascii="Arial" w:hAnsi="Arial" w:cs="Arial"/>
          <w:color w:val="000000" w:themeColor="text1"/>
          <w:sz w:val="22"/>
          <w:szCs w:val="22"/>
        </w:rPr>
        <w:t>“</w:t>
      </w:r>
      <w:r w:rsidR="005362F4" w:rsidRPr="005362F4">
        <w:rPr>
          <w:rFonts w:ascii="Arial" w:hAnsi="Arial" w:cs="Arial"/>
          <w:color w:val="000000" w:themeColor="text1"/>
          <w:sz w:val="22"/>
          <w:szCs w:val="22"/>
        </w:rPr>
        <w:t xml:space="preserve">Redistribució de les </w:t>
      </w:r>
      <w:r w:rsidR="005362F4">
        <w:rPr>
          <w:rFonts w:ascii="Arial" w:hAnsi="Arial" w:cs="Arial"/>
          <w:color w:val="000000" w:themeColor="text1"/>
          <w:sz w:val="22"/>
          <w:szCs w:val="22"/>
        </w:rPr>
        <w:t>c</w:t>
      </w:r>
      <w:r w:rsidR="005362F4" w:rsidRPr="005362F4">
        <w:rPr>
          <w:rFonts w:ascii="Arial" w:hAnsi="Arial" w:cs="Arial"/>
          <w:color w:val="000000" w:themeColor="text1"/>
          <w:sz w:val="22"/>
          <w:szCs w:val="22"/>
        </w:rPr>
        <w:t xml:space="preserve">ambres </w:t>
      </w:r>
      <w:r w:rsidR="005362F4">
        <w:rPr>
          <w:rFonts w:ascii="Arial" w:hAnsi="Arial" w:cs="Arial"/>
          <w:color w:val="000000" w:themeColor="text1"/>
          <w:sz w:val="22"/>
          <w:szCs w:val="22"/>
        </w:rPr>
        <w:t>h</w:t>
      </w:r>
      <w:r w:rsidR="005362F4" w:rsidRPr="005362F4">
        <w:rPr>
          <w:rFonts w:ascii="Arial" w:hAnsi="Arial" w:cs="Arial"/>
          <w:color w:val="000000" w:themeColor="text1"/>
          <w:sz w:val="22"/>
          <w:szCs w:val="22"/>
        </w:rPr>
        <w:t xml:space="preserve">igièniques de </w:t>
      </w:r>
      <w:r w:rsidR="005362F4">
        <w:rPr>
          <w:rFonts w:ascii="Arial" w:hAnsi="Arial" w:cs="Arial"/>
          <w:color w:val="000000" w:themeColor="text1"/>
          <w:sz w:val="22"/>
          <w:szCs w:val="22"/>
        </w:rPr>
        <w:t>la p</w:t>
      </w:r>
      <w:r w:rsidR="005362F4" w:rsidRPr="005362F4">
        <w:rPr>
          <w:rFonts w:ascii="Arial" w:hAnsi="Arial" w:cs="Arial"/>
          <w:color w:val="000000" w:themeColor="text1"/>
          <w:sz w:val="22"/>
          <w:szCs w:val="22"/>
        </w:rPr>
        <w:t xml:space="preserve">lanta </w:t>
      </w:r>
      <w:r w:rsidR="005362F4">
        <w:rPr>
          <w:rFonts w:ascii="Arial" w:hAnsi="Arial" w:cs="Arial"/>
          <w:color w:val="000000" w:themeColor="text1"/>
          <w:sz w:val="22"/>
          <w:szCs w:val="22"/>
        </w:rPr>
        <w:t>b</w:t>
      </w:r>
      <w:r w:rsidR="005362F4" w:rsidRPr="005362F4">
        <w:rPr>
          <w:rFonts w:ascii="Arial" w:hAnsi="Arial" w:cs="Arial"/>
          <w:color w:val="000000" w:themeColor="text1"/>
          <w:sz w:val="22"/>
          <w:szCs w:val="22"/>
        </w:rPr>
        <w:t>aixa del Consell Comarcal</w:t>
      </w:r>
      <w:r w:rsidR="005362F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10628" w:rsidRPr="00A10628">
        <w:rPr>
          <w:rFonts w:ascii="Arial" w:hAnsi="Arial" w:cs="Arial"/>
          <w:color w:val="000000" w:themeColor="text1"/>
          <w:sz w:val="22"/>
          <w:szCs w:val="22"/>
        </w:rPr>
        <w:t>de</w:t>
      </w:r>
      <w:r w:rsidR="005362F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10628" w:rsidRPr="00A10628">
        <w:rPr>
          <w:rFonts w:ascii="Arial" w:hAnsi="Arial" w:cs="Arial"/>
          <w:color w:val="000000" w:themeColor="text1"/>
          <w:sz w:val="22"/>
          <w:szCs w:val="22"/>
        </w:rPr>
        <w:t>l‘Alt Urgell</w:t>
      </w:r>
      <w:r w:rsidR="005362F4">
        <w:rPr>
          <w:rFonts w:ascii="Arial" w:hAnsi="Arial" w:cs="Arial"/>
          <w:color w:val="000000" w:themeColor="text1"/>
          <w:sz w:val="22"/>
          <w:szCs w:val="22"/>
        </w:rPr>
        <w:t>”</w:t>
      </w:r>
    </w:p>
    <w:p w14:paraId="456D8C14" w14:textId="77777777" w:rsidR="00581CC6" w:rsidRPr="00A10628" w:rsidRDefault="00581CC6" w:rsidP="00A1062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0ED983" w14:textId="77777777" w:rsidR="00581CC6" w:rsidRDefault="00581CC6" w:rsidP="00AD0B6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DECLARA SOTA LA SEVA RESPONSABILITAT:</w:t>
      </w:r>
    </w:p>
    <w:p w14:paraId="17BB3AED" w14:textId="77777777" w:rsidR="00581CC6" w:rsidRDefault="00581CC6" w:rsidP="00AD0B61">
      <w:pPr>
        <w:rPr>
          <w:rFonts w:ascii="Arial" w:hAnsi="Arial" w:cs="Arial"/>
          <w:sz w:val="22"/>
          <w:szCs w:val="22"/>
        </w:rPr>
      </w:pPr>
    </w:p>
    <w:p w14:paraId="1B9C77D8" w14:textId="66908C4C" w:rsidR="002D4EC0" w:rsidRDefault="00581CC6" w:rsidP="002D4EC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participar en la contractació </w:t>
      </w:r>
      <w:r w:rsidR="00A10628" w:rsidRPr="00A10628">
        <w:rPr>
          <w:rFonts w:ascii="Arial" w:hAnsi="Arial" w:cs="Arial"/>
          <w:color w:val="000000" w:themeColor="text1"/>
          <w:sz w:val="22"/>
          <w:szCs w:val="22"/>
        </w:rPr>
        <w:t>de</w:t>
      </w:r>
      <w:r w:rsidR="005362F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10628" w:rsidRPr="00A10628">
        <w:rPr>
          <w:rFonts w:ascii="Arial" w:hAnsi="Arial" w:cs="Arial"/>
          <w:color w:val="000000" w:themeColor="text1"/>
          <w:sz w:val="22"/>
          <w:szCs w:val="22"/>
        </w:rPr>
        <w:t>l</w:t>
      </w:r>
      <w:r w:rsidR="005362F4">
        <w:rPr>
          <w:rFonts w:ascii="Arial" w:hAnsi="Arial" w:cs="Arial"/>
          <w:color w:val="000000" w:themeColor="text1"/>
          <w:sz w:val="22"/>
          <w:szCs w:val="22"/>
        </w:rPr>
        <w:t>’obra esmentada</w:t>
      </w:r>
      <w:r w:rsidR="00A1062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8465748" w14:textId="77777777" w:rsidR="00A10628" w:rsidRDefault="00A10628" w:rsidP="002D4EC0">
      <w:pPr>
        <w:jc w:val="both"/>
        <w:rPr>
          <w:rFonts w:ascii="Arial" w:hAnsi="Arial" w:cs="Arial"/>
          <w:sz w:val="22"/>
          <w:szCs w:val="22"/>
        </w:rPr>
      </w:pPr>
    </w:p>
    <w:p w14:paraId="63C7D38E" w14:textId="77777777" w:rsidR="00581CC6" w:rsidRDefault="00581CC6" w:rsidP="00AD0B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SEGON.</w:t>
      </w:r>
      <w:r>
        <w:rPr>
          <w:rFonts w:ascii="Arial" w:hAnsi="Arial" w:cs="Arial"/>
          <w:sz w:val="22"/>
          <w:szCs w:val="22"/>
        </w:rPr>
        <w:t xml:space="preserve"> Que compleix amb tots els requisits previs exigits, en concret:</w:t>
      </w:r>
    </w:p>
    <w:p w14:paraId="040BC79B" w14:textId="77777777" w:rsidR="00581CC6" w:rsidRDefault="00581CC6" w:rsidP="00AD0B61">
      <w:pPr>
        <w:rPr>
          <w:rFonts w:ascii="Arial" w:hAnsi="Arial" w:cs="Arial"/>
          <w:sz w:val="22"/>
          <w:szCs w:val="22"/>
        </w:rPr>
      </w:pPr>
    </w:p>
    <w:p w14:paraId="52F530B1" w14:textId="77777777" w:rsidR="00581CC6" w:rsidRPr="00D47C82" w:rsidRDefault="00581CC6" w:rsidP="00AD0B6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47C82">
        <w:rPr>
          <w:rFonts w:ascii="Arial" w:hAnsi="Arial" w:cs="Arial"/>
          <w:sz w:val="22"/>
          <w:szCs w:val="22"/>
        </w:rPr>
        <w:t>Que posseeix personalitat jurídica i, en el seu cas, representació.</w:t>
      </w:r>
    </w:p>
    <w:p w14:paraId="2359D6A9" w14:textId="77777777" w:rsidR="00581CC6" w:rsidRPr="00D47C82" w:rsidRDefault="00581CC6" w:rsidP="00AD0B61">
      <w:pPr>
        <w:jc w:val="both"/>
        <w:rPr>
          <w:rFonts w:ascii="Arial" w:hAnsi="Arial" w:cs="Arial"/>
          <w:sz w:val="22"/>
          <w:szCs w:val="22"/>
        </w:rPr>
      </w:pPr>
    </w:p>
    <w:p w14:paraId="488CDB80" w14:textId="77777777" w:rsidR="00581CC6" w:rsidRPr="00D47C82" w:rsidRDefault="00581CC6" w:rsidP="00AD0B6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47C82"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5ECD89A0" w14:textId="77777777" w:rsidR="00581CC6" w:rsidRPr="00D47C82" w:rsidRDefault="00581CC6" w:rsidP="00AD0B61">
      <w:pPr>
        <w:jc w:val="both"/>
        <w:rPr>
          <w:rFonts w:ascii="Arial" w:hAnsi="Arial" w:cs="Arial"/>
          <w:sz w:val="22"/>
          <w:szCs w:val="22"/>
        </w:rPr>
      </w:pPr>
    </w:p>
    <w:p w14:paraId="0E25ADF3" w14:textId="77777777" w:rsidR="00581CC6" w:rsidRPr="00D47C82" w:rsidRDefault="00581CC6" w:rsidP="00AD0B6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47C82">
        <w:rPr>
          <w:rFonts w:ascii="Arial" w:hAnsi="Arial" w:cs="Arial"/>
          <w:sz w:val="22"/>
          <w:szCs w:val="22"/>
        </w:rPr>
        <w:t>Que se sotmet a la Jurisdicció dels Jutjats i Tribunals espanyols de qualsevol ordre, per a totes les incidències que de manera directa o indirecta poguessin sorgir del contracte, amb renúncia, en el seu cas, al fur jurisdiccional estranger que pogués correspondre al licitador. [Solament en cas d'empreses estrangeres].</w:t>
      </w:r>
    </w:p>
    <w:p w14:paraId="568EE931" w14:textId="77777777" w:rsidR="00581CC6" w:rsidRPr="00D47C82" w:rsidRDefault="00581CC6" w:rsidP="00AD0B61">
      <w:pPr>
        <w:jc w:val="both"/>
        <w:rPr>
          <w:rFonts w:ascii="Arial" w:hAnsi="Arial" w:cs="Arial"/>
          <w:sz w:val="22"/>
          <w:szCs w:val="22"/>
        </w:rPr>
      </w:pPr>
    </w:p>
    <w:p w14:paraId="4394D331" w14:textId="1B7A4215" w:rsidR="00581CC6" w:rsidRPr="00D47C82" w:rsidRDefault="00581CC6" w:rsidP="00AD0B6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47C82">
        <w:rPr>
          <w:rFonts w:ascii="Arial" w:hAnsi="Arial" w:cs="Arial"/>
          <w:sz w:val="22"/>
          <w:szCs w:val="22"/>
        </w:rPr>
        <w:t xml:space="preserve">Que l'adreça de correu electrònic  en què efectuar notificacions és </w:t>
      </w:r>
      <w:r w:rsidR="00A10628">
        <w:rPr>
          <w:rFonts w:ascii="Arial" w:hAnsi="Arial" w:cs="Arial"/>
          <w:sz w:val="22"/>
          <w:szCs w:val="22"/>
        </w:rPr>
        <w:t>......</w:t>
      </w:r>
    </w:p>
    <w:p w14:paraId="3F76E933" w14:textId="77777777" w:rsidR="00581CC6" w:rsidRPr="00D47C82" w:rsidRDefault="00581CC6" w:rsidP="00AD0B61">
      <w:pPr>
        <w:jc w:val="both"/>
        <w:rPr>
          <w:rFonts w:ascii="Arial" w:hAnsi="Arial" w:cs="Arial"/>
          <w:sz w:val="22"/>
          <w:szCs w:val="22"/>
        </w:rPr>
      </w:pPr>
    </w:p>
    <w:p w14:paraId="4FDD20AB" w14:textId="4F2F30DF" w:rsidR="00581CC6" w:rsidRDefault="00581CC6" w:rsidP="00AD0B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</w:t>
      </w:r>
      <w:r w:rsidR="00D908E5"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 xml:space="preserve"> del contracte o en qualsevol moment en què sigui requerit per a això.</w:t>
      </w:r>
    </w:p>
    <w:p w14:paraId="713B2379" w14:textId="77777777" w:rsidR="00581CC6" w:rsidRDefault="00581CC6" w:rsidP="00AD0B61">
      <w:pPr>
        <w:rPr>
          <w:rFonts w:ascii="Arial" w:hAnsi="Arial" w:cs="Arial"/>
          <w:sz w:val="22"/>
          <w:szCs w:val="22"/>
        </w:rPr>
      </w:pPr>
    </w:p>
    <w:p w14:paraId="04CCD39E" w14:textId="77777777" w:rsidR="00581CC6" w:rsidRDefault="00581CC6" w:rsidP="00AD0B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14:paraId="40DF1536" w14:textId="77777777" w:rsidR="00581CC6" w:rsidRDefault="00581CC6" w:rsidP="00AD0B61">
      <w:pPr>
        <w:rPr>
          <w:rFonts w:ascii="Arial" w:hAnsi="Arial" w:cs="Arial"/>
          <w:sz w:val="22"/>
          <w:szCs w:val="22"/>
        </w:rPr>
      </w:pPr>
    </w:p>
    <w:p w14:paraId="215F2712" w14:textId="77777777" w:rsidR="00581CC6" w:rsidRDefault="00581CC6" w:rsidP="00AD0B6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La Seu d’Urgell, a la data de la signatura electrònica</w:t>
      </w:r>
    </w:p>
    <w:p w14:paraId="57D2123F" w14:textId="77777777" w:rsidR="00881BC5" w:rsidRPr="00EF6BAB" w:rsidRDefault="00881BC5" w:rsidP="00AD0B61">
      <w:pPr>
        <w:jc w:val="both"/>
        <w:rPr>
          <w:rFonts w:ascii="Arial" w:hAnsi="Arial" w:cs="Arial"/>
          <w:sz w:val="22"/>
        </w:rPr>
      </w:pPr>
    </w:p>
    <w:sectPr w:rsidR="00881BC5" w:rsidRPr="00EF6BAB" w:rsidSect="00D87F7C">
      <w:headerReference w:type="default" r:id="rId7"/>
      <w:pgSz w:w="12240" w:h="15840"/>
      <w:pgMar w:top="1417" w:right="1134" w:bottom="1020" w:left="1417" w:header="850" w:footer="493" w:gutter="0"/>
      <w:cols w:space="708"/>
      <w:formProt w:val="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72B93" w14:textId="77777777" w:rsidR="00D87F7C" w:rsidRDefault="00D87F7C">
      <w:r>
        <w:separator/>
      </w:r>
    </w:p>
  </w:endnote>
  <w:endnote w:type="continuationSeparator" w:id="0">
    <w:p w14:paraId="3FF35197" w14:textId="77777777" w:rsidR="00D87F7C" w:rsidRDefault="00D8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661B7" w14:textId="77777777" w:rsidR="00D87F7C" w:rsidRDefault="00D87F7C">
      <w:r>
        <w:separator/>
      </w:r>
    </w:p>
  </w:footnote>
  <w:footnote w:type="continuationSeparator" w:id="0">
    <w:p w14:paraId="3111FD11" w14:textId="77777777" w:rsidR="00D87F7C" w:rsidRDefault="00D87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05719" w14:textId="54F9D8AB" w:rsidR="00881BC5" w:rsidRDefault="00A10628">
    <w:pPr>
      <w:pStyle w:val="Encabezado"/>
      <w:ind w:hanging="426"/>
      <w:rPr>
        <w:rFonts w:ascii="Century" w:hAnsi="Century"/>
        <w:sz w:val="28"/>
        <w:szCs w:val="28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F55535" wp14:editId="154BB21A">
              <wp:simplePos x="0" y="0"/>
              <wp:positionH relativeFrom="column">
                <wp:posOffset>523875</wp:posOffset>
              </wp:positionH>
              <wp:positionV relativeFrom="paragraph">
                <wp:posOffset>234950</wp:posOffset>
              </wp:positionV>
              <wp:extent cx="1933575" cy="518795"/>
              <wp:effectExtent l="0" t="0" r="0" b="0"/>
              <wp:wrapSquare wrapText="bothSides"/>
              <wp:docPr id="945959019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518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EC864B" w14:textId="12CD760D" w:rsidR="00881BC5" w:rsidRPr="00E51531" w:rsidRDefault="00D47C82">
                          <w:pPr>
                            <w:pStyle w:val="Encabezado"/>
                            <w:rPr>
                              <w:rFonts w:ascii="Century" w:hAnsi="Century"/>
                              <w:sz w:val="28"/>
                              <w:szCs w:val="28"/>
                            </w:rPr>
                          </w:pPr>
                          <w:r w:rsidRPr="00E51531">
                            <w:rPr>
                              <w:rFonts w:ascii="Century" w:hAnsi="Century"/>
                              <w:sz w:val="28"/>
                              <w:szCs w:val="28"/>
                            </w:rPr>
                            <w:t>Consell Comarcal</w:t>
                          </w:r>
                        </w:p>
                        <w:p w14:paraId="13E8BEB8" w14:textId="77777777" w:rsidR="00881BC5" w:rsidRPr="0005220E" w:rsidRDefault="00D47C82">
                          <w:pPr>
                            <w:pStyle w:val="Encabezado"/>
                            <w:rPr>
                              <w:rFonts w:ascii="Century" w:hAnsi="Century"/>
                              <w:sz w:val="28"/>
                              <w:szCs w:val="28"/>
                            </w:rPr>
                          </w:pPr>
                          <w:r w:rsidRPr="00E51531">
                            <w:rPr>
                              <w:rFonts w:ascii="Century" w:hAnsi="Century"/>
                              <w:sz w:val="28"/>
                              <w:szCs w:val="28"/>
                            </w:rPr>
                            <w:t>de l’Alt Urgell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75F55535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41.25pt;margin-top:18.5pt;width:152.25pt;height:4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" stroked="f">
              <v:textbox style="mso-fit-shape-to-text:t">
                <w:txbxContent>
                  <w:p w14:paraId="33EC864B" w14:textId="12CD760D" w:rsidR="00000000" w:rsidRPr="00E51531" w:rsidRDefault="00D47C82">
                    <w:pPr>
                      <w:pStyle w:val="Capalera"/>
                      <w:rPr>
                        <w:rFonts w:ascii="Century" w:hAnsi="Century"/>
                        <w:sz w:val="28"/>
                        <w:szCs w:val="28"/>
                      </w:rPr>
                    </w:pPr>
                    <w:r w:rsidRPr="00E51531">
                      <w:rPr>
                        <w:rFonts w:ascii="Century" w:hAnsi="Century"/>
                        <w:sz w:val="28"/>
                        <w:szCs w:val="28"/>
                      </w:rPr>
                      <w:t>Consell Comarcal</w:t>
                    </w:r>
                  </w:p>
                  <w:p w14:paraId="13E8BEB8" w14:textId="77777777" w:rsidR="00000000" w:rsidRPr="0005220E" w:rsidRDefault="00D47C82">
                    <w:pPr>
                      <w:pStyle w:val="Capalera"/>
                      <w:rPr>
                        <w:rFonts w:ascii="Century" w:hAnsi="Century"/>
                        <w:sz w:val="28"/>
                        <w:szCs w:val="28"/>
                      </w:rPr>
                    </w:pPr>
                    <w:r w:rsidRPr="00E51531">
                      <w:rPr>
                        <w:rFonts w:ascii="Century" w:hAnsi="Century"/>
                        <w:sz w:val="28"/>
                        <w:szCs w:val="28"/>
                      </w:rPr>
                      <w:t>de l’Alt Urgell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Century" w:hAnsi="Century"/>
        <w:noProof/>
        <w:sz w:val="28"/>
        <w:szCs w:val="28"/>
      </w:rPr>
      <w:drawing>
        <wp:inline distT="0" distB="0" distL="0" distR="0" wp14:anchorId="18833553" wp14:editId="610BB35F">
          <wp:extent cx="546735" cy="80518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2A1D85" w14:textId="77777777" w:rsidR="00881BC5" w:rsidRPr="00E51531" w:rsidRDefault="00881BC5">
    <w:pPr>
      <w:pStyle w:val="Encabezado"/>
      <w:rPr>
        <w:rFonts w:ascii="Century" w:hAnsi="Century"/>
        <w:sz w:val="28"/>
        <w:szCs w:val="28"/>
      </w:rPr>
    </w:pPr>
  </w:p>
  <w:p w14:paraId="2FBB3D13" w14:textId="77777777" w:rsidR="00881BC5" w:rsidRDefault="00881BC5">
    <w:pPr>
      <w:pStyle w:val="Encabezado"/>
    </w:pPr>
  </w:p>
  <w:p w14:paraId="3D22DFDD" w14:textId="77777777" w:rsidR="00881BC5" w:rsidRDefault="00881B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F3B6D"/>
    <w:multiLevelType w:val="hybridMultilevel"/>
    <w:tmpl w:val="21CE59A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643D6"/>
    <w:multiLevelType w:val="hybridMultilevel"/>
    <w:tmpl w:val="4A0E6410"/>
    <w:lvl w:ilvl="0" w:tplc="35EE7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F09C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C86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EA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1099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32D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F89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0696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16A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824229">
    <w:abstractNumId w:val="1"/>
  </w:num>
  <w:num w:numId="2" w16cid:durableId="938292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scriptor" w:val="8B8C39C6BC0A4A4FB2F25AC253096676"/>
    <w:docVar w:name="Expediente" w:val="ACB5E724787D44F284F241CD70F3ADAE"/>
    <w:docVar w:name="NUMINTDECRETO" w:val="AD3B034D6232491CA5E474F86C679819"/>
    <w:docVar w:name="Origen" w:val="Plantilles pròpies de Procediment - Contracte Menor (CME)"/>
    <w:docVar w:name="Procedimiento" w:val="D9883CECF7B241D29AE1E229A19C8075"/>
    <w:docVar w:name="TipoExpediente" w:val="G"/>
  </w:docVars>
  <w:rsids>
    <w:rsidRoot w:val="00360A08"/>
    <w:rsid w:val="0001182E"/>
    <w:rsid w:val="000B0752"/>
    <w:rsid w:val="00242C67"/>
    <w:rsid w:val="002D4EC0"/>
    <w:rsid w:val="00360A08"/>
    <w:rsid w:val="005362F4"/>
    <w:rsid w:val="00581CC6"/>
    <w:rsid w:val="006D383B"/>
    <w:rsid w:val="00772839"/>
    <w:rsid w:val="00881BC5"/>
    <w:rsid w:val="00891598"/>
    <w:rsid w:val="00A10628"/>
    <w:rsid w:val="00AD0B61"/>
    <w:rsid w:val="00D47C82"/>
    <w:rsid w:val="00D87F7C"/>
    <w:rsid w:val="00D9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18D4C"/>
  <w15:docId w15:val="{8C16836F-8753-4175-A955-5F5FB212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BAB"/>
    <w:rPr>
      <w:sz w:val="20"/>
      <w:szCs w:val="20"/>
      <w:lang w:val="ca-ES"/>
    </w:rPr>
  </w:style>
  <w:style w:type="paragraph" w:styleId="Ttulo3">
    <w:name w:val="heading 3"/>
    <w:basedOn w:val="Normal"/>
    <w:link w:val="Ttulo3Car"/>
    <w:uiPriority w:val="9"/>
    <w:qFormat/>
    <w:rsid w:val="00A10628"/>
    <w:pPr>
      <w:spacing w:after="150"/>
      <w:outlineLvl w:val="2"/>
    </w:pPr>
    <w:rPr>
      <w:rFonts w:ascii="inherit" w:hAnsi="inherit"/>
      <w:sz w:val="36"/>
      <w:szCs w:val="36"/>
      <w:lang w:eastAsia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EF6BAB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7461A"/>
    <w:rPr>
      <w:sz w:val="20"/>
      <w:szCs w:val="20"/>
      <w:lang w:val="ca-ES"/>
    </w:rPr>
  </w:style>
  <w:style w:type="paragraph" w:styleId="Encabezado">
    <w:name w:val="header"/>
    <w:basedOn w:val="Normal"/>
    <w:link w:val="EncabezadoCar"/>
    <w:uiPriority w:val="99"/>
    <w:rsid w:val="00EF6B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7461A"/>
    <w:rPr>
      <w:sz w:val="20"/>
      <w:szCs w:val="20"/>
      <w:lang w:val="ca-ES"/>
    </w:rPr>
  </w:style>
  <w:style w:type="paragraph" w:styleId="Piedepgina">
    <w:name w:val="footer"/>
    <w:basedOn w:val="Normal"/>
    <w:link w:val="PiedepginaCar"/>
    <w:uiPriority w:val="99"/>
    <w:rsid w:val="00EF6B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7461A"/>
    <w:rPr>
      <w:sz w:val="20"/>
      <w:szCs w:val="20"/>
      <w:lang w:val="ca-ES"/>
    </w:rPr>
  </w:style>
  <w:style w:type="table" w:styleId="Tablaconcuadrcula">
    <w:name w:val="Table Grid"/>
    <w:basedOn w:val="Tablanormal"/>
    <w:uiPriority w:val="59"/>
    <w:rsid w:val="00EB3D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729E9"/>
    <w:pPr>
      <w:ind w:left="708"/>
    </w:pPr>
  </w:style>
  <w:style w:type="character" w:customStyle="1" w:styleId="Ttulo3Car">
    <w:name w:val="Título 3 Car"/>
    <w:basedOn w:val="Fuentedeprrafopredeter"/>
    <w:link w:val="Ttulo3"/>
    <w:uiPriority w:val="9"/>
    <w:rsid w:val="00A10628"/>
    <w:rPr>
      <w:rFonts w:ascii="inherit" w:hAnsi="inherit"/>
      <w:sz w:val="36"/>
      <w:szCs w:val="36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0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966953">
                              <w:marLeft w:val="-225"/>
                              <w:marRight w:val="-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3274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costa\CONFIG~1\Temp\EXMAPROC\EXPPLA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EXPPLANT</Template>
  <TotalTime>0</TotalTime>
  <Pages>1</Pages>
  <Words>276</Words>
  <Characters>1578</Characters>
  <Application>Microsoft Office Word</Application>
  <DocSecurity>0</DocSecurity>
  <Lines>13</Lines>
  <Paragraphs>3</Paragraphs>
  <ScaleCrop>false</ScaleCrop>
  <Company>Absis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mrobles</dc:creator>
  <cp:lastModifiedBy>Silvia Trigueros</cp:lastModifiedBy>
  <cp:revision>2</cp:revision>
  <cp:lastPrinted>2016-07-14T14:36:00Z</cp:lastPrinted>
  <dcterms:created xsi:type="dcterms:W3CDTF">2025-11-10T10:00:00Z</dcterms:created>
  <dcterms:modified xsi:type="dcterms:W3CDTF">2025-11-10T10:00:00Z</dcterms:modified>
</cp:coreProperties>
</file>