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BBA9D" w14:textId="77777777" w:rsidR="0063639A" w:rsidRDefault="00E1799A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1442DB33" w14:textId="3475D23F" w:rsidR="003543D3" w:rsidRPr="003543D3" w:rsidRDefault="00E1799A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5C2649">
        <w:rPr>
          <w:b/>
          <w:bCs/>
          <w:u w:val="single"/>
        </w:rPr>
        <w:t>5</w:t>
      </w:r>
    </w:p>
    <w:p w14:paraId="63DFF5E9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21E9E94D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25A7F9E7" w14:textId="77777777" w:rsidR="003543D3" w:rsidRPr="003543D3" w:rsidRDefault="00E1799A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382ADEF9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5FB8B7F1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4C758F50" w14:textId="77777777" w:rsidR="00524569" w:rsidRPr="008F6ECB" w:rsidRDefault="00E1799A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5507C614" w14:textId="77777777" w:rsidR="00524569" w:rsidRDefault="00524569" w:rsidP="00524569">
      <w:pPr>
        <w:rPr>
          <w:sz w:val="20"/>
        </w:rPr>
      </w:pPr>
    </w:p>
    <w:p w14:paraId="2646DB30" w14:textId="5BF230F5" w:rsidR="00524569" w:rsidRPr="008F6ECB" w:rsidRDefault="00E1799A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6D415D">
        <w:rPr>
          <w:sz w:val="20"/>
        </w:rPr>
        <w:t>“</w:t>
      </w:r>
      <w:r w:rsidR="006D415D" w:rsidRPr="006D415D">
        <w:rPr>
          <w:rFonts w:cs="Arial"/>
          <w:color w:val="000000"/>
          <w:sz w:val="20"/>
        </w:rPr>
        <w:t>Subministrament de material d'oficina no inventariable i material d'oficina institucional per als diferents departaments i d'altre material de papereria per a la realització de tallers (lot 1, 2 i 3)</w:t>
      </w:r>
      <w:r w:rsidR="006D415D" w:rsidRPr="006D415D">
        <w:rPr>
          <w:sz w:val="20"/>
        </w:rPr>
        <w:t>”,</w:t>
      </w:r>
    </w:p>
    <w:p w14:paraId="075385D3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2A41AAC6" w14:textId="77777777" w:rsidR="003543D3" w:rsidRDefault="00E1799A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34412D78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0D7DC5" w14:paraId="5468A445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2FA2" w14:textId="77777777" w:rsidR="003543D3" w:rsidRDefault="00E1799A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27ED" w14:textId="77777777" w:rsidR="003543D3" w:rsidRDefault="00E1799A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9347" w14:textId="77777777" w:rsidR="003543D3" w:rsidRDefault="00E1799A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4A18DF03" w14:textId="77777777" w:rsidR="003543D3" w:rsidRDefault="00E1799A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5639" w14:textId="77777777" w:rsidR="003543D3" w:rsidRDefault="00E1799A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0D7DC5" w14:paraId="61F14376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38E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0C48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FD00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B07B" w14:textId="77777777" w:rsidR="003543D3" w:rsidRDefault="00E1799A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0D7DC5" w14:paraId="7136BC3B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EB8B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1FFF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2DB6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822C" w14:textId="77777777" w:rsidR="003543D3" w:rsidRDefault="00E1799A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0D7DC5" w14:paraId="52D722A9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1300" w14:textId="77777777" w:rsidR="003543D3" w:rsidRDefault="00E1799A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D2AC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EB00" w14:textId="77777777" w:rsidR="003543D3" w:rsidRDefault="00E1799A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2259880F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FC5790B" w14:textId="77777777" w:rsidR="003543D3" w:rsidRDefault="00E1799A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</w:t>
      </w:r>
      <w:r>
        <w:rPr>
          <w:rFonts w:ascii="Arial" w:hAnsi="Arial" w:cs="Arial"/>
          <w:b w:val="0"/>
          <w:sz w:val="20"/>
          <w:u w:val="none"/>
        </w:rPr>
        <w:t>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35C193C8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5E4F3200" w14:textId="77777777" w:rsidR="003543D3" w:rsidRDefault="00E1799A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1F3E1BBE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2CBB1786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20823ECE" w14:textId="77777777" w:rsidR="003543D3" w:rsidRDefault="00E1799A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3FB0377B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664D50EF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3F26C634" w14:textId="77777777" w:rsidR="000C5C7B" w:rsidRDefault="00E1799A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4D8E8983" w14:textId="77777777" w:rsidR="0063639A" w:rsidRPr="00524569" w:rsidRDefault="00E1799A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28D2" w14:textId="77777777" w:rsidR="00AC496A" w:rsidRDefault="00AC496A">
      <w:r>
        <w:separator/>
      </w:r>
    </w:p>
  </w:endnote>
  <w:endnote w:type="continuationSeparator" w:id="0">
    <w:p w14:paraId="6EA72484" w14:textId="77777777" w:rsidR="00AC496A" w:rsidRDefault="00AC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4B96" w14:textId="77777777" w:rsidR="00A671FE" w:rsidRPr="00403A17" w:rsidRDefault="00E1799A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6EA26ADE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67EABB62" w14:textId="77777777" w:rsidR="00A671FE" w:rsidRPr="00403A17" w:rsidRDefault="00E1799A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1681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45B3" w14:textId="77777777" w:rsidR="00A671FE" w:rsidRPr="009344E9" w:rsidRDefault="00E1799A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4610B6C0" w14:textId="359681CA" w:rsidR="00A671FE" w:rsidRPr="009344E9" w:rsidRDefault="00E1799A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3BEF6B" wp14:editId="44BD84A5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1794921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616EC" w14:textId="77777777" w:rsidR="00A671FE" w:rsidRDefault="00E1799A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3BEF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" o:allowincell="f" filled="f" stroked="f">
              <v:textbox inset="0,0,0,0">
                <w:txbxContent>
                  <w:p w14:paraId="661616EC" w14:textId="77777777" w:rsidR="00A671FE" w:rsidRDefault="00E1799A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 w:bidi="ks-Dev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5CA440" wp14:editId="4DD09A66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24564959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9E0D9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4535C" w14:textId="77777777" w:rsidR="00AC496A" w:rsidRDefault="00AC496A">
      <w:r>
        <w:separator/>
      </w:r>
    </w:p>
  </w:footnote>
  <w:footnote w:type="continuationSeparator" w:id="0">
    <w:p w14:paraId="4B1C7A05" w14:textId="77777777" w:rsidR="00AC496A" w:rsidRDefault="00AC4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A7A0" w14:textId="77777777" w:rsidR="00790D58" w:rsidRDefault="00790D58" w:rsidP="00790D58">
    <w:pPr>
      <w:rPr>
        <w:noProof/>
        <w:lang w:val="es-ES"/>
      </w:rPr>
    </w:pPr>
  </w:p>
  <w:p w14:paraId="7E8B4F4E" w14:textId="77777777" w:rsidR="00A671FE" w:rsidRDefault="00E1799A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757E9DAC" wp14:editId="1573B6E3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6E6DA7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2D35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893537275">
    <w:abstractNumId w:val="10"/>
  </w:num>
  <w:num w:numId="2" w16cid:durableId="1664159227">
    <w:abstractNumId w:val="8"/>
  </w:num>
  <w:num w:numId="3" w16cid:durableId="95292136">
    <w:abstractNumId w:val="3"/>
  </w:num>
  <w:num w:numId="4" w16cid:durableId="915167989">
    <w:abstractNumId w:val="2"/>
  </w:num>
  <w:num w:numId="5" w16cid:durableId="1849441912">
    <w:abstractNumId w:val="1"/>
  </w:num>
  <w:num w:numId="6" w16cid:durableId="191307042">
    <w:abstractNumId w:val="0"/>
  </w:num>
  <w:num w:numId="7" w16cid:durableId="398016836">
    <w:abstractNumId w:val="9"/>
  </w:num>
  <w:num w:numId="8" w16cid:durableId="935986597">
    <w:abstractNumId w:val="7"/>
  </w:num>
  <w:num w:numId="9" w16cid:durableId="1989549155">
    <w:abstractNumId w:val="6"/>
  </w:num>
  <w:num w:numId="10" w16cid:durableId="1783572060">
    <w:abstractNumId w:val="5"/>
  </w:num>
  <w:num w:numId="11" w16cid:durableId="1952012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D7DC5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390F"/>
    <w:rsid w:val="005962BD"/>
    <w:rsid w:val="005969D8"/>
    <w:rsid w:val="005B585B"/>
    <w:rsid w:val="005C2649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415D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C496A"/>
    <w:rsid w:val="00AD5784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21B4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1799A"/>
    <w:rsid w:val="00E23620"/>
    <w:rsid w:val="00E24CF5"/>
    <w:rsid w:val="00E40FCA"/>
    <w:rsid w:val="00E62978"/>
    <w:rsid w:val="00E6575B"/>
    <w:rsid w:val="00E71387"/>
    <w:rsid w:val="00E75E5E"/>
    <w:rsid w:val="00E76B89"/>
    <w:rsid w:val="00E834A7"/>
    <w:rsid w:val="00E84967"/>
    <w:rsid w:val="00E94BA4"/>
    <w:rsid w:val="00EA75CF"/>
    <w:rsid w:val="00EB7916"/>
    <w:rsid w:val="00ED20B0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578F417F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Hinojo N  Lola  SERVEIS GENERALS I COMPRES</dc:creator>
  <cp:lastModifiedBy>Hinojo N  Lola  SERVEIS GENERALS I COMPRES</cp:lastModifiedBy>
  <cp:revision>2</cp:revision>
  <cp:lastPrinted>2015-04-24T12:36:00Z</cp:lastPrinted>
  <dcterms:created xsi:type="dcterms:W3CDTF">2025-11-07T13:09:00Z</dcterms:created>
  <dcterms:modified xsi:type="dcterms:W3CDTF">2025-11-07T13:09:00Z</dcterms:modified>
</cp:coreProperties>
</file>