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D</w:t>
      </w:r>
      <w:r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  <w:t xml:space="preserve">eclaració de confidencialitat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u w:val="single"/>
          <w:lang w:val="ca-ES"/>
        </w:rPr>
        <w:t>de la informació i acceptació de clàusules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MANIFESTA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.- Que es troba assabentat de les condicions que resten establertes en els corresponents plecs, tant administratiu com tècnic, que regeixen la licitació convocada per al contracte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de serveis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de …................................................................................... Expedient: 20.../…., i que les accepta incondicionadament totes i cadascuna d'elles.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Designa com a informació confidencial facilitada per aquesta licitació, la següent:</w:t>
      </w:r>
    </w:p>
    <w:p>
      <w:pPr>
        <w:pStyle w:val="BodyText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3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4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 xml:space="preserve">      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1 “Documentació Administrativa”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None/>
                <wp:docPr id="5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0pt;mso-position-vertical-relative:text;margin-left:0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6" name="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 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7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6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 xml:space="preserve">     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3 “Documentació avaluable mitjançant criteris    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None/>
                <wp:docPr id="8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0pt;mso-position-vertical-relative:text;margin-left:0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9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0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7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 xml:space="preserve">      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None/>
                <wp:docPr id="11" name="Marc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0pt;mso-position-vertical-relative:text;margin-left:0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ab/>
        <w:t>El que es fa constar als efectes que pertoquin.</w:t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Style w:val="Fuentedeprrafopredeter1"/>
          <w:rFonts w:ascii="Arial" w:hAnsi="Arial" w:eastAsia="Arial" w:cs="Arial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r>
    </w:p>
    <w:p>
      <w:pPr>
        <w:pStyle w:val="Subtitle"/>
        <w:keepNext w:val="true"/>
        <w:widowControl/>
        <w:pBdr/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i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Style w:val="Fuentedeprrafopredeter1"/>
          <w:rFonts w:eastAsia="Arial" w:cs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.»</w:t>
      </w:r>
    </w:p>
    <w:p>
      <w:pPr>
        <w:pStyle w:val="BodyText"/>
        <w:spacing w:lineRule="auto" w:line="276" w:before="0" w:after="12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4" name="Imat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t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5" name="Imat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t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1800225</wp:posOffset>
          </wp:positionH>
          <wp:positionV relativeFrom="paragraph">
            <wp:posOffset>-151765</wp:posOffset>
          </wp:positionV>
          <wp:extent cx="2395220" cy="551180"/>
          <wp:effectExtent l="0" t="0" r="0" b="0"/>
          <wp:wrapNone/>
          <wp:docPr id="1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0" t="-1033" r="-240" b="-1033"/>
                  <a:stretch>
                    <a:fillRect/>
                  </a:stretch>
                </pic:blipFill>
                <pic:spPr bwMode="auto">
                  <a:xfrm>
                    <a:off x="0" y="0"/>
                    <a:ext cx="2395220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1800225</wp:posOffset>
          </wp:positionH>
          <wp:positionV relativeFrom="paragraph">
            <wp:posOffset>-151765</wp:posOffset>
          </wp:positionV>
          <wp:extent cx="2395220" cy="551180"/>
          <wp:effectExtent l="0" t="0" r="0" b="0"/>
          <wp:wrapNone/>
          <wp:docPr id="13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0" t="-1033" r="-240" b="-1033"/>
                  <a:stretch>
                    <a:fillRect/>
                  </a:stretch>
                </pic:blipFill>
                <pic:spPr bwMode="auto">
                  <a:xfrm>
                    <a:off x="0" y="0"/>
                    <a:ext cx="2395220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14</TotalTime>
  <Application>LibreOffice/24.8.7.2$Windows_X86_64 LibreOffice_project/e07d0a63a46349d29051da79b1fde8160bab2a89</Application>
  <AppVersion>15.0000</AppVersion>
  <Pages>1</Pages>
  <Words>138</Words>
  <Characters>1057</Characters>
  <CharactersWithSpaces>1209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2025-11-07T11:30:16Z</dcterms:modified>
  <cp:revision>13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