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C07A83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C07A83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036EC8A6" w14:textId="0C1C96C6" w:rsidR="00530238" w:rsidRPr="00C07A83" w:rsidRDefault="00530238" w:rsidP="00530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  <w:color w:val="FF0000"/>
        </w:rPr>
      </w:pPr>
      <w:r w:rsidRPr="00C07A83">
        <w:rPr>
          <w:rFonts w:cs="Arial"/>
          <w:b/>
          <w:color w:val="000000"/>
        </w:rPr>
        <w:t xml:space="preserve">PROCEDIMENT OBERT HARMONITZAT PER A LA CONTRACTACIÓ D’ACCIONS FORMATIVES ADREÇADES A PERSONES INTERNES DE CENTRES PENITENCIARIS I EDUCATIUS DE CATALUNYA. </w:t>
      </w:r>
      <w:r w:rsidRPr="00C07A83">
        <w:rPr>
          <w:rFonts w:cs="Arial"/>
          <w:b/>
          <w:color w:val="FF0000"/>
        </w:rPr>
        <w:t xml:space="preserve">  </w:t>
      </w:r>
      <w:r w:rsidRPr="00C07A83">
        <w:rPr>
          <w:rFonts w:cs="Arial"/>
          <w:b/>
          <w:color w:val="000000" w:themeColor="text1"/>
        </w:rPr>
        <w:t xml:space="preserve">Expedient </w:t>
      </w:r>
      <w:r w:rsidR="00BE2805">
        <w:rPr>
          <w:rFonts w:cs="Arial"/>
          <w:b/>
          <w:color w:val="000000" w:themeColor="text1"/>
        </w:rPr>
        <w:t>PO SR 0020 2026 (</w:t>
      </w:r>
      <w:r w:rsidR="00BE2805" w:rsidRPr="005B1633">
        <w:rPr>
          <w:rFonts w:cs="Arial"/>
          <w:b/>
          <w:color w:val="000000" w:themeColor="text1"/>
        </w:rPr>
        <w:t>CIRE-2026-5</w:t>
      </w:r>
      <w:r w:rsidR="00BE2805">
        <w:rPr>
          <w:rFonts w:cs="Arial"/>
          <w:b/>
          <w:color w:val="000000" w:themeColor="text1"/>
        </w:rPr>
        <w:t>)</w:t>
      </w:r>
    </w:p>
    <w:p w14:paraId="5E1B9A5D" w14:textId="77777777" w:rsidR="0004332D" w:rsidRPr="00C07A83" w:rsidRDefault="0004332D" w:rsidP="0004332D">
      <w:pPr>
        <w:spacing w:line="240" w:lineRule="auto"/>
        <w:jc w:val="both"/>
        <w:rPr>
          <w:rFonts w:cs="Arial"/>
          <w:b/>
          <w:color w:val="000000"/>
        </w:rPr>
      </w:pPr>
    </w:p>
    <w:p w14:paraId="63FDBA59" w14:textId="77777777" w:rsidR="007F69B2" w:rsidRPr="00C07A83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C07A83">
        <w:rPr>
          <w:rFonts w:cs="Arial"/>
          <w:b/>
          <w:snapToGrid w:val="0"/>
          <w:color w:val="000000"/>
        </w:rPr>
        <w:t xml:space="preserve">MODEL D’OFERTA ECONÒMICA </w:t>
      </w:r>
    </w:p>
    <w:p w14:paraId="7544F55B" w14:textId="52B8EDFF" w:rsidR="0004332D" w:rsidRPr="00C07A83" w:rsidRDefault="0004332D" w:rsidP="00F31116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C07A83">
        <w:rPr>
          <w:rFonts w:cs="Arial"/>
          <w:b/>
          <w:snapToGrid w:val="0"/>
          <w:color w:val="000000"/>
        </w:rPr>
        <w:t xml:space="preserve">LOT </w:t>
      </w:r>
      <w:r w:rsidR="00685289" w:rsidRPr="00C07A83">
        <w:rPr>
          <w:rFonts w:cs="Arial"/>
          <w:b/>
          <w:snapToGrid w:val="0"/>
          <w:color w:val="000000"/>
        </w:rPr>
        <w:t>8</w:t>
      </w:r>
      <w:r w:rsidRPr="00C07A83">
        <w:rPr>
          <w:rFonts w:cs="Arial"/>
          <w:b/>
          <w:snapToGrid w:val="0"/>
          <w:color w:val="000000"/>
        </w:rPr>
        <w:t xml:space="preserve"> – </w:t>
      </w:r>
      <w:r w:rsidR="00D131A2" w:rsidRPr="00C07A83">
        <w:rPr>
          <w:rFonts w:cs="Arial"/>
          <w:b/>
          <w:snapToGrid w:val="0"/>
          <w:color w:val="000000"/>
        </w:rPr>
        <w:t>F</w:t>
      </w:r>
      <w:r w:rsidR="00685289" w:rsidRPr="00C07A83">
        <w:rPr>
          <w:rFonts w:cs="Arial"/>
          <w:b/>
          <w:snapToGrid w:val="0"/>
          <w:color w:val="000000"/>
        </w:rPr>
        <w:t>ORMACIÓ CARRETONS</w:t>
      </w:r>
    </w:p>
    <w:p w14:paraId="0A6F280B" w14:textId="77777777" w:rsidR="00F31116" w:rsidRPr="00C07A83" w:rsidRDefault="00F3111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1859247" w14:textId="32FEE8B6" w:rsidR="0004332D" w:rsidRPr="00C07A83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07A83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Pr="00C07A83">
        <w:rPr>
          <w:rFonts w:cs="Arial"/>
          <w:b/>
          <w:snapToGrid w:val="0"/>
          <w:color w:val="000000"/>
        </w:rPr>
        <w:t xml:space="preserve">procediment obert </w:t>
      </w:r>
      <w:r w:rsidR="00D40327">
        <w:rPr>
          <w:rFonts w:cs="Arial"/>
          <w:b/>
          <w:snapToGrid w:val="0"/>
          <w:color w:val="000000"/>
        </w:rPr>
        <w:t>harmonitzat</w:t>
      </w:r>
      <w:r w:rsidRPr="00C07A83">
        <w:rPr>
          <w:rFonts w:cs="Arial"/>
          <w:b/>
          <w:snapToGrid w:val="0"/>
          <w:color w:val="000000"/>
        </w:rPr>
        <w:t xml:space="preserve"> per a la contractació del servei per a la realització d’accions formatives adreçades</w:t>
      </w:r>
      <w:r w:rsidR="00974487" w:rsidRPr="00C07A83">
        <w:rPr>
          <w:rFonts w:cs="Arial"/>
          <w:b/>
          <w:snapToGrid w:val="0"/>
          <w:color w:val="000000"/>
        </w:rPr>
        <w:t xml:space="preserve"> al</w:t>
      </w:r>
      <w:r w:rsidR="00D131A2" w:rsidRPr="00C07A83">
        <w:rPr>
          <w:rFonts w:cs="Arial"/>
          <w:b/>
          <w:snapToGrid w:val="0"/>
          <w:color w:val="000000"/>
        </w:rPr>
        <w:t>s interns/es dels centres penitenciaris i educatius de Catalunya</w:t>
      </w:r>
      <w:r w:rsidRPr="00C07A83">
        <w:rPr>
          <w:rFonts w:cs="Arial"/>
          <w:b/>
          <w:snapToGrid w:val="0"/>
          <w:color w:val="000000"/>
        </w:rPr>
        <w:t>.</w:t>
      </w:r>
    </w:p>
    <w:p w14:paraId="2C498F20" w14:textId="77777777" w:rsidR="0004332D" w:rsidRPr="00C07A83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C07A83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07A83">
        <w:rPr>
          <w:rFonts w:cs="Arial"/>
          <w:snapToGrid w:val="0"/>
          <w:color w:val="000000"/>
        </w:rPr>
        <w:t>ES COMPROMET:</w:t>
      </w:r>
    </w:p>
    <w:p w14:paraId="5414E201" w14:textId="77777777" w:rsidR="0004332D" w:rsidRPr="00C07A83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C07A83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07A83">
        <w:rPr>
          <w:rFonts w:cs="Arial"/>
          <w:snapToGrid w:val="0"/>
          <w:color w:val="000000"/>
        </w:rPr>
        <w:t xml:space="preserve">A prendre al meu càrrec el </w:t>
      </w:r>
      <w:r w:rsidRPr="00C07A83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C07A83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394"/>
        <w:gridCol w:w="1417"/>
        <w:gridCol w:w="1621"/>
      </w:tblGrid>
      <w:tr w:rsidR="00C57011" w:rsidRPr="00C07A83" w14:paraId="55AE7BC6" w14:textId="77777777" w:rsidTr="00BE5AA3">
        <w:trPr>
          <w:trHeight w:val="645"/>
          <w:jc w:val="center"/>
        </w:trPr>
        <w:tc>
          <w:tcPr>
            <w:tcW w:w="6516" w:type="dxa"/>
            <w:gridSpan w:val="2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7DB877FE" w14:textId="4B8AFC52" w:rsidR="00C57011" w:rsidRPr="00C07A83" w:rsidRDefault="00713A99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sz w:val="18"/>
                <w:szCs w:val="18"/>
              </w:rPr>
              <w:t>O</w:t>
            </w:r>
            <w:r w:rsidR="00F54BDF" w:rsidRPr="00C07A83">
              <w:rPr>
                <w:rFonts w:cs="Arial"/>
                <w:b/>
                <w:snapToGrid w:val="0"/>
                <w:sz w:val="18"/>
                <w:szCs w:val="18"/>
              </w:rPr>
              <w:t>FERTA ECONÒMICA</w:t>
            </w:r>
          </w:p>
        </w:tc>
        <w:tc>
          <w:tcPr>
            <w:tcW w:w="1417" w:type="dxa"/>
            <w:shd w:val="clear" w:color="auto" w:fill="AFCAC4" w:themeFill="accent5" w:themeFillTint="99"/>
          </w:tcPr>
          <w:p w14:paraId="28E0397F" w14:textId="77777777" w:rsidR="00C57011" w:rsidRPr="00C07A83" w:rsidRDefault="00C57011" w:rsidP="00116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C07A83">
              <w:rPr>
                <w:rFonts w:cs="Arial"/>
                <w:b/>
                <w:snapToGrid w:val="0"/>
                <w:color w:val="FF0000"/>
                <w:sz w:val="16"/>
                <w:szCs w:val="16"/>
              </w:rPr>
              <w:t>*</w:t>
            </w:r>
            <w:r w:rsidRPr="00C07A83">
              <w:rPr>
                <w:rFonts w:cs="Arial"/>
                <w:b/>
                <w:snapToGrid w:val="0"/>
                <w:sz w:val="16"/>
                <w:szCs w:val="16"/>
              </w:rPr>
              <w:t xml:space="preserve"> Import</w:t>
            </w:r>
            <w:r w:rsidR="001163AC" w:rsidRPr="00C07A83">
              <w:rPr>
                <w:rFonts w:cs="Arial"/>
                <w:b/>
                <w:snapToGrid w:val="0"/>
                <w:sz w:val="16"/>
                <w:szCs w:val="16"/>
              </w:rPr>
              <w:t xml:space="preserve"> ofert</w:t>
            </w:r>
            <w:r w:rsidRPr="00C07A83">
              <w:rPr>
                <w:rFonts w:cs="Arial"/>
                <w:b/>
                <w:snapToGrid w:val="0"/>
                <w:sz w:val="16"/>
                <w:szCs w:val="16"/>
              </w:rPr>
              <w:t xml:space="preserve"> per hora</w:t>
            </w:r>
            <w:r w:rsidR="00274647" w:rsidRPr="00C07A83">
              <w:rPr>
                <w:rFonts w:cs="Arial"/>
                <w:b/>
                <w:snapToGrid w:val="0"/>
                <w:sz w:val="16"/>
                <w:szCs w:val="16"/>
              </w:rPr>
              <w:t xml:space="preserve"> (iva exempt)</w:t>
            </w:r>
          </w:p>
        </w:tc>
        <w:tc>
          <w:tcPr>
            <w:tcW w:w="1621" w:type="dxa"/>
            <w:shd w:val="clear" w:color="auto" w:fill="AFCAC4" w:themeFill="accent5" w:themeFillTint="99"/>
          </w:tcPr>
          <w:p w14:paraId="3D0A781B" w14:textId="77777777" w:rsidR="00C57011" w:rsidRPr="00C07A83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C07A83">
              <w:rPr>
                <w:rFonts w:cs="Arial"/>
                <w:b/>
                <w:snapToGrid w:val="0"/>
                <w:sz w:val="16"/>
                <w:szCs w:val="16"/>
              </w:rPr>
              <w:t>IMPORT TOTAL</w:t>
            </w:r>
            <w:r w:rsidR="001163AC" w:rsidRPr="00C07A83">
              <w:rPr>
                <w:rFonts w:cs="Arial"/>
                <w:b/>
                <w:snapToGrid w:val="0"/>
                <w:sz w:val="16"/>
                <w:szCs w:val="16"/>
              </w:rPr>
              <w:t xml:space="preserve"> ofert</w:t>
            </w:r>
            <w:r w:rsidR="00274647" w:rsidRPr="00C07A83">
              <w:rPr>
                <w:rFonts w:cs="Arial"/>
                <w:b/>
                <w:snapToGrid w:val="0"/>
                <w:sz w:val="16"/>
                <w:szCs w:val="16"/>
              </w:rPr>
              <w:t xml:space="preserve"> (iva exempt)</w:t>
            </w:r>
          </w:p>
        </w:tc>
      </w:tr>
      <w:tr w:rsidR="00C57011" w:rsidRPr="00C07A83" w14:paraId="5A2B6998" w14:textId="77777777" w:rsidTr="00BE5AA3">
        <w:trPr>
          <w:trHeight w:val="972"/>
          <w:jc w:val="center"/>
        </w:trPr>
        <w:tc>
          <w:tcPr>
            <w:tcW w:w="2122" w:type="dxa"/>
            <w:shd w:val="clear" w:color="auto" w:fill="E4EDEB" w:themeFill="accent5" w:themeFillTint="33"/>
            <w:vAlign w:val="center"/>
          </w:tcPr>
          <w:p w14:paraId="21CF3E36" w14:textId="7F4DA3A3" w:rsidR="00C57011" w:rsidRPr="00C07A83" w:rsidRDefault="00BE5AA3" w:rsidP="0068528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6"/>
                <w:szCs w:val="16"/>
              </w:rPr>
            </w:pPr>
            <w:r w:rsidRPr="00C07A83">
              <w:rPr>
                <w:rFonts w:cs="Arial"/>
                <w:b/>
                <w:snapToGrid w:val="0"/>
                <w:sz w:val="16"/>
                <w:szCs w:val="16"/>
              </w:rPr>
              <w:t xml:space="preserve">FORMACIÓ </w:t>
            </w:r>
            <w:r w:rsidR="00685289" w:rsidRPr="00C07A83">
              <w:rPr>
                <w:rFonts w:cs="Arial"/>
                <w:b/>
                <w:snapToGrid w:val="0"/>
                <w:sz w:val="16"/>
                <w:szCs w:val="16"/>
              </w:rPr>
              <w:t>CARRETONS</w:t>
            </w:r>
          </w:p>
        </w:tc>
        <w:tc>
          <w:tcPr>
            <w:tcW w:w="4394" w:type="dxa"/>
            <w:shd w:val="clear" w:color="auto" w:fill="E4EDEB" w:themeFill="accent5" w:themeFillTint="33"/>
            <w:vAlign w:val="center"/>
          </w:tcPr>
          <w:p w14:paraId="26926AF2" w14:textId="362DCBDB" w:rsidR="00C57011" w:rsidRPr="00C07A83" w:rsidRDefault="00C57011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sz w:val="18"/>
                <w:szCs w:val="18"/>
              </w:rPr>
              <w:t xml:space="preserve">Nombre d’hores previstes: </w:t>
            </w:r>
            <w:r w:rsidR="00530238" w:rsidRPr="00C07A83">
              <w:rPr>
                <w:rFonts w:cs="Arial"/>
                <w:b/>
                <w:snapToGrid w:val="0"/>
                <w:sz w:val="18"/>
                <w:szCs w:val="18"/>
              </w:rPr>
              <w:t>288</w:t>
            </w:r>
          </w:p>
          <w:p w14:paraId="5A1D8AC6" w14:textId="1618E540" w:rsidR="00C57011" w:rsidRPr="00C07A83" w:rsidRDefault="00C57011" w:rsidP="00F3111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sz w:val="18"/>
                <w:szCs w:val="18"/>
              </w:rPr>
              <w:t xml:space="preserve">Import màxim de licitació: </w:t>
            </w:r>
            <w:r w:rsidR="00530238" w:rsidRPr="00C07A83">
              <w:rPr>
                <w:rFonts w:cs="Arial"/>
                <w:b/>
                <w:snapToGrid w:val="0"/>
                <w:sz w:val="18"/>
                <w:szCs w:val="18"/>
              </w:rPr>
              <w:t>23.04</w:t>
            </w:r>
            <w:r w:rsidR="00685289" w:rsidRPr="00C07A83">
              <w:rPr>
                <w:rFonts w:cs="Arial"/>
                <w:b/>
                <w:snapToGrid w:val="0"/>
                <w:sz w:val="18"/>
                <w:szCs w:val="18"/>
              </w:rPr>
              <w:t>0</w:t>
            </w:r>
            <w:r w:rsidR="00D131A2" w:rsidRPr="00C07A83">
              <w:rPr>
                <w:rFonts w:cs="Arial"/>
                <w:b/>
                <w:snapToGrid w:val="0"/>
                <w:sz w:val="18"/>
                <w:szCs w:val="18"/>
              </w:rPr>
              <w:t>,00</w:t>
            </w:r>
            <w:r w:rsidRPr="00C07A83">
              <w:rPr>
                <w:rFonts w:cs="Arial"/>
                <w:b/>
                <w:snapToGrid w:val="0"/>
                <w:sz w:val="18"/>
                <w:szCs w:val="18"/>
              </w:rPr>
              <w:t xml:space="preserve"> €</w:t>
            </w:r>
          </w:p>
        </w:tc>
        <w:tc>
          <w:tcPr>
            <w:tcW w:w="1417" w:type="dxa"/>
            <w:vAlign w:val="center"/>
          </w:tcPr>
          <w:p w14:paraId="3A61A4FF" w14:textId="4937544F" w:rsidR="00C57011" w:rsidRPr="00C07A83" w:rsidRDefault="005A7DBD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  <w:tc>
          <w:tcPr>
            <w:tcW w:w="1621" w:type="dxa"/>
            <w:vAlign w:val="center"/>
          </w:tcPr>
          <w:p w14:paraId="4F03A706" w14:textId="6AAA3476" w:rsidR="00C57011" w:rsidRPr="00C07A83" w:rsidRDefault="005A7DBD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  <w:tr w:rsidR="005A7DBD" w:rsidRPr="00C07A83" w14:paraId="371746D9" w14:textId="77777777" w:rsidTr="00BE5AA3">
        <w:trPr>
          <w:trHeight w:val="355"/>
          <w:jc w:val="center"/>
        </w:trPr>
        <w:tc>
          <w:tcPr>
            <w:tcW w:w="6516" w:type="dxa"/>
            <w:gridSpan w:val="2"/>
            <w:shd w:val="clear" w:color="auto" w:fill="AFCAC4" w:themeFill="accent5" w:themeFillTint="99"/>
            <w:vAlign w:val="center"/>
          </w:tcPr>
          <w:p w14:paraId="4E7ED2F2" w14:textId="48CB9232" w:rsidR="005A7DBD" w:rsidRPr="00C07A83" w:rsidRDefault="005A7DBD" w:rsidP="0068528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sz w:val="18"/>
                <w:szCs w:val="18"/>
              </w:rPr>
              <w:t xml:space="preserve">IMPORT TOTAL LOT </w:t>
            </w:r>
            <w:r w:rsidR="00685289" w:rsidRPr="00C07A83">
              <w:rPr>
                <w:rFonts w:cs="Arial"/>
                <w:b/>
                <w:snapToGrid w:val="0"/>
                <w:sz w:val="18"/>
                <w:szCs w:val="18"/>
              </w:rPr>
              <w:t>8</w:t>
            </w:r>
            <w:r w:rsidRPr="00C07A83">
              <w:rPr>
                <w:rFonts w:cs="Arial"/>
                <w:b/>
                <w:snapToGrid w:val="0"/>
                <w:sz w:val="18"/>
                <w:szCs w:val="18"/>
              </w:rPr>
              <w:t>:</w:t>
            </w:r>
          </w:p>
        </w:tc>
        <w:tc>
          <w:tcPr>
            <w:tcW w:w="3038" w:type="dxa"/>
            <w:gridSpan w:val="2"/>
            <w:vAlign w:val="center"/>
          </w:tcPr>
          <w:p w14:paraId="726F68E0" w14:textId="77777777" w:rsidR="005A7DBD" w:rsidRPr="00C07A83" w:rsidRDefault="00EC5FA3" w:rsidP="00C5701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sz w:val="18"/>
                <w:szCs w:val="18"/>
              </w:rPr>
              <w:t xml:space="preserve">                      </w:t>
            </w:r>
            <w:r w:rsidR="005A7DBD" w:rsidRPr="00C07A83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</w:tbl>
    <w:p w14:paraId="1305B4D9" w14:textId="77777777" w:rsidR="0004332D" w:rsidRPr="00C07A83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sz w:val="18"/>
          <w:szCs w:val="18"/>
        </w:rPr>
      </w:pPr>
    </w:p>
    <w:p w14:paraId="5CF79D48" w14:textId="21F497EC" w:rsidR="00462DB1" w:rsidRPr="00C07A83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C07A83">
        <w:rPr>
          <w:rFonts w:cs="Arial"/>
          <w:b/>
          <w:snapToGrid w:val="0"/>
          <w:color w:val="FF0000"/>
          <w:sz w:val="18"/>
          <w:szCs w:val="18"/>
        </w:rPr>
        <w:t>*</w:t>
      </w:r>
      <w:r w:rsidRPr="00C07A83">
        <w:rPr>
          <w:rFonts w:cs="Arial"/>
          <w:b/>
          <w:i/>
          <w:snapToGrid w:val="0"/>
          <w:sz w:val="18"/>
          <w:szCs w:val="18"/>
        </w:rPr>
        <w:t xml:space="preserve"> </w:t>
      </w:r>
      <w:r w:rsidRPr="00C07A83">
        <w:rPr>
          <w:rFonts w:cs="Arial"/>
          <w:b/>
          <w:i/>
          <w:snapToGrid w:val="0"/>
        </w:rPr>
        <w:t xml:space="preserve">L’import per hora no podrà </w:t>
      </w:r>
      <w:r w:rsidR="008A5E80" w:rsidRPr="00C07A83">
        <w:rPr>
          <w:rFonts w:cs="Arial"/>
          <w:b/>
          <w:i/>
          <w:snapToGrid w:val="0"/>
        </w:rPr>
        <w:t>super</w:t>
      </w:r>
      <w:r w:rsidR="005C47C1" w:rsidRPr="00C07A83">
        <w:rPr>
          <w:rFonts w:cs="Arial"/>
          <w:b/>
          <w:i/>
          <w:snapToGrid w:val="0"/>
        </w:rPr>
        <w:t>a</w:t>
      </w:r>
      <w:r w:rsidR="008A5E80" w:rsidRPr="00C07A83">
        <w:rPr>
          <w:rFonts w:cs="Arial"/>
          <w:b/>
          <w:i/>
          <w:snapToGrid w:val="0"/>
        </w:rPr>
        <w:t xml:space="preserve">r </w:t>
      </w:r>
      <w:r w:rsidR="005C47C1" w:rsidRPr="00C07A83">
        <w:rPr>
          <w:rFonts w:cs="Arial"/>
          <w:b/>
          <w:i/>
          <w:snapToGrid w:val="0"/>
        </w:rPr>
        <w:t>els</w:t>
      </w:r>
      <w:r w:rsidR="008A5E80" w:rsidRPr="00C07A83">
        <w:rPr>
          <w:rFonts w:cs="Arial"/>
          <w:b/>
          <w:i/>
          <w:snapToGrid w:val="0"/>
        </w:rPr>
        <w:t xml:space="preserve"> </w:t>
      </w:r>
      <w:r w:rsidR="00530238" w:rsidRPr="00C07A83">
        <w:rPr>
          <w:rFonts w:cs="Arial"/>
          <w:b/>
          <w:i/>
          <w:snapToGrid w:val="0"/>
        </w:rPr>
        <w:t>80</w:t>
      </w:r>
      <w:r w:rsidR="008A5E80" w:rsidRPr="00C07A83">
        <w:rPr>
          <w:rFonts w:cs="Arial"/>
          <w:b/>
          <w:i/>
          <w:snapToGrid w:val="0"/>
        </w:rPr>
        <w:t>,00</w:t>
      </w:r>
      <w:r w:rsidR="005A7DBD" w:rsidRPr="00C07A83">
        <w:rPr>
          <w:rFonts w:cs="Arial"/>
          <w:b/>
          <w:i/>
          <w:snapToGrid w:val="0"/>
        </w:rPr>
        <w:t xml:space="preserve"> €</w:t>
      </w:r>
      <w:r w:rsidRPr="00C07A83">
        <w:rPr>
          <w:rFonts w:cs="Arial"/>
          <w:b/>
          <w:i/>
          <w:snapToGrid w:val="0"/>
        </w:rPr>
        <w:t>.</w:t>
      </w:r>
    </w:p>
    <w:p w14:paraId="3935D72B" w14:textId="343670EC" w:rsidR="003E7FC7" w:rsidRPr="00C07A83" w:rsidRDefault="003E7FC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3118"/>
        <w:gridCol w:w="1914"/>
        <w:gridCol w:w="1914"/>
      </w:tblGrid>
      <w:tr w:rsidR="00D131A2" w:rsidRPr="00C07A83" w14:paraId="0A1AD0B6" w14:textId="2EBDD41C" w:rsidTr="00AA4195">
        <w:trPr>
          <w:trHeight w:val="495"/>
        </w:trPr>
        <w:tc>
          <w:tcPr>
            <w:tcW w:w="9493" w:type="dxa"/>
            <w:gridSpan w:val="5"/>
            <w:shd w:val="clear" w:color="auto" w:fill="568278" w:themeFill="accent5" w:themeFillShade="BF"/>
            <w:vAlign w:val="center"/>
          </w:tcPr>
          <w:p w14:paraId="16F9D987" w14:textId="3B27FFC7" w:rsidR="00D131A2" w:rsidRPr="00C07A83" w:rsidRDefault="00F54BDF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C07A83">
              <w:rPr>
                <w:rFonts w:cs="Arial"/>
                <w:b/>
                <w:snapToGrid w:val="0"/>
              </w:rPr>
              <w:t xml:space="preserve">REQUISITS DELS FORMADORS  </w:t>
            </w:r>
          </w:p>
        </w:tc>
      </w:tr>
      <w:tr w:rsidR="00D131A2" w:rsidRPr="00C07A83" w14:paraId="5E8C8239" w14:textId="7A852C8E" w:rsidTr="00AA4195">
        <w:tc>
          <w:tcPr>
            <w:tcW w:w="1980" w:type="dxa"/>
            <w:shd w:val="clear" w:color="auto" w:fill="AFCAC4" w:themeFill="accent5" w:themeFillTint="99"/>
            <w:vAlign w:val="center"/>
          </w:tcPr>
          <w:p w14:paraId="41C5803A" w14:textId="3DA55819" w:rsidR="00D131A2" w:rsidRPr="00C07A83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3685" w:type="dxa"/>
            <w:gridSpan w:val="2"/>
            <w:shd w:val="clear" w:color="auto" w:fill="AFCAC4" w:themeFill="accent5" w:themeFillTint="99"/>
            <w:vAlign w:val="center"/>
          </w:tcPr>
          <w:p w14:paraId="50D50E0E" w14:textId="32A44203" w:rsidR="00D131A2" w:rsidRPr="00C07A83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Ordre Formadors</w:t>
            </w:r>
          </w:p>
        </w:tc>
        <w:tc>
          <w:tcPr>
            <w:tcW w:w="3828" w:type="dxa"/>
            <w:gridSpan w:val="2"/>
            <w:shd w:val="clear" w:color="auto" w:fill="AFCAC4" w:themeFill="accent5" w:themeFillTint="99"/>
            <w:vAlign w:val="center"/>
          </w:tcPr>
          <w:p w14:paraId="188918E3" w14:textId="05B26C23" w:rsidR="00D131A2" w:rsidRPr="00C07A83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Nom</w:t>
            </w:r>
            <w:r w:rsidR="00AA4195"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i cognoms dels</w:t>
            </w: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formador</w:t>
            </w:r>
          </w:p>
        </w:tc>
      </w:tr>
      <w:tr w:rsidR="00D131A2" w:rsidRPr="00C07A83" w14:paraId="31F2EF7D" w14:textId="63CA3E6C" w:rsidTr="00AA4195">
        <w:trPr>
          <w:trHeight w:val="252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4F6CA2AB" w14:textId="589E22A7" w:rsidR="00D131A2" w:rsidRPr="00C07A83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1 .</w:t>
            </w:r>
            <w:r w:rsidR="00D131A2" w:rsidRPr="00C07A83">
              <w:rPr>
                <w:rFonts w:cs="Arial"/>
                <w:snapToGrid w:val="0"/>
                <w:color w:val="000000"/>
                <w:sz w:val="18"/>
                <w:szCs w:val="18"/>
              </w:rPr>
              <w:t>Per a cada formador de més fins a un màxim de 3 (</w:t>
            </w:r>
            <w:r w:rsidR="00D131A2"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a part del mínim de tres obligatoris</w:t>
            </w:r>
            <w:r w:rsidR="00D131A2" w:rsidRPr="00C07A83">
              <w:rPr>
                <w:rFonts w:cs="Arial"/>
                <w:snapToGrid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5A94B6C" w14:textId="5C2E061C" w:rsidR="00D131A2" w:rsidRPr="00C07A83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snapToGrid w:val="0"/>
                <w:color w:val="000000"/>
                <w:sz w:val="18"/>
                <w:szCs w:val="18"/>
              </w:rPr>
              <w:t>Formador 1 (Obligatori i no puntua):</w:t>
            </w:r>
          </w:p>
        </w:tc>
        <w:tc>
          <w:tcPr>
            <w:tcW w:w="3828" w:type="dxa"/>
            <w:gridSpan w:val="2"/>
          </w:tcPr>
          <w:p w14:paraId="1ABF24C9" w14:textId="77777777" w:rsidR="00D131A2" w:rsidRPr="00C07A83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A4195" w:rsidRPr="00C07A83" w14:paraId="352489A9" w14:textId="33904EE3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4FDA584A" w14:textId="41DA76AB" w:rsidR="00AA4195" w:rsidRPr="00C07A83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679EC79" w14:textId="28CA6EB2" w:rsidR="00AA4195" w:rsidRPr="00C07A83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snapToGrid w:val="0"/>
                <w:color w:val="000000"/>
                <w:sz w:val="18"/>
                <w:szCs w:val="18"/>
              </w:rPr>
              <w:t>Formador 2 (Obligatori i no puntua):</w:t>
            </w:r>
          </w:p>
        </w:tc>
        <w:tc>
          <w:tcPr>
            <w:tcW w:w="3828" w:type="dxa"/>
            <w:gridSpan w:val="2"/>
          </w:tcPr>
          <w:p w14:paraId="0E718C6A" w14:textId="77777777" w:rsidR="00AA4195" w:rsidRPr="00C07A83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A4195" w:rsidRPr="00C07A83" w14:paraId="38FB9A09" w14:textId="2929F82C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55C1F95A" w14:textId="34229CEC" w:rsidR="00AA4195" w:rsidRPr="00C07A83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D87CD30" w14:textId="60BA806E" w:rsidR="00AA4195" w:rsidRPr="00C07A83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snapToGrid w:val="0"/>
                <w:color w:val="000000"/>
                <w:sz w:val="18"/>
                <w:szCs w:val="18"/>
              </w:rPr>
              <w:t>Formador 3 (Obligatori i no puntua):</w:t>
            </w:r>
          </w:p>
        </w:tc>
        <w:tc>
          <w:tcPr>
            <w:tcW w:w="3828" w:type="dxa"/>
            <w:gridSpan w:val="2"/>
          </w:tcPr>
          <w:p w14:paraId="2DD75599" w14:textId="77777777" w:rsidR="00AA4195" w:rsidRPr="00C07A83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131A2" w:rsidRPr="00C07A83" w14:paraId="516ABC06" w14:textId="2725B6D2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75121BD" w14:textId="024665CE" w:rsidR="00D131A2" w:rsidRPr="00C07A83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E881AA9" w14:textId="7BF0925F" w:rsidR="00D131A2" w:rsidRPr="00C07A83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4:</w:t>
            </w:r>
          </w:p>
        </w:tc>
        <w:tc>
          <w:tcPr>
            <w:tcW w:w="3828" w:type="dxa"/>
            <w:gridSpan w:val="2"/>
          </w:tcPr>
          <w:p w14:paraId="7673BEC6" w14:textId="77777777" w:rsidR="00D131A2" w:rsidRPr="00C07A83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131A2" w:rsidRPr="00C07A83" w14:paraId="69BEC388" w14:textId="77777777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D3FD74D" w14:textId="77777777" w:rsidR="00D131A2" w:rsidRPr="00C07A83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5338E40" w14:textId="4AB73C2D" w:rsidR="00D131A2" w:rsidRPr="00C07A83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5:</w:t>
            </w:r>
          </w:p>
        </w:tc>
        <w:tc>
          <w:tcPr>
            <w:tcW w:w="3828" w:type="dxa"/>
            <w:gridSpan w:val="2"/>
          </w:tcPr>
          <w:p w14:paraId="75E4E8AA" w14:textId="77777777" w:rsidR="00D131A2" w:rsidRPr="00C07A83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D131A2" w:rsidRPr="00C07A83" w14:paraId="166DD399" w14:textId="77777777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943A7DE" w14:textId="77777777" w:rsidR="00D131A2" w:rsidRPr="00C07A83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38BA992" w14:textId="43914486" w:rsidR="00D131A2" w:rsidRPr="00C07A83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6:</w:t>
            </w:r>
          </w:p>
        </w:tc>
        <w:tc>
          <w:tcPr>
            <w:tcW w:w="3828" w:type="dxa"/>
            <w:gridSpan w:val="2"/>
          </w:tcPr>
          <w:p w14:paraId="1FF5092D" w14:textId="77777777" w:rsidR="00D131A2" w:rsidRPr="00C07A83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C07A83" w14:paraId="6C8451C4" w14:textId="77777777" w:rsidTr="003E7FC7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13E7769E" w14:textId="77777777" w:rsidR="003E7FC7" w:rsidRPr="00C07A83" w:rsidRDefault="003E7FC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31BE4C5D" w14:textId="557A207B" w:rsidR="003E7FC7" w:rsidRPr="00C07A83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dels formadors</w:t>
            </w:r>
          </w:p>
        </w:tc>
      </w:tr>
      <w:tr w:rsidR="003E7FC7" w:rsidRPr="00C07A83" w14:paraId="34B6CC87" w14:textId="77777777" w:rsidTr="003E7FC7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542FAF2C" w14:textId="77777777" w:rsidR="003E7FC7" w:rsidRPr="00C07A83" w:rsidRDefault="003E7FC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33B7ADD2" w14:textId="53BBF8FA" w:rsidR="003E7FC7" w:rsidRPr="00C07A83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460129C" w14:textId="11971A2A" w:rsidR="003E7FC7" w:rsidRPr="00C07A83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Mesos:</w:t>
            </w:r>
          </w:p>
        </w:tc>
      </w:tr>
      <w:tr w:rsidR="003E7FC7" w:rsidRPr="00C07A83" w14:paraId="526C6B31" w14:textId="77777777" w:rsidTr="00B40073">
        <w:trPr>
          <w:trHeight w:val="347"/>
        </w:trPr>
        <w:tc>
          <w:tcPr>
            <w:tcW w:w="2547" w:type="dxa"/>
            <w:gridSpan w:val="2"/>
            <w:vMerge w:val="restart"/>
            <w:shd w:val="clear" w:color="auto" w:fill="CADBD7" w:themeFill="accent5" w:themeFillTint="66"/>
            <w:vAlign w:val="center"/>
          </w:tcPr>
          <w:p w14:paraId="3DD6F746" w14:textId="798BD2A4" w:rsidR="003E7FC7" w:rsidRPr="00C07A83" w:rsidRDefault="003E7FC7" w:rsidP="00B400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color w:val="000000"/>
                <w:sz w:val="18"/>
                <w:szCs w:val="18"/>
              </w:rPr>
              <w:t xml:space="preserve">2. </w:t>
            </w:r>
            <w:r w:rsidRPr="00C07A83">
              <w:rPr>
                <w:rFonts w:cs="Arial"/>
                <w:color w:val="000000"/>
                <w:sz w:val="18"/>
                <w:szCs w:val="18"/>
              </w:rPr>
              <w:t xml:space="preserve">Més de 3 anys d’experiència en la docència com a formador (Per un màxim de 6 formadors </w:t>
            </w:r>
            <w:r w:rsidRPr="00C07A83">
              <w:rPr>
                <w:rFonts w:cs="Arial"/>
                <w:b/>
                <w:bCs/>
                <w:color w:val="000000"/>
                <w:sz w:val="18"/>
                <w:szCs w:val="18"/>
              </w:rPr>
              <w:t>dins dels qual</w:t>
            </w:r>
            <w:r w:rsidR="00B40073" w:rsidRPr="00C07A83">
              <w:rPr>
                <w:rFonts w:cs="Arial"/>
                <w:b/>
                <w:bCs/>
                <w:color w:val="000000"/>
                <w:sz w:val="18"/>
                <w:szCs w:val="18"/>
              </w:rPr>
              <w:t>s</w:t>
            </w:r>
            <w:r w:rsidRPr="00C07A8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hi </w:t>
            </w:r>
            <w:r w:rsidR="00B40073" w:rsidRPr="00C07A8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contaran </w:t>
            </w:r>
            <w:r w:rsidR="00B40073" w:rsidRPr="00C07A83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l’experiència d</w:t>
            </w:r>
            <w:r w:rsidRPr="00C07A8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els </w:t>
            </w:r>
            <w:r w:rsidR="00B40073" w:rsidRPr="00C07A8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formadors </w:t>
            </w:r>
            <w:r w:rsidRPr="00C07A83">
              <w:rPr>
                <w:rFonts w:cs="Arial"/>
                <w:b/>
                <w:bCs/>
                <w:color w:val="000000"/>
                <w:sz w:val="18"/>
                <w:szCs w:val="18"/>
              </w:rPr>
              <w:t>obligatoris</w:t>
            </w:r>
            <w:r w:rsidRPr="00C07A8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7AD903E1" w14:textId="25A34C09" w:rsidR="003E7FC7" w:rsidRPr="00C07A83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lastRenderedPageBreak/>
              <w:t>Formador 1:</w:t>
            </w:r>
          </w:p>
        </w:tc>
        <w:tc>
          <w:tcPr>
            <w:tcW w:w="1914" w:type="dxa"/>
          </w:tcPr>
          <w:p w14:paraId="7909ABCF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276CB91" w14:textId="03A8AD36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C07A83" w14:paraId="44B4C245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245917D6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08F428D7" w14:textId="50A99218" w:rsidR="003E7FC7" w:rsidRPr="00C07A83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2:</w:t>
            </w:r>
          </w:p>
        </w:tc>
        <w:tc>
          <w:tcPr>
            <w:tcW w:w="1914" w:type="dxa"/>
          </w:tcPr>
          <w:p w14:paraId="2F097129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9CF6725" w14:textId="67B1E775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C07A83" w14:paraId="0D41FF7B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658DA403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05D9E3DB" w14:textId="69A2B69A" w:rsidR="003E7FC7" w:rsidRPr="00C07A83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3:</w:t>
            </w:r>
          </w:p>
        </w:tc>
        <w:tc>
          <w:tcPr>
            <w:tcW w:w="1914" w:type="dxa"/>
          </w:tcPr>
          <w:p w14:paraId="3056B76D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306F718" w14:textId="22D7153E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C07A83" w14:paraId="08AAA597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37F2C828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77F58264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4:</w:t>
            </w:r>
          </w:p>
        </w:tc>
        <w:tc>
          <w:tcPr>
            <w:tcW w:w="1914" w:type="dxa"/>
          </w:tcPr>
          <w:p w14:paraId="50EBACEC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20982AB2" w14:textId="3D35B849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C07A83" w14:paraId="4245DD10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159F4ACE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1B05761D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5:</w:t>
            </w:r>
          </w:p>
        </w:tc>
        <w:tc>
          <w:tcPr>
            <w:tcW w:w="1914" w:type="dxa"/>
          </w:tcPr>
          <w:p w14:paraId="65E7345F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3B90EFA2" w14:textId="70B83571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C07A83" w14:paraId="755E67C3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0D3E8608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32A8A4DE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6:</w:t>
            </w:r>
          </w:p>
        </w:tc>
        <w:tc>
          <w:tcPr>
            <w:tcW w:w="1914" w:type="dxa"/>
          </w:tcPr>
          <w:p w14:paraId="03F71292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0AC9A8D3" w14:textId="3525BE02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C07A83" w14:paraId="7FA82113" w14:textId="77777777" w:rsidTr="004F20C1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65A0FFD3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6C832ED2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dels formadors</w:t>
            </w:r>
          </w:p>
        </w:tc>
      </w:tr>
      <w:tr w:rsidR="003E7FC7" w:rsidRPr="00C07A83" w14:paraId="2DE9A847" w14:textId="77777777" w:rsidTr="004F20C1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7009E098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5FA0973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24495FB7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Mesos:</w:t>
            </w:r>
          </w:p>
        </w:tc>
      </w:tr>
      <w:tr w:rsidR="003E7FC7" w:rsidRPr="00C07A83" w14:paraId="7E364C53" w14:textId="77777777" w:rsidTr="004F20C1">
        <w:trPr>
          <w:trHeight w:val="319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77E9797E" w14:textId="001B8FDC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color w:val="000000"/>
                <w:sz w:val="18"/>
                <w:szCs w:val="18"/>
              </w:rPr>
              <w:t>3.</w:t>
            </w:r>
            <w:r w:rsidRPr="00C07A8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635841" w:rsidRPr="00C07A83">
              <w:rPr>
                <w:rFonts w:cs="Arial"/>
                <w:color w:val="000000"/>
                <w:sz w:val="18"/>
                <w:szCs w:val="18"/>
              </w:rPr>
              <w:t xml:space="preserve">Experiència mínima d’un any en </w:t>
            </w:r>
            <w:r w:rsidR="00635841" w:rsidRPr="00C07A83">
              <w:rPr>
                <w:rFonts w:cs="Arial"/>
                <w:b/>
                <w:color w:val="000000"/>
                <w:sz w:val="18"/>
                <w:szCs w:val="18"/>
              </w:rPr>
              <w:t>col·lectius de risc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52E6BE79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1:</w:t>
            </w:r>
          </w:p>
        </w:tc>
        <w:tc>
          <w:tcPr>
            <w:tcW w:w="1914" w:type="dxa"/>
          </w:tcPr>
          <w:p w14:paraId="792610C7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445EA6EB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C07A83" w14:paraId="524085FA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41B0CE2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CC9EFFA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2:</w:t>
            </w:r>
          </w:p>
        </w:tc>
        <w:tc>
          <w:tcPr>
            <w:tcW w:w="1914" w:type="dxa"/>
          </w:tcPr>
          <w:p w14:paraId="0A08144D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2FF9693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C07A83" w14:paraId="798EC808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1060BC56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A25F406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3:</w:t>
            </w:r>
          </w:p>
        </w:tc>
        <w:tc>
          <w:tcPr>
            <w:tcW w:w="1914" w:type="dxa"/>
          </w:tcPr>
          <w:p w14:paraId="4D0F80A4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66C6F415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C07A83" w14:paraId="31D3FFBD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59CC527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A4458E4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4:</w:t>
            </w:r>
          </w:p>
        </w:tc>
        <w:tc>
          <w:tcPr>
            <w:tcW w:w="1914" w:type="dxa"/>
          </w:tcPr>
          <w:p w14:paraId="4B12CFB6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2BB74B64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C07A83" w14:paraId="2A402250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D06C948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78649DE7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5:</w:t>
            </w:r>
          </w:p>
        </w:tc>
        <w:tc>
          <w:tcPr>
            <w:tcW w:w="1914" w:type="dxa"/>
          </w:tcPr>
          <w:p w14:paraId="470AA373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E2D486B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C07A83" w14:paraId="7FDA5DB1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9713133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6795F14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6:</w:t>
            </w:r>
          </w:p>
        </w:tc>
        <w:tc>
          <w:tcPr>
            <w:tcW w:w="1914" w:type="dxa"/>
          </w:tcPr>
          <w:p w14:paraId="794124F4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5333A8AA" w14:textId="77777777" w:rsidR="003E7FC7" w:rsidRPr="00C07A83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C07A83" w14:paraId="3D50134F" w14:textId="77777777" w:rsidTr="004F20C1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58DDAE1C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4B6D5B30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dels formadors</w:t>
            </w:r>
          </w:p>
        </w:tc>
      </w:tr>
      <w:tr w:rsidR="00635841" w:rsidRPr="00C07A83" w14:paraId="153E1659" w14:textId="77777777" w:rsidTr="004F20C1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4401937E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0B8421CB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67111421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Mesos:</w:t>
            </w:r>
          </w:p>
        </w:tc>
      </w:tr>
      <w:tr w:rsidR="00635841" w:rsidRPr="00C07A83" w14:paraId="4C490921" w14:textId="77777777" w:rsidTr="004F20C1">
        <w:trPr>
          <w:trHeight w:val="319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09EC1E71" w14:textId="2CE68E68" w:rsidR="00635841" w:rsidRPr="00C07A83" w:rsidRDefault="00635841" w:rsidP="006358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color w:val="000000"/>
                <w:sz w:val="18"/>
                <w:szCs w:val="18"/>
              </w:rPr>
              <w:t>4.</w:t>
            </w:r>
            <w:r w:rsidRPr="00C07A83">
              <w:rPr>
                <w:rFonts w:cs="Arial"/>
                <w:color w:val="000000"/>
                <w:sz w:val="18"/>
                <w:szCs w:val="18"/>
              </w:rPr>
              <w:t xml:space="preserve"> Experiència professional </w:t>
            </w:r>
            <w:r w:rsidRPr="00C07A83">
              <w:rPr>
                <w:rFonts w:cs="Arial"/>
                <w:b/>
                <w:color w:val="000000"/>
                <w:sz w:val="18"/>
                <w:szCs w:val="18"/>
              </w:rPr>
              <w:t>relacionada amb l’activitat</w:t>
            </w:r>
            <w:r w:rsidR="00BD2FC5">
              <w:rPr>
                <w:rFonts w:cs="Arial"/>
                <w:b/>
                <w:color w:val="000000"/>
                <w:sz w:val="18"/>
                <w:szCs w:val="18"/>
              </w:rPr>
              <w:t xml:space="preserve"> (Formació carretons)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42587AD1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1:</w:t>
            </w:r>
          </w:p>
        </w:tc>
        <w:tc>
          <w:tcPr>
            <w:tcW w:w="1914" w:type="dxa"/>
          </w:tcPr>
          <w:p w14:paraId="576C6C61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586B7E0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C07A83" w14:paraId="47121BB1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8F02177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F4089FB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2:</w:t>
            </w:r>
          </w:p>
        </w:tc>
        <w:tc>
          <w:tcPr>
            <w:tcW w:w="1914" w:type="dxa"/>
          </w:tcPr>
          <w:p w14:paraId="09FA1B0F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5AECBCC1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C07A83" w14:paraId="5A0BBDBB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1CBD3E81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23138F3E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3:</w:t>
            </w:r>
          </w:p>
        </w:tc>
        <w:tc>
          <w:tcPr>
            <w:tcW w:w="1914" w:type="dxa"/>
          </w:tcPr>
          <w:p w14:paraId="406AEFBA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617B80DE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C07A83" w14:paraId="270D5696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F7A9D28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DEBC26C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4:</w:t>
            </w:r>
          </w:p>
        </w:tc>
        <w:tc>
          <w:tcPr>
            <w:tcW w:w="1914" w:type="dxa"/>
          </w:tcPr>
          <w:p w14:paraId="088EA099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62B3CEB1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C07A83" w14:paraId="1DC8AED3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45BF7CC0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5E21BDCC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5:</w:t>
            </w:r>
          </w:p>
        </w:tc>
        <w:tc>
          <w:tcPr>
            <w:tcW w:w="1914" w:type="dxa"/>
          </w:tcPr>
          <w:p w14:paraId="4F7B121A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3F7244DD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C07A83" w14:paraId="1AAC3744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36E794A4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D3E360F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6:</w:t>
            </w:r>
          </w:p>
        </w:tc>
        <w:tc>
          <w:tcPr>
            <w:tcW w:w="1914" w:type="dxa"/>
          </w:tcPr>
          <w:p w14:paraId="06ACDF87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3107FE1C" w14:textId="77777777" w:rsidR="00635841" w:rsidRPr="00C07A83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6135F67D" w14:textId="001E1F1E" w:rsidR="00274647" w:rsidRPr="00C07A83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E47AC79" w14:textId="77777777" w:rsidR="00937F77" w:rsidRPr="00C07A83" w:rsidRDefault="00B4007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  <w:sz w:val="18"/>
          <w:szCs w:val="18"/>
        </w:rPr>
      </w:pPr>
      <w:r w:rsidRPr="00C07A83">
        <w:rPr>
          <w:rFonts w:cs="Arial"/>
          <w:i/>
          <w:snapToGrid w:val="0"/>
          <w:color w:val="000000"/>
          <w:sz w:val="18"/>
          <w:szCs w:val="18"/>
        </w:rPr>
        <w:t>A</w:t>
      </w:r>
      <w:r w:rsidR="00AA4195" w:rsidRPr="00C07A83">
        <w:rPr>
          <w:rFonts w:cs="Arial"/>
          <w:i/>
          <w:snapToGrid w:val="0"/>
          <w:color w:val="000000"/>
          <w:sz w:val="18"/>
          <w:szCs w:val="18"/>
        </w:rPr>
        <w:t xml:space="preserve"> </w:t>
      </w:r>
      <w:r w:rsidR="003E7FC7" w:rsidRPr="00C07A83">
        <w:rPr>
          <w:rFonts w:cs="Arial"/>
          <w:i/>
          <w:snapToGrid w:val="0"/>
          <w:color w:val="000000"/>
          <w:sz w:val="18"/>
          <w:szCs w:val="18"/>
        </w:rPr>
        <w:t>l’</w:t>
      </w:r>
      <w:r w:rsidR="00AA4195" w:rsidRPr="00C07A83">
        <w:rPr>
          <w:rFonts w:cs="Arial"/>
          <w:i/>
          <w:snapToGrid w:val="0"/>
          <w:color w:val="000000"/>
          <w:sz w:val="18"/>
          <w:szCs w:val="18"/>
        </w:rPr>
        <w:t xml:space="preserve">apartat </w:t>
      </w:r>
      <w:r w:rsidR="003E7FC7" w:rsidRPr="00C07A83">
        <w:rPr>
          <w:rFonts w:cs="Arial"/>
          <w:b/>
          <w:i/>
          <w:snapToGrid w:val="0"/>
          <w:color w:val="000000"/>
          <w:sz w:val="18"/>
          <w:szCs w:val="18"/>
        </w:rPr>
        <w:t>1</w:t>
      </w:r>
      <w:r w:rsidR="003E7FC7" w:rsidRPr="00C07A83">
        <w:rPr>
          <w:rFonts w:cs="Arial"/>
          <w:i/>
          <w:snapToGrid w:val="0"/>
          <w:color w:val="000000"/>
          <w:sz w:val="18"/>
          <w:szCs w:val="18"/>
        </w:rPr>
        <w:t xml:space="preserve"> </w:t>
      </w:r>
      <w:r w:rsidR="00AA4195" w:rsidRPr="00C07A83">
        <w:rPr>
          <w:rFonts w:cs="Arial"/>
          <w:i/>
          <w:snapToGrid w:val="0"/>
          <w:color w:val="000000"/>
          <w:sz w:val="18"/>
          <w:szCs w:val="18"/>
        </w:rPr>
        <w:t xml:space="preserve">s’han de fer constar els noms dels </w:t>
      </w:r>
      <w:r w:rsidR="00AA4195" w:rsidRPr="00C07A83">
        <w:rPr>
          <w:rFonts w:cs="Arial"/>
          <w:b/>
          <w:i/>
          <w:snapToGrid w:val="0"/>
          <w:color w:val="000000"/>
          <w:sz w:val="18"/>
          <w:szCs w:val="18"/>
        </w:rPr>
        <w:t xml:space="preserve">3 formadors obligatoris </w:t>
      </w:r>
      <w:r w:rsidR="00AA4195" w:rsidRPr="00C07A83">
        <w:rPr>
          <w:rFonts w:cs="Arial"/>
          <w:i/>
          <w:snapToGrid w:val="0"/>
          <w:color w:val="000000"/>
          <w:sz w:val="18"/>
          <w:szCs w:val="18"/>
        </w:rPr>
        <w:t>i en cas d’oferir més formadors s’</w:t>
      </w:r>
      <w:r w:rsidR="003E7FC7" w:rsidRPr="00C07A83">
        <w:rPr>
          <w:rFonts w:cs="Arial"/>
          <w:i/>
          <w:snapToGrid w:val="0"/>
          <w:color w:val="000000"/>
          <w:sz w:val="18"/>
          <w:szCs w:val="18"/>
        </w:rPr>
        <w:t xml:space="preserve">haurà </w:t>
      </w:r>
      <w:r w:rsidR="00AA4195" w:rsidRPr="00C07A83">
        <w:rPr>
          <w:rFonts w:cs="Arial"/>
          <w:i/>
          <w:snapToGrid w:val="0"/>
          <w:color w:val="000000"/>
          <w:sz w:val="18"/>
          <w:szCs w:val="18"/>
        </w:rPr>
        <w:t xml:space="preserve">de fer constar </w:t>
      </w:r>
      <w:r w:rsidRPr="00C07A83">
        <w:rPr>
          <w:rFonts w:cs="Arial"/>
          <w:i/>
          <w:snapToGrid w:val="0"/>
          <w:color w:val="000000"/>
          <w:sz w:val="18"/>
          <w:szCs w:val="18"/>
        </w:rPr>
        <w:t>el seu nom i cognom</w:t>
      </w:r>
      <w:r w:rsidR="003E7FC7" w:rsidRPr="00C07A83">
        <w:rPr>
          <w:rFonts w:cs="Arial"/>
          <w:i/>
          <w:snapToGrid w:val="0"/>
          <w:color w:val="000000"/>
          <w:sz w:val="18"/>
          <w:szCs w:val="18"/>
        </w:rPr>
        <w:t xml:space="preserve"> </w:t>
      </w:r>
      <w:r w:rsidR="00AA4195" w:rsidRPr="00C07A83">
        <w:rPr>
          <w:rFonts w:cs="Arial"/>
          <w:i/>
          <w:snapToGrid w:val="0"/>
          <w:color w:val="000000"/>
          <w:sz w:val="18"/>
          <w:szCs w:val="18"/>
        </w:rPr>
        <w:t>als apartats “Formador, 4, 5 i</w:t>
      </w:r>
      <w:r w:rsidRPr="00C07A83">
        <w:rPr>
          <w:rFonts w:cs="Arial"/>
          <w:i/>
          <w:snapToGrid w:val="0"/>
          <w:color w:val="000000"/>
          <w:sz w:val="18"/>
          <w:szCs w:val="18"/>
        </w:rPr>
        <w:t>/o</w:t>
      </w:r>
      <w:r w:rsidR="00AA4195" w:rsidRPr="00C07A83">
        <w:rPr>
          <w:rFonts w:cs="Arial"/>
          <w:i/>
          <w:snapToGrid w:val="0"/>
          <w:color w:val="000000"/>
          <w:sz w:val="18"/>
          <w:szCs w:val="18"/>
        </w:rPr>
        <w:t xml:space="preserve"> 6”.</w:t>
      </w:r>
      <w:r w:rsidRPr="00C07A83">
        <w:rPr>
          <w:rFonts w:cs="Arial"/>
          <w:i/>
          <w:snapToGrid w:val="0"/>
          <w:color w:val="000000"/>
          <w:sz w:val="18"/>
          <w:szCs w:val="18"/>
        </w:rPr>
        <w:t xml:space="preserve"> </w:t>
      </w:r>
    </w:p>
    <w:p w14:paraId="71E5B9DD" w14:textId="77777777" w:rsidR="00937F77" w:rsidRPr="00C07A83" w:rsidRDefault="00937F7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  <w:sz w:val="18"/>
          <w:szCs w:val="18"/>
        </w:rPr>
      </w:pPr>
    </w:p>
    <w:p w14:paraId="07611F2D" w14:textId="1050A82C" w:rsidR="00937F77" w:rsidRPr="00C07A83" w:rsidRDefault="009F7CA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  <w:sz w:val="18"/>
          <w:szCs w:val="18"/>
        </w:rPr>
      </w:pPr>
      <w:r w:rsidRPr="00C07A83">
        <w:rPr>
          <w:rFonts w:cs="Arial"/>
          <w:i/>
          <w:snapToGrid w:val="0"/>
          <w:color w:val="000000"/>
          <w:sz w:val="18"/>
          <w:szCs w:val="18"/>
        </w:rPr>
        <w:t>A l’hora d’omplir la resta de criteris (del 2 al 4), si s’escau, l’ordre dels formadors haurà de ser el mateix identificat a l’apartat núm. 1.</w:t>
      </w:r>
    </w:p>
    <w:p w14:paraId="1BE818FB" w14:textId="77777777" w:rsidR="009F7CA5" w:rsidRPr="00C07A83" w:rsidRDefault="009F7CA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  <w:sz w:val="18"/>
          <w:szCs w:val="18"/>
        </w:rPr>
      </w:pPr>
    </w:p>
    <w:p w14:paraId="59D6D63B" w14:textId="77777777" w:rsidR="00A3233C" w:rsidRPr="00C07A83" w:rsidRDefault="00A3233C" w:rsidP="00A3233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  <w:sz w:val="18"/>
          <w:szCs w:val="18"/>
        </w:rPr>
      </w:pPr>
      <w:r w:rsidRPr="00C07A83">
        <w:rPr>
          <w:rFonts w:cs="Arial"/>
          <w:b/>
          <w:i/>
          <w:snapToGrid w:val="0"/>
          <w:color w:val="000000"/>
          <w:sz w:val="18"/>
          <w:szCs w:val="18"/>
        </w:rPr>
        <w:t xml:space="preserve">S’haurà d’adjuntar amb aquesta oferta, de tots els formadors (obligatoris o no obligatoris), els currículums </w:t>
      </w:r>
      <w:proofErr w:type="spellStart"/>
      <w:r w:rsidRPr="00C07A83">
        <w:rPr>
          <w:rFonts w:cs="Arial"/>
          <w:b/>
          <w:i/>
          <w:snapToGrid w:val="0"/>
          <w:color w:val="000000"/>
          <w:sz w:val="18"/>
          <w:szCs w:val="18"/>
        </w:rPr>
        <w:t>vitae</w:t>
      </w:r>
      <w:proofErr w:type="spellEnd"/>
      <w:r w:rsidRPr="00C07A83">
        <w:rPr>
          <w:rFonts w:cs="Arial"/>
          <w:b/>
          <w:i/>
          <w:snapToGrid w:val="0"/>
          <w:color w:val="000000"/>
          <w:sz w:val="18"/>
          <w:szCs w:val="18"/>
        </w:rPr>
        <w:t xml:space="preserve">, titulacions, acreditacions i/o documentació que justifiqui el seu perfil i les experiències ofertes amb certificats de les empreses a on s’han impartit. </w:t>
      </w:r>
    </w:p>
    <w:p w14:paraId="5CF3EA07" w14:textId="7AFF28BF" w:rsidR="00274647" w:rsidRPr="00C07A83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82"/>
        <w:gridCol w:w="2835"/>
      </w:tblGrid>
      <w:tr w:rsidR="00D815FF" w:rsidRPr="00C07A83" w14:paraId="2787A722" w14:textId="77777777" w:rsidTr="00F54BDF">
        <w:trPr>
          <w:trHeight w:val="495"/>
        </w:trPr>
        <w:tc>
          <w:tcPr>
            <w:tcW w:w="8217" w:type="dxa"/>
            <w:gridSpan w:val="2"/>
            <w:shd w:val="clear" w:color="auto" w:fill="568278" w:themeFill="accent5" w:themeFillShade="BF"/>
            <w:vAlign w:val="center"/>
          </w:tcPr>
          <w:p w14:paraId="1465FC2B" w14:textId="4C306EF7" w:rsidR="00D815FF" w:rsidRPr="00C07A83" w:rsidRDefault="00F54BDF" w:rsidP="00B1728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C07A83">
              <w:rPr>
                <w:rFonts w:cs="Arial"/>
                <w:b/>
                <w:snapToGrid w:val="0"/>
              </w:rPr>
              <w:t>COMPETÈNCIES DIGITALS</w:t>
            </w:r>
          </w:p>
        </w:tc>
      </w:tr>
      <w:tr w:rsidR="009F7CA5" w:rsidRPr="00C07A83" w14:paraId="11C6EE70" w14:textId="77777777" w:rsidTr="00F54BDF">
        <w:tc>
          <w:tcPr>
            <w:tcW w:w="5382" w:type="dxa"/>
            <w:shd w:val="clear" w:color="auto" w:fill="CADBD7" w:themeFill="accent5" w:themeFillTint="66"/>
            <w:vAlign w:val="center"/>
          </w:tcPr>
          <w:p w14:paraId="0D2EE49E" w14:textId="77777777" w:rsidR="009F7CA5" w:rsidRPr="00C07A83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2835" w:type="dxa"/>
            <w:shd w:val="clear" w:color="auto" w:fill="CADBD7" w:themeFill="accent5" w:themeFillTint="66"/>
            <w:vAlign w:val="center"/>
          </w:tcPr>
          <w:p w14:paraId="5B0530FA" w14:textId="69E1B5A6" w:rsidR="009F7CA5" w:rsidRPr="00C07A83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Contestar les preguntes:</w:t>
            </w:r>
          </w:p>
        </w:tc>
      </w:tr>
      <w:tr w:rsidR="009F7CA5" w:rsidRPr="00C07A83" w14:paraId="383BDA09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36E68298" w14:textId="73E89DA7" w:rsidR="009F7CA5" w:rsidRPr="00C07A83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Disposa l’empresa la possibilitat de realitzar formacions online?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2CCF25" w14:textId="0BFF0567" w:rsidR="009F7CA5" w:rsidRPr="00C07A83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9F7CA5" w:rsidRPr="00C07A83" w14:paraId="17184428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B286AA7" w14:textId="0AE477A3" w:rsidR="009F7CA5" w:rsidRPr="00C07A83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En cas afirmatiu, la plataforma és pròpia o llogada?</w:t>
            </w:r>
            <w:r w:rsidR="00C07A83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906B47" w14:textId="0DBE711C" w:rsidR="009F7CA5" w:rsidRPr="00C07A83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F54BDF" w:rsidRPr="00C07A83" w14:paraId="0EE7B21E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73CFC31" w14:textId="4B6D9DA9" w:rsidR="00F54BDF" w:rsidRPr="00C07A83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C07A83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Pot oferir la possibilitat d’un usuari per realitzar </w:t>
            </w:r>
            <w:r w:rsidR="00047DC4" w:rsidRPr="00C07A83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CIRE </w:t>
            </w:r>
            <w:r w:rsidRPr="00C07A83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les comprovacions pertinents?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A3E07C" w14:textId="77777777" w:rsidR="00F54BDF" w:rsidRPr="00C07A83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</w:tbl>
    <w:p w14:paraId="1E45D5E9" w14:textId="462C9119" w:rsidR="00D815FF" w:rsidRPr="00C07A83" w:rsidRDefault="00D815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5CE3BF3" w14:textId="2DD06B02" w:rsidR="00F54BDF" w:rsidRPr="00C07A83" w:rsidRDefault="00C07A83" w:rsidP="00F54BDF">
      <w:pPr>
        <w:spacing w:line="240" w:lineRule="auto"/>
        <w:jc w:val="both"/>
        <w:rPr>
          <w:rFonts w:cs="Arial"/>
          <w:color w:val="000000"/>
          <w:sz w:val="18"/>
          <w:szCs w:val="18"/>
        </w:rPr>
      </w:pPr>
      <w:r w:rsidRPr="00C07A83">
        <w:rPr>
          <w:rFonts w:cs="Arial"/>
          <w:color w:val="000000"/>
          <w:sz w:val="18"/>
          <w:szCs w:val="18"/>
        </w:rPr>
        <w:t xml:space="preserve">** </w:t>
      </w:r>
      <w:r w:rsidR="00F54BDF" w:rsidRPr="00C07A83">
        <w:rPr>
          <w:rFonts w:cs="Arial"/>
          <w:color w:val="000000"/>
          <w:sz w:val="18"/>
          <w:szCs w:val="18"/>
        </w:rPr>
        <w:t xml:space="preserve">Si és plataforma pròpia </w:t>
      </w:r>
      <w:r w:rsidR="00047DC4" w:rsidRPr="00C07A83">
        <w:rPr>
          <w:rFonts w:cs="Arial"/>
          <w:color w:val="000000"/>
          <w:sz w:val="18"/>
          <w:szCs w:val="18"/>
        </w:rPr>
        <w:t>s’</w:t>
      </w:r>
      <w:r w:rsidR="00F54BDF" w:rsidRPr="00C07A83">
        <w:rPr>
          <w:rFonts w:cs="Arial"/>
          <w:color w:val="000000"/>
          <w:sz w:val="18"/>
          <w:szCs w:val="18"/>
        </w:rPr>
        <w:t>haur</w:t>
      </w:r>
      <w:r w:rsidR="00047DC4" w:rsidRPr="00C07A83">
        <w:rPr>
          <w:rFonts w:cs="Arial"/>
          <w:color w:val="000000"/>
          <w:sz w:val="18"/>
          <w:szCs w:val="18"/>
        </w:rPr>
        <w:t>à</w:t>
      </w:r>
      <w:r w:rsidR="00F54BDF" w:rsidRPr="00C07A83">
        <w:rPr>
          <w:rFonts w:cs="Arial"/>
          <w:color w:val="000000"/>
          <w:sz w:val="18"/>
          <w:szCs w:val="18"/>
        </w:rPr>
        <w:t xml:space="preserve"> d’adjuntar el justificant de compra i/o que </w:t>
      </w:r>
      <w:r w:rsidR="00047DC4" w:rsidRPr="00C07A83">
        <w:rPr>
          <w:rFonts w:cs="Arial"/>
          <w:color w:val="000000"/>
          <w:sz w:val="18"/>
          <w:szCs w:val="18"/>
        </w:rPr>
        <w:t>s’</w:t>
      </w:r>
      <w:r w:rsidR="00F54BDF" w:rsidRPr="00C07A83">
        <w:rPr>
          <w:rFonts w:cs="Arial"/>
          <w:color w:val="000000"/>
          <w:sz w:val="18"/>
          <w:szCs w:val="18"/>
        </w:rPr>
        <w:t>est</w:t>
      </w:r>
      <w:r w:rsidR="00047DC4" w:rsidRPr="00C07A83">
        <w:rPr>
          <w:rFonts w:cs="Arial"/>
          <w:color w:val="000000"/>
          <w:sz w:val="18"/>
          <w:szCs w:val="18"/>
        </w:rPr>
        <w:t>à</w:t>
      </w:r>
      <w:r w:rsidR="00F54BDF" w:rsidRPr="00C07A83">
        <w:rPr>
          <w:rFonts w:cs="Arial"/>
          <w:color w:val="000000"/>
          <w:sz w:val="18"/>
          <w:szCs w:val="18"/>
        </w:rPr>
        <w:t xml:space="preserve"> pagant un </w:t>
      </w:r>
      <w:proofErr w:type="spellStart"/>
      <w:r w:rsidR="00F54BDF" w:rsidRPr="00C07A83">
        <w:rPr>
          <w:rFonts w:cs="Arial"/>
          <w:color w:val="000000"/>
          <w:sz w:val="18"/>
          <w:szCs w:val="18"/>
        </w:rPr>
        <w:t>hosting</w:t>
      </w:r>
      <w:proofErr w:type="spellEnd"/>
      <w:r w:rsidR="00F54BDF" w:rsidRPr="00C07A83">
        <w:rPr>
          <w:rFonts w:cs="Arial"/>
          <w:color w:val="000000"/>
          <w:sz w:val="18"/>
          <w:szCs w:val="18"/>
        </w:rPr>
        <w:t xml:space="preserve"> amb el seu manteniment. Si és llogada amb un tercer, </w:t>
      </w:r>
      <w:r w:rsidR="00047DC4" w:rsidRPr="00C07A83">
        <w:rPr>
          <w:rFonts w:cs="Arial"/>
          <w:color w:val="000000"/>
          <w:sz w:val="18"/>
          <w:szCs w:val="18"/>
        </w:rPr>
        <w:t>s’haurà</w:t>
      </w:r>
      <w:r w:rsidR="00F54BDF" w:rsidRPr="00C07A83">
        <w:rPr>
          <w:rFonts w:cs="Arial"/>
          <w:color w:val="000000"/>
          <w:sz w:val="18"/>
          <w:szCs w:val="18"/>
        </w:rPr>
        <w:t xml:space="preserve"> d’ajuntar el contracte en vigor amb l’empresa que els hi subministra el servei. </w:t>
      </w:r>
    </w:p>
    <w:p w14:paraId="782C0D0E" w14:textId="02D3A0E8" w:rsidR="00394BFC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2127"/>
      </w:tblGrid>
      <w:tr w:rsidR="00C07A83" w:rsidRPr="00C04DBB" w14:paraId="3E6A2167" w14:textId="77777777" w:rsidTr="00232570">
        <w:trPr>
          <w:trHeight w:val="409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72FBBC0D" w14:textId="77777777" w:rsidR="00C07A83" w:rsidRPr="00CC55B1" w:rsidRDefault="00C07A83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CONTRACTACIÓ INDEFINIDA I IGUALTAT DE GÈNERE </w:t>
            </w:r>
          </w:p>
        </w:tc>
      </w:tr>
      <w:tr w:rsidR="00C07A83" w:rsidRPr="00C04DBB" w14:paraId="6393983A" w14:textId="77777777" w:rsidTr="00232570">
        <w:tc>
          <w:tcPr>
            <w:tcW w:w="5807" w:type="dxa"/>
            <w:shd w:val="clear" w:color="auto" w:fill="AFCAC4" w:themeFill="accent5" w:themeFillTint="99"/>
            <w:vAlign w:val="center"/>
          </w:tcPr>
          <w:p w14:paraId="08904ECD" w14:textId="77777777" w:rsidR="00C07A83" w:rsidRPr="00CC55B1" w:rsidRDefault="00C07A83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 de formadors amb els requeriments professionals exigits als plecs amb contracte fixe indefinit dins de la plantilla de l’empresa licitadora:</w:t>
            </w:r>
          </w:p>
        </w:tc>
        <w:tc>
          <w:tcPr>
            <w:tcW w:w="3686" w:type="dxa"/>
            <w:gridSpan w:val="2"/>
            <w:shd w:val="clear" w:color="auto" w:fill="E4EDEB" w:themeFill="accent5" w:themeFillTint="33"/>
            <w:vAlign w:val="center"/>
          </w:tcPr>
          <w:p w14:paraId="232BD4E8" w14:textId="77777777" w:rsidR="00C07A83" w:rsidRPr="00CC55B1" w:rsidRDefault="00C07A83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........ formador/s</w:t>
            </w:r>
          </w:p>
        </w:tc>
      </w:tr>
      <w:tr w:rsidR="00C07A83" w:rsidRPr="00C04DBB" w14:paraId="2287164D" w14:textId="77777777" w:rsidTr="00BD2FC5">
        <w:tc>
          <w:tcPr>
            <w:tcW w:w="5807" w:type="dxa"/>
            <w:vMerge w:val="restart"/>
            <w:shd w:val="clear" w:color="auto" w:fill="AFCAC4" w:themeFill="accent5" w:themeFillTint="99"/>
            <w:vAlign w:val="center"/>
          </w:tcPr>
          <w:p w14:paraId="3043E201" w14:textId="77777777" w:rsidR="00C07A83" w:rsidRPr="00CC55B1" w:rsidRDefault="00C07A83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En base al total de formadors de l’apartat anterior, número de dones i homes:</w:t>
            </w:r>
          </w:p>
        </w:tc>
        <w:tc>
          <w:tcPr>
            <w:tcW w:w="1559" w:type="dxa"/>
            <w:shd w:val="clear" w:color="auto" w:fill="AFCAC4" w:themeFill="accent5" w:themeFillTint="99"/>
            <w:vAlign w:val="center"/>
          </w:tcPr>
          <w:p w14:paraId="374220A6" w14:textId="77777777" w:rsidR="00C07A83" w:rsidRPr="00CC55B1" w:rsidRDefault="00C07A83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de dones:</w:t>
            </w:r>
          </w:p>
        </w:tc>
        <w:tc>
          <w:tcPr>
            <w:tcW w:w="2127" w:type="dxa"/>
            <w:shd w:val="clear" w:color="auto" w:fill="AFCAC4" w:themeFill="accent5" w:themeFillTint="99"/>
            <w:vAlign w:val="center"/>
          </w:tcPr>
          <w:p w14:paraId="7EEB4370" w14:textId="3781668E" w:rsidR="00C07A83" w:rsidRPr="00CC55B1" w:rsidRDefault="00C07A83" w:rsidP="00BD2FC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</w:t>
            </w:r>
            <w:r w:rsidR="00BD2FC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’</w:t>
            </w:r>
            <w:bookmarkStart w:id="0" w:name="_GoBack"/>
            <w:bookmarkEnd w:id="0"/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homes:</w:t>
            </w:r>
          </w:p>
        </w:tc>
      </w:tr>
      <w:tr w:rsidR="00C07A83" w:rsidRPr="00C04DBB" w14:paraId="2FDAB4D0" w14:textId="77777777" w:rsidTr="00BD2FC5">
        <w:trPr>
          <w:trHeight w:val="517"/>
        </w:trPr>
        <w:tc>
          <w:tcPr>
            <w:tcW w:w="5807" w:type="dxa"/>
            <w:vMerge/>
            <w:shd w:val="clear" w:color="auto" w:fill="AFCAC4" w:themeFill="accent5" w:themeFillTint="99"/>
            <w:vAlign w:val="center"/>
          </w:tcPr>
          <w:p w14:paraId="336F5021" w14:textId="77777777" w:rsidR="00C07A83" w:rsidRPr="00CC55B1" w:rsidRDefault="00C07A83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4EDEB" w:themeFill="accent5" w:themeFillTint="33"/>
            <w:vAlign w:val="center"/>
          </w:tcPr>
          <w:p w14:paraId="5061D8C1" w14:textId="77777777" w:rsidR="00C07A83" w:rsidRPr="00CC55B1" w:rsidRDefault="00C07A83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  <w:tc>
          <w:tcPr>
            <w:tcW w:w="2127" w:type="dxa"/>
            <w:shd w:val="clear" w:color="auto" w:fill="E4EDEB" w:themeFill="accent5" w:themeFillTint="33"/>
            <w:vAlign w:val="center"/>
          </w:tcPr>
          <w:p w14:paraId="54C54AFD" w14:textId="77777777" w:rsidR="00C07A83" w:rsidRPr="00CC55B1" w:rsidRDefault="00C07A83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</w:tr>
    </w:tbl>
    <w:p w14:paraId="0BD08CE5" w14:textId="77777777" w:rsidR="00C07A83" w:rsidRPr="00C07A83" w:rsidRDefault="00C07A8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0F6DF0E5" w:rsidR="00C34633" w:rsidRPr="00C07A83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07A83">
        <w:rPr>
          <w:rFonts w:cs="Arial"/>
          <w:snapToGrid w:val="0"/>
          <w:color w:val="000000"/>
        </w:rPr>
        <w:t>(Lloc, data i signatura del proposant)</w:t>
      </w:r>
    </w:p>
    <w:p w14:paraId="3D5BDF3D" w14:textId="32A012AF" w:rsidR="0004332D" w:rsidRPr="00C07A83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1F9807E" w14:textId="4C5B10DC" w:rsidR="00530238" w:rsidRPr="00C07A83" w:rsidRDefault="00530238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CA295FF" w14:textId="2893A3E7" w:rsidR="00530238" w:rsidRDefault="00530238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3038B04" w14:textId="4751AB96" w:rsidR="00C07A83" w:rsidRDefault="00C07A8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3306925" w14:textId="77777777" w:rsidR="00C07A83" w:rsidRPr="00C07A83" w:rsidRDefault="00C07A8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BE6D24D" w14:textId="77777777" w:rsidR="00530238" w:rsidRPr="00C07A83" w:rsidRDefault="00530238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828C389" w14:textId="77777777" w:rsidR="00530238" w:rsidRPr="00C07A83" w:rsidRDefault="00530238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89006B3" w14:textId="4F897A61" w:rsidR="0004332D" w:rsidRPr="00C07A83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C07A83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185DA4D9" w14:textId="77777777" w:rsidR="00595AB2" w:rsidRPr="00C07A83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  <w:r w:rsidRPr="00C07A83">
        <w:rPr>
          <w:rFonts w:cs="Arial"/>
          <w:b/>
          <w:snapToGrid w:val="0"/>
          <w:color w:val="000000"/>
        </w:rPr>
        <w:br w:type="page"/>
      </w:r>
    </w:p>
    <w:p w14:paraId="5B89C590" w14:textId="77777777" w:rsidR="00462DB1" w:rsidRPr="00C07A83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C07A83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C07A83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C07A83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C07A83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C07A83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07A83">
        <w:rPr>
          <w:rFonts w:cs="Arial"/>
          <w:snapToGrid w:val="0"/>
        </w:rPr>
        <w:t xml:space="preserve">Els licitadors, per tal d’emplenar el </w:t>
      </w:r>
      <w:r w:rsidRPr="00C07A83">
        <w:rPr>
          <w:rFonts w:cs="Arial"/>
          <w:b/>
          <w:snapToGrid w:val="0"/>
        </w:rPr>
        <w:t xml:space="preserve">Model d’oferta econòmica </w:t>
      </w:r>
      <w:r w:rsidRPr="00C07A83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C07A83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079E0F" w14:textId="77777777" w:rsidR="00D543E4" w:rsidRPr="00C07A83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b/>
          <w:snapToGrid w:val="0"/>
          <w:color w:val="000000"/>
        </w:rPr>
      </w:pPr>
      <w:r w:rsidRPr="00C07A83">
        <w:rPr>
          <w:rFonts w:cs="Arial"/>
          <w:snapToGrid w:val="0"/>
          <w:color w:val="000000"/>
        </w:rPr>
        <w:t xml:space="preserve">L’empresa o entitat licitadora presentarà </w:t>
      </w:r>
      <w:r w:rsidRPr="00C07A83">
        <w:rPr>
          <w:rFonts w:cs="Arial"/>
          <w:b/>
          <w:snapToGrid w:val="0"/>
          <w:color w:val="000000"/>
        </w:rPr>
        <w:t>tants Models d’oferta econòmica com a LOTS a que es presenti.</w:t>
      </w:r>
      <w:r w:rsidR="00462DB1" w:rsidRPr="00C07A83">
        <w:rPr>
          <w:rFonts w:cs="Arial"/>
          <w:b/>
          <w:snapToGrid w:val="0"/>
          <w:color w:val="000000"/>
        </w:rPr>
        <w:t xml:space="preserve"> Cada Lot disposa del seu model d’oferta.</w:t>
      </w:r>
    </w:p>
    <w:p w14:paraId="4D4785CE" w14:textId="77777777" w:rsidR="00D543E4" w:rsidRPr="00C07A83" w:rsidRDefault="00D543E4" w:rsidP="00D543E4">
      <w:pPr>
        <w:pStyle w:val="Pargrafdellista"/>
        <w:rPr>
          <w:rFonts w:ascii="Arial" w:hAnsi="Arial" w:cs="Arial"/>
          <w:b/>
          <w:snapToGrid w:val="0"/>
          <w:color w:val="000000"/>
        </w:rPr>
      </w:pPr>
    </w:p>
    <w:p w14:paraId="4BE5204E" w14:textId="77777777" w:rsidR="00D543E4" w:rsidRPr="00C07A83" w:rsidRDefault="00D543E4" w:rsidP="003675F2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C07A83">
        <w:rPr>
          <w:rFonts w:cs="Arial"/>
          <w:snapToGrid w:val="0"/>
          <w:color w:val="000000"/>
        </w:rPr>
        <w:t xml:space="preserve">Les empreses licitadores </w:t>
      </w:r>
      <w:r w:rsidRPr="00C07A83">
        <w:rPr>
          <w:rFonts w:cs="Arial"/>
          <w:b/>
          <w:snapToGrid w:val="0"/>
          <w:color w:val="000000"/>
        </w:rPr>
        <w:t>podran optar per presentar oferta</w:t>
      </w:r>
      <w:r w:rsidRPr="00C07A83">
        <w:rPr>
          <w:rFonts w:cs="Arial"/>
          <w:snapToGrid w:val="0"/>
          <w:color w:val="000000"/>
        </w:rPr>
        <w:t xml:space="preserve"> a un o a varis </w:t>
      </w:r>
      <w:r w:rsidR="00462DB1" w:rsidRPr="00C07A83">
        <w:rPr>
          <w:rFonts w:cs="Arial"/>
          <w:snapToGrid w:val="0"/>
          <w:color w:val="000000"/>
        </w:rPr>
        <w:t>dels lots objecte del contracte.</w:t>
      </w:r>
    </w:p>
    <w:p w14:paraId="30151C77" w14:textId="77777777" w:rsidR="00462DB1" w:rsidRPr="00C07A83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C07A83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C07A83">
        <w:rPr>
          <w:rFonts w:cs="Arial"/>
          <w:b/>
          <w:snapToGrid w:val="0"/>
          <w:color w:val="000000"/>
        </w:rPr>
        <w:t xml:space="preserve">Són d’obligat compliment </w:t>
      </w:r>
      <w:r w:rsidRPr="00C07A83">
        <w:rPr>
          <w:rFonts w:cs="Arial"/>
          <w:snapToGrid w:val="0"/>
          <w:color w:val="000000"/>
        </w:rPr>
        <w:t>els camps relatius a:</w:t>
      </w:r>
    </w:p>
    <w:p w14:paraId="3AD33137" w14:textId="77777777" w:rsidR="00D543E4" w:rsidRPr="00C07A83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77777777" w:rsidR="00D543E4" w:rsidRPr="00C07A83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C07A83">
        <w:rPr>
          <w:rFonts w:cs="Arial"/>
          <w:snapToGrid w:val="0"/>
          <w:color w:val="000000"/>
        </w:rPr>
        <w:t>Import del preu hora ofert per curs.</w:t>
      </w:r>
    </w:p>
    <w:p w14:paraId="3CB9E3E9" w14:textId="77777777" w:rsidR="008A5E80" w:rsidRPr="00C07A83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77777777" w:rsidR="000B7CD8" w:rsidRPr="00C07A83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07A83">
        <w:rPr>
          <w:rFonts w:cs="Arial"/>
          <w:snapToGrid w:val="0"/>
          <w:color w:val="000000"/>
        </w:rPr>
        <w:t xml:space="preserve">Les ofertes relatives a </w:t>
      </w:r>
      <w:r w:rsidRPr="00C07A83">
        <w:rPr>
          <w:rFonts w:cs="Arial"/>
          <w:b/>
          <w:snapToGrid w:val="0"/>
          <w:color w:val="000000"/>
        </w:rPr>
        <w:t>quantitats/imports i percentatges</w:t>
      </w:r>
      <w:r w:rsidRPr="00C07A83">
        <w:rPr>
          <w:rFonts w:cs="Arial"/>
          <w:snapToGrid w:val="0"/>
          <w:color w:val="000000"/>
        </w:rPr>
        <w:t xml:space="preserve"> es faran amb un </w:t>
      </w:r>
      <w:r w:rsidRPr="00C07A83">
        <w:rPr>
          <w:rFonts w:cs="Arial"/>
          <w:b/>
          <w:snapToGrid w:val="0"/>
          <w:color w:val="000000"/>
        </w:rPr>
        <w:t>màxim de 2 decimals</w:t>
      </w:r>
      <w:r w:rsidRPr="00C07A83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C07A83">
        <w:rPr>
          <w:rFonts w:cs="Arial"/>
          <w:snapToGrid w:val="0"/>
          <w:color w:val="000000"/>
        </w:rPr>
        <w:t xml:space="preserve"> En cas d’errades en els càlculs, es tindrà en compte l’import del preu per hora ofert.</w:t>
      </w:r>
    </w:p>
    <w:p w14:paraId="59B45A60" w14:textId="77777777" w:rsidR="000B7CD8" w:rsidRPr="00C07A83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77777777" w:rsidR="00462DB1" w:rsidRPr="00C07A83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C07A83">
        <w:rPr>
          <w:rFonts w:cs="Arial"/>
          <w:b/>
          <w:snapToGrid w:val="0"/>
          <w:color w:val="000000"/>
        </w:rPr>
        <w:t xml:space="preserve">En cap cas els licitadors poden sobrepassar l’import màxim de licitació </w:t>
      </w:r>
      <w:r w:rsidR="00F966C1" w:rsidRPr="00C07A83">
        <w:rPr>
          <w:rFonts w:cs="Arial"/>
          <w:b/>
          <w:snapToGrid w:val="0"/>
          <w:color w:val="000000"/>
        </w:rPr>
        <w:t>establert</w:t>
      </w:r>
      <w:r w:rsidRPr="00C07A83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392CFDB9" w14:textId="77777777" w:rsidR="00462DB1" w:rsidRPr="00C07A83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C07A83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C07A83" w:rsidSect="0053023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0B22222C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BD2FC5">
      <w:rPr>
        <w:rStyle w:val="Nmerodepgina"/>
        <w:noProof/>
        <w:sz w:val="14"/>
      </w:rPr>
      <w:t>2</w:t>
    </w:r>
    <w:r>
      <w:rPr>
        <w:rStyle w:val="Nmerodepgina"/>
        <w:sz w:val="14"/>
      </w:rPr>
      <w:fldChar w:fldCharType="end"/>
    </w:r>
  </w:p>
  <w:p w14:paraId="00B0A2F7" w14:textId="77777777" w:rsidR="004A7EEC" w:rsidRDefault="004A7EEC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68A294DD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2FC5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60C2" w14:textId="71239578" w:rsidR="004A7EEC" w:rsidRDefault="00274647">
    <w:pPr>
      <w:pStyle w:val="Capalera"/>
    </w:pPr>
    <w:r>
      <w:t xml:space="preserve">     </w:t>
    </w:r>
    <w:r w:rsidR="00530238">
      <w:rPr>
        <w:rFonts w:cs="Arial"/>
        <w:noProof/>
      </w:rPr>
      <w:drawing>
        <wp:anchor distT="0" distB="0" distL="114300" distR="114300" simplePos="0" relativeHeight="251662336" behindDoc="1" locked="1" layoutInCell="1" allowOverlap="1" wp14:anchorId="7D2A1CCB" wp14:editId="1A5DEA95">
          <wp:simplePos x="0" y="0"/>
          <wp:positionH relativeFrom="page">
            <wp:posOffset>370205</wp:posOffset>
          </wp:positionH>
          <wp:positionV relativeFrom="page">
            <wp:posOffset>190500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F1C4C" w14:textId="77777777" w:rsidR="00530238" w:rsidRDefault="00530238" w:rsidP="00530238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76650844" w14:textId="77777777" w:rsidR="00530238" w:rsidRDefault="00530238" w:rsidP="00530238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58512F1F" w14:textId="77777777" w:rsidR="00530238" w:rsidRDefault="00530238" w:rsidP="00530238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6F195D11" w14:textId="77777777" w:rsidR="00530238" w:rsidRDefault="00530238" w:rsidP="00530238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73213B45" w14:textId="77777777" w:rsidR="00530238" w:rsidRDefault="00530238" w:rsidP="00530238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144E23C1" w14:textId="77777777" w:rsidR="00530238" w:rsidRDefault="00530238" w:rsidP="00530238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7A7B3C30" w14:textId="77777777" w:rsidR="00530238" w:rsidRDefault="00530238" w:rsidP="00530238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0ADD6961" w14:textId="7880A65D" w:rsidR="00530238" w:rsidRPr="00396411" w:rsidRDefault="00530238" w:rsidP="00530238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1C8AC591" wp14:editId="12CA0453">
          <wp:simplePos x="0" y="0"/>
          <wp:positionH relativeFrom="page">
            <wp:posOffset>436880</wp:posOffset>
          </wp:positionH>
          <wp:positionV relativeFrom="page">
            <wp:posOffset>349885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6B205294" w14:textId="77777777" w:rsidR="00530238" w:rsidRPr="00396411" w:rsidRDefault="00530238" w:rsidP="00530238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520CD546" w14:textId="77777777" w:rsidR="00530238" w:rsidRPr="00396411" w:rsidRDefault="00530238" w:rsidP="00530238">
    <w:pPr>
      <w:tabs>
        <w:tab w:val="left" w:pos="5100"/>
      </w:tabs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515ED2A5" w14:textId="77777777" w:rsidR="00530238" w:rsidRPr="00396411" w:rsidRDefault="00BD2FC5" w:rsidP="00530238">
    <w:pPr>
      <w:tabs>
        <w:tab w:val="left" w:pos="-180"/>
      </w:tabs>
      <w:spacing w:line="140" w:lineRule="exact"/>
      <w:ind w:left="142"/>
      <w:rPr>
        <w:rFonts w:ascii="HelveticaNeueLT Std Lt" w:hAnsi="HelveticaNeueLT Std Lt" w:cs="Arial"/>
        <w:sz w:val="14"/>
        <w:szCs w:val="14"/>
      </w:rPr>
    </w:pPr>
    <w:hyperlink r:id="rId2" w:history="1">
      <w:r w:rsidR="00530238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319388CD" w14:textId="792D1196" w:rsidR="004A7EEC" w:rsidRPr="00530238" w:rsidRDefault="00530238" w:rsidP="00530238">
    <w:pPr>
      <w:spacing w:line="240" w:lineRule="auto"/>
      <w:ind w:left="142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6B14A3EA" wp14:editId="11E137F4">
          <wp:simplePos x="0" y="0"/>
          <wp:positionH relativeFrom="page">
            <wp:posOffset>735330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7"/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5"/>
  </w:num>
  <w:num w:numId="13">
    <w:abstractNumId w:val="19"/>
  </w:num>
  <w:num w:numId="14">
    <w:abstractNumId w:val="20"/>
  </w:num>
  <w:num w:numId="15">
    <w:abstractNumId w:val="21"/>
  </w:num>
  <w:num w:numId="16">
    <w:abstractNumId w:val="18"/>
  </w:num>
  <w:num w:numId="17">
    <w:abstractNumId w:val="6"/>
  </w:num>
  <w:num w:numId="18">
    <w:abstractNumId w:val="12"/>
  </w:num>
  <w:num w:numId="19">
    <w:abstractNumId w:val="16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640A"/>
    <w:rsid w:val="0004332D"/>
    <w:rsid w:val="00043A31"/>
    <w:rsid w:val="00047DC4"/>
    <w:rsid w:val="000B0547"/>
    <w:rsid w:val="000B1C9F"/>
    <w:rsid w:val="000B7CD8"/>
    <w:rsid w:val="000D76FE"/>
    <w:rsid w:val="000F1837"/>
    <w:rsid w:val="001163AC"/>
    <w:rsid w:val="00116B11"/>
    <w:rsid w:val="00180218"/>
    <w:rsid w:val="00195356"/>
    <w:rsid w:val="001A6DFC"/>
    <w:rsid w:val="001B02A1"/>
    <w:rsid w:val="001D1413"/>
    <w:rsid w:val="001E2A7E"/>
    <w:rsid w:val="001F20E0"/>
    <w:rsid w:val="001F52E8"/>
    <w:rsid w:val="0021049F"/>
    <w:rsid w:val="00244EAA"/>
    <w:rsid w:val="00251587"/>
    <w:rsid w:val="00274647"/>
    <w:rsid w:val="00284463"/>
    <w:rsid w:val="0029076C"/>
    <w:rsid w:val="00297000"/>
    <w:rsid w:val="002A63B9"/>
    <w:rsid w:val="002B4A71"/>
    <w:rsid w:val="002C2D00"/>
    <w:rsid w:val="002C2DF0"/>
    <w:rsid w:val="002C71C8"/>
    <w:rsid w:val="002D0911"/>
    <w:rsid w:val="002D65B4"/>
    <w:rsid w:val="002F1FED"/>
    <w:rsid w:val="00301BC2"/>
    <w:rsid w:val="00337E59"/>
    <w:rsid w:val="003558B5"/>
    <w:rsid w:val="00364DB0"/>
    <w:rsid w:val="00394BFC"/>
    <w:rsid w:val="00396C54"/>
    <w:rsid w:val="003C09B3"/>
    <w:rsid w:val="003D122B"/>
    <w:rsid w:val="003E7FC7"/>
    <w:rsid w:val="003F0C24"/>
    <w:rsid w:val="00412185"/>
    <w:rsid w:val="00427738"/>
    <w:rsid w:val="00462DB1"/>
    <w:rsid w:val="004A2BC8"/>
    <w:rsid w:val="004A7EEC"/>
    <w:rsid w:val="004B7B7B"/>
    <w:rsid w:val="004C0818"/>
    <w:rsid w:val="004C1320"/>
    <w:rsid w:val="00530238"/>
    <w:rsid w:val="00541676"/>
    <w:rsid w:val="00545262"/>
    <w:rsid w:val="00574B33"/>
    <w:rsid w:val="00575F21"/>
    <w:rsid w:val="005808AE"/>
    <w:rsid w:val="00595AB2"/>
    <w:rsid w:val="00595ECD"/>
    <w:rsid w:val="005A7DBD"/>
    <w:rsid w:val="005B20F9"/>
    <w:rsid w:val="005C47C1"/>
    <w:rsid w:val="00603271"/>
    <w:rsid w:val="00607EC3"/>
    <w:rsid w:val="00635841"/>
    <w:rsid w:val="00643C41"/>
    <w:rsid w:val="00685289"/>
    <w:rsid w:val="006A031F"/>
    <w:rsid w:val="006A66A7"/>
    <w:rsid w:val="006A7BC0"/>
    <w:rsid w:val="006E4931"/>
    <w:rsid w:val="0071223B"/>
    <w:rsid w:val="00713A99"/>
    <w:rsid w:val="007203CE"/>
    <w:rsid w:val="00763BDA"/>
    <w:rsid w:val="00773F78"/>
    <w:rsid w:val="007E4C77"/>
    <w:rsid w:val="007E60A1"/>
    <w:rsid w:val="007F5E56"/>
    <w:rsid w:val="007F69B2"/>
    <w:rsid w:val="00800173"/>
    <w:rsid w:val="00824CB5"/>
    <w:rsid w:val="00835A35"/>
    <w:rsid w:val="00836BE2"/>
    <w:rsid w:val="008441CE"/>
    <w:rsid w:val="00846937"/>
    <w:rsid w:val="00852CF6"/>
    <w:rsid w:val="008A5E80"/>
    <w:rsid w:val="008B0734"/>
    <w:rsid w:val="008C0332"/>
    <w:rsid w:val="008D2639"/>
    <w:rsid w:val="008F2037"/>
    <w:rsid w:val="00903096"/>
    <w:rsid w:val="00920BF5"/>
    <w:rsid w:val="009251DB"/>
    <w:rsid w:val="00936DE1"/>
    <w:rsid w:val="00937F77"/>
    <w:rsid w:val="00974487"/>
    <w:rsid w:val="00984768"/>
    <w:rsid w:val="00986C84"/>
    <w:rsid w:val="009A2199"/>
    <w:rsid w:val="009B6B27"/>
    <w:rsid w:val="009F7CA5"/>
    <w:rsid w:val="00A1613A"/>
    <w:rsid w:val="00A3233C"/>
    <w:rsid w:val="00A4309B"/>
    <w:rsid w:val="00A4749B"/>
    <w:rsid w:val="00A6279A"/>
    <w:rsid w:val="00A6764F"/>
    <w:rsid w:val="00A73EA7"/>
    <w:rsid w:val="00A7499E"/>
    <w:rsid w:val="00AA4195"/>
    <w:rsid w:val="00B1728C"/>
    <w:rsid w:val="00B37B14"/>
    <w:rsid w:val="00B40073"/>
    <w:rsid w:val="00BB514B"/>
    <w:rsid w:val="00BD2FC5"/>
    <w:rsid w:val="00BE2805"/>
    <w:rsid w:val="00BE28E5"/>
    <w:rsid w:val="00BE5AA3"/>
    <w:rsid w:val="00BF1C61"/>
    <w:rsid w:val="00C033FA"/>
    <w:rsid w:val="00C07A83"/>
    <w:rsid w:val="00C23F7B"/>
    <w:rsid w:val="00C34633"/>
    <w:rsid w:val="00C3646F"/>
    <w:rsid w:val="00C57011"/>
    <w:rsid w:val="00C94893"/>
    <w:rsid w:val="00CD1612"/>
    <w:rsid w:val="00D131A2"/>
    <w:rsid w:val="00D3207E"/>
    <w:rsid w:val="00D40327"/>
    <w:rsid w:val="00D543E4"/>
    <w:rsid w:val="00D6199F"/>
    <w:rsid w:val="00D77A8A"/>
    <w:rsid w:val="00D815FF"/>
    <w:rsid w:val="00DA4E5C"/>
    <w:rsid w:val="00DB1547"/>
    <w:rsid w:val="00DC3067"/>
    <w:rsid w:val="00DC4C32"/>
    <w:rsid w:val="00E942C4"/>
    <w:rsid w:val="00EC5FA3"/>
    <w:rsid w:val="00F12E0C"/>
    <w:rsid w:val="00F1488B"/>
    <w:rsid w:val="00F26FB3"/>
    <w:rsid w:val="00F31116"/>
    <w:rsid w:val="00F54BDF"/>
    <w:rsid w:val="00F87994"/>
    <w:rsid w:val="00F95F08"/>
    <w:rsid w:val="00F966C1"/>
    <w:rsid w:val="00FB0A23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DD46-3641-4525-9884-4EB33E1F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227</TotalTime>
  <Pages>4</Pages>
  <Words>763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28</cp:revision>
  <cp:lastPrinted>2020-01-14T13:53:00Z</cp:lastPrinted>
  <dcterms:created xsi:type="dcterms:W3CDTF">2023-01-19T13:38:00Z</dcterms:created>
  <dcterms:modified xsi:type="dcterms:W3CDTF">2025-10-09T10:42:00Z</dcterms:modified>
</cp:coreProperties>
</file>