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E21A09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E21A09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13EF3AD8" w14:textId="7609D630" w:rsidR="000A6D71" w:rsidRPr="00E21A09" w:rsidRDefault="000A6D71" w:rsidP="000A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E21A09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E21A09">
        <w:rPr>
          <w:rFonts w:cs="Arial"/>
          <w:b/>
          <w:color w:val="FF0000"/>
        </w:rPr>
        <w:t xml:space="preserve">  </w:t>
      </w:r>
      <w:r w:rsidRPr="00E21A09">
        <w:rPr>
          <w:rFonts w:cs="Arial"/>
          <w:b/>
          <w:color w:val="000000" w:themeColor="text1"/>
        </w:rPr>
        <w:t xml:space="preserve">Expedient </w:t>
      </w:r>
      <w:r w:rsidR="005C4C22">
        <w:rPr>
          <w:rFonts w:cs="Arial"/>
          <w:b/>
          <w:color w:val="000000" w:themeColor="text1"/>
        </w:rPr>
        <w:t>PO SR 0020 2026 (</w:t>
      </w:r>
      <w:r w:rsidR="005C4C22" w:rsidRPr="005B1633">
        <w:rPr>
          <w:rFonts w:cs="Arial"/>
          <w:b/>
          <w:color w:val="000000" w:themeColor="text1"/>
        </w:rPr>
        <w:t>CIRE-2026-5</w:t>
      </w:r>
      <w:r w:rsidR="005C4C22">
        <w:rPr>
          <w:rFonts w:cs="Arial"/>
          <w:b/>
          <w:color w:val="000000" w:themeColor="text1"/>
        </w:rPr>
        <w:t>)</w:t>
      </w:r>
    </w:p>
    <w:p w14:paraId="5E1B9A5D" w14:textId="77777777" w:rsidR="0004332D" w:rsidRPr="00E21A09" w:rsidRDefault="0004332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63FDBA59" w14:textId="77777777" w:rsidR="007F69B2" w:rsidRPr="00E21A09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E21A09">
        <w:rPr>
          <w:rFonts w:cs="Arial"/>
          <w:b/>
          <w:snapToGrid w:val="0"/>
          <w:color w:val="000000"/>
        </w:rPr>
        <w:t xml:space="preserve">MODEL D’OFERTA ECONÒMICA </w:t>
      </w:r>
    </w:p>
    <w:p w14:paraId="17E2DD00" w14:textId="2573ACA6" w:rsidR="0004332D" w:rsidRPr="00E21A09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E21A09">
        <w:rPr>
          <w:rFonts w:cs="Arial"/>
          <w:b/>
          <w:snapToGrid w:val="0"/>
          <w:color w:val="000000"/>
        </w:rPr>
        <w:t xml:space="preserve">LOT </w:t>
      </w:r>
      <w:r w:rsidR="002B4A71" w:rsidRPr="00E21A09">
        <w:rPr>
          <w:rFonts w:cs="Arial"/>
          <w:b/>
          <w:snapToGrid w:val="0"/>
          <w:color w:val="000000"/>
        </w:rPr>
        <w:t>2</w:t>
      </w:r>
      <w:r w:rsidRPr="00E21A09">
        <w:rPr>
          <w:rFonts w:cs="Arial"/>
          <w:b/>
          <w:snapToGrid w:val="0"/>
          <w:color w:val="000000"/>
        </w:rPr>
        <w:t xml:space="preserve"> – </w:t>
      </w:r>
      <w:r w:rsidR="00D131A2" w:rsidRPr="00E21A09">
        <w:rPr>
          <w:rFonts w:cs="Arial"/>
          <w:b/>
          <w:snapToGrid w:val="0"/>
          <w:color w:val="000000"/>
        </w:rPr>
        <w:t xml:space="preserve">FORMACIÓ </w:t>
      </w:r>
      <w:r w:rsidR="002B4A71" w:rsidRPr="00E21A09">
        <w:rPr>
          <w:rFonts w:cs="Arial"/>
          <w:b/>
          <w:snapToGrid w:val="0"/>
          <w:color w:val="000000"/>
        </w:rPr>
        <w:t>SERVEI DE BOTIGA</w:t>
      </w:r>
    </w:p>
    <w:p w14:paraId="7544F55B" w14:textId="77777777" w:rsidR="0004332D" w:rsidRPr="00E21A09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16A34F09" w:rsidR="0004332D" w:rsidRPr="00E21A09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E21A0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Pr="00E21A09">
        <w:rPr>
          <w:rFonts w:cs="Arial"/>
          <w:b/>
          <w:snapToGrid w:val="0"/>
          <w:color w:val="000000"/>
        </w:rPr>
        <w:t xml:space="preserve">procediment obert </w:t>
      </w:r>
      <w:r w:rsidR="00872D90">
        <w:rPr>
          <w:rFonts w:cs="Arial"/>
          <w:b/>
          <w:snapToGrid w:val="0"/>
          <w:color w:val="000000"/>
        </w:rPr>
        <w:t>harmonitzat</w:t>
      </w:r>
      <w:r w:rsidRPr="00E21A09">
        <w:rPr>
          <w:rFonts w:cs="Arial"/>
          <w:b/>
          <w:snapToGrid w:val="0"/>
          <w:color w:val="000000"/>
        </w:rPr>
        <w:t xml:space="preserve"> per a la contractació del servei per a la realització d’accions formatives adreçades</w:t>
      </w:r>
      <w:r w:rsidR="00974487" w:rsidRPr="00E21A09">
        <w:rPr>
          <w:rFonts w:cs="Arial"/>
          <w:b/>
          <w:snapToGrid w:val="0"/>
          <w:color w:val="000000"/>
        </w:rPr>
        <w:t xml:space="preserve"> al</w:t>
      </w:r>
      <w:r w:rsidR="00D131A2" w:rsidRPr="00E21A09">
        <w:rPr>
          <w:rFonts w:cs="Arial"/>
          <w:b/>
          <w:snapToGrid w:val="0"/>
          <w:color w:val="000000"/>
        </w:rPr>
        <w:t>s interns/es dels centres penitenciaris i educatius de Catalunya</w:t>
      </w:r>
      <w:r w:rsidRPr="00E21A09">
        <w:rPr>
          <w:rFonts w:cs="Arial"/>
          <w:b/>
          <w:snapToGrid w:val="0"/>
          <w:color w:val="000000"/>
        </w:rPr>
        <w:t>.</w:t>
      </w:r>
    </w:p>
    <w:p w14:paraId="2C498F20" w14:textId="77777777" w:rsidR="0004332D" w:rsidRPr="00E21A09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E21A09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E21A09">
        <w:rPr>
          <w:rFonts w:cs="Arial"/>
          <w:snapToGrid w:val="0"/>
          <w:color w:val="000000"/>
        </w:rPr>
        <w:t>ES COMPROMET:</w:t>
      </w:r>
    </w:p>
    <w:p w14:paraId="5414E201" w14:textId="77777777" w:rsidR="0004332D" w:rsidRPr="00E21A09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E21A09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E21A09">
        <w:rPr>
          <w:rFonts w:cs="Arial"/>
          <w:snapToGrid w:val="0"/>
          <w:color w:val="000000"/>
        </w:rPr>
        <w:t xml:space="preserve">A prendre al meu càrrec el </w:t>
      </w:r>
      <w:r w:rsidRPr="00E21A09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E21A09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394"/>
        <w:gridCol w:w="1701"/>
        <w:gridCol w:w="1621"/>
      </w:tblGrid>
      <w:tr w:rsidR="00C57011" w:rsidRPr="00E21A09" w14:paraId="55AE7BC6" w14:textId="77777777" w:rsidTr="003E7FC7">
        <w:trPr>
          <w:trHeight w:val="645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7DB877FE" w14:textId="4B8AFC52" w:rsidR="00C57011" w:rsidRPr="00E21A09" w:rsidRDefault="00713A99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E21A09">
              <w:rPr>
                <w:rFonts w:cs="Arial"/>
                <w:b/>
                <w:snapToGrid w:val="0"/>
              </w:rPr>
              <w:t>O</w:t>
            </w:r>
            <w:r w:rsidR="00F54BDF" w:rsidRPr="00E21A09">
              <w:rPr>
                <w:rFonts w:cs="Arial"/>
                <w:b/>
                <w:snapToGrid w:val="0"/>
              </w:rPr>
              <w:t>FERTA ECONÒMICA</w:t>
            </w:r>
          </w:p>
        </w:tc>
        <w:tc>
          <w:tcPr>
            <w:tcW w:w="1701" w:type="dxa"/>
            <w:shd w:val="clear" w:color="auto" w:fill="AFCAC4" w:themeFill="accent5" w:themeFillTint="99"/>
          </w:tcPr>
          <w:p w14:paraId="28E0397F" w14:textId="77777777" w:rsidR="00C57011" w:rsidRPr="00E21A09" w:rsidRDefault="00C57011" w:rsidP="00116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E21A09">
              <w:rPr>
                <w:rFonts w:cs="Arial"/>
                <w:b/>
                <w:snapToGrid w:val="0"/>
                <w:color w:val="FF0000"/>
              </w:rPr>
              <w:t>*</w:t>
            </w:r>
            <w:r w:rsidRPr="00E21A09">
              <w:rPr>
                <w:rFonts w:cs="Arial"/>
                <w:b/>
                <w:snapToGrid w:val="0"/>
              </w:rPr>
              <w:t xml:space="preserve"> Import</w:t>
            </w:r>
            <w:r w:rsidR="001163AC" w:rsidRPr="00E21A09">
              <w:rPr>
                <w:rFonts w:cs="Arial"/>
                <w:b/>
                <w:snapToGrid w:val="0"/>
              </w:rPr>
              <w:t xml:space="preserve"> ofert</w:t>
            </w:r>
            <w:r w:rsidRPr="00E21A09">
              <w:rPr>
                <w:rFonts w:cs="Arial"/>
                <w:b/>
                <w:snapToGrid w:val="0"/>
              </w:rPr>
              <w:t xml:space="preserve"> per hora</w:t>
            </w:r>
            <w:r w:rsidR="00274647" w:rsidRPr="00E21A09">
              <w:rPr>
                <w:rFonts w:cs="Arial"/>
                <w:b/>
                <w:snapToGrid w:val="0"/>
              </w:rPr>
              <w:t xml:space="preserve"> (iva exempt)</w:t>
            </w:r>
          </w:p>
        </w:tc>
        <w:tc>
          <w:tcPr>
            <w:tcW w:w="1621" w:type="dxa"/>
            <w:shd w:val="clear" w:color="auto" w:fill="AFCAC4" w:themeFill="accent5" w:themeFillTint="99"/>
          </w:tcPr>
          <w:p w14:paraId="3D0A781B" w14:textId="77777777" w:rsidR="00C57011" w:rsidRPr="00E21A09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E21A09">
              <w:rPr>
                <w:rFonts w:cs="Arial"/>
                <w:b/>
                <w:snapToGrid w:val="0"/>
              </w:rPr>
              <w:t>IMPORT TOTAL</w:t>
            </w:r>
            <w:r w:rsidR="001163AC" w:rsidRPr="00E21A09">
              <w:rPr>
                <w:rFonts w:cs="Arial"/>
                <w:b/>
                <w:snapToGrid w:val="0"/>
              </w:rPr>
              <w:t xml:space="preserve"> ofert</w:t>
            </w:r>
            <w:r w:rsidR="00274647" w:rsidRPr="00E21A09">
              <w:rPr>
                <w:rFonts w:cs="Arial"/>
                <w:b/>
                <w:snapToGrid w:val="0"/>
              </w:rPr>
              <w:t xml:space="preserve"> (iva exempt)</w:t>
            </w:r>
          </w:p>
        </w:tc>
      </w:tr>
      <w:tr w:rsidR="00C57011" w:rsidRPr="00E21A09" w14:paraId="5A2B6998" w14:textId="77777777" w:rsidTr="003E7FC7">
        <w:trPr>
          <w:jc w:val="center"/>
        </w:trPr>
        <w:tc>
          <w:tcPr>
            <w:tcW w:w="1838" w:type="dxa"/>
            <w:shd w:val="clear" w:color="auto" w:fill="E4EDEB" w:themeFill="accent5" w:themeFillTint="33"/>
            <w:vAlign w:val="center"/>
          </w:tcPr>
          <w:p w14:paraId="21CF3E36" w14:textId="183C7739" w:rsidR="00C57011" w:rsidRPr="00E21A09" w:rsidRDefault="002B4A71" w:rsidP="009744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E21A09">
              <w:rPr>
                <w:rFonts w:cs="Arial"/>
                <w:b/>
                <w:snapToGrid w:val="0"/>
                <w:color w:val="000000"/>
              </w:rPr>
              <w:t>SERVEI DE BOTIGA</w:t>
            </w:r>
          </w:p>
        </w:tc>
        <w:tc>
          <w:tcPr>
            <w:tcW w:w="4394" w:type="dxa"/>
            <w:shd w:val="clear" w:color="auto" w:fill="E4EDEB" w:themeFill="accent5" w:themeFillTint="33"/>
          </w:tcPr>
          <w:p w14:paraId="26926AF2" w14:textId="15197E0F" w:rsidR="00C57011" w:rsidRPr="00E21A09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E21A09">
              <w:rPr>
                <w:rFonts w:cs="Arial"/>
                <w:b/>
                <w:snapToGrid w:val="0"/>
              </w:rPr>
              <w:t xml:space="preserve">Nombre d’hores previstes: </w:t>
            </w:r>
            <w:r w:rsidR="000A6D71" w:rsidRPr="00E21A09">
              <w:rPr>
                <w:rFonts w:cs="Arial"/>
                <w:b/>
                <w:snapToGrid w:val="0"/>
              </w:rPr>
              <w:t>162</w:t>
            </w:r>
          </w:p>
          <w:p w14:paraId="5A1D8AC6" w14:textId="572CBF62" w:rsidR="00C57011" w:rsidRPr="00E21A09" w:rsidRDefault="00C57011" w:rsidP="000A6D7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E21A09">
              <w:rPr>
                <w:rFonts w:cs="Arial"/>
                <w:b/>
                <w:snapToGrid w:val="0"/>
              </w:rPr>
              <w:t xml:space="preserve">Import màxim de licitació: </w:t>
            </w:r>
            <w:r w:rsidR="000A6D71" w:rsidRPr="00E21A09">
              <w:rPr>
                <w:rFonts w:cs="Arial"/>
                <w:b/>
                <w:snapToGrid w:val="0"/>
              </w:rPr>
              <w:t>12.960</w:t>
            </w:r>
            <w:r w:rsidR="00D131A2" w:rsidRPr="00E21A09">
              <w:rPr>
                <w:rFonts w:cs="Arial"/>
                <w:b/>
                <w:snapToGrid w:val="0"/>
              </w:rPr>
              <w:t>,00</w:t>
            </w:r>
            <w:r w:rsidRPr="00E21A09">
              <w:rPr>
                <w:rFonts w:cs="Arial"/>
                <w:b/>
                <w:snapToGrid w:val="0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3A61A4FF" w14:textId="77777777" w:rsidR="00C57011" w:rsidRPr="00E21A09" w:rsidRDefault="00274647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E21A09">
              <w:rPr>
                <w:rFonts w:cs="Arial"/>
                <w:b/>
                <w:snapToGrid w:val="0"/>
              </w:rPr>
              <w:t xml:space="preserve">        </w:t>
            </w:r>
            <w:r w:rsidR="005A7DBD" w:rsidRPr="00E21A09">
              <w:rPr>
                <w:rFonts w:cs="Arial"/>
                <w:b/>
                <w:snapToGrid w:val="0"/>
              </w:rPr>
              <w:t xml:space="preserve"> €</w:t>
            </w:r>
          </w:p>
        </w:tc>
        <w:tc>
          <w:tcPr>
            <w:tcW w:w="1621" w:type="dxa"/>
            <w:vAlign w:val="center"/>
          </w:tcPr>
          <w:p w14:paraId="4F03A706" w14:textId="77777777" w:rsidR="00C57011" w:rsidRPr="00E21A09" w:rsidRDefault="00274647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E21A09">
              <w:rPr>
                <w:rFonts w:cs="Arial"/>
                <w:b/>
                <w:snapToGrid w:val="0"/>
              </w:rPr>
              <w:t xml:space="preserve">          </w:t>
            </w:r>
            <w:r w:rsidR="005A7DBD" w:rsidRPr="00E21A09">
              <w:rPr>
                <w:rFonts w:cs="Arial"/>
                <w:b/>
                <w:snapToGrid w:val="0"/>
              </w:rPr>
              <w:t>€</w:t>
            </w:r>
          </w:p>
        </w:tc>
      </w:tr>
      <w:tr w:rsidR="005A7DBD" w:rsidRPr="00E21A09" w14:paraId="371746D9" w14:textId="77777777" w:rsidTr="00D131A2">
        <w:trPr>
          <w:trHeight w:val="355"/>
          <w:jc w:val="center"/>
        </w:trPr>
        <w:tc>
          <w:tcPr>
            <w:tcW w:w="6232" w:type="dxa"/>
            <w:gridSpan w:val="2"/>
            <w:shd w:val="clear" w:color="auto" w:fill="AFCAC4" w:themeFill="accent5" w:themeFillTint="99"/>
            <w:vAlign w:val="center"/>
          </w:tcPr>
          <w:p w14:paraId="4E7ED2F2" w14:textId="253D4DE0" w:rsidR="005A7DBD" w:rsidRPr="00E21A09" w:rsidRDefault="003509B6" w:rsidP="005A7D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E21A09">
              <w:rPr>
                <w:rFonts w:cs="Arial"/>
                <w:b/>
                <w:snapToGrid w:val="0"/>
              </w:rPr>
              <w:t>IMPORT TOTAL LOT 2</w:t>
            </w:r>
            <w:r w:rsidR="005A7DBD" w:rsidRPr="00E21A09">
              <w:rPr>
                <w:rFonts w:cs="Arial"/>
                <w:b/>
                <w:snapToGrid w:val="0"/>
              </w:rPr>
              <w:t>:</w:t>
            </w:r>
          </w:p>
        </w:tc>
        <w:tc>
          <w:tcPr>
            <w:tcW w:w="3322" w:type="dxa"/>
            <w:gridSpan w:val="2"/>
            <w:vAlign w:val="center"/>
          </w:tcPr>
          <w:p w14:paraId="726F68E0" w14:textId="77777777" w:rsidR="005A7DBD" w:rsidRPr="00E21A09" w:rsidRDefault="00EC5FA3" w:rsidP="00C570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E21A09">
              <w:rPr>
                <w:rFonts w:cs="Arial"/>
                <w:b/>
                <w:snapToGrid w:val="0"/>
              </w:rPr>
              <w:t xml:space="preserve">                      </w:t>
            </w:r>
            <w:r w:rsidR="005A7DBD" w:rsidRPr="00E21A09">
              <w:rPr>
                <w:rFonts w:cs="Arial"/>
                <w:b/>
                <w:snapToGrid w:val="0"/>
              </w:rPr>
              <w:t>€</w:t>
            </w:r>
          </w:p>
        </w:tc>
      </w:tr>
    </w:tbl>
    <w:p w14:paraId="1305B4D9" w14:textId="77777777" w:rsidR="0004332D" w:rsidRPr="00E21A09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14:paraId="5CF79D48" w14:textId="6B36DBEF" w:rsidR="00462DB1" w:rsidRPr="00E21A09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E21A09">
        <w:rPr>
          <w:rFonts w:cs="Arial"/>
          <w:b/>
          <w:snapToGrid w:val="0"/>
          <w:color w:val="FF0000"/>
        </w:rPr>
        <w:t>*</w:t>
      </w:r>
      <w:r w:rsidRPr="00E21A09">
        <w:rPr>
          <w:rFonts w:cs="Arial"/>
          <w:b/>
          <w:i/>
          <w:snapToGrid w:val="0"/>
        </w:rPr>
        <w:t xml:space="preserve"> L’import per hora no podrà </w:t>
      </w:r>
      <w:r w:rsidR="00403FCE" w:rsidRPr="00E21A09">
        <w:rPr>
          <w:rFonts w:cs="Arial"/>
          <w:b/>
          <w:i/>
          <w:snapToGrid w:val="0"/>
        </w:rPr>
        <w:t>supera</w:t>
      </w:r>
      <w:r w:rsidR="008A5E80" w:rsidRPr="00E21A09">
        <w:rPr>
          <w:rFonts w:cs="Arial"/>
          <w:b/>
          <w:i/>
          <w:snapToGrid w:val="0"/>
        </w:rPr>
        <w:t xml:space="preserve">r </w:t>
      </w:r>
      <w:r w:rsidR="00403FCE" w:rsidRPr="00E21A09">
        <w:rPr>
          <w:rFonts w:cs="Arial"/>
          <w:b/>
          <w:i/>
          <w:snapToGrid w:val="0"/>
        </w:rPr>
        <w:t>els</w:t>
      </w:r>
      <w:r w:rsidR="008A5E80" w:rsidRPr="00E21A09">
        <w:rPr>
          <w:rFonts w:cs="Arial"/>
          <w:b/>
          <w:i/>
          <w:snapToGrid w:val="0"/>
        </w:rPr>
        <w:t xml:space="preserve"> </w:t>
      </w:r>
      <w:r w:rsidR="000A6D71" w:rsidRPr="00E21A09">
        <w:rPr>
          <w:rFonts w:cs="Arial"/>
          <w:b/>
          <w:i/>
          <w:snapToGrid w:val="0"/>
        </w:rPr>
        <w:t>80</w:t>
      </w:r>
      <w:r w:rsidR="008A5E80" w:rsidRPr="00E21A09">
        <w:rPr>
          <w:rFonts w:cs="Arial"/>
          <w:b/>
          <w:i/>
          <w:snapToGrid w:val="0"/>
        </w:rPr>
        <w:t>,00</w:t>
      </w:r>
      <w:r w:rsidR="005A7DBD" w:rsidRPr="00E21A09">
        <w:rPr>
          <w:rFonts w:cs="Arial"/>
          <w:b/>
          <w:i/>
          <w:snapToGrid w:val="0"/>
        </w:rPr>
        <w:t xml:space="preserve"> €</w:t>
      </w:r>
      <w:r w:rsidRPr="00E21A09">
        <w:rPr>
          <w:rFonts w:cs="Arial"/>
          <w:b/>
          <w:i/>
          <w:snapToGrid w:val="0"/>
        </w:rPr>
        <w:t>.</w:t>
      </w:r>
    </w:p>
    <w:p w14:paraId="3935D72B" w14:textId="343670EC" w:rsidR="003E7FC7" w:rsidRPr="00E21A09" w:rsidRDefault="003E7FC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65"/>
        <w:gridCol w:w="1914"/>
        <w:gridCol w:w="1914"/>
      </w:tblGrid>
      <w:tr w:rsidR="00F3576A" w:rsidRPr="00FF5156" w14:paraId="6AAF3545" w14:textId="77777777" w:rsidTr="00C27C8A">
        <w:trPr>
          <w:trHeight w:val="495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322FB13D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FF5156">
              <w:rPr>
                <w:rFonts w:cs="Arial"/>
                <w:b/>
                <w:snapToGrid w:val="0"/>
              </w:rPr>
              <w:t xml:space="preserve">REQUISITS DELS FORMADORS  </w:t>
            </w:r>
          </w:p>
        </w:tc>
      </w:tr>
      <w:tr w:rsidR="00F3576A" w:rsidRPr="00FF5156" w14:paraId="72BED7CC" w14:textId="77777777" w:rsidTr="00C27C8A">
        <w:tc>
          <w:tcPr>
            <w:tcW w:w="5665" w:type="dxa"/>
            <w:vMerge w:val="restart"/>
            <w:shd w:val="clear" w:color="auto" w:fill="AFCAC4" w:themeFill="accent5" w:themeFillTint="99"/>
            <w:vAlign w:val="center"/>
          </w:tcPr>
          <w:p w14:paraId="5E9B762D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1. </w:t>
            </w:r>
            <w:r w:rsidRPr="00FF5156">
              <w:rPr>
                <w:rFonts w:cs="Arial"/>
                <w:snapToGrid w:val="0"/>
                <w:color w:val="000000"/>
                <w:sz w:val="18"/>
                <w:szCs w:val="18"/>
              </w:rPr>
              <w:t>Un Formador obligatori:</w:t>
            </w:r>
          </w:p>
        </w:tc>
        <w:tc>
          <w:tcPr>
            <w:tcW w:w="3828" w:type="dxa"/>
            <w:gridSpan w:val="2"/>
            <w:shd w:val="clear" w:color="auto" w:fill="AFCAC4" w:themeFill="accent5" w:themeFillTint="99"/>
            <w:vAlign w:val="center"/>
          </w:tcPr>
          <w:p w14:paraId="0D117B96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Nom i cognoms del formador</w:t>
            </w:r>
          </w:p>
        </w:tc>
      </w:tr>
      <w:tr w:rsidR="00F3576A" w:rsidRPr="00FF5156" w14:paraId="0D628E54" w14:textId="77777777" w:rsidTr="006F6B5F">
        <w:trPr>
          <w:trHeight w:val="469"/>
        </w:trPr>
        <w:tc>
          <w:tcPr>
            <w:tcW w:w="5665" w:type="dxa"/>
            <w:vMerge/>
            <w:shd w:val="clear" w:color="auto" w:fill="CADBD7" w:themeFill="accent5" w:themeFillTint="66"/>
            <w:vAlign w:val="center"/>
          </w:tcPr>
          <w:p w14:paraId="1E6990B1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52E09936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F3576A" w:rsidRPr="00FF5156" w14:paraId="3AE1292D" w14:textId="77777777" w:rsidTr="00C27C8A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18FADA99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AA0EE41" w14:textId="3CDA40E3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 formador</w:t>
            </w: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:</w:t>
            </w:r>
          </w:p>
        </w:tc>
      </w:tr>
      <w:tr w:rsidR="00F3576A" w:rsidRPr="00FF5156" w14:paraId="19FD09F8" w14:textId="77777777" w:rsidTr="00DD3813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6AF57CF6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5842683" w14:textId="7144931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Anys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66C7CC7F" w14:textId="1F7C7C2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Mesos</w:t>
            </w:r>
          </w:p>
        </w:tc>
      </w:tr>
      <w:tr w:rsidR="00F3576A" w:rsidRPr="00FF5156" w14:paraId="1B49A1EE" w14:textId="77777777" w:rsidTr="00F3576A">
        <w:trPr>
          <w:trHeight w:val="416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1B741CCD" w14:textId="2E111FAD" w:rsidR="00F3576A" w:rsidRPr="00FF5156" w:rsidRDefault="00F3576A" w:rsidP="00F3576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2. 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>Formador amb més d</w:t>
            </w:r>
            <w:r>
              <w:rPr>
                <w:rFonts w:cs="Arial"/>
                <w:color w:val="000000"/>
                <w:sz w:val="18"/>
                <w:szCs w:val="18"/>
              </w:rPr>
              <w:t>’un any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 d'experiència en </w:t>
            </w:r>
            <w:r w:rsidRPr="00F3576A">
              <w:rPr>
                <w:rFonts w:cs="Arial"/>
                <w:b/>
                <w:color w:val="000000"/>
                <w:sz w:val="18"/>
                <w:szCs w:val="18"/>
              </w:rPr>
              <w:t xml:space="preserve">formació </w:t>
            </w:r>
            <w:r w:rsidRPr="00F3576A">
              <w:rPr>
                <w:rFonts w:cs="Arial"/>
                <w:b/>
                <w:color w:val="000000"/>
                <w:sz w:val="18"/>
                <w:szCs w:val="18"/>
              </w:rPr>
              <w:t>de botiga</w:t>
            </w:r>
            <w:r w:rsidRPr="00F3576A">
              <w:rPr>
                <w:rFonts w:cs="Arial"/>
                <w:b/>
                <w:color w:val="000000"/>
                <w:sz w:val="18"/>
                <w:szCs w:val="18"/>
              </w:rPr>
              <w:t>.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14:paraId="748437F5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5081B6AB" w14:textId="245BE59B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F3576A" w:rsidRPr="00FF5156" w14:paraId="5BBD0E85" w14:textId="77777777" w:rsidTr="00C27C8A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72D5D8D6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10EC7E7C" w14:textId="2336AE92" w:rsidR="00F3576A" w:rsidRPr="00FF5156" w:rsidRDefault="00F3576A" w:rsidP="00F3576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</w:t>
            </w: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formador</w:t>
            </w:r>
          </w:p>
        </w:tc>
      </w:tr>
      <w:tr w:rsidR="00F3576A" w:rsidRPr="00FF5156" w14:paraId="14A9344C" w14:textId="77777777" w:rsidTr="00C27C8A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7EE2FC59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4F7E215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d’hores d’experiència:</w:t>
            </w:r>
          </w:p>
        </w:tc>
      </w:tr>
      <w:tr w:rsidR="00F3576A" w:rsidRPr="00FF5156" w14:paraId="1400A38A" w14:textId="77777777" w:rsidTr="00C27C8A">
        <w:trPr>
          <w:trHeight w:val="319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3A47F3F8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FF5156">
              <w:rPr>
                <w:rFonts w:cs="Arial"/>
                <w:b/>
                <w:color w:val="000000"/>
                <w:sz w:val="18"/>
                <w:szCs w:val="18"/>
              </w:rPr>
              <w:t>3.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 Experiència en el </w:t>
            </w:r>
            <w:r w:rsidRPr="00F3576A">
              <w:rPr>
                <w:rFonts w:cs="Arial"/>
                <w:b/>
                <w:color w:val="000000"/>
                <w:sz w:val="18"/>
                <w:szCs w:val="18"/>
              </w:rPr>
              <w:t xml:space="preserve">col·lectiu de risc </w:t>
            </w:r>
            <w:r w:rsidRPr="00FF5156">
              <w:rPr>
                <w:rFonts w:cs="Arial"/>
                <w:color w:val="000000"/>
                <w:sz w:val="18"/>
                <w:szCs w:val="18"/>
              </w:rPr>
              <w:t xml:space="preserve">amb més de </w:t>
            </w:r>
            <w:r w:rsidRPr="00582643">
              <w:rPr>
                <w:rFonts w:cs="Arial"/>
                <w:color w:val="000000"/>
                <w:sz w:val="18"/>
                <w:szCs w:val="18"/>
              </w:rPr>
              <w:t>100 hores.</w:t>
            </w:r>
          </w:p>
        </w:tc>
        <w:tc>
          <w:tcPr>
            <w:tcW w:w="3828" w:type="dxa"/>
            <w:gridSpan w:val="2"/>
          </w:tcPr>
          <w:p w14:paraId="756738F2" w14:textId="77777777" w:rsidR="00F3576A" w:rsidRPr="00FF5156" w:rsidRDefault="00F3576A" w:rsidP="00C27C8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808EA" w:rsidRPr="00FF5156" w14:paraId="6BF19030" w14:textId="77777777" w:rsidTr="00C27C8A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778E8FEA" w14:textId="77777777" w:rsidR="00E808EA" w:rsidRPr="00FF5156" w:rsidRDefault="00E808EA" w:rsidP="006F6B5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3333F959" w14:textId="79DF8CDC" w:rsidR="00E808EA" w:rsidRPr="00FF5156" w:rsidRDefault="00E808EA" w:rsidP="006F6B5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</w:t>
            </w:r>
            <w:r w:rsidRPr="00FF515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formador</w:t>
            </w:r>
          </w:p>
        </w:tc>
      </w:tr>
      <w:tr w:rsidR="00E808EA" w:rsidRPr="00FF5156" w14:paraId="37AA3BDE" w14:textId="77777777" w:rsidTr="007D6C00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06483453" w14:textId="77777777" w:rsidR="00E808EA" w:rsidRPr="00FF5156" w:rsidRDefault="00E808EA" w:rsidP="006F6B5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6C69D977" w14:textId="2A6B77C6" w:rsidR="00E808EA" w:rsidRPr="00FF5156" w:rsidRDefault="00E808EA" w:rsidP="006F6B5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Anys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1B0C0861" w14:textId="77DEBCDF" w:rsidR="00E808EA" w:rsidRPr="00FF5156" w:rsidRDefault="00E808EA" w:rsidP="006F6B5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Mesos</w:t>
            </w:r>
          </w:p>
        </w:tc>
      </w:tr>
      <w:tr w:rsidR="00E808EA" w:rsidRPr="00FF5156" w14:paraId="52C1DC6D" w14:textId="77777777" w:rsidTr="00E808EA">
        <w:trPr>
          <w:trHeight w:val="651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2D357EDE" w14:textId="48D091AF" w:rsidR="00E808EA" w:rsidRPr="00FF5156" w:rsidRDefault="00E808EA" w:rsidP="00E808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4. </w:t>
            </w:r>
            <w:r w:rsidRPr="00661847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Experiència professional 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en la docència com a formador.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1FA850C2" w14:textId="77777777" w:rsidR="00E808EA" w:rsidRPr="00FF5156" w:rsidRDefault="00E808EA" w:rsidP="00F3576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7850E72F" w14:textId="0F49DCCD" w:rsidR="00E808EA" w:rsidRPr="00FF5156" w:rsidRDefault="00E808EA" w:rsidP="00F3576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6135F67D" w14:textId="001E1F1E" w:rsidR="00274647" w:rsidRPr="00E21A09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60CED5" w14:textId="77777777" w:rsidR="00F3576A" w:rsidRDefault="00F3576A" w:rsidP="00F3576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5EED89BA" w14:textId="77777777" w:rsidR="00F3576A" w:rsidRDefault="00F3576A" w:rsidP="00F3576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4BBA31C0" w14:textId="5C3456A9" w:rsidR="00F3576A" w:rsidRPr="00FF5156" w:rsidRDefault="00F3576A" w:rsidP="00F3576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FF5156">
        <w:rPr>
          <w:rFonts w:cs="Arial"/>
          <w:i/>
          <w:snapToGrid w:val="0"/>
          <w:color w:val="000000"/>
        </w:rPr>
        <w:t xml:space="preserve">A l’apartat </w:t>
      </w:r>
      <w:r w:rsidRPr="00FF5156">
        <w:rPr>
          <w:rFonts w:cs="Arial"/>
          <w:b/>
          <w:i/>
          <w:snapToGrid w:val="0"/>
          <w:color w:val="000000"/>
        </w:rPr>
        <w:t>1</w:t>
      </w:r>
      <w:r w:rsidRPr="00FF5156">
        <w:rPr>
          <w:rFonts w:cs="Arial"/>
          <w:i/>
          <w:snapToGrid w:val="0"/>
          <w:color w:val="000000"/>
        </w:rPr>
        <w:t xml:space="preserve"> s’ha de fer constar el nom del </w:t>
      </w:r>
      <w:r w:rsidRPr="00FF5156">
        <w:rPr>
          <w:rFonts w:cs="Arial"/>
          <w:b/>
          <w:i/>
          <w:snapToGrid w:val="0"/>
          <w:color w:val="000000"/>
        </w:rPr>
        <w:t>formador obligatori</w:t>
      </w:r>
      <w:r w:rsidRPr="00FF5156">
        <w:rPr>
          <w:rFonts w:cs="Arial"/>
          <w:i/>
          <w:snapToGrid w:val="0"/>
          <w:color w:val="000000"/>
        </w:rPr>
        <w:t xml:space="preserve">. </w:t>
      </w:r>
    </w:p>
    <w:p w14:paraId="4113664C" w14:textId="77777777" w:rsidR="00F3576A" w:rsidRPr="00FF5156" w:rsidRDefault="00F3576A" w:rsidP="00F3576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20483965" w14:textId="77777777" w:rsidR="00F3576A" w:rsidRPr="00FF5156" w:rsidRDefault="00F3576A" w:rsidP="00F3576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FF5156">
        <w:rPr>
          <w:rFonts w:cs="Arial"/>
          <w:b/>
          <w:i/>
          <w:snapToGrid w:val="0"/>
          <w:color w:val="000000"/>
        </w:rPr>
        <w:t xml:space="preserve">S’haurà d’adjuntar amb aquesta oferta, el currículum </w:t>
      </w:r>
      <w:proofErr w:type="spellStart"/>
      <w:r w:rsidRPr="00FF5156">
        <w:rPr>
          <w:rFonts w:cs="Arial"/>
          <w:b/>
          <w:i/>
          <w:snapToGrid w:val="0"/>
          <w:color w:val="000000"/>
        </w:rPr>
        <w:t>vitae</w:t>
      </w:r>
      <w:proofErr w:type="spellEnd"/>
      <w:r w:rsidRPr="00FF5156">
        <w:rPr>
          <w:rFonts w:cs="Arial"/>
          <w:b/>
          <w:i/>
          <w:snapToGrid w:val="0"/>
          <w:color w:val="000000"/>
        </w:rPr>
        <w:t xml:space="preserve">, titulacions, acreditacions i/o documentació que justifiqui el seu perfil i les experiències ofertes amb certificats de les empreses a on s’han impartit. </w:t>
      </w:r>
    </w:p>
    <w:p w14:paraId="5CF3EA07" w14:textId="3E1D5649" w:rsidR="00274647" w:rsidRPr="00E21A09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D815FF" w:rsidRPr="00E21A09" w14:paraId="2787A722" w14:textId="77777777" w:rsidTr="00F54BDF">
        <w:trPr>
          <w:trHeight w:val="495"/>
        </w:trPr>
        <w:tc>
          <w:tcPr>
            <w:tcW w:w="8217" w:type="dxa"/>
            <w:gridSpan w:val="2"/>
            <w:shd w:val="clear" w:color="auto" w:fill="568278" w:themeFill="accent5" w:themeFillShade="BF"/>
            <w:vAlign w:val="center"/>
          </w:tcPr>
          <w:p w14:paraId="1465FC2B" w14:textId="4C306EF7" w:rsidR="00D815FF" w:rsidRPr="00E21A09" w:rsidRDefault="00F54BDF" w:rsidP="00B1728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E21A09">
              <w:rPr>
                <w:rFonts w:cs="Arial"/>
                <w:b/>
                <w:snapToGrid w:val="0"/>
              </w:rPr>
              <w:t>COMPETÈNCIES DIGITALS</w:t>
            </w:r>
          </w:p>
        </w:tc>
      </w:tr>
      <w:tr w:rsidR="009F7CA5" w:rsidRPr="00E21A09" w14:paraId="11C6EE70" w14:textId="77777777" w:rsidTr="00F54BDF">
        <w:tc>
          <w:tcPr>
            <w:tcW w:w="5382" w:type="dxa"/>
            <w:shd w:val="clear" w:color="auto" w:fill="CADBD7" w:themeFill="accent5" w:themeFillTint="66"/>
            <w:vAlign w:val="center"/>
          </w:tcPr>
          <w:p w14:paraId="0D2EE49E" w14:textId="77777777" w:rsidR="009F7CA5" w:rsidRPr="00E21A09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835" w:type="dxa"/>
            <w:shd w:val="clear" w:color="auto" w:fill="CADBD7" w:themeFill="accent5" w:themeFillTint="66"/>
            <w:vAlign w:val="center"/>
          </w:tcPr>
          <w:p w14:paraId="5B0530FA" w14:textId="69E1B5A6" w:rsidR="009F7CA5" w:rsidRPr="00E21A09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E21A09">
              <w:rPr>
                <w:rFonts w:cs="Arial"/>
                <w:b/>
                <w:snapToGrid w:val="0"/>
                <w:color w:val="000000"/>
              </w:rPr>
              <w:t>Contestar les preguntes:</w:t>
            </w:r>
          </w:p>
        </w:tc>
      </w:tr>
      <w:tr w:rsidR="009F7CA5" w:rsidRPr="00E21A09" w14:paraId="383BDA09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36E68298" w14:textId="73E89DA7" w:rsidR="009F7CA5" w:rsidRPr="00E21A09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Disposa l’empresa la possibilitat de realitzar formacions online?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CCF25" w14:textId="0BFF0567" w:rsidR="009F7CA5" w:rsidRPr="00E21A09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9F7CA5" w:rsidRPr="00E21A09" w14:paraId="17184428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B286AA7" w14:textId="22FA3563" w:rsidR="009F7CA5" w:rsidRPr="00E21A09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cas afirmatiu, la plataforma és pròpia o llogada?</w:t>
            </w:r>
            <w:r w:rsidR="0037127A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**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06B47" w14:textId="0DBE711C" w:rsidR="009F7CA5" w:rsidRPr="00E21A09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F54BDF" w:rsidRPr="00E21A09" w14:paraId="0EE7B21E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73CFC31" w14:textId="4B6D9DA9" w:rsidR="00F54BDF" w:rsidRPr="00E21A09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Pot oferir la possibilitat d’un usuari per realitzar </w:t>
            </w:r>
            <w:proofErr w:type="spellStart"/>
            <w:r w:rsidR="00047DC4"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CIRE</w:t>
            </w:r>
            <w:proofErr w:type="spellEnd"/>
            <w:r w:rsidR="00047DC4"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les comprovacions pertinents?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A3E07C" w14:textId="77777777" w:rsidR="00F54BDF" w:rsidRPr="00E21A09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</w:tbl>
    <w:p w14:paraId="1E45D5E9" w14:textId="462C9119" w:rsidR="00D815FF" w:rsidRPr="00E21A09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5CE3BF3" w14:textId="5611CD4D" w:rsidR="00F54BDF" w:rsidRPr="00E21A09" w:rsidRDefault="0037127A" w:rsidP="00F54BDF">
      <w:pPr>
        <w:spacing w:line="240" w:lineRule="auto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** </w:t>
      </w:r>
      <w:r w:rsidR="00F54BDF" w:rsidRPr="00E21A09">
        <w:rPr>
          <w:rFonts w:cs="Arial"/>
          <w:color w:val="000000"/>
          <w:sz w:val="18"/>
          <w:szCs w:val="18"/>
        </w:rPr>
        <w:t xml:space="preserve">Si és plataforma pròpia </w:t>
      </w:r>
      <w:r w:rsidR="00047DC4" w:rsidRPr="00E21A09">
        <w:rPr>
          <w:rFonts w:cs="Arial"/>
          <w:color w:val="000000"/>
          <w:sz w:val="18"/>
          <w:szCs w:val="18"/>
        </w:rPr>
        <w:t>s’</w:t>
      </w:r>
      <w:r w:rsidR="00F54BDF" w:rsidRPr="00E21A09">
        <w:rPr>
          <w:rFonts w:cs="Arial"/>
          <w:color w:val="000000"/>
          <w:sz w:val="18"/>
          <w:szCs w:val="18"/>
        </w:rPr>
        <w:t>haur</w:t>
      </w:r>
      <w:r w:rsidR="00047DC4" w:rsidRPr="00E21A09">
        <w:rPr>
          <w:rFonts w:cs="Arial"/>
          <w:color w:val="000000"/>
          <w:sz w:val="18"/>
          <w:szCs w:val="18"/>
        </w:rPr>
        <w:t>à</w:t>
      </w:r>
      <w:r w:rsidR="00F54BDF" w:rsidRPr="00E21A09">
        <w:rPr>
          <w:rFonts w:cs="Arial"/>
          <w:color w:val="000000"/>
          <w:sz w:val="18"/>
          <w:szCs w:val="18"/>
        </w:rPr>
        <w:t xml:space="preserve"> d’adjuntar el justificant de compra i/o que </w:t>
      </w:r>
      <w:r w:rsidR="00047DC4" w:rsidRPr="00E21A09">
        <w:rPr>
          <w:rFonts w:cs="Arial"/>
          <w:color w:val="000000"/>
          <w:sz w:val="18"/>
          <w:szCs w:val="18"/>
        </w:rPr>
        <w:t>s’</w:t>
      </w:r>
      <w:r w:rsidR="00F54BDF" w:rsidRPr="00E21A09">
        <w:rPr>
          <w:rFonts w:cs="Arial"/>
          <w:color w:val="000000"/>
          <w:sz w:val="18"/>
          <w:szCs w:val="18"/>
        </w:rPr>
        <w:t>est</w:t>
      </w:r>
      <w:r w:rsidR="00047DC4" w:rsidRPr="00E21A09">
        <w:rPr>
          <w:rFonts w:cs="Arial"/>
          <w:color w:val="000000"/>
          <w:sz w:val="18"/>
          <w:szCs w:val="18"/>
        </w:rPr>
        <w:t>à</w:t>
      </w:r>
      <w:r w:rsidR="00F54BDF" w:rsidRPr="00E21A09">
        <w:rPr>
          <w:rFonts w:cs="Arial"/>
          <w:color w:val="000000"/>
          <w:sz w:val="18"/>
          <w:szCs w:val="18"/>
        </w:rPr>
        <w:t xml:space="preserve"> pagant un </w:t>
      </w:r>
      <w:proofErr w:type="spellStart"/>
      <w:r w:rsidR="00F54BDF" w:rsidRPr="00E21A09">
        <w:rPr>
          <w:rFonts w:cs="Arial"/>
          <w:color w:val="000000"/>
          <w:sz w:val="18"/>
          <w:szCs w:val="18"/>
        </w:rPr>
        <w:t>hosting</w:t>
      </w:r>
      <w:proofErr w:type="spellEnd"/>
      <w:r w:rsidR="00F54BDF" w:rsidRPr="00E21A09">
        <w:rPr>
          <w:rFonts w:cs="Arial"/>
          <w:color w:val="000000"/>
          <w:sz w:val="18"/>
          <w:szCs w:val="18"/>
        </w:rPr>
        <w:t xml:space="preserve"> amb el seu manteniment. Si és llogada amb un tercer, </w:t>
      </w:r>
      <w:r w:rsidR="00047DC4" w:rsidRPr="00E21A09">
        <w:rPr>
          <w:rFonts w:cs="Arial"/>
          <w:color w:val="000000"/>
          <w:sz w:val="18"/>
          <w:szCs w:val="18"/>
        </w:rPr>
        <w:t>s’haurà</w:t>
      </w:r>
      <w:r w:rsidR="00F54BDF" w:rsidRPr="00E21A09">
        <w:rPr>
          <w:rFonts w:cs="Arial"/>
          <w:color w:val="000000"/>
          <w:sz w:val="18"/>
          <w:szCs w:val="18"/>
        </w:rPr>
        <w:t xml:space="preserve"> d’ajuntar el contracte en vigor amb l’empresa que els hi subministra el servei. </w:t>
      </w:r>
    </w:p>
    <w:p w14:paraId="782C0D0E" w14:textId="77777777" w:rsidR="00394BFC" w:rsidRPr="00E21A09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985"/>
      </w:tblGrid>
      <w:tr w:rsidR="00F26F22" w:rsidRPr="00E21A09" w14:paraId="4C49E26E" w14:textId="77777777" w:rsidTr="00232570">
        <w:trPr>
          <w:trHeight w:val="409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556CDC3D" w14:textId="77777777" w:rsidR="00F26F22" w:rsidRPr="00E21A09" w:rsidRDefault="00F26F22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CONTRACTACIÓ INDEFINIDA I IGUALTAT DE GÈNERE </w:t>
            </w:r>
          </w:p>
        </w:tc>
      </w:tr>
      <w:tr w:rsidR="00F26F22" w:rsidRPr="00E21A09" w14:paraId="2353291F" w14:textId="77777777" w:rsidTr="00232570">
        <w:tc>
          <w:tcPr>
            <w:tcW w:w="5807" w:type="dxa"/>
            <w:shd w:val="clear" w:color="auto" w:fill="AFCAC4" w:themeFill="accent5" w:themeFillTint="99"/>
            <w:vAlign w:val="center"/>
          </w:tcPr>
          <w:p w14:paraId="498080BC" w14:textId="77777777" w:rsidR="00F26F22" w:rsidRPr="00E21A09" w:rsidRDefault="00F26F22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 de formadors amb els requeriments professionals exigits als plecs amb contracte fixe indefinit dins de la plantilla de l’empresa licitadora:</w:t>
            </w:r>
          </w:p>
        </w:tc>
        <w:tc>
          <w:tcPr>
            <w:tcW w:w="3686" w:type="dxa"/>
            <w:gridSpan w:val="2"/>
            <w:shd w:val="clear" w:color="auto" w:fill="E4EDEB" w:themeFill="accent5" w:themeFillTint="33"/>
            <w:vAlign w:val="center"/>
          </w:tcPr>
          <w:p w14:paraId="61D77FEA" w14:textId="77777777" w:rsidR="00F26F22" w:rsidRPr="00E21A09" w:rsidRDefault="00F26F22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........ formador/s</w:t>
            </w:r>
          </w:p>
        </w:tc>
      </w:tr>
      <w:tr w:rsidR="00F26F22" w:rsidRPr="00E21A09" w14:paraId="4E07262C" w14:textId="77777777" w:rsidTr="00F3576A">
        <w:tc>
          <w:tcPr>
            <w:tcW w:w="5807" w:type="dxa"/>
            <w:vMerge w:val="restart"/>
            <w:shd w:val="clear" w:color="auto" w:fill="AFCAC4" w:themeFill="accent5" w:themeFillTint="99"/>
            <w:vAlign w:val="center"/>
          </w:tcPr>
          <w:p w14:paraId="485D606E" w14:textId="77777777" w:rsidR="00F26F22" w:rsidRPr="00E21A09" w:rsidRDefault="00F26F22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base al total de formadors de l’apartat anterior, número de dones i homes:</w:t>
            </w:r>
          </w:p>
        </w:tc>
        <w:tc>
          <w:tcPr>
            <w:tcW w:w="1701" w:type="dxa"/>
            <w:shd w:val="clear" w:color="auto" w:fill="AFCAC4" w:themeFill="accent5" w:themeFillTint="99"/>
            <w:vAlign w:val="center"/>
          </w:tcPr>
          <w:p w14:paraId="41493174" w14:textId="77777777" w:rsidR="00F26F22" w:rsidRPr="00E21A09" w:rsidRDefault="00F26F22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de dones:</w:t>
            </w:r>
          </w:p>
        </w:tc>
        <w:tc>
          <w:tcPr>
            <w:tcW w:w="1985" w:type="dxa"/>
            <w:shd w:val="clear" w:color="auto" w:fill="AFCAC4" w:themeFill="accent5" w:themeFillTint="99"/>
            <w:vAlign w:val="center"/>
          </w:tcPr>
          <w:p w14:paraId="2FFB12A6" w14:textId="76944ACE" w:rsidR="00F26F22" w:rsidRPr="00E21A09" w:rsidRDefault="00F26F22" w:rsidP="00F3576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</w:t>
            </w:r>
            <w:r w:rsidR="00F3576A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’</w:t>
            </w: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homes:</w:t>
            </w:r>
          </w:p>
        </w:tc>
      </w:tr>
      <w:tr w:rsidR="00F26F22" w:rsidRPr="00E21A09" w14:paraId="747D674F" w14:textId="77777777" w:rsidTr="00F3576A">
        <w:trPr>
          <w:trHeight w:val="517"/>
        </w:trPr>
        <w:tc>
          <w:tcPr>
            <w:tcW w:w="5807" w:type="dxa"/>
            <w:vMerge/>
            <w:shd w:val="clear" w:color="auto" w:fill="AFCAC4" w:themeFill="accent5" w:themeFillTint="99"/>
            <w:vAlign w:val="center"/>
          </w:tcPr>
          <w:p w14:paraId="035044D9" w14:textId="77777777" w:rsidR="00F26F22" w:rsidRPr="00E21A09" w:rsidRDefault="00F26F22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4EDEB" w:themeFill="accent5" w:themeFillTint="33"/>
            <w:vAlign w:val="center"/>
          </w:tcPr>
          <w:p w14:paraId="396DEAA9" w14:textId="77777777" w:rsidR="00F26F22" w:rsidRPr="00E21A09" w:rsidRDefault="00F26F22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  <w:tc>
          <w:tcPr>
            <w:tcW w:w="1985" w:type="dxa"/>
            <w:shd w:val="clear" w:color="auto" w:fill="E4EDEB" w:themeFill="accent5" w:themeFillTint="33"/>
            <w:vAlign w:val="center"/>
          </w:tcPr>
          <w:p w14:paraId="48D02738" w14:textId="77777777" w:rsidR="00F26F22" w:rsidRPr="00E21A09" w:rsidRDefault="00F26F22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E21A09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</w:tr>
    </w:tbl>
    <w:p w14:paraId="592A4FA5" w14:textId="77777777" w:rsidR="00394BFC" w:rsidRPr="00E21A09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BF301E7" w14:textId="77777777" w:rsidR="00F26F22" w:rsidRPr="00E21A09" w:rsidRDefault="00F26F22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9CA2D07" w14:textId="77777777" w:rsidR="00F26F22" w:rsidRPr="00E21A09" w:rsidRDefault="00F26F22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44C3E237" w:rsidR="00C34633" w:rsidRPr="00E21A09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E21A09">
        <w:rPr>
          <w:rFonts w:cs="Arial"/>
          <w:snapToGrid w:val="0"/>
          <w:color w:val="000000"/>
        </w:rPr>
        <w:t>(Lloc, data i signatura del proposant)</w:t>
      </w:r>
    </w:p>
    <w:p w14:paraId="3D5BDF3D" w14:textId="7A939438" w:rsidR="0004332D" w:rsidRPr="00E21A09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AAA136B" w14:textId="274DC0EE" w:rsidR="00F26F22" w:rsidRPr="00E21A09" w:rsidRDefault="00F26F2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CEF2D12" w14:textId="5B9462B8" w:rsidR="00F26F22" w:rsidRPr="00E21A09" w:rsidRDefault="00F26F2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9C2028" w14:textId="0E26BD69" w:rsidR="00F26F22" w:rsidRPr="00E21A09" w:rsidRDefault="00F26F2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F3D0C07" w14:textId="4C408EE5" w:rsidR="00F26F22" w:rsidRPr="00E21A09" w:rsidRDefault="00F26F2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3B6B890" w14:textId="0F2B21D4" w:rsidR="00F26F22" w:rsidRPr="00E21A09" w:rsidRDefault="00F26F2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4BD8801" w14:textId="225E1053" w:rsidR="00F26F22" w:rsidRPr="00E21A09" w:rsidRDefault="00F26F2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DA51640" w14:textId="0637CDFA" w:rsidR="00F26F22" w:rsidRPr="00E21A09" w:rsidRDefault="00F26F2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5E597E9" w14:textId="3526483E" w:rsidR="00F26F22" w:rsidRPr="00E21A09" w:rsidRDefault="00F26F2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AE44DF" w14:textId="77777777" w:rsidR="00F26F22" w:rsidRPr="00E21A09" w:rsidRDefault="00F26F2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89006B3" w14:textId="77777777" w:rsidR="0004332D" w:rsidRPr="00E21A09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E21A0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185DA4D9" w14:textId="77777777" w:rsidR="00595AB2" w:rsidRPr="00E21A09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E21A09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E21A09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E21A09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E21A09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E21A09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E21A09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E21A09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E21A09">
        <w:rPr>
          <w:rFonts w:cs="Arial"/>
          <w:snapToGrid w:val="0"/>
        </w:rPr>
        <w:t xml:space="preserve">Els licitadors, per tal d’emplenar el </w:t>
      </w:r>
      <w:r w:rsidRPr="00E21A09">
        <w:rPr>
          <w:rFonts w:cs="Arial"/>
          <w:b/>
          <w:snapToGrid w:val="0"/>
        </w:rPr>
        <w:t xml:space="preserve">Model d’oferta econòmica </w:t>
      </w:r>
      <w:r w:rsidRPr="00E21A09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E21A09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079E0F" w14:textId="77777777" w:rsidR="00D543E4" w:rsidRPr="00E21A09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  <w:color w:val="000000"/>
        </w:rPr>
      </w:pPr>
      <w:r w:rsidRPr="00E21A09">
        <w:rPr>
          <w:rFonts w:cs="Arial"/>
          <w:snapToGrid w:val="0"/>
          <w:color w:val="000000"/>
        </w:rPr>
        <w:t xml:space="preserve">L’empresa o entitat licitadora presentarà </w:t>
      </w:r>
      <w:r w:rsidRPr="00E21A09">
        <w:rPr>
          <w:rFonts w:cs="Arial"/>
          <w:b/>
          <w:snapToGrid w:val="0"/>
          <w:color w:val="000000"/>
        </w:rPr>
        <w:t>tants Models d’oferta econòmica com a LOTS a que es presenti.</w:t>
      </w:r>
      <w:r w:rsidR="00462DB1" w:rsidRPr="00E21A09">
        <w:rPr>
          <w:rFonts w:cs="Arial"/>
          <w:b/>
          <w:snapToGrid w:val="0"/>
          <w:color w:val="000000"/>
        </w:rPr>
        <w:t xml:space="preserve"> Cada Lot disposa del seu model d’oferta.</w:t>
      </w:r>
    </w:p>
    <w:p w14:paraId="4D4785CE" w14:textId="77777777" w:rsidR="00D543E4" w:rsidRPr="00E21A09" w:rsidRDefault="00D543E4" w:rsidP="00D543E4">
      <w:pPr>
        <w:pStyle w:val="Pargrafdellista"/>
        <w:rPr>
          <w:rFonts w:ascii="Arial" w:hAnsi="Arial" w:cs="Arial"/>
          <w:b/>
          <w:snapToGrid w:val="0"/>
          <w:color w:val="000000"/>
        </w:rPr>
      </w:pPr>
    </w:p>
    <w:p w14:paraId="4BE5204E" w14:textId="77777777" w:rsidR="00D543E4" w:rsidRPr="00E21A09" w:rsidRDefault="00D543E4" w:rsidP="003675F2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E21A09">
        <w:rPr>
          <w:rFonts w:cs="Arial"/>
          <w:snapToGrid w:val="0"/>
          <w:color w:val="000000"/>
        </w:rPr>
        <w:t xml:space="preserve">Les empreses licitadores </w:t>
      </w:r>
      <w:r w:rsidRPr="00E21A09">
        <w:rPr>
          <w:rFonts w:cs="Arial"/>
          <w:b/>
          <w:snapToGrid w:val="0"/>
          <w:color w:val="000000"/>
        </w:rPr>
        <w:t>podran optar per presentar oferta</w:t>
      </w:r>
      <w:r w:rsidRPr="00E21A09">
        <w:rPr>
          <w:rFonts w:cs="Arial"/>
          <w:snapToGrid w:val="0"/>
          <w:color w:val="000000"/>
        </w:rPr>
        <w:t xml:space="preserve"> a un o a varis </w:t>
      </w:r>
      <w:r w:rsidR="00462DB1" w:rsidRPr="00E21A09">
        <w:rPr>
          <w:rFonts w:cs="Arial"/>
          <w:snapToGrid w:val="0"/>
          <w:color w:val="000000"/>
        </w:rPr>
        <w:t>dels lots objecte del contracte.</w:t>
      </w:r>
    </w:p>
    <w:p w14:paraId="30151C77" w14:textId="77777777" w:rsidR="00462DB1" w:rsidRPr="00E21A09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E21A09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E21A09">
        <w:rPr>
          <w:rFonts w:cs="Arial"/>
          <w:b/>
          <w:snapToGrid w:val="0"/>
          <w:color w:val="000000"/>
        </w:rPr>
        <w:t xml:space="preserve">Són d’obligat compliment </w:t>
      </w:r>
      <w:r w:rsidRPr="00E21A09">
        <w:rPr>
          <w:rFonts w:cs="Arial"/>
          <w:snapToGrid w:val="0"/>
          <w:color w:val="000000"/>
        </w:rPr>
        <w:t>els camps relatius a:</w:t>
      </w:r>
    </w:p>
    <w:p w14:paraId="3AD33137" w14:textId="77777777" w:rsidR="00D543E4" w:rsidRPr="00E21A09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7777777" w:rsidR="00D543E4" w:rsidRPr="00E21A09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E21A09">
        <w:rPr>
          <w:rFonts w:cs="Arial"/>
          <w:snapToGrid w:val="0"/>
          <w:color w:val="000000"/>
        </w:rPr>
        <w:t>Import del preu hora ofert per curs.</w:t>
      </w:r>
    </w:p>
    <w:p w14:paraId="3CB9E3E9" w14:textId="77777777" w:rsidR="008A5E80" w:rsidRPr="00E21A09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77777777" w:rsidR="000B7CD8" w:rsidRPr="00E21A09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E21A09">
        <w:rPr>
          <w:rFonts w:cs="Arial"/>
          <w:snapToGrid w:val="0"/>
          <w:color w:val="000000"/>
        </w:rPr>
        <w:t xml:space="preserve">Les ofertes relatives a </w:t>
      </w:r>
      <w:r w:rsidRPr="00E21A09">
        <w:rPr>
          <w:rFonts w:cs="Arial"/>
          <w:b/>
          <w:snapToGrid w:val="0"/>
          <w:color w:val="000000"/>
        </w:rPr>
        <w:t>quantitats/imports i percentatges</w:t>
      </w:r>
      <w:r w:rsidRPr="00E21A09">
        <w:rPr>
          <w:rFonts w:cs="Arial"/>
          <w:snapToGrid w:val="0"/>
          <w:color w:val="000000"/>
        </w:rPr>
        <w:t xml:space="preserve"> es faran amb un </w:t>
      </w:r>
      <w:r w:rsidRPr="00E21A09">
        <w:rPr>
          <w:rFonts w:cs="Arial"/>
          <w:b/>
          <w:snapToGrid w:val="0"/>
          <w:color w:val="000000"/>
        </w:rPr>
        <w:t>màxim de 2 decimals</w:t>
      </w:r>
      <w:r w:rsidRPr="00E21A09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E21A09">
        <w:rPr>
          <w:rFonts w:cs="Arial"/>
          <w:snapToGrid w:val="0"/>
          <w:color w:val="000000"/>
        </w:rPr>
        <w:t xml:space="preserve"> En cas d’errades en els càlculs, es tindrà en compte l’import del preu per hora ofert.</w:t>
      </w:r>
    </w:p>
    <w:p w14:paraId="59B45A60" w14:textId="77777777" w:rsidR="000B7CD8" w:rsidRPr="00E21A09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77777777" w:rsidR="00462DB1" w:rsidRPr="00E21A09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E21A09">
        <w:rPr>
          <w:rFonts w:cs="Arial"/>
          <w:b/>
          <w:snapToGrid w:val="0"/>
          <w:color w:val="000000"/>
        </w:rPr>
        <w:t xml:space="preserve">En cap cas els licitadors poden sobrepassar l’import màxim de licitació </w:t>
      </w:r>
      <w:r w:rsidR="00F966C1" w:rsidRPr="00E21A09">
        <w:rPr>
          <w:rFonts w:cs="Arial"/>
          <w:b/>
          <w:snapToGrid w:val="0"/>
          <w:color w:val="000000"/>
        </w:rPr>
        <w:t>establert</w:t>
      </w:r>
      <w:r w:rsidRPr="00E21A09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392CFDB9" w14:textId="77777777" w:rsidR="00462DB1" w:rsidRPr="00E21A09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E21A09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E21A09" w:rsidSect="000A6D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7A089E33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582643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14:paraId="2AE5BDAF" w14:textId="77777777" w:rsidR="00394BFC" w:rsidRPr="00587D54" w:rsidRDefault="00394BFC" w:rsidP="00394BFC">
    <w:pPr>
      <w:tabs>
        <w:tab w:val="left" w:pos="8364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Foc, 57</w:t>
    </w:r>
    <w:r>
      <w:rPr>
        <w:rFonts w:ascii="Helvetica Neue" w:hAnsi="Helvetica Neue"/>
        <w:sz w:val="14"/>
        <w:szCs w:val="14"/>
      </w:rPr>
      <w:t xml:space="preserve"> </w:t>
    </w:r>
    <w:r>
      <w:rPr>
        <w:rFonts w:ascii="Helvetica Neue" w:hAnsi="Helvetica Neue"/>
        <w:sz w:val="14"/>
        <w:szCs w:val="14"/>
      </w:rPr>
      <w:tab/>
    </w:r>
  </w:p>
  <w:p w14:paraId="4AAAB405" w14:textId="77777777" w:rsidR="00394BFC" w:rsidRPr="00587D54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08038 Barcelona</w:t>
    </w:r>
  </w:p>
  <w:p w14:paraId="11C90EAB" w14:textId="77777777" w:rsidR="00394BFC" w:rsidRPr="00587D54" w:rsidRDefault="00394BFC" w:rsidP="00394BFC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Tel. 93 857 40 00</w:t>
    </w:r>
  </w:p>
  <w:p w14:paraId="69446A58" w14:textId="77777777" w:rsidR="00394BFC" w:rsidRPr="00447323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cire.gencat.cat</w:t>
    </w:r>
  </w:p>
  <w:p w14:paraId="00B0A2F7" w14:textId="77777777"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7F93D319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2643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60C2" w14:textId="6031E96F" w:rsidR="004A7EEC" w:rsidRDefault="00274647">
    <w:pPr>
      <w:pStyle w:val="Capalera"/>
    </w:pPr>
    <w:r>
      <w:t xml:space="preserve">      </w:t>
    </w:r>
    <w:r w:rsidR="000A6D71">
      <w:rPr>
        <w:rFonts w:cs="Arial"/>
        <w:noProof/>
      </w:rPr>
      <w:drawing>
        <wp:anchor distT="0" distB="0" distL="114300" distR="114300" simplePos="0" relativeHeight="251662336" behindDoc="1" locked="1" layoutInCell="1" allowOverlap="1" wp14:anchorId="75D53744" wp14:editId="6722A1A7">
          <wp:simplePos x="0" y="0"/>
          <wp:positionH relativeFrom="page">
            <wp:posOffset>508000</wp:posOffset>
          </wp:positionH>
          <wp:positionV relativeFrom="page">
            <wp:posOffset>269875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5C3F" w14:textId="77777777" w:rsidR="000A6D7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75FA9207" w14:textId="77777777" w:rsidR="000A6D7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21732A1F" w14:textId="77777777" w:rsidR="000A6D7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CEB33B6" w14:textId="77777777" w:rsidR="000A6D7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18ABC48B" w14:textId="77777777" w:rsidR="000A6D7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3A446699" w14:textId="77777777" w:rsidR="000A6D7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411DB04E" w14:textId="77777777" w:rsidR="000A6D7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2453B8BA" w14:textId="6797AEE7" w:rsidR="000A6D71" w:rsidRPr="0039641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42CE9C2E" wp14:editId="0B4A7053">
          <wp:simplePos x="0" y="0"/>
          <wp:positionH relativeFrom="page">
            <wp:posOffset>436880</wp:posOffset>
          </wp:positionH>
          <wp:positionV relativeFrom="page">
            <wp:posOffset>349885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3AE27217" w14:textId="77777777" w:rsidR="000A6D71" w:rsidRPr="0039641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1C3FB0E1" w14:textId="77777777" w:rsidR="000A6D71" w:rsidRPr="00396411" w:rsidRDefault="000A6D71" w:rsidP="000A6D71">
    <w:pPr>
      <w:tabs>
        <w:tab w:val="left" w:pos="5100"/>
      </w:tabs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52715704" w14:textId="77777777" w:rsidR="000A6D71" w:rsidRPr="00396411" w:rsidRDefault="00582643" w:rsidP="000A6D71">
    <w:pPr>
      <w:tabs>
        <w:tab w:val="left" w:pos="-180"/>
      </w:tabs>
      <w:spacing w:line="140" w:lineRule="exact"/>
      <w:ind w:left="142"/>
      <w:rPr>
        <w:rFonts w:ascii="HelveticaNeueLT Std Lt" w:hAnsi="HelveticaNeueLT Std Lt" w:cs="Arial"/>
        <w:sz w:val="14"/>
        <w:szCs w:val="14"/>
      </w:rPr>
    </w:pPr>
    <w:hyperlink r:id="rId2" w:history="1">
      <w:r w:rsidR="000A6D71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72EC4752" w:rsidR="004A7EEC" w:rsidRPr="000A6D71" w:rsidRDefault="000A6D71" w:rsidP="000A6D71">
    <w:pPr>
      <w:spacing w:line="240" w:lineRule="auto"/>
      <w:ind w:left="142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41C3CAF0" wp14:editId="0F4D282A">
          <wp:simplePos x="0" y="0"/>
          <wp:positionH relativeFrom="page">
            <wp:posOffset>735330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7"/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5"/>
  </w:num>
  <w:num w:numId="13">
    <w:abstractNumId w:val="19"/>
  </w:num>
  <w:num w:numId="14">
    <w:abstractNumId w:val="20"/>
  </w:num>
  <w:num w:numId="15">
    <w:abstractNumId w:val="21"/>
  </w:num>
  <w:num w:numId="16">
    <w:abstractNumId w:val="18"/>
  </w:num>
  <w:num w:numId="17">
    <w:abstractNumId w:val="6"/>
  </w:num>
  <w:num w:numId="18">
    <w:abstractNumId w:val="12"/>
  </w:num>
  <w:num w:numId="19">
    <w:abstractNumId w:val="16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47DC4"/>
    <w:rsid w:val="000A6D71"/>
    <w:rsid w:val="000B0547"/>
    <w:rsid w:val="000B1C9F"/>
    <w:rsid w:val="000B7CD8"/>
    <w:rsid w:val="000D76FE"/>
    <w:rsid w:val="000F1837"/>
    <w:rsid w:val="001163AC"/>
    <w:rsid w:val="00116B11"/>
    <w:rsid w:val="00180218"/>
    <w:rsid w:val="00195356"/>
    <w:rsid w:val="001A6DFC"/>
    <w:rsid w:val="001B02A1"/>
    <w:rsid w:val="001D1413"/>
    <w:rsid w:val="001E2A7E"/>
    <w:rsid w:val="001F20E0"/>
    <w:rsid w:val="001F52E8"/>
    <w:rsid w:val="0021049F"/>
    <w:rsid w:val="00244EAA"/>
    <w:rsid w:val="00251587"/>
    <w:rsid w:val="0026278D"/>
    <w:rsid w:val="00274647"/>
    <w:rsid w:val="00284463"/>
    <w:rsid w:val="0029076C"/>
    <w:rsid w:val="00297000"/>
    <w:rsid w:val="002A63B9"/>
    <w:rsid w:val="002B4A71"/>
    <w:rsid w:val="002C2D00"/>
    <w:rsid w:val="002C2DF0"/>
    <w:rsid w:val="002C71C8"/>
    <w:rsid w:val="002D0911"/>
    <w:rsid w:val="002D65B4"/>
    <w:rsid w:val="002F1FED"/>
    <w:rsid w:val="00301BC2"/>
    <w:rsid w:val="00337E59"/>
    <w:rsid w:val="003509B6"/>
    <w:rsid w:val="003558B5"/>
    <w:rsid w:val="00364DB0"/>
    <w:rsid w:val="0037127A"/>
    <w:rsid w:val="00394BFC"/>
    <w:rsid w:val="00396C54"/>
    <w:rsid w:val="003C09B3"/>
    <w:rsid w:val="003D122B"/>
    <w:rsid w:val="003E7FC7"/>
    <w:rsid w:val="003F0C24"/>
    <w:rsid w:val="00403FCE"/>
    <w:rsid w:val="00412185"/>
    <w:rsid w:val="00427738"/>
    <w:rsid w:val="00462DB1"/>
    <w:rsid w:val="004A2BC8"/>
    <w:rsid w:val="004A7EEC"/>
    <w:rsid w:val="004B7B7B"/>
    <w:rsid w:val="004C0818"/>
    <w:rsid w:val="004C1320"/>
    <w:rsid w:val="00541676"/>
    <w:rsid w:val="00545262"/>
    <w:rsid w:val="00574B33"/>
    <w:rsid w:val="00575F21"/>
    <w:rsid w:val="005808AE"/>
    <w:rsid w:val="00582643"/>
    <w:rsid w:val="00595AB2"/>
    <w:rsid w:val="00595ECD"/>
    <w:rsid w:val="005A7DBD"/>
    <w:rsid w:val="005B20F9"/>
    <w:rsid w:val="005C4C22"/>
    <w:rsid w:val="00603271"/>
    <w:rsid w:val="00607EC3"/>
    <w:rsid w:val="00635841"/>
    <w:rsid w:val="00643C41"/>
    <w:rsid w:val="006A66A7"/>
    <w:rsid w:val="006A7BC0"/>
    <w:rsid w:val="006E4931"/>
    <w:rsid w:val="006F6B5F"/>
    <w:rsid w:val="0071223B"/>
    <w:rsid w:val="00713A99"/>
    <w:rsid w:val="007203CE"/>
    <w:rsid w:val="00763BDA"/>
    <w:rsid w:val="00773F78"/>
    <w:rsid w:val="007E4C77"/>
    <w:rsid w:val="007E60A1"/>
    <w:rsid w:val="007F5E56"/>
    <w:rsid w:val="007F69B2"/>
    <w:rsid w:val="00800173"/>
    <w:rsid w:val="00824CB5"/>
    <w:rsid w:val="00835A35"/>
    <w:rsid w:val="00836BE2"/>
    <w:rsid w:val="00846937"/>
    <w:rsid w:val="00852CF6"/>
    <w:rsid w:val="00872D90"/>
    <w:rsid w:val="008A5E80"/>
    <w:rsid w:val="008B0734"/>
    <w:rsid w:val="008C0332"/>
    <w:rsid w:val="008D2639"/>
    <w:rsid w:val="008F2037"/>
    <w:rsid w:val="00903096"/>
    <w:rsid w:val="00920BF5"/>
    <w:rsid w:val="009251DB"/>
    <w:rsid w:val="00936DE1"/>
    <w:rsid w:val="00937F77"/>
    <w:rsid w:val="00974487"/>
    <w:rsid w:val="00984768"/>
    <w:rsid w:val="00986C84"/>
    <w:rsid w:val="009A2199"/>
    <w:rsid w:val="009B6B27"/>
    <w:rsid w:val="009F7CA5"/>
    <w:rsid w:val="00A1613A"/>
    <w:rsid w:val="00A4309B"/>
    <w:rsid w:val="00A4749B"/>
    <w:rsid w:val="00A6279A"/>
    <w:rsid w:val="00A6764F"/>
    <w:rsid w:val="00A73EA7"/>
    <w:rsid w:val="00A7499E"/>
    <w:rsid w:val="00AA4195"/>
    <w:rsid w:val="00B1728C"/>
    <w:rsid w:val="00B37B14"/>
    <w:rsid w:val="00B40073"/>
    <w:rsid w:val="00BB514B"/>
    <w:rsid w:val="00BE28E5"/>
    <w:rsid w:val="00BF1C61"/>
    <w:rsid w:val="00C033FA"/>
    <w:rsid w:val="00C23F7B"/>
    <w:rsid w:val="00C34633"/>
    <w:rsid w:val="00C3646F"/>
    <w:rsid w:val="00C57011"/>
    <w:rsid w:val="00C90BB8"/>
    <w:rsid w:val="00C94893"/>
    <w:rsid w:val="00CD1612"/>
    <w:rsid w:val="00D131A2"/>
    <w:rsid w:val="00D3207E"/>
    <w:rsid w:val="00D543E4"/>
    <w:rsid w:val="00D6199F"/>
    <w:rsid w:val="00D77A8A"/>
    <w:rsid w:val="00D815FF"/>
    <w:rsid w:val="00DA4E5C"/>
    <w:rsid w:val="00DB1547"/>
    <w:rsid w:val="00DC3067"/>
    <w:rsid w:val="00DC4C32"/>
    <w:rsid w:val="00E21A09"/>
    <w:rsid w:val="00E808EA"/>
    <w:rsid w:val="00E942C4"/>
    <w:rsid w:val="00EC5FA3"/>
    <w:rsid w:val="00F12E0C"/>
    <w:rsid w:val="00F1488B"/>
    <w:rsid w:val="00F26F22"/>
    <w:rsid w:val="00F26FB3"/>
    <w:rsid w:val="00F3576A"/>
    <w:rsid w:val="00F54BDF"/>
    <w:rsid w:val="00F87994"/>
    <w:rsid w:val="00F95F08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5B3B-DFF2-4B77-A3AC-E69A89EA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253</TotalTime>
  <Pages>3</Pages>
  <Words>613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28</cp:revision>
  <cp:lastPrinted>2020-01-14T13:53:00Z</cp:lastPrinted>
  <dcterms:created xsi:type="dcterms:W3CDTF">2023-01-19T13:38:00Z</dcterms:created>
  <dcterms:modified xsi:type="dcterms:W3CDTF">2025-10-09T10:46:00Z</dcterms:modified>
</cp:coreProperties>
</file>