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DEDD" w14:textId="77777777" w:rsidR="00CE7BD8" w:rsidRDefault="00CE7BD8" w:rsidP="00CE7BD8">
      <w:pPr>
        <w:pStyle w:val="TITOLANNEX"/>
      </w:pPr>
      <w:bookmarkStart w:id="0" w:name="_Toc212809717"/>
      <w:r>
        <w:t>ANNEX 8</w:t>
      </w:r>
      <w:bookmarkEnd w:id="0"/>
    </w:p>
    <w:p w14:paraId="16E06B8D" w14:textId="77777777" w:rsidR="00CE7BD8" w:rsidRDefault="00CE7BD8" w:rsidP="00CE7BD8">
      <w:pPr>
        <w:pStyle w:val="SUBTITOLANNEX"/>
        <w:jc w:val="both"/>
      </w:pPr>
      <w:bookmarkStart w:id="1" w:name="_Toc212721249"/>
      <w:bookmarkStart w:id="2" w:name="_Toc212809718"/>
      <w:r>
        <w:t>DECLARACIÓ SOBRE LA UBICACIÓ DELS SERVIDORS I EL LLOC DE PRESTACIÓ DELS SERVEIS</w:t>
      </w:r>
      <w:bookmarkEnd w:id="1"/>
      <w:bookmarkEnd w:id="2"/>
    </w:p>
    <w:p w14:paraId="3A8ABA98" w14:textId="77777777" w:rsidR="00CE7BD8" w:rsidRDefault="00CE7BD8" w:rsidP="00CE7BD8"/>
    <w:p w14:paraId="77252B4D" w14:textId="77777777" w:rsidR="00CE7BD8" w:rsidRDefault="00CE7BD8" w:rsidP="00CE7BD8">
      <w:r>
        <w:t>[Nom de l’empresa licitadora], amb CIF [número CIF] i domicili social a [adreça completa],  representada per [nom i càrrec de la persona representant legal], amb NIF/NIE [NIF/NIE de la  persona representant legal] en qualitat de [representant legal / apoderat/da],</w:t>
      </w:r>
    </w:p>
    <w:p w14:paraId="67FB1577" w14:textId="77777777" w:rsidR="00CE7BD8" w:rsidRDefault="00CE7BD8" w:rsidP="00CE7BD8"/>
    <w:p w14:paraId="26737709" w14:textId="77777777" w:rsidR="00CE7BD8" w:rsidRDefault="00CE7BD8" w:rsidP="00CE7BD8">
      <w:r w:rsidRPr="000B5EB0">
        <w:rPr>
          <w:rStyle w:val="SubttolCar"/>
        </w:rPr>
        <w:t>MANIFESTA</w:t>
      </w:r>
      <w:r>
        <w:t>:</w:t>
      </w:r>
    </w:p>
    <w:p w14:paraId="36AA50F6" w14:textId="77777777" w:rsidR="00CE7BD8" w:rsidRDefault="00CE7BD8" w:rsidP="00CE7BD8">
      <w:pPr>
        <w:pStyle w:val="Pargrafdellista"/>
        <w:numPr>
          <w:ilvl w:val="4"/>
          <w:numId w:val="8"/>
        </w:numPr>
        <w:ind w:left="709" w:hanging="567"/>
        <w:contextualSpacing w:val="0"/>
      </w:pPr>
      <w:r>
        <w:t>Que els servidors utilitzats per a la prestació dels serveis objecte de la licitació estan ubicats a  [país i ciutat exactes o “en territori de la Unió Europea”], dins d’instal·lacions que compleixen  les mesures tècniques i organitzatives adequades per garantir la seguretat i confidencialitat de  les dades personals, d’acord amb el que estableix el Reglament (UE) 2016/679 (Reglament  General de Protecció de Dades – RGPD) i la Llei Orgànica 3/2018, de Protecció de Dades  Personals i garantia dels drets digitals (LOPDGDD).</w:t>
      </w:r>
    </w:p>
    <w:p w14:paraId="3EF0CC27" w14:textId="77777777" w:rsidR="00CE7BD8" w:rsidRDefault="00CE7BD8" w:rsidP="00CE7BD8">
      <w:pPr>
        <w:pStyle w:val="Pargrafdellista"/>
        <w:numPr>
          <w:ilvl w:val="4"/>
          <w:numId w:val="8"/>
        </w:numPr>
        <w:ind w:left="709" w:hanging="567"/>
        <w:contextualSpacing w:val="0"/>
      </w:pPr>
      <w:r>
        <w:t>Que no es produeixen transferències internacionals de dades fora de l’Espai Econòmic  Europeu, llevat que existeixin les garanties adequades previstes als articles 44 i següents del  RGPD i que aquestes siguin prèviament autoritzades, si escau, per l’òrgan de contractació.</w:t>
      </w:r>
    </w:p>
    <w:p w14:paraId="36D4C564" w14:textId="77777777" w:rsidR="00CE7BD8" w:rsidRDefault="00CE7BD8" w:rsidP="00CE7BD8">
      <w:pPr>
        <w:pStyle w:val="Pargrafdellista"/>
        <w:numPr>
          <w:ilvl w:val="4"/>
          <w:numId w:val="8"/>
        </w:numPr>
        <w:ind w:left="709" w:hanging="567"/>
        <w:contextualSpacing w:val="0"/>
      </w:pPr>
      <w:r>
        <w:t>Que els serveis associats als esmentats servidors es prestaran des de [ubicació física o seu  operativa de l’empresa, per exemple: “les oficines de l’empresa situades a Barcelona,  Espanya”], sense que això impliqui cap tractament de dades en països tercers.</w:t>
      </w:r>
    </w:p>
    <w:p w14:paraId="1BA56346" w14:textId="77777777" w:rsidR="00CE7BD8" w:rsidRDefault="00CE7BD8" w:rsidP="00CE7BD8">
      <w:pPr>
        <w:pStyle w:val="Pargrafdellista"/>
        <w:numPr>
          <w:ilvl w:val="4"/>
          <w:numId w:val="8"/>
        </w:numPr>
        <w:ind w:left="709" w:hanging="567"/>
        <w:contextualSpacing w:val="0"/>
      </w:pPr>
      <w:r>
        <w:t xml:space="preserve">Que l’empresa es compromet a comunicar immediatament a l’òrgan de contractació qualsevol  canvi en la ubicació dels servidors o en el lloc de prestació dels serveis que pugui afectar el  compliment de la normativa de protecció de dades. </w:t>
      </w:r>
    </w:p>
    <w:p w14:paraId="32DE3505" w14:textId="77777777" w:rsidR="00CE7BD8" w:rsidRDefault="00CE7BD8" w:rsidP="00CE7BD8"/>
    <w:p w14:paraId="11A4CA53" w14:textId="77777777" w:rsidR="00CE7BD8" w:rsidRDefault="00CE7BD8" w:rsidP="00CE7BD8">
      <w:r>
        <w:t xml:space="preserve">I per tal que així consti i tingui els efectes oportuns, signa la present declaració responsable a [lloc], a </w:t>
      </w:r>
    </w:p>
    <w:p w14:paraId="79F28CE5" w14:textId="77777777" w:rsidR="00CE7BD8" w:rsidRDefault="00CE7BD8" w:rsidP="00CE7BD8">
      <w:r>
        <w:t>[data].</w:t>
      </w:r>
    </w:p>
    <w:p w14:paraId="6914169D" w14:textId="77777777" w:rsidR="00CE7BD8" w:rsidRDefault="00CE7BD8" w:rsidP="00CE7BD8"/>
    <w:p w14:paraId="42B474C1" w14:textId="77777777" w:rsidR="00CE7BD8" w:rsidRDefault="00CE7BD8" w:rsidP="00CE7BD8"/>
    <w:p w14:paraId="1FEFE349" w14:textId="77777777" w:rsidR="00CE7BD8" w:rsidRDefault="00CE7BD8" w:rsidP="00CE7BD8">
      <w:r>
        <w:t>[Nom i cognoms del representant legal]</w:t>
      </w:r>
    </w:p>
    <w:p w14:paraId="50EF32D2" w14:textId="77777777" w:rsidR="00CE7BD8" w:rsidRDefault="00CE7BD8" w:rsidP="00CE7BD8">
      <w:r>
        <w:t>[Càrrec]</w:t>
      </w:r>
    </w:p>
    <w:p w14:paraId="037D9130" w14:textId="77777777" w:rsidR="00CE7BD8" w:rsidRPr="008D633E" w:rsidRDefault="00CE7BD8" w:rsidP="00CE7BD8"/>
    <w:p w14:paraId="6A14A97B" w14:textId="77777777" w:rsidR="007A3DD1" w:rsidRDefault="007A3DD1" w:rsidP="00C370A4">
      <w:pPr>
        <w:pStyle w:val="Numeracifets"/>
        <w:numPr>
          <w:ilvl w:val="0"/>
          <w:numId w:val="0"/>
        </w:numPr>
      </w:pPr>
    </w:p>
    <w:p w14:paraId="404D8FC3" w14:textId="10AC429F" w:rsidR="00527C11" w:rsidRPr="00527C11" w:rsidRDefault="00527C11" w:rsidP="00CE7BD8"/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571A" w14:textId="77777777" w:rsidR="00CE7BD8" w:rsidRDefault="00CE7BD8" w:rsidP="007A3DD1">
      <w:r>
        <w:separator/>
      </w:r>
    </w:p>
  </w:endnote>
  <w:endnote w:type="continuationSeparator" w:id="0">
    <w:p w14:paraId="5A908E0E" w14:textId="77777777" w:rsidR="00CE7BD8" w:rsidRDefault="00CE7BD8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5E804185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795E6CDF" w14:textId="77777777" w:rsidR="007A3DD1" w:rsidRPr="007A3DD1" w:rsidRDefault="00CE7BD8" w:rsidP="007A3DD1">
        <w:pPr>
          <w:pStyle w:val="Peu"/>
          <w:rPr>
            <w:sz w:val="17"/>
            <w:szCs w:val="17"/>
          </w:rPr>
        </w:pPr>
      </w:p>
    </w:sdtContent>
  </w:sdt>
  <w:p w14:paraId="368393E2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70CD1C17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07BB9A24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99D6" w14:textId="77777777" w:rsidR="00CE7BD8" w:rsidRDefault="00CE7BD8" w:rsidP="007A3DD1">
      <w:r>
        <w:separator/>
      </w:r>
    </w:p>
  </w:footnote>
  <w:footnote w:type="continuationSeparator" w:id="0">
    <w:p w14:paraId="48FD2FA1" w14:textId="77777777" w:rsidR="00CE7BD8" w:rsidRDefault="00CE7BD8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1E36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31FD906E" wp14:editId="679AA7AC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A24"/>
    <w:multiLevelType w:val="hybridMultilevel"/>
    <w:tmpl w:val="9758853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6F4E9274">
      <w:start w:val="1"/>
      <w:numFmt w:val="decimal"/>
      <w:lvlText w:val="%3-"/>
      <w:lvlJc w:val="left"/>
      <w:pPr>
        <w:ind w:left="2688" w:hanging="708"/>
      </w:pPr>
      <w:rPr>
        <w:rFonts w:hint="default"/>
      </w:rPr>
    </w:lvl>
    <w:lvl w:ilvl="3" w:tplc="B71EA4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D60193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24EB"/>
    <w:multiLevelType w:val="multilevel"/>
    <w:tmpl w:val="71867EAE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3"/>
  </w:num>
  <w:num w:numId="2" w16cid:durableId="201721071">
    <w:abstractNumId w:val="7"/>
  </w:num>
  <w:num w:numId="3" w16cid:durableId="791438351">
    <w:abstractNumId w:val="4"/>
  </w:num>
  <w:num w:numId="4" w16cid:durableId="2085637419">
    <w:abstractNumId w:val="5"/>
  </w:num>
  <w:num w:numId="5" w16cid:durableId="1731997249">
    <w:abstractNumId w:val="2"/>
  </w:num>
  <w:num w:numId="6" w16cid:durableId="196698460">
    <w:abstractNumId w:val="6"/>
  </w:num>
  <w:num w:numId="7" w16cid:durableId="511381304">
    <w:abstractNumId w:val="1"/>
  </w:num>
  <w:num w:numId="8" w16cid:durableId="17386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D8"/>
    <w:rsid w:val="00030F3B"/>
    <w:rsid w:val="000378AC"/>
    <w:rsid w:val="0011161F"/>
    <w:rsid w:val="001527AB"/>
    <w:rsid w:val="00166123"/>
    <w:rsid w:val="001822D2"/>
    <w:rsid w:val="001F5500"/>
    <w:rsid w:val="00314DED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602A8C"/>
    <w:rsid w:val="006B5D02"/>
    <w:rsid w:val="006B625B"/>
    <w:rsid w:val="006C0E4B"/>
    <w:rsid w:val="006F2435"/>
    <w:rsid w:val="0070751C"/>
    <w:rsid w:val="00777D99"/>
    <w:rsid w:val="007871B7"/>
    <w:rsid w:val="007A3DD1"/>
    <w:rsid w:val="007B4362"/>
    <w:rsid w:val="007F232A"/>
    <w:rsid w:val="008D5050"/>
    <w:rsid w:val="00914D6F"/>
    <w:rsid w:val="0094440C"/>
    <w:rsid w:val="00974D54"/>
    <w:rsid w:val="00980325"/>
    <w:rsid w:val="009F0717"/>
    <w:rsid w:val="00A1317B"/>
    <w:rsid w:val="00A71C34"/>
    <w:rsid w:val="00B458DA"/>
    <w:rsid w:val="00B72821"/>
    <w:rsid w:val="00C223DC"/>
    <w:rsid w:val="00C370A4"/>
    <w:rsid w:val="00CE7BD8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C6B19"/>
  <w15:chartTrackingRefBased/>
  <w15:docId w15:val="{FB70A3CF-7403-4D39-A9BD-13C62574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F936BF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36BF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uiPriority w:val="10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uiPriority w:val="10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  <w:style w:type="paragraph" w:customStyle="1" w:styleId="TITOLANNEX">
    <w:name w:val="TITOL ANNEX"/>
    <w:basedOn w:val="Ttol"/>
    <w:link w:val="TITOLANNEXCar"/>
    <w:qFormat/>
    <w:rsid w:val="00CE7BD8"/>
    <w:pPr>
      <w:spacing w:after="0"/>
    </w:pPr>
    <w:rPr>
      <w:color w:val="156082" w:themeColor="accent1"/>
    </w:rPr>
  </w:style>
  <w:style w:type="character" w:customStyle="1" w:styleId="TITOLANNEXCar">
    <w:name w:val="TITOL ANNEX Car"/>
    <w:basedOn w:val="SubttolCar"/>
    <w:link w:val="TITOLANNEX"/>
    <w:rsid w:val="00CE7BD8"/>
    <w:rPr>
      <w:rFonts w:ascii="Arial Nova Cond" w:hAnsi="Arial Nova Cond" w:cs="Arial"/>
      <w:b/>
      <w:bCs/>
      <w:color w:val="156082" w:themeColor="accent1"/>
      <w:w w:val="120"/>
      <w:sz w:val="23"/>
      <w:szCs w:val="23"/>
    </w:rPr>
  </w:style>
  <w:style w:type="paragraph" w:customStyle="1" w:styleId="SUBTITOLANNEX">
    <w:name w:val="SUBTITOL ANNEX"/>
    <w:basedOn w:val="TITOLANNEX"/>
    <w:link w:val="SUBTITOLANNEXCar"/>
    <w:qFormat/>
    <w:rsid w:val="00CE7BD8"/>
    <w:pPr>
      <w:spacing w:before="0" w:after="120"/>
    </w:pPr>
    <w:rPr>
      <w:color w:val="000000" w:themeColor="text1"/>
      <w:sz w:val="20"/>
      <w:szCs w:val="20"/>
    </w:rPr>
  </w:style>
  <w:style w:type="character" w:customStyle="1" w:styleId="SUBTITOLANNEXCar">
    <w:name w:val="SUBTITOL ANNEX Car"/>
    <w:basedOn w:val="TITOLANNEXCar"/>
    <w:link w:val="SUBTITOLANNEX"/>
    <w:rsid w:val="00CE7BD8"/>
    <w:rPr>
      <w:rFonts w:ascii="Arial Nova Cond" w:hAnsi="Arial Nova Cond" w:cs="Arial"/>
      <w:b/>
      <w:bCs/>
      <w:color w:val="000000" w:themeColor="text1"/>
      <w:w w:val="1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1</cp:revision>
  <dcterms:created xsi:type="dcterms:W3CDTF">2025-11-07T07:03:00Z</dcterms:created>
  <dcterms:modified xsi:type="dcterms:W3CDTF">2025-11-07T07:03:00Z</dcterms:modified>
</cp:coreProperties>
</file>