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3297" w14:textId="77777777" w:rsidR="00655755" w:rsidRPr="00E25EE2" w:rsidRDefault="00655755" w:rsidP="00655755">
      <w:pPr>
        <w:pStyle w:val="Ttulo2"/>
        <w:rPr>
          <w:b/>
          <w:bCs/>
          <w:u w:val="single"/>
        </w:rPr>
      </w:pPr>
      <w:bookmarkStart w:id="0" w:name="_Toc127787089"/>
      <w:bookmarkStart w:id="1" w:name="_Toc159568190"/>
      <w:bookmarkStart w:id="2" w:name="_Hlk130973033"/>
      <w:r w:rsidRPr="00E25EE2">
        <w:rPr>
          <w:b/>
          <w:bCs/>
          <w:u w:val="single"/>
        </w:rPr>
        <w:t xml:space="preserve">ANNEX </w:t>
      </w:r>
      <w:r>
        <w:rPr>
          <w:b/>
          <w:bCs/>
          <w:u w:val="single"/>
        </w:rPr>
        <w:t>H</w:t>
      </w:r>
      <w:r w:rsidRPr="00E25EE2">
        <w:rPr>
          <w:b/>
          <w:bCs/>
          <w:u w:val="single"/>
        </w:rPr>
        <w:t>. MODEL DE PROPOSICIÓ ECONÒMICA</w:t>
      </w:r>
      <w:bookmarkEnd w:id="0"/>
      <w:bookmarkEnd w:id="1"/>
    </w:p>
    <w:p w14:paraId="70BEB7A6" w14:textId="77777777" w:rsidR="00655755" w:rsidRPr="00E25EE2" w:rsidRDefault="00655755" w:rsidP="00655755"/>
    <w:bookmarkEnd w:id="2"/>
    <w:p w14:paraId="40113CB2" w14:textId="77777777" w:rsidR="00C62EF8" w:rsidRPr="00E25EE2" w:rsidRDefault="00C62EF8" w:rsidP="00C62EF8">
      <w:pPr>
        <w:spacing w:after="280" w:line="257" w:lineRule="auto"/>
        <w:jc w:val="both"/>
      </w:pPr>
      <w:r w:rsidRPr="00E25EE2">
        <w:t>“El Sr./La Sra. ................................... amb DNI/NIF núm. ............................, [</w:t>
      </w:r>
      <w:r w:rsidRPr="00E25EE2">
        <w:rPr>
          <w:i/>
          <w:iCs/>
        </w:rPr>
        <w:t>en nom propi / en representació de l’empresa</w:t>
      </w:r>
      <w:r w:rsidRPr="00E25EE2">
        <w:t xml:space="preserve"> ............................], </w:t>
      </w:r>
      <w:r w:rsidRPr="00E25EE2">
        <w:rPr>
          <w:i/>
          <w:iCs/>
        </w:rPr>
        <w:t>amb NIF núm</w:t>
      </w:r>
      <w:r w:rsidRPr="00E25EE2">
        <w:t xml:space="preserve">. ...................., </w:t>
      </w:r>
      <w:r w:rsidRPr="00E25EE2">
        <w:rPr>
          <w:i/>
          <w:iCs/>
        </w:rPr>
        <w:t>amb domicili</w:t>
      </w:r>
      <w:r w:rsidRPr="00E25EE2">
        <w:t xml:space="preserve"> ............................., </w:t>
      </w:r>
      <w:r w:rsidRPr="00E25EE2">
        <w:rPr>
          <w:i/>
          <w:iCs/>
        </w:rPr>
        <w:t>actuant en qualitat de</w:t>
      </w:r>
      <w:r w:rsidRPr="00E25EE2">
        <w:t xml:space="preserve"> ......................, </w:t>
      </w:r>
      <w:r w:rsidRPr="00E25EE2">
        <w:rPr>
          <w:i/>
          <w:iCs/>
        </w:rPr>
        <w:t>i segons escriptura pública autoritzada davant Notari</w:t>
      </w:r>
      <w:r w:rsidRPr="00E25EE2">
        <w:t xml:space="preserve"> ......................, </w:t>
      </w:r>
      <w:r w:rsidRPr="00E25EE2">
        <w:rPr>
          <w:i/>
          <w:iCs/>
        </w:rPr>
        <w:t>en data</w:t>
      </w:r>
      <w:r w:rsidRPr="00E25EE2">
        <w:t xml:space="preserve"> ..................... </w:t>
      </w:r>
      <w:r w:rsidRPr="00E25EE2">
        <w:rPr>
          <w:i/>
          <w:iCs/>
        </w:rPr>
        <w:t>i amb número de protocol</w:t>
      </w:r>
      <w:r w:rsidRPr="00E25EE2">
        <w:t xml:space="preserve"> .......... / </w:t>
      </w:r>
      <w:r w:rsidRPr="00E25EE2">
        <w:rPr>
          <w:i/>
          <w:iCs/>
        </w:rPr>
        <w:t>o document .</w:t>
      </w:r>
      <w:r w:rsidRPr="00E25EE2">
        <w:t xml:space="preserve">....................., assabentat de les condicions i requisits que s’exigeixen per optar a l’adjudicació del contracte de </w:t>
      </w:r>
      <w:r>
        <w:rPr>
          <w:b/>
          <w:bCs/>
        </w:rPr>
        <w:t xml:space="preserve">Servei de prevenció i control de la legionel·losi en les instal·lacions de titularitat municipal de Barberà del Vallès </w:t>
      </w:r>
      <w:r w:rsidRPr="00E25EE2">
        <w:rPr>
          <w:b/>
          <w:bCs/>
        </w:rPr>
        <w:t>(S</w:t>
      </w:r>
      <w:r>
        <w:rPr>
          <w:b/>
          <w:bCs/>
        </w:rPr>
        <w:t>E</w:t>
      </w:r>
      <w:r w:rsidRPr="00E25EE2">
        <w:rPr>
          <w:b/>
          <w:bCs/>
        </w:rPr>
        <w:t>-202</w:t>
      </w:r>
      <w:r>
        <w:rPr>
          <w:b/>
          <w:bCs/>
        </w:rPr>
        <w:t>5</w:t>
      </w:r>
      <w:r w:rsidRPr="00E25EE2">
        <w:rPr>
          <w:b/>
          <w:bCs/>
        </w:rPr>
        <w:t>-0</w:t>
      </w:r>
      <w:r>
        <w:rPr>
          <w:b/>
          <w:bCs/>
        </w:rPr>
        <w:t>3</w:t>
      </w:r>
      <w:r w:rsidRPr="00E25EE2">
        <w:rPr>
          <w:b/>
          <w:bCs/>
        </w:rPr>
        <w:t>)</w:t>
      </w:r>
      <w:r w:rsidRPr="00E25EE2">
        <w:t>, creu que es troba en situació de portar a terme els subministraments en els termes fixats en el contracte esmentat i per això es compromet en nom [</w:t>
      </w:r>
      <w:r w:rsidRPr="00E25EE2">
        <w:rPr>
          <w:i/>
          <w:iCs/>
        </w:rPr>
        <w:t>propi / de l’empresa que representa</w:t>
      </w:r>
      <w:r w:rsidRPr="00E25EE2">
        <w:t>] a realitzar-les amb estricta subjecció als Plecs i a la resta de documentació que integra l’expedient de contractació, amb les següents condicions:</w:t>
      </w:r>
    </w:p>
    <w:p w14:paraId="70523C8C" w14:textId="77777777" w:rsidR="00C62EF8" w:rsidRPr="00E25EE2" w:rsidRDefault="00C62EF8" w:rsidP="00C62EF8">
      <w:pPr>
        <w:jc w:val="both"/>
        <w:rPr>
          <w:b/>
          <w:bCs/>
        </w:rPr>
      </w:pPr>
      <w:r w:rsidRPr="00E25EE2">
        <w:rPr>
          <w:b/>
          <w:bCs/>
        </w:rPr>
        <w:t xml:space="preserve">OFERTA ECONÒMICA RESPECTE </w:t>
      </w:r>
      <w:r>
        <w:rPr>
          <w:b/>
          <w:bCs/>
        </w:rPr>
        <w:t>EL PRESSUPOST BASE DE LICITACIÓ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8"/>
        <w:gridCol w:w="1560"/>
        <w:gridCol w:w="1559"/>
        <w:gridCol w:w="1559"/>
        <w:gridCol w:w="1553"/>
      </w:tblGrid>
      <w:tr w:rsidR="00C62EF8" w:rsidRPr="005127CE" w14:paraId="0E294A7D" w14:textId="77777777" w:rsidTr="00021760">
        <w:trPr>
          <w:trHeight w:val="741"/>
        </w:trPr>
        <w:tc>
          <w:tcPr>
            <w:tcW w:w="2268" w:type="dxa"/>
            <w:tcBorders>
              <w:top w:val="nil"/>
              <w:left w:val="nil"/>
            </w:tcBorders>
            <w:noWrap/>
            <w:hideMark/>
          </w:tcPr>
          <w:p w14:paraId="1DE9B66E" w14:textId="77777777" w:rsidR="00C62EF8" w:rsidRPr="008D5D78" w:rsidRDefault="00C62EF8" w:rsidP="00021760">
            <w:pPr>
              <w:spacing w:line="257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A085F45" w14:textId="77777777" w:rsidR="00C62EF8" w:rsidRDefault="00C62EF8" w:rsidP="00021760">
            <w:pPr>
              <w:spacing w:line="257" w:lineRule="auto"/>
              <w:jc w:val="center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iCs/>
                <w:sz w:val="18"/>
                <w:szCs w:val="18"/>
              </w:rPr>
              <w:t>Import màxim</w:t>
            </w:r>
          </w:p>
          <w:p w14:paraId="1E3BB495" w14:textId="77777777" w:rsidR="00C62EF8" w:rsidRPr="005127CE" w:rsidRDefault="00C62EF8" w:rsidP="00021760">
            <w:pPr>
              <w:spacing w:line="257" w:lineRule="auto"/>
              <w:jc w:val="center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5127CE">
              <w:rPr>
                <w:rFonts w:cstheme="minorHAnsi"/>
                <w:b/>
                <w:bCs/>
                <w:iCs/>
                <w:sz w:val="18"/>
                <w:szCs w:val="18"/>
              </w:rPr>
              <w:t>EUR (</w:t>
            </w:r>
            <w:r>
              <w:rPr>
                <w:rFonts w:cstheme="minorHAnsi"/>
                <w:b/>
                <w:bCs/>
                <w:iCs/>
                <w:sz w:val="18"/>
                <w:szCs w:val="18"/>
              </w:rPr>
              <w:t>sense IVA</w:t>
            </w:r>
            <w:r w:rsidRPr="005127CE">
              <w:rPr>
                <w:rFonts w:cstheme="minorHAnsi"/>
                <w:b/>
                <w:bCs/>
                <w:iCs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38B7BC9" w14:textId="77777777" w:rsidR="00C62EF8" w:rsidRDefault="00C62EF8" w:rsidP="00021760">
            <w:pPr>
              <w:spacing w:line="257" w:lineRule="auto"/>
              <w:jc w:val="center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iCs/>
                <w:sz w:val="18"/>
                <w:szCs w:val="18"/>
              </w:rPr>
              <w:t>Import màxim</w:t>
            </w:r>
          </w:p>
          <w:p w14:paraId="4918CF0C" w14:textId="77777777" w:rsidR="00C62EF8" w:rsidRPr="005127CE" w:rsidRDefault="00C62EF8" w:rsidP="00021760">
            <w:pPr>
              <w:spacing w:line="257" w:lineRule="auto"/>
              <w:jc w:val="center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5127CE">
              <w:rPr>
                <w:rFonts w:cstheme="minorHAnsi"/>
                <w:b/>
                <w:bCs/>
                <w:iCs/>
                <w:sz w:val="18"/>
                <w:szCs w:val="18"/>
              </w:rPr>
              <w:t xml:space="preserve">EUR (IVA </w:t>
            </w:r>
            <w:r>
              <w:rPr>
                <w:rFonts w:cstheme="minorHAnsi"/>
                <w:b/>
                <w:bCs/>
                <w:iCs/>
                <w:sz w:val="18"/>
                <w:szCs w:val="18"/>
              </w:rPr>
              <w:t>in</w:t>
            </w:r>
            <w:r w:rsidRPr="005127CE">
              <w:rPr>
                <w:rFonts w:cstheme="minorHAnsi"/>
                <w:b/>
                <w:bCs/>
                <w:iCs/>
                <w:sz w:val="18"/>
                <w:szCs w:val="18"/>
              </w:rPr>
              <w:t>clòs)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7CBD11B" w14:textId="77777777" w:rsidR="00C62EF8" w:rsidRDefault="00C62EF8" w:rsidP="00021760">
            <w:pPr>
              <w:spacing w:line="257" w:lineRule="auto"/>
              <w:jc w:val="center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iCs/>
                <w:sz w:val="18"/>
                <w:szCs w:val="18"/>
              </w:rPr>
              <w:t xml:space="preserve">OFERTA </w:t>
            </w:r>
          </w:p>
          <w:p w14:paraId="4121D92B" w14:textId="77777777" w:rsidR="00C62EF8" w:rsidRPr="005127CE" w:rsidRDefault="00C62EF8" w:rsidP="00021760">
            <w:pPr>
              <w:spacing w:line="257" w:lineRule="auto"/>
              <w:jc w:val="center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5127CE">
              <w:rPr>
                <w:rFonts w:cstheme="minorHAnsi"/>
                <w:b/>
                <w:bCs/>
                <w:iCs/>
                <w:sz w:val="18"/>
                <w:szCs w:val="18"/>
              </w:rPr>
              <w:t>EUR (</w:t>
            </w:r>
            <w:r>
              <w:rPr>
                <w:rFonts w:cstheme="minorHAnsi"/>
                <w:b/>
                <w:bCs/>
                <w:iCs/>
                <w:sz w:val="18"/>
                <w:szCs w:val="18"/>
              </w:rPr>
              <w:t>sense IVA</w:t>
            </w:r>
            <w:r w:rsidRPr="005127CE">
              <w:rPr>
                <w:rFonts w:cstheme="minorHAnsi"/>
                <w:b/>
                <w:bCs/>
                <w:iCs/>
                <w:sz w:val="18"/>
                <w:szCs w:val="18"/>
              </w:rPr>
              <w:t>)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A9510BA" w14:textId="77777777" w:rsidR="00C62EF8" w:rsidRDefault="00C62EF8" w:rsidP="00021760">
            <w:pPr>
              <w:spacing w:line="257" w:lineRule="auto"/>
              <w:jc w:val="center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iCs/>
                <w:sz w:val="18"/>
                <w:szCs w:val="18"/>
              </w:rPr>
              <w:t xml:space="preserve">OFERTA </w:t>
            </w:r>
          </w:p>
          <w:p w14:paraId="53AF7BB2" w14:textId="77777777" w:rsidR="00C62EF8" w:rsidRPr="005127CE" w:rsidRDefault="00C62EF8" w:rsidP="00021760">
            <w:pPr>
              <w:spacing w:line="257" w:lineRule="auto"/>
              <w:jc w:val="center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5127CE">
              <w:rPr>
                <w:rFonts w:cstheme="minorHAnsi"/>
                <w:b/>
                <w:bCs/>
                <w:iCs/>
                <w:sz w:val="18"/>
                <w:szCs w:val="18"/>
              </w:rPr>
              <w:t>EUR (</w:t>
            </w:r>
            <w:r>
              <w:rPr>
                <w:rFonts w:cstheme="minorHAnsi"/>
                <w:b/>
                <w:bCs/>
                <w:iCs/>
                <w:sz w:val="18"/>
                <w:szCs w:val="18"/>
              </w:rPr>
              <w:t>amb IVA</w:t>
            </w:r>
            <w:r w:rsidRPr="005127CE">
              <w:rPr>
                <w:rFonts w:cstheme="minorHAnsi"/>
                <w:b/>
                <w:bCs/>
                <w:iCs/>
                <w:sz w:val="18"/>
                <w:szCs w:val="18"/>
              </w:rPr>
              <w:t>)</w:t>
            </w:r>
          </w:p>
        </w:tc>
      </w:tr>
      <w:tr w:rsidR="00C62EF8" w:rsidRPr="002C3B81" w14:paraId="40093D17" w14:textId="77777777" w:rsidTr="00021760">
        <w:trPr>
          <w:trHeight w:val="474"/>
        </w:trPr>
        <w:tc>
          <w:tcPr>
            <w:tcW w:w="2268" w:type="dxa"/>
            <w:noWrap/>
          </w:tcPr>
          <w:p w14:paraId="611B4352" w14:textId="77777777" w:rsidR="00C62EF8" w:rsidRDefault="00C62EF8" w:rsidP="00021760">
            <w:pPr>
              <w:spacing w:line="257" w:lineRule="auto"/>
              <w:jc w:val="both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Pressupost servei ordinari</w:t>
            </w:r>
          </w:p>
        </w:tc>
        <w:tc>
          <w:tcPr>
            <w:tcW w:w="1560" w:type="dxa"/>
            <w:noWrap/>
            <w:vAlign w:val="center"/>
          </w:tcPr>
          <w:p w14:paraId="6DF29D8B" w14:textId="77777777" w:rsidR="00C62EF8" w:rsidRPr="00E26CF0" w:rsidRDefault="00C62EF8" w:rsidP="00021760">
            <w:pPr>
              <w:spacing w:line="257" w:lineRule="auto"/>
              <w:jc w:val="right"/>
              <w:rPr>
                <w:rFonts w:cstheme="minorHAnsi"/>
                <w:iCs/>
                <w:sz w:val="18"/>
                <w:szCs w:val="18"/>
              </w:rPr>
            </w:pPr>
            <w:r w:rsidRPr="00E26CF0">
              <w:rPr>
                <w:rFonts w:cstheme="minorHAnsi"/>
                <w:iCs/>
                <w:sz w:val="18"/>
                <w:szCs w:val="18"/>
              </w:rPr>
              <w:t>38.155,95 €</w:t>
            </w:r>
          </w:p>
        </w:tc>
        <w:tc>
          <w:tcPr>
            <w:tcW w:w="1559" w:type="dxa"/>
            <w:noWrap/>
            <w:vAlign w:val="center"/>
          </w:tcPr>
          <w:p w14:paraId="0F92C7E6" w14:textId="77777777" w:rsidR="00C62EF8" w:rsidRPr="00E26CF0" w:rsidRDefault="00C62EF8" w:rsidP="00021760">
            <w:pPr>
              <w:spacing w:line="257" w:lineRule="auto"/>
              <w:jc w:val="right"/>
              <w:rPr>
                <w:rFonts w:cstheme="minorHAnsi"/>
                <w:iCs/>
                <w:sz w:val="18"/>
                <w:szCs w:val="18"/>
              </w:rPr>
            </w:pPr>
            <w:r w:rsidRPr="00E26CF0">
              <w:rPr>
                <w:rFonts w:cstheme="minorHAnsi"/>
                <w:iCs/>
                <w:sz w:val="18"/>
                <w:szCs w:val="18"/>
              </w:rPr>
              <w:t>46.168,70 €</w:t>
            </w:r>
          </w:p>
        </w:tc>
        <w:tc>
          <w:tcPr>
            <w:tcW w:w="1559" w:type="dxa"/>
            <w:shd w:val="clear" w:color="auto" w:fill="E7E6E6" w:themeFill="background2"/>
            <w:noWrap/>
            <w:vAlign w:val="center"/>
          </w:tcPr>
          <w:p w14:paraId="0D0B7356" w14:textId="77777777" w:rsidR="00C62EF8" w:rsidRPr="002C3B81" w:rsidRDefault="00C62EF8" w:rsidP="00021760">
            <w:pPr>
              <w:spacing w:line="257" w:lineRule="auto"/>
              <w:jc w:val="right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0,00</w:t>
            </w:r>
          </w:p>
        </w:tc>
        <w:tc>
          <w:tcPr>
            <w:tcW w:w="1553" w:type="dxa"/>
            <w:shd w:val="clear" w:color="auto" w:fill="E7E6E6" w:themeFill="background2"/>
            <w:noWrap/>
            <w:vAlign w:val="center"/>
          </w:tcPr>
          <w:p w14:paraId="0B54673D" w14:textId="77777777" w:rsidR="00C62EF8" w:rsidRPr="002C3B81" w:rsidRDefault="00C62EF8" w:rsidP="00021760">
            <w:pPr>
              <w:spacing w:line="257" w:lineRule="auto"/>
              <w:jc w:val="right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0,00</w:t>
            </w:r>
          </w:p>
        </w:tc>
      </w:tr>
      <w:tr w:rsidR="00C62EF8" w:rsidRPr="002C3B81" w14:paraId="3E1E2263" w14:textId="77777777" w:rsidTr="00021760">
        <w:trPr>
          <w:trHeight w:val="300"/>
        </w:trPr>
        <w:tc>
          <w:tcPr>
            <w:tcW w:w="2268" w:type="dxa"/>
            <w:noWrap/>
          </w:tcPr>
          <w:p w14:paraId="3D798275" w14:textId="77777777" w:rsidR="00C62EF8" w:rsidRDefault="00C62EF8" w:rsidP="00021760">
            <w:pPr>
              <w:spacing w:line="257" w:lineRule="auto"/>
              <w:jc w:val="both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Pressupost servei extraordinari</w:t>
            </w:r>
          </w:p>
        </w:tc>
        <w:tc>
          <w:tcPr>
            <w:tcW w:w="1560" w:type="dxa"/>
            <w:noWrap/>
            <w:vAlign w:val="center"/>
          </w:tcPr>
          <w:p w14:paraId="798E99F1" w14:textId="77777777" w:rsidR="00C62EF8" w:rsidRPr="00E26CF0" w:rsidRDefault="00C62EF8" w:rsidP="00021760">
            <w:pPr>
              <w:spacing w:line="257" w:lineRule="auto"/>
              <w:jc w:val="right"/>
              <w:rPr>
                <w:rFonts w:cstheme="minorHAnsi"/>
                <w:iCs/>
                <w:sz w:val="18"/>
                <w:szCs w:val="18"/>
              </w:rPr>
            </w:pPr>
            <w:r w:rsidRPr="00E26CF0">
              <w:rPr>
                <w:rFonts w:cstheme="minorHAnsi"/>
                <w:iCs/>
                <w:sz w:val="18"/>
                <w:szCs w:val="18"/>
              </w:rPr>
              <w:t>4.410,00 €</w:t>
            </w:r>
          </w:p>
        </w:tc>
        <w:tc>
          <w:tcPr>
            <w:tcW w:w="1559" w:type="dxa"/>
            <w:noWrap/>
            <w:vAlign w:val="center"/>
          </w:tcPr>
          <w:p w14:paraId="6EB4B1C7" w14:textId="77777777" w:rsidR="00C62EF8" w:rsidRPr="00E26CF0" w:rsidRDefault="00C62EF8" w:rsidP="00021760">
            <w:pPr>
              <w:spacing w:line="257" w:lineRule="auto"/>
              <w:jc w:val="right"/>
              <w:rPr>
                <w:rFonts w:cstheme="minorHAnsi"/>
                <w:iCs/>
                <w:sz w:val="18"/>
                <w:szCs w:val="18"/>
              </w:rPr>
            </w:pPr>
            <w:r w:rsidRPr="00E26CF0">
              <w:rPr>
                <w:rFonts w:cstheme="minorHAnsi"/>
                <w:iCs/>
                <w:sz w:val="18"/>
                <w:szCs w:val="18"/>
              </w:rPr>
              <w:t>5.336,10 €</w:t>
            </w:r>
          </w:p>
        </w:tc>
        <w:tc>
          <w:tcPr>
            <w:tcW w:w="1559" w:type="dxa"/>
            <w:shd w:val="clear" w:color="auto" w:fill="E7E6E6" w:themeFill="background2"/>
            <w:noWrap/>
            <w:vAlign w:val="center"/>
          </w:tcPr>
          <w:p w14:paraId="2515099E" w14:textId="77777777" w:rsidR="00C62EF8" w:rsidRPr="002C3B81" w:rsidRDefault="00C62EF8" w:rsidP="00021760">
            <w:pPr>
              <w:spacing w:line="257" w:lineRule="auto"/>
              <w:jc w:val="right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0,00</w:t>
            </w:r>
          </w:p>
        </w:tc>
        <w:tc>
          <w:tcPr>
            <w:tcW w:w="1553" w:type="dxa"/>
            <w:shd w:val="clear" w:color="auto" w:fill="E7E6E6" w:themeFill="background2"/>
            <w:noWrap/>
            <w:vAlign w:val="center"/>
          </w:tcPr>
          <w:p w14:paraId="331EC2A6" w14:textId="77777777" w:rsidR="00C62EF8" w:rsidRPr="002C3B81" w:rsidRDefault="00C62EF8" w:rsidP="00021760">
            <w:pPr>
              <w:spacing w:line="257" w:lineRule="auto"/>
              <w:jc w:val="right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0,00</w:t>
            </w:r>
          </w:p>
        </w:tc>
      </w:tr>
      <w:tr w:rsidR="00C62EF8" w:rsidRPr="002C3B81" w14:paraId="566DB524" w14:textId="77777777" w:rsidTr="00021760">
        <w:trPr>
          <w:trHeight w:val="360"/>
        </w:trPr>
        <w:tc>
          <w:tcPr>
            <w:tcW w:w="2268" w:type="dxa"/>
            <w:noWrap/>
            <w:hideMark/>
          </w:tcPr>
          <w:p w14:paraId="2519FFC4" w14:textId="77777777" w:rsidR="00C62EF8" w:rsidRPr="006829A4" w:rsidRDefault="00C62EF8" w:rsidP="00021760">
            <w:pPr>
              <w:spacing w:line="257" w:lineRule="auto"/>
              <w:jc w:val="both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6829A4">
              <w:rPr>
                <w:rFonts w:cstheme="minorHAnsi"/>
                <w:b/>
                <w:bCs/>
                <w:iCs/>
                <w:sz w:val="18"/>
                <w:szCs w:val="18"/>
              </w:rPr>
              <w:t>Pressupost base de licitació TOTAL</w:t>
            </w:r>
          </w:p>
        </w:tc>
        <w:tc>
          <w:tcPr>
            <w:tcW w:w="1560" w:type="dxa"/>
            <w:noWrap/>
            <w:vAlign w:val="center"/>
            <w:hideMark/>
          </w:tcPr>
          <w:p w14:paraId="7175C6D6" w14:textId="77777777" w:rsidR="00C62EF8" w:rsidRPr="00E26CF0" w:rsidRDefault="00C62EF8" w:rsidP="00021760">
            <w:pPr>
              <w:spacing w:line="257" w:lineRule="auto"/>
              <w:jc w:val="right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E26CF0">
              <w:rPr>
                <w:rFonts w:cstheme="minorHAnsi"/>
                <w:b/>
                <w:bCs/>
                <w:iCs/>
                <w:sz w:val="18"/>
                <w:szCs w:val="18"/>
              </w:rPr>
              <w:t>42.565,95 €</w:t>
            </w:r>
          </w:p>
        </w:tc>
        <w:tc>
          <w:tcPr>
            <w:tcW w:w="1559" w:type="dxa"/>
            <w:noWrap/>
            <w:vAlign w:val="center"/>
            <w:hideMark/>
          </w:tcPr>
          <w:p w14:paraId="4E59E844" w14:textId="77777777" w:rsidR="00C62EF8" w:rsidRPr="00E26CF0" w:rsidRDefault="00C62EF8" w:rsidP="00021760">
            <w:pPr>
              <w:spacing w:line="257" w:lineRule="auto"/>
              <w:jc w:val="right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E26CF0">
              <w:rPr>
                <w:rFonts w:cstheme="minorHAnsi"/>
                <w:b/>
                <w:bCs/>
                <w:iCs/>
                <w:sz w:val="18"/>
                <w:szCs w:val="18"/>
              </w:rPr>
              <w:t>51.504,80 €</w:t>
            </w:r>
          </w:p>
        </w:tc>
        <w:tc>
          <w:tcPr>
            <w:tcW w:w="1559" w:type="dxa"/>
            <w:shd w:val="clear" w:color="auto" w:fill="E7E6E6" w:themeFill="background2"/>
            <w:noWrap/>
            <w:vAlign w:val="center"/>
            <w:hideMark/>
          </w:tcPr>
          <w:p w14:paraId="6A306187" w14:textId="77777777" w:rsidR="00C62EF8" w:rsidRPr="006829A4" w:rsidRDefault="00C62EF8" w:rsidP="00021760">
            <w:pPr>
              <w:spacing w:line="257" w:lineRule="auto"/>
              <w:jc w:val="right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6829A4">
              <w:rPr>
                <w:rFonts w:cstheme="minorHAnsi"/>
                <w:b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553" w:type="dxa"/>
            <w:shd w:val="clear" w:color="auto" w:fill="E7E6E6" w:themeFill="background2"/>
            <w:noWrap/>
            <w:vAlign w:val="center"/>
            <w:hideMark/>
          </w:tcPr>
          <w:p w14:paraId="5D1A564D" w14:textId="77777777" w:rsidR="00C62EF8" w:rsidRPr="006829A4" w:rsidRDefault="00C62EF8" w:rsidP="00021760">
            <w:pPr>
              <w:spacing w:line="257" w:lineRule="auto"/>
              <w:jc w:val="right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6829A4">
              <w:rPr>
                <w:rFonts w:cstheme="minorHAnsi"/>
                <w:b/>
                <w:bCs/>
                <w:iCs/>
                <w:sz w:val="18"/>
                <w:szCs w:val="18"/>
              </w:rPr>
              <w:t>0,00</w:t>
            </w:r>
          </w:p>
        </w:tc>
      </w:tr>
    </w:tbl>
    <w:p w14:paraId="49CB18DE" w14:textId="77777777" w:rsidR="00C62EF8" w:rsidRDefault="00C62EF8" w:rsidP="00C62E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7F7F7F" w:themeColor="text1" w:themeTint="80"/>
          <w:sz w:val="18"/>
          <w:szCs w:val="20"/>
        </w:rPr>
      </w:pPr>
      <w:r>
        <w:rPr>
          <w:rFonts w:cstheme="minorHAnsi"/>
          <w:i/>
          <w:color w:val="7F7F7F" w:themeColor="text1" w:themeTint="80"/>
          <w:sz w:val="18"/>
          <w:szCs w:val="20"/>
        </w:rPr>
        <w:t>*</w:t>
      </w:r>
      <w:r w:rsidRPr="002C3B81">
        <w:t xml:space="preserve"> </w:t>
      </w:r>
      <w:r w:rsidRPr="002C3B81">
        <w:rPr>
          <w:rFonts w:cstheme="minorHAnsi"/>
          <w:i/>
          <w:color w:val="7F7F7F" w:themeColor="text1" w:themeTint="80"/>
          <w:sz w:val="18"/>
          <w:szCs w:val="20"/>
        </w:rPr>
        <w:t>Cal emplenar les columnes ombrejades en gris</w:t>
      </w:r>
      <w:r>
        <w:rPr>
          <w:rFonts w:cstheme="minorHAnsi"/>
          <w:i/>
          <w:color w:val="7F7F7F" w:themeColor="text1" w:themeTint="80"/>
          <w:sz w:val="18"/>
          <w:szCs w:val="20"/>
        </w:rPr>
        <w:t>. Seran excloses les proposicions que superin els imports màxims. Per obtenir aquests imports, s’haurà d’utilitzar prèviament la taula Excel proporcionada (“</w:t>
      </w:r>
      <w:proofErr w:type="spellStart"/>
      <w:r>
        <w:rPr>
          <w:rFonts w:cstheme="minorHAnsi"/>
          <w:i/>
          <w:color w:val="7F7F7F" w:themeColor="text1" w:themeTint="80"/>
          <w:sz w:val="18"/>
          <w:szCs w:val="20"/>
        </w:rPr>
        <w:t>Preparació_oferta</w:t>
      </w:r>
      <w:proofErr w:type="spellEnd"/>
      <w:r>
        <w:rPr>
          <w:rFonts w:cstheme="minorHAnsi"/>
          <w:i/>
          <w:color w:val="7F7F7F" w:themeColor="text1" w:themeTint="80"/>
          <w:sz w:val="18"/>
          <w:szCs w:val="20"/>
        </w:rPr>
        <w:t>”)  amb el detall de preus unitaris oferts.</w:t>
      </w:r>
    </w:p>
    <w:p w14:paraId="0F85E0FB" w14:textId="77777777" w:rsidR="00C62EF8" w:rsidRPr="00E25EE2" w:rsidRDefault="00C62EF8" w:rsidP="00C62EF8">
      <w:pPr>
        <w:spacing w:after="0" w:line="257" w:lineRule="auto"/>
        <w:jc w:val="both"/>
      </w:pPr>
    </w:p>
    <w:p w14:paraId="1E14B8FB" w14:textId="77777777" w:rsidR="00C62EF8" w:rsidRPr="00F7583A" w:rsidRDefault="00C62EF8" w:rsidP="00C62EF8">
      <w:pPr>
        <w:jc w:val="both"/>
        <w:rPr>
          <w:b/>
          <w:bCs/>
        </w:rPr>
      </w:pPr>
      <w:r w:rsidRPr="00DE45BF">
        <w:rPr>
          <w:b/>
          <w:bCs/>
        </w:rPr>
        <w:t>DETALL DE PREUS UNITARIS OFERTS PER SERVEIS ORDINARIS</w:t>
      </w:r>
    </w:p>
    <w:tbl>
      <w:tblPr>
        <w:tblW w:w="84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850"/>
        <w:gridCol w:w="993"/>
        <w:gridCol w:w="850"/>
        <w:gridCol w:w="992"/>
        <w:gridCol w:w="851"/>
        <w:gridCol w:w="850"/>
        <w:gridCol w:w="851"/>
        <w:gridCol w:w="844"/>
      </w:tblGrid>
      <w:tr w:rsidR="00C62EF8" w:rsidRPr="00F7583A" w14:paraId="096BC2D7" w14:textId="77777777" w:rsidTr="00021760">
        <w:trPr>
          <w:trHeight w:val="300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C0926B7" w14:textId="77777777" w:rsidR="00C62EF8" w:rsidRPr="00F7583A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Dependència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1EF06E" w14:textId="77777777" w:rsidR="00C62EF8" w:rsidRPr="00F7583A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Preu desinfecció anual màx.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FA7D69" w14:textId="77777777" w:rsidR="00C62EF8" w:rsidRPr="00F7583A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OFERTA desinfecció anual (sense IVA)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3A9E9A2" w14:textId="77777777" w:rsidR="00C62EF8" w:rsidRPr="00F7583A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Preu tasques AC/AFH (periòdiques + desinfecció anual) màx.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74A014" w14:textId="77777777" w:rsidR="00C62EF8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OFERTA tasques AC/AFH (sense IVA)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2DE9E5" w14:textId="77777777" w:rsidR="00C62EF8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Preu disseny i implementació PPCL màx.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72CCBC" w14:textId="77777777" w:rsidR="00C62EF8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OFERTA disseny i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impl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. PPCL (sense IVA)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251A45" w14:textId="77777777" w:rsidR="00C62EF8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Preu disseny i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impl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. Cronograma màx.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6D97F7" w14:textId="77777777" w:rsidR="00C62EF8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OFERTA disseny i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impl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. Cronograma (sense IVA)</w:t>
            </w:r>
          </w:p>
        </w:tc>
      </w:tr>
      <w:tr w:rsidR="00C62EF8" w:rsidRPr="00F7583A" w14:paraId="6FC7D6F7" w14:textId="77777777" w:rsidTr="00021760">
        <w:trPr>
          <w:trHeight w:val="300"/>
        </w:trPr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58FF" w14:textId="77777777" w:rsidR="00C62EF8" w:rsidRPr="00F7583A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IEM Can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LLobet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8EC87" w14:textId="77777777" w:rsidR="00C62EF8" w:rsidRPr="00DE45BF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E45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441,00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A6D23A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BFD72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C17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1.423,80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96DA59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383AA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183,75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1EEA00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3C24A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15,75</w:t>
            </w:r>
          </w:p>
        </w:tc>
        <w:tc>
          <w:tcPr>
            <w:tcW w:w="84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4164E1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C62EF8" w:rsidRPr="00F7583A" w14:paraId="2938DDEC" w14:textId="77777777" w:rsidTr="00021760">
        <w:trPr>
          <w:trHeight w:val="300"/>
        </w:trPr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EA9A8" w14:textId="77777777" w:rsidR="00C62EF8" w:rsidRPr="00F7583A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C.F. Antoni Serra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F6979" w14:textId="77777777" w:rsidR="00C62EF8" w:rsidRPr="00DE45BF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E45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441,00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4E1FD2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27A577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C17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1.423,80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038878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72CF2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183,75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A43972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CBC3C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542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15,75</w:t>
            </w:r>
          </w:p>
        </w:tc>
        <w:tc>
          <w:tcPr>
            <w:tcW w:w="84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0DF9E6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C62EF8" w:rsidRPr="00F7583A" w14:paraId="610D81AA" w14:textId="77777777" w:rsidTr="00021760">
        <w:trPr>
          <w:trHeight w:val="33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679D5" w14:textId="77777777" w:rsidR="00C62EF8" w:rsidRPr="00F7583A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IEM Elisa Badia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CA4B6" w14:textId="77777777" w:rsidR="00C62EF8" w:rsidRPr="00DE45BF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E45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441,00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67CD22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56439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C17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1.423,80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52B481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36B84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183,75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A078B4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34B63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542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15,75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AFDF11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C62EF8" w:rsidRPr="00F7583A" w14:paraId="51853E7D" w14:textId="77777777" w:rsidTr="00021760">
        <w:trPr>
          <w:trHeight w:val="26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4593" w14:textId="77777777" w:rsidR="00C62EF8" w:rsidRPr="00F7583A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IEM Maria Reverter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E0B0C" w14:textId="77777777" w:rsidR="00C62EF8" w:rsidRPr="00DE45BF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E45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441,00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DA7B64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C6F5D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C17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1.423,80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0919EE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47C73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183,75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974271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C9124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542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15,75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B8CC5F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C62EF8" w:rsidRPr="00F7583A" w14:paraId="100E5FAC" w14:textId="77777777" w:rsidTr="00021760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236A" w14:textId="77777777" w:rsidR="00C62EF8" w:rsidRPr="00F7583A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Escola Can Llobet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A89D3" w14:textId="77777777" w:rsidR="00C62EF8" w:rsidRPr="00DE45BF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E45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441,00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964848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FC9D2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C17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1.423,80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CE6B0E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DFC43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183,75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F359B3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50D2F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542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15,75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977FCB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C62EF8" w:rsidRPr="00F7583A" w14:paraId="3A0432A1" w14:textId="77777777" w:rsidTr="00021760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038F" w14:textId="77777777" w:rsidR="00C62EF8" w:rsidRPr="00F7583A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Escola del Bosc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A2FA9" w14:textId="77777777" w:rsidR="00C62EF8" w:rsidRPr="00C849A3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s-ES"/>
              </w:rPr>
            </w:pPr>
            <w:r w:rsidRPr="00DE45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441,00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532E67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7EE3F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C17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1.423,80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EBD601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DCC84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183,75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1BA9DD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048D1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542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15,75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066958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C62EF8" w:rsidRPr="00F7583A" w14:paraId="33EBB60E" w14:textId="77777777" w:rsidTr="00021760">
        <w:trPr>
          <w:trHeight w:val="2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72646" w14:textId="77777777" w:rsidR="00C62EF8" w:rsidRPr="00F7583A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lastRenderedPageBreak/>
              <w:t>Escola Marta Mata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438D3" w14:textId="77777777" w:rsidR="00C62EF8" w:rsidRPr="00DE45BF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E45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441,00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A4D7FC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EB684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1.423,80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ACA2DE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11257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183,75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595876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3A44D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9D0D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15,75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E2D3FF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C62EF8" w:rsidRPr="00F7583A" w14:paraId="41DAEFF9" w14:textId="77777777" w:rsidTr="00021760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3F772" w14:textId="77777777" w:rsidR="00C62EF8" w:rsidRPr="00F7583A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Escola Pablo Picasso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8D1BE" w14:textId="77777777" w:rsidR="00C62EF8" w:rsidRPr="00DE45BF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E45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441,00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032D48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CF307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1.423,80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344583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B70B5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183,75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FF997C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FF9B2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9D0D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15,75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0AFEB9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C62EF8" w:rsidRPr="00F7583A" w14:paraId="1E956AEE" w14:textId="77777777" w:rsidTr="00021760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50B89" w14:textId="77777777" w:rsidR="00C62EF8" w:rsidRPr="00F7583A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IEM Can Serra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845B6" w14:textId="77777777" w:rsidR="00C62EF8" w:rsidRPr="00DE45BF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E45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441,00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6720C5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1149D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1.150,80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608601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1AC55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183,75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3CF5CC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E606F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9D0D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15,75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B66D8D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C62EF8" w:rsidRPr="00F7583A" w14:paraId="6701A044" w14:textId="77777777" w:rsidTr="00021760">
        <w:trPr>
          <w:trHeight w:val="31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33E27B" w14:textId="77777777" w:rsidR="00C62EF8" w:rsidRPr="00F7583A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C.F. La Romànica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8777" w14:textId="77777777" w:rsidR="00C62EF8" w:rsidRPr="00DE45BF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E45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441,00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4DA099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6C22F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1.150,80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244C2E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B7483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01A81F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B81A2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9D0D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15,75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C8EB8E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C62EF8" w:rsidRPr="00F7583A" w14:paraId="4FB7D28F" w14:textId="77777777" w:rsidTr="00021760">
        <w:trPr>
          <w:trHeight w:val="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46E504E" w14:textId="77777777" w:rsidR="00C62EF8" w:rsidRPr="00F7583A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Teatre Municipal Cooperativa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A6FD" w14:textId="77777777" w:rsidR="00C62EF8" w:rsidRPr="00DE45BF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E45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441,00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120BE7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F8E82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1.150,80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EAF926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52488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376DD2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CC0CB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9D0D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15,75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FD0BBA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C62EF8" w:rsidRPr="00F7583A" w14:paraId="731C9C21" w14:textId="77777777" w:rsidTr="00021760">
        <w:trPr>
          <w:trHeight w:val="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1598AE" w14:textId="77777777" w:rsidR="00C62EF8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Policia Local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3829" w14:textId="77777777" w:rsidR="00C62EF8" w:rsidRPr="00DE45BF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E45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441,00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6A346A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9B733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1.150,80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A6008F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05069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C9732E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49DE8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9D0D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15,75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3A8567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C62EF8" w:rsidRPr="00F7583A" w14:paraId="29EB9014" w14:textId="77777777" w:rsidTr="00021760">
        <w:trPr>
          <w:trHeight w:val="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9E846B" w14:textId="77777777" w:rsidR="00C62EF8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Edifici SABEMSA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BC08" w14:textId="77777777" w:rsidR="00C62EF8" w:rsidRPr="00DE45BF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E45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441,00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1C83D3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A3ED9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1.150,80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49D4CA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50793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B06319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6A7FA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9D0D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15,75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F6D8E4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C62EF8" w:rsidRPr="00F7583A" w14:paraId="60FAB965" w14:textId="77777777" w:rsidTr="00021760">
        <w:trPr>
          <w:trHeight w:val="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0307C3" w14:textId="77777777" w:rsidR="00C62EF8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Llar d’infants La Blava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9C09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336,00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67B0BB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3B6E6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1.045,80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BC5B89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089A2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7CF73A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52ACA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9D0D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15,75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E73C22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C62EF8" w:rsidRPr="00F7583A" w14:paraId="37141210" w14:textId="77777777" w:rsidTr="00021760">
        <w:trPr>
          <w:trHeight w:val="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A737C1" w14:textId="77777777" w:rsidR="00C62EF8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Llar d’infants La Baldufa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9558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631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336,00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F82D94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97415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229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1.045,80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E74A5B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C614B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CD6B16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21A1C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9D0D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15,75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008C53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00,00</w:t>
            </w:r>
          </w:p>
        </w:tc>
      </w:tr>
      <w:tr w:rsidR="00C62EF8" w:rsidRPr="00F7583A" w14:paraId="41D2C14A" w14:textId="77777777" w:rsidTr="00021760">
        <w:trPr>
          <w:trHeight w:val="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05B559" w14:textId="77777777" w:rsidR="00C62EF8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Llar d’infants La Xerinola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E063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631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336,00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4F139F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B0BCE9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229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1.045,80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4C241E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254D6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4D6997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88326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9D0D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15,75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2C129B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C62EF8" w:rsidRPr="00F7583A" w14:paraId="29C64A4E" w14:textId="77777777" w:rsidTr="00021760">
        <w:trPr>
          <w:trHeight w:val="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4E0CD2" w14:textId="77777777" w:rsidR="00C62EF8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Escola Can Serra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C56E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631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336,00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F8F170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345C8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229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1.045,80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A8D94E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56266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BCAD75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74981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9D0D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15,75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ABB832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C62EF8" w:rsidRPr="00F7583A" w14:paraId="20B55328" w14:textId="77777777" w:rsidTr="00021760">
        <w:trPr>
          <w:trHeight w:val="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71D5ACB" w14:textId="77777777" w:rsidR="00C62EF8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Escola Elisa Badia i Institut Bitàcola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EA05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631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336,00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8EBE92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1D183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229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1.045,80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3F6CC6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CCE22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BCBEE6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46182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9D0D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15,75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4D9E0E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C62EF8" w:rsidRPr="00F7583A" w14:paraId="57B3F592" w14:textId="77777777" w:rsidTr="00021760">
        <w:trPr>
          <w:trHeight w:val="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43F7BA" w14:textId="77777777" w:rsidR="00C62EF8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Torre d’en Gorgs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7E60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631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336,00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94009F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87BC7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690,90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E1349F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C7B7F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0A98C4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38B0B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9D0D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15,75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49F7CA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C62EF8" w:rsidRPr="00F7583A" w14:paraId="4299CE75" w14:textId="77777777" w:rsidTr="00021760">
        <w:trPr>
          <w:trHeight w:val="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E0BF2D" w14:textId="77777777" w:rsidR="00C62EF8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Casal de Cultura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F2B9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631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336,00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F660B9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977EB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E77D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690,90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AA3CA0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4A031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E23804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BBE7A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9D0D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15,75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174409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C62EF8" w:rsidRPr="00F7583A" w14:paraId="416E9D01" w14:textId="77777777" w:rsidTr="00021760">
        <w:trPr>
          <w:trHeight w:val="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923965" w14:textId="77777777" w:rsidR="00C62EF8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Deixalleria – Magatzem Brigada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97D6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631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336,00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BD8C6F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C17828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E77D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690,90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2B94C9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7BF67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76D133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451E3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9D0D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15,75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0672CA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C62EF8" w:rsidRPr="00F7583A" w14:paraId="6F85FB8D" w14:textId="77777777" w:rsidTr="00021760">
        <w:trPr>
          <w:trHeight w:val="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B89FF50" w14:textId="77777777" w:rsidR="00C62EF8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Magatzem Parc Central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72A3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631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336,00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7E9123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92AED9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E77D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690,90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4AB172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62A92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1BF9CE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B3AB6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9D0D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15,75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184117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C62EF8" w:rsidRPr="00F7583A" w14:paraId="15DCFFE7" w14:textId="77777777" w:rsidTr="00021760">
        <w:trPr>
          <w:trHeight w:val="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103528" w14:textId="77777777" w:rsidR="00C62EF8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Llar d’infants La Rondalla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E66B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631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336,00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3B7B20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F6CD1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E77D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690,90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2E60DE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727C5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CDABFA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B4F96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9D0D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15,75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392F6A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C62EF8" w:rsidRPr="00F7583A" w14:paraId="06B2E9CD" w14:textId="77777777" w:rsidTr="00021760">
        <w:trPr>
          <w:trHeight w:val="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520746" w14:textId="77777777" w:rsidR="00C62EF8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Llar d’infants La Rodona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F7C7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631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336,00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473DA0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3DCAC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E77D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690,90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057925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53EEF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4C1D09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29D50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9D0D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15,75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59E500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C62EF8" w:rsidRPr="00F7583A" w14:paraId="28907E50" w14:textId="77777777" w:rsidTr="00021760">
        <w:trPr>
          <w:trHeight w:val="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C004D0" w14:textId="77777777" w:rsidR="00C62EF8" w:rsidRPr="006829A4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s-ES"/>
              </w:rPr>
            </w:pPr>
            <w:r w:rsidRPr="006829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Llar d’infants El Bosquet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60E7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631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336,00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E34061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9A780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E77D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690,90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0BA04F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1C320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7786F4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120CD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9D0D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15,75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D409FF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C62EF8" w:rsidRPr="00F7583A" w14:paraId="6BB9A438" w14:textId="77777777" w:rsidTr="00021760">
        <w:trPr>
          <w:trHeight w:val="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4A9482" w14:textId="77777777" w:rsidR="00C62EF8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Hidronetejadora SABEMSA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2A13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231,00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CAF57E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8AD67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294,00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611EF6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D9558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86F981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EADF8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F65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15,75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04D057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C62EF8" w:rsidRPr="00F7583A" w14:paraId="2DA0B058" w14:textId="77777777" w:rsidTr="00021760">
        <w:trPr>
          <w:trHeight w:val="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BDDFA0B" w14:textId="77777777" w:rsidR="00C62EF8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Font Dr. Moragas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ctda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 Pintor Fortuny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6206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336,00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93347C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12448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399,00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E9B093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7F01D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110,25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3353EB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70782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F65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15,75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57D559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C62EF8" w:rsidRPr="00F7583A" w14:paraId="7AB808E9" w14:textId="77777777" w:rsidTr="00021760">
        <w:trPr>
          <w:trHeight w:val="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899E0EF" w14:textId="77777777" w:rsidR="00C62EF8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Font Pl. Unitat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F6CF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F46B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336,00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472FB4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DD154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7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399,00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543B31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F78B4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7467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110,25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766A2E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449EA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F65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15,75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2482BB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C62EF8" w:rsidRPr="00F7583A" w14:paraId="7DCF5218" w14:textId="77777777" w:rsidTr="00021760">
        <w:trPr>
          <w:trHeight w:val="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3ACFB4" w14:textId="77777777" w:rsidR="00C62EF8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Llac Pl. Tarradellas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E603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F46B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336,00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0ACEB8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92EAE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7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399,00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7087C6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5AA79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7467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110,25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399AE2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7890B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F65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15,75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516CFE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C62EF8" w:rsidRPr="00F7583A" w14:paraId="135DDCDF" w14:textId="77777777" w:rsidTr="00021760">
        <w:trPr>
          <w:trHeight w:val="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58D4C72" w14:textId="77777777" w:rsidR="00C62EF8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Llac Pl. Europa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7047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F46B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336,00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723CD7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4F745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7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399,00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DEF2E0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848EC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7467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110,25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B285DD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63A24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F65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15,75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B13C29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C62EF8" w:rsidRPr="00F7583A" w14:paraId="7D5342DB" w14:textId="77777777" w:rsidTr="00021760">
        <w:trPr>
          <w:trHeight w:val="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EF00C0" w14:textId="77777777" w:rsidR="00C62EF8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Sortidors Rambla Europa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7FE4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F46B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336,00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C34C3B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505DC2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7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399,00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29ABBA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DC6A6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7467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110,25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AAC478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FF44D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F65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15,75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8C1D77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C62EF8" w:rsidRPr="00F7583A" w14:paraId="7359E99F" w14:textId="77777777" w:rsidTr="00021760">
        <w:trPr>
          <w:trHeight w:val="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38C996" w14:textId="77777777" w:rsidR="00C62EF8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Font Pl. Cooperativa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6D69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F46B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336,00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6440F8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D2C2E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7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399,00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34C27E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6372F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7467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110,25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4FF6FF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33DDA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F65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15,75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2883EC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  <w:tr w:rsidR="00C62EF8" w:rsidRPr="00F7583A" w14:paraId="7931911B" w14:textId="77777777" w:rsidTr="00021760">
        <w:trPr>
          <w:trHeight w:val="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646063" w14:textId="77777777" w:rsidR="00C62EF8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lastRenderedPageBreak/>
              <w:t>Font de la Dona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97E6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336,00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1A158B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937CF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399,00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9ED085" w14:textId="77777777" w:rsidR="00C62EF8" w:rsidRPr="00F7583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273BA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110,25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0E98AF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463FE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15,75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7CC8D6" w14:textId="77777777" w:rsidR="00C62EF8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0,00</w:t>
            </w:r>
          </w:p>
        </w:tc>
      </w:tr>
    </w:tbl>
    <w:p w14:paraId="7D98B111" w14:textId="77777777" w:rsidR="00C62EF8" w:rsidRDefault="00C62EF8" w:rsidP="00C62EF8">
      <w:pPr>
        <w:jc w:val="both"/>
        <w:rPr>
          <w:rFonts w:cstheme="minorHAnsi"/>
          <w:i/>
          <w:color w:val="7F7F7F" w:themeColor="text1" w:themeTint="80"/>
          <w:sz w:val="18"/>
          <w:szCs w:val="20"/>
        </w:rPr>
      </w:pPr>
      <w:r>
        <w:rPr>
          <w:rFonts w:cstheme="minorHAnsi"/>
          <w:i/>
          <w:color w:val="7F7F7F" w:themeColor="text1" w:themeTint="80"/>
          <w:sz w:val="18"/>
          <w:szCs w:val="20"/>
        </w:rPr>
        <w:t>*</w:t>
      </w:r>
      <w:r w:rsidRPr="002C3B81">
        <w:t xml:space="preserve"> </w:t>
      </w:r>
      <w:r w:rsidRPr="002C3B81">
        <w:rPr>
          <w:rFonts w:cstheme="minorHAnsi"/>
          <w:i/>
          <w:color w:val="7F7F7F" w:themeColor="text1" w:themeTint="80"/>
          <w:sz w:val="18"/>
          <w:szCs w:val="20"/>
        </w:rPr>
        <w:t>Cal emplenar les columnes ombrejades en gris</w:t>
      </w:r>
      <w:r>
        <w:rPr>
          <w:rFonts w:cstheme="minorHAnsi"/>
          <w:i/>
          <w:color w:val="7F7F7F" w:themeColor="text1" w:themeTint="80"/>
          <w:sz w:val="18"/>
          <w:szCs w:val="20"/>
        </w:rPr>
        <w:t>. Seran excloses les proposicions que superin algun dels anteriors preus unitaris màxims.</w:t>
      </w:r>
    </w:p>
    <w:p w14:paraId="65CDC78B" w14:textId="77777777" w:rsidR="00C62EF8" w:rsidRDefault="00C62EF8" w:rsidP="00C62EF8">
      <w:pPr>
        <w:spacing w:after="0" w:line="257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1417"/>
      </w:tblGrid>
      <w:tr w:rsidR="00C62EF8" w14:paraId="5E3CE445" w14:textId="77777777" w:rsidTr="00021760">
        <w:tc>
          <w:tcPr>
            <w:tcW w:w="1413" w:type="dxa"/>
            <w:shd w:val="clear" w:color="auto" w:fill="D9E2F3" w:themeFill="accent1" w:themeFillTint="33"/>
          </w:tcPr>
          <w:p w14:paraId="226D0EC4" w14:textId="77777777" w:rsidR="00C62EF8" w:rsidRPr="007D6BA6" w:rsidRDefault="00C62EF8" w:rsidP="00021760">
            <w:pPr>
              <w:jc w:val="both"/>
              <w:rPr>
                <w:b/>
                <w:bCs/>
                <w:sz w:val="18"/>
                <w:szCs w:val="18"/>
              </w:rPr>
            </w:pPr>
            <w:r w:rsidRPr="007D6BA6">
              <w:rPr>
                <w:b/>
                <w:bCs/>
                <w:sz w:val="18"/>
                <w:szCs w:val="18"/>
              </w:rPr>
              <w:t>Dependència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4CDC44ED" w14:textId="77777777" w:rsidR="00C62EF8" w:rsidRPr="007D6BA6" w:rsidRDefault="00C62EF8" w:rsidP="00021760">
            <w:pPr>
              <w:jc w:val="both"/>
              <w:rPr>
                <w:b/>
                <w:bCs/>
                <w:sz w:val="18"/>
                <w:szCs w:val="18"/>
              </w:rPr>
            </w:pPr>
            <w:r w:rsidRPr="007D6BA6">
              <w:rPr>
                <w:b/>
                <w:bCs/>
                <w:sz w:val="18"/>
                <w:szCs w:val="18"/>
              </w:rPr>
              <w:t xml:space="preserve">Preu </w:t>
            </w:r>
            <w:proofErr w:type="spellStart"/>
            <w:r>
              <w:rPr>
                <w:b/>
                <w:bCs/>
                <w:sz w:val="18"/>
                <w:szCs w:val="18"/>
              </w:rPr>
              <w:t>desinf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  <w:r w:rsidRPr="007D6BA6">
              <w:rPr>
                <w:b/>
                <w:bCs/>
                <w:sz w:val="18"/>
                <w:szCs w:val="18"/>
              </w:rPr>
              <w:t xml:space="preserve"> reg màx.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394D1C21" w14:textId="77777777" w:rsidR="00C62EF8" w:rsidRPr="007D6BA6" w:rsidRDefault="00C62EF8" w:rsidP="00021760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OFERTA tasques reg (sense IVA)</w:t>
            </w:r>
          </w:p>
        </w:tc>
      </w:tr>
      <w:tr w:rsidR="00C62EF8" w14:paraId="1A555B8C" w14:textId="77777777" w:rsidTr="00021760">
        <w:tc>
          <w:tcPr>
            <w:tcW w:w="1413" w:type="dxa"/>
          </w:tcPr>
          <w:p w14:paraId="610E1371" w14:textId="77777777" w:rsidR="00C62EF8" w:rsidRPr="007D6BA6" w:rsidRDefault="00C62EF8" w:rsidP="00021760">
            <w:pPr>
              <w:jc w:val="both"/>
              <w:rPr>
                <w:sz w:val="18"/>
                <w:szCs w:val="18"/>
              </w:rPr>
            </w:pPr>
            <w:r w:rsidRPr="007D6BA6">
              <w:rPr>
                <w:sz w:val="18"/>
                <w:szCs w:val="18"/>
              </w:rPr>
              <w:t>IEM Can Llobet</w:t>
            </w:r>
          </w:p>
        </w:tc>
        <w:tc>
          <w:tcPr>
            <w:tcW w:w="1276" w:type="dxa"/>
          </w:tcPr>
          <w:p w14:paraId="740CB0DC" w14:textId="77777777" w:rsidR="00C62EF8" w:rsidRPr="007D6BA6" w:rsidRDefault="00C62EF8" w:rsidP="00021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483,00</w:t>
            </w:r>
          </w:p>
        </w:tc>
        <w:tc>
          <w:tcPr>
            <w:tcW w:w="1417" w:type="dxa"/>
            <w:shd w:val="clear" w:color="auto" w:fill="E7E6E6" w:themeFill="background2"/>
          </w:tcPr>
          <w:p w14:paraId="25E9EDD2" w14:textId="77777777" w:rsidR="00C62EF8" w:rsidRPr="007D6BA6" w:rsidRDefault="00C62EF8" w:rsidP="00021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62EF8" w14:paraId="281C0EE4" w14:textId="77777777" w:rsidTr="00021760">
        <w:tc>
          <w:tcPr>
            <w:tcW w:w="1413" w:type="dxa"/>
          </w:tcPr>
          <w:p w14:paraId="57A5BD8F" w14:textId="77777777" w:rsidR="00C62EF8" w:rsidRPr="007D6BA6" w:rsidRDefault="00C62EF8" w:rsidP="0002176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C.F. Antoni Serra</w:t>
            </w:r>
          </w:p>
        </w:tc>
        <w:tc>
          <w:tcPr>
            <w:tcW w:w="1276" w:type="dxa"/>
          </w:tcPr>
          <w:p w14:paraId="0C65FD88" w14:textId="77777777" w:rsidR="00C62EF8" w:rsidRPr="007D6BA6" w:rsidRDefault="00C62EF8" w:rsidP="00021760">
            <w:pPr>
              <w:jc w:val="right"/>
              <w:rPr>
                <w:sz w:val="18"/>
                <w:szCs w:val="18"/>
              </w:rPr>
            </w:pPr>
            <w:r w:rsidRPr="00081EC1">
              <w:rPr>
                <w:sz w:val="18"/>
                <w:szCs w:val="18"/>
              </w:rPr>
              <w:t>483,00</w:t>
            </w:r>
          </w:p>
        </w:tc>
        <w:tc>
          <w:tcPr>
            <w:tcW w:w="1417" w:type="dxa"/>
            <w:shd w:val="clear" w:color="auto" w:fill="E7E6E6" w:themeFill="background2"/>
          </w:tcPr>
          <w:p w14:paraId="3FBBF112" w14:textId="77777777" w:rsidR="00C62EF8" w:rsidRPr="007D6BA6" w:rsidRDefault="00C62EF8" w:rsidP="00021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62EF8" w14:paraId="0225463C" w14:textId="77777777" w:rsidTr="00021760">
        <w:tc>
          <w:tcPr>
            <w:tcW w:w="1413" w:type="dxa"/>
          </w:tcPr>
          <w:p w14:paraId="57740204" w14:textId="77777777" w:rsidR="00C62EF8" w:rsidRPr="007D6BA6" w:rsidRDefault="00C62EF8" w:rsidP="0002176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IEM Maria Reverter</w:t>
            </w:r>
          </w:p>
        </w:tc>
        <w:tc>
          <w:tcPr>
            <w:tcW w:w="1276" w:type="dxa"/>
          </w:tcPr>
          <w:p w14:paraId="187E2E58" w14:textId="77777777" w:rsidR="00C62EF8" w:rsidRPr="007D6BA6" w:rsidRDefault="00C62EF8" w:rsidP="00021760">
            <w:pPr>
              <w:jc w:val="right"/>
              <w:rPr>
                <w:sz w:val="18"/>
                <w:szCs w:val="18"/>
              </w:rPr>
            </w:pPr>
            <w:r w:rsidRPr="00081EC1">
              <w:rPr>
                <w:sz w:val="18"/>
                <w:szCs w:val="18"/>
              </w:rPr>
              <w:t>483,00</w:t>
            </w:r>
          </w:p>
        </w:tc>
        <w:tc>
          <w:tcPr>
            <w:tcW w:w="1417" w:type="dxa"/>
            <w:shd w:val="clear" w:color="auto" w:fill="E7E6E6" w:themeFill="background2"/>
          </w:tcPr>
          <w:p w14:paraId="3BC4A61C" w14:textId="77777777" w:rsidR="00C62EF8" w:rsidRPr="007D6BA6" w:rsidRDefault="00C62EF8" w:rsidP="00021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62EF8" w14:paraId="1F7E5F08" w14:textId="77777777" w:rsidTr="00021760">
        <w:tc>
          <w:tcPr>
            <w:tcW w:w="1413" w:type="dxa"/>
          </w:tcPr>
          <w:p w14:paraId="6B0418E7" w14:textId="77777777" w:rsidR="00C62EF8" w:rsidRPr="007D6BA6" w:rsidRDefault="00C62EF8" w:rsidP="0002176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C.F. La Romànica</w:t>
            </w:r>
          </w:p>
        </w:tc>
        <w:tc>
          <w:tcPr>
            <w:tcW w:w="1276" w:type="dxa"/>
          </w:tcPr>
          <w:p w14:paraId="173C3D19" w14:textId="77777777" w:rsidR="00C62EF8" w:rsidRPr="007D6BA6" w:rsidRDefault="00C62EF8" w:rsidP="00021760">
            <w:pPr>
              <w:jc w:val="right"/>
              <w:rPr>
                <w:sz w:val="18"/>
                <w:szCs w:val="18"/>
              </w:rPr>
            </w:pPr>
            <w:r w:rsidRPr="00081EC1">
              <w:rPr>
                <w:sz w:val="18"/>
                <w:szCs w:val="18"/>
              </w:rPr>
              <w:t>483,00</w:t>
            </w:r>
          </w:p>
        </w:tc>
        <w:tc>
          <w:tcPr>
            <w:tcW w:w="1417" w:type="dxa"/>
            <w:shd w:val="clear" w:color="auto" w:fill="E7E6E6" w:themeFill="background2"/>
          </w:tcPr>
          <w:p w14:paraId="7D00B721" w14:textId="77777777" w:rsidR="00C62EF8" w:rsidRPr="007D6BA6" w:rsidRDefault="00C62EF8" w:rsidP="00021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14:paraId="4E107B11" w14:textId="77777777" w:rsidR="00C62EF8" w:rsidRDefault="00C62EF8" w:rsidP="00C62EF8">
      <w:pPr>
        <w:spacing w:after="0" w:line="257" w:lineRule="auto"/>
        <w:jc w:val="both"/>
        <w:rPr>
          <w:rFonts w:cstheme="minorHAnsi"/>
          <w:i/>
          <w:color w:val="7F7F7F" w:themeColor="text1" w:themeTint="80"/>
          <w:sz w:val="18"/>
          <w:szCs w:val="20"/>
        </w:rPr>
      </w:pPr>
      <w:r>
        <w:rPr>
          <w:rFonts w:cstheme="minorHAnsi"/>
          <w:i/>
          <w:color w:val="7F7F7F" w:themeColor="text1" w:themeTint="80"/>
          <w:sz w:val="18"/>
          <w:szCs w:val="20"/>
        </w:rPr>
        <w:t>*</w:t>
      </w:r>
      <w:r w:rsidRPr="002C3B81">
        <w:t xml:space="preserve"> </w:t>
      </w:r>
      <w:r w:rsidRPr="002C3B81">
        <w:rPr>
          <w:rFonts w:cstheme="minorHAnsi"/>
          <w:i/>
          <w:color w:val="7F7F7F" w:themeColor="text1" w:themeTint="80"/>
          <w:sz w:val="18"/>
          <w:szCs w:val="20"/>
        </w:rPr>
        <w:t>Cal emplenar les columnes ombrejades en gris</w:t>
      </w:r>
      <w:r>
        <w:rPr>
          <w:rFonts w:cstheme="minorHAnsi"/>
          <w:i/>
          <w:color w:val="7F7F7F" w:themeColor="text1" w:themeTint="80"/>
          <w:sz w:val="18"/>
          <w:szCs w:val="20"/>
        </w:rPr>
        <w:t xml:space="preserve">. Seran </w:t>
      </w:r>
    </w:p>
    <w:p w14:paraId="694E07C0" w14:textId="77777777" w:rsidR="00C62EF8" w:rsidRDefault="00C62EF8" w:rsidP="00C62EF8">
      <w:pPr>
        <w:spacing w:after="0" w:line="257" w:lineRule="auto"/>
        <w:jc w:val="both"/>
        <w:rPr>
          <w:rFonts w:cstheme="minorHAnsi"/>
          <w:i/>
          <w:color w:val="7F7F7F" w:themeColor="text1" w:themeTint="80"/>
          <w:sz w:val="18"/>
          <w:szCs w:val="20"/>
        </w:rPr>
      </w:pPr>
      <w:r>
        <w:rPr>
          <w:rFonts w:cstheme="minorHAnsi"/>
          <w:i/>
          <w:color w:val="7F7F7F" w:themeColor="text1" w:themeTint="80"/>
          <w:sz w:val="18"/>
          <w:szCs w:val="20"/>
        </w:rPr>
        <w:t>excloses les proposicions que superin algun dels anteriors</w:t>
      </w:r>
    </w:p>
    <w:p w14:paraId="718C4303" w14:textId="77777777" w:rsidR="00C62EF8" w:rsidRDefault="00C62EF8" w:rsidP="00C62EF8">
      <w:pPr>
        <w:jc w:val="both"/>
      </w:pPr>
      <w:r>
        <w:rPr>
          <w:rFonts w:cstheme="minorHAnsi"/>
          <w:i/>
          <w:color w:val="7F7F7F" w:themeColor="text1" w:themeTint="80"/>
          <w:sz w:val="18"/>
          <w:szCs w:val="20"/>
        </w:rPr>
        <w:t>preus unitaris màxims.</w:t>
      </w:r>
    </w:p>
    <w:p w14:paraId="2CF3CA5E" w14:textId="77777777" w:rsidR="00C62EF8" w:rsidRPr="007770BC" w:rsidRDefault="00C62EF8" w:rsidP="00C62EF8">
      <w:pPr>
        <w:spacing w:after="0" w:line="257" w:lineRule="auto"/>
        <w:jc w:val="both"/>
      </w:pPr>
    </w:p>
    <w:p w14:paraId="1FA750CA" w14:textId="77777777" w:rsidR="00C62EF8" w:rsidRPr="00263E1A" w:rsidRDefault="00C62EF8" w:rsidP="00C62EF8">
      <w:pPr>
        <w:jc w:val="both"/>
        <w:rPr>
          <w:b/>
          <w:bCs/>
        </w:rPr>
      </w:pPr>
      <w:r w:rsidRPr="00263E1A">
        <w:rPr>
          <w:b/>
          <w:bCs/>
        </w:rPr>
        <w:t>DETALL DE PREUS UNITARIS OFERTS PER SERVEIS EXTRAORDINARIS</w:t>
      </w:r>
    </w:p>
    <w:tbl>
      <w:tblPr>
        <w:tblW w:w="8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1200"/>
        <w:gridCol w:w="1200"/>
        <w:gridCol w:w="1200"/>
        <w:gridCol w:w="1200"/>
      </w:tblGrid>
      <w:tr w:rsidR="00C62EF8" w:rsidRPr="00263E1A" w14:paraId="2A7F5194" w14:textId="77777777" w:rsidTr="00021760">
        <w:trPr>
          <w:trHeight w:val="96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0D32AA6" w14:textId="77777777" w:rsidR="00C62EF8" w:rsidRPr="00263E1A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263E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Descripció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0181744" w14:textId="77777777" w:rsidR="00C62EF8" w:rsidRPr="00263E1A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263E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Unitats màximes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67417A5F" w14:textId="77777777" w:rsidR="00C62EF8" w:rsidRPr="00263E1A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263E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Preu unitari màxim          (IVA no inclòs)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600734A" w14:textId="77777777" w:rsidR="00C62EF8" w:rsidRPr="00263E1A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OFERTA p</w:t>
            </w:r>
            <w:r w:rsidRPr="00263E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reu unitari  (IVA no inclòs)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A53C37C" w14:textId="77777777" w:rsidR="00C62EF8" w:rsidRPr="00263E1A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OFERTA p</w:t>
            </w:r>
            <w:r w:rsidRPr="00263E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reu unitari ofert (IVA inclòs)</w:t>
            </w:r>
          </w:p>
        </w:tc>
      </w:tr>
      <w:tr w:rsidR="00C62EF8" w:rsidRPr="00263E1A" w14:paraId="60301D9A" w14:textId="77777777" w:rsidTr="00021760">
        <w:trPr>
          <w:trHeight w:val="7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52F6" w14:textId="77777777" w:rsidR="00C62EF8" w:rsidRPr="00263E1A" w:rsidRDefault="00C62EF8" w:rsidP="0002176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bookmarkStart w:id="3" w:name="RANGE!A4"/>
            <w:r w:rsidRPr="00263E1A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Neteja i desinfecció addicional en la hidronetejadora de SABEMSA</w:t>
            </w:r>
            <w:bookmarkEnd w:id="3"/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0A08A0C" w14:textId="77777777" w:rsidR="00C62EF8" w:rsidRPr="00263E1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59DCD0BD" w14:textId="77777777" w:rsidR="00C62EF8" w:rsidRPr="00263E1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441</w:t>
            </w:r>
            <w:r w:rsidRPr="00263E1A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,00 €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740CF89" w14:textId="77777777" w:rsidR="00C62EF8" w:rsidRPr="00263E1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263E1A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0,00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5C666B52" w14:textId="77777777" w:rsidR="00C62EF8" w:rsidRPr="00263E1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263E1A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0,00 €</w:t>
            </w:r>
          </w:p>
        </w:tc>
      </w:tr>
      <w:tr w:rsidR="00C62EF8" w:rsidRPr="00263E1A" w14:paraId="51795192" w14:textId="77777777" w:rsidTr="00021760">
        <w:trPr>
          <w:trHeight w:val="788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7D9B" w14:textId="77777777" w:rsidR="00C62EF8" w:rsidRPr="00263E1A" w:rsidRDefault="00C62EF8" w:rsidP="0002176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263E1A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Neteja i desinfecció addicional en fonts ornamentals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B9B62EB" w14:textId="77777777" w:rsidR="00C62EF8" w:rsidRPr="00263E1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132ED9BE" w14:textId="77777777" w:rsidR="00C62EF8" w:rsidRPr="00263E1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76417FB" w14:textId="77777777" w:rsidR="00C62EF8" w:rsidRPr="00263E1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25F8B660" w14:textId="77777777" w:rsidR="00C62EF8" w:rsidRPr="00263E1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</w:tr>
      <w:tr w:rsidR="00C62EF8" w:rsidRPr="00263E1A" w14:paraId="07911848" w14:textId="77777777" w:rsidTr="00021760">
        <w:trPr>
          <w:trHeight w:val="814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3FEE" w14:textId="77777777" w:rsidR="00C62EF8" w:rsidRPr="00263E1A" w:rsidRDefault="00C62EF8" w:rsidP="0002176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263E1A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Neteja i desinfecció addicional en cisternes, circuits i difusors de reg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A106AE6" w14:textId="77777777" w:rsidR="00C62EF8" w:rsidRPr="00263E1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02E1C071" w14:textId="77777777" w:rsidR="00C62EF8" w:rsidRPr="00263E1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9A05C16" w14:textId="77777777" w:rsidR="00C62EF8" w:rsidRPr="00263E1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07F971D8" w14:textId="77777777" w:rsidR="00C62EF8" w:rsidRPr="00263E1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</w:tr>
      <w:tr w:rsidR="00C62EF8" w:rsidRPr="00263E1A" w14:paraId="73A6E021" w14:textId="77777777" w:rsidTr="00021760">
        <w:trPr>
          <w:trHeight w:val="812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2718" w14:textId="77777777" w:rsidR="00C62EF8" w:rsidRPr="00263E1A" w:rsidRDefault="00C62EF8" w:rsidP="0002176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263E1A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Neteja i desinfecció addicional en instal·lacions d’ACS i AFCH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4B1B29C" w14:textId="77777777" w:rsidR="00C62EF8" w:rsidRPr="00263E1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101E0449" w14:textId="77777777" w:rsidR="00C62EF8" w:rsidRPr="00263E1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A97106D" w14:textId="77777777" w:rsidR="00C62EF8" w:rsidRPr="00263E1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405E105F" w14:textId="77777777" w:rsidR="00C62EF8" w:rsidRPr="00263E1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</w:tr>
      <w:tr w:rsidR="00C62EF8" w:rsidRPr="00263E1A" w14:paraId="15F41175" w14:textId="77777777" w:rsidTr="00021760">
        <w:trPr>
          <w:trHeight w:val="796"/>
        </w:trPr>
        <w:tc>
          <w:tcPr>
            <w:tcW w:w="32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3F14719" w14:textId="77777777" w:rsidR="00C62EF8" w:rsidRPr="00263E1A" w:rsidRDefault="00C62EF8" w:rsidP="0002176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263E1A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Analítica addicional en la hidronetejadora de SABEMSA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A4186B0" w14:textId="77777777" w:rsidR="00C62EF8" w:rsidRPr="00263E1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7ED8EA65" w14:textId="77777777" w:rsidR="00C62EF8" w:rsidRPr="00263E1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2A52A70" w14:textId="77777777" w:rsidR="00C62EF8" w:rsidRPr="00263E1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7559ED5D" w14:textId="77777777" w:rsidR="00C62EF8" w:rsidRPr="00263E1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</w:tr>
      <w:tr w:rsidR="00C62EF8" w:rsidRPr="00263E1A" w14:paraId="338F4A7B" w14:textId="77777777" w:rsidTr="00021760">
        <w:trPr>
          <w:trHeight w:val="28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4E74F8" w14:textId="77777777" w:rsidR="00C62EF8" w:rsidRPr="00263E1A" w:rsidRDefault="00C62EF8" w:rsidP="00021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263E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TOTAL (IL)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EA222B" w14:textId="77777777" w:rsidR="00C62EF8" w:rsidRPr="00263E1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42D7775" w14:textId="77777777" w:rsidR="00C62EF8" w:rsidRPr="00263E1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4.410</w:t>
            </w:r>
            <w:r w:rsidRPr="00263E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,00 €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F4C80F1" w14:textId="77777777" w:rsidR="00C62EF8" w:rsidRPr="00263E1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263E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34FB9BA8" w14:textId="77777777" w:rsidR="00C62EF8" w:rsidRPr="00263E1A" w:rsidRDefault="00C62EF8" w:rsidP="000217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263E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0,00 €</w:t>
            </w:r>
          </w:p>
        </w:tc>
      </w:tr>
    </w:tbl>
    <w:p w14:paraId="1B293158" w14:textId="77777777" w:rsidR="00C62EF8" w:rsidRPr="00E25EE2" w:rsidRDefault="00C62EF8" w:rsidP="00C62EF8">
      <w:pPr>
        <w:jc w:val="both"/>
      </w:pPr>
      <w:r w:rsidRPr="006A4BED">
        <w:rPr>
          <w:u w:val="single"/>
        </w:rPr>
        <w:lastRenderedPageBreak/>
        <w:t>Important</w:t>
      </w:r>
      <w:r w:rsidRPr="00E25EE2">
        <w:t>: la informació aportada per l’empresa adjudicatària que ompli aquest criteri es considerarà obligació contractual essencial als efectes assenyalats en la lletra f) de l’article 211 de la LCSP.</w:t>
      </w:r>
    </w:p>
    <w:p w14:paraId="1656BC96" w14:textId="77777777" w:rsidR="00C62EF8" w:rsidRPr="00E25EE2" w:rsidRDefault="00C62EF8" w:rsidP="00C62EF8">
      <w:pPr>
        <w:jc w:val="both"/>
      </w:pPr>
    </w:p>
    <w:p w14:paraId="188D8223" w14:textId="77777777" w:rsidR="00C62EF8" w:rsidRPr="00E25EE2" w:rsidRDefault="00C62EF8" w:rsidP="00C62EF8">
      <w:pPr>
        <w:jc w:val="center"/>
      </w:pPr>
      <w:r w:rsidRPr="00E25EE2">
        <w:t>Validesa de l’oferta:</w:t>
      </w:r>
      <w:r w:rsidRPr="00E25EE2">
        <w:tab/>
        <w:t>_______    mesos.</w:t>
      </w:r>
    </w:p>
    <w:p w14:paraId="07C642AC" w14:textId="77777777" w:rsidR="00C62EF8" w:rsidRPr="00E25EE2" w:rsidRDefault="00C62EF8" w:rsidP="00C62EF8">
      <w:pPr>
        <w:jc w:val="both"/>
      </w:pPr>
    </w:p>
    <w:p w14:paraId="5BF87EAC" w14:textId="77777777" w:rsidR="00C62EF8" w:rsidRPr="00E25EE2" w:rsidRDefault="00C62EF8" w:rsidP="00C62EF8">
      <w:pPr>
        <w:jc w:val="both"/>
      </w:pPr>
      <w:r w:rsidRPr="00E25EE2">
        <w:t>I en prova de conformitat, es signa la present, a [lloc], en la data que consta a la signatura electrònica.</w:t>
      </w:r>
    </w:p>
    <w:p w14:paraId="6720838B" w14:textId="77777777" w:rsidR="00C62EF8" w:rsidRPr="00E25EE2" w:rsidRDefault="00C62EF8" w:rsidP="00C62EF8">
      <w:pPr>
        <w:jc w:val="both"/>
      </w:pPr>
    </w:p>
    <w:p w14:paraId="65635D63" w14:textId="77777777" w:rsidR="00C62EF8" w:rsidRPr="00E25EE2" w:rsidRDefault="00C62EF8" w:rsidP="00C62EF8">
      <w:pPr>
        <w:jc w:val="both"/>
      </w:pPr>
    </w:p>
    <w:p w14:paraId="30027C67" w14:textId="77777777" w:rsidR="00C62EF8" w:rsidRPr="00E25EE2" w:rsidRDefault="00C62EF8" w:rsidP="00C62EF8">
      <w:pPr>
        <w:jc w:val="both"/>
      </w:pPr>
    </w:p>
    <w:p w14:paraId="6A6B424C" w14:textId="77777777" w:rsidR="00C62EF8" w:rsidRDefault="00C62EF8" w:rsidP="00C62EF8">
      <w:pPr>
        <w:jc w:val="center"/>
      </w:pPr>
      <w:r>
        <w:rPr>
          <w:i/>
          <w:iCs/>
          <w:sz w:val="21"/>
          <w:szCs w:val="21"/>
        </w:rPr>
        <w:t>(</w:t>
      </w:r>
      <w:r>
        <w:rPr>
          <w:b/>
          <w:bCs/>
          <w:i/>
          <w:iCs/>
          <w:sz w:val="21"/>
          <w:szCs w:val="21"/>
        </w:rPr>
        <w:t xml:space="preserve">Signatura electrònica </w:t>
      </w:r>
      <w:r>
        <w:rPr>
          <w:i/>
          <w:iCs/>
          <w:sz w:val="21"/>
          <w:szCs w:val="21"/>
        </w:rPr>
        <w:t>del/de la proposant)/(</w:t>
      </w:r>
      <w:r>
        <w:rPr>
          <w:b/>
          <w:bCs/>
          <w:i/>
          <w:iCs/>
          <w:sz w:val="21"/>
          <w:szCs w:val="21"/>
        </w:rPr>
        <w:t xml:space="preserve">Signatures electròniques </w:t>
      </w:r>
      <w:r>
        <w:rPr>
          <w:i/>
          <w:iCs/>
          <w:sz w:val="21"/>
          <w:szCs w:val="21"/>
        </w:rPr>
        <w:t>dels proposants en cas d’unió temporal d’empreses) (*) En cas d’unió temporal d’empreses s’han de fer constar les dades de cadascun dels representants de les empreses que concorrin a la licitació)”</w:t>
      </w:r>
    </w:p>
    <w:p w14:paraId="704DBB3A" w14:textId="77777777" w:rsidR="00260034" w:rsidRDefault="00260034" w:rsidP="00C62EF8">
      <w:pPr>
        <w:spacing w:after="280" w:line="257" w:lineRule="auto"/>
        <w:jc w:val="both"/>
      </w:pPr>
    </w:p>
    <w:sectPr w:rsidR="00260034" w:rsidSect="00145BF8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4B12E" w14:textId="77777777" w:rsidR="00655755" w:rsidRDefault="00655755" w:rsidP="00145BF8">
      <w:pPr>
        <w:spacing w:after="0" w:line="240" w:lineRule="auto"/>
      </w:pPr>
      <w:r>
        <w:separator/>
      </w:r>
    </w:p>
  </w:endnote>
  <w:endnote w:type="continuationSeparator" w:id="0">
    <w:p w14:paraId="6CC60EF9" w14:textId="77777777" w:rsidR="00655755" w:rsidRDefault="00655755" w:rsidP="0014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33732" w14:textId="77777777" w:rsidR="00655755" w:rsidRDefault="00655755" w:rsidP="00145BF8">
      <w:pPr>
        <w:spacing w:after="0" w:line="240" w:lineRule="auto"/>
      </w:pPr>
      <w:r>
        <w:separator/>
      </w:r>
    </w:p>
  </w:footnote>
  <w:footnote w:type="continuationSeparator" w:id="0">
    <w:p w14:paraId="2C4AEA29" w14:textId="77777777" w:rsidR="00655755" w:rsidRDefault="00655755" w:rsidP="0014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D342E" w14:textId="77777777" w:rsidR="00145BF8" w:rsidRPr="0012663F" w:rsidRDefault="00145BF8" w:rsidP="00145BF8">
    <w:pPr>
      <w:pStyle w:val="Encabezado"/>
      <w:ind w:left="-851"/>
    </w:pPr>
    <w:r>
      <w:rPr>
        <w:noProof/>
      </w:rPr>
      <w:drawing>
        <wp:inline distT="0" distB="0" distL="0" distR="0" wp14:anchorId="4E30DB94" wp14:editId="4364A06C">
          <wp:extent cx="2225045" cy="1371603"/>
          <wp:effectExtent l="0" t="0" r="3810" b="0"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5" cy="1371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977D50" w14:textId="77777777" w:rsidR="00145BF8" w:rsidRDefault="00145BF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66B190B" wp14:editId="55AC6B40">
              <wp:simplePos x="0" y="0"/>
              <wp:positionH relativeFrom="column">
                <wp:posOffset>-6025515</wp:posOffset>
              </wp:positionH>
              <wp:positionV relativeFrom="paragraph">
                <wp:posOffset>3389630</wp:posOffset>
              </wp:positionV>
              <wp:extent cx="10335895" cy="257810"/>
              <wp:effectExtent l="0" t="9207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335895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9B4F30" w14:textId="77777777" w:rsidR="00145BF8" w:rsidRPr="008942E4" w:rsidRDefault="00145BF8" w:rsidP="00145BF8">
                          <w:pPr>
                            <w:jc w:val="center"/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R.M. de Barcelona, T. 5.455, L. 4.758, </w:t>
                          </w:r>
                          <w:proofErr w:type="spellStart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Secc</w:t>
                          </w:r>
                          <w:proofErr w:type="spellEnd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. 2ª, F. 8, </w:t>
                          </w:r>
                          <w:proofErr w:type="spellStart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Hoja</w:t>
                          </w:r>
                          <w:proofErr w:type="spellEnd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nº 61.324, </w:t>
                          </w:r>
                          <w:proofErr w:type="spellStart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Insc</w:t>
                          </w:r>
                          <w:proofErr w:type="spellEnd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 1ª – N.I.F.: A-08778094</w:t>
                          </w:r>
                        </w:p>
                        <w:p w14:paraId="2B39D595" w14:textId="77777777" w:rsidR="00145BF8" w:rsidRDefault="00145BF8" w:rsidP="00145BF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6B190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74.45pt;margin-top:266.9pt;width:813.85pt;height:20.3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" stroked="f">
              <v:textbox>
                <w:txbxContent>
                  <w:p w14:paraId="529B4F30" w14:textId="77777777" w:rsidR="00145BF8" w:rsidRPr="008942E4" w:rsidRDefault="00145BF8" w:rsidP="00145BF8">
                    <w:pPr>
                      <w:jc w:val="center"/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R.M. de Barcelona, T. 5.455, L. 4.758, </w:t>
                    </w:r>
                    <w:proofErr w:type="spellStart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Secc</w:t>
                    </w:r>
                    <w:proofErr w:type="spellEnd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. 2ª, F. 8, </w:t>
                    </w:r>
                    <w:proofErr w:type="spellStart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Hoja</w:t>
                    </w:r>
                    <w:proofErr w:type="spellEnd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nº 61.324, </w:t>
                    </w:r>
                    <w:proofErr w:type="spellStart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Insc</w:t>
                    </w:r>
                    <w:proofErr w:type="spellEnd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 1ª – N.I.F.: A-08778094</w:t>
                    </w:r>
                  </w:p>
                  <w:p w14:paraId="2B39D595" w14:textId="77777777" w:rsidR="00145BF8" w:rsidRDefault="00145BF8" w:rsidP="00145BF8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55"/>
    <w:rsid w:val="00087951"/>
    <w:rsid w:val="00145BF8"/>
    <w:rsid w:val="00260034"/>
    <w:rsid w:val="00423F1B"/>
    <w:rsid w:val="005B5AE5"/>
    <w:rsid w:val="005C107A"/>
    <w:rsid w:val="00655755"/>
    <w:rsid w:val="00B12928"/>
    <w:rsid w:val="00C6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CDB6C"/>
  <w15:chartTrackingRefBased/>
  <w15:docId w15:val="{5B9F0D5E-7D1F-4286-8205-9B31BDF3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755"/>
    <w:pPr>
      <w:spacing w:line="256" w:lineRule="auto"/>
    </w:pPr>
    <w:rPr>
      <w:lang w:val="ca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557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45BF8"/>
  </w:style>
  <w:style w:type="paragraph" w:styleId="Piedepgina">
    <w:name w:val="footer"/>
    <w:basedOn w:val="Normal"/>
    <w:link w:val="Piedepgina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45BF8"/>
  </w:style>
  <w:style w:type="character" w:customStyle="1" w:styleId="Ttulo2Car">
    <w:name w:val="Título 2 Car"/>
    <w:basedOn w:val="Fuentedeprrafopredeter"/>
    <w:link w:val="Ttulo2"/>
    <w:uiPriority w:val="9"/>
    <w:rsid w:val="006557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table" w:styleId="Tablaconcuadrcula">
    <w:name w:val="Table Grid"/>
    <w:basedOn w:val="Tablanormal"/>
    <w:uiPriority w:val="39"/>
    <w:rsid w:val="00655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piera\Desktop\HOJA%20MODELO%20Word%20con%20logo%20y%20datos%20R.M.%20en%20lateral%20izquier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D3E3-9D43-4729-81DA-ACB84C76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MODELO Word con logo y datos R.M. en lateral izquierdo</Template>
  <TotalTime>2</TotalTime>
  <Pages>4</Pages>
  <Words>940</Words>
  <Characters>5175</Characters>
  <Application>Microsoft Office Word</Application>
  <DocSecurity>0</DocSecurity>
  <Lines>43</Lines>
  <Paragraphs>12</Paragraphs>
  <ScaleCrop>false</ScaleCrop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Piera</dc:creator>
  <cp:keywords/>
  <dc:description/>
  <cp:lastModifiedBy>Ignasi Hidalgo</cp:lastModifiedBy>
  <cp:revision>2</cp:revision>
  <dcterms:created xsi:type="dcterms:W3CDTF">2025-10-15T06:26:00Z</dcterms:created>
  <dcterms:modified xsi:type="dcterms:W3CDTF">2025-11-04T09:17:00Z</dcterms:modified>
</cp:coreProperties>
</file>