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70D2F" w14:textId="77777777" w:rsidR="00E8070E" w:rsidRPr="00133265" w:rsidRDefault="00E8070E" w:rsidP="00E8070E">
      <w:pPr>
        <w:pStyle w:val="Ttulo1"/>
        <w:spacing w:before="0" w:line="276" w:lineRule="auto"/>
        <w:rPr>
          <w:rFonts w:cstheme="majorHAnsi"/>
          <w:b/>
          <w:bCs/>
          <w:sz w:val="26"/>
          <w:szCs w:val="26"/>
          <w:u w:val="single"/>
        </w:rPr>
      </w:pPr>
      <w:bookmarkStart w:id="0" w:name="_Toc144995712"/>
      <w:bookmarkStart w:id="1" w:name="_Toc163647843"/>
      <w:r w:rsidRPr="00133265">
        <w:rPr>
          <w:rFonts w:cstheme="majorHAnsi"/>
          <w:b/>
          <w:bCs/>
          <w:sz w:val="26"/>
          <w:szCs w:val="26"/>
          <w:u w:val="single"/>
        </w:rPr>
        <w:t>ANNEX F. DOCUMENT D’ADHESIÓ AL CODI ÈTIC</w:t>
      </w:r>
      <w:bookmarkEnd w:id="0"/>
      <w:r w:rsidRPr="00133265">
        <w:rPr>
          <w:rFonts w:cstheme="majorHAnsi"/>
          <w:b/>
          <w:bCs/>
          <w:sz w:val="26"/>
          <w:szCs w:val="26"/>
          <w:u w:val="single"/>
        </w:rPr>
        <w:t xml:space="preserve"> SERVEIS I AIGÜES DE BARBERÀ EMPRESA MUNICIPAL, S.A.</w:t>
      </w:r>
      <w:bookmarkEnd w:id="1"/>
    </w:p>
    <w:p w14:paraId="7E219CE6" w14:textId="77777777" w:rsidR="00E8070E" w:rsidRPr="00ED5867" w:rsidRDefault="00E8070E" w:rsidP="00E8070E">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3"/>
        <w:gridCol w:w="3931"/>
      </w:tblGrid>
      <w:tr w:rsidR="00E8070E" w:rsidRPr="002A5E56" w14:paraId="0C6E713C" w14:textId="77777777" w:rsidTr="00C86292">
        <w:trPr>
          <w:trHeight w:val="303"/>
        </w:trPr>
        <w:tc>
          <w:tcPr>
            <w:tcW w:w="4563" w:type="dxa"/>
          </w:tcPr>
          <w:p w14:paraId="6A8D1D63" w14:textId="77777777" w:rsidR="00E8070E" w:rsidRPr="002A5E56" w:rsidRDefault="00E8070E" w:rsidP="00C86292">
            <w:pPr>
              <w:spacing w:before="120" w:after="120" w:line="360" w:lineRule="auto"/>
              <w:jc w:val="both"/>
              <w:rPr>
                <w:rFonts w:ascii="Calibri" w:eastAsia="Calibri" w:hAnsi="Calibri" w:cs="Calibri"/>
                <w:szCs w:val="20"/>
              </w:rPr>
            </w:pPr>
            <w:r w:rsidRPr="002A5E56">
              <w:rPr>
                <w:rFonts w:ascii="Calibri" w:eastAsia="Calibri" w:hAnsi="Calibri" w:cs="Calibri"/>
                <w:szCs w:val="20"/>
              </w:rPr>
              <w:t>Raó Social de l’adherent:</w:t>
            </w:r>
          </w:p>
        </w:tc>
        <w:tc>
          <w:tcPr>
            <w:tcW w:w="3931" w:type="dxa"/>
          </w:tcPr>
          <w:p w14:paraId="42AD464B" w14:textId="77777777" w:rsidR="00E8070E" w:rsidRPr="002A5E56" w:rsidRDefault="00E8070E" w:rsidP="00C86292">
            <w:pPr>
              <w:spacing w:before="120" w:after="120" w:line="360" w:lineRule="auto"/>
              <w:jc w:val="both"/>
              <w:rPr>
                <w:rFonts w:ascii="Calibri" w:eastAsia="Calibri" w:hAnsi="Calibri" w:cs="Calibri"/>
                <w:szCs w:val="20"/>
              </w:rPr>
            </w:pPr>
            <w:r w:rsidRPr="002A5E56">
              <w:rPr>
                <w:rFonts w:ascii="Calibri" w:eastAsia="Calibri" w:hAnsi="Calibri" w:cs="Calibri"/>
                <w:szCs w:val="20"/>
              </w:rPr>
              <w:t>NIF:</w:t>
            </w:r>
          </w:p>
        </w:tc>
      </w:tr>
      <w:tr w:rsidR="00E8070E" w:rsidRPr="002A5E56" w14:paraId="4362AC1F" w14:textId="77777777" w:rsidTr="00C86292">
        <w:tc>
          <w:tcPr>
            <w:tcW w:w="8494" w:type="dxa"/>
            <w:gridSpan w:val="2"/>
          </w:tcPr>
          <w:p w14:paraId="03FAB0F0" w14:textId="77777777" w:rsidR="00E8070E" w:rsidRPr="002A5E56" w:rsidRDefault="00E8070E" w:rsidP="00C86292">
            <w:pPr>
              <w:spacing w:before="120" w:after="120" w:line="360" w:lineRule="auto"/>
              <w:jc w:val="both"/>
              <w:rPr>
                <w:rFonts w:ascii="Calibri" w:eastAsia="Calibri" w:hAnsi="Calibri" w:cs="Calibri"/>
                <w:szCs w:val="20"/>
              </w:rPr>
            </w:pPr>
            <w:r w:rsidRPr="002A5E56">
              <w:rPr>
                <w:rFonts w:ascii="Calibri" w:eastAsia="Calibri" w:hAnsi="Calibri" w:cs="Calibri"/>
                <w:szCs w:val="20"/>
              </w:rPr>
              <w:t>Domicili:</w:t>
            </w:r>
          </w:p>
        </w:tc>
      </w:tr>
      <w:tr w:rsidR="00E8070E" w:rsidRPr="002A5E56" w14:paraId="2282102B" w14:textId="77777777" w:rsidTr="00C86292">
        <w:tc>
          <w:tcPr>
            <w:tcW w:w="4563" w:type="dxa"/>
          </w:tcPr>
          <w:p w14:paraId="3B71FF4C" w14:textId="77777777" w:rsidR="00E8070E" w:rsidRPr="002A5E56" w:rsidRDefault="00E8070E" w:rsidP="00C86292">
            <w:pPr>
              <w:spacing w:before="120" w:after="120" w:line="360" w:lineRule="auto"/>
              <w:jc w:val="both"/>
              <w:rPr>
                <w:rFonts w:ascii="Calibri" w:eastAsia="Calibri" w:hAnsi="Calibri" w:cs="Calibri"/>
                <w:szCs w:val="20"/>
              </w:rPr>
            </w:pPr>
            <w:r w:rsidRPr="002A5E56">
              <w:rPr>
                <w:rFonts w:ascii="Calibri" w:eastAsia="Calibri" w:hAnsi="Calibri" w:cs="Calibri"/>
                <w:szCs w:val="20"/>
              </w:rPr>
              <w:t>Localitat:</w:t>
            </w:r>
          </w:p>
        </w:tc>
        <w:tc>
          <w:tcPr>
            <w:tcW w:w="3931" w:type="dxa"/>
          </w:tcPr>
          <w:p w14:paraId="1F5BDEE1" w14:textId="77777777" w:rsidR="00E8070E" w:rsidRPr="002A5E56" w:rsidRDefault="00E8070E" w:rsidP="00C86292">
            <w:pPr>
              <w:spacing w:before="120" w:after="120" w:line="360" w:lineRule="auto"/>
              <w:jc w:val="both"/>
              <w:rPr>
                <w:rFonts w:ascii="Calibri" w:eastAsia="Calibri" w:hAnsi="Calibri" w:cs="Calibri"/>
                <w:szCs w:val="20"/>
              </w:rPr>
            </w:pPr>
            <w:r w:rsidRPr="002A5E56">
              <w:rPr>
                <w:rFonts w:ascii="Calibri" w:eastAsia="Calibri" w:hAnsi="Calibri" w:cs="Calibri"/>
                <w:szCs w:val="20"/>
              </w:rPr>
              <w:t>C.P:</w:t>
            </w:r>
          </w:p>
        </w:tc>
      </w:tr>
      <w:tr w:rsidR="00E8070E" w:rsidRPr="002A5E56" w14:paraId="365326E9" w14:textId="77777777" w:rsidTr="00C86292">
        <w:tc>
          <w:tcPr>
            <w:tcW w:w="4563" w:type="dxa"/>
          </w:tcPr>
          <w:p w14:paraId="72B2FE76" w14:textId="77777777" w:rsidR="00E8070E" w:rsidRPr="002A5E56" w:rsidRDefault="00E8070E" w:rsidP="00C86292">
            <w:pPr>
              <w:spacing w:before="120" w:after="120" w:line="360" w:lineRule="auto"/>
              <w:jc w:val="both"/>
              <w:rPr>
                <w:rFonts w:ascii="Calibri" w:eastAsia="Calibri" w:hAnsi="Calibri" w:cs="Calibri"/>
                <w:szCs w:val="20"/>
              </w:rPr>
            </w:pPr>
            <w:r w:rsidRPr="002A5E56">
              <w:rPr>
                <w:rFonts w:ascii="Calibri" w:eastAsia="Calibri" w:hAnsi="Calibri" w:cs="Calibri"/>
                <w:szCs w:val="20"/>
              </w:rPr>
              <w:t>Telèfon:</w:t>
            </w:r>
          </w:p>
        </w:tc>
        <w:tc>
          <w:tcPr>
            <w:tcW w:w="3931" w:type="dxa"/>
          </w:tcPr>
          <w:p w14:paraId="57D8E196" w14:textId="77777777" w:rsidR="00E8070E" w:rsidRPr="002A5E56" w:rsidRDefault="00E8070E" w:rsidP="00C86292">
            <w:pPr>
              <w:spacing w:before="120" w:after="120" w:line="360" w:lineRule="auto"/>
              <w:jc w:val="both"/>
              <w:rPr>
                <w:rFonts w:ascii="Calibri" w:eastAsia="Calibri" w:hAnsi="Calibri" w:cs="Calibri"/>
                <w:szCs w:val="20"/>
              </w:rPr>
            </w:pPr>
            <w:r w:rsidRPr="002A5E56">
              <w:rPr>
                <w:rFonts w:ascii="Calibri" w:eastAsia="Calibri" w:hAnsi="Calibri" w:cs="Calibri"/>
                <w:szCs w:val="20"/>
              </w:rPr>
              <w:t>E-mail:</w:t>
            </w:r>
          </w:p>
        </w:tc>
      </w:tr>
      <w:tr w:rsidR="00E8070E" w:rsidRPr="002A5E56" w14:paraId="464034A8" w14:textId="77777777" w:rsidTr="00C86292">
        <w:tc>
          <w:tcPr>
            <w:tcW w:w="4563" w:type="dxa"/>
          </w:tcPr>
          <w:p w14:paraId="2F08964E" w14:textId="77777777" w:rsidR="00E8070E" w:rsidRPr="002A5E56" w:rsidRDefault="00E8070E" w:rsidP="00C86292">
            <w:pPr>
              <w:spacing w:before="120" w:after="120" w:line="360" w:lineRule="auto"/>
              <w:jc w:val="both"/>
              <w:rPr>
                <w:rFonts w:ascii="Calibri" w:eastAsia="Calibri" w:hAnsi="Calibri" w:cs="Calibri"/>
                <w:szCs w:val="20"/>
              </w:rPr>
            </w:pPr>
            <w:r w:rsidRPr="002A5E56">
              <w:rPr>
                <w:rFonts w:ascii="Calibri" w:eastAsia="Calibri" w:hAnsi="Calibri" w:cs="Calibri"/>
                <w:szCs w:val="20"/>
              </w:rPr>
              <w:t>Representant de l’empresa:</w:t>
            </w:r>
          </w:p>
        </w:tc>
        <w:tc>
          <w:tcPr>
            <w:tcW w:w="3931" w:type="dxa"/>
          </w:tcPr>
          <w:p w14:paraId="777B0A1F" w14:textId="77777777" w:rsidR="00E8070E" w:rsidRPr="002A5E56" w:rsidRDefault="00E8070E" w:rsidP="00C86292">
            <w:pPr>
              <w:spacing w:before="120" w:after="120" w:line="360" w:lineRule="auto"/>
              <w:jc w:val="both"/>
              <w:rPr>
                <w:rFonts w:ascii="Calibri" w:eastAsia="Calibri" w:hAnsi="Calibri" w:cs="Calibri"/>
                <w:szCs w:val="20"/>
              </w:rPr>
            </w:pPr>
            <w:r w:rsidRPr="002A5E56">
              <w:rPr>
                <w:rFonts w:ascii="Calibri" w:eastAsia="Calibri" w:hAnsi="Calibri" w:cs="Calibri"/>
                <w:szCs w:val="20"/>
              </w:rPr>
              <w:t>Telèfon mòbil:</w:t>
            </w:r>
          </w:p>
        </w:tc>
      </w:tr>
    </w:tbl>
    <w:p w14:paraId="2830F25D" w14:textId="77777777" w:rsidR="00E8070E" w:rsidRPr="00ED5867" w:rsidRDefault="00E8070E" w:rsidP="00E8070E">
      <w:pPr>
        <w:pStyle w:val="Prrafodelista"/>
        <w:spacing w:before="360"/>
        <w:ind w:left="709"/>
        <w:rPr>
          <w:rFonts w:ascii="Calibri" w:hAnsi="Calibri" w:cs="Calibri"/>
          <w:b/>
          <w:bCs/>
          <w:u w:val="single"/>
        </w:rPr>
      </w:pPr>
    </w:p>
    <w:p w14:paraId="78CEB1BF" w14:textId="77777777" w:rsidR="00E8070E" w:rsidRPr="00ED5867" w:rsidRDefault="00E8070E" w:rsidP="00E8070E">
      <w:pPr>
        <w:pStyle w:val="Prrafodelista"/>
        <w:numPr>
          <w:ilvl w:val="1"/>
          <w:numId w:val="1"/>
        </w:numPr>
        <w:tabs>
          <w:tab w:val="clear" w:pos="1440"/>
          <w:tab w:val="num" w:pos="1276"/>
        </w:tabs>
        <w:spacing w:before="480" w:after="120" w:line="360" w:lineRule="auto"/>
        <w:ind w:left="709"/>
        <w:jc w:val="both"/>
        <w:rPr>
          <w:rFonts w:ascii="Calibri" w:hAnsi="Calibri" w:cs="Calibri"/>
          <w:b/>
          <w:bCs/>
          <w:color w:val="1F3864" w:themeColor="accent1" w:themeShade="80"/>
          <w:u w:val="single"/>
        </w:rPr>
      </w:pPr>
      <w:r w:rsidRPr="00ED5867">
        <w:rPr>
          <w:rFonts w:ascii="Calibri" w:hAnsi="Calibri" w:cs="Calibri"/>
          <w:b/>
          <w:bCs/>
          <w:color w:val="1F3864" w:themeColor="accent1" w:themeShade="80"/>
          <w:u w:val="single"/>
        </w:rPr>
        <w:t>PREÀMBUL I ÀMBIT D’APLICACIÓ</w:t>
      </w:r>
    </w:p>
    <w:p w14:paraId="2C85F608" w14:textId="77777777" w:rsidR="00E8070E" w:rsidRPr="00ED5867" w:rsidRDefault="00E8070E" w:rsidP="00E8070E">
      <w:pPr>
        <w:spacing w:line="360" w:lineRule="auto"/>
        <w:ind w:right="-1"/>
        <w:jc w:val="both"/>
        <w:rPr>
          <w:rFonts w:ascii="Calibri" w:hAnsi="Calibri" w:cs="Calibri"/>
        </w:rPr>
      </w:pPr>
      <w:r w:rsidRPr="00ED5867">
        <w:rPr>
          <w:rFonts w:ascii="Calibri" w:eastAsia="Times New Roman" w:hAnsi="Calibri" w:cs="Calibri"/>
          <w:b/>
          <w:iCs/>
          <w:color w:val="1F4E79" w:themeColor="accent5" w:themeShade="80"/>
          <w:lang w:eastAsia="es-ES"/>
        </w:rPr>
        <w:t xml:space="preserve">Serveis i Aigües de Barberà, Empresa Municipal, S.A. </w:t>
      </w:r>
      <w:r w:rsidRPr="00ED5867">
        <w:rPr>
          <w:rFonts w:ascii="Calibri" w:eastAsia="Times New Roman" w:hAnsi="Calibri" w:cs="Calibri"/>
          <w:iCs/>
          <w:lang w:eastAsia="es-ES"/>
        </w:rPr>
        <w:t>(en endavant, “</w:t>
      </w:r>
      <w:r w:rsidRPr="00ED5867">
        <w:rPr>
          <w:rFonts w:ascii="Calibri" w:eastAsia="Times New Roman" w:hAnsi="Calibri" w:cs="Calibri"/>
          <w:b/>
          <w:iCs/>
          <w:color w:val="1F4E79" w:themeColor="accent5" w:themeShade="80"/>
          <w:lang w:eastAsia="es-ES"/>
        </w:rPr>
        <w:t>SABEMSA</w:t>
      </w:r>
      <w:r w:rsidRPr="00ED5867">
        <w:rPr>
          <w:rFonts w:ascii="Calibri" w:eastAsia="Times New Roman" w:hAnsi="Calibri" w:cs="Calibri"/>
          <w:iCs/>
          <w:lang w:eastAsia="es-ES"/>
        </w:rPr>
        <w:t xml:space="preserve">” o “l’empresa”), </w:t>
      </w:r>
      <w:r w:rsidRPr="00ED5867">
        <w:rPr>
          <w:rFonts w:ascii="Calibri" w:eastAsia="Calibri" w:hAnsi="Calibri" w:cs="Calibri"/>
        </w:rPr>
        <w:t xml:space="preserve">en el marc de responsabilitat social que la caracteritza i amb la voluntat de prevenir i, en la mesura del possible, evitar la comissió de conductes delictives en el si de l’empresa, té implantat un Codi Ètic que recull els principis bàsics pels que s’ha de regir la seva actuació (en endavant, el “Codi”). </w:t>
      </w:r>
    </w:p>
    <w:p w14:paraId="2A3C5E4F" w14:textId="77777777" w:rsidR="00E8070E" w:rsidRPr="00ED5867" w:rsidRDefault="00E8070E" w:rsidP="00E8070E">
      <w:pPr>
        <w:spacing w:before="120" w:after="120" w:line="360" w:lineRule="auto"/>
        <w:jc w:val="both"/>
        <w:rPr>
          <w:rFonts w:ascii="Calibri" w:eastAsia="Calibri" w:hAnsi="Calibri" w:cs="Calibri"/>
        </w:rPr>
      </w:pPr>
      <w:r w:rsidRPr="00ED5867">
        <w:rPr>
          <w:rFonts w:ascii="Calibri" w:eastAsia="Calibri" w:hAnsi="Calibri" w:cs="Calibri"/>
        </w:rPr>
        <w:t xml:space="preserve">Amb la implantació del Codi i amb la sol·licitud als seus proveïdors d’adhesió al mateix, </w:t>
      </w:r>
      <w:r w:rsidRPr="00ED5867">
        <w:rPr>
          <w:rFonts w:ascii="Calibri" w:eastAsia="Times New Roman" w:hAnsi="Calibri" w:cs="Calibri"/>
          <w:b/>
          <w:iCs/>
          <w:color w:val="1F4E79" w:themeColor="accent5" w:themeShade="80"/>
          <w:lang w:eastAsia="es-ES"/>
        </w:rPr>
        <w:t>SABEMSA</w:t>
      </w:r>
      <w:r w:rsidRPr="00ED5867">
        <w:rPr>
          <w:rFonts w:ascii="Calibri" w:eastAsia="Calibri" w:hAnsi="Calibri" w:cs="Calibri"/>
        </w:rPr>
        <w:t xml:space="preserve"> pretén mostrar el seu compromís amb la societat per tal d’ajudar a prevenir, en la mesura de les seves possibilitats, la comissió de delictes, així com el respecte a la legislació vigent i, de forma més àmplia, el respecte als drets humans –particularment pel que fa a la lluita contra el treball infantil, el treball forçat i l’esclavitud</w:t>
      </w:r>
      <w:r w:rsidRPr="00ED5867">
        <w:rPr>
          <w:rFonts w:ascii="Calibri" w:eastAsia="Times New Roman" w:hAnsi="Calibri" w:cs="Calibri"/>
          <w:lang w:eastAsia="es-ES"/>
        </w:rPr>
        <w:t xml:space="preserve">– </w:t>
      </w:r>
      <w:r w:rsidRPr="00ED5867">
        <w:rPr>
          <w:rFonts w:ascii="Calibri" w:eastAsia="Calibri" w:hAnsi="Calibri" w:cs="Calibri"/>
        </w:rPr>
        <w:t>i a les diverses directrius d’ètica internacionals, incloses aquelles de l’Organització Internacional del Treball (OIT), la Declaració Universal dels Drets Humans de les Nacions Unides i el Conveni Europeu de Drets Humans.</w:t>
      </w:r>
    </w:p>
    <w:p w14:paraId="68FAC886" w14:textId="77777777" w:rsidR="00E8070E" w:rsidRPr="00ED5867" w:rsidRDefault="00E8070E" w:rsidP="00E8070E">
      <w:pPr>
        <w:spacing w:before="120" w:after="120" w:line="360" w:lineRule="auto"/>
        <w:jc w:val="both"/>
        <w:rPr>
          <w:rFonts w:ascii="Calibri" w:eastAsia="Calibri" w:hAnsi="Calibri" w:cs="Calibri"/>
        </w:rPr>
      </w:pPr>
      <w:r w:rsidRPr="00ED5867">
        <w:rPr>
          <w:rFonts w:ascii="Calibri" w:eastAsia="Calibri" w:hAnsi="Calibri" w:cs="Calibri"/>
        </w:rPr>
        <w:t>Les disposicions o principis del Codi són considerats estàndards mínims. En el cas que la legislació nacional o qualsevol altra legislació aplicable o altres compromisos assumits, inclosos els convenis col·lectius, regulin la mateixa matèria, s’aplicarà la regulació més favorable per al treballador/a.</w:t>
      </w:r>
    </w:p>
    <w:p w14:paraId="77EBB5FC" w14:textId="77777777" w:rsidR="00E8070E" w:rsidRPr="00ED5867" w:rsidRDefault="00E8070E" w:rsidP="00E8070E">
      <w:pPr>
        <w:spacing w:before="120" w:after="120" w:line="360" w:lineRule="auto"/>
        <w:jc w:val="both"/>
        <w:rPr>
          <w:rFonts w:ascii="Calibri" w:eastAsia="Calibri" w:hAnsi="Calibri" w:cs="Calibri"/>
        </w:rPr>
      </w:pPr>
      <w:r w:rsidRPr="00ED5867">
        <w:rPr>
          <w:rFonts w:ascii="Calibri" w:eastAsia="Calibri" w:hAnsi="Calibri" w:cs="Calibri"/>
        </w:rPr>
        <w:lastRenderedPageBreak/>
        <w:t xml:space="preserve">El compliment del Codi serà condició obligatòria en totes les relacions contractuals entre les persones/entitats proveïdores (de béns i/o serveis per l’empresa) i </w:t>
      </w:r>
      <w:r w:rsidRPr="00ED5867">
        <w:rPr>
          <w:rFonts w:ascii="Calibri" w:eastAsia="Times New Roman" w:hAnsi="Calibri" w:cs="Calibri"/>
          <w:b/>
          <w:iCs/>
          <w:color w:val="1F4E79" w:themeColor="accent5" w:themeShade="80"/>
          <w:lang w:eastAsia="es-ES"/>
        </w:rPr>
        <w:t>SABEMSA</w:t>
      </w:r>
      <w:r w:rsidRPr="00ED5867">
        <w:rPr>
          <w:rFonts w:ascii="Calibri" w:eastAsia="Calibri" w:hAnsi="Calibri" w:cs="Calibri"/>
          <w:bCs/>
          <w:iCs/>
          <w:lang w:eastAsia="es-ES"/>
        </w:rPr>
        <w:t>,</w:t>
      </w:r>
      <w:r w:rsidRPr="00ED5867">
        <w:rPr>
          <w:rFonts w:ascii="Calibri" w:eastAsia="Calibri" w:hAnsi="Calibri" w:cs="Calibri"/>
        </w:rPr>
        <w:t xml:space="preserve"> i l’incompliment del mateix podria comportar l’aplicació de mesures correctives immediates, la suspensió i, fins i tot, la rescissió de les relacions contractuals, segons la gravetat de la/les violació/violacions dels principis descrits.</w:t>
      </w:r>
    </w:p>
    <w:p w14:paraId="28B187AC" w14:textId="77777777" w:rsidR="00E8070E" w:rsidRPr="00ED5867" w:rsidRDefault="00E8070E" w:rsidP="00E8070E">
      <w:pPr>
        <w:spacing w:before="120" w:after="120" w:line="360" w:lineRule="auto"/>
        <w:jc w:val="both"/>
        <w:rPr>
          <w:rFonts w:ascii="Calibri" w:eastAsia="Calibri" w:hAnsi="Calibri" w:cs="Calibri"/>
        </w:rPr>
      </w:pPr>
    </w:p>
    <w:p w14:paraId="3DAEA687" w14:textId="77777777" w:rsidR="00E8070E" w:rsidRPr="00ED5867" w:rsidRDefault="00E8070E" w:rsidP="00E8070E">
      <w:pPr>
        <w:pStyle w:val="Prrafodelista"/>
        <w:keepNext/>
        <w:numPr>
          <w:ilvl w:val="1"/>
          <w:numId w:val="1"/>
        </w:numPr>
        <w:tabs>
          <w:tab w:val="clear" w:pos="1440"/>
          <w:tab w:val="num" w:pos="1276"/>
        </w:tabs>
        <w:spacing w:before="120" w:after="120" w:line="360" w:lineRule="auto"/>
        <w:ind w:left="709"/>
        <w:jc w:val="both"/>
        <w:rPr>
          <w:rFonts w:ascii="Calibri" w:hAnsi="Calibri" w:cs="Calibri"/>
          <w:color w:val="1F3864" w:themeColor="accent1" w:themeShade="80"/>
        </w:rPr>
      </w:pPr>
      <w:r w:rsidRPr="00ED5867">
        <w:rPr>
          <w:rFonts w:ascii="Calibri" w:hAnsi="Calibri" w:cs="Calibri"/>
          <w:b/>
          <w:bCs/>
          <w:color w:val="1F3864" w:themeColor="accent1" w:themeShade="80"/>
          <w:u w:val="single"/>
        </w:rPr>
        <w:t>PRINCIPIS FONAMENTALS</w:t>
      </w:r>
    </w:p>
    <w:p w14:paraId="70376919" w14:textId="77777777" w:rsidR="00E8070E" w:rsidRPr="00ED5867" w:rsidRDefault="00E8070E" w:rsidP="00E8070E">
      <w:pPr>
        <w:spacing w:before="120" w:after="120" w:line="360" w:lineRule="auto"/>
        <w:jc w:val="both"/>
        <w:rPr>
          <w:rFonts w:ascii="Calibri" w:eastAsia="Calibri" w:hAnsi="Calibri" w:cs="Calibri"/>
        </w:rPr>
      </w:pPr>
      <w:r w:rsidRPr="00ED5867">
        <w:rPr>
          <w:rFonts w:ascii="Calibri" w:eastAsia="Calibri" w:hAnsi="Calibri" w:cs="Calibri"/>
          <w:b/>
          <w:bCs/>
          <w:color w:val="1F3864" w:themeColor="accent1" w:themeShade="80"/>
        </w:rPr>
        <w:t>2.1. Compliment de totes les lleis i normes aplicables</w:t>
      </w:r>
      <w:r w:rsidRPr="00ED5867">
        <w:rPr>
          <w:rFonts w:ascii="Calibri" w:eastAsia="Calibri" w:hAnsi="Calibri" w:cs="Calibri"/>
          <w:color w:val="1F3864" w:themeColor="accent1" w:themeShade="80"/>
        </w:rPr>
        <w:t xml:space="preserve">: </w:t>
      </w:r>
      <w:r w:rsidRPr="00ED5867">
        <w:rPr>
          <w:rFonts w:ascii="Calibri" w:eastAsia="Calibri" w:hAnsi="Calibri" w:cs="Calibri"/>
        </w:rPr>
        <w:t>S’exigeix el compliment de totes les lleis i normes aplicables, incloses, en forma enunciativa i no limitativa, les lleis referents al treball, la salut i la seguretat dels treballadors, la protecció del medi ambient, la lluita contra la corrupció i la seguretat dels consumidors.</w:t>
      </w:r>
    </w:p>
    <w:p w14:paraId="18C7DF0B" w14:textId="77777777" w:rsidR="00E8070E" w:rsidRPr="00ED5867" w:rsidRDefault="00E8070E" w:rsidP="00E8070E">
      <w:pPr>
        <w:spacing w:before="120" w:after="120" w:line="360" w:lineRule="auto"/>
        <w:jc w:val="both"/>
        <w:rPr>
          <w:rFonts w:ascii="Calibri" w:eastAsia="Calibri" w:hAnsi="Calibri" w:cs="Calibri"/>
        </w:rPr>
      </w:pPr>
      <w:r w:rsidRPr="00ED5867">
        <w:rPr>
          <w:rFonts w:ascii="Calibri" w:eastAsia="Calibri" w:hAnsi="Calibri" w:cs="Calibri"/>
        </w:rPr>
        <w:t xml:space="preserve">En aquest sentit, el Codi Ètic no eximeix del compliment de totes les lleis nacionals i internacionals aplicables que han de ser, com a tals, més rigorosos en l’aplicació d’aquests principis fonamentals. </w:t>
      </w:r>
    </w:p>
    <w:p w14:paraId="46C45F52" w14:textId="77777777" w:rsidR="00E8070E" w:rsidRPr="00ED5867" w:rsidRDefault="00E8070E" w:rsidP="00E8070E">
      <w:pPr>
        <w:keepNext/>
        <w:spacing w:before="120" w:after="120" w:line="360" w:lineRule="auto"/>
        <w:jc w:val="both"/>
        <w:rPr>
          <w:rFonts w:ascii="Calibri" w:eastAsia="Calibri" w:hAnsi="Calibri" w:cs="Calibri"/>
        </w:rPr>
      </w:pPr>
      <w:r w:rsidRPr="00ED5867">
        <w:rPr>
          <w:rFonts w:ascii="Calibri" w:eastAsia="Calibri" w:hAnsi="Calibri" w:cs="Calibri"/>
          <w:b/>
          <w:bCs/>
          <w:color w:val="1F3864" w:themeColor="accent1" w:themeShade="80"/>
        </w:rPr>
        <w:t>2.2. Prohibició del treball infantil</w:t>
      </w:r>
      <w:r w:rsidRPr="00ED5867">
        <w:rPr>
          <w:rFonts w:ascii="Calibri" w:eastAsia="Calibri" w:hAnsi="Calibri" w:cs="Calibri"/>
          <w:color w:val="1F3864" w:themeColor="accent1" w:themeShade="80"/>
        </w:rPr>
        <w:t xml:space="preserve">: </w:t>
      </w:r>
      <w:r w:rsidRPr="00ED5867">
        <w:rPr>
          <w:rFonts w:ascii="Calibri" w:eastAsia="Calibri" w:hAnsi="Calibri" w:cs="Calibri"/>
        </w:rPr>
        <w:t>Es prohibeix el treball infantil, d’acord amb la legislació local aplicable o el conveni 138 de la OIT, segons quin sigui més estricte.</w:t>
      </w:r>
    </w:p>
    <w:p w14:paraId="76899AB6" w14:textId="77777777" w:rsidR="00E8070E" w:rsidRPr="00ED5867" w:rsidRDefault="00E8070E" w:rsidP="00E8070E">
      <w:pPr>
        <w:keepNext/>
        <w:spacing w:before="120" w:after="120" w:line="360" w:lineRule="auto"/>
        <w:jc w:val="both"/>
        <w:rPr>
          <w:rFonts w:ascii="Calibri" w:eastAsia="Calibri" w:hAnsi="Calibri" w:cs="Calibri"/>
        </w:rPr>
      </w:pPr>
      <w:r w:rsidRPr="00ED5867">
        <w:rPr>
          <w:rFonts w:ascii="Calibri" w:eastAsia="Calibri" w:hAnsi="Calibri" w:cs="Calibri"/>
          <w:b/>
          <w:bCs/>
          <w:color w:val="1F3864" w:themeColor="accent1" w:themeShade="80"/>
        </w:rPr>
        <w:t>2.3. Prohibició del treball perillós</w:t>
      </w:r>
      <w:r w:rsidRPr="00ED5867">
        <w:rPr>
          <w:rFonts w:ascii="Calibri" w:eastAsia="Calibri" w:hAnsi="Calibri" w:cs="Calibri"/>
          <w:b/>
          <w:bCs/>
        </w:rPr>
        <w:t>:</w:t>
      </w:r>
      <w:r w:rsidRPr="00ED5867">
        <w:rPr>
          <w:rFonts w:ascii="Calibri" w:eastAsia="Calibri" w:hAnsi="Calibri" w:cs="Calibri"/>
        </w:rPr>
        <w:t xml:space="preserve"> Es prohibeix el treball perillós i el treball nocturn per a menors de 18 anys. </w:t>
      </w:r>
    </w:p>
    <w:p w14:paraId="180134BA" w14:textId="77777777" w:rsidR="00E8070E" w:rsidRPr="00ED5867" w:rsidRDefault="00E8070E" w:rsidP="00E8070E">
      <w:pPr>
        <w:spacing w:before="120" w:after="120" w:line="360" w:lineRule="auto"/>
        <w:jc w:val="both"/>
        <w:rPr>
          <w:rFonts w:ascii="Calibri" w:eastAsia="Calibri" w:hAnsi="Calibri" w:cs="Calibri"/>
        </w:rPr>
      </w:pPr>
      <w:r w:rsidRPr="00ED5867">
        <w:rPr>
          <w:rFonts w:ascii="Calibri" w:eastAsia="Calibri" w:hAnsi="Calibri" w:cs="Calibri"/>
          <w:b/>
          <w:bCs/>
          <w:color w:val="1F3864" w:themeColor="accent1" w:themeShade="80"/>
        </w:rPr>
        <w:t>2.4. Prohibició del treball forçat i el tràfic de persones:</w:t>
      </w:r>
      <w:r w:rsidRPr="00ED5867">
        <w:rPr>
          <w:rFonts w:ascii="Calibri" w:eastAsia="Calibri" w:hAnsi="Calibri" w:cs="Calibri"/>
          <w:color w:val="1F3864" w:themeColor="accent1" w:themeShade="80"/>
        </w:rPr>
        <w:t xml:space="preserve"> </w:t>
      </w:r>
      <w:r w:rsidRPr="00ED5867">
        <w:rPr>
          <w:rFonts w:ascii="Calibri" w:eastAsia="Calibri" w:hAnsi="Calibri" w:cs="Calibri"/>
        </w:rPr>
        <w:t>Es prohibeix qualsevol ús d’esclavitud o de treball forçat en la forma que sigui (en particular, qualsevol treball o servei realitzat per una persona de manera involuntària sota amenaça de càstig i/o sense retribució), així com la participació en el tràfic de persones, contractar persones víctimes del tràfic i/o retenir documents d’identificació personal originals dels empleats/des. També es prohibeix la restricció de la llibertat de moviment i el cobrament de dipòsits com a condició per a l’ocupació.</w:t>
      </w:r>
    </w:p>
    <w:p w14:paraId="015079BF" w14:textId="77777777" w:rsidR="00E8070E" w:rsidRPr="00ED5867" w:rsidRDefault="00E8070E" w:rsidP="00E8070E">
      <w:pPr>
        <w:keepNext/>
        <w:spacing w:before="120" w:after="120" w:line="360" w:lineRule="auto"/>
        <w:jc w:val="both"/>
        <w:rPr>
          <w:rFonts w:ascii="Calibri" w:eastAsia="Calibri" w:hAnsi="Calibri" w:cs="Calibri"/>
        </w:rPr>
      </w:pPr>
      <w:r w:rsidRPr="00ED5867">
        <w:rPr>
          <w:rFonts w:ascii="Calibri" w:eastAsia="Calibri" w:hAnsi="Calibri" w:cs="Calibri"/>
          <w:b/>
          <w:bCs/>
          <w:color w:val="1F3864" w:themeColor="accent1" w:themeShade="80"/>
        </w:rPr>
        <w:t>2.5. Protecció de la llibertat d’associació i negociació col·lectiva:</w:t>
      </w:r>
      <w:r w:rsidRPr="00ED5867">
        <w:rPr>
          <w:rFonts w:ascii="Calibri" w:eastAsia="Calibri" w:hAnsi="Calibri" w:cs="Calibri"/>
          <w:color w:val="1F3864" w:themeColor="accent1" w:themeShade="80"/>
        </w:rPr>
        <w:t xml:space="preserve"> </w:t>
      </w:r>
      <w:r w:rsidRPr="00ED5867">
        <w:rPr>
          <w:rFonts w:ascii="Calibri" w:eastAsia="Calibri" w:hAnsi="Calibri" w:cs="Calibri"/>
        </w:rPr>
        <w:t xml:space="preserve">S’exigeix el respecte del dret legal dels empleats/des a associar-se i negociar de forma col·lectiva sense interferències. Si </w:t>
      </w:r>
      <w:r w:rsidRPr="00ED5867">
        <w:rPr>
          <w:rFonts w:ascii="Calibri" w:eastAsia="Calibri" w:hAnsi="Calibri" w:cs="Calibri"/>
        </w:rPr>
        <w:lastRenderedPageBreak/>
        <w:t>l’associació i/o la negociació col·lectiva estiguessin restringides o prohibides per la legislació local, s’hauran de promoure maneres alternatives de representació dels treballadors.</w:t>
      </w:r>
    </w:p>
    <w:p w14:paraId="075B5461" w14:textId="77777777" w:rsidR="00E8070E" w:rsidRPr="00ED5867" w:rsidRDefault="00E8070E" w:rsidP="00E8070E">
      <w:pPr>
        <w:spacing w:before="120" w:after="120" w:line="360" w:lineRule="auto"/>
        <w:jc w:val="both"/>
        <w:rPr>
          <w:rFonts w:ascii="Calibri" w:eastAsia="Calibri" w:hAnsi="Calibri" w:cs="Calibri"/>
        </w:rPr>
      </w:pPr>
      <w:r w:rsidRPr="00ED5867">
        <w:rPr>
          <w:rFonts w:ascii="Calibri" w:eastAsia="Calibri" w:hAnsi="Calibri" w:cs="Calibri"/>
          <w:b/>
          <w:bCs/>
          <w:color w:val="1F3864" w:themeColor="accent1" w:themeShade="80"/>
        </w:rPr>
        <w:t>2.6. Provisió d’una remuneració adequada</w:t>
      </w:r>
      <w:r w:rsidRPr="00ED5867">
        <w:rPr>
          <w:rFonts w:ascii="Calibri" w:eastAsia="Calibri" w:hAnsi="Calibri" w:cs="Calibri"/>
          <w:b/>
          <w:bCs/>
        </w:rPr>
        <w:t xml:space="preserve">: </w:t>
      </w:r>
      <w:r w:rsidRPr="00ED5867">
        <w:rPr>
          <w:rFonts w:ascii="Calibri" w:eastAsia="Calibri" w:hAnsi="Calibri" w:cs="Calibri"/>
        </w:rPr>
        <w:t>S’exigeix el compliment de totes les normes en la matèria, inclosos els acords col·lectius legals per a tal fi; en particular, aquells concernents al pagament, els honoraris de contractació i els beneficis; s’exigeix el lliurament de rebuts de sou i contractes de treball als treballadors.</w:t>
      </w:r>
    </w:p>
    <w:p w14:paraId="55C0C55C" w14:textId="77777777" w:rsidR="00E8070E" w:rsidRPr="00ED5867" w:rsidRDefault="00E8070E" w:rsidP="00E8070E">
      <w:pPr>
        <w:spacing w:before="120" w:after="120" w:line="360" w:lineRule="auto"/>
        <w:jc w:val="both"/>
        <w:rPr>
          <w:rFonts w:ascii="Calibri" w:eastAsia="Calibri" w:hAnsi="Calibri" w:cs="Calibri"/>
        </w:rPr>
      </w:pPr>
      <w:r w:rsidRPr="00ED5867">
        <w:rPr>
          <w:rFonts w:ascii="Calibri" w:eastAsia="Calibri" w:hAnsi="Calibri" w:cs="Calibri"/>
          <w:b/>
          <w:bCs/>
          <w:color w:val="1F3864" w:themeColor="accent1" w:themeShade="80"/>
        </w:rPr>
        <w:t>2.7. Establiment de jornades laborals justes</w:t>
      </w:r>
      <w:r w:rsidRPr="00ED5867">
        <w:rPr>
          <w:rFonts w:ascii="Calibri" w:eastAsia="Calibri" w:hAnsi="Calibri" w:cs="Calibri"/>
          <w:b/>
          <w:bCs/>
        </w:rPr>
        <w:t xml:space="preserve">: </w:t>
      </w:r>
      <w:r w:rsidRPr="00ED5867">
        <w:rPr>
          <w:rFonts w:ascii="Calibri" w:eastAsia="Calibri" w:hAnsi="Calibri" w:cs="Calibri"/>
        </w:rPr>
        <w:t xml:space="preserve">S’exigeix el compliment de totes les normes que regulin aquesta matèria, particularment pel que fa a les hores, els descansos i dies de descans. </w:t>
      </w:r>
    </w:p>
    <w:p w14:paraId="5F6041A2" w14:textId="77777777" w:rsidR="00E8070E" w:rsidRPr="00ED5867" w:rsidRDefault="00E8070E" w:rsidP="00E8070E">
      <w:pPr>
        <w:spacing w:before="120" w:after="120" w:line="360" w:lineRule="auto"/>
        <w:jc w:val="both"/>
        <w:rPr>
          <w:rFonts w:ascii="Calibri" w:eastAsia="Calibri" w:hAnsi="Calibri" w:cs="Calibri"/>
        </w:rPr>
      </w:pPr>
      <w:r w:rsidRPr="00ED5867">
        <w:rPr>
          <w:rFonts w:ascii="Calibri" w:eastAsia="Calibri" w:hAnsi="Calibri" w:cs="Calibri"/>
          <w:b/>
          <w:bCs/>
          <w:color w:val="1F3864" w:themeColor="accent1" w:themeShade="80"/>
        </w:rPr>
        <w:t>2.8. Prohibició de la discriminació i/o assetjament:</w:t>
      </w:r>
      <w:r w:rsidRPr="00ED5867">
        <w:rPr>
          <w:rFonts w:ascii="Calibri" w:eastAsia="Calibri" w:hAnsi="Calibri" w:cs="Calibri"/>
          <w:color w:val="1F3864" w:themeColor="accent1" w:themeShade="80"/>
        </w:rPr>
        <w:t xml:space="preserve"> </w:t>
      </w:r>
      <w:r w:rsidRPr="00ED5867">
        <w:rPr>
          <w:rFonts w:ascii="Calibri" w:eastAsia="Calibri" w:hAnsi="Calibri" w:cs="Calibri"/>
        </w:rPr>
        <w:t xml:space="preserve">En referència a la igualtat d’oportunitats, es prohibeix la discriminació en tots els aspectes de la persona empleada (inclosos la contractació, el pagament, els beneficis, els ascensos, l’accés a la formació i capacitació, l’acomiadament i la jubilació, sobre la base de la raça, casta, origen ètnic i nacional, edat, religió, afiliació o no afiliació política i/o sindical, gènere, identitat de gènere, estat civil, orientació sexual, incapacitat, discapacitat, o qualsevol altra característica personal). </w:t>
      </w:r>
    </w:p>
    <w:p w14:paraId="0AC2D8E5" w14:textId="77777777" w:rsidR="00E8070E" w:rsidRPr="00ED5867" w:rsidRDefault="00E8070E" w:rsidP="00E8070E">
      <w:pPr>
        <w:spacing w:before="120" w:after="120" w:line="360" w:lineRule="auto"/>
        <w:jc w:val="both"/>
        <w:rPr>
          <w:rFonts w:ascii="Calibri" w:eastAsia="Calibri" w:hAnsi="Calibri" w:cs="Calibri"/>
        </w:rPr>
      </w:pPr>
      <w:r w:rsidRPr="00ED5867">
        <w:rPr>
          <w:rFonts w:ascii="Calibri" w:eastAsia="Calibri" w:hAnsi="Calibri" w:cs="Calibri"/>
        </w:rPr>
        <w:t>De la mateixa manera, es prohibeix qualsevol forma d’assetjament, inclosos els de naturalesa sexual o psicològica, i qualsevol forma d’abús, inclosos els de naturalesa física, psicològica o verbal.</w:t>
      </w:r>
    </w:p>
    <w:p w14:paraId="70077206" w14:textId="77777777" w:rsidR="00E8070E" w:rsidRPr="00ED5867" w:rsidRDefault="00E8070E" w:rsidP="00E8070E">
      <w:pPr>
        <w:spacing w:before="120" w:after="120" w:line="360" w:lineRule="auto"/>
        <w:jc w:val="both"/>
        <w:rPr>
          <w:rFonts w:ascii="Calibri" w:eastAsia="Calibri" w:hAnsi="Calibri" w:cs="Calibri"/>
        </w:rPr>
      </w:pPr>
      <w:r w:rsidRPr="00ED5867">
        <w:rPr>
          <w:rFonts w:ascii="Calibri" w:eastAsia="Calibri" w:hAnsi="Calibri" w:cs="Calibri"/>
          <w:b/>
          <w:bCs/>
          <w:color w:val="1F3864" w:themeColor="accent1" w:themeShade="80"/>
        </w:rPr>
        <w:t>2.9. Protecció de la salut i la seguretat dels treballadors/es:</w:t>
      </w:r>
      <w:r w:rsidRPr="00ED5867">
        <w:rPr>
          <w:rFonts w:ascii="Calibri" w:eastAsia="Calibri" w:hAnsi="Calibri" w:cs="Calibri"/>
          <w:color w:val="1F3864" w:themeColor="accent1" w:themeShade="80"/>
        </w:rPr>
        <w:t xml:space="preserve"> </w:t>
      </w:r>
      <w:r w:rsidRPr="00ED5867">
        <w:rPr>
          <w:rFonts w:ascii="Calibri" w:eastAsia="Calibri" w:hAnsi="Calibri" w:cs="Calibri"/>
        </w:rPr>
        <w:t>Es prohibeix qualsevol violació o dany als drets a la salut i/o la seguretat del treballador/a al lloc de treball i en l’allotjament proporcionat per l’ocupador, en el seu cas; els estàndards mínims inclouen accés a l’aigua potable, instal·lacions sanitàries adequades i equip de protecció personal adequat, prevenció d’accidents, provisió de capacitació en salut i seguretat de l’empleat/da, i una persona idònia responsable de la gestió de la salut i la seguretat.</w:t>
      </w:r>
    </w:p>
    <w:p w14:paraId="68AE5028" w14:textId="77777777" w:rsidR="00E8070E" w:rsidRPr="00ED5867" w:rsidRDefault="00E8070E" w:rsidP="00E8070E">
      <w:pPr>
        <w:keepNext/>
        <w:spacing w:before="120" w:after="120" w:line="360" w:lineRule="auto"/>
        <w:jc w:val="both"/>
        <w:rPr>
          <w:rFonts w:ascii="Calibri" w:eastAsia="Calibri" w:hAnsi="Calibri" w:cs="Calibri"/>
        </w:rPr>
      </w:pPr>
      <w:r w:rsidRPr="00ED5867">
        <w:rPr>
          <w:rFonts w:ascii="Calibri" w:eastAsia="Calibri" w:hAnsi="Calibri" w:cs="Calibri"/>
          <w:b/>
          <w:bCs/>
          <w:color w:val="1F3864" w:themeColor="accent1" w:themeShade="80"/>
        </w:rPr>
        <w:t>2.10. Protecció del medi ambient:</w:t>
      </w:r>
      <w:r w:rsidRPr="00ED5867">
        <w:rPr>
          <w:rFonts w:ascii="Calibri" w:eastAsia="Calibri" w:hAnsi="Calibri" w:cs="Calibri"/>
          <w:color w:val="1F3864" w:themeColor="accent1" w:themeShade="80"/>
        </w:rPr>
        <w:t xml:space="preserve"> </w:t>
      </w:r>
      <w:r w:rsidRPr="00ED5867">
        <w:rPr>
          <w:rFonts w:ascii="Calibri" w:eastAsia="Calibri" w:hAnsi="Calibri" w:cs="Calibri"/>
        </w:rPr>
        <w:t xml:space="preserve">Cal assegurar el compliment de </w:t>
      </w:r>
      <w:r w:rsidRPr="00ED5867">
        <w:rPr>
          <w:rFonts w:ascii="Calibri" w:eastAsia="Calibri" w:hAnsi="Calibri" w:cs="Calibri"/>
          <w:lang w:bidi="ks-Arab"/>
        </w:rPr>
        <w:t xml:space="preserve">tota la legislació mediambiental aplicable a l’activitat de l’empresa, incloses totes les lleis referides a l’eliminació, </w:t>
      </w:r>
      <w:r w:rsidRPr="00ED5867">
        <w:rPr>
          <w:rFonts w:ascii="Calibri" w:eastAsia="Calibri" w:hAnsi="Calibri" w:cs="Calibri"/>
          <w:lang w:bidi="ks-Arab"/>
        </w:rPr>
        <w:lastRenderedPageBreak/>
        <w:t xml:space="preserve">el transport, l’emmagatzematge de residus, i fomentar l’ús eficient dels recursos disponibles i la reducció o l’eliminació de components que siguin nocius pel medi ambient. </w:t>
      </w:r>
    </w:p>
    <w:p w14:paraId="0245F1AA" w14:textId="77777777" w:rsidR="00E8070E" w:rsidRPr="00ED5867" w:rsidRDefault="00E8070E" w:rsidP="00E8070E">
      <w:pPr>
        <w:keepNext/>
        <w:spacing w:line="360" w:lineRule="auto"/>
        <w:jc w:val="both"/>
        <w:rPr>
          <w:rFonts w:ascii="Calibri" w:eastAsia="Arial" w:hAnsi="Calibri" w:cs="Calibri"/>
        </w:rPr>
      </w:pPr>
      <w:r w:rsidRPr="00ED5867">
        <w:rPr>
          <w:rFonts w:ascii="Calibri" w:eastAsia="Calibri" w:hAnsi="Calibri" w:cs="Calibri"/>
          <w:b/>
          <w:bCs/>
          <w:color w:val="1F3864" w:themeColor="accent1" w:themeShade="80"/>
        </w:rPr>
        <w:t>2.11. Lluita contra la corrupció, el suborn i el tràfic d’influències</w:t>
      </w:r>
      <w:r w:rsidRPr="00ED5867">
        <w:rPr>
          <w:rFonts w:ascii="Calibri" w:eastAsia="Calibri" w:hAnsi="Calibri" w:cs="Calibri"/>
          <w:b/>
          <w:bCs/>
        </w:rPr>
        <w:t xml:space="preserve">: </w:t>
      </w:r>
      <w:r w:rsidRPr="00ED5867">
        <w:rPr>
          <w:rFonts w:ascii="Calibri" w:eastAsia="Calibri" w:hAnsi="Calibri" w:cs="Calibri"/>
        </w:rPr>
        <w:t xml:space="preserve">S’exigeix el compliment de tota la legislació aplicable contra la corrupció, el suborn i el tràfic d’influències. </w:t>
      </w:r>
      <w:r w:rsidRPr="00ED5867">
        <w:rPr>
          <w:rFonts w:ascii="Calibri" w:hAnsi="Calibri" w:cs="Calibri"/>
          <w:b/>
          <w:iCs/>
          <w:color w:val="1F3864" w:themeColor="accent1" w:themeShade="80"/>
          <w:lang w:eastAsia="es-ES"/>
        </w:rPr>
        <w:t>SABEMSA</w:t>
      </w:r>
      <w:r w:rsidRPr="00ED5867">
        <w:rPr>
          <w:rFonts w:ascii="Calibri" w:hAnsi="Calibri" w:cs="Calibri"/>
        </w:rPr>
        <w:t xml:space="preserve"> </w:t>
      </w:r>
      <w:r w:rsidRPr="00ED5867">
        <w:rPr>
          <w:rFonts w:ascii="Calibri" w:eastAsia="Arial" w:hAnsi="Calibri" w:cs="Calibri"/>
        </w:rPr>
        <w:t xml:space="preserve">no tolerarà, en cap cas, els intents per influir sobre la voluntat de persones alienes a la societat per obtenir algun benefici mitjançant l’ús de pràctiques no ètiques. Tampoc tolerarà, en cap cas, els intents que puguin efectuar tercers per influir sobre la voluntat de </w:t>
      </w:r>
      <w:r w:rsidRPr="00ED5867">
        <w:rPr>
          <w:rFonts w:ascii="Calibri" w:hAnsi="Calibri" w:cs="Calibri"/>
          <w:b/>
          <w:iCs/>
          <w:color w:val="1F3864" w:themeColor="accent1" w:themeShade="80"/>
          <w:lang w:eastAsia="es-ES"/>
        </w:rPr>
        <w:t>SABEMSA</w:t>
      </w:r>
      <w:r w:rsidRPr="00ED5867">
        <w:rPr>
          <w:rFonts w:ascii="Calibri" w:hAnsi="Calibri" w:cs="Calibri"/>
          <w:color w:val="1F4E79" w:themeColor="accent5" w:themeShade="80"/>
        </w:rPr>
        <w:t xml:space="preserve"> </w:t>
      </w:r>
      <w:r w:rsidRPr="00ED5867">
        <w:rPr>
          <w:rFonts w:ascii="Calibri" w:eastAsia="Arial" w:hAnsi="Calibri" w:cs="Calibri"/>
        </w:rPr>
        <w:t>mitjançant l’ús de les esmentades pràctiques no ètiques.</w:t>
      </w:r>
    </w:p>
    <w:p w14:paraId="5054C625" w14:textId="77777777" w:rsidR="00E8070E" w:rsidRPr="00ED5867" w:rsidRDefault="00E8070E" w:rsidP="00E8070E">
      <w:pPr>
        <w:tabs>
          <w:tab w:val="left" w:pos="3630"/>
        </w:tabs>
        <w:spacing w:before="120" w:after="120" w:line="360" w:lineRule="auto"/>
        <w:jc w:val="both"/>
        <w:rPr>
          <w:rFonts w:ascii="Calibri" w:eastAsia="Calibri" w:hAnsi="Calibri" w:cs="Calibri"/>
          <w:iCs/>
          <w:lang w:eastAsia="es-ES"/>
        </w:rPr>
      </w:pPr>
      <w:r w:rsidRPr="00ED5867">
        <w:rPr>
          <w:rFonts w:ascii="Calibri" w:eastAsia="Calibri" w:hAnsi="Calibri" w:cs="Calibri"/>
          <w:bCs/>
          <w:iCs/>
          <w:lang w:eastAsia="es-ES"/>
        </w:rPr>
        <w:t>Els membres de l’empresa</w:t>
      </w:r>
      <w:r w:rsidRPr="00ED5867">
        <w:rPr>
          <w:rFonts w:ascii="Calibri" w:eastAsia="Calibri" w:hAnsi="Calibri" w:cs="Calibri"/>
          <w:iCs/>
          <w:lang w:eastAsia="es-ES"/>
        </w:rPr>
        <w:t xml:space="preserve"> </w:t>
      </w:r>
      <w:r w:rsidRPr="00ED5867">
        <w:rPr>
          <w:rFonts w:ascii="Calibri" w:eastAsia="Arial" w:hAnsi="Calibri" w:cs="Calibri"/>
        </w:rPr>
        <w:t>en cap cas oferiran ni prometran un favor personal o financer impropi o altre tipus de favor, ni de forma directa ni de forma indirecta, a fi i efecte d’obtenir o aconseguir un negoci, un avantatge o un tracte preferencial per part d’un tercer. Queda també expressament prohibida la realització de pagaments no contractuals o il·lícits a qualsevol persona o entitat, pública o privada, als mateixos efectes. També queda exclosa la possibilitat d’influir en l’agilitació o resolució de tràmit o procediment administratiu sense una causa justa i, en cap cas, quan això comporti un privilegi en benefici dels titulars dels càrrecs públics o el seu entorn familiar i social immediat o quan suposi un menyscabament dels interessos de tercers.</w:t>
      </w:r>
    </w:p>
    <w:p w14:paraId="5F426CE8" w14:textId="77777777" w:rsidR="00E8070E" w:rsidRPr="00ED5867" w:rsidRDefault="00E8070E" w:rsidP="00E8070E">
      <w:pPr>
        <w:tabs>
          <w:tab w:val="left" w:pos="3630"/>
        </w:tabs>
        <w:spacing w:before="120" w:after="120" w:line="360" w:lineRule="auto"/>
        <w:jc w:val="both"/>
        <w:rPr>
          <w:rFonts w:ascii="Calibri" w:eastAsia="Arial" w:hAnsi="Calibri" w:cs="Calibri"/>
        </w:rPr>
      </w:pPr>
      <w:r w:rsidRPr="00ED5867">
        <w:rPr>
          <w:rFonts w:ascii="Calibri" w:eastAsia="Calibri" w:hAnsi="Calibri" w:cs="Calibri"/>
        </w:rPr>
        <w:t xml:space="preserve">De la mateixa manera, </w:t>
      </w:r>
      <w:r w:rsidRPr="00ED5867">
        <w:rPr>
          <w:rFonts w:ascii="Calibri" w:eastAsia="Arial" w:hAnsi="Calibri" w:cs="Calibri"/>
        </w:rPr>
        <w:t>els membres de</w:t>
      </w:r>
      <w:r w:rsidRPr="00ED5867">
        <w:rPr>
          <w:rFonts w:ascii="Calibri" w:hAnsi="Calibri" w:cs="Calibri"/>
          <w:b/>
          <w:iCs/>
          <w:color w:val="C4262E"/>
          <w:lang w:eastAsia="es-ES"/>
        </w:rPr>
        <w:t xml:space="preserve"> </w:t>
      </w:r>
      <w:r w:rsidRPr="00ED5867">
        <w:rPr>
          <w:rFonts w:ascii="Calibri" w:hAnsi="Calibri" w:cs="Calibri"/>
          <w:b/>
          <w:iCs/>
          <w:color w:val="1F3864" w:themeColor="accent1" w:themeShade="80"/>
          <w:lang w:eastAsia="es-ES"/>
        </w:rPr>
        <w:t>SABEMSA</w:t>
      </w:r>
      <w:r w:rsidRPr="00ED5867">
        <w:rPr>
          <w:rFonts w:ascii="Calibri" w:hAnsi="Calibri" w:cs="Calibri"/>
        </w:rPr>
        <w:t xml:space="preserve"> </w:t>
      </w:r>
      <w:r w:rsidRPr="00ED5867">
        <w:rPr>
          <w:rFonts w:ascii="Calibri" w:eastAsia="Arial" w:hAnsi="Calibri" w:cs="Calibri"/>
        </w:rPr>
        <w:t>no acceptaran tampoc regals, favors o oferiments d’avantatges de qualsevol tipus per part de tercers per tal d’afavorir als mateixos en detriment dels interessos de</w:t>
      </w:r>
      <w:r w:rsidRPr="00ED5867">
        <w:rPr>
          <w:rFonts w:ascii="Calibri" w:hAnsi="Calibri" w:cs="Calibri"/>
          <w:b/>
          <w:iCs/>
          <w:color w:val="C4262E"/>
          <w:lang w:eastAsia="es-ES"/>
        </w:rPr>
        <w:t xml:space="preserve"> </w:t>
      </w:r>
      <w:r w:rsidRPr="00ED5867">
        <w:rPr>
          <w:rFonts w:ascii="Calibri" w:hAnsi="Calibri" w:cs="Calibri"/>
          <w:b/>
          <w:iCs/>
          <w:color w:val="1F3864" w:themeColor="accent1" w:themeShade="80"/>
          <w:lang w:eastAsia="es-ES"/>
        </w:rPr>
        <w:t>SABEMSA</w:t>
      </w:r>
      <w:r w:rsidRPr="00ED5867">
        <w:rPr>
          <w:rFonts w:ascii="Calibri" w:hAnsi="Calibri" w:cs="Calibri"/>
          <w:color w:val="1F4E79" w:themeColor="accent5" w:themeShade="80"/>
        </w:rPr>
        <w:t xml:space="preserve"> </w:t>
      </w:r>
      <w:r w:rsidRPr="00ED5867">
        <w:rPr>
          <w:rFonts w:ascii="Calibri" w:eastAsia="Arial" w:hAnsi="Calibri" w:cs="Calibri"/>
        </w:rPr>
        <w:t>o de les condicions de lliure mercat.</w:t>
      </w:r>
    </w:p>
    <w:p w14:paraId="1258ED9B" w14:textId="77777777" w:rsidR="00E8070E" w:rsidRPr="00ED5867" w:rsidRDefault="00E8070E" w:rsidP="00E8070E">
      <w:pPr>
        <w:tabs>
          <w:tab w:val="left" w:pos="3630"/>
        </w:tabs>
        <w:spacing w:before="120" w:after="120" w:line="360" w:lineRule="auto"/>
        <w:jc w:val="both"/>
        <w:rPr>
          <w:rFonts w:ascii="Calibri" w:eastAsia="Arial" w:hAnsi="Calibri" w:cs="Calibri"/>
        </w:rPr>
      </w:pPr>
    </w:p>
    <w:p w14:paraId="78A0074E" w14:textId="77777777" w:rsidR="00E8070E" w:rsidRPr="00ED5867" w:rsidRDefault="00E8070E" w:rsidP="00E8070E">
      <w:pPr>
        <w:pStyle w:val="Prrafodelista"/>
        <w:keepNext/>
        <w:numPr>
          <w:ilvl w:val="1"/>
          <w:numId w:val="1"/>
        </w:numPr>
        <w:tabs>
          <w:tab w:val="clear" w:pos="1440"/>
          <w:tab w:val="num" w:pos="1276"/>
        </w:tabs>
        <w:spacing w:before="120" w:after="120" w:line="360" w:lineRule="auto"/>
        <w:ind w:left="709"/>
        <w:jc w:val="both"/>
        <w:rPr>
          <w:rFonts w:ascii="Calibri" w:hAnsi="Calibri" w:cs="Calibri"/>
          <w:color w:val="1F3864" w:themeColor="accent1" w:themeShade="80"/>
        </w:rPr>
      </w:pPr>
      <w:r w:rsidRPr="00ED5867">
        <w:rPr>
          <w:rFonts w:ascii="Calibri" w:hAnsi="Calibri" w:cs="Calibri"/>
          <w:b/>
          <w:bCs/>
          <w:color w:val="1F3864" w:themeColor="accent1" w:themeShade="80"/>
          <w:u w:val="single"/>
        </w:rPr>
        <w:t>CANAL ÈTIC / CANAL INTERN D’INFORMACIÓ</w:t>
      </w:r>
    </w:p>
    <w:p w14:paraId="2E453DCA" w14:textId="77777777" w:rsidR="00E8070E" w:rsidRPr="00ED5867" w:rsidRDefault="00E8070E" w:rsidP="00E8070E">
      <w:pPr>
        <w:tabs>
          <w:tab w:val="left" w:pos="3630"/>
        </w:tabs>
        <w:spacing w:before="120" w:after="120" w:line="360" w:lineRule="auto"/>
        <w:jc w:val="both"/>
        <w:rPr>
          <w:rFonts w:ascii="Calibri" w:eastAsia="Calibri" w:hAnsi="Calibri" w:cs="Calibri"/>
        </w:rPr>
      </w:pPr>
      <w:r w:rsidRPr="00ED5867">
        <w:rPr>
          <w:rFonts w:ascii="Calibri" w:eastAsia="Calibri" w:hAnsi="Calibri" w:cs="Calibri"/>
        </w:rPr>
        <w:t xml:space="preserve">Per millorar el compliment del seu Codi, </w:t>
      </w:r>
      <w:r w:rsidRPr="00ED5867">
        <w:rPr>
          <w:rFonts w:ascii="Calibri" w:hAnsi="Calibri" w:cs="Calibri"/>
          <w:b/>
          <w:iCs/>
          <w:color w:val="1F3864" w:themeColor="accent1" w:themeShade="80"/>
          <w:lang w:eastAsia="es-ES"/>
        </w:rPr>
        <w:t>SABEMSA</w:t>
      </w:r>
      <w:r w:rsidRPr="00ED5867">
        <w:rPr>
          <w:rFonts w:ascii="Calibri" w:eastAsia="Calibri" w:hAnsi="Calibri" w:cs="Calibri"/>
        </w:rPr>
        <w:t xml:space="preserve"> proporciona un mecanisme que permet als empleats/des i a les entitats i persones proveïdores informar de bona fe, de manera confidencial i sense represàlies, sobre qualsevol dubte o situació d´incompliment/infracció. Aquest mecanisme és el Canal Ètic de l’empresa que, als efectes oportuns, funciona també com a Canal Intern d’Informació, el en marc del Sistema Intern d’Informació implementat de conformitat amb la Llei 2/2023, de 20 de febrer, </w:t>
      </w:r>
      <w:r w:rsidRPr="00ED5867">
        <w:rPr>
          <w:rFonts w:ascii="Calibri" w:eastAsia="Calibri" w:hAnsi="Calibri" w:cs="Calibri"/>
          <w:i/>
          <w:iCs/>
        </w:rPr>
        <w:t>reguladora de la protecció de les persones que informin sobre infraccions normatives i de lluita contra la corrupció</w:t>
      </w:r>
      <w:r w:rsidRPr="00ED5867">
        <w:rPr>
          <w:rFonts w:ascii="Calibri" w:eastAsia="Calibri" w:hAnsi="Calibri" w:cs="Calibri"/>
        </w:rPr>
        <w:t>.</w:t>
      </w:r>
    </w:p>
    <w:p w14:paraId="31602B00" w14:textId="77777777" w:rsidR="00E8070E" w:rsidRPr="00ED5867" w:rsidRDefault="00E8070E" w:rsidP="00E8070E">
      <w:pPr>
        <w:tabs>
          <w:tab w:val="left" w:pos="3630"/>
        </w:tabs>
        <w:spacing w:before="120" w:after="120" w:line="360" w:lineRule="auto"/>
        <w:jc w:val="both"/>
        <w:rPr>
          <w:rFonts w:ascii="Calibri" w:eastAsia="Calibri" w:hAnsi="Calibri" w:cs="Calibri"/>
        </w:rPr>
      </w:pPr>
      <w:r w:rsidRPr="00ED5867">
        <w:rPr>
          <w:rFonts w:ascii="Calibri" w:eastAsia="Calibri" w:hAnsi="Calibri" w:cs="Calibri"/>
        </w:rPr>
        <w:lastRenderedPageBreak/>
        <w:t xml:space="preserve">La persona responsable d’aquest canal és la persona Responsable de Compliment Penal, la qual és, a més, als efectes de la Llei 2/2023, persona Responsable del Sistema Intern d’Informació (en endavant, la persona “RCP/RSIIF”). La persona RCP/RSIIF és la persona responsable de l’àrea de Contractació de l’empresa, i podrà actuar per pròpia iniciativa o a instància d’un proveïdor o d’un tercer amb relació directa i interès comercial o professional legítim, mitjançant una denúncia realitzada de bona fe. Les vies de contacte amb la persona RCP/RSIIF són: </w:t>
      </w:r>
    </w:p>
    <w:p w14:paraId="515E76D1" w14:textId="77777777" w:rsidR="00E8070E" w:rsidRPr="00ED5867" w:rsidRDefault="00E8070E" w:rsidP="00E8070E">
      <w:pPr>
        <w:pStyle w:val="Prrafodelista"/>
        <w:numPr>
          <w:ilvl w:val="0"/>
          <w:numId w:val="2"/>
        </w:numPr>
        <w:spacing w:before="120" w:after="120" w:line="360" w:lineRule="auto"/>
        <w:jc w:val="both"/>
        <w:rPr>
          <w:rFonts w:ascii="Calibri" w:eastAsia="Times New Roman" w:hAnsi="Calibri" w:cs="Calibri"/>
          <w:bCs/>
        </w:rPr>
      </w:pPr>
      <w:r w:rsidRPr="00ED5867">
        <w:rPr>
          <w:rFonts w:ascii="Calibri" w:eastAsia="Times New Roman" w:hAnsi="Calibri" w:cs="Calibri"/>
          <w:b/>
          <w:color w:val="1F3864" w:themeColor="accent1" w:themeShade="80"/>
        </w:rPr>
        <w:t>Correu electrònic a la direcció</w:t>
      </w:r>
      <w:r w:rsidRPr="00ED5867">
        <w:rPr>
          <w:rFonts w:ascii="Calibri" w:eastAsia="Times New Roman" w:hAnsi="Calibri" w:cs="Calibri"/>
          <w:bCs/>
        </w:rPr>
        <w:t xml:space="preserve">: canaldedenuncies@sabemsa.cat </w:t>
      </w:r>
    </w:p>
    <w:p w14:paraId="30010545" w14:textId="77777777" w:rsidR="00E8070E" w:rsidRPr="00ED5867" w:rsidRDefault="00E8070E" w:rsidP="00E8070E">
      <w:pPr>
        <w:pStyle w:val="Prrafodelista"/>
        <w:numPr>
          <w:ilvl w:val="0"/>
          <w:numId w:val="2"/>
        </w:numPr>
        <w:spacing w:before="120" w:after="120" w:line="360" w:lineRule="auto"/>
        <w:jc w:val="both"/>
        <w:rPr>
          <w:rFonts w:ascii="Calibri" w:eastAsia="Times New Roman" w:hAnsi="Calibri" w:cs="Calibri"/>
          <w:bCs/>
        </w:rPr>
      </w:pPr>
      <w:r w:rsidRPr="00ED5867">
        <w:rPr>
          <w:rFonts w:ascii="Calibri" w:eastAsia="Times New Roman" w:hAnsi="Calibri" w:cs="Calibri"/>
          <w:b/>
          <w:color w:val="1F3864" w:themeColor="accent1" w:themeShade="80"/>
        </w:rPr>
        <w:t>Correu ordinari a la direcció</w:t>
      </w:r>
      <w:r w:rsidRPr="00ED5867">
        <w:rPr>
          <w:rFonts w:ascii="Calibri" w:eastAsia="Times New Roman" w:hAnsi="Calibri" w:cs="Calibri"/>
          <w:b/>
        </w:rPr>
        <w:t xml:space="preserve">: </w:t>
      </w:r>
      <w:r w:rsidRPr="00ED5867">
        <w:rPr>
          <w:rFonts w:ascii="Calibri" w:hAnsi="Calibri" w:cs="Calibri"/>
          <w:lang w:val="ca"/>
        </w:rPr>
        <w:t>C/ Circumval·lació, número 14, de Barberà del Vallès,</w:t>
      </w:r>
      <w:r w:rsidRPr="00ED5867">
        <w:rPr>
          <w:rFonts w:ascii="Calibri" w:hAnsi="Calibri" w:cs="Calibri"/>
        </w:rPr>
        <w:t xml:space="preserve"> a l’atenció de la persona RCP/RSIIF.</w:t>
      </w:r>
    </w:p>
    <w:p w14:paraId="3233FDA3" w14:textId="77777777" w:rsidR="00E8070E" w:rsidRPr="00ED5867" w:rsidRDefault="00E8070E" w:rsidP="00E8070E">
      <w:pPr>
        <w:pStyle w:val="Prrafodelista"/>
        <w:numPr>
          <w:ilvl w:val="0"/>
          <w:numId w:val="2"/>
        </w:numPr>
        <w:spacing w:before="120" w:after="120" w:line="360" w:lineRule="auto"/>
        <w:jc w:val="both"/>
        <w:rPr>
          <w:rFonts w:ascii="Calibri" w:eastAsia="Times New Roman" w:hAnsi="Calibri" w:cs="Calibri"/>
          <w:bCs/>
          <w:color w:val="1F3864" w:themeColor="accent1" w:themeShade="80"/>
        </w:rPr>
      </w:pPr>
      <w:r w:rsidRPr="00ED5867">
        <w:rPr>
          <w:rFonts w:ascii="Calibri" w:hAnsi="Calibri" w:cs="Calibri"/>
          <w:b/>
          <w:bCs/>
          <w:color w:val="1F3864" w:themeColor="accent1" w:themeShade="80"/>
        </w:rPr>
        <w:t xml:space="preserve">Mitjançant escrit lliurat a la persona RCP/RSIIF. </w:t>
      </w:r>
    </w:p>
    <w:p w14:paraId="0F961A54" w14:textId="77777777" w:rsidR="00E8070E" w:rsidRPr="00ED5867" w:rsidRDefault="00E8070E" w:rsidP="00E8070E">
      <w:pPr>
        <w:widowControl w:val="0"/>
        <w:spacing w:line="360" w:lineRule="auto"/>
        <w:jc w:val="both"/>
        <w:rPr>
          <w:rFonts w:ascii="Calibri" w:hAnsi="Calibri" w:cs="Calibri"/>
        </w:rPr>
      </w:pPr>
      <w:r w:rsidRPr="00ED5867">
        <w:rPr>
          <w:rFonts w:ascii="Calibri" w:hAnsi="Calibri" w:cs="Calibri"/>
        </w:rPr>
        <w:t xml:space="preserve">Les persones informants podran sol·licitar visita presencial amb la persona RCP/RSIIF en el termini màxim de set dies. Aquesta presentació de comunicació a través de reunió presencial amb la persona RCP/RSIIF haurà de documentar-se conforme a normativa. </w:t>
      </w:r>
    </w:p>
    <w:p w14:paraId="0C7CC044" w14:textId="77777777" w:rsidR="00E8070E" w:rsidRPr="00CF4BD3" w:rsidRDefault="00E8070E" w:rsidP="00E8070E">
      <w:pPr>
        <w:widowControl w:val="0"/>
        <w:spacing w:line="360" w:lineRule="auto"/>
        <w:jc w:val="both"/>
        <w:rPr>
          <w:rFonts w:cs="Arial"/>
          <w:i/>
          <w:iCs/>
        </w:rPr>
      </w:pPr>
    </w:p>
    <w:p w14:paraId="28E8A993" w14:textId="77777777" w:rsidR="00E8070E" w:rsidRPr="00ED5867" w:rsidRDefault="00E8070E" w:rsidP="00E8070E">
      <w:pPr>
        <w:pStyle w:val="Prrafodelista"/>
        <w:numPr>
          <w:ilvl w:val="1"/>
          <w:numId w:val="1"/>
        </w:numPr>
        <w:tabs>
          <w:tab w:val="clear" w:pos="1440"/>
          <w:tab w:val="num" w:pos="1276"/>
        </w:tabs>
        <w:spacing w:before="120" w:after="120" w:line="360" w:lineRule="auto"/>
        <w:ind w:left="709"/>
        <w:jc w:val="both"/>
        <w:rPr>
          <w:rFonts w:ascii="Calibri" w:hAnsi="Calibri" w:cs="Calibri"/>
          <w:b/>
          <w:bCs/>
          <w:color w:val="1F3864" w:themeColor="accent1" w:themeShade="80"/>
          <w:u w:val="single"/>
        </w:rPr>
      </w:pPr>
      <w:r w:rsidRPr="00ED5867">
        <w:rPr>
          <w:rFonts w:ascii="Calibri" w:hAnsi="Calibri" w:cs="Calibri"/>
          <w:b/>
          <w:bCs/>
          <w:color w:val="1F3864" w:themeColor="accent1" w:themeShade="80"/>
          <w:u w:val="single"/>
        </w:rPr>
        <w:t xml:space="preserve">ACCEPTACIÓ DEL CODI ÈTIC </w:t>
      </w:r>
    </w:p>
    <w:p w14:paraId="00BE4113" w14:textId="77777777" w:rsidR="00E8070E" w:rsidRPr="00ED5867" w:rsidRDefault="00E8070E" w:rsidP="00E8070E">
      <w:pPr>
        <w:tabs>
          <w:tab w:val="left" w:pos="3630"/>
        </w:tabs>
        <w:spacing w:before="120" w:after="120" w:line="360" w:lineRule="auto"/>
        <w:jc w:val="both"/>
        <w:rPr>
          <w:rFonts w:ascii="Calibri" w:eastAsia="Calibri" w:hAnsi="Calibri" w:cs="Calibri"/>
        </w:rPr>
      </w:pPr>
      <w:r w:rsidRPr="00ED5867">
        <w:rPr>
          <w:rFonts w:ascii="Calibri" w:eastAsia="Calibri" w:hAnsi="Calibri" w:cs="Calibri"/>
        </w:rPr>
        <w:t xml:space="preserve">Les persones/entitats proveïdores de </w:t>
      </w:r>
      <w:r w:rsidRPr="00ED5867">
        <w:rPr>
          <w:rFonts w:ascii="Calibri" w:hAnsi="Calibri" w:cs="Calibri"/>
          <w:b/>
          <w:iCs/>
          <w:color w:val="1F3864" w:themeColor="accent1" w:themeShade="80"/>
          <w:lang w:eastAsia="es-ES"/>
        </w:rPr>
        <w:t>SABEMSA</w:t>
      </w:r>
      <w:r w:rsidRPr="00ED5867">
        <w:rPr>
          <w:rFonts w:ascii="Calibri" w:eastAsia="Calibri" w:hAnsi="Calibri" w:cs="Calibri"/>
        </w:rPr>
        <w:t xml:space="preserve"> accepten respectar, complir i fer complir aquest Codi a les persones amb funcions directives, empleades, sots-contractistes, col·laboradores, proveïdores, empreses subsidiàries, i/o empreses associades de la seva empresa; informar adequadament a les persones amb funcions directives i empleades de la seva empresa sobre els seus continguts, i informar a </w:t>
      </w:r>
      <w:r w:rsidRPr="00ED5867">
        <w:rPr>
          <w:rFonts w:ascii="Calibri" w:hAnsi="Calibri" w:cs="Calibri"/>
          <w:b/>
          <w:iCs/>
          <w:color w:val="1F3864" w:themeColor="accent1" w:themeShade="80"/>
          <w:lang w:eastAsia="es-ES"/>
        </w:rPr>
        <w:t>SABEMSA</w:t>
      </w:r>
      <w:r w:rsidRPr="00ED5867">
        <w:rPr>
          <w:rFonts w:ascii="Calibri" w:eastAsia="Calibri" w:hAnsi="Calibri" w:cs="Calibri"/>
        </w:rPr>
        <w:t xml:space="preserve"> sobre qualsevol dificultat que es presenti en l’aplicació del mateix, autoritzant a </w:t>
      </w:r>
      <w:r w:rsidRPr="00ED5867">
        <w:rPr>
          <w:rFonts w:ascii="Calibri" w:eastAsia="Calibri" w:hAnsi="Calibri" w:cs="Calibri"/>
          <w:b/>
          <w:bCs/>
          <w:color w:val="1F3864" w:themeColor="accent1" w:themeShade="80"/>
        </w:rPr>
        <w:t>SABEMSA</w:t>
      </w:r>
      <w:r w:rsidRPr="00ED5867">
        <w:rPr>
          <w:rFonts w:ascii="Calibri" w:eastAsia="Calibri" w:hAnsi="Calibri" w:cs="Calibri"/>
        </w:rPr>
        <w:t xml:space="preserve"> i a qualsevol persona representant a la seva elecció, a poder verificar el compliment rigorós del mateix. </w:t>
      </w:r>
      <w:r w:rsidRPr="00ED5867">
        <w:rPr>
          <w:rFonts w:ascii="Calibri" w:hAnsi="Calibri" w:cs="Calibri"/>
          <w:b/>
          <w:iCs/>
          <w:color w:val="1F3864" w:themeColor="accent1" w:themeShade="80"/>
          <w:lang w:eastAsia="es-ES"/>
        </w:rPr>
        <w:t>SABEMSA</w:t>
      </w:r>
      <w:r w:rsidRPr="00ED5867">
        <w:rPr>
          <w:rFonts w:ascii="Calibri" w:eastAsia="Calibri" w:hAnsi="Calibri" w:cs="Calibri"/>
        </w:rPr>
        <w:t xml:space="preserve"> anima els seus proveïdors que facin extensiva la responsabilitat de l’adequada gestió del Codi. </w:t>
      </w:r>
    </w:p>
    <w:p w14:paraId="1DD3331F" w14:textId="77777777" w:rsidR="00E8070E" w:rsidRPr="00ED5867" w:rsidRDefault="00E8070E" w:rsidP="00E8070E">
      <w:pPr>
        <w:tabs>
          <w:tab w:val="left" w:pos="3630"/>
        </w:tabs>
        <w:spacing w:before="120" w:after="0" w:line="360" w:lineRule="auto"/>
        <w:jc w:val="both"/>
        <w:rPr>
          <w:rFonts w:ascii="Calibri" w:eastAsia="Calibri" w:hAnsi="Calibri" w:cs="Calibri"/>
        </w:rPr>
      </w:pPr>
      <w:r w:rsidRPr="00ED5867">
        <w:rPr>
          <w:rFonts w:ascii="Calibri" w:eastAsia="Calibri" w:hAnsi="Calibri" w:cs="Calibri"/>
        </w:rPr>
        <w:t>El present document, no eximeix al proveïdor ni a les seves persones/entitats sots-contractistes, col·laboradores, proveïdores, subsidiàries, i/o associades del compliment de totes les lleis nacionals i internacionals aplicables quan aquestes lleis siguin més rigoroses en la seva aplicació d’aquests principis fonamentals.</w:t>
      </w:r>
    </w:p>
    <w:p w14:paraId="4A5CEF19" w14:textId="77777777" w:rsidR="00E8070E" w:rsidRDefault="00E8070E" w:rsidP="00E8070E">
      <w:pPr>
        <w:tabs>
          <w:tab w:val="left" w:pos="3630"/>
        </w:tabs>
        <w:spacing w:before="120" w:after="120" w:line="360" w:lineRule="auto"/>
        <w:jc w:val="both"/>
        <w:rPr>
          <w:rFonts w:eastAsia="Calibri" w:cs="Arial"/>
        </w:rPr>
      </w:pPr>
    </w:p>
    <w:p w14:paraId="6A4D7852" w14:textId="77777777" w:rsidR="00E8070E" w:rsidRPr="00ED5867" w:rsidRDefault="00E8070E" w:rsidP="00E8070E">
      <w:pPr>
        <w:tabs>
          <w:tab w:val="left" w:pos="3630"/>
        </w:tabs>
        <w:spacing w:before="120" w:after="120" w:line="360" w:lineRule="auto"/>
        <w:jc w:val="both"/>
        <w:rPr>
          <w:rFonts w:ascii="Calibri" w:eastAsia="Calibri" w:hAnsi="Calibri" w:cs="Calibri"/>
        </w:rPr>
      </w:pPr>
    </w:p>
    <w:p w14:paraId="390DC90A" w14:textId="77777777" w:rsidR="00E8070E" w:rsidRPr="00ED5867" w:rsidRDefault="00E8070E" w:rsidP="00E8070E">
      <w:pPr>
        <w:tabs>
          <w:tab w:val="left" w:pos="3630"/>
        </w:tabs>
        <w:spacing w:before="120" w:after="120" w:line="360" w:lineRule="auto"/>
        <w:jc w:val="both"/>
        <w:rPr>
          <w:rFonts w:ascii="Calibri" w:eastAsia="Calibri" w:hAnsi="Calibri" w:cs="Calibri"/>
        </w:rPr>
      </w:pPr>
      <w:r w:rsidRPr="00ED5867">
        <w:rPr>
          <w:rFonts w:ascii="Calibri" w:eastAsia="Calibri" w:hAnsi="Calibri" w:cs="Calibri"/>
        </w:rPr>
        <w:t>[Lloc i data]</w:t>
      </w:r>
    </w:p>
    <w:p w14:paraId="60E66A02" w14:textId="77777777" w:rsidR="00E8070E" w:rsidRPr="00ED5867" w:rsidRDefault="00E8070E" w:rsidP="00E8070E">
      <w:pPr>
        <w:tabs>
          <w:tab w:val="left" w:pos="3630"/>
        </w:tabs>
        <w:spacing w:before="120" w:after="120" w:line="360" w:lineRule="auto"/>
        <w:jc w:val="both"/>
        <w:rPr>
          <w:rFonts w:ascii="Calibri" w:eastAsia="Calibri" w:hAnsi="Calibri" w:cs="Calibri"/>
        </w:rPr>
      </w:pPr>
    </w:p>
    <w:p w14:paraId="027DC5B7" w14:textId="77777777" w:rsidR="00E8070E" w:rsidRPr="00ED5867" w:rsidRDefault="00E8070E" w:rsidP="00E8070E">
      <w:pPr>
        <w:tabs>
          <w:tab w:val="left" w:pos="3630"/>
        </w:tabs>
        <w:spacing w:before="120" w:after="120" w:line="360" w:lineRule="auto"/>
        <w:jc w:val="both"/>
        <w:rPr>
          <w:rFonts w:ascii="Calibri" w:eastAsia="Calibri" w:hAnsi="Calibri" w:cs="Calibri"/>
        </w:rPr>
      </w:pPr>
    </w:p>
    <w:p w14:paraId="2E16C20B" w14:textId="77777777" w:rsidR="00E8070E" w:rsidRPr="00ED5867" w:rsidRDefault="00E8070E" w:rsidP="00E8070E">
      <w:pPr>
        <w:tabs>
          <w:tab w:val="left" w:pos="3630"/>
        </w:tabs>
        <w:spacing w:before="120" w:after="120" w:line="360" w:lineRule="auto"/>
        <w:jc w:val="both"/>
        <w:rPr>
          <w:rFonts w:ascii="Calibri" w:eastAsia="Calibri" w:hAnsi="Calibri" w:cs="Calibri"/>
        </w:rPr>
      </w:pPr>
      <w:r w:rsidRPr="00ED5867">
        <w:rPr>
          <w:rFonts w:ascii="Calibri" w:eastAsia="Calibri" w:hAnsi="Calibri" w:cs="Calibri"/>
        </w:rPr>
        <w:t>[ADHERENT]</w:t>
      </w:r>
    </w:p>
    <w:p w14:paraId="3A1EDB31" w14:textId="77777777" w:rsidR="00E8070E" w:rsidRPr="00ED5867" w:rsidRDefault="00E8070E" w:rsidP="00E8070E">
      <w:pPr>
        <w:tabs>
          <w:tab w:val="left" w:pos="3630"/>
        </w:tabs>
        <w:spacing w:before="120" w:after="120" w:line="360" w:lineRule="auto"/>
        <w:jc w:val="both"/>
        <w:rPr>
          <w:rFonts w:ascii="Calibri" w:eastAsia="Calibri" w:hAnsi="Calibri" w:cs="Calibri"/>
        </w:rPr>
      </w:pPr>
      <w:r w:rsidRPr="00ED5867">
        <w:rPr>
          <w:rFonts w:ascii="Calibri" w:eastAsia="Calibri" w:hAnsi="Calibri" w:cs="Calibri"/>
        </w:rPr>
        <w:t>Sr/Sra. [...]</w:t>
      </w:r>
    </w:p>
    <w:p w14:paraId="4CCBC450" w14:textId="77777777" w:rsidR="00E8070E" w:rsidRPr="00ED5867" w:rsidRDefault="00E8070E" w:rsidP="00E8070E">
      <w:pPr>
        <w:spacing w:line="259" w:lineRule="auto"/>
        <w:jc w:val="both"/>
        <w:rPr>
          <w:rFonts w:ascii="Calibri" w:eastAsia="Calibri" w:hAnsi="Calibri" w:cs="Calibri"/>
        </w:rPr>
      </w:pPr>
    </w:p>
    <w:p w14:paraId="4036FEEA" w14:textId="77777777" w:rsidR="00E8070E" w:rsidRPr="00ED5867" w:rsidRDefault="00E8070E" w:rsidP="00E8070E">
      <w:pPr>
        <w:spacing w:line="259" w:lineRule="auto"/>
        <w:jc w:val="both"/>
        <w:rPr>
          <w:rFonts w:ascii="Calibri" w:eastAsia="Calibri" w:hAnsi="Calibri" w:cs="Calibri"/>
        </w:rPr>
      </w:pPr>
    </w:p>
    <w:p w14:paraId="18DE2649" w14:textId="77777777" w:rsidR="00E8070E" w:rsidRPr="00ED5867" w:rsidRDefault="00E8070E" w:rsidP="00E8070E">
      <w:pPr>
        <w:spacing w:line="259" w:lineRule="auto"/>
        <w:jc w:val="both"/>
        <w:rPr>
          <w:rFonts w:ascii="Calibri" w:eastAsia="Calibri" w:hAnsi="Calibri" w:cs="Calibri"/>
        </w:rPr>
      </w:pPr>
      <w:r w:rsidRPr="00ED5867">
        <w:rPr>
          <w:rFonts w:ascii="Calibri" w:eastAsia="Calibri" w:hAnsi="Calibri" w:cs="Calibri"/>
        </w:rPr>
        <w:t>SIGNATURA I SEGELL</w:t>
      </w:r>
    </w:p>
    <w:p w14:paraId="02736A6B" w14:textId="77777777" w:rsidR="00260034" w:rsidRDefault="00260034"/>
    <w:sectPr w:rsidR="00260034" w:rsidSect="00145BF8">
      <w:headerReference w:type="default" r:id="rId8"/>
      <w:footerReference w:type="default" r:id="rId9"/>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37CF0" w14:textId="77777777" w:rsidR="00E8070E" w:rsidRDefault="00E8070E" w:rsidP="00145BF8">
      <w:pPr>
        <w:spacing w:after="0" w:line="240" w:lineRule="auto"/>
      </w:pPr>
      <w:r>
        <w:separator/>
      </w:r>
    </w:p>
  </w:endnote>
  <w:endnote w:type="continuationSeparator" w:id="0">
    <w:p w14:paraId="1D89E2D2" w14:textId="77777777" w:rsidR="00E8070E" w:rsidRDefault="00E8070E" w:rsidP="00145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8910020"/>
      <w:docPartObj>
        <w:docPartGallery w:val="Page Numbers (Bottom of Page)"/>
        <w:docPartUnique/>
      </w:docPartObj>
    </w:sdtPr>
    <w:sdtContent>
      <w:p w14:paraId="6F0FE1BB" w14:textId="1B3E9194" w:rsidR="00E8070E" w:rsidRDefault="00E8070E">
        <w:pPr>
          <w:pStyle w:val="Piedepgina"/>
          <w:jc w:val="center"/>
        </w:pPr>
        <w:r>
          <w:fldChar w:fldCharType="begin"/>
        </w:r>
        <w:r>
          <w:instrText>PAGE   \* MERGEFORMAT</w:instrText>
        </w:r>
        <w:r>
          <w:fldChar w:fldCharType="separate"/>
        </w:r>
        <w:r>
          <w:rPr>
            <w:lang w:val="es-ES"/>
          </w:rPr>
          <w:t>2</w:t>
        </w:r>
        <w:r>
          <w:fldChar w:fldCharType="end"/>
        </w:r>
      </w:p>
    </w:sdtContent>
  </w:sdt>
  <w:p w14:paraId="5154F485" w14:textId="77777777" w:rsidR="00E8070E" w:rsidRDefault="00E8070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19423" w14:textId="77777777" w:rsidR="00E8070E" w:rsidRDefault="00E8070E" w:rsidP="00145BF8">
      <w:pPr>
        <w:spacing w:after="0" w:line="240" w:lineRule="auto"/>
      </w:pPr>
      <w:r>
        <w:separator/>
      </w:r>
    </w:p>
  </w:footnote>
  <w:footnote w:type="continuationSeparator" w:id="0">
    <w:p w14:paraId="012E1C31" w14:textId="77777777" w:rsidR="00E8070E" w:rsidRDefault="00E8070E" w:rsidP="00145B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2ABA2" w14:textId="77777777" w:rsidR="00145BF8" w:rsidRPr="0012663F" w:rsidRDefault="00145BF8" w:rsidP="00145BF8">
    <w:pPr>
      <w:pStyle w:val="Encabezado"/>
      <w:ind w:left="-851"/>
    </w:pPr>
    <w:r>
      <w:rPr>
        <w:noProof/>
      </w:rPr>
      <w:drawing>
        <wp:inline distT="0" distB="0" distL="0" distR="0" wp14:anchorId="71686F5D" wp14:editId="4E85331A">
          <wp:extent cx="2225045" cy="1371603"/>
          <wp:effectExtent l="0" t="0" r="3810" b="0"/>
          <wp:docPr id="2"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225045" cy="1371603"/>
                  </a:xfrm>
                  <a:prstGeom prst="rect">
                    <a:avLst/>
                  </a:prstGeom>
                </pic:spPr>
              </pic:pic>
            </a:graphicData>
          </a:graphic>
        </wp:inline>
      </w:drawing>
    </w:r>
  </w:p>
  <w:p w14:paraId="6C9F2CF5" w14:textId="77777777" w:rsidR="00145BF8" w:rsidRDefault="00145BF8">
    <w:pPr>
      <w:pStyle w:val="Encabezado"/>
    </w:pPr>
    <w:r>
      <w:rPr>
        <w:noProof/>
      </w:rPr>
      <mc:AlternateContent>
        <mc:Choice Requires="wps">
          <w:drawing>
            <wp:anchor distT="45720" distB="45720" distL="114300" distR="114300" simplePos="0" relativeHeight="251659264" behindDoc="0" locked="0" layoutInCell="1" allowOverlap="1" wp14:anchorId="67065112" wp14:editId="78611D91">
              <wp:simplePos x="0" y="0"/>
              <wp:positionH relativeFrom="column">
                <wp:posOffset>-6025515</wp:posOffset>
              </wp:positionH>
              <wp:positionV relativeFrom="paragraph">
                <wp:posOffset>3389630</wp:posOffset>
              </wp:positionV>
              <wp:extent cx="10335895" cy="257810"/>
              <wp:effectExtent l="0" t="9207"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335895" cy="257810"/>
                      </a:xfrm>
                      <a:prstGeom prst="rect">
                        <a:avLst/>
                      </a:prstGeom>
                      <a:solidFill>
                        <a:srgbClr val="FFFFFF"/>
                      </a:solidFill>
                      <a:ln w="9525">
                        <a:noFill/>
                        <a:miter lim="800000"/>
                        <a:headEnd/>
                        <a:tailEnd/>
                      </a:ln>
                    </wps:spPr>
                    <wps:txbx>
                      <w:txbxContent>
                        <w:p w14:paraId="40B83172" w14:textId="77777777" w:rsidR="00145BF8" w:rsidRPr="008942E4" w:rsidRDefault="00145BF8" w:rsidP="00145BF8">
                          <w:pPr>
                            <w:jc w:val="center"/>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R.M. de Barcelona, T. 5.455, L. 4.758, </w:t>
                          </w:r>
                          <w:proofErr w:type="spellStart"/>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Secc</w:t>
                          </w:r>
                          <w:proofErr w:type="spellEnd"/>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2ª, F. 8, </w:t>
                          </w:r>
                          <w:proofErr w:type="spellStart"/>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Hoja</w:t>
                          </w:r>
                          <w:proofErr w:type="spellEnd"/>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nº 61.324, </w:t>
                          </w:r>
                          <w:proofErr w:type="spellStart"/>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Insc</w:t>
                          </w:r>
                          <w:proofErr w:type="spellEnd"/>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1ª – N.I.F.: A-08778094</w:t>
                          </w:r>
                        </w:p>
                        <w:p w14:paraId="754DC04C" w14:textId="77777777" w:rsidR="00145BF8" w:rsidRDefault="00145BF8" w:rsidP="00145BF8">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065112" id="_x0000_t202" coordsize="21600,21600" o:spt="202" path="m,l,21600r21600,l21600,xe">
              <v:stroke joinstyle="miter"/>
              <v:path gradientshapeok="t" o:connecttype="rect"/>
            </v:shapetype>
            <v:shape id="Cuadro de texto 2" o:spid="_x0000_s1026" type="#_x0000_t202" style="position:absolute;margin-left:-474.45pt;margin-top:266.9pt;width:813.85pt;height:20.3pt;rotation:-90;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" stroked="f">
              <v:textbox>
                <w:txbxContent>
                  <w:p w14:paraId="40B83172" w14:textId="77777777" w:rsidR="00145BF8" w:rsidRPr="008942E4" w:rsidRDefault="00145BF8" w:rsidP="00145BF8">
                    <w:pPr>
                      <w:jc w:val="center"/>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R.M. de Barcelona, T. 5.455, L. 4.758, </w:t>
                    </w:r>
                    <w:proofErr w:type="spellStart"/>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Secc</w:t>
                    </w:r>
                    <w:proofErr w:type="spellEnd"/>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2ª, F. 8, </w:t>
                    </w:r>
                    <w:proofErr w:type="spellStart"/>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Hoja</w:t>
                    </w:r>
                    <w:proofErr w:type="spellEnd"/>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nº 61.324, </w:t>
                    </w:r>
                    <w:proofErr w:type="spellStart"/>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Insc</w:t>
                    </w:r>
                    <w:proofErr w:type="spellEnd"/>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1ª – N.I.F.: A-08778094</w:t>
                    </w:r>
                  </w:p>
                  <w:p w14:paraId="754DC04C" w14:textId="77777777" w:rsidR="00145BF8" w:rsidRDefault="00145BF8" w:rsidP="00145BF8">
                    <w:pPr>
                      <w:jc w:val="cente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577A19"/>
    <w:multiLevelType w:val="multilevel"/>
    <w:tmpl w:val="EB8C22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A6C775A"/>
    <w:multiLevelType w:val="hybridMultilevel"/>
    <w:tmpl w:val="333CD3E6"/>
    <w:lvl w:ilvl="0" w:tplc="6C36E66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6324484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8252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70E"/>
    <w:rsid w:val="00087951"/>
    <w:rsid w:val="00145BF8"/>
    <w:rsid w:val="00260034"/>
    <w:rsid w:val="005B5AE5"/>
    <w:rsid w:val="005C107A"/>
    <w:rsid w:val="00B12928"/>
    <w:rsid w:val="00E807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694B0"/>
  <w15:chartTrackingRefBased/>
  <w15:docId w15:val="{CF1FBD75-CAD4-41B7-9655-2A9B51362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70E"/>
    <w:pPr>
      <w:spacing w:line="256" w:lineRule="auto"/>
    </w:pPr>
    <w:rPr>
      <w:lang w:val="ca-ES"/>
    </w:rPr>
  </w:style>
  <w:style w:type="paragraph" w:styleId="Ttulo1">
    <w:name w:val="heading 1"/>
    <w:basedOn w:val="Normal"/>
    <w:next w:val="Normal"/>
    <w:link w:val="Ttulo1Car"/>
    <w:uiPriority w:val="1"/>
    <w:qFormat/>
    <w:rsid w:val="00E8070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45BF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45BF8"/>
  </w:style>
  <w:style w:type="paragraph" w:styleId="Piedepgina">
    <w:name w:val="footer"/>
    <w:basedOn w:val="Normal"/>
    <w:link w:val="PiedepginaCar"/>
    <w:uiPriority w:val="99"/>
    <w:unhideWhenUsed/>
    <w:rsid w:val="00145BF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45BF8"/>
  </w:style>
  <w:style w:type="character" w:customStyle="1" w:styleId="Ttulo1Car">
    <w:name w:val="Título 1 Car"/>
    <w:basedOn w:val="Fuentedeprrafopredeter"/>
    <w:link w:val="Ttulo1"/>
    <w:uiPriority w:val="1"/>
    <w:rsid w:val="00E8070E"/>
    <w:rPr>
      <w:rFonts w:asciiTheme="majorHAnsi" w:eastAsiaTheme="majorEastAsia" w:hAnsiTheme="majorHAnsi" w:cstheme="majorBidi"/>
      <w:color w:val="2F5496" w:themeColor="accent1" w:themeShade="BF"/>
      <w:sz w:val="32"/>
      <w:szCs w:val="32"/>
      <w:lang w:val="ca-ES"/>
    </w:rPr>
  </w:style>
  <w:style w:type="paragraph" w:styleId="Prrafodelista">
    <w:name w:val="List Paragraph"/>
    <w:basedOn w:val="Normal"/>
    <w:uiPriority w:val="1"/>
    <w:qFormat/>
    <w:rsid w:val="00E807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piera\Desktop\HOJA%20MODELO%20Word%20con%20logo%20y%20datos%20R.M.%20en%20lateral%20izquierd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6D3E3-9D43-4729-81DA-ACB84C769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HOJA MODELO Word con logo y datos R.M. en lateral izquierdo</Template>
  <TotalTime>2</TotalTime>
  <Pages>6</Pages>
  <Words>1596</Words>
  <Characters>8780</Characters>
  <Application>Microsoft Office Word</Application>
  <DocSecurity>0</DocSecurity>
  <Lines>73</Lines>
  <Paragraphs>20</Paragraphs>
  <ScaleCrop>false</ScaleCrop>
  <Company/>
  <LinksUpToDate>false</LinksUpToDate>
  <CharactersWithSpaces>10356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Piera</dc:creator>
  <cp:keywords/>
  <dc:description/>
  <cp:lastModifiedBy>Laura Piera</cp:lastModifiedBy>
  <cp:revision>1</cp:revision>
  <dcterms:created xsi:type="dcterms:W3CDTF">2025-10-15T05:52:00Z</dcterms:created>
  <dcterms:modified xsi:type="dcterms:W3CDTF">2025-10-15T05:55:00Z</dcterms:modified>
</cp:coreProperties>
</file>