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C3D56" w14:textId="77777777" w:rsidR="00AD53F8" w:rsidRPr="00133265" w:rsidRDefault="00AD53F8" w:rsidP="00C16606">
      <w:pPr>
        <w:pStyle w:val="Ttulo2"/>
        <w:spacing w:before="120" w:line="257" w:lineRule="auto"/>
        <w:jc w:val="both"/>
        <w:rPr>
          <w:u w:val="single"/>
        </w:rPr>
      </w:pPr>
      <w:bookmarkStart w:id="0" w:name="_Toc536792206"/>
      <w:bookmarkStart w:id="1" w:name="_Toc2002572"/>
      <w:bookmarkStart w:id="2" w:name="_Toc160605626"/>
      <w:bookmarkStart w:id="3" w:name="_Toc163647839"/>
      <w:r w:rsidRPr="00133265">
        <w:rPr>
          <w:rFonts w:ascii="Calibri Light" w:hAnsi="Calibri Light" w:cs="Calibri Light"/>
          <w:b/>
          <w:bCs/>
          <w:u w:val="single"/>
        </w:rPr>
        <w:t>ANNEX B. MODEL DE DECLARACIÓ DE COMPROMÍS DE CONSTITUCIÓ EN UNIÓ TEMPORAL D’EMPRESES</w:t>
      </w:r>
      <w:r w:rsidRPr="00133265">
        <w:t xml:space="preserve">  </w:t>
      </w:r>
      <w:r w:rsidRPr="00133265">
        <w:rPr>
          <w:rFonts w:ascii="Calibri Light" w:hAnsi="Calibri Light" w:cs="Calibri Light"/>
          <w:i/>
          <w:sz w:val="18"/>
        </w:rPr>
        <w:t>(!)  Emplenar només en cas de concórrer a la licitació en UTE</w:t>
      </w:r>
      <w:bookmarkEnd w:id="0"/>
      <w:bookmarkEnd w:id="1"/>
      <w:bookmarkEnd w:id="2"/>
      <w:bookmarkEnd w:id="3"/>
    </w:p>
    <w:p w14:paraId="0ED9D8BF" w14:textId="77777777" w:rsidR="00AD53F8" w:rsidRDefault="00AD53F8" w:rsidP="00AD53F8">
      <w:pPr>
        <w:spacing w:line="259" w:lineRule="auto"/>
        <w:jc w:val="both"/>
        <w:rPr>
          <w:rFonts w:cstheme="minorHAnsi"/>
          <w:sz w:val="21"/>
          <w:szCs w:val="21"/>
        </w:rPr>
      </w:pPr>
    </w:p>
    <w:p w14:paraId="7B2F8BDD" w14:textId="77777777" w:rsidR="00C16606" w:rsidRPr="00DD7E7C" w:rsidRDefault="00C16606" w:rsidP="00C16606">
      <w:pPr>
        <w:spacing w:line="259" w:lineRule="auto"/>
        <w:jc w:val="both"/>
        <w:rPr>
          <w:rFonts w:ascii="Calibri" w:hAnsi="Calibri" w:cs="Calibri"/>
          <w:sz w:val="21"/>
          <w:szCs w:val="21"/>
        </w:rPr>
      </w:pPr>
      <w:r w:rsidRPr="00DD7E7C">
        <w:rPr>
          <w:rFonts w:ascii="Calibri" w:hAnsi="Calibri" w:cs="Calibri"/>
          <w:sz w:val="21"/>
          <w:szCs w:val="21"/>
        </w:rPr>
        <w:t xml:space="preserve">En/Na .................. amb DNI núm. ................., amb domicili social ......................................, en nom propi o en representació de  ................................, amb NIF núm. ................................, en la seva condició de ........................................, </w:t>
      </w:r>
    </w:p>
    <w:p w14:paraId="6A159791" w14:textId="77777777" w:rsidR="00C16606" w:rsidRPr="00DD7E7C" w:rsidRDefault="00C16606" w:rsidP="00C16606">
      <w:pPr>
        <w:spacing w:line="259" w:lineRule="auto"/>
        <w:jc w:val="both"/>
        <w:rPr>
          <w:rFonts w:ascii="Calibri" w:hAnsi="Calibri" w:cs="Calibri"/>
          <w:sz w:val="21"/>
          <w:szCs w:val="21"/>
        </w:rPr>
      </w:pPr>
    </w:p>
    <w:p w14:paraId="5964804C" w14:textId="77777777" w:rsidR="00C16606" w:rsidRPr="00DD7E7C" w:rsidRDefault="00C16606" w:rsidP="00C16606">
      <w:pPr>
        <w:spacing w:line="259" w:lineRule="auto"/>
        <w:jc w:val="both"/>
        <w:rPr>
          <w:rFonts w:ascii="Calibri" w:hAnsi="Calibri" w:cs="Calibri"/>
          <w:sz w:val="21"/>
          <w:szCs w:val="21"/>
        </w:rPr>
      </w:pPr>
      <w:r w:rsidRPr="00DD7E7C">
        <w:rPr>
          <w:rFonts w:ascii="Calibri" w:hAnsi="Calibri" w:cs="Calibri"/>
          <w:sz w:val="21"/>
          <w:szCs w:val="21"/>
        </w:rPr>
        <w:t xml:space="preserve">I en/na .................. amb DNI núm. ................., amb domicili social ......................................, en nom propi o en representació de  ................................, amb NIF núm. ................................, en la seva condició de ........................................, </w:t>
      </w:r>
    </w:p>
    <w:p w14:paraId="7F9ACFA7" w14:textId="77777777" w:rsidR="00C16606" w:rsidRPr="00DD7E7C" w:rsidRDefault="00C16606" w:rsidP="00C16606">
      <w:pPr>
        <w:spacing w:line="259" w:lineRule="auto"/>
        <w:jc w:val="both"/>
        <w:rPr>
          <w:rFonts w:ascii="Calibri" w:hAnsi="Calibri" w:cs="Calibri"/>
          <w:sz w:val="21"/>
          <w:szCs w:val="21"/>
        </w:rPr>
      </w:pPr>
    </w:p>
    <w:p w14:paraId="711D3705" w14:textId="77777777" w:rsidR="00C16606" w:rsidRPr="00DD7E7C" w:rsidRDefault="00C16606" w:rsidP="00C16606">
      <w:pPr>
        <w:spacing w:line="259" w:lineRule="auto"/>
        <w:jc w:val="both"/>
        <w:rPr>
          <w:rFonts w:ascii="Calibri" w:hAnsi="Calibri" w:cs="Calibri"/>
          <w:sz w:val="21"/>
          <w:szCs w:val="21"/>
        </w:rPr>
      </w:pPr>
      <w:r w:rsidRPr="00DD7E7C">
        <w:rPr>
          <w:rFonts w:ascii="Calibri" w:hAnsi="Calibri" w:cs="Calibri"/>
          <w:sz w:val="21"/>
          <w:szCs w:val="21"/>
        </w:rPr>
        <w:t xml:space="preserve">Es comprometen a constituir una unió temporal d’empreses (UTE), de conformitat amb allò establert a l’apartat 3 de l’article 69 i apartat 1.e) de l’article 140 de la Llei 9/2017, de 8 de novembre, de Contractes del Sector Públic, a efectes de participar a la licitació del contracte de </w:t>
      </w:r>
      <w:r>
        <w:rPr>
          <w:rFonts w:ascii="Calibri" w:hAnsi="Calibri" w:cs="Calibri"/>
          <w:b/>
          <w:sz w:val="21"/>
          <w:szCs w:val="21"/>
        </w:rPr>
        <w:t>Servei de prevenció i control de la legionel·losi en les instal·lacions de titularitat municipal de Barberà del Vallès</w:t>
      </w:r>
      <w:r w:rsidRPr="00DD7E7C">
        <w:rPr>
          <w:rFonts w:ascii="Calibri" w:hAnsi="Calibri" w:cs="Calibri"/>
          <w:b/>
          <w:sz w:val="21"/>
          <w:szCs w:val="21"/>
        </w:rPr>
        <w:t xml:space="preserve"> </w:t>
      </w:r>
      <w:r>
        <w:rPr>
          <w:rFonts w:ascii="Calibri" w:hAnsi="Calibri" w:cs="Calibri"/>
          <w:b/>
          <w:sz w:val="21"/>
          <w:szCs w:val="21"/>
        </w:rPr>
        <w:t xml:space="preserve">                    </w:t>
      </w:r>
      <w:r w:rsidRPr="00DD7E7C">
        <w:rPr>
          <w:rFonts w:ascii="Calibri" w:hAnsi="Calibri" w:cs="Calibri"/>
          <w:b/>
          <w:sz w:val="21"/>
          <w:szCs w:val="21"/>
        </w:rPr>
        <w:t>(</w:t>
      </w:r>
      <w:r>
        <w:rPr>
          <w:rFonts w:ascii="Calibri" w:hAnsi="Calibri" w:cs="Calibri"/>
          <w:b/>
          <w:sz w:val="21"/>
          <w:szCs w:val="21"/>
        </w:rPr>
        <w:t xml:space="preserve">Exp. </w:t>
      </w:r>
      <w:r w:rsidRPr="00DD7E7C">
        <w:rPr>
          <w:rFonts w:ascii="Calibri" w:hAnsi="Calibri" w:cs="Calibri"/>
          <w:b/>
          <w:sz w:val="21"/>
          <w:szCs w:val="21"/>
        </w:rPr>
        <w:t>S</w:t>
      </w:r>
      <w:r>
        <w:rPr>
          <w:rFonts w:ascii="Calibri" w:hAnsi="Calibri" w:cs="Calibri"/>
          <w:b/>
          <w:sz w:val="21"/>
          <w:szCs w:val="21"/>
        </w:rPr>
        <w:t>E</w:t>
      </w:r>
      <w:r w:rsidRPr="00DD7E7C">
        <w:rPr>
          <w:rFonts w:ascii="Calibri" w:hAnsi="Calibri" w:cs="Calibri"/>
          <w:b/>
          <w:sz w:val="21"/>
          <w:szCs w:val="21"/>
        </w:rPr>
        <w:t>-202</w:t>
      </w:r>
      <w:r>
        <w:rPr>
          <w:rFonts w:ascii="Calibri" w:hAnsi="Calibri" w:cs="Calibri"/>
          <w:b/>
          <w:sz w:val="21"/>
          <w:szCs w:val="21"/>
        </w:rPr>
        <w:t>5</w:t>
      </w:r>
      <w:r w:rsidRPr="00DD7E7C">
        <w:rPr>
          <w:rFonts w:ascii="Calibri" w:hAnsi="Calibri" w:cs="Calibri"/>
          <w:b/>
          <w:sz w:val="21"/>
          <w:szCs w:val="21"/>
        </w:rPr>
        <w:t>-0</w:t>
      </w:r>
      <w:r>
        <w:rPr>
          <w:rFonts w:ascii="Calibri" w:hAnsi="Calibri" w:cs="Calibri"/>
          <w:b/>
          <w:sz w:val="21"/>
          <w:szCs w:val="21"/>
        </w:rPr>
        <w:t>3</w:t>
      </w:r>
      <w:r w:rsidRPr="00DD7E7C">
        <w:rPr>
          <w:rFonts w:ascii="Calibri" w:hAnsi="Calibri" w:cs="Calibri"/>
          <w:b/>
          <w:sz w:val="21"/>
          <w:szCs w:val="21"/>
        </w:rPr>
        <w:t>)</w:t>
      </w:r>
      <w:r w:rsidRPr="00DD7E7C">
        <w:rPr>
          <w:rFonts w:ascii="Calibri" w:hAnsi="Calibri" w:cs="Calibri"/>
          <w:sz w:val="21"/>
          <w:szCs w:val="21"/>
        </w:rPr>
        <w:t>. En el cas de resultar adjudicataris es comprometen a formalitzar en escriptura pública la citada unió. La participació en la UTE, de cadascun dels membres és la que segueix:</w:t>
      </w:r>
    </w:p>
    <w:p w14:paraId="08D4B6AD" w14:textId="77777777" w:rsidR="00C16606" w:rsidRPr="00DD7E7C" w:rsidRDefault="00C16606" w:rsidP="00C16606">
      <w:pPr>
        <w:spacing w:line="259" w:lineRule="auto"/>
        <w:jc w:val="both"/>
        <w:rPr>
          <w:rFonts w:ascii="Calibri" w:hAnsi="Calibri" w:cs="Calibri"/>
          <w:sz w:val="21"/>
          <w:szCs w:val="21"/>
        </w:rPr>
      </w:pPr>
      <w:r w:rsidRPr="00DD7E7C">
        <w:rPr>
          <w:rFonts w:ascii="Calibri" w:hAnsi="Calibri" w:cs="Calibri"/>
          <w:sz w:val="21"/>
          <w:szCs w:val="21"/>
        </w:rPr>
        <w:t>____________________________ XX %</w:t>
      </w:r>
    </w:p>
    <w:p w14:paraId="6370C810" w14:textId="77777777" w:rsidR="00C16606" w:rsidRPr="00DD7E7C" w:rsidRDefault="00C16606" w:rsidP="00C16606">
      <w:pPr>
        <w:spacing w:line="259" w:lineRule="auto"/>
        <w:jc w:val="both"/>
        <w:rPr>
          <w:rFonts w:ascii="Calibri" w:hAnsi="Calibri" w:cs="Calibri"/>
          <w:sz w:val="21"/>
          <w:szCs w:val="21"/>
        </w:rPr>
      </w:pPr>
      <w:r w:rsidRPr="00DD7E7C">
        <w:rPr>
          <w:rFonts w:ascii="Calibri" w:hAnsi="Calibri" w:cs="Calibri"/>
          <w:sz w:val="21"/>
          <w:szCs w:val="21"/>
        </w:rPr>
        <w:t>____________________________ XX %</w:t>
      </w:r>
    </w:p>
    <w:p w14:paraId="78B7F702" w14:textId="77777777" w:rsidR="00C16606" w:rsidRPr="00DD7E7C" w:rsidRDefault="00C16606" w:rsidP="00C16606">
      <w:pPr>
        <w:spacing w:line="259" w:lineRule="auto"/>
        <w:jc w:val="both"/>
        <w:rPr>
          <w:rFonts w:ascii="Calibri" w:hAnsi="Calibri" w:cs="Calibri"/>
          <w:sz w:val="21"/>
          <w:szCs w:val="21"/>
        </w:rPr>
      </w:pPr>
    </w:p>
    <w:p w14:paraId="448C08D4" w14:textId="77777777" w:rsidR="00C16606" w:rsidRPr="00DD7E7C" w:rsidRDefault="00C16606" w:rsidP="00C16606">
      <w:pPr>
        <w:spacing w:after="360" w:line="259" w:lineRule="auto"/>
        <w:jc w:val="both"/>
        <w:rPr>
          <w:rFonts w:ascii="Calibri" w:hAnsi="Calibri" w:cs="Calibri"/>
          <w:sz w:val="21"/>
          <w:szCs w:val="21"/>
        </w:rPr>
      </w:pPr>
      <w:r w:rsidRPr="00DD7E7C">
        <w:rPr>
          <w:rFonts w:ascii="Calibri" w:hAnsi="Calibri" w:cs="Calibri"/>
          <w:sz w:val="21"/>
          <w:szCs w:val="21"/>
        </w:rPr>
        <w:t>Com a representant de la citada unió s’anomena a ___________________________ .</w:t>
      </w:r>
    </w:p>
    <w:p w14:paraId="4B3B85A8" w14:textId="77777777" w:rsidR="00C16606" w:rsidRPr="00DD7E7C" w:rsidRDefault="00C16606" w:rsidP="00C16606">
      <w:pPr>
        <w:spacing w:line="259" w:lineRule="auto"/>
        <w:jc w:val="both"/>
        <w:rPr>
          <w:rFonts w:ascii="Calibri" w:hAnsi="Calibri" w:cs="Calibri"/>
          <w:sz w:val="21"/>
          <w:szCs w:val="21"/>
        </w:rPr>
      </w:pPr>
      <w:r w:rsidRPr="00DD7E7C">
        <w:rPr>
          <w:rFonts w:ascii="Calibri" w:hAnsi="Calibri" w:cs="Calibri"/>
          <w:sz w:val="21"/>
          <w:szCs w:val="21"/>
        </w:rPr>
        <w:t xml:space="preserve">I per què consti, signem aquesta declaració responsable. </w:t>
      </w:r>
    </w:p>
    <w:p w14:paraId="4583534D" w14:textId="77777777" w:rsidR="00C16606" w:rsidRPr="00DD7E7C" w:rsidRDefault="00C16606" w:rsidP="00C16606">
      <w:pPr>
        <w:spacing w:line="259" w:lineRule="auto"/>
        <w:jc w:val="both"/>
        <w:rPr>
          <w:rFonts w:ascii="Calibri" w:hAnsi="Calibri" w:cs="Calibri"/>
          <w:sz w:val="21"/>
          <w:szCs w:val="21"/>
        </w:rPr>
      </w:pPr>
    </w:p>
    <w:p w14:paraId="5A1F7F92" w14:textId="77777777" w:rsidR="00C16606" w:rsidRPr="00DD7E7C" w:rsidRDefault="00C16606" w:rsidP="00C16606">
      <w:pPr>
        <w:spacing w:line="259" w:lineRule="auto"/>
        <w:jc w:val="both"/>
        <w:rPr>
          <w:rFonts w:ascii="Calibri" w:hAnsi="Calibri" w:cs="Calibri"/>
          <w:sz w:val="21"/>
          <w:szCs w:val="21"/>
        </w:rPr>
      </w:pPr>
    </w:p>
    <w:p w14:paraId="056DF2A3" w14:textId="77777777" w:rsidR="00C16606" w:rsidRPr="00DD7E7C" w:rsidRDefault="00C16606" w:rsidP="00C16606">
      <w:pPr>
        <w:spacing w:line="259" w:lineRule="auto"/>
        <w:jc w:val="center"/>
        <w:rPr>
          <w:rFonts w:ascii="Calibri" w:hAnsi="Calibri" w:cs="Calibri"/>
        </w:rPr>
      </w:pPr>
      <w:r>
        <w:rPr>
          <w:i/>
          <w:iCs/>
          <w:sz w:val="21"/>
          <w:szCs w:val="21"/>
        </w:rPr>
        <w:t>(</w:t>
      </w:r>
      <w:r>
        <w:rPr>
          <w:b/>
          <w:bCs/>
          <w:i/>
          <w:iCs/>
          <w:sz w:val="21"/>
          <w:szCs w:val="21"/>
        </w:rPr>
        <w:t xml:space="preserve">Signatura electrònica </w:t>
      </w:r>
      <w:r>
        <w:rPr>
          <w:i/>
          <w:iCs/>
          <w:sz w:val="21"/>
          <w:szCs w:val="21"/>
        </w:rPr>
        <w:t>del/de la proposant)/(</w:t>
      </w:r>
      <w:r>
        <w:rPr>
          <w:b/>
          <w:bCs/>
          <w:i/>
          <w:iCs/>
          <w:sz w:val="21"/>
          <w:szCs w:val="21"/>
        </w:rPr>
        <w:t xml:space="preserve">Signatures electròniques </w:t>
      </w:r>
      <w:r>
        <w:rPr>
          <w:i/>
          <w:iCs/>
          <w:sz w:val="21"/>
          <w:szCs w:val="21"/>
        </w:rPr>
        <w:t>dels proposants en cas d’unió temporal d’empreses) (*) En cas d’unió temporal d’empreses s’han de fer constar les dades de cadascun dels representants de les empreses que concorrin a la licitació)</w:t>
      </w:r>
    </w:p>
    <w:p w14:paraId="50749840" w14:textId="682E3BC3" w:rsidR="00260034" w:rsidRDefault="00260034" w:rsidP="00C16606">
      <w:pPr>
        <w:spacing w:line="259" w:lineRule="auto"/>
      </w:pPr>
    </w:p>
    <w:sectPr w:rsidR="00260034" w:rsidSect="00145BF8">
      <w:headerReference w:type="default" r:id="rId7"/>
      <w:foot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25A49" w14:textId="77777777" w:rsidR="00AD53F8" w:rsidRDefault="00AD53F8" w:rsidP="00145BF8">
      <w:pPr>
        <w:spacing w:after="0" w:line="240" w:lineRule="auto"/>
      </w:pPr>
      <w:r>
        <w:separator/>
      </w:r>
    </w:p>
  </w:endnote>
  <w:endnote w:type="continuationSeparator" w:id="0">
    <w:p w14:paraId="6B4E6C10" w14:textId="77777777" w:rsidR="00AD53F8" w:rsidRDefault="00AD53F8" w:rsidP="00145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227326"/>
      <w:docPartObj>
        <w:docPartGallery w:val="Page Numbers (Bottom of Page)"/>
        <w:docPartUnique/>
      </w:docPartObj>
    </w:sdtPr>
    <w:sdtEndPr/>
    <w:sdtContent>
      <w:p w14:paraId="029F1378" w14:textId="326C2793" w:rsidR="00AD53F8" w:rsidRDefault="00AD53F8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AAD7BF" w14:textId="77777777" w:rsidR="00AD53F8" w:rsidRDefault="00AD53F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43B30" w14:textId="77777777" w:rsidR="00AD53F8" w:rsidRDefault="00AD53F8" w:rsidP="00145BF8">
      <w:pPr>
        <w:spacing w:after="0" w:line="240" w:lineRule="auto"/>
      </w:pPr>
      <w:r>
        <w:separator/>
      </w:r>
    </w:p>
  </w:footnote>
  <w:footnote w:type="continuationSeparator" w:id="0">
    <w:p w14:paraId="292A06BF" w14:textId="77777777" w:rsidR="00AD53F8" w:rsidRDefault="00AD53F8" w:rsidP="00145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F03EC" w14:textId="77777777" w:rsidR="00145BF8" w:rsidRPr="0012663F" w:rsidRDefault="00145BF8" w:rsidP="00145BF8">
    <w:pPr>
      <w:pStyle w:val="Encabezado"/>
      <w:ind w:left="-851"/>
    </w:pPr>
    <w:r>
      <w:rPr>
        <w:noProof/>
      </w:rPr>
      <w:drawing>
        <wp:inline distT="0" distB="0" distL="0" distR="0" wp14:anchorId="45CE5445" wp14:editId="1783C624">
          <wp:extent cx="2225045" cy="1371603"/>
          <wp:effectExtent l="0" t="0" r="3810" b="0"/>
          <wp:docPr id="2" name="Imagen 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5045" cy="13716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F66DAB" w14:textId="77777777" w:rsidR="00145BF8" w:rsidRDefault="00145BF8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5551C36" wp14:editId="1D2801E3">
              <wp:simplePos x="0" y="0"/>
              <wp:positionH relativeFrom="column">
                <wp:posOffset>-6025515</wp:posOffset>
              </wp:positionH>
              <wp:positionV relativeFrom="paragraph">
                <wp:posOffset>3389630</wp:posOffset>
              </wp:positionV>
              <wp:extent cx="10335895" cy="257810"/>
              <wp:effectExtent l="0" t="9207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10335895" cy="2578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DD12C5" w14:textId="77777777" w:rsidR="00145BF8" w:rsidRPr="008942E4" w:rsidRDefault="00145BF8" w:rsidP="00145BF8">
                          <w:pPr>
                            <w:jc w:val="center"/>
                            <w:rPr>
                              <w:rFonts w:ascii="Arial" w:hAnsi="Arial" w:cs="Arial"/>
                              <w:color w:val="00237D"/>
                              <w:sz w:val="11"/>
                              <w:szCs w:val="1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8942E4">
                            <w:rPr>
                              <w:rFonts w:ascii="Arial" w:hAnsi="Arial" w:cs="Arial"/>
                              <w:color w:val="00237D"/>
                              <w:sz w:val="11"/>
                              <w:szCs w:val="1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R.M. de Barcelona, T. 5.455, L. 4.758, </w:t>
                          </w:r>
                          <w:proofErr w:type="spellStart"/>
                          <w:r w:rsidRPr="008942E4">
                            <w:rPr>
                              <w:rFonts w:ascii="Arial" w:hAnsi="Arial" w:cs="Arial"/>
                              <w:color w:val="00237D"/>
                              <w:sz w:val="11"/>
                              <w:szCs w:val="1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Secc</w:t>
                          </w:r>
                          <w:proofErr w:type="spellEnd"/>
                          <w:r w:rsidRPr="008942E4">
                            <w:rPr>
                              <w:rFonts w:ascii="Arial" w:hAnsi="Arial" w:cs="Arial"/>
                              <w:color w:val="00237D"/>
                              <w:sz w:val="11"/>
                              <w:szCs w:val="1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. 2ª, F. 8, </w:t>
                          </w:r>
                          <w:proofErr w:type="spellStart"/>
                          <w:r w:rsidRPr="008942E4">
                            <w:rPr>
                              <w:rFonts w:ascii="Arial" w:hAnsi="Arial" w:cs="Arial"/>
                              <w:color w:val="00237D"/>
                              <w:sz w:val="11"/>
                              <w:szCs w:val="1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Hoja</w:t>
                          </w:r>
                          <w:proofErr w:type="spellEnd"/>
                          <w:r w:rsidRPr="008942E4">
                            <w:rPr>
                              <w:rFonts w:ascii="Arial" w:hAnsi="Arial" w:cs="Arial"/>
                              <w:color w:val="00237D"/>
                              <w:sz w:val="11"/>
                              <w:szCs w:val="1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nº 61.324, </w:t>
                          </w:r>
                          <w:proofErr w:type="spellStart"/>
                          <w:r w:rsidRPr="008942E4">
                            <w:rPr>
                              <w:rFonts w:ascii="Arial" w:hAnsi="Arial" w:cs="Arial"/>
                              <w:color w:val="00237D"/>
                              <w:sz w:val="11"/>
                              <w:szCs w:val="1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Insc</w:t>
                          </w:r>
                          <w:proofErr w:type="spellEnd"/>
                          <w:r w:rsidRPr="008942E4">
                            <w:rPr>
                              <w:rFonts w:ascii="Arial" w:hAnsi="Arial" w:cs="Arial"/>
                              <w:color w:val="00237D"/>
                              <w:sz w:val="11"/>
                              <w:szCs w:val="1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. 1ª – N.I.F.: A-08778094</w:t>
                          </w:r>
                        </w:p>
                        <w:p w14:paraId="1625D6FA" w14:textId="77777777" w:rsidR="00145BF8" w:rsidRDefault="00145BF8" w:rsidP="00145BF8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551C3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474.45pt;margin-top:266.9pt;width:813.85pt;height:20.3pt;rotation:-9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" stroked="f">
              <v:textbox>
                <w:txbxContent>
                  <w:p w14:paraId="22DD12C5" w14:textId="77777777" w:rsidR="00145BF8" w:rsidRPr="008942E4" w:rsidRDefault="00145BF8" w:rsidP="00145BF8">
                    <w:pPr>
                      <w:jc w:val="center"/>
                      <w:rPr>
                        <w:rFonts w:ascii="Arial" w:hAnsi="Arial" w:cs="Arial"/>
                        <w:color w:val="00237D"/>
                        <w:sz w:val="11"/>
                        <w:szCs w:val="1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8942E4">
                      <w:rPr>
                        <w:rFonts w:ascii="Arial" w:hAnsi="Arial" w:cs="Arial"/>
                        <w:color w:val="00237D"/>
                        <w:sz w:val="11"/>
                        <w:szCs w:val="1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R.M. de Barcelona, T. 5.455, L. 4.758, </w:t>
                    </w:r>
                    <w:proofErr w:type="spellStart"/>
                    <w:r w:rsidRPr="008942E4">
                      <w:rPr>
                        <w:rFonts w:ascii="Arial" w:hAnsi="Arial" w:cs="Arial"/>
                        <w:color w:val="00237D"/>
                        <w:sz w:val="11"/>
                        <w:szCs w:val="1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Secc</w:t>
                    </w:r>
                    <w:proofErr w:type="spellEnd"/>
                    <w:r w:rsidRPr="008942E4">
                      <w:rPr>
                        <w:rFonts w:ascii="Arial" w:hAnsi="Arial" w:cs="Arial"/>
                        <w:color w:val="00237D"/>
                        <w:sz w:val="11"/>
                        <w:szCs w:val="1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. 2ª, F. 8, </w:t>
                    </w:r>
                    <w:proofErr w:type="spellStart"/>
                    <w:r w:rsidRPr="008942E4">
                      <w:rPr>
                        <w:rFonts w:ascii="Arial" w:hAnsi="Arial" w:cs="Arial"/>
                        <w:color w:val="00237D"/>
                        <w:sz w:val="11"/>
                        <w:szCs w:val="1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Hoja</w:t>
                    </w:r>
                    <w:proofErr w:type="spellEnd"/>
                    <w:r w:rsidRPr="008942E4">
                      <w:rPr>
                        <w:rFonts w:ascii="Arial" w:hAnsi="Arial" w:cs="Arial"/>
                        <w:color w:val="00237D"/>
                        <w:sz w:val="11"/>
                        <w:szCs w:val="1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nº 61.324, </w:t>
                    </w:r>
                    <w:proofErr w:type="spellStart"/>
                    <w:r w:rsidRPr="008942E4">
                      <w:rPr>
                        <w:rFonts w:ascii="Arial" w:hAnsi="Arial" w:cs="Arial"/>
                        <w:color w:val="00237D"/>
                        <w:sz w:val="11"/>
                        <w:szCs w:val="1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Insc</w:t>
                    </w:r>
                    <w:proofErr w:type="spellEnd"/>
                    <w:r w:rsidRPr="008942E4">
                      <w:rPr>
                        <w:rFonts w:ascii="Arial" w:hAnsi="Arial" w:cs="Arial"/>
                        <w:color w:val="00237D"/>
                        <w:sz w:val="11"/>
                        <w:szCs w:val="1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. 1ª – N.I.F.: A-08778094</w:t>
                    </w:r>
                  </w:p>
                  <w:p w14:paraId="1625D6FA" w14:textId="77777777" w:rsidR="00145BF8" w:rsidRDefault="00145BF8" w:rsidP="00145BF8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3F8"/>
    <w:rsid w:val="00087951"/>
    <w:rsid w:val="00145BF8"/>
    <w:rsid w:val="00260034"/>
    <w:rsid w:val="00423F1B"/>
    <w:rsid w:val="005B5AE5"/>
    <w:rsid w:val="005C107A"/>
    <w:rsid w:val="00904943"/>
    <w:rsid w:val="00AD53F8"/>
    <w:rsid w:val="00C16606"/>
    <w:rsid w:val="00F6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A1BFFB"/>
  <w15:chartTrackingRefBased/>
  <w15:docId w15:val="{8FFF81C8-6A4C-4CE8-85F9-B9BA6C315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3F8"/>
    <w:pPr>
      <w:spacing w:line="256" w:lineRule="auto"/>
    </w:pPr>
    <w:rPr>
      <w:lang w:val="ca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D53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45BF8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45BF8"/>
  </w:style>
  <w:style w:type="paragraph" w:styleId="Piedepgina">
    <w:name w:val="footer"/>
    <w:basedOn w:val="Normal"/>
    <w:link w:val="PiedepginaCar"/>
    <w:uiPriority w:val="99"/>
    <w:unhideWhenUsed/>
    <w:rsid w:val="00145BF8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45BF8"/>
  </w:style>
  <w:style w:type="character" w:customStyle="1" w:styleId="Ttulo2Car">
    <w:name w:val="Título 2 Car"/>
    <w:basedOn w:val="Fuentedeprrafopredeter"/>
    <w:link w:val="Ttulo2"/>
    <w:uiPriority w:val="9"/>
    <w:rsid w:val="00AD53F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.piera\Desktop\HOJA%20MODELO%20Word%20con%20logo%20y%20datos%20R.M.%20en%20lateral%20izquierd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6D3E3-9D43-4729-81DA-ACB84C769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 MODELO Word con logo y datos R.M. en lateral izquierdo</Template>
  <TotalTime>1</TotalTime>
  <Pages>1</Pages>
  <Words>284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Piera</dc:creator>
  <cp:keywords/>
  <dc:description/>
  <cp:lastModifiedBy>Ignasi Hidalgo</cp:lastModifiedBy>
  <cp:revision>3</cp:revision>
  <dcterms:created xsi:type="dcterms:W3CDTF">2025-10-14T12:29:00Z</dcterms:created>
  <dcterms:modified xsi:type="dcterms:W3CDTF">2025-11-04T09:14:00Z</dcterms:modified>
</cp:coreProperties>
</file>