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4095E55" w14:textId="77777777" w:rsidR="00C97688" w:rsidRPr="00652BD6" w:rsidRDefault="00C97688" w:rsidP="00C97688">
      <w:pPr>
        <w:rPr>
          <w:rFonts w:ascii="Arial" w:hAnsi="Arial" w:cs="Arial"/>
          <w:b/>
          <w:sz w:val="24"/>
        </w:rPr>
      </w:pPr>
      <w:bookmarkStart w:id="0" w:name="_GoBack"/>
      <w:bookmarkEnd w:id="0"/>
      <w:r w:rsidRPr="00652BD6">
        <w:rPr>
          <w:rFonts w:ascii="Arial" w:hAnsi="Arial" w:cs="Arial"/>
          <w:b/>
          <w:sz w:val="24"/>
        </w:rPr>
        <w:t>ANNEX 3</w:t>
      </w:r>
    </w:p>
    <w:p w14:paraId="6674C269" w14:textId="77777777" w:rsidR="00C97688" w:rsidRPr="00652BD6" w:rsidRDefault="00C97688" w:rsidP="00C97688">
      <w:pPr>
        <w:jc w:val="both"/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 xml:space="preserve">COMPROMÍS D'ADSCRIPCIÓ DE MITJANS PERSONALS I MATERIALS A L'EXECUCIÓ DEL CONTRACTE </w:t>
      </w:r>
      <w:r w:rsidRPr="00E3563F">
        <w:rPr>
          <w:rFonts w:ascii="Arial" w:hAnsi="Arial" w:cs="Arial"/>
          <w:b/>
          <w:sz w:val="24"/>
        </w:rPr>
        <w:t>DE SERVEI D’AFINACIÓ DE PIANOS I CLAVICÈMBALS</w:t>
      </w:r>
      <w:r>
        <w:rPr>
          <w:rFonts w:ascii="Arial" w:hAnsi="Arial" w:cs="Arial"/>
          <w:b/>
          <w:sz w:val="24"/>
        </w:rPr>
        <w:t xml:space="preserve"> </w:t>
      </w:r>
      <w:r w:rsidRPr="00652BD6">
        <w:rPr>
          <w:rFonts w:ascii="Arial" w:hAnsi="Arial" w:cs="Arial"/>
          <w:b/>
          <w:sz w:val="24"/>
        </w:rPr>
        <w:t>(EXPEDIENT NÚM. 202</w:t>
      </w:r>
      <w:r>
        <w:rPr>
          <w:rFonts w:ascii="Arial" w:hAnsi="Arial" w:cs="Arial"/>
          <w:b/>
          <w:sz w:val="24"/>
        </w:rPr>
        <w:t>5/324</w:t>
      </w:r>
      <w:r w:rsidRPr="00652BD6">
        <w:rPr>
          <w:rFonts w:ascii="Arial" w:hAnsi="Arial" w:cs="Arial"/>
          <w:b/>
          <w:sz w:val="24"/>
        </w:rPr>
        <w:t>)</w:t>
      </w:r>
    </w:p>
    <w:p w14:paraId="285326B0" w14:textId="77777777" w:rsidR="00C97688" w:rsidRPr="00652BD6" w:rsidRDefault="00C97688" w:rsidP="00C97688">
      <w:pPr>
        <w:jc w:val="both"/>
        <w:rPr>
          <w:rFonts w:ascii="Arial" w:hAnsi="Arial" w:cs="Arial"/>
          <w:b/>
        </w:rPr>
      </w:pPr>
    </w:p>
    <w:p w14:paraId="19000109" w14:textId="77777777" w:rsidR="00C97688" w:rsidRPr="00652BD6" w:rsidRDefault="00C97688" w:rsidP="00C97688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30347A9B" w14:textId="77777777" w:rsidR="00C97688" w:rsidRPr="00652BD6" w:rsidRDefault="00C97688" w:rsidP="00C97688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85058F5" w14:textId="77777777" w:rsidR="00C97688" w:rsidRPr="00652BD6" w:rsidRDefault="00C97688" w:rsidP="00C97688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6D71A83C" w14:textId="77777777" w:rsidR="00C97688" w:rsidRPr="00652BD6" w:rsidRDefault="00C97688" w:rsidP="00C97688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C5001F4" w14:textId="77777777" w:rsidR="00C97688" w:rsidRPr="00652BD6" w:rsidRDefault="00C97688" w:rsidP="00C97688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servei </w:t>
      </w:r>
      <w:r w:rsidRPr="00E3563F">
        <w:rPr>
          <w:rFonts w:ascii="Arial" w:hAnsi="Arial" w:cs="Arial"/>
          <w:sz w:val="22"/>
          <w:szCs w:val="22"/>
        </w:rPr>
        <w:t>d’afinació de pianos i clavicèmbals</w:t>
      </w:r>
      <w:r w:rsidRPr="00652BD6">
        <w:rPr>
          <w:rFonts w:ascii="Arial" w:hAnsi="Arial" w:cs="Arial"/>
          <w:sz w:val="22"/>
          <w:szCs w:val="22"/>
        </w:rPr>
        <w:t xml:space="preserve"> (expedient núm. 202</w:t>
      </w:r>
      <w:r>
        <w:rPr>
          <w:rFonts w:ascii="Arial" w:hAnsi="Arial" w:cs="Arial"/>
          <w:sz w:val="22"/>
          <w:szCs w:val="22"/>
        </w:rPr>
        <w:t>5/324</w:t>
      </w:r>
      <w:r w:rsidRPr="00652BD6">
        <w:rPr>
          <w:rFonts w:ascii="Arial" w:hAnsi="Arial" w:cs="Arial"/>
          <w:sz w:val="22"/>
          <w:szCs w:val="22"/>
        </w:rPr>
        <w:t>),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6467C6BA" w14:textId="77777777" w:rsidR="00C97688" w:rsidRPr="00652BD6" w:rsidRDefault="00C97688" w:rsidP="00C97688">
      <w:pPr>
        <w:jc w:val="both"/>
        <w:rPr>
          <w:rFonts w:ascii="Arial" w:hAnsi="Arial" w:cs="Arial"/>
          <w:sz w:val="22"/>
          <w:szCs w:val="22"/>
        </w:rPr>
      </w:pPr>
    </w:p>
    <w:p w14:paraId="7C3FCCA5" w14:textId="77777777" w:rsidR="00C97688" w:rsidRPr="00652BD6" w:rsidRDefault="00C97688" w:rsidP="00C97688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>La persona adscrita per a l’execució del contracte és:</w:t>
      </w:r>
    </w:p>
    <w:p w14:paraId="369AD88B" w14:textId="77777777" w:rsidR="00C97688" w:rsidRPr="00652BD6" w:rsidRDefault="00C97688" w:rsidP="00C9768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9"/>
      </w:tblGrid>
      <w:tr w:rsidR="00C97688" w:rsidRPr="00652BD6" w14:paraId="4CEB1D4C" w14:textId="77777777" w:rsidTr="00104C8E">
        <w:tc>
          <w:tcPr>
            <w:tcW w:w="4389" w:type="dxa"/>
          </w:tcPr>
          <w:p w14:paraId="6D72170C" w14:textId="77777777" w:rsidR="00C97688" w:rsidRPr="00652BD6" w:rsidRDefault="00C97688" w:rsidP="00104C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t xml:space="preserve">Nom i cognoms </w:t>
            </w:r>
          </w:p>
        </w:tc>
      </w:tr>
      <w:tr w:rsidR="00C97688" w:rsidRPr="00652BD6" w14:paraId="277301A9" w14:textId="77777777" w:rsidTr="00104C8E">
        <w:tc>
          <w:tcPr>
            <w:tcW w:w="4389" w:type="dxa"/>
          </w:tcPr>
          <w:p w14:paraId="72CFC2D9" w14:textId="77777777" w:rsidR="00C97688" w:rsidRPr="00652BD6" w:rsidRDefault="00C97688" w:rsidP="00104C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136992" w14:textId="77777777" w:rsidR="00C97688" w:rsidRPr="00652BD6" w:rsidRDefault="00C97688" w:rsidP="00C97688">
      <w:pPr>
        <w:jc w:val="both"/>
        <w:rPr>
          <w:rFonts w:ascii="Arial" w:hAnsi="Arial" w:cs="Arial"/>
          <w:sz w:val="22"/>
          <w:szCs w:val="22"/>
        </w:rPr>
      </w:pPr>
    </w:p>
    <w:p w14:paraId="3DC5A9DB" w14:textId="77777777" w:rsidR="00C97688" w:rsidRPr="00652BD6" w:rsidRDefault="00C97688" w:rsidP="00C97688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</w:p>
    <w:p w14:paraId="631209A8" w14:textId="77777777" w:rsidR="00C97688" w:rsidRDefault="00C97688" w:rsidP="00C97688"/>
    <w:p w14:paraId="3B197ABD" w14:textId="77777777" w:rsidR="002270C4" w:rsidRDefault="002270C4" w:rsidP="00C9768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sectPr w:rsidR="002270C4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413BB" w14:textId="77777777" w:rsidR="00104C8E" w:rsidRDefault="00104C8E">
      <w:r>
        <w:separator/>
      </w:r>
    </w:p>
  </w:endnote>
  <w:endnote w:type="continuationSeparator" w:id="0">
    <w:p w14:paraId="6275C08D" w14:textId="77777777" w:rsidR="00104C8E" w:rsidRDefault="0010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8462054"/>
      <w:docPartObj>
        <w:docPartGallery w:val="Page Numbers (Bottom of Page)"/>
        <w:docPartUnique/>
      </w:docPartObj>
    </w:sdtPr>
    <w:sdtEndPr/>
    <w:sdtContent>
      <w:p w14:paraId="5340A08B" w14:textId="77777777" w:rsidR="00104C8E" w:rsidRDefault="00104C8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15BE735" w14:textId="77777777" w:rsidR="00104C8E" w:rsidRDefault="00104C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FE4AE" w14:textId="77777777" w:rsidR="00104C8E" w:rsidRDefault="00104C8E">
      <w:r>
        <w:separator/>
      </w:r>
    </w:p>
  </w:footnote>
  <w:footnote w:type="continuationSeparator" w:id="0">
    <w:p w14:paraId="1A3DC348" w14:textId="77777777" w:rsidR="00104C8E" w:rsidRDefault="0010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8CB5B" w14:textId="6A8534BA" w:rsidR="00104C8E" w:rsidRDefault="00104C8E">
    <w:pPr>
      <w:pStyle w:val="Encabezado"/>
      <w:tabs>
        <w:tab w:val="left" w:pos="1418"/>
      </w:tabs>
      <w:rPr>
        <w:lang w:eastAsia="ca-ES"/>
      </w:rPr>
    </w:pPr>
    <w:r w:rsidRPr="00D21CCC"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1344B23E" wp14:editId="00CA77D6">
          <wp:simplePos x="0" y="0"/>
          <wp:positionH relativeFrom="column">
            <wp:posOffset>-689610</wp:posOffset>
          </wp:positionH>
          <wp:positionV relativeFrom="paragraph">
            <wp:posOffset>-47625</wp:posOffset>
          </wp:positionV>
          <wp:extent cx="3048000" cy="657225"/>
          <wp:effectExtent l="0" t="0" r="0" b="9525"/>
          <wp:wrapThrough wrapText="bothSides">
            <wp:wrapPolygon edited="0">
              <wp:start x="0" y="0"/>
              <wp:lineTo x="0" y="21287"/>
              <wp:lineTo x="21465" y="21287"/>
              <wp:lineTo x="21465" y="0"/>
              <wp:lineTo x="0" y="0"/>
            </wp:wrapPolygon>
          </wp:wrapThrough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E5A2C" w14:textId="77777777" w:rsidR="00104C8E" w:rsidRDefault="00104C8E">
    <w:pPr>
      <w:rPr>
        <w:rFonts w:ascii="Calibri" w:hAnsi="Calibri" w:cs="Calibri"/>
      </w:rPr>
    </w:pPr>
  </w:p>
  <w:p w14:paraId="0CC603FB" w14:textId="5389C75F" w:rsidR="00104C8E" w:rsidRDefault="00104C8E">
    <w:pPr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                                     </w:t>
    </w:r>
    <w:r>
      <w:rPr>
        <w:noProof/>
        <w:lang w:val="es-ES" w:eastAsia="es-ES"/>
      </w:rPr>
      <w:drawing>
        <wp:inline distT="0" distB="0" distL="0" distR="0" wp14:anchorId="0242E718" wp14:editId="5BA832FF">
          <wp:extent cx="533400" cy="533400"/>
          <wp:effectExtent l="0" t="0" r="0" b="0"/>
          <wp:docPr id="5161" name="Picture 51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1" name="Picture 516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</w:rPr>
      <w:t xml:space="preserve">  </w:t>
    </w:r>
    <w:r w:rsidRPr="00133C5E">
      <w:rPr>
        <w:noProof/>
        <w:lang w:val="es-ES" w:eastAsia="es-ES"/>
      </w:rPr>
      <w:drawing>
        <wp:inline distT="0" distB="0" distL="0" distR="0" wp14:anchorId="67B25ECD" wp14:editId="40EBCFC4">
          <wp:extent cx="533400" cy="533400"/>
          <wp:effectExtent l="0" t="0" r="0" b="0"/>
          <wp:docPr id="5278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37E4A" w14:textId="77777777" w:rsidR="00104C8E" w:rsidRDefault="00104C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26E1C"/>
    <w:multiLevelType w:val="hybridMultilevel"/>
    <w:tmpl w:val="C92E8E4E"/>
    <w:lvl w:ilvl="0" w:tplc="04030019">
      <w:start w:val="1"/>
      <w:numFmt w:val="lowerLetter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5BF7B23"/>
    <w:multiLevelType w:val="hybridMultilevel"/>
    <w:tmpl w:val="74C89176"/>
    <w:lvl w:ilvl="0" w:tplc="05A02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2E29FD"/>
    <w:multiLevelType w:val="hybridMultilevel"/>
    <w:tmpl w:val="9BB878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12228C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C8063612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E553B7"/>
    <w:multiLevelType w:val="hybridMultilevel"/>
    <w:tmpl w:val="82A441F8"/>
    <w:lvl w:ilvl="0" w:tplc="5BF07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B5861"/>
    <w:multiLevelType w:val="hybridMultilevel"/>
    <w:tmpl w:val="20D63182"/>
    <w:lvl w:ilvl="0" w:tplc="213A088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0689D"/>
    <w:multiLevelType w:val="hybridMultilevel"/>
    <w:tmpl w:val="308CB0B2"/>
    <w:lvl w:ilvl="0" w:tplc="04030019">
      <w:start w:val="1"/>
      <w:numFmt w:val="lowerLetter"/>
      <w:lvlText w:val="%1.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66398"/>
    <w:multiLevelType w:val="hybridMultilevel"/>
    <w:tmpl w:val="F2B258C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1579A"/>
    <w:multiLevelType w:val="hybridMultilevel"/>
    <w:tmpl w:val="E68C34D8"/>
    <w:lvl w:ilvl="0" w:tplc="987AEE2A">
      <w:start w:val="1"/>
      <w:numFmt w:val="upperLetter"/>
      <w:lvlText w:val="%1."/>
      <w:lvlJc w:val="left"/>
      <w:pPr>
        <w:ind w:left="360" w:hanging="360"/>
      </w:pPr>
      <w:rPr>
        <w:b/>
        <w:sz w:val="24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6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5277F4"/>
    <w:multiLevelType w:val="hybridMultilevel"/>
    <w:tmpl w:val="436CF746"/>
    <w:lvl w:ilvl="0" w:tplc="04030019">
      <w:start w:val="1"/>
      <w:numFmt w:val="lowerLetter"/>
      <w:lvlText w:val="%1.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CDB451F"/>
    <w:multiLevelType w:val="hybridMultilevel"/>
    <w:tmpl w:val="A2E83AEE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0B0FB5"/>
    <w:multiLevelType w:val="hybridMultilevel"/>
    <w:tmpl w:val="9238F6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263211"/>
    <w:multiLevelType w:val="hybridMultilevel"/>
    <w:tmpl w:val="FAD2F0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E3F11"/>
    <w:multiLevelType w:val="hybridMultilevel"/>
    <w:tmpl w:val="09CC138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E02C9"/>
    <w:multiLevelType w:val="hybridMultilevel"/>
    <w:tmpl w:val="18FCC9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6E6750"/>
    <w:multiLevelType w:val="hybridMultilevel"/>
    <w:tmpl w:val="B896FCE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7158F"/>
    <w:multiLevelType w:val="hybridMultilevel"/>
    <w:tmpl w:val="AC18B93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A67F3"/>
    <w:multiLevelType w:val="hybridMultilevel"/>
    <w:tmpl w:val="259A1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C72C16"/>
    <w:multiLevelType w:val="hybridMultilevel"/>
    <w:tmpl w:val="259A113A"/>
    <w:lvl w:ilvl="0" w:tplc="21C859F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35455"/>
    <w:multiLevelType w:val="hybridMultilevel"/>
    <w:tmpl w:val="F1F29BA8"/>
    <w:lvl w:ilvl="0" w:tplc="A4CA50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E12DA5"/>
    <w:multiLevelType w:val="hybridMultilevel"/>
    <w:tmpl w:val="D5E2FED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3"/>
  </w:num>
  <w:num w:numId="3">
    <w:abstractNumId w:val="38"/>
  </w:num>
  <w:num w:numId="4">
    <w:abstractNumId w:val="15"/>
  </w:num>
  <w:num w:numId="5">
    <w:abstractNumId w:val="42"/>
  </w:num>
  <w:num w:numId="6">
    <w:abstractNumId w:val="39"/>
  </w:num>
  <w:num w:numId="7">
    <w:abstractNumId w:val="14"/>
  </w:num>
  <w:num w:numId="8">
    <w:abstractNumId w:val="47"/>
  </w:num>
  <w:num w:numId="9">
    <w:abstractNumId w:val="44"/>
  </w:num>
  <w:num w:numId="10">
    <w:abstractNumId w:val="24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0"/>
  </w:num>
  <w:num w:numId="14">
    <w:abstractNumId w:val="43"/>
  </w:num>
  <w:num w:numId="15">
    <w:abstractNumId w:val="45"/>
  </w:num>
  <w:num w:numId="16">
    <w:abstractNumId w:val="17"/>
  </w:num>
  <w:num w:numId="17">
    <w:abstractNumId w:val="46"/>
  </w:num>
  <w:num w:numId="18">
    <w:abstractNumId w:val="30"/>
  </w:num>
  <w:num w:numId="19">
    <w:abstractNumId w:val="6"/>
  </w:num>
  <w:num w:numId="20">
    <w:abstractNumId w:val="29"/>
  </w:num>
  <w:num w:numId="21">
    <w:abstractNumId w:val="25"/>
  </w:num>
  <w:num w:numId="22">
    <w:abstractNumId w:val="22"/>
  </w:num>
  <w:num w:numId="23">
    <w:abstractNumId w:val="36"/>
  </w:num>
  <w:num w:numId="24">
    <w:abstractNumId w:val="11"/>
  </w:num>
  <w:num w:numId="25">
    <w:abstractNumId w:val="2"/>
  </w:num>
  <w:num w:numId="26">
    <w:abstractNumId w:val="27"/>
  </w:num>
  <w:num w:numId="27">
    <w:abstractNumId w:val="3"/>
  </w:num>
  <w:num w:numId="28">
    <w:abstractNumId w:val="32"/>
  </w:num>
  <w:num w:numId="29">
    <w:abstractNumId w:val="37"/>
  </w:num>
  <w:num w:numId="30">
    <w:abstractNumId w:val="12"/>
  </w:num>
  <w:num w:numId="31">
    <w:abstractNumId w:val="9"/>
  </w:num>
  <w:num w:numId="32">
    <w:abstractNumId w:val="16"/>
  </w:num>
  <w:num w:numId="33">
    <w:abstractNumId w:val="19"/>
  </w:num>
  <w:num w:numId="34">
    <w:abstractNumId w:val="28"/>
  </w:num>
  <w:num w:numId="35">
    <w:abstractNumId w:val="4"/>
  </w:num>
  <w:num w:numId="36">
    <w:abstractNumId w:val="5"/>
  </w:num>
  <w:num w:numId="37">
    <w:abstractNumId w:val="26"/>
  </w:num>
  <w:num w:numId="38">
    <w:abstractNumId w:val="40"/>
  </w:num>
  <w:num w:numId="39">
    <w:abstractNumId w:val="31"/>
  </w:num>
  <w:num w:numId="40">
    <w:abstractNumId w:val="35"/>
  </w:num>
  <w:num w:numId="41">
    <w:abstractNumId w:val="8"/>
  </w:num>
  <w:num w:numId="42">
    <w:abstractNumId w:val="41"/>
  </w:num>
  <w:num w:numId="43">
    <w:abstractNumId w:val="21"/>
  </w:num>
  <w:num w:numId="44">
    <w:abstractNumId w:val="18"/>
  </w:num>
  <w:num w:numId="45">
    <w:abstractNumId w:val="7"/>
  </w:num>
  <w:num w:numId="46">
    <w:abstractNumId w:val="1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10AE3"/>
    <w:rsid w:val="000120EA"/>
    <w:rsid w:val="00016D15"/>
    <w:rsid w:val="00017DE3"/>
    <w:rsid w:val="00020957"/>
    <w:rsid w:val="00023F0D"/>
    <w:rsid w:val="0003223C"/>
    <w:rsid w:val="000336C7"/>
    <w:rsid w:val="00033CDE"/>
    <w:rsid w:val="00034D50"/>
    <w:rsid w:val="00046BC4"/>
    <w:rsid w:val="00050E77"/>
    <w:rsid w:val="00051ACD"/>
    <w:rsid w:val="0005488C"/>
    <w:rsid w:val="000548D4"/>
    <w:rsid w:val="00061F69"/>
    <w:rsid w:val="00070F72"/>
    <w:rsid w:val="00075894"/>
    <w:rsid w:val="000847BF"/>
    <w:rsid w:val="00084F28"/>
    <w:rsid w:val="00090409"/>
    <w:rsid w:val="00090A32"/>
    <w:rsid w:val="00093478"/>
    <w:rsid w:val="000955A8"/>
    <w:rsid w:val="00095C68"/>
    <w:rsid w:val="00097882"/>
    <w:rsid w:val="00097DDE"/>
    <w:rsid w:val="000A148E"/>
    <w:rsid w:val="000A3BBE"/>
    <w:rsid w:val="000A73E1"/>
    <w:rsid w:val="000B042F"/>
    <w:rsid w:val="000C0518"/>
    <w:rsid w:val="000C5719"/>
    <w:rsid w:val="000C77D0"/>
    <w:rsid w:val="000D6576"/>
    <w:rsid w:val="000D69E8"/>
    <w:rsid w:val="000E2E3C"/>
    <w:rsid w:val="000E5BD1"/>
    <w:rsid w:val="000F09FD"/>
    <w:rsid w:val="000F117A"/>
    <w:rsid w:val="000F2521"/>
    <w:rsid w:val="000F3D29"/>
    <w:rsid w:val="000F4668"/>
    <w:rsid w:val="000F6998"/>
    <w:rsid w:val="00102947"/>
    <w:rsid w:val="00104C8E"/>
    <w:rsid w:val="001158DA"/>
    <w:rsid w:val="00116249"/>
    <w:rsid w:val="0012013D"/>
    <w:rsid w:val="0012201A"/>
    <w:rsid w:val="00127246"/>
    <w:rsid w:val="00132C98"/>
    <w:rsid w:val="00135627"/>
    <w:rsid w:val="00137A08"/>
    <w:rsid w:val="0014053E"/>
    <w:rsid w:val="00147CC9"/>
    <w:rsid w:val="0015355E"/>
    <w:rsid w:val="00154196"/>
    <w:rsid w:val="00161E4E"/>
    <w:rsid w:val="00165998"/>
    <w:rsid w:val="00165DF5"/>
    <w:rsid w:val="00166036"/>
    <w:rsid w:val="001706DB"/>
    <w:rsid w:val="00170A91"/>
    <w:rsid w:val="00171633"/>
    <w:rsid w:val="0017368D"/>
    <w:rsid w:val="00176FB6"/>
    <w:rsid w:val="0017719F"/>
    <w:rsid w:val="001808FD"/>
    <w:rsid w:val="00186ACB"/>
    <w:rsid w:val="00193B29"/>
    <w:rsid w:val="00195336"/>
    <w:rsid w:val="00195A2C"/>
    <w:rsid w:val="00196075"/>
    <w:rsid w:val="001960EF"/>
    <w:rsid w:val="001A62EC"/>
    <w:rsid w:val="001B00CD"/>
    <w:rsid w:val="001B0BAE"/>
    <w:rsid w:val="001B23B9"/>
    <w:rsid w:val="001B78E5"/>
    <w:rsid w:val="001C07A7"/>
    <w:rsid w:val="001C1256"/>
    <w:rsid w:val="001C1FC8"/>
    <w:rsid w:val="001C3979"/>
    <w:rsid w:val="001D6541"/>
    <w:rsid w:val="001D6D9A"/>
    <w:rsid w:val="001E2449"/>
    <w:rsid w:val="001E44CA"/>
    <w:rsid w:val="001E5123"/>
    <w:rsid w:val="001F0224"/>
    <w:rsid w:val="00201395"/>
    <w:rsid w:val="002019F7"/>
    <w:rsid w:val="002037F1"/>
    <w:rsid w:val="002059F8"/>
    <w:rsid w:val="00207DA4"/>
    <w:rsid w:val="002114D5"/>
    <w:rsid w:val="00212846"/>
    <w:rsid w:val="00215E28"/>
    <w:rsid w:val="002160CE"/>
    <w:rsid w:val="0021708B"/>
    <w:rsid w:val="0022120F"/>
    <w:rsid w:val="002234C7"/>
    <w:rsid w:val="00226817"/>
    <w:rsid w:val="002270C4"/>
    <w:rsid w:val="00231E17"/>
    <w:rsid w:val="002339BC"/>
    <w:rsid w:val="00240735"/>
    <w:rsid w:val="00245836"/>
    <w:rsid w:val="00245C22"/>
    <w:rsid w:val="00246F03"/>
    <w:rsid w:val="00247157"/>
    <w:rsid w:val="00251D13"/>
    <w:rsid w:val="00254E76"/>
    <w:rsid w:val="00256E18"/>
    <w:rsid w:val="00260177"/>
    <w:rsid w:val="0026301C"/>
    <w:rsid w:val="002632A9"/>
    <w:rsid w:val="00264E70"/>
    <w:rsid w:val="00272999"/>
    <w:rsid w:val="002731A4"/>
    <w:rsid w:val="00276403"/>
    <w:rsid w:val="00283390"/>
    <w:rsid w:val="002862C7"/>
    <w:rsid w:val="00287034"/>
    <w:rsid w:val="002920F8"/>
    <w:rsid w:val="002A35DA"/>
    <w:rsid w:val="002A42F2"/>
    <w:rsid w:val="002B15BF"/>
    <w:rsid w:val="002B40F7"/>
    <w:rsid w:val="002C43F6"/>
    <w:rsid w:val="002C738E"/>
    <w:rsid w:val="002D5055"/>
    <w:rsid w:val="002D74DA"/>
    <w:rsid w:val="002E06AE"/>
    <w:rsid w:val="002E1785"/>
    <w:rsid w:val="002E57FD"/>
    <w:rsid w:val="002E722C"/>
    <w:rsid w:val="002E7BA5"/>
    <w:rsid w:val="002F0391"/>
    <w:rsid w:val="002F3900"/>
    <w:rsid w:val="002F4362"/>
    <w:rsid w:val="0030797A"/>
    <w:rsid w:val="00312062"/>
    <w:rsid w:val="003148A1"/>
    <w:rsid w:val="00320364"/>
    <w:rsid w:val="003352F6"/>
    <w:rsid w:val="00344EA5"/>
    <w:rsid w:val="003470BC"/>
    <w:rsid w:val="00353848"/>
    <w:rsid w:val="00357EFA"/>
    <w:rsid w:val="00360D06"/>
    <w:rsid w:val="00363339"/>
    <w:rsid w:val="00373476"/>
    <w:rsid w:val="0037543D"/>
    <w:rsid w:val="00375C01"/>
    <w:rsid w:val="00380342"/>
    <w:rsid w:val="00380FBB"/>
    <w:rsid w:val="003823C3"/>
    <w:rsid w:val="00384915"/>
    <w:rsid w:val="00385850"/>
    <w:rsid w:val="00386234"/>
    <w:rsid w:val="00386C38"/>
    <w:rsid w:val="0039324D"/>
    <w:rsid w:val="003A2D49"/>
    <w:rsid w:val="003A43DA"/>
    <w:rsid w:val="003A6445"/>
    <w:rsid w:val="003B11A5"/>
    <w:rsid w:val="003C49D8"/>
    <w:rsid w:val="003C4E68"/>
    <w:rsid w:val="003C6245"/>
    <w:rsid w:val="003C7A7F"/>
    <w:rsid w:val="003C7DA3"/>
    <w:rsid w:val="003D1140"/>
    <w:rsid w:val="003D2A12"/>
    <w:rsid w:val="003D3BC9"/>
    <w:rsid w:val="003D6B55"/>
    <w:rsid w:val="003E3429"/>
    <w:rsid w:val="003E485C"/>
    <w:rsid w:val="003E6ABC"/>
    <w:rsid w:val="003E7431"/>
    <w:rsid w:val="003E7908"/>
    <w:rsid w:val="003F047E"/>
    <w:rsid w:val="003F104A"/>
    <w:rsid w:val="003F6231"/>
    <w:rsid w:val="003F63E6"/>
    <w:rsid w:val="004051D1"/>
    <w:rsid w:val="004111C2"/>
    <w:rsid w:val="004147FE"/>
    <w:rsid w:val="00415FEA"/>
    <w:rsid w:val="00416D69"/>
    <w:rsid w:val="0042140D"/>
    <w:rsid w:val="00424AFF"/>
    <w:rsid w:val="004307A9"/>
    <w:rsid w:val="004344EC"/>
    <w:rsid w:val="004349F2"/>
    <w:rsid w:val="0043569D"/>
    <w:rsid w:val="00441479"/>
    <w:rsid w:val="004430E9"/>
    <w:rsid w:val="0044395B"/>
    <w:rsid w:val="004441C2"/>
    <w:rsid w:val="00444FB9"/>
    <w:rsid w:val="00446964"/>
    <w:rsid w:val="004539B4"/>
    <w:rsid w:val="004563E6"/>
    <w:rsid w:val="0045790F"/>
    <w:rsid w:val="0046193D"/>
    <w:rsid w:val="004720A6"/>
    <w:rsid w:val="00472E20"/>
    <w:rsid w:val="004824C9"/>
    <w:rsid w:val="004841D7"/>
    <w:rsid w:val="00485DC6"/>
    <w:rsid w:val="00487288"/>
    <w:rsid w:val="00490F10"/>
    <w:rsid w:val="00494469"/>
    <w:rsid w:val="00494E3A"/>
    <w:rsid w:val="00495A5E"/>
    <w:rsid w:val="00496BF3"/>
    <w:rsid w:val="004971E9"/>
    <w:rsid w:val="004A210E"/>
    <w:rsid w:val="004B3F76"/>
    <w:rsid w:val="004B4CC7"/>
    <w:rsid w:val="004B5FF3"/>
    <w:rsid w:val="004D362A"/>
    <w:rsid w:val="004D367E"/>
    <w:rsid w:val="004D44D3"/>
    <w:rsid w:val="004D4BFB"/>
    <w:rsid w:val="004D5E17"/>
    <w:rsid w:val="004D6A96"/>
    <w:rsid w:val="004D7C2E"/>
    <w:rsid w:val="004E0162"/>
    <w:rsid w:val="004E17F6"/>
    <w:rsid w:val="004E199C"/>
    <w:rsid w:val="004E31AB"/>
    <w:rsid w:val="004F5B91"/>
    <w:rsid w:val="005033BD"/>
    <w:rsid w:val="005065C8"/>
    <w:rsid w:val="0051093A"/>
    <w:rsid w:val="005124ED"/>
    <w:rsid w:val="00513331"/>
    <w:rsid w:val="0051333F"/>
    <w:rsid w:val="0051635F"/>
    <w:rsid w:val="00520EC8"/>
    <w:rsid w:val="0052147F"/>
    <w:rsid w:val="00521CB3"/>
    <w:rsid w:val="00521D81"/>
    <w:rsid w:val="00522C7C"/>
    <w:rsid w:val="00527BD2"/>
    <w:rsid w:val="00535564"/>
    <w:rsid w:val="00535D0E"/>
    <w:rsid w:val="00537F6D"/>
    <w:rsid w:val="00541013"/>
    <w:rsid w:val="00541E6F"/>
    <w:rsid w:val="00544C1A"/>
    <w:rsid w:val="0054650B"/>
    <w:rsid w:val="0054745B"/>
    <w:rsid w:val="00550DAF"/>
    <w:rsid w:val="005605CB"/>
    <w:rsid w:val="00563AA3"/>
    <w:rsid w:val="00564A90"/>
    <w:rsid w:val="00564C1E"/>
    <w:rsid w:val="005671A5"/>
    <w:rsid w:val="005677EF"/>
    <w:rsid w:val="00570DF6"/>
    <w:rsid w:val="00577B67"/>
    <w:rsid w:val="005808AB"/>
    <w:rsid w:val="00581328"/>
    <w:rsid w:val="00583A7D"/>
    <w:rsid w:val="005857F6"/>
    <w:rsid w:val="005906B8"/>
    <w:rsid w:val="00593510"/>
    <w:rsid w:val="0059506E"/>
    <w:rsid w:val="00595F1B"/>
    <w:rsid w:val="00597F0F"/>
    <w:rsid w:val="005A31F3"/>
    <w:rsid w:val="005A59E8"/>
    <w:rsid w:val="005A6C12"/>
    <w:rsid w:val="005B0323"/>
    <w:rsid w:val="005C2DF6"/>
    <w:rsid w:val="005D2535"/>
    <w:rsid w:val="005D32DB"/>
    <w:rsid w:val="005D5AB3"/>
    <w:rsid w:val="005E7C22"/>
    <w:rsid w:val="005F1EFF"/>
    <w:rsid w:val="005F3428"/>
    <w:rsid w:val="0060007C"/>
    <w:rsid w:val="00600B82"/>
    <w:rsid w:val="00603C77"/>
    <w:rsid w:val="00604D20"/>
    <w:rsid w:val="00606B6E"/>
    <w:rsid w:val="006102BF"/>
    <w:rsid w:val="00612B84"/>
    <w:rsid w:val="00613178"/>
    <w:rsid w:val="00616C52"/>
    <w:rsid w:val="00617F4F"/>
    <w:rsid w:val="00620F9C"/>
    <w:rsid w:val="0063039F"/>
    <w:rsid w:val="006313E0"/>
    <w:rsid w:val="006351D8"/>
    <w:rsid w:val="006363ED"/>
    <w:rsid w:val="0063666D"/>
    <w:rsid w:val="00636A31"/>
    <w:rsid w:val="00636C3F"/>
    <w:rsid w:val="00642D0C"/>
    <w:rsid w:val="0065075F"/>
    <w:rsid w:val="00652BD6"/>
    <w:rsid w:val="00654556"/>
    <w:rsid w:val="00655833"/>
    <w:rsid w:val="00655E62"/>
    <w:rsid w:val="00656A87"/>
    <w:rsid w:val="006578D9"/>
    <w:rsid w:val="00660938"/>
    <w:rsid w:val="00667B4B"/>
    <w:rsid w:val="00671AED"/>
    <w:rsid w:val="00676FC0"/>
    <w:rsid w:val="00680003"/>
    <w:rsid w:val="00686E3B"/>
    <w:rsid w:val="00692FC1"/>
    <w:rsid w:val="006938BC"/>
    <w:rsid w:val="00693B77"/>
    <w:rsid w:val="00696EE9"/>
    <w:rsid w:val="006A17E4"/>
    <w:rsid w:val="006A39F3"/>
    <w:rsid w:val="006A774E"/>
    <w:rsid w:val="006B103A"/>
    <w:rsid w:val="006B2F58"/>
    <w:rsid w:val="006B3CB4"/>
    <w:rsid w:val="006B60A8"/>
    <w:rsid w:val="006C2791"/>
    <w:rsid w:val="006C4ED0"/>
    <w:rsid w:val="006D2661"/>
    <w:rsid w:val="006D450B"/>
    <w:rsid w:val="006E326B"/>
    <w:rsid w:val="006E5631"/>
    <w:rsid w:val="006E7670"/>
    <w:rsid w:val="006F0E35"/>
    <w:rsid w:val="006F20B4"/>
    <w:rsid w:val="006F7724"/>
    <w:rsid w:val="00715195"/>
    <w:rsid w:val="007232A9"/>
    <w:rsid w:val="00724CC7"/>
    <w:rsid w:val="00727A41"/>
    <w:rsid w:val="00727F52"/>
    <w:rsid w:val="00731E63"/>
    <w:rsid w:val="00734A28"/>
    <w:rsid w:val="007365D5"/>
    <w:rsid w:val="00736687"/>
    <w:rsid w:val="0074381F"/>
    <w:rsid w:val="00750E8B"/>
    <w:rsid w:val="0075491A"/>
    <w:rsid w:val="007724F7"/>
    <w:rsid w:val="00772EC2"/>
    <w:rsid w:val="0077363C"/>
    <w:rsid w:val="00774877"/>
    <w:rsid w:val="00775BF2"/>
    <w:rsid w:val="00777677"/>
    <w:rsid w:val="00780FC5"/>
    <w:rsid w:val="00781660"/>
    <w:rsid w:val="007864ED"/>
    <w:rsid w:val="007941BA"/>
    <w:rsid w:val="00795418"/>
    <w:rsid w:val="00796544"/>
    <w:rsid w:val="007A0F72"/>
    <w:rsid w:val="007A24B1"/>
    <w:rsid w:val="007A53B1"/>
    <w:rsid w:val="007A55DF"/>
    <w:rsid w:val="007B1AF1"/>
    <w:rsid w:val="007B323A"/>
    <w:rsid w:val="007B34BD"/>
    <w:rsid w:val="007B3BA4"/>
    <w:rsid w:val="007B49D2"/>
    <w:rsid w:val="007B5CB4"/>
    <w:rsid w:val="007C4CCC"/>
    <w:rsid w:val="007C5A3E"/>
    <w:rsid w:val="007D6DF8"/>
    <w:rsid w:val="007E0FB0"/>
    <w:rsid w:val="007F1AD3"/>
    <w:rsid w:val="007F264F"/>
    <w:rsid w:val="007F5FC2"/>
    <w:rsid w:val="008105A0"/>
    <w:rsid w:val="00810AD1"/>
    <w:rsid w:val="0081464D"/>
    <w:rsid w:val="00814C7C"/>
    <w:rsid w:val="008204B4"/>
    <w:rsid w:val="00823DD3"/>
    <w:rsid w:val="008307F5"/>
    <w:rsid w:val="008322F3"/>
    <w:rsid w:val="008328E7"/>
    <w:rsid w:val="00834B73"/>
    <w:rsid w:val="0084066B"/>
    <w:rsid w:val="008516A8"/>
    <w:rsid w:val="00852CBE"/>
    <w:rsid w:val="00852DD1"/>
    <w:rsid w:val="0087180E"/>
    <w:rsid w:val="008733C4"/>
    <w:rsid w:val="0087546C"/>
    <w:rsid w:val="00880106"/>
    <w:rsid w:val="00881EB2"/>
    <w:rsid w:val="00884843"/>
    <w:rsid w:val="008879A1"/>
    <w:rsid w:val="00890D0E"/>
    <w:rsid w:val="0089169A"/>
    <w:rsid w:val="008A0B1A"/>
    <w:rsid w:val="008A171C"/>
    <w:rsid w:val="008A44BC"/>
    <w:rsid w:val="008A69AD"/>
    <w:rsid w:val="008B1B5C"/>
    <w:rsid w:val="008B5B6C"/>
    <w:rsid w:val="008B7E85"/>
    <w:rsid w:val="008C25C9"/>
    <w:rsid w:val="008C383F"/>
    <w:rsid w:val="008C6E1E"/>
    <w:rsid w:val="008D0F52"/>
    <w:rsid w:val="008D5189"/>
    <w:rsid w:val="008E3A7A"/>
    <w:rsid w:val="008E53C6"/>
    <w:rsid w:val="008E561F"/>
    <w:rsid w:val="008E586E"/>
    <w:rsid w:val="008E5E16"/>
    <w:rsid w:val="008F03D8"/>
    <w:rsid w:val="008F06D8"/>
    <w:rsid w:val="008F2315"/>
    <w:rsid w:val="008F3849"/>
    <w:rsid w:val="008F542A"/>
    <w:rsid w:val="008F72D3"/>
    <w:rsid w:val="008F7B36"/>
    <w:rsid w:val="009063AF"/>
    <w:rsid w:val="00906487"/>
    <w:rsid w:val="00907EDC"/>
    <w:rsid w:val="00910016"/>
    <w:rsid w:val="00911AF1"/>
    <w:rsid w:val="00911C5F"/>
    <w:rsid w:val="0091382B"/>
    <w:rsid w:val="00915C75"/>
    <w:rsid w:val="009203F5"/>
    <w:rsid w:val="00925E99"/>
    <w:rsid w:val="0093704B"/>
    <w:rsid w:val="00941416"/>
    <w:rsid w:val="0094389E"/>
    <w:rsid w:val="00944885"/>
    <w:rsid w:val="00945A0D"/>
    <w:rsid w:val="00945F93"/>
    <w:rsid w:val="00947DB5"/>
    <w:rsid w:val="00957D12"/>
    <w:rsid w:val="00961F02"/>
    <w:rsid w:val="00962960"/>
    <w:rsid w:val="00965240"/>
    <w:rsid w:val="00971B05"/>
    <w:rsid w:val="00972026"/>
    <w:rsid w:val="009755B2"/>
    <w:rsid w:val="00975604"/>
    <w:rsid w:val="00977505"/>
    <w:rsid w:val="00981042"/>
    <w:rsid w:val="009906D2"/>
    <w:rsid w:val="009918A0"/>
    <w:rsid w:val="0099407A"/>
    <w:rsid w:val="009A0D2F"/>
    <w:rsid w:val="009A2969"/>
    <w:rsid w:val="009A3C4D"/>
    <w:rsid w:val="009A3FE4"/>
    <w:rsid w:val="009B5C62"/>
    <w:rsid w:val="009B61A3"/>
    <w:rsid w:val="009C057D"/>
    <w:rsid w:val="009C5413"/>
    <w:rsid w:val="009D1B47"/>
    <w:rsid w:val="009D490D"/>
    <w:rsid w:val="009E3E41"/>
    <w:rsid w:val="009E559B"/>
    <w:rsid w:val="009E5C21"/>
    <w:rsid w:val="009F4E4B"/>
    <w:rsid w:val="009F720D"/>
    <w:rsid w:val="00A0000C"/>
    <w:rsid w:val="00A145AC"/>
    <w:rsid w:val="00A14CE0"/>
    <w:rsid w:val="00A2068F"/>
    <w:rsid w:val="00A318B5"/>
    <w:rsid w:val="00A3300F"/>
    <w:rsid w:val="00A33ECB"/>
    <w:rsid w:val="00A3731A"/>
    <w:rsid w:val="00A3771A"/>
    <w:rsid w:val="00A50CEC"/>
    <w:rsid w:val="00A56FEB"/>
    <w:rsid w:val="00A63348"/>
    <w:rsid w:val="00A640E7"/>
    <w:rsid w:val="00A65E80"/>
    <w:rsid w:val="00A660A8"/>
    <w:rsid w:val="00A66901"/>
    <w:rsid w:val="00A70229"/>
    <w:rsid w:val="00A76A7A"/>
    <w:rsid w:val="00A77292"/>
    <w:rsid w:val="00A8156A"/>
    <w:rsid w:val="00A825A3"/>
    <w:rsid w:val="00A849FB"/>
    <w:rsid w:val="00A917AF"/>
    <w:rsid w:val="00A91F1B"/>
    <w:rsid w:val="00A9507A"/>
    <w:rsid w:val="00AA15E8"/>
    <w:rsid w:val="00AA24A8"/>
    <w:rsid w:val="00AA2909"/>
    <w:rsid w:val="00AA742C"/>
    <w:rsid w:val="00AB440F"/>
    <w:rsid w:val="00AB550F"/>
    <w:rsid w:val="00AB6159"/>
    <w:rsid w:val="00AB7094"/>
    <w:rsid w:val="00AC1B8D"/>
    <w:rsid w:val="00AC272F"/>
    <w:rsid w:val="00AC2E3E"/>
    <w:rsid w:val="00AC77E8"/>
    <w:rsid w:val="00AD5AFF"/>
    <w:rsid w:val="00AE1FE7"/>
    <w:rsid w:val="00AE29F5"/>
    <w:rsid w:val="00AF2DB5"/>
    <w:rsid w:val="00AF3DBC"/>
    <w:rsid w:val="00AF7135"/>
    <w:rsid w:val="00B069E7"/>
    <w:rsid w:val="00B075BC"/>
    <w:rsid w:val="00B1372F"/>
    <w:rsid w:val="00B17917"/>
    <w:rsid w:val="00B23435"/>
    <w:rsid w:val="00B2397A"/>
    <w:rsid w:val="00B24BF1"/>
    <w:rsid w:val="00B256D0"/>
    <w:rsid w:val="00B30961"/>
    <w:rsid w:val="00B30E2A"/>
    <w:rsid w:val="00B375E6"/>
    <w:rsid w:val="00B40C0E"/>
    <w:rsid w:val="00B42066"/>
    <w:rsid w:val="00B44CB1"/>
    <w:rsid w:val="00B44E15"/>
    <w:rsid w:val="00B468C8"/>
    <w:rsid w:val="00B530AA"/>
    <w:rsid w:val="00B6119C"/>
    <w:rsid w:val="00B638BD"/>
    <w:rsid w:val="00B63A57"/>
    <w:rsid w:val="00B71465"/>
    <w:rsid w:val="00B71CEB"/>
    <w:rsid w:val="00B72C47"/>
    <w:rsid w:val="00B813B1"/>
    <w:rsid w:val="00B818C9"/>
    <w:rsid w:val="00B81ADC"/>
    <w:rsid w:val="00B81FE1"/>
    <w:rsid w:val="00B90B15"/>
    <w:rsid w:val="00B9369A"/>
    <w:rsid w:val="00B945CD"/>
    <w:rsid w:val="00B97462"/>
    <w:rsid w:val="00BA0FAF"/>
    <w:rsid w:val="00BA11BA"/>
    <w:rsid w:val="00BA1A64"/>
    <w:rsid w:val="00BA1B89"/>
    <w:rsid w:val="00BA7973"/>
    <w:rsid w:val="00BB0147"/>
    <w:rsid w:val="00BB1BE7"/>
    <w:rsid w:val="00BB2C97"/>
    <w:rsid w:val="00BC4C01"/>
    <w:rsid w:val="00BC6D29"/>
    <w:rsid w:val="00BD472E"/>
    <w:rsid w:val="00BD519A"/>
    <w:rsid w:val="00BE0223"/>
    <w:rsid w:val="00BE0AFB"/>
    <w:rsid w:val="00BE206A"/>
    <w:rsid w:val="00BE500E"/>
    <w:rsid w:val="00BF2718"/>
    <w:rsid w:val="00BF36ED"/>
    <w:rsid w:val="00BF46DA"/>
    <w:rsid w:val="00BF5D0F"/>
    <w:rsid w:val="00BF7DEA"/>
    <w:rsid w:val="00C02AFD"/>
    <w:rsid w:val="00C13973"/>
    <w:rsid w:val="00C1673F"/>
    <w:rsid w:val="00C27808"/>
    <w:rsid w:val="00C304EA"/>
    <w:rsid w:val="00C33943"/>
    <w:rsid w:val="00C33F78"/>
    <w:rsid w:val="00C34FC8"/>
    <w:rsid w:val="00C36D8E"/>
    <w:rsid w:val="00C426D5"/>
    <w:rsid w:val="00C578DA"/>
    <w:rsid w:val="00C61262"/>
    <w:rsid w:val="00C63CA8"/>
    <w:rsid w:val="00C65A12"/>
    <w:rsid w:val="00C66101"/>
    <w:rsid w:val="00C66BE6"/>
    <w:rsid w:val="00C7145A"/>
    <w:rsid w:val="00C71948"/>
    <w:rsid w:val="00C72108"/>
    <w:rsid w:val="00C74ADF"/>
    <w:rsid w:val="00C759CC"/>
    <w:rsid w:val="00C827C9"/>
    <w:rsid w:val="00C82E6D"/>
    <w:rsid w:val="00C90DBF"/>
    <w:rsid w:val="00C92909"/>
    <w:rsid w:val="00C94928"/>
    <w:rsid w:val="00C94DFB"/>
    <w:rsid w:val="00C9663F"/>
    <w:rsid w:val="00C97688"/>
    <w:rsid w:val="00C97D26"/>
    <w:rsid w:val="00CA04DF"/>
    <w:rsid w:val="00CA12D2"/>
    <w:rsid w:val="00CA1AE1"/>
    <w:rsid w:val="00CA23D0"/>
    <w:rsid w:val="00CA6257"/>
    <w:rsid w:val="00CB2FB0"/>
    <w:rsid w:val="00CB39DE"/>
    <w:rsid w:val="00CB6FB0"/>
    <w:rsid w:val="00CB7C58"/>
    <w:rsid w:val="00CD3CB7"/>
    <w:rsid w:val="00CD5331"/>
    <w:rsid w:val="00CD6DC1"/>
    <w:rsid w:val="00CD7666"/>
    <w:rsid w:val="00CE4019"/>
    <w:rsid w:val="00CE42A1"/>
    <w:rsid w:val="00CE4645"/>
    <w:rsid w:val="00CE55B1"/>
    <w:rsid w:val="00CF0FFD"/>
    <w:rsid w:val="00CF15B5"/>
    <w:rsid w:val="00D00C5B"/>
    <w:rsid w:val="00D039BB"/>
    <w:rsid w:val="00D07A96"/>
    <w:rsid w:val="00D10B6B"/>
    <w:rsid w:val="00D114CA"/>
    <w:rsid w:val="00D13DE0"/>
    <w:rsid w:val="00D16A23"/>
    <w:rsid w:val="00D17214"/>
    <w:rsid w:val="00D17906"/>
    <w:rsid w:val="00D21350"/>
    <w:rsid w:val="00D21979"/>
    <w:rsid w:val="00D25A19"/>
    <w:rsid w:val="00D30E08"/>
    <w:rsid w:val="00D31297"/>
    <w:rsid w:val="00D4218D"/>
    <w:rsid w:val="00D45813"/>
    <w:rsid w:val="00D518B6"/>
    <w:rsid w:val="00D52C66"/>
    <w:rsid w:val="00D52D7E"/>
    <w:rsid w:val="00D60476"/>
    <w:rsid w:val="00D60C92"/>
    <w:rsid w:val="00D614DF"/>
    <w:rsid w:val="00D6225F"/>
    <w:rsid w:val="00D64D86"/>
    <w:rsid w:val="00D6628F"/>
    <w:rsid w:val="00D6758A"/>
    <w:rsid w:val="00D70A24"/>
    <w:rsid w:val="00D73632"/>
    <w:rsid w:val="00D75CAE"/>
    <w:rsid w:val="00D8098C"/>
    <w:rsid w:val="00D80AC5"/>
    <w:rsid w:val="00D82FF2"/>
    <w:rsid w:val="00D83CDB"/>
    <w:rsid w:val="00D860BB"/>
    <w:rsid w:val="00D8654F"/>
    <w:rsid w:val="00DA0221"/>
    <w:rsid w:val="00DA1472"/>
    <w:rsid w:val="00DA3410"/>
    <w:rsid w:val="00DA4642"/>
    <w:rsid w:val="00DB0252"/>
    <w:rsid w:val="00DB09A7"/>
    <w:rsid w:val="00DB3336"/>
    <w:rsid w:val="00DB62D0"/>
    <w:rsid w:val="00DB6EEB"/>
    <w:rsid w:val="00DC1A9C"/>
    <w:rsid w:val="00DC2AE9"/>
    <w:rsid w:val="00DC42CE"/>
    <w:rsid w:val="00DC5231"/>
    <w:rsid w:val="00DC5632"/>
    <w:rsid w:val="00DC652E"/>
    <w:rsid w:val="00DC7EE9"/>
    <w:rsid w:val="00DD2CFA"/>
    <w:rsid w:val="00DD5CA4"/>
    <w:rsid w:val="00DD732D"/>
    <w:rsid w:val="00DE0F6A"/>
    <w:rsid w:val="00DE19DD"/>
    <w:rsid w:val="00DE4532"/>
    <w:rsid w:val="00DE4AA3"/>
    <w:rsid w:val="00DE4FD8"/>
    <w:rsid w:val="00DE5BF3"/>
    <w:rsid w:val="00DF261A"/>
    <w:rsid w:val="00DF3797"/>
    <w:rsid w:val="00E03322"/>
    <w:rsid w:val="00E10631"/>
    <w:rsid w:val="00E10651"/>
    <w:rsid w:val="00E11A52"/>
    <w:rsid w:val="00E11C54"/>
    <w:rsid w:val="00E12DBD"/>
    <w:rsid w:val="00E177D6"/>
    <w:rsid w:val="00E23998"/>
    <w:rsid w:val="00E248B1"/>
    <w:rsid w:val="00E3052A"/>
    <w:rsid w:val="00E46696"/>
    <w:rsid w:val="00E46959"/>
    <w:rsid w:val="00E52938"/>
    <w:rsid w:val="00E5294D"/>
    <w:rsid w:val="00E54AD7"/>
    <w:rsid w:val="00E64B50"/>
    <w:rsid w:val="00E77092"/>
    <w:rsid w:val="00E7735B"/>
    <w:rsid w:val="00E808A3"/>
    <w:rsid w:val="00E8376A"/>
    <w:rsid w:val="00E84EB3"/>
    <w:rsid w:val="00E8593C"/>
    <w:rsid w:val="00E8683A"/>
    <w:rsid w:val="00E9027B"/>
    <w:rsid w:val="00E90F1C"/>
    <w:rsid w:val="00E91B07"/>
    <w:rsid w:val="00E928BB"/>
    <w:rsid w:val="00E92A42"/>
    <w:rsid w:val="00E93457"/>
    <w:rsid w:val="00E944DA"/>
    <w:rsid w:val="00E95327"/>
    <w:rsid w:val="00EA1D68"/>
    <w:rsid w:val="00EA2392"/>
    <w:rsid w:val="00EA345C"/>
    <w:rsid w:val="00EB0229"/>
    <w:rsid w:val="00EB0614"/>
    <w:rsid w:val="00EB0C8D"/>
    <w:rsid w:val="00EB2451"/>
    <w:rsid w:val="00EB2BF3"/>
    <w:rsid w:val="00EB3F47"/>
    <w:rsid w:val="00EB6C48"/>
    <w:rsid w:val="00EB73DA"/>
    <w:rsid w:val="00EB7B80"/>
    <w:rsid w:val="00EC35D4"/>
    <w:rsid w:val="00EC3DB9"/>
    <w:rsid w:val="00EC5F69"/>
    <w:rsid w:val="00EC6318"/>
    <w:rsid w:val="00ED0CC2"/>
    <w:rsid w:val="00ED16D2"/>
    <w:rsid w:val="00ED30FC"/>
    <w:rsid w:val="00EE149D"/>
    <w:rsid w:val="00EE2D68"/>
    <w:rsid w:val="00EF56FD"/>
    <w:rsid w:val="00EF7901"/>
    <w:rsid w:val="00EF7AC9"/>
    <w:rsid w:val="00F011AC"/>
    <w:rsid w:val="00F03D7F"/>
    <w:rsid w:val="00F061B9"/>
    <w:rsid w:val="00F07199"/>
    <w:rsid w:val="00F10464"/>
    <w:rsid w:val="00F1142B"/>
    <w:rsid w:val="00F11486"/>
    <w:rsid w:val="00F12CBD"/>
    <w:rsid w:val="00F145C0"/>
    <w:rsid w:val="00F16A41"/>
    <w:rsid w:val="00F2303C"/>
    <w:rsid w:val="00F23BA6"/>
    <w:rsid w:val="00F3153F"/>
    <w:rsid w:val="00F40E52"/>
    <w:rsid w:val="00F412C6"/>
    <w:rsid w:val="00F50007"/>
    <w:rsid w:val="00F546E2"/>
    <w:rsid w:val="00F5484B"/>
    <w:rsid w:val="00F54D77"/>
    <w:rsid w:val="00F60AEB"/>
    <w:rsid w:val="00F613B7"/>
    <w:rsid w:val="00F62657"/>
    <w:rsid w:val="00F64BCC"/>
    <w:rsid w:val="00F714A9"/>
    <w:rsid w:val="00F71B06"/>
    <w:rsid w:val="00F72564"/>
    <w:rsid w:val="00F73687"/>
    <w:rsid w:val="00F80992"/>
    <w:rsid w:val="00F82F9C"/>
    <w:rsid w:val="00F83F1F"/>
    <w:rsid w:val="00F846A2"/>
    <w:rsid w:val="00F85C1A"/>
    <w:rsid w:val="00F8609C"/>
    <w:rsid w:val="00F92BE7"/>
    <w:rsid w:val="00F95BBA"/>
    <w:rsid w:val="00F95C6D"/>
    <w:rsid w:val="00FA6DFD"/>
    <w:rsid w:val="00FB377C"/>
    <w:rsid w:val="00FB3F01"/>
    <w:rsid w:val="00FB434E"/>
    <w:rsid w:val="00FB6148"/>
    <w:rsid w:val="00FC78DE"/>
    <w:rsid w:val="00FC7FB5"/>
    <w:rsid w:val="00FD1AD1"/>
    <w:rsid w:val="00FD7BDA"/>
    <w:rsid w:val="00FF171E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AC3BA-7E24-46D7-BDB7-D385A8A2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Monica Auselle</cp:lastModifiedBy>
  <cp:revision>2</cp:revision>
  <cp:lastPrinted>2025-10-21T08:08:00Z</cp:lastPrinted>
  <dcterms:created xsi:type="dcterms:W3CDTF">2025-11-05T09:27:00Z</dcterms:created>
  <dcterms:modified xsi:type="dcterms:W3CDTF">2025-11-05T09:27:00Z</dcterms:modified>
</cp:coreProperties>
</file>