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1517" w14:textId="77777777" w:rsidR="00445542" w:rsidRPr="00445542" w:rsidRDefault="00445542" w:rsidP="00445542">
      <w:pPr>
        <w:keepNext/>
        <w:keepLines/>
        <w:suppressAutoHyphens/>
        <w:autoSpaceDE/>
        <w:autoSpaceDN/>
        <w:adjustRightInd/>
        <w:ind w:left="357" w:hanging="357"/>
        <w:jc w:val="both"/>
        <w:outlineLvl w:val="1"/>
        <w:rPr>
          <w:rFonts w:ascii="Arial" w:hAnsi="Arial"/>
          <w:b/>
          <w:sz w:val="22"/>
          <w:szCs w:val="22"/>
          <w:u w:val="single"/>
          <w:lang w:eastAsia="zh-CN"/>
        </w:rPr>
      </w:pPr>
      <w:bookmarkStart w:id="0" w:name="_Toc209523218"/>
      <w:r w:rsidRPr="00445542">
        <w:rPr>
          <w:rFonts w:ascii="Arial" w:hAnsi="Arial"/>
          <w:b/>
          <w:sz w:val="22"/>
          <w:szCs w:val="22"/>
          <w:u w:val="single"/>
          <w:lang w:eastAsia="zh-CN"/>
        </w:rPr>
        <w:t>ANNEX II. MODEL DE COMPROMÍS D’ADSCRIPCIÓ DE MITJANS MATERIALS I/O PERSONALS A</w:t>
      </w:r>
      <w:bookmarkEnd w:id="0"/>
    </w:p>
    <w:p w14:paraId="11EB009B" w14:textId="77777777" w:rsidR="00445542" w:rsidRPr="00445542" w:rsidRDefault="00445542" w:rsidP="00445542">
      <w:pPr>
        <w:keepNext/>
        <w:keepLines/>
        <w:suppressAutoHyphens/>
        <w:autoSpaceDE/>
        <w:autoSpaceDN/>
        <w:adjustRightInd/>
        <w:ind w:left="357" w:hanging="357"/>
        <w:jc w:val="both"/>
        <w:outlineLvl w:val="1"/>
        <w:rPr>
          <w:rFonts w:ascii="Arial" w:hAnsi="Arial"/>
          <w:b/>
          <w:sz w:val="22"/>
          <w:szCs w:val="22"/>
          <w:u w:val="single"/>
          <w:lang w:eastAsia="zh-CN"/>
        </w:rPr>
      </w:pPr>
      <w:bookmarkStart w:id="1" w:name="_Toc209515050"/>
      <w:bookmarkStart w:id="2" w:name="_Toc209523114"/>
      <w:bookmarkStart w:id="3" w:name="_Toc209523219"/>
      <w:r w:rsidRPr="00445542">
        <w:rPr>
          <w:rFonts w:ascii="Arial" w:hAnsi="Arial"/>
          <w:b/>
          <w:sz w:val="22"/>
          <w:szCs w:val="22"/>
          <w:u w:val="single"/>
          <w:lang w:eastAsia="zh-CN"/>
        </w:rPr>
        <w:t>L’EXECUCIÓ DEL CONTRACTE</w:t>
      </w:r>
      <w:bookmarkEnd w:id="1"/>
      <w:r w:rsidRPr="00445542">
        <w:rPr>
          <w:rFonts w:ascii="Arial" w:hAnsi="Arial"/>
          <w:b/>
          <w:sz w:val="22"/>
          <w:szCs w:val="22"/>
          <w:u w:val="single"/>
          <w:lang w:eastAsia="zh-CN"/>
        </w:rPr>
        <w:t xml:space="preserve"> (SOBRE A)</w:t>
      </w:r>
      <w:bookmarkEnd w:id="2"/>
      <w:bookmarkEnd w:id="3"/>
    </w:p>
    <w:p w14:paraId="7F82FE6A" w14:textId="77777777" w:rsidR="00445542" w:rsidRPr="00445542" w:rsidRDefault="00445542" w:rsidP="00445542">
      <w:pPr>
        <w:pStyle w:val="Senseespaiat"/>
        <w:rPr>
          <w:b/>
          <w:bCs/>
          <w:sz w:val="22"/>
          <w:szCs w:val="22"/>
          <w:lang w:eastAsia="zh-CN"/>
        </w:rPr>
      </w:pPr>
    </w:p>
    <w:p w14:paraId="5F672CFB" w14:textId="77777777" w:rsidR="00445542" w:rsidRPr="00445542" w:rsidRDefault="00445542" w:rsidP="00445542">
      <w:pPr>
        <w:pStyle w:val="Senseespaiat"/>
        <w:rPr>
          <w:sz w:val="22"/>
          <w:szCs w:val="22"/>
        </w:rPr>
      </w:pPr>
      <w:r w:rsidRPr="00445542">
        <w:rPr>
          <w:sz w:val="22"/>
          <w:szCs w:val="22"/>
        </w:rPr>
        <w:t>El Sr./la Sra. ________________________________________________________________, amb NIF número __________________________, en nom propi (o en representació de ___________________________________________________________________________________________, en qualitat de _____________________________________________________________, amb CIF número ____________________________, domiciliada al carrer ________________________________________________________________________________________, correu electrònic ___________________________________________ i telèfon ___________________________________________,</w:t>
      </w:r>
    </w:p>
    <w:p w14:paraId="1435786C" w14:textId="77777777" w:rsidR="00445542" w:rsidRPr="00445542" w:rsidRDefault="00445542" w:rsidP="00445542">
      <w:pPr>
        <w:pStyle w:val="Senseespaiat"/>
        <w:rPr>
          <w:rFonts w:cs="Arial"/>
          <w:sz w:val="22"/>
          <w:szCs w:val="22"/>
        </w:rPr>
      </w:pPr>
    </w:p>
    <w:p w14:paraId="6259758A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445542">
        <w:rPr>
          <w:rFonts w:ascii="Arial" w:hAnsi="Arial" w:cs="Arial"/>
          <w:sz w:val="22"/>
          <w:szCs w:val="22"/>
        </w:rPr>
        <w:t xml:space="preserve">declara sota la seva responsabilitat, com a empresa licitadora del procediment de contractació </w:t>
      </w:r>
      <w:r w:rsidRPr="00445542">
        <w:rPr>
          <w:rFonts w:ascii="Arial" w:hAnsi="Arial" w:cs="Arial"/>
          <w:sz w:val="22"/>
          <w:szCs w:val="22"/>
          <w:lang w:eastAsia="ca-ES"/>
        </w:rPr>
        <w:t xml:space="preserve">de les obres </w:t>
      </w:r>
      <w:r w:rsidRPr="00445542">
        <w:rPr>
          <w:rFonts w:ascii="Arial" w:eastAsia="Times New Roman" w:hAnsi="Arial" w:cs="Arial"/>
          <w:sz w:val="22"/>
          <w:szCs w:val="22"/>
          <w:lang w:eastAsia="ca-ES"/>
        </w:rPr>
        <w:t xml:space="preserve">les per a la renovació de la xarxa d’aigua potable al carrer marquès de Palmerola, avinguda </w:t>
      </w:r>
      <w:proofErr w:type="spellStart"/>
      <w:r w:rsidRPr="00445542">
        <w:rPr>
          <w:rFonts w:ascii="Arial" w:eastAsia="Times New Roman" w:hAnsi="Arial" w:cs="Arial"/>
          <w:sz w:val="22"/>
          <w:szCs w:val="22"/>
          <w:lang w:eastAsia="ca-ES"/>
        </w:rPr>
        <w:t>Despujol</w:t>
      </w:r>
      <w:proofErr w:type="spellEnd"/>
      <w:r w:rsidRPr="00445542">
        <w:rPr>
          <w:rFonts w:ascii="Arial" w:eastAsia="Times New Roman" w:hAnsi="Arial" w:cs="Arial"/>
          <w:sz w:val="22"/>
          <w:szCs w:val="22"/>
          <w:lang w:eastAsia="ca-ES"/>
        </w:rPr>
        <w:t>, carrer Puigcerdà i camí del Canyet del municipi de Les Masies de Voltregà,</w:t>
      </w:r>
      <w:r w:rsidRPr="0044554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 </w:t>
      </w:r>
      <w:r w:rsidRPr="00445542">
        <w:rPr>
          <w:rFonts w:ascii="Arial" w:hAnsi="Arial" w:cs="Arial"/>
          <w:sz w:val="22"/>
          <w:szCs w:val="22"/>
        </w:rPr>
        <w:t>que es compromet en nom______________________________(propi o de l'empresa que representa)* a executar-lo amb estricta subjecció al Plec de clàusules administratives particulars i al projecte executiu, documents que accepta íntegrament les condicions i obligacions que dimanen dels esmentats documents, em comprometo a complir-les estrictament i adscriure durant tota l’execució del contracte els següents mitjans:</w:t>
      </w:r>
    </w:p>
    <w:p w14:paraId="1CFF12B7" w14:textId="77777777" w:rsidR="00445542" w:rsidRPr="00445542" w:rsidRDefault="00445542" w:rsidP="00445542">
      <w:pPr>
        <w:pStyle w:val="Senseespaiat"/>
        <w:rPr>
          <w:rFonts w:cs="Arial"/>
          <w:sz w:val="22"/>
          <w:szCs w:val="22"/>
        </w:rPr>
      </w:pPr>
    </w:p>
    <w:p w14:paraId="007DB952" w14:textId="77777777" w:rsidR="00445542" w:rsidRPr="00445542" w:rsidRDefault="00445542" w:rsidP="00445542">
      <w:pPr>
        <w:pStyle w:val="Senseespaiat"/>
        <w:rPr>
          <w:rFonts w:cs="Arial"/>
          <w:sz w:val="22"/>
          <w:szCs w:val="22"/>
        </w:rPr>
      </w:pPr>
      <w:r w:rsidRPr="00445542">
        <w:rPr>
          <w:rFonts w:cs="Arial"/>
          <w:sz w:val="22"/>
          <w:szCs w:val="22"/>
        </w:rPr>
        <w:t>-</w:t>
      </w:r>
    </w:p>
    <w:p w14:paraId="723B3329" w14:textId="77777777" w:rsidR="00445542" w:rsidRPr="00445542" w:rsidRDefault="00445542" w:rsidP="00445542">
      <w:pPr>
        <w:pStyle w:val="Senseespaiat"/>
        <w:rPr>
          <w:rFonts w:cs="Arial"/>
          <w:sz w:val="22"/>
          <w:szCs w:val="22"/>
        </w:rPr>
      </w:pPr>
      <w:r w:rsidRPr="00445542">
        <w:rPr>
          <w:rFonts w:cs="Arial"/>
          <w:sz w:val="22"/>
          <w:szCs w:val="22"/>
        </w:rPr>
        <w:t>-</w:t>
      </w:r>
    </w:p>
    <w:p w14:paraId="6426AAD3" w14:textId="77777777" w:rsidR="00445542" w:rsidRPr="00445542" w:rsidRDefault="00445542" w:rsidP="00445542">
      <w:pPr>
        <w:pStyle w:val="Senseespaiat"/>
        <w:rPr>
          <w:rFonts w:cs="Arial"/>
          <w:sz w:val="22"/>
          <w:szCs w:val="22"/>
        </w:rPr>
      </w:pPr>
      <w:r w:rsidRPr="00445542">
        <w:rPr>
          <w:rFonts w:cs="Arial"/>
          <w:sz w:val="22"/>
          <w:szCs w:val="22"/>
        </w:rPr>
        <w:t>-</w:t>
      </w:r>
    </w:p>
    <w:p w14:paraId="3A743A7E" w14:textId="77777777" w:rsidR="00445542" w:rsidRPr="00445542" w:rsidRDefault="00445542" w:rsidP="00445542">
      <w:pPr>
        <w:pStyle w:val="Senseespaiat"/>
        <w:rPr>
          <w:sz w:val="22"/>
          <w:szCs w:val="22"/>
        </w:rPr>
      </w:pPr>
      <w:r w:rsidRPr="00445542">
        <w:rPr>
          <w:sz w:val="22"/>
          <w:szCs w:val="22"/>
        </w:rPr>
        <w:t>-</w:t>
      </w:r>
    </w:p>
    <w:p w14:paraId="17F4C573" w14:textId="77777777" w:rsidR="00445542" w:rsidRPr="00445542" w:rsidRDefault="00445542" w:rsidP="00445542">
      <w:pPr>
        <w:pStyle w:val="Senseespaiat"/>
        <w:rPr>
          <w:sz w:val="22"/>
          <w:szCs w:val="22"/>
        </w:rPr>
      </w:pPr>
      <w:r w:rsidRPr="00445542">
        <w:rPr>
          <w:sz w:val="22"/>
          <w:szCs w:val="22"/>
        </w:rPr>
        <w:t>-</w:t>
      </w:r>
    </w:p>
    <w:p w14:paraId="24477FCE" w14:textId="77777777" w:rsidR="00445542" w:rsidRPr="00445542" w:rsidRDefault="00445542" w:rsidP="00445542">
      <w:pPr>
        <w:pStyle w:val="Senseespaiat"/>
        <w:rPr>
          <w:sz w:val="22"/>
          <w:szCs w:val="22"/>
        </w:rPr>
      </w:pPr>
    </w:p>
    <w:p w14:paraId="65FED00F" w14:textId="77777777" w:rsidR="00445542" w:rsidRPr="00445542" w:rsidRDefault="00445542" w:rsidP="00445542">
      <w:pPr>
        <w:pStyle w:val="Senseespaiat"/>
        <w:rPr>
          <w:sz w:val="22"/>
          <w:szCs w:val="22"/>
          <w:lang w:eastAsia="zh-CN"/>
        </w:rPr>
      </w:pPr>
      <w:r w:rsidRPr="00445542">
        <w:rPr>
          <w:sz w:val="22"/>
          <w:szCs w:val="22"/>
          <w:lang w:eastAsia="zh-CN"/>
        </w:rPr>
        <w:t>Aquesta declaració s’integrarà en el contracte com a obligació essencial, d’acord amb els articles 76 i 211.4 de la Llei 9/2017, de 8 de novembre, de Contractes del Sector Públic, i el seu incompliment podrà donar lloc a l’aplicació de les penalitats corresponents o a la resolució del contracte.</w:t>
      </w:r>
    </w:p>
    <w:p w14:paraId="7B80C190" w14:textId="77777777" w:rsidR="00445542" w:rsidRPr="00445542" w:rsidRDefault="00445542" w:rsidP="00445542">
      <w:pPr>
        <w:pStyle w:val="Senseespaiat"/>
        <w:rPr>
          <w:sz w:val="22"/>
          <w:szCs w:val="22"/>
          <w:lang w:eastAsia="zh-CN"/>
        </w:rPr>
      </w:pPr>
    </w:p>
    <w:p w14:paraId="158EA3A8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1C291EB4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445542">
        <w:rPr>
          <w:rFonts w:ascii="Arial" w:hAnsi="Arial" w:cs="Arial"/>
          <w:sz w:val="22"/>
          <w:szCs w:val="22"/>
          <w:lang w:eastAsia="ca-ES"/>
        </w:rPr>
        <w:t xml:space="preserve">I per deixar-ne constància, signo aquesta declaració. </w:t>
      </w:r>
    </w:p>
    <w:p w14:paraId="708B9B7B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36D8B173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445542">
        <w:rPr>
          <w:rFonts w:ascii="Arial" w:hAnsi="Arial" w:cs="Arial"/>
          <w:sz w:val="22"/>
          <w:szCs w:val="22"/>
          <w:lang w:eastAsia="ca-ES"/>
        </w:rPr>
        <w:t xml:space="preserve">____________, ___ de/d’ ________ de 2025. </w:t>
      </w:r>
    </w:p>
    <w:p w14:paraId="321C54AE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03E97121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445542">
        <w:rPr>
          <w:rFonts w:ascii="Arial" w:hAnsi="Arial" w:cs="Arial"/>
          <w:sz w:val="22"/>
          <w:szCs w:val="22"/>
          <w:lang w:eastAsia="ca-ES"/>
        </w:rPr>
        <w:t>Signatura del declarant,</w:t>
      </w:r>
    </w:p>
    <w:p w14:paraId="2DA5B144" w14:textId="77777777" w:rsidR="00445542" w:rsidRPr="00445542" w:rsidRDefault="00445542" w:rsidP="00445542">
      <w:pPr>
        <w:keepNext/>
        <w:keepLines/>
        <w:suppressAutoHyphens/>
        <w:autoSpaceDE/>
        <w:autoSpaceDN/>
        <w:adjustRightInd/>
        <w:outlineLvl w:val="1"/>
        <w:rPr>
          <w:rFonts w:ascii="Arial" w:hAnsi="Arial"/>
          <w:b/>
          <w:sz w:val="22"/>
          <w:szCs w:val="22"/>
          <w:u w:val="single"/>
          <w:lang w:eastAsia="zh-CN"/>
        </w:rPr>
      </w:pPr>
    </w:p>
    <w:p w14:paraId="488E52F9" w14:textId="77777777" w:rsidR="00445542" w:rsidRPr="00445542" w:rsidRDefault="00445542" w:rsidP="00445542">
      <w:pPr>
        <w:autoSpaceDE/>
        <w:autoSpaceDN/>
        <w:adjustRightInd/>
        <w:jc w:val="both"/>
        <w:rPr>
          <w:rFonts w:ascii="Arial" w:hAnsi="Arial"/>
          <w:b/>
          <w:sz w:val="22"/>
          <w:szCs w:val="22"/>
          <w:u w:val="single"/>
          <w:lang w:eastAsia="zh-CN"/>
        </w:rPr>
      </w:pPr>
    </w:p>
    <w:p w14:paraId="1711E90F" w14:textId="77777777" w:rsidR="00445542" w:rsidRPr="00445542" w:rsidRDefault="00445542" w:rsidP="00445542">
      <w:pPr>
        <w:pStyle w:val="Senseespaiat"/>
        <w:rPr>
          <w:b/>
          <w:bCs/>
          <w:sz w:val="22"/>
          <w:szCs w:val="22"/>
          <w:lang w:eastAsia="zh-CN"/>
        </w:rPr>
      </w:pPr>
    </w:p>
    <w:p w14:paraId="2526ACAF" w14:textId="77777777" w:rsidR="00445542" w:rsidRPr="00445542" w:rsidRDefault="00445542" w:rsidP="00445542">
      <w:pPr>
        <w:pStyle w:val="Senseespaiat"/>
        <w:rPr>
          <w:b/>
          <w:bCs/>
          <w:sz w:val="22"/>
          <w:szCs w:val="22"/>
          <w:lang w:eastAsia="zh-CN"/>
        </w:rPr>
      </w:pPr>
    </w:p>
    <w:p w14:paraId="57BB6CF2" w14:textId="77777777" w:rsidR="00445542" w:rsidRPr="00445542" w:rsidRDefault="00445542" w:rsidP="00445542">
      <w:pPr>
        <w:pStyle w:val="Senseespaiat"/>
        <w:rPr>
          <w:b/>
          <w:bCs/>
          <w:sz w:val="22"/>
          <w:szCs w:val="22"/>
          <w:lang w:eastAsia="zh-CN"/>
        </w:rPr>
      </w:pPr>
    </w:p>
    <w:p w14:paraId="4B8587AF" w14:textId="77777777" w:rsidR="00150910" w:rsidRPr="00445542" w:rsidRDefault="00150910" w:rsidP="00445542">
      <w:pPr>
        <w:rPr>
          <w:sz w:val="22"/>
          <w:szCs w:val="22"/>
        </w:rPr>
      </w:pPr>
    </w:p>
    <w:sectPr w:rsidR="00150910" w:rsidRPr="00445542" w:rsidSect="00E90A3D">
      <w:headerReference w:type="default" r:id="rId7"/>
      <w:headerReference w:type="first" r:id="rId8"/>
      <w:footerReference w:type="first" r:id="rId9"/>
      <w:pgSz w:w="11906" w:h="16838"/>
      <w:pgMar w:top="2268" w:right="566" w:bottom="993" w:left="851" w:header="70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19EE" w14:textId="77777777" w:rsidR="00486485" w:rsidRDefault="00486485" w:rsidP="007B7E0B">
      <w:r>
        <w:separator/>
      </w:r>
    </w:p>
  </w:endnote>
  <w:endnote w:type="continuationSeparator" w:id="0">
    <w:p w14:paraId="186734EE" w14:textId="77777777" w:rsidR="00486485" w:rsidRDefault="00486485" w:rsidP="007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EBCE" w14:textId="77777777" w:rsidR="00150910" w:rsidRDefault="0090366C" w:rsidP="00150910">
    <w:pPr>
      <w:pStyle w:val="Peu"/>
      <w:ind w:left="-709"/>
      <w:jc w:val="center"/>
      <w:rPr>
        <w:sz w:val="14"/>
        <w:szCs w:val="16"/>
      </w:rPr>
    </w:pPr>
    <w:r w:rsidRPr="00AD04B1">
      <w:rPr>
        <w:sz w:val="14"/>
        <w:szCs w:val="16"/>
      </w:rPr>
      <w:t xml:space="preserve">C - 17z    PK 70,400     “Casa   Forta  el  </w:t>
    </w:r>
    <w:proofErr w:type="spellStart"/>
    <w:r w:rsidRPr="00AD04B1">
      <w:rPr>
        <w:sz w:val="14"/>
        <w:szCs w:val="16"/>
      </w:rPr>
      <w:t>Despujol</w:t>
    </w:r>
    <w:proofErr w:type="spellEnd"/>
    <w:r w:rsidRPr="00AD04B1">
      <w:rPr>
        <w:sz w:val="14"/>
        <w:szCs w:val="16"/>
      </w:rPr>
      <w:t>”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08508  Les  Masies  de  Voltregà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Telèfons   93 857 00 28 - Fax 93 857 00 79</w:t>
    </w:r>
    <w:r w:rsidR="00150910">
      <w:rPr>
        <w:sz w:val="14"/>
        <w:szCs w:val="16"/>
      </w:rPr>
      <w:t xml:space="preserve"> –</w:t>
    </w:r>
  </w:p>
  <w:p w14:paraId="11C00193" w14:textId="77777777" w:rsidR="0090366C" w:rsidRPr="002D09BB" w:rsidRDefault="00E90A3D" w:rsidP="00150910">
    <w:pPr>
      <w:pStyle w:val="Peu"/>
      <w:ind w:left="-709"/>
      <w:jc w:val="center"/>
      <w:rPr>
        <w:sz w:val="14"/>
        <w:szCs w:val="16"/>
      </w:rPr>
    </w:pPr>
    <w:hyperlink r:id="rId1" w:history="1">
      <w:r w:rsidRPr="00E90A3D">
        <w:rPr>
          <w:rStyle w:val="Enlla"/>
          <w:sz w:val="14"/>
          <w:szCs w:val="14"/>
        </w:rPr>
        <w:t>masiesv@lesmasiesdevoltrega.cat</w:t>
      </w:r>
    </w:hyperlink>
    <w:r>
      <w:t xml:space="preserve"> </w:t>
    </w:r>
    <w:r w:rsidR="00150910">
      <w:rPr>
        <w:sz w:val="14"/>
        <w:szCs w:val="16"/>
      </w:rPr>
      <w:t>-</w:t>
    </w:r>
    <w:r>
      <w:rPr>
        <w:sz w:val="14"/>
        <w:szCs w:val="16"/>
      </w:rPr>
      <w:t xml:space="preserve"> </w:t>
    </w:r>
    <w:r w:rsidR="0090366C">
      <w:rPr>
        <w:rStyle w:val="Enlla"/>
        <w:color w:val="auto"/>
        <w:sz w:val="14"/>
        <w:szCs w:val="16"/>
        <w:u w:val="none"/>
      </w:rPr>
      <w:t>http://</w:t>
    </w:r>
    <w:hyperlink r:id="rId2" w:history="1">
      <w:r w:rsidR="0090366C" w:rsidRPr="002D09BB">
        <w:rPr>
          <w:rStyle w:val="Enlla"/>
          <w:color w:val="auto"/>
          <w:sz w:val="14"/>
          <w:szCs w:val="16"/>
          <w:u w:val="none"/>
        </w:rPr>
        <w:t>www.lesmasiesdevoltrega.cat</w:t>
      </w:r>
    </w:hyperlink>
  </w:p>
  <w:p w14:paraId="0E091FAD" w14:textId="77777777" w:rsidR="0090366C" w:rsidRPr="00AD04B1" w:rsidRDefault="0090366C" w:rsidP="0090366C">
    <w:pPr>
      <w:pStyle w:val="Peu"/>
      <w:ind w:left="-709"/>
      <w:rPr>
        <w:sz w:val="14"/>
        <w:szCs w:val="16"/>
      </w:rPr>
    </w:pPr>
  </w:p>
  <w:p w14:paraId="0F10D6F7" w14:textId="77777777" w:rsidR="0090366C" w:rsidRDefault="009036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8E8D" w14:textId="77777777" w:rsidR="00486485" w:rsidRDefault="00486485" w:rsidP="007B7E0B">
      <w:r>
        <w:separator/>
      </w:r>
    </w:p>
  </w:footnote>
  <w:footnote w:type="continuationSeparator" w:id="0">
    <w:p w14:paraId="7A1AF91E" w14:textId="77777777" w:rsidR="00486485" w:rsidRDefault="00486485" w:rsidP="007B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E6B9" w14:textId="77777777" w:rsidR="007B7E0B" w:rsidRDefault="003F0D01" w:rsidP="0090366C">
    <w:pPr>
      <w:pStyle w:val="Capalera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7453D2C3" wp14:editId="4EC97A93">
          <wp:simplePos x="0" y="0"/>
          <wp:positionH relativeFrom="column">
            <wp:posOffset>-901700</wp:posOffset>
          </wp:positionH>
          <wp:positionV relativeFrom="paragraph">
            <wp:posOffset>6985</wp:posOffset>
          </wp:positionV>
          <wp:extent cx="1438275" cy="628650"/>
          <wp:effectExtent l="0" t="0" r="9525" b="0"/>
          <wp:wrapNone/>
          <wp:docPr id="37" name="Imagen 11" descr="PASTILLA SEGON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TILLA SEGON 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E9D5" w14:textId="77777777" w:rsidR="0090366C" w:rsidRDefault="003F0D0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22703D6F" wp14:editId="46F1919B">
          <wp:simplePos x="0" y="0"/>
          <wp:positionH relativeFrom="page">
            <wp:align>right</wp:align>
          </wp:positionH>
          <wp:positionV relativeFrom="paragraph">
            <wp:posOffset>-12065</wp:posOffset>
          </wp:positionV>
          <wp:extent cx="7551420" cy="657225"/>
          <wp:effectExtent l="0" t="0" r="0" b="9525"/>
          <wp:wrapNone/>
          <wp:docPr id="38" name="Imagen 10" descr="FRANJA_SUPERIOR_VE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ANJA_SUPERIOR_VE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B6AF5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696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75"/>
    <w:rsid w:val="00005D21"/>
    <w:rsid w:val="00105D95"/>
    <w:rsid w:val="00143EB7"/>
    <w:rsid w:val="00150910"/>
    <w:rsid w:val="001843E2"/>
    <w:rsid w:val="001A584E"/>
    <w:rsid w:val="002D09BB"/>
    <w:rsid w:val="003073C7"/>
    <w:rsid w:val="00343A99"/>
    <w:rsid w:val="003A4B42"/>
    <w:rsid w:val="003F0D01"/>
    <w:rsid w:val="00445542"/>
    <w:rsid w:val="00450B75"/>
    <w:rsid w:val="00486485"/>
    <w:rsid w:val="004B1D6D"/>
    <w:rsid w:val="004C4AA5"/>
    <w:rsid w:val="00576A5A"/>
    <w:rsid w:val="00634549"/>
    <w:rsid w:val="006421F1"/>
    <w:rsid w:val="006A5FD0"/>
    <w:rsid w:val="007B7E0B"/>
    <w:rsid w:val="008F34D8"/>
    <w:rsid w:val="0090366C"/>
    <w:rsid w:val="009A38F5"/>
    <w:rsid w:val="009A608D"/>
    <w:rsid w:val="00A27F81"/>
    <w:rsid w:val="00BE3E39"/>
    <w:rsid w:val="00C402E4"/>
    <w:rsid w:val="00CD7F34"/>
    <w:rsid w:val="00DB6509"/>
    <w:rsid w:val="00E340BC"/>
    <w:rsid w:val="00E4708A"/>
    <w:rsid w:val="00E90A3D"/>
    <w:rsid w:val="00EC4F88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B4764"/>
  <w15:chartTrackingRefBased/>
  <w15:docId w15:val="{467F5C22-0CF5-45B0-9B10-766042A0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450B75"/>
    <w:pPr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B7E0B"/>
  </w:style>
  <w:style w:type="paragraph" w:styleId="Peu">
    <w:name w:val="footer"/>
    <w:basedOn w:val="Normal"/>
    <w:link w:val="Peu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B7E0B"/>
  </w:style>
  <w:style w:type="character" w:styleId="Enlla">
    <w:name w:val="Hyperlink"/>
    <w:uiPriority w:val="99"/>
    <w:unhideWhenUsed/>
    <w:rsid w:val="002D09BB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5D9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105D95"/>
    <w:rPr>
      <w:rFonts w:ascii="Segoe UI" w:hAnsi="Segoe UI" w:cs="Segoe UI"/>
      <w:sz w:val="18"/>
      <w:szCs w:val="18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910"/>
    <w:rPr>
      <w:color w:val="605E5C"/>
      <w:shd w:val="clear" w:color="auto" w:fill="E1DFDD"/>
    </w:rPr>
  </w:style>
  <w:style w:type="character" w:customStyle="1" w:styleId="SenseespaiatCar">
    <w:name w:val="Sense espaiat Car"/>
    <w:link w:val="Senseespaiat"/>
    <w:uiPriority w:val="1"/>
    <w:locked/>
    <w:rsid w:val="00445542"/>
    <w:rPr>
      <w:rFonts w:ascii="Arial" w:hAnsi="Arial"/>
    </w:rPr>
  </w:style>
  <w:style w:type="paragraph" w:styleId="Senseespaiat">
    <w:name w:val="No Spacing"/>
    <w:link w:val="SenseespaiatCar"/>
    <w:uiPriority w:val="1"/>
    <w:qFormat/>
    <w:rsid w:val="00445542"/>
    <w:pPr>
      <w:autoSpaceDE w:val="0"/>
      <w:autoSpaceDN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masiesdevoltrega.cat" TargetMode="External"/><Relationship Id="rId1" Type="http://schemas.openxmlformats.org/officeDocument/2006/relationships/hyperlink" Target="mailto:masiesv@lesmasiesdevolt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ENE%20-%20Generals\GENE_BLAN_LOAD%20-%20Blanc%20Logo%20allargat%20segona%20difer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GENE_BLAN_LOAD - Blanc Logo allargat segona diferent</Template>
  <TotalTime>1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Links>
    <vt:vector size="24" baseType="variant"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Nuñez</dc:creator>
  <cp:keywords/>
  <dc:description/>
  <cp:lastModifiedBy>Ariadna Nuñez</cp:lastModifiedBy>
  <cp:revision>2</cp:revision>
  <cp:lastPrinted>2021-03-18T07:57:00Z</cp:lastPrinted>
  <dcterms:created xsi:type="dcterms:W3CDTF">2025-10-06T07:15:00Z</dcterms:created>
  <dcterms:modified xsi:type="dcterms:W3CDTF">2025-10-06T07:15:00Z</dcterms:modified>
</cp:coreProperties>
</file>