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EDD7" w14:textId="5228C477" w:rsidR="00BE5A5D" w:rsidRPr="008C4E75" w:rsidRDefault="00BE5A5D" w:rsidP="00BE5A5D">
      <w:pPr>
        <w:keepNext/>
        <w:snapToGrid w:val="0"/>
        <w:spacing w:after="0"/>
        <w:jc w:val="both"/>
        <w:outlineLvl w:val="0"/>
        <w:rPr>
          <w:rFonts w:cs="Arial"/>
          <w:b/>
          <w:bCs/>
          <w:lang w:eastAsia="es-ES"/>
        </w:rPr>
      </w:pPr>
      <w:bookmarkStart w:id="0" w:name="_Toc200451558"/>
      <w:r w:rsidRPr="008C4E75">
        <w:rPr>
          <w:rFonts w:cs="Arial"/>
          <w:b/>
          <w:bCs/>
          <w:lang w:eastAsia="es-ES"/>
        </w:rPr>
        <w:t>MODEL DE DECLARACIÓ RESPONSABLE PER ALS CONTRACTES L’EXECUCIÓ DELS QUALS REQUEREIXI EL TRACTAMENT PER PART DEL CONTRACTISTA DE DADES PERSONALS PER COMPTE DEL RESPONSABLE DEL TRACTAMENT</w:t>
      </w:r>
      <w:bookmarkEnd w:id="0"/>
    </w:p>
    <w:p w14:paraId="4B893C54" w14:textId="77777777" w:rsidR="00BE5A5D" w:rsidRPr="008C4E75" w:rsidRDefault="00BE5A5D" w:rsidP="00BE5A5D">
      <w:pPr>
        <w:spacing w:after="0"/>
        <w:jc w:val="both"/>
        <w:rPr>
          <w:rFonts w:cs="Arial"/>
          <w:snapToGrid w:val="0"/>
          <w:color w:val="1F497D"/>
          <w:lang w:eastAsia="es-ES"/>
        </w:rPr>
      </w:pPr>
    </w:p>
    <w:p w14:paraId="6ADC3994" w14:textId="77777777" w:rsidR="00BE5A5D" w:rsidRPr="008C4E75" w:rsidRDefault="00BE5A5D" w:rsidP="00BE5A5D">
      <w:pPr>
        <w:spacing w:after="0"/>
        <w:jc w:val="both"/>
        <w:rPr>
          <w:rFonts w:cs="Arial"/>
          <w:snapToGrid w:val="0"/>
          <w:color w:val="1F497D"/>
          <w:lang w:eastAsia="es-ES"/>
        </w:rPr>
      </w:pPr>
    </w:p>
    <w:p w14:paraId="1D99E585" w14:textId="77777777" w:rsidR="00BE5A5D" w:rsidRPr="00375309" w:rsidRDefault="00BE5A5D" w:rsidP="00BE5A5D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  <w:bookmarkStart w:id="1" w:name="_Hlk79667766"/>
      <w:r w:rsidRPr="00375309">
        <w:rPr>
          <w:rFonts w:cs="Arial"/>
          <w:sz w:val="20"/>
          <w:szCs w:val="20"/>
          <w:lang w:eastAsia="es-ES"/>
        </w:rPr>
        <w:t xml:space="preserve">El/la Sr/a.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, amb NIF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, actuant en nom propi / en nom i representació de l’empresa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, amb NIF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>, DECLARA:</w:t>
      </w:r>
    </w:p>
    <w:p w14:paraId="3406D172" w14:textId="77777777" w:rsidR="00BE5A5D" w:rsidRPr="00375309" w:rsidRDefault="00BE5A5D" w:rsidP="00BE5A5D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049DC9C0" w14:textId="77777777" w:rsidR="00BE5A5D" w:rsidRPr="00375309" w:rsidRDefault="00BE5A5D" w:rsidP="00BE5A5D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34517B3B" w14:textId="5797CB81" w:rsidR="00BE5A5D" w:rsidRPr="00375309" w:rsidRDefault="00BE5A5D" w:rsidP="00BE5A5D">
      <w:pPr>
        <w:jc w:val="both"/>
        <w:rPr>
          <w:rFonts w:cs="Arial"/>
          <w:sz w:val="20"/>
          <w:szCs w:val="20"/>
        </w:rPr>
      </w:pPr>
      <w:bookmarkStart w:id="2" w:name="_Hlk79668247"/>
      <w:r w:rsidRPr="00375309">
        <w:rPr>
          <w:rFonts w:cs="Arial"/>
          <w:sz w:val="20"/>
          <w:szCs w:val="20"/>
          <w:lang w:eastAsia="es-ES"/>
        </w:rPr>
        <w:t xml:space="preserve">Que en el cas de resultar adjudicatària del </w:t>
      </w:r>
      <w:r w:rsidRPr="00375309">
        <w:rPr>
          <w:rFonts w:eastAsia="Arial MT" w:cs="Arial"/>
          <w:b/>
          <w:bCs/>
          <w:sz w:val="20"/>
          <w:szCs w:val="20"/>
          <w:lang w:eastAsia="en-US"/>
        </w:rPr>
        <w:t>contracte del servei de docència del Programa educatiu de diversificació curriculars adreçat a l’alumnat de 4t de secundària de l’Institut Thalassa</w:t>
      </w:r>
      <w:r w:rsidR="00375309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Pr="00375309">
        <w:rPr>
          <w:rFonts w:eastAsia="Arial MT" w:cs="Arial"/>
          <w:sz w:val="20"/>
          <w:szCs w:val="20"/>
          <w:lang w:eastAsia="en-US"/>
        </w:rPr>
        <w:t>amb expedient número 1403-</w:t>
      </w:r>
      <w:r w:rsidR="00375309">
        <w:rPr>
          <w:rFonts w:eastAsia="Arial MT" w:cs="Arial"/>
          <w:sz w:val="20"/>
          <w:szCs w:val="20"/>
          <w:lang w:eastAsia="en-US"/>
        </w:rPr>
        <w:t>6093</w:t>
      </w:r>
      <w:r w:rsidRPr="00375309">
        <w:rPr>
          <w:rFonts w:eastAsia="Arial MT" w:cs="Arial"/>
          <w:sz w:val="20"/>
          <w:szCs w:val="20"/>
          <w:lang w:eastAsia="en-US"/>
        </w:rPr>
        <w:t>/2025</w:t>
      </w:r>
      <w:r w:rsidRPr="00375309">
        <w:rPr>
          <w:rFonts w:cs="Arial"/>
          <w:sz w:val="20"/>
          <w:szCs w:val="20"/>
          <w:lang w:eastAsia="es-ES"/>
        </w:rPr>
        <w:t xml:space="preserve">,  els servidors per al tractament de dades personals previst als plecs </w:t>
      </w:r>
      <w:bookmarkEnd w:id="2"/>
      <w:r w:rsidRPr="00375309">
        <w:rPr>
          <w:rFonts w:cs="Arial"/>
          <w:sz w:val="20"/>
          <w:szCs w:val="20"/>
          <w:lang w:eastAsia="es-ES"/>
        </w:rPr>
        <w:t xml:space="preserve">estaran ubicats a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375309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34F14DEB" w14:textId="77777777" w:rsidR="00BE5A5D" w:rsidRPr="00375309" w:rsidRDefault="00BE5A5D" w:rsidP="00BE5A5D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2846EECA" w14:textId="77777777" w:rsidR="00BE5A5D" w:rsidRPr="00375309" w:rsidRDefault="00BE5A5D" w:rsidP="00BE5A5D">
      <w:pPr>
        <w:ind w:left="284"/>
        <w:jc w:val="both"/>
        <w:rPr>
          <w:rFonts w:cs="Arial"/>
          <w:sz w:val="20"/>
          <w:szCs w:val="20"/>
        </w:rPr>
      </w:pPr>
      <w:r w:rsidRPr="00375309">
        <w:rPr>
          <w:rFonts w:eastAsia="Arial MT" w:cs="Arial"/>
          <w:sz w:val="20"/>
          <w:szCs w:val="20"/>
          <w:lang w:eastAsia="en-US"/>
        </w:rPr>
        <w:tab/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44437A9F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375309">
        <w:rPr>
          <w:rFonts w:eastAsia="Arial MT" w:cs="Arial"/>
          <w:sz w:val="20"/>
          <w:szCs w:val="20"/>
          <w:lang w:eastAsia="en-US"/>
        </w:rPr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Té previst subcontractar</w:t>
      </w:r>
      <w:r w:rsidRPr="00375309">
        <w:rPr>
          <w:rFonts w:cs="Arial"/>
          <w:sz w:val="20"/>
          <w:szCs w:val="20"/>
        </w:rPr>
        <w:t xml:space="preserve"> a </w:t>
      </w:r>
      <w:r w:rsidRPr="00375309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</w:rPr>
        <w:instrText xml:space="preserve"> FORMTEXT </w:instrText>
      </w:r>
      <w:r w:rsidRPr="00375309">
        <w:rPr>
          <w:rFonts w:cs="Arial"/>
          <w:sz w:val="20"/>
          <w:szCs w:val="20"/>
        </w:rPr>
      </w:r>
      <w:r w:rsidRPr="00375309">
        <w:rPr>
          <w:rFonts w:cs="Arial"/>
          <w:sz w:val="20"/>
          <w:szCs w:val="20"/>
        </w:rPr>
        <w:fldChar w:fldCharType="separate"/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fldChar w:fldCharType="end"/>
      </w:r>
      <w:r w:rsidRPr="00375309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375309">
        <w:rPr>
          <w:rFonts w:eastAsia="Arial MT" w:cs="Arial"/>
          <w:sz w:val="20"/>
          <w:szCs w:val="20"/>
          <w:lang w:eastAsia="en-US"/>
        </w:rPr>
        <w:t>:</w:t>
      </w:r>
    </w:p>
    <w:p w14:paraId="6BC40B4A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5AF1F471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375309">
        <w:rPr>
          <w:rFonts w:eastAsia="Arial MT" w:cs="Arial"/>
          <w:sz w:val="20"/>
          <w:szCs w:val="20"/>
          <w:lang w:eastAsia="en-US"/>
        </w:rPr>
        <w:tab/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els servidors.</w:t>
      </w:r>
    </w:p>
    <w:p w14:paraId="0F3B75E2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375309">
        <w:rPr>
          <w:rFonts w:eastAsia="Arial MT" w:cs="Arial"/>
          <w:sz w:val="20"/>
          <w:szCs w:val="20"/>
          <w:lang w:eastAsia="en-US"/>
        </w:rPr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bookmarkEnd w:id="1"/>
    <w:p w14:paraId="772628FA" w14:textId="77777777" w:rsidR="00BE5A5D" w:rsidRPr="00375309" w:rsidRDefault="00BE5A5D" w:rsidP="00BE5A5D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0DFF02C6" w14:textId="77777777" w:rsidR="00BE5A5D" w:rsidRPr="00375309" w:rsidRDefault="00BE5A5D" w:rsidP="00BE5A5D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0B1A1477" w14:textId="77777777" w:rsidR="00BE5A5D" w:rsidRPr="00375309" w:rsidRDefault="00BE5A5D" w:rsidP="00BE5A5D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eastAsia="es-ES"/>
        </w:rPr>
      </w:pPr>
    </w:p>
    <w:p w14:paraId="028FC4FE" w14:textId="77777777" w:rsidR="00BE5A5D" w:rsidRPr="00375309" w:rsidRDefault="00BE5A5D" w:rsidP="00BE5A5D">
      <w:pPr>
        <w:spacing w:after="0"/>
        <w:rPr>
          <w:rFonts w:cs="Arial"/>
          <w:sz w:val="20"/>
          <w:szCs w:val="20"/>
        </w:rPr>
      </w:pP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084FABF" w14:textId="77777777" w:rsidR="00BE5A5D" w:rsidRPr="00375309" w:rsidRDefault="00BE5A5D" w:rsidP="00BE5A5D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3FDCCB96" w14:textId="68944D40" w:rsidR="005B41B3" w:rsidRPr="00375309" w:rsidRDefault="00BE5A5D" w:rsidP="00BE5A5D">
      <w:pPr>
        <w:rPr>
          <w:rFonts w:eastAsia="Arial MT"/>
          <w:sz w:val="20"/>
          <w:szCs w:val="20"/>
        </w:rPr>
      </w:pPr>
      <w:r w:rsidRPr="00375309">
        <w:rPr>
          <w:rFonts w:eastAsia="Arial MT" w:cs="Arial"/>
          <w:color w:val="808080" w:themeColor="background1" w:themeShade="80"/>
          <w:sz w:val="20"/>
          <w:szCs w:val="20"/>
          <w:lang w:eastAsia="en-US"/>
        </w:rPr>
        <w:t>(Nom i cognoms, signatura)</w:t>
      </w:r>
    </w:p>
    <w:sectPr w:rsidR="005B41B3" w:rsidRPr="00375309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DB17" w14:textId="77777777" w:rsidR="004B3FEA" w:rsidRDefault="004B3FEA" w:rsidP="00BB0E31">
      <w:pPr>
        <w:spacing w:after="0" w:line="240" w:lineRule="auto"/>
      </w:pPr>
      <w:r>
        <w:separator/>
      </w:r>
    </w:p>
  </w:endnote>
  <w:endnote w:type="continuationSeparator" w:id="0">
    <w:p w14:paraId="76585324" w14:textId="77777777" w:rsidR="004B3FEA" w:rsidRDefault="004B3FEA" w:rsidP="00BB0E31">
      <w:pPr>
        <w:spacing w:after="0" w:line="240" w:lineRule="auto"/>
      </w:pPr>
      <w:r>
        <w:continuationSeparator/>
      </w:r>
    </w:p>
  </w:endnote>
  <w:endnote w:type="continuationNotice" w:id="1">
    <w:p w14:paraId="39059C3F" w14:textId="77777777" w:rsidR="004B3FEA" w:rsidRDefault="004B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AAFF167" w:rsidR="00FB6205" w:rsidRPr="0089574F" w:rsidRDefault="00FB6205" w:rsidP="005B41B3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8D5" w14:textId="77777777" w:rsidR="004B3FEA" w:rsidRDefault="004B3FEA" w:rsidP="00BB0E31">
      <w:pPr>
        <w:spacing w:after="0" w:line="240" w:lineRule="auto"/>
      </w:pPr>
      <w:r>
        <w:separator/>
      </w:r>
    </w:p>
  </w:footnote>
  <w:footnote w:type="continuationSeparator" w:id="0">
    <w:p w14:paraId="68A6E83B" w14:textId="77777777" w:rsidR="004B3FEA" w:rsidRDefault="004B3FEA" w:rsidP="00BB0E31">
      <w:pPr>
        <w:spacing w:after="0" w:line="240" w:lineRule="auto"/>
      </w:pPr>
      <w:r>
        <w:continuationSeparator/>
      </w:r>
    </w:p>
  </w:footnote>
  <w:footnote w:type="continuationNotice" w:id="1">
    <w:p w14:paraId="2BF3A628" w14:textId="77777777" w:rsidR="004B3FEA" w:rsidRDefault="004B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309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1B3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142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2A9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3E0B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A5D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1453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2025-11-05T09:13:00Z</dcterms:created>
  <dcterms:modified xsi:type="dcterms:W3CDTF">2025-11-05T09:13:00Z</dcterms:modified>
</cp:coreProperties>
</file>