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251B" w14:textId="77777777" w:rsidR="008676DD" w:rsidRPr="00011350" w:rsidRDefault="008676DD" w:rsidP="008676DD">
      <w:pPr>
        <w:jc w:val="center"/>
        <w:rPr>
          <w:rFonts w:ascii="Lato" w:eastAsia="SimHei" w:hAnsi="Lato"/>
          <w:iCs/>
          <w:sz w:val="22"/>
          <w:szCs w:val="22"/>
        </w:rPr>
      </w:pPr>
    </w:p>
    <w:p w14:paraId="67C25FB6" w14:textId="114D3755" w:rsidR="008676DD" w:rsidRPr="00011350" w:rsidRDefault="008676DD" w:rsidP="008676DD">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t xml:space="preserve">ANNEX NÚM. </w:t>
      </w:r>
      <w:r>
        <w:rPr>
          <w:rFonts w:ascii="Lato" w:hAnsi="Lato" w:cs="Arial"/>
          <w:b/>
          <w:bCs/>
          <w:color w:val="FFFFFF"/>
          <w:sz w:val="22"/>
          <w:szCs w:val="22"/>
        </w:rPr>
        <w:t>1</w:t>
      </w:r>
    </w:p>
    <w:p w14:paraId="5F2CCF31" w14:textId="77777777" w:rsidR="008676DD" w:rsidRPr="00011350" w:rsidRDefault="008676DD" w:rsidP="008676DD">
      <w:pPr>
        <w:jc w:val="center"/>
        <w:rPr>
          <w:rFonts w:ascii="Lato" w:hAnsi="Lato"/>
          <w:color w:val="FF0000"/>
          <w:sz w:val="22"/>
          <w:szCs w:val="22"/>
        </w:rPr>
      </w:pPr>
    </w:p>
    <w:p w14:paraId="55157965" w14:textId="600A1F26" w:rsidR="008676DD" w:rsidRPr="00011350" w:rsidRDefault="008676DD" w:rsidP="008676DD">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A10A26">
        <w:rPr>
          <w:rFonts w:ascii="Lato" w:hAnsi="Lato" w:cs="Arial"/>
          <w:b/>
          <w:bCs/>
        </w:rPr>
        <w:t>MODEL DE DECLARACIÓ RESPONSABLE</w:t>
      </w:r>
    </w:p>
    <w:p w14:paraId="544120D1" w14:textId="024A67E6" w:rsidR="008676DD" w:rsidRDefault="008676DD" w:rsidP="004E4646">
      <w:pPr>
        <w:jc w:val="both"/>
        <w:rPr>
          <w:rFonts w:ascii="Lato" w:hAnsi="Lato" w:cs="Arial"/>
          <w:b/>
          <w:bCs/>
        </w:rPr>
      </w:pPr>
    </w:p>
    <w:p w14:paraId="5CDE559D" w14:textId="4348A079" w:rsidR="004E4646" w:rsidRPr="00A10A26" w:rsidRDefault="004E4646" w:rsidP="004E4646">
      <w:pPr>
        <w:jc w:val="both"/>
        <w:rPr>
          <w:rFonts w:ascii="Lato" w:hAnsi="Lato"/>
        </w:rPr>
      </w:pPr>
      <w:r w:rsidRPr="00A10A26">
        <w:rPr>
          <w:rFonts w:ascii="Lato" w:hAnsi="Lato"/>
        </w:rPr>
        <w:t>El Sr./</w:t>
      </w:r>
      <w:smartTag w:uri="urn:schemas-microsoft-com:office:smarttags" w:element="PersonName">
        <w:smartTagPr>
          <w:attr w:name="ProductID" w:val="La Sra."/>
        </w:smartTagPr>
        <w:r w:rsidRPr="00A10A26">
          <w:rPr>
            <w:rFonts w:ascii="Lato" w:hAnsi="Lato"/>
          </w:rPr>
          <w:t>La Sra.</w:t>
        </w:r>
      </w:smartTag>
      <w:r w:rsidRPr="00A10A26">
        <w:rPr>
          <w:rFonts w:ascii="Lato" w:hAnsi="Lato"/>
        </w:rPr>
        <w:t xml:space="preserve"> _______________________, domiciliat/</w:t>
      </w:r>
      <w:proofErr w:type="spellStart"/>
      <w:r w:rsidRPr="00A10A26">
        <w:rPr>
          <w:rFonts w:ascii="Lato" w:hAnsi="Lato"/>
        </w:rPr>
        <w:t>ada</w:t>
      </w:r>
      <w:proofErr w:type="spellEnd"/>
      <w:r w:rsidRPr="00A10A26">
        <w:rPr>
          <w:rFonts w:ascii="Lato" w:hAnsi="Lato"/>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en virtut d’aquest document</w:t>
      </w:r>
    </w:p>
    <w:p w14:paraId="588762C4" w14:textId="77777777" w:rsidR="004E4646" w:rsidRPr="00A10A26" w:rsidRDefault="004E4646" w:rsidP="004E4646">
      <w:pPr>
        <w:jc w:val="both"/>
        <w:rPr>
          <w:rFonts w:ascii="Lato" w:hAnsi="Lato"/>
          <w:b/>
        </w:rPr>
      </w:pPr>
    </w:p>
    <w:p w14:paraId="5CE4E745" w14:textId="77777777" w:rsidR="004E4646" w:rsidRPr="00A10A26" w:rsidRDefault="004E4646" w:rsidP="004E4646">
      <w:pPr>
        <w:jc w:val="both"/>
        <w:rPr>
          <w:rFonts w:ascii="Lato" w:hAnsi="Lato"/>
          <w:b/>
        </w:rPr>
      </w:pPr>
    </w:p>
    <w:p w14:paraId="54893BC0" w14:textId="77777777" w:rsidR="004E4646" w:rsidRPr="00A10A26" w:rsidRDefault="004E4646" w:rsidP="004E4646">
      <w:pPr>
        <w:jc w:val="both"/>
        <w:rPr>
          <w:rFonts w:ascii="Lato" w:hAnsi="Lato"/>
          <w:b/>
        </w:rPr>
      </w:pPr>
      <w:r w:rsidRPr="00A10A26">
        <w:rPr>
          <w:rFonts w:ascii="Lato" w:hAnsi="Lato"/>
          <w:b/>
        </w:rPr>
        <w:t>EXPOSO</w:t>
      </w:r>
    </w:p>
    <w:p w14:paraId="2FC60DFE" w14:textId="77777777" w:rsidR="004E4646" w:rsidRPr="00A10A26" w:rsidRDefault="004E4646" w:rsidP="004E4646">
      <w:pPr>
        <w:jc w:val="both"/>
        <w:rPr>
          <w:rFonts w:ascii="Lato" w:hAnsi="Lato"/>
        </w:rPr>
      </w:pPr>
    </w:p>
    <w:p w14:paraId="5C13898F" w14:textId="21188759" w:rsidR="004E4646" w:rsidRPr="00A10A26" w:rsidRDefault="004E4646" w:rsidP="004E4646">
      <w:pPr>
        <w:jc w:val="both"/>
        <w:rPr>
          <w:rFonts w:ascii="Lato" w:hAnsi="Lato"/>
        </w:rPr>
      </w:pPr>
      <w:r w:rsidRPr="00A10A26">
        <w:rPr>
          <w:rFonts w:ascii="Lato" w:hAnsi="Lato"/>
        </w:rPr>
        <w:t xml:space="preserve">Que a l’haver-se convocat per </w:t>
      </w:r>
      <w:r>
        <w:rPr>
          <w:rFonts w:ascii="Lato" w:hAnsi="Lato"/>
        </w:rPr>
        <w:t>Aran Salut</w:t>
      </w:r>
      <w:r w:rsidRPr="00A10A26">
        <w:rPr>
          <w:rFonts w:ascii="Lato" w:hAnsi="Lato"/>
        </w:rPr>
        <w:t>, mitjançant anunci publicat al perfil del contractant el dia ___ de ________ de 20</w:t>
      </w:r>
      <w:r>
        <w:rPr>
          <w:rFonts w:ascii="Lato" w:hAnsi="Lato"/>
        </w:rPr>
        <w:t>25</w:t>
      </w:r>
      <w:r w:rsidRPr="00A10A26">
        <w:rPr>
          <w:rFonts w:ascii="Lato" w:hAnsi="Lato"/>
        </w:rPr>
        <w:t xml:space="preserve">, el procediment obert simplificat per a l’adjudicació del contracte de </w:t>
      </w:r>
      <w:r w:rsidR="00F92C41">
        <w:rPr>
          <w:rFonts w:ascii="Lato" w:hAnsi="Lato"/>
          <w:b/>
          <w:bCs/>
          <w:sz w:val="22"/>
          <w:szCs w:val="22"/>
        </w:rPr>
        <w:t>SUBMINISTRAMENT</w:t>
      </w:r>
      <w:r w:rsidR="00F92C41">
        <w:rPr>
          <w:rFonts w:ascii="Lato" w:hAnsi="Lato"/>
          <w:b/>
          <w:sz w:val="22"/>
          <w:szCs w:val="22"/>
        </w:rPr>
        <w:t xml:space="preserve"> INSTAL·LACIÓ I POSADA EN FUNCIONAMENT</w:t>
      </w:r>
      <w:r w:rsidR="00F92C41">
        <w:rPr>
          <w:rFonts w:ascii="Lato" w:hAnsi="Lato"/>
          <w:b/>
          <w:bCs/>
          <w:color w:val="FF0000"/>
          <w:sz w:val="22"/>
          <w:szCs w:val="22"/>
        </w:rPr>
        <w:t xml:space="preserve"> </w:t>
      </w:r>
      <w:r w:rsidR="00F92C41">
        <w:rPr>
          <w:rFonts w:ascii="Lato" w:hAnsi="Lato"/>
          <w:b/>
          <w:bCs/>
          <w:sz w:val="22"/>
          <w:szCs w:val="22"/>
          <w:lang w:val="af-ZA"/>
        </w:rPr>
        <w:t>D’</w:t>
      </w:r>
      <w:r w:rsidR="00F92C41">
        <w:rPr>
          <w:rFonts w:ascii="Lato" w:hAnsi="Lato"/>
          <w:b/>
          <w:bCs/>
          <w:sz w:val="22"/>
          <w:szCs w:val="22"/>
        </w:rPr>
        <w:t xml:space="preserve"> UN BRESSOL TÈRMIC AMB REANIMADOR PER A L’ESPITAU VAL D’ARAN</w:t>
      </w:r>
      <w:r w:rsidR="00F92C41">
        <w:rPr>
          <w:rFonts w:ascii="Lato" w:hAnsi="Lato"/>
          <w:b/>
          <w:bCs/>
          <w:sz w:val="22"/>
          <w:szCs w:val="22"/>
        </w:rPr>
        <w:t xml:space="preserve"> </w:t>
      </w:r>
      <w:r w:rsidRPr="00A10A26">
        <w:rPr>
          <w:rFonts w:ascii="Lato" w:hAnsi="Lato"/>
        </w:rPr>
        <w:t>núm. exp. 3</w:t>
      </w:r>
      <w:r>
        <w:rPr>
          <w:rFonts w:ascii="Lato" w:hAnsi="Lato"/>
        </w:rPr>
        <w:t>086</w:t>
      </w:r>
      <w:r w:rsidRPr="00A10A26">
        <w:rPr>
          <w:rFonts w:ascii="Lato" w:hAnsi="Lato"/>
        </w:rPr>
        <w:t>-0001/202</w:t>
      </w:r>
      <w:r>
        <w:rPr>
          <w:rFonts w:ascii="Lato" w:hAnsi="Lato"/>
        </w:rPr>
        <w:t>5</w:t>
      </w:r>
      <w:r w:rsidRPr="00A10A26">
        <w:rPr>
          <w:rFonts w:ascii="Lato" w:hAnsi="Lato"/>
        </w:rPr>
        <w:t>]</w:t>
      </w:r>
      <w:r w:rsidRPr="00A10A26">
        <w:rPr>
          <w:rFonts w:ascii="Lato" w:hAnsi="Lato"/>
          <w:bCs/>
          <w:iCs/>
        </w:rPr>
        <w:t>,</w:t>
      </w:r>
      <w:r w:rsidRPr="00A10A26">
        <w:rPr>
          <w:rFonts w:ascii="Lato" w:hAnsi="Lato"/>
          <w:bCs/>
        </w:rPr>
        <w:t xml:space="preserve"> presento sobre que</w:t>
      </w:r>
      <w:r w:rsidRPr="00A10A26">
        <w:rPr>
          <w:rFonts w:ascii="Lato" w:hAnsi="Lato"/>
        </w:rPr>
        <w:t xml:space="preserve"> conté la documentació requerida per a concórrer a aquesta licitació.</w:t>
      </w:r>
    </w:p>
    <w:p w14:paraId="74912D4E" w14:textId="77777777" w:rsidR="004E4646" w:rsidRPr="00A10A26" w:rsidRDefault="004E4646" w:rsidP="004E4646">
      <w:pPr>
        <w:jc w:val="both"/>
        <w:rPr>
          <w:rFonts w:ascii="Lato" w:hAnsi="Lato"/>
        </w:rPr>
      </w:pPr>
    </w:p>
    <w:p w14:paraId="0083FAEE" w14:textId="77777777" w:rsidR="004E4646" w:rsidRPr="00A10A26" w:rsidRDefault="004E4646" w:rsidP="004E4646">
      <w:pPr>
        <w:jc w:val="both"/>
        <w:rPr>
          <w:rFonts w:ascii="Lato" w:hAnsi="Lato"/>
        </w:rPr>
      </w:pPr>
      <w:r w:rsidRPr="00A10A26">
        <w:rPr>
          <w:rFonts w:ascii="Lato" w:hAnsi="Lato"/>
        </w:rPr>
        <w:t>I, d’acord amb allò previst a la clàusula vuitena del plec de clàusules administratives que el regeixen,</w:t>
      </w:r>
    </w:p>
    <w:p w14:paraId="623E3E05" w14:textId="77777777" w:rsidR="004E4646" w:rsidRPr="00A10A26" w:rsidRDefault="004E4646" w:rsidP="004E4646">
      <w:pPr>
        <w:autoSpaceDE w:val="0"/>
        <w:autoSpaceDN w:val="0"/>
        <w:adjustRightInd w:val="0"/>
        <w:jc w:val="both"/>
        <w:rPr>
          <w:rFonts w:ascii="Lato" w:hAnsi="Lato" w:cs="Verdana"/>
          <w:lang w:bidi="ks-Deva"/>
        </w:rPr>
      </w:pPr>
    </w:p>
    <w:p w14:paraId="08DE438D" w14:textId="77777777" w:rsidR="004E4646" w:rsidRPr="00A10A26" w:rsidRDefault="004E4646" w:rsidP="004E4646">
      <w:pPr>
        <w:autoSpaceDE w:val="0"/>
        <w:autoSpaceDN w:val="0"/>
        <w:adjustRightInd w:val="0"/>
        <w:jc w:val="both"/>
        <w:rPr>
          <w:rFonts w:ascii="Lato" w:hAnsi="Lato" w:cs="Verdana"/>
          <w:lang w:bidi="ks-Deva"/>
        </w:rPr>
      </w:pPr>
      <w:r w:rsidRPr="00A10A26">
        <w:rPr>
          <w:rFonts w:ascii="Lato" w:hAnsi="Lato" w:cs="Verdana"/>
          <w:b/>
          <w:bCs/>
          <w:lang w:bidi="ks-Deva"/>
        </w:rPr>
        <w:t>DECLARO sota la meva responsabilitat</w:t>
      </w:r>
      <w:r w:rsidRPr="00A10A26">
        <w:rPr>
          <w:rFonts w:ascii="Lato" w:hAnsi="Lato" w:cs="Verdana"/>
          <w:lang w:bidi="ks-Deva"/>
        </w:rPr>
        <w:t>:</w:t>
      </w:r>
    </w:p>
    <w:p w14:paraId="51D22F38" w14:textId="77777777" w:rsidR="004E4646" w:rsidRPr="00A10A26" w:rsidRDefault="004E4646" w:rsidP="004E4646">
      <w:pPr>
        <w:autoSpaceDE w:val="0"/>
        <w:autoSpaceDN w:val="0"/>
        <w:adjustRightInd w:val="0"/>
        <w:jc w:val="both"/>
        <w:rPr>
          <w:rFonts w:ascii="Lato" w:hAnsi="Lato" w:cs="Verdana"/>
          <w:lang w:bidi="ks-Deva"/>
        </w:rPr>
      </w:pPr>
    </w:p>
    <w:p w14:paraId="076A5DA0" w14:textId="1767BF5A" w:rsidR="004E4646" w:rsidRPr="00A10A26" w:rsidRDefault="004E4646" w:rsidP="000A4B08">
      <w:pPr>
        <w:numPr>
          <w:ilvl w:val="0"/>
          <w:numId w:val="31"/>
        </w:numPr>
        <w:jc w:val="both"/>
        <w:rPr>
          <w:rFonts w:ascii="Lato" w:eastAsia="Calibri" w:hAnsi="Lato"/>
          <w:iCs/>
        </w:rPr>
      </w:pPr>
      <w:r w:rsidRPr="00A10A26">
        <w:rPr>
          <w:rFonts w:ascii="Lato" w:eastAsia="Calibri" w:hAnsi="Lato"/>
        </w:rPr>
        <w:t xml:space="preserve">Que compleixo amb les condicions establertes legalment per contractar amb l'Administració i que es determinen a la clàusula sisena del Plec de clàusules administratives que regeixen la licitació </w:t>
      </w:r>
      <w:r w:rsidRPr="00A10A26">
        <w:rPr>
          <w:rFonts w:ascii="Lato" w:hAnsi="Lato"/>
        </w:rPr>
        <w:t>del subministrament d</w:t>
      </w:r>
      <w:r>
        <w:rPr>
          <w:rFonts w:ascii="Lato" w:hAnsi="Lato"/>
        </w:rPr>
        <w:t>’</w:t>
      </w:r>
      <w:r w:rsidRPr="004E4646">
        <w:rPr>
          <w:rFonts w:ascii="Lato" w:hAnsi="Lato"/>
        </w:rPr>
        <w:t xml:space="preserve"> </w:t>
      </w:r>
      <w:r w:rsidRPr="00A10A26">
        <w:rPr>
          <w:rFonts w:ascii="Lato" w:hAnsi="Lato"/>
        </w:rPr>
        <w:t>d</w:t>
      </w:r>
      <w:r>
        <w:rPr>
          <w:rFonts w:ascii="Lato" w:hAnsi="Lato"/>
        </w:rPr>
        <w:t>’</w:t>
      </w:r>
      <w:r w:rsidRPr="004E4646">
        <w:rPr>
          <w:rFonts w:ascii="Lato" w:hAnsi="Lato"/>
          <w:b/>
          <w:bCs/>
        </w:rPr>
        <w:t xml:space="preserve">un bressol tèrmic amb </w:t>
      </w:r>
      <w:proofErr w:type="spellStart"/>
      <w:r w:rsidRPr="004E4646">
        <w:rPr>
          <w:rFonts w:ascii="Lato" w:hAnsi="Lato"/>
          <w:b/>
          <w:bCs/>
        </w:rPr>
        <w:t>reanimador</w:t>
      </w:r>
      <w:proofErr w:type="spellEnd"/>
      <w:r w:rsidRPr="004E4646">
        <w:rPr>
          <w:rFonts w:ascii="Lato" w:hAnsi="Lato"/>
          <w:b/>
          <w:bCs/>
        </w:rPr>
        <w:t xml:space="preserve"> per a </w:t>
      </w:r>
      <w:proofErr w:type="spellStart"/>
      <w:r w:rsidRPr="004E4646">
        <w:rPr>
          <w:rFonts w:ascii="Lato" w:hAnsi="Lato"/>
          <w:b/>
          <w:bCs/>
        </w:rPr>
        <w:t>l’Espitau</w:t>
      </w:r>
      <w:proofErr w:type="spellEnd"/>
      <w:r w:rsidRPr="004E4646">
        <w:rPr>
          <w:rFonts w:ascii="Lato" w:hAnsi="Lato"/>
          <w:b/>
          <w:bCs/>
        </w:rPr>
        <w:t xml:space="preserve"> Val d’Aran</w:t>
      </w:r>
      <w:r w:rsidRPr="00A10A26">
        <w:rPr>
          <w:rFonts w:ascii="Lato" w:hAnsi="Lato"/>
          <w:b/>
          <w:bCs/>
          <w:i/>
        </w:rPr>
        <w:t xml:space="preserve"> </w:t>
      </w:r>
      <w:r w:rsidRPr="00A10A26">
        <w:rPr>
          <w:rFonts w:ascii="Lato" w:hAnsi="Lato"/>
          <w:iCs/>
        </w:rPr>
        <w:t xml:space="preserve"> </w:t>
      </w:r>
      <w:r w:rsidRPr="00A10A26">
        <w:rPr>
          <w:rFonts w:ascii="Lato" w:hAnsi="Lato"/>
        </w:rPr>
        <w:t>i concretament:</w:t>
      </w:r>
    </w:p>
    <w:p w14:paraId="16967448" w14:textId="77777777" w:rsidR="004E4646" w:rsidRPr="00A10A26" w:rsidRDefault="004E4646" w:rsidP="004E4646">
      <w:pPr>
        <w:jc w:val="both"/>
        <w:rPr>
          <w:rFonts w:ascii="Lato" w:eastAsia="Calibri" w:hAnsi="Lato"/>
        </w:rPr>
      </w:pPr>
    </w:p>
    <w:p w14:paraId="24F7A7A1" w14:textId="77777777" w:rsidR="004E4646" w:rsidRPr="00A10A26" w:rsidRDefault="004E4646" w:rsidP="000A4B08">
      <w:pPr>
        <w:numPr>
          <w:ilvl w:val="0"/>
          <w:numId w:val="32"/>
        </w:numPr>
        <w:tabs>
          <w:tab w:val="num" w:pos="794"/>
        </w:tabs>
        <w:ind w:left="794"/>
        <w:jc w:val="both"/>
        <w:rPr>
          <w:rFonts w:ascii="Lato" w:eastAsia="Calibri" w:hAnsi="Lato"/>
        </w:rPr>
      </w:pPr>
      <w:r w:rsidRPr="00A10A26">
        <w:rPr>
          <w:rFonts w:ascii="Lato" w:eastAsia="Calibri" w:hAnsi="Lato"/>
        </w:rPr>
        <w:t>Les que acrediten la personalitat jurídica i, si escau, la representació</w:t>
      </w:r>
    </w:p>
    <w:p w14:paraId="4BE68B2D" w14:textId="77777777" w:rsidR="004E4646" w:rsidRPr="00A10A26" w:rsidRDefault="004E4646" w:rsidP="004E4646">
      <w:pPr>
        <w:ind w:left="794"/>
        <w:jc w:val="both"/>
        <w:rPr>
          <w:rFonts w:ascii="Lato" w:eastAsia="Calibri" w:hAnsi="Lato"/>
        </w:rPr>
      </w:pPr>
    </w:p>
    <w:p w14:paraId="66762652" w14:textId="77777777" w:rsidR="004E4646" w:rsidRPr="00A10A26" w:rsidRDefault="004E4646" w:rsidP="000A4B08">
      <w:pPr>
        <w:numPr>
          <w:ilvl w:val="0"/>
          <w:numId w:val="32"/>
        </w:numPr>
        <w:tabs>
          <w:tab w:val="num" w:pos="794"/>
        </w:tabs>
        <w:ind w:left="794"/>
        <w:jc w:val="both"/>
        <w:rPr>
          <w:rFonts w:ascii="Lato" w:eastAsia="Calibri" w:hAnsi="Lato"/>
        </w:rPr>
      </w:pPr>
      <w:r w:rsidRPr="00A10A26">
        <w:rPr>
          <w:rFonts w:ascii="Lato" w:eastAsia="Calibri" w:hAnsi="Lato"/>
        </w:rPr>
        <w:t>Les que justifiquen els requisits de solvència econòmica, financera i tècnica o professional</w:t>
      </w:r>
    </w:p>
    <w:p w14:paraId="5DA903FC" w14:textId="77777777" w:rsidR="004E4646" w:rsidRPr="00A10A26" w:rsidRDefault="004E4646" w:rsidP="004E4646">
      <w:pPr>
        <w:autoSpaceDE w:val="0"/>
        <w:autoSpaceDN w:val="0"/>
        <w:adjustRightInd w:val="0"/>
        <w:jc w:val="both"/>
        <w:rPr>
          <w:rFonts w:ascii="Lato" w:hAnsi="Lato" w:cs="Verdana"/>
          <w:lang w:bidi="ks-Deva"/>
        </w:rPr>
      </w:pPr>
    </w:p>
    <w:p w14:paraId="380ABF7A" w14:textId="77777777" w:rsidR="004E4646" w:rsidRPr="00A10A26" w:rsidRDefault="004E4646" w:rsidP="000A4B08">
      <w:pPr>
        <w:numPr>
          <w:ilvl w:val="0"/>
          <w:numId w:val="31"/>
        </w:numPr>
        <w:jc w:val="both"/>
        <w:rPr>
          <w:rFonts w:ascii="Lato" w:eastAsia="Calibri" w:hAnsi="Lato"/>
        </w:rPr>
      </w:pPr>
      <w:r w:rsidRPr="00A10A26">
        <w:rPr>
          <w:rFonts w:ascii="Lato" w:eastAsia="Calibri" w:hAnsi="Lato"/>
        </w:rPr>
        <w:t>Que compto amb les autoritzacions necessàries per exercir l’activitat</w:t>
      </w:r>
    </w:p>
    <w:p w14:paraId="0F607880" w14:textId="77777777" w:rsidR="004E4646" w:rsidRPr="00A10A26" w:rsidRDefault="004E4646" w:rsidP="004E4646">
      <w:pPr>
        <w:contextualSpacing/>
        <w:rPr>
          <w:rFonts w:ascii="Lato" w:eastAsia="Calibri" w:hAnsi="Lato"/>
        </w:rPr>
      </w:pPr>
    </w:p>
    <w:p w14:paraId="02FB7D6D" w14:textId="77777777" w:rsidR="004E4646" w:rsidRPr="00A10A26" w:rsidRDefault="004E4646" w:rsidP="000A4B08">
      <w:pPr>
        <w:numPr>
          <w:ilvl w:val="0"/>
          <w:numId w:val="31"/>
        </w:numPr>
        <w:jc w:val="both"/>
        <w:rPr>
          <w:rFonts w:ascii="Lato" w:eastAsia="Calibri" w:hAnsi="Lato"/>
        </w:rPr>
      </w:pPr>
      <w:r w:rsidRPr="00A10A26">
        <w:rPr>
          <w:rFonts w:ascii="Lato" w:hAnsi="Lato"/>
        </w:rPr>
        <w:t xml:space="preserve">Que no em trobo incurs en cap de les </w:t>
      </w:r>
      <w:r w:rsidRPr="00A10A26">
        <w:rPr>
          <w:rFonts w:ascii="Lato" w:hAnsi="Lato" w:cs="Arial"/>
          <w:b/>
        </w:rPr>
        <w:t>prohibicions per a contractar</w:t>
      </w:r>
      <w:r w:rsidRPr="00A10A26">
        <w:rPr>
          <w:rFonts w:ascii="Lato" w:hAnsi="Lato" w:cs="Arial"/>
        </w:rPr>
        <w:t xml:space="preserve"> regulades a l’article 71 de la Llei 9/2017, de 8 de novembre, de Contractes del Sector Públic</w:t>
      </w:r>
    </w:p>
    <w:p w14:paraId="0507778C" w14:textId="77777777" w:rsidR="004E4646" w:rsidRPr="00A10A26" w:rsidRDefault="004E4646" w:rsidP="004E4646">
      <w:pPr>
        <w:ind w:left="397"/>
        <w:jc w:val="both"/>
        <w:rPr>
          <w:rFonts w:ascii="Lato" w:eastAsia="Calibri" w:hAnsi="Lato"/>
        </w:rPr>
      </w:pPr>
    </w:p>
    <w:p w14:paraId="0A81EB24" w14:textId="77777777" w:rsidR="004E4646" w:rsidRPr="00A10A26" w:rsidRDefault="004E4646" w:rsidP="000A4B08">
      <w:pPr>
        <w:numPr>
          <w:ilvl w:val="0"/>
          <w:numId w:val="31"/>
        </w:numPr>
        <w:jc w:val="both"/>
        <w:rPr>
          <w:rFonts w:ascii="Lato" w:eastAsia="Calibri" w:hAnsi="Lato"/>
        </w:rPr>
      </w:pPr>
      <w:r w:rsidRPr="00A10A26">
        <w:rPr>
          <w:rFonts w:ascii="Lato" w:eastAsia="Calibri" w:hAnsi="Lato"/>
        </w:rPr>
        <w:t>Que compleixo amb la resta de requisits de la licitació establerts al Plec de clàusules administratives que la regeixen</w:t>
      </w:r>
    </w:p>
    <w:p w14:paraId="35266DCE" w14:textId="77777777" w:rsidR="004E4646" w:rsidRPr="00A10A26" w:rsidRDefault="004E4646" w:rsidP="004E4646">
      <w:pPr>
        <w:ind w:left="720"/>
        <w:contextualSpacing/>
        <w:rPr>
          <w:rFonts w:ascii="Lato" w:eastAsia="Calibri" w:hAnsi="Lato"/>
        </w:rPr>
      </w:pPr>
    </w:p>
    <w:p w14:paraId="1E4F4917" w14:textId="77777777" w:rsidR="004E4646" w:rsidRPr="00A10A26" w:rsidRDefault="004E4646" w:rsidP="000A4B08">
      <w:pPr>
        <w:numPr>
          <w:ilvl w:val="0"/>
          <w:numId w:val="31"/>
        </w:numPr>
        <w:jc w:val="both"/>
        <w:rPr>
          <w:rFonts w:ascii="Lato" w:eastAsia="Calibri" w:hAnsi="Lato"/>
        </w:rPr>
      </w:pPr>
      <w:r w:rsidRPr="00A10A26">
        <w:rPr>
          <w:rFonts w:ascii="Lato" w:eastAsia="Calibri" w:hAnsi="Lato"/>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62B3AE5A" w14:textId="77777777" w:rsidR="004E4646" w:rsidRPr="00A10A26" w:rsidRDefault="004E4646" w:rsidP="004E4646">
      <w:pPr>
        <w:ind w:left="720"/>
        <w:contextualSpacing/>
        <w:rPr>
          <w:rFonts w:ascii="Lato" w:eastAsia="Calibri" w:hAnsi="Lato"/>
        </w:rPr>
      </w:pPr>
    </w:p>
    <w:p w14:paraId="223498F9" w14:textId="77777777" w:rsidR="004E4646" w:rsidRPr="00A10A26" w:rsidRDefault="004E4646" w:rsidP="000A4B08">
      <w:pPr>
        <w:numPr>
          <w:ilvl w:val="0"/>
          <w:numId w:val="31"/>
        </w:numPr>
        <w:jc w:val="both"/>
        <w:rPr>
          <w:rFonts w:ascii="Lato" w:eastAsia="Calibri" w:hAnsi="Lato"/>
        </w:rPr>
      </w:pPr>
      <w:r w:rsidRPr="00A10A26">
        <w:rPr>
          <w:rFonts w:ascii="Lato" w:eastAsia="Calibri" w:hAnsi="Lato"/>
        </w:rPr>
        <w:t>Que l’empresa pertany al grup empresarial ___________________________, integrat per les empreses que es relacionen a continuació:</w:t>
      </w:r>
    </w:p>
    <w:p w14:paraId="56DD5FF9" w14:textId="77777777" w:rsidR="004E4646" w:rsidRPr="00A10A26" w:rsidRDefault="004E4646" w:rsidP="004E4646">
      <w:pPr>
        <w:ind w:left="720"/>
        <w:contextualSpacing/>
        <w:rPr>
          <w:rFonts w:ascii="Lato" w:eastAsia="Calibri" w:hAnsi="Lato"/>
        </w:rPr>
      </w:pPr>
    </w:p>
    <w:p w14:paraId="05B7B34B" w14:textId="77777777" w:rsidR="004E4646" w:rsidRPr="00A10A26" w:rsidRDefault="004E4646" w:rsidP="000A4B08">
      <w:pPr>
        <w:numPr>
          <w:ilvl w:val="1"/>
          <w:numId w:val="31"/>
        </w:numPr>
        <w:jc w:val="both"/>
        <w:rPr>
          <w:rFonts w:ascii="Lato" w:eastAsia="Calibri" w:hAnsi="Lato"/>
        </w:rPr>
      </w:pPr>
      <w:r w:rsidRPr="00A10A26">
        <w:rPr>
          <w:rFonts w:ascii="Lato" w:eastAsia="Calibri" w:hAnsi="Lato"/>
        </w:rPr>
        <w:t>________________</w:t>
      </w:r>
    </w:p>
    <w:p w14:paraId="736603EF" w14:textId="77777777" w:rsidR="004E4646" w:rsidRPr="00A10A26" w:rsidRDefault="004E4646" w:rsidP="000A4B08">
      <w:pPr>
        <w:numPr>
          <w:ilvl w:val="1"/>
          <w:numId w:val="31"/>
        </w:numPr>
        <w:jc w:val="both"/>
        <w:rPr>
          <w:rFonts w:ascii="Lato" w:eastAsia="Calibri" w:hAnsi="Lato"/>
        </w:rPr>
      </w:pPr>
      <w:r w:rsidRPr="00A10A26">
        <w:rPr>
          <w:rFonts w:ascii="Lato" w:eastAsia="Calibri" w:hAnsi="Lato"/>
        </w:rPr>
        <w:t>________________ (</w:t>
      </w:r>
      <w:r w:rsidRPr="00A10A26">
        <w:rPr>
          <w:rFonts w:ascii="Lato" w:eastAsia="Calibri" w:hAnsi="Lato"/>
          <w:i/>
          <w:iCs/>
        </w:rPr>
        <w:t>enumerar el nom i CIF de totes les empreses que el composen</w:t>
      </w:r>
      <w:r w:rsidRPr="00A10A26">
        <w:rPr>
          <w:rFonts w:ascii="Lato" w:eastAsia="Calibri" w:hAnsi="Lato"/>
        </w:rPr>
        <w:t>)</w:t>
      </w:r>
    </w:p>
    <w:p w14:paraId="2BB1D0CD" w14:textId="77777777" w:rsidR="004E4646" w:rsidRPr="00A10A26" w:rsidRDefault="004E4646" w:rsidP="004E4646">
      <w:pPr>
        <w:ind w:left="397"/>
        <w:jc w:val="both"/>
        <w:rPr>
          <w:rFonts w:ascii="Lato" w:eastAsia="Calibri" w:hAnsi="Lato"/>
        </w:rPr>
      </w:pPr>
    </w:p>
    <w:p w14:paraId="5FA40E61" w14:textId="77777777" w:rsidR="004E4646" w:rsidRPr="00A10A26" w:rsidRDefault="004E4646" w:rsidP="000A4B08">
      <w:pPr>
        <w:numPr>
          <w:ilvl w:val="0"/>
          <w:numId w:val="33"/>
        </w:numPr>
        <w:jc w:val="both"/>
        <w:rPr>
          <w:rFonts w:ascii="Lato" w:eastAsia="Calibri" w:hAnsi="Lato"/>
        </w:rPr>
      </w:pPr>
      <w:r w:rsidRPr="00A10A26">
        <w:rPr>
          <w:rFonts w:ascii="Lato" w:eastAsia="Calibri" w:hAnsi="Lato"/>
        </w:rPr>
        <w:t>Que l’empresa NO pertany a cap grup empresarial (</w:t>
      </w:r>
      <w:r w:rsidRPr="00A10A26">
        <w:rPr>
          <w:rFonts w:ascii="Lato" w:eastAsia="Calibri" w:hAnsi="Lato"/>
          <w:i/>
          <w:iCs/>
        </w:rPr>
        <w:t>utilitzar aquest punt o el punt g), segons correspongui</w:t>
      </w:r>
      <w:r w:rsidRPr="00A10A26">
        <w:rPr>
          <w:rFonts w:ascii="Lato" w:eastAsia="Calibri" w:hAnsi="Lato"/>
        </w:rPr>
        <w:t>)</w:t>
      </w:r>
    </w:p>
    <w:p w14:paraId="33C88B23" w14:textId="77777777" w:rsidR="004E4646" w:rsidRPr="00A10A26" w:rsidRDefault="004E4646" w:rsidP="004E4646">
      <w:pPr>
        <w:ind w:left="720"/>
        <w:contextualSpacing/>
        <w:rPr>
          <w:rFonts w:ascii="Lato" w:eastAsia="Calibri" w:hAnsi="Lato"/>
        </w:rPr>
      </w:pPr>
    </w:p>
    <w:p w14:paraId="2F8E86C5" w14:textId="77777777" w:rsidR="004E4646" w:rsidRPr="00A10A26" w:rsidRDefault="004E4646" w:rsidP="000A4B08">
      <w:pPr>
        <w:numPr>
          <w:ilvl w:val="0"/>
          <w:numId w:val="31"/>
        </w:numPr>
        <w:jc w:val="both"/>
        <w:rPr>
          <w:rFonts w:ascii="Lato" w:eastAsia="Calibri" w:hAnsi="Lato"/>
        </w:rPr>
      </w:pPr>
      <w:r w:rsidRPr="00A10A26">
        <w:rPr>
          <w:rFonts w:ascii="Lato" w:hAnsi="Lato"/>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 </w:t>
      </w:r>
      <w:proofErr w:type="spellStart"/>
      <w:r w:rsidRPr="00A10A26">
        <w:rPr>
          <w:rFonts w:ascii="Lato" w:hAnsi="Lato"/>
        </w:rPr>
        <w:t>Pompièrs</w:t>
      </w:r>
      <w:proofErr w:type="spellEnd"/>
      <w:r w:rsidRPr="00A10A26">
        <w:rPr>
          <w:rFonts w:ascii="Lato" w:hAnsi="Lato"/>
        </w:rPr>
        <w:t xml:space="preserve"> </w:t>
      </w:r>
      <w:proofErr w:type="spellStart"/>
      <w:r w:rsidRPr="00A10A26">
        <w:rPr>
          <w:rFonts w:ascii="Lato" w:hAnsi="Lato"/>
        </w:rPr>
        <w:t>Emergéncies</w:t>
      </w:r>
      <w:proofErr w:type="spellEnd"/>
      <w:r w:rsidRPr="00A10A26">
        <w:rPr>
          <w:rFonts w:ascii="Lato" w:hAnsi="Lato"/>
        </w:rPr>
        <w:t xml:space="preserve"> SL en la utilització dels drets proporcionats.</w:t>
      </w:r>
    </w:p>
    <w:p w14:paraId="09D5113B" w14:textId="77777777" w:rsidR="004E4646" w:rsidRPr="00A10A26" w:rsidRDefault="004E4646" w:rsidP="004E4646">
      <w:pPr>
        <w:ind w:left="720"/>
        <w:contextualSpacing/>
        <w:rPr>
          <w:rFonts w:ascii="Lato" w:hAnsi="Lato"/>
        </w:rPr>
      </w:pPr>
    </w:p>
    <w:p w14:paraId="4E02B9DB" w14:textId="3C7FB6EA" w:rsidR="004E4646" w:rsidRPr="00A10A26" w:rsidRDefault="004E4646" w:rsidP="000A4B08">
      <w:pPr>
        <w:numPr>
          <w:ilvl w:val="0"/>
          <w:numId w:val="31"/>
        </w:numPr>
        <w:jc w:val="both"/>
        <w:rPr>
          <w:rFonts w:ascii="Lato" w:eastAsia="Calibri" w:hAnsi="Lato"/>
        </w:rPr>
      </w:pPr>
      <w:r w:rsidRPr="00A10A26">
        <w:rPr>
          <w:rFonts w:ascii="Lato" w:hAnsi="Lato"/>
        </w:rPr>
        <w:t>Que, durant la realització de les obres/del subministrament objecte d’aquesta licitació, no utilitzaré per a ús propi ni proporcionaré a tercers cap dada dels treballs contractats ni publicaré, total o parcialment, el contingut d’aquests sense autorització prèvia i per escrit d</w:t>
      </w:r>
      <w:r>
        <w:rPr>
          <w:rFonts w:ascii="Lato" w:hAnsi="Lato"/>
        </w:rPr>
        <w:t xml:space="preserve">’Aran Salut, Servicis </w:t>
      </w:r>
      <w:proofErr w:type="spellStart"/>
      <w:r>
        <w:rPr>
          <w:rFonts w:ascii="Lato" w:hAnsi="Lato"/>
        </w:rPr>
        <w:t>Assistenciaus</w:t>
      </w:r>
      <w:proofErr w:type="spellEnd"/>
      <w:r>
        <w:rPr>
          <w:rFonts w:ascii="Lato" w:hAnsi="Lato"/>
        </w:rPr>
        <w:t xml:space="preserve"> Integrats S.L</w:t>
      </w:r>
      <w:r w:rsidRPr="00A10A26">
        <w:rPr>
          <w:rFonts w:ascii="Lato" w:hAnsi="Lato"/>
        </w:rPr>
        <w:t xml:space="preserve">. </w:t>
      </w:r>
    </w:p>
    <w:p w14:paraId="59A0F3F4" w14:textId="77777777" w:rsidR="004E4646" w:rsidRPr="00A10A26" w:rsidRDefault="004E4646" w:rsidP="004E4646">
      <w:pPr>
        <w:ind w:left="720"/>
        <w:contextualSpacing/>
        <w:rPr>
          <w:rFonts w:ascii="Lato" w:hAnsi="Lato"/>
        </w:rPr>
      </w:pPr>
    </w:p>
    <w:p w14:paraId="0EBBB8FA" w14:textId="2563B0F2" w:rsidR="004E4646" w:rsidRPr="00A10A26" w:rsidRDefault="004E4646" w:rsidP="000A4B08">
      <w:pPr>
        <w:numPr>
          <w:ilvl w:val="0"/>
          <w:numId w:val="31"/>
        </w:numPr>
        <w:jc w:val="both"/>
        <w:rPr>
          <w:rFonts w:ascii="Lato" w:eastAsia="Calibri" w:hAnsi="Lato"/>
        </w:rPr>
      </w:pPr>
      <w:r w:rsidRPr="00A10A26">
        <w:rPr>
          <w:rFonts w:ascii="Lato" w:hAnsi="Lato"/>
        </w:rPr>
        <w:t>Que, durant la realització de les obres/del subministrament objecte d’aquesta licitació, no realitzaré treballs de naturalesa anàloga, que puguin ser objecte de contracte amb tercers, de forma simultània a l’execució dels treballs contractats amb</w:t>
      </w:r>
      <w:r>
        <w:rPr>
          <w:rFonts w:ascii="Lato" w:hAnsi="Lato"/>
        </w:rPr>
        <w:t xml:space="preserve"> Aran Salut, Servicis </w:t>
      </w:r>
      <w:proofErr w:type="spellStart"/>
      <w:r>
        <w:rPr>
          <w:rFonts w:ascii="Lato" w:hAnsi="Lato"/>
        </w:rPr>
        <w:t>Assistenciaus</w:t>
      </w:r>
      <w:proofErr w:type="spellEnd"/>
      <w:r>
        <w:rPr>
          <w:rFonts w:ascii="Lato" w:hAnsi="Lato"/>
        </w:rPr>
        <w:t xml:space="preserve"> Integrats S.L</w:t>
      </w:r>
      <w:r w:rsidRPr="00A10A26">
        <w:rPr>
          <w:rFonts w:ascii="Lato" w:hAnsi="Lato"/>
        </w:rPr>
        <w:t>, sense autorització prèvia i per escrit de</w:t>
      </w:r>
      <w:r w:rsidRPr="004E4646">
        <w:rPr>
          <w:rFonts w:ascii="Lato" w:hAnsi="Lato"/>
        </w:rPr>
        <w:t xml:space="preserve"> </w:t>
      </w:r>
      <w:r>
        <w:rPr>
          <w:rFonts w:ascii="Lato" w:hAnsi="Lato"/>
        </w:rPr>
        <w:t xml:space="preserve">Aran Salut, Servicis </w:t>
      </w:r>
      <w:proofErr w:type="spellStart"/>
      <w:r>
        <w:rPr>
          <w:rFonts w:ascii="Lato" w:hAnsi="Lato"/>
        </w:rPr>
        <w:t>Assistenciaus</w:t>
      </w:r>
      <w:proofErr w:type="spellEnd"/>
      <w:r>
        <w:rPr>
          <w:rFonts w:ascii="Lato" w:hAnsi="Lato"/>
        </w:rPr>
        <w:t xml:space="preserve"> Integrats S.L</w:t>
      </w:r>
      <w:r w:rsidRPr="00A10A26">
        <w:rPr>
          <w:rFonts w:ascii="Lato" w:hAnsi="Lato"/>
        </w:rPr>
        <w:t>, sempre i quan aquests altres treballs puguin entrar en col·lisió o afectar als interessos legítims de la Corporació.</w:t>
      </w:r>
    </w:p>
    <w:p w14:paraId="52B4006C" w14:textId="77777777" w:rsidR="004E4646" w:rsidRPr="00A10A26" w:rsidRDefault="004E4646" w:rsidP="004E4646">
      <w:pPr>
        <w:jc w:val="both"/>
        <w:rPr>
          <w:rFonts w:ascii="Lato" w:hAnsi="Lato"/>
        </w:rPr>
      </w:pPr>
    </w:p>
    <w:p w14:paraId="5E811283" w14:textId="77777777" w:rsidR="004E4646" w:rsidRPr="00A10A26" w:rsidRDefault="004E4646" w:rsidP="000A4B08">
      <w:pPr>
        <w:numPr>
          <w:ilvl w:val="0"/>
          <w:numId w:val="31"/>
        </w:numPr>
        <w:jc w:val="both"/>
        <w:rPr>
          <w:rFonts w:ascii="Lato" w:eastAsia="Calibri" w:hAnsi="Lato"/>
        </w:rPr>
      </w:pPr>
      <w:r w:rsidRPr="00A10A26">
        <w:rPr>
          <w:rFonts w:ascii="Lato" w:eastAsia="Calibri" w:hAnsi="Lato"/>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18B01F48" w14:textId="77777777" w:rsidR="004E4646" w:rsidRPr="00A10A26" w:rsidRDefault="004E4646" w:rsidP="004E4646">
      <w:pPr>
        <w:ind w:left="397"/>
        <w:jc w:val="both"/>
        <w:rPr>
          <w:rFonts w:ascii="Lato" w:eastAsia="Calibri" w:hAnsi="Lato"/>
        </w:rPr>
      </w:pPr>
    </w:p>
    <w:p w14:paraId="37ACD204" w14:textId="77777777" w:rsidR="004E4646" w:rsidRPr="00A10A26" w:rsidRDefault="004E4646" w:rsidP="000A4B08">
      <w:pPr>
        <w:numPr>
          <w:ilvl w:val="0"/>
          <w:numId w:val="31"/>
        </w:numPr>
        <w:jc w:val="both"/>
        <w:rPr>
          <w:rFonts w:ascii="Lato" w:eastAsia="Calibri" w:hAnsi="Lato"/>
        </w:rPr>
      </w:pPr>
      <w:r w:rsidRPr="00A10A26">
        <w:rPr>
          <w:rFonts w:ascii="Lato" w:eastAsia="Calibri" w:hAnsi="Lato"/>
        </w:rPr>
        <w:t xml:space="preserve">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w:t>
      </w:r>
      <w:r w:rsidRPr="00A10A26">
        <w:rPr>
          <w:rFonts w:ascii="Lato" w:eastAsia="Calibri" w:hAnsi="Lato"/>
        </w:rPr>
        <w:lastRenderedPageBreak/>
        <w:t>d’activitats de tractament, el nomenament del delegat de protecció de dades, l’existència i vigència dels documents de seguretat i la formació del personal de l’empresa en aquesta matèria</w:t>
      </w:r>
    </w:p>
    <w:p w14:paraId="7C01BA84" w14:textId="77777777" w:rsidR="004E4646" w:rsidRPr="00A10A26" w:rsidRDefault="004E4646" w:rsidP="004E4646">
      <w:pPr>
        <w:ind w:left="720"/>
        <w:contextualSpacing/>
        <w:rPr>
          <w:rFonts w:ascii="Lato" w:eastAsia="Calibri" w:hAnsi="Lato"/>
        </w:rPr>
      </w:pPr>
    </w:p>
    <w:p w14:paraId="695D5CB3" w14:textId="77777777" w:rsidR="004E4646" w:rsidRPr="00A10A26" w:rsidRDefault="004E4646" w:rsidP="000A4B08">
      <w:pPr>
        <w:numPr>
          <w:ilvl w:val="0"/>
          <w:numId w:val="31"/>
        </w:numPr>
        <w:jc w:val="both"/>
        <w:rPr>
          <w:rFonts w:ascii="Lato" w:eastAsia="Calibri" w:hAnsi="Lato"/>
        </w:rPr>
      </w:pPr>
      <w:r w:rsidRPr="00A10A26">
        <w:rPr>
          <w:rFonts w:ascii="Lato" w:eastAsia="Calibri" w:hAnsi="Lato"/>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3DBA3DE2" w14:textId="77777777" w:rsidR="004E4646" w:rsidRPr="00A10A26" w:rsidRDefault="004E4646" w:rsidP="004E4646">
      <w:pPr>
        <w:ind w:left="720"/>
        <w:contextualSpacing/>
        <w:rPr>
          <w:rFonts w:ascii="Lato" w:eastAsia="Calibri" w:hAnsi="Lato"/>
        </w:rPr>
      </w:pPr>
    </w:p>
    <w:p w14:paraId="2CE4CE6F" w14:textId="77777777" w:rsidR="004E4646" w:rsidRPr="00A10A26" w:rsidRDefault="004E4646" w:rsidP="000A4B08">
      <w:pPr>
        <w:numPr>
          <w:ilvl w:val="0"/>
          <w:numId w:val="34"/>
        </w:numPr>
        <w:jc w:val="both"/>
        <w:rPr>
          <w:rFonts w:ascii="Lato" w:eastAsia="Calibri" w:hAnsi="Lato"/>
        </w:rPr>
      </w:pPr>
      <w:r w:rsidRPr="00A10A26">
        <w:rPr>
          <w:rFonts w:ascii="Lato" w:eastAsia="Calibri" w:hAnsi="Lato"/>
        </w:rPr>
        <w:t>Que l’empresa NO arriba als 50 treballadors i, per tant, no està obligada a integrar un nombre de treballadors minusvàlids no inferior al 2% (</w:t>
      </w:r>
      <w:r w:rsidRPr="00A10A26">
        <w:rPr>
          <w:rFonts w:ascii="Lato" w:eastAsia="Calibri" w:hAnsi="Lato"/>
          <w:i/>
          <w:iCs/>
        </w:rPr>
        <w:t>utilitzar aquest punt o l’anterior també numerat com a punt m), segons correspongui</w:t>
      </w:r>
      <w:r w:rsidRPr="00A10A26">
        <w:rPr>
          <w:rFonts w:ascii="Lato" w:eastAsia="Calibri" w:hAnsi="Lato"/>
        </w:rPr>
        <w:t>)</w:t>
      </w:r>
    </w:p>
    <w:p w14:paraId="60D04F2A" w14:textId="77777777" w:rsidR="004E4646" w:rsidRPr="00A10A26" w:rsidRDefault="004E4646" w:rsidP="004E4646">
      <w:pPr>
        <w:ind w:left="720"/>
        <w:contextualSpacing/>
        <w:rPr>
          <w:rFonts w:ascii="Lato" w:eastAsia="Calibri" w:hAnsi="Lato"/>
        </w:rPr>
      </w:pPr>
    </w:p>
    <w:p w14:paraId="3279EC1B" w14:textId="77777777" w:rsidR="004E4646" w:rsidRPr="00A10A26" w:rsidRDefault="004E4646" w:rsidP="000A4B08">
      <w:pPr>
        <w:numPr>
          <w:ilvl w:val="0"/>
          <w:numId w:val="34"/>
        </w:numPr>
        <w:jc w:val="both"/>
        <w:rPr>
          <w:rFonts w:ascii="Lato" w:eastAsia="Calibri" w:hAnsi="Lato"/>
        </w:rPr>
      </w:pPr>
      <w:r w:rsidRPr="00A10A26">
        <w:rPr>
          <w:rFonts w:ascii="Lato" w:eastAsia="Calibri" w:hAnsi="Lato"/>
        </w:rPr>
        <w:t>Que l’empresa disposa d’un pla d’igualtat d’oportunitats entre les dones i els homes, en compliment del que estableix l’art. 45 de la Llei Orgànica 3/2007, de 22 de març, per a la Igualtat efectiva de dones i homes</w:t>
      </w:r>
    </w:p>
    <w:p w14:paraId="0A63863A" w14:textId="77777777" w:rsidR="004E4646" w:rsidRPr="00A10A26" w:rsidRDefault="004E4646" w:rsidP="004E4646">
      <w:pPr>
        <w:ind w:left="720"/>
        <w:contextualSpacing/>
        <w:rPr>
          <w:rFonts w:ascii="Lato" w:eastAsia="Calibri" w:hAnsi="Lato"/>
        </w:rPr>
      </w:pPr>
    </w:p>
    <w:p w14:paraId="27211E50" w14:textId="77777777" w:rsidR="004E4646" w:rsidRPr="00A10A26" w:rsidRDefault="004E4646" w:rsidP="000A4B08">
      <w:pPr>
        <w:numPr>
          <w:ilvl w:val="0"/>
          <w:numId w:val="35"/>
        </w:numPr>
        <w:jc w:val="both"/>
        <w:rPr>
          <w:rFonts w:ascii="Lato" w:eastAsia="Calibri" w:hAnsi="Lato"/>
        </w:rPr>
      </w:pPr>
      <w:r w:rsidRPr="00A10A26">
        <w:rPr>
          <w:rFonts w:ascii="Lato" w:eastAsia="Calibri" w:hAnsi="Lato"/>
        </w:rPr>
        <w:t>Que l’empresa NO arriba als 250 treballadors i, per tant, no està obligada a disposar d’un pla d’igualtat d’oportunitats entre les dones i els homes (</w:t>
      </w:r>
      <w:r w:rsidRPr="00A10A26">
        <w:rPr>
          <w:rFonts w:ascii="Lato" w:eastAsia="Calibri" w:hAnsi="Lato"/>
          <w:i/>
          <w:iCs/>
        </w:rPr>
        <w:t>utilitzar aquest punt o l’anterior també numerat com a punt n), segons correspongui</w:t>
      </w:r>
      <w:r w:rsidRPr="00A10A26">
        <w:rPr>
          <w:rFonts w:ascii="Lato" w:eastAsia="Calibri" w:hAnsi="Lato"/>
        </w:rPr>
        <w:t>)</w:t>
      </w:r>
    </w:p>
    <w:p w14:paraId="3C94A23A" w14:textId="77777777" w:rsidR="004E4646" w:rsidRPr="00A10A26" w:rsidRDefault="004E4646" w:rsidP="004E4646">
      <w:pPr>
        <w:ind w:left="720"/>
        <w:contextualSpacing/>
        <w:rPr>
          <w:rFonts w:ascii="Lato" w:eastAsia="Calibri" w:hAnsi="Lato"/>
        </w:rPr>
      </w:pPr>
    </w:p>
    <w:p w14:paraId="2D2069A2" w14:textId="77777777" w:rsidR="004E4646" w:rsidRPr="00A10A26" w:rsidRDefault="004E4646" w:rsidP="000A4B08">
      <w:pPr>
        <w:numPr>
          <w:ilvl w:val="0"/>
          <w:numId w:val="36"/>
        </w:numPr>
        <w:jc w:val="both"/>
        <w:rPr>
          <w:rFonts w:ascii="Lato" w:eastAsia="Calibri" w:hAnsi="Lato"/>
        </w:rPr>
      </w:pPr>
      <w:r w:rsidRPr="00A10A26">
        <w:rPr>
          <w:rFonts w:ascii="Lato" w:eastAsia="Calibri" w:hAnsi="Lato"/>
        </w:rPr>
        <w:t>Que, en cas que la proposta d’adjudicació de l’òrgan de contractació recaigui en favor de la proposició presentada, ACREDITARÉ amb caràcter previ a l’adjudicació del contracte la possessió i validesa dels documents exigits a la clàusula sisena.</w:t>
      </w:r>
    </w:p>
    <w:p w14:paraId="4F81282B" w14:textId="77777777" w:rsidR="004E4646" w:rsidRPr="00A10A26" w:rsidRDefault="004E4646" w:rsidP="004E4646">
      <w:pPr>
        <w:autoSpaceDE w:val="0"/>
        <w:autoSpaceDN w:val="0"/>
        <w:adjustRightInd w:val="0"/>
        <w:jc w:val="both"/>
        <w:rPr>
          <w:rFonts w:ascii="Lato" w:hAnsi="Lato" w:cs="Verdana"/>
          <w:lang w:bidi="ks-Deva"/>
        </w:rPr>
      </w:pPr>
    </w:p>
    <w:p w14:paraId="28EEDBEE" w14:textId="77777777" w:rsidR="004E4646" w:rsidRPr="00A10A26" w:rsidRDefault="004E4646" w:rsidP="000A4B08">
      <w:pPr>
        <w:numPr>
          <w:ilvl w:val="0"/>
          <w:numId w:val="36"/>
        </w:numPr>
        <w:jc w:val="both"/>
        <w:rPr>
          <w:rFonts w:ascii="Lato" w:eastAsia="Calibri" w:hAnsi="Lato"/>
        </w:rPr>
      </w:pPr>
      <w:r w:rsidRPr="00A10A26">
        <w:rPr>
          <w:rFonts w:ascii="Lato" w:eastAsia="Calibri" w:hAnsi="Lato"/>
        </w:rPr>
        <w:t xml:space="preserve">Que </w:t>
      </w:r>
      <w:r w:rsidRPr="00A10A26">
        <w:rPr>
          <w:rFonts w:ascii="Lato" w:hAnsi="Lato"/>
        </w:rPr>
        <w:t>APORTARÉ la documentació acreditativa del compliment de les condicions establertes per ser adjudicatari del contracte</w:t>
      </w:r>
      <w:r w:rsidRPr="00A10A26">
        <w:rPr>
          <w:rFonts w:ascii="Lato" w:eastAsia="Calibri" w:hAnsi="Lato"/>
        </w:rPr>
        <w:t xml:space="preserve"> en cas que </w:t>
      </w:r>
      <w:r w:rsidRPr="00A10A26">
        <w:rPr>
          <w:rFonts w:ascii="Lato" w:hAnsi="Lato"/>
        </w:rPr>
        <w:t>l’òrgan de contractació, en ordre a garantir el bon fi del procediment, ho requereixi en qualsevol moment anterior a l’adopció de la proposta d’adjudicació.</w:t>
      </w:r>
    </w:p>
    <w:p w14:paraId="6E77F8EC" w14:textId="77777777" w:rsidR="004E4646" w:rsidRPr="00A10A26" w:rsidRDefault="004E4646" w:rsidP="004E4646">
      <w:pPr>
        <w:ind w:left="720"/>
        <w:contextualSpacing/>
        <w:rPr>
          <w:rFonts w:ascii="Lato" w:eastAsia="Calibri" w:hAnsi="Lato"/>
        </w:rPr>
      </w:pPr>
    </w:p>
    <w:p w14:paraId="0B95702C" w14:textId="77777777" w:rsidR="004E4646" w:rsidRPr="00A10A26" w:rsidRDefault="004E4646" w:rsidP="000A4B08">
      <w:pPr>
        <w:numPr>
          <w:ilvl w:val="0"/>
          <w:numId w:val="36"/>
        </w:numPr>
        <w:jc w:val="both"/>
        <w:rPr>
          <w:rFonts w:ascii="Lato" w:eastAsia="Calibri" w:hAnsi="Lato"/>
        </w:rPr>
      </w:pPr>
      <w:r w:rsidRPr="00A10A26">
        <w:rPr>
          <w:rFonts w:ascii="Lato" w:eastAsia="Calibri" w:hAnsi="Lato"/>
        </w:rPr>
        <w:t xml:space="preserve">Que </w:t>
      </w:r>
      <w:proofErr w:type="spellStart"/>
      <w:r w:rsidRPr="00A10A26">
        <w:rPr>
          <w:rFonts w:ascii="Lato" w:eastAsia="Calibri" w:hAnsi="Lato"/>
        </w:rPr>
        <w:t>sóc</w:t>
      </w:r>
      <w:proofErr w:type="spellEnd"/>
      <w:r w:rsidRPr="00A10A26">
        <w:rPr>
          <w:rFonts w:ascii="Lato" w:eastAsia="Calibri" w:hAnsi="Lato"/>
        </w:rPr>
        <w:t xml:space="preserve"> coneixedor que la falsedat en aquesta declaració responsable respecte de les dades relatives a la capacitat i solvència és causa de declaració de la prohibició per contractar amb el sector públic per part del </w:t>
      </w:r>
      <w:proofErr w:type="spellStart"/>
      <w:r w:rsidRPr="00A10A26">
        <w:rPr>
          <w:rFonts w:ascii="Lato" w:eastAsia="Calibri" w:hAnsi="Lato"/>
        </w:rPr>
        <w:t>Conselh</w:t>
      </w:r>
      <w:proofErr w:type="spellEnd"/>
      <w:r w:rsidRPr="00A10A26">
        <w:rPr>
          <w:rFonts w:ascii="Lato" w:eastAsia="Calibri" w:hAnsi="Lato"/>
        </w:rPr>
        <w:t xml:space="preserve"> </w:t>
      </w:r>
      <w:proofErr w:type="spellStart"/>
      <w:r w:rsidRPr="00A10A26">
        <w:rPr>
          <w:rFonts w:ascii="Lato" w:eastAsia="Calibri" w:hAnsi="Lato"/>
        </w:rPr>
        <w:t>Generau</w:t>
      </w:r>
      <w:proofErr w:type="spellEnd"/>
      <w:r w:rsidRPr="00A10A26">
        <w:rPr>
          <w:rFonts w:ascii="Lato" w:eastAsia="Calibri" w:hAnsi="Lato"/>
        </w:rPr>
        <w:t xml:space="preserve"> d'Aran, d’acord amb el que estableixen els articles 60.1.e) i 61 del Reial Decret Legislatiu 3/2011, de 14 de novembre, pel qual s’aprova el Text Refós de la Llei de Contractes del Sector Públic,</w:t>
      </w:r>
    </w:p>
    <w:p w14:paraId="7EFCF3F7" w14:textId="77777777" w:rsidR="004E4646" w:rsidRPr="00A10A26" w:rsidRDefault="004E4646" w:rsidP="004E4646">
      <w:pPr>
        <w:jc w:val="both"/>
        <w:rPr>
          <w:rFonts w:ascii="Lato" w:eastAsia="SimHei" w:hAnsi="Lato"/>
        </w:rPr>
      </w:pPr>
    </w:p>
    <w:p w14:paraId="49283C79" w14:textId="77777777" w:rsidR="004E4646" w:rsidRPr="00A10A26" w:rsidRDefault="004E4646" w:rsidP="004E4646">
      <w:pPr>
        <w:jc w:val="both"/>
        <w:rPr>
          <w:rFonts w:ascii="Lato" w:eastAsia="SimHei" w:hAnsi="Lato"/>
        </w:rPr>
      </w:pPr>
    </w:p>
    <w:p w14:paraId="27A4BD9C" w14:textId="1A6CA57D" w:rsidR="004E4646" w:rsidRPr="00A10A26" w:rsidRDefault="004E4646" w:rsidP="004E4646">
      <w:pPr>
        <w:jc w:val="both"/>
        <w:rPr>
          <w:rFonts w:ascii="Lato" w:hAnsi="Lato"/>
        </w:rPr>
      </w:pPr>
      <w:r w:rsidRPr="00A10A26">
        <w:rPr>
          <w:rFonts w:ascii="Lato" w:hAnsi="Lato"/>
        </w:rPr>
        <w:t xml:space="preserve">Així mateix, </w:t>
      </w:r>
      <w:r w:rsidRPr="00A10A26">
        <w:rPr>
          <w:rFonts w:ascii="Lato" w:hAnsi="Lato"/>
          <w:b/>
          <w:bCs/>
        </w:rPr>
        <w:t>AUTORITZO a</w:t>
      </w:r>
      <w:r w:rsidRPr="004E4646">
        <w:rPr>
          <w:rFonts w:ascii="Lato" w:hAnsi="Lato"/>
        </w:rPr>
        <w:t xml:space="preserve"> </w:t>
      </w:r>
      <w:r w:rsidRPr="004E4646">
        <w:rPr>
          <w:rFonts w:ascii="Lato" w:hAnsi="Lato"/>
          <w:b/>
          <w:bCs/>
        </w:rPr>
        <w:t xml:space="preserve">Aran Salut, Servicis </w:t>
      </w:r>
      <w:proofErr w:type="spellStart"/>
      <w:r w:rsidRPr="004E4646">
        <w:rPr>
          <w:rFonts w:ascii="Lato" w:hAnsi="Lato"/>
          <w:b/>
          <w:bCs/>
        </w:rPr>
        <w:t>Assistenciaus</w:t>
      </w:r>
      <w:proofErr w:type="spellEnd"/>
      <w:r w:rsidRPr="004E4646">
        <w:rPr>
          <w:rFonts w:ascii="Lato" w:hAnsi="Lato"/>
          <w:b/>
          <w:bCs/>
        </w:rPr>
        <w:t xml:space="preserve"> Integrats S.L</w:t>
      </w:r>
      <w:r w:rsidRPr="00A10A26">
        <w:rPr>
          <w:rFonts w:ascii="Lato" w:hAnsi="Lato"/>
        </w:rPr>
        <w:t>:</w:t>
      </w:r>
    </w:p>
    <w:p w14:paraId="760AC05E" w14:textId="77777777" w:rsidR="004E4646" w:rsidRPr="00A10A26" w:rsidRDefault="004E4646" w:rsidP="004E4646">
      <w:pPr>
        <w:jc w:val="both"/>
        <w:rPr>
          <w:rFonts w:ascii="Lato" w:hAnsi="Lato"/>
        </w:rPr>
      </w:pPr>
    </w:p>
    <w:p w14:paraId="1582C6EB" w14:textId="77777777" w:rsidR="004E4646" w:rsidRPr="00A10A26" w:rsidRDefault="004E4646" w:rsidP="000A4B08">
      <w:pPr>
        <w:numPr>
          <w:ilvl w:val="0"/>
          <w:numId w:val="15"/>
        </w:numPr>
        <w:tabs>
          <w:tab w:val="num" w:pos="426"/>
        </w:tabs>
        <w:ind w:left="426"/>
        <w:jc w:val="both"/>
        <w:rPr>
          <w:rFonts w:ascii="Lato" w:hAnsi="Lato"/>
        </w:rPr>
      </w:pPr>
      <w:r w:rsidRPr="00A10A26">
        <w:rPr>
          <w:rFonts w:ascii="Lato" w:hAnsi="Lato"/>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A10A26">
            <w:rPr>
              <w:rFonts w:ascii="Lato" w:hAnsi="Lato"/>
            </w:rPr>
            <w:t>la Seguretat</w:t>
          </w:r>
        </w:smartTag>
        <w:r w:rsidRPr="00A10A26">
          <w:rPr>
            <w:rFonts w:ascii="Lato" w:hAnsi="Lato"/>
          </w:rPr>
          <w:t xml:space="preserve"> Social</w:t>
        </w:r>
      </w:smartTag>
      <w:r w:rsidRPr="00A10A26">
        <w:rPr>
          <w:rFonts w:ascii="Lato" w:hAnsi="Lato"/>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A10A26">
            <w:rPr>
              <w:rFonts w:ascii="Lato" w:hAnsi="Lato"/>
            </w:rPr>
            <w:t>la Tresoreria</w:t>
          </w:r>
        </w:smartTag>
        <w:r w:rsidRPr="00A10A26">
          <w:rPr>
            <w:rFonts w:ascii="Lato" w:hAnsi="Lato"/>
          </w:rPr>
          <w:t xml:space="preserve"> General</w:t>
        </w:r>
      </w:smartTag>
      <w:r w:rsidRPr="00A10A26">
        <w:rPr>
          <w:rFonts w:ascii="Lato" w:hAnsi="Lato"/>
        </w:rPr>
        <w:t xml:space="preserve"> de </w:t>
      </w:r>
      <w:smartTag w:uri="urn:schemas-microsoft-com:office:smarttags" w:element="PersonName">
        <w:smartTagPr>
          <w:attr w:name="ProductID" w:val="la Seguretat"/>
        </w:smartTagPr>
        <w:r w:rsidRPr="00A10A26">
          <w:rPr>
            <w:rFonts w:ascii="Lato" w:hAnsi="Lato"/>
          </w:rPr>
          <w:t>la Seguretat</w:t>
        </w:r>
      </w:smartTag>
      <w:r w:rsidRPr="00A10A26">
        <w:rPr>
          <w:rFonts w:ascii="Lato" w:hAnsi="Lato"/>
        </w:rPr>
        <w:t xml:space="preserve"> Social i a l’Agència Tributària de Catalunya.</w:t>
      </w:r>
    </w:p>
    <w:p w14:paraId="5515E715" w14:textId="77777777" w:rsidR="004E4646" w:rsidRPr="00A10A26" w:rsidRDefault="004E4646" w:rsidP="004E4646">
      <w:pPr>
        <w:tabs>
          <w:tab w:val="num" w:pos="426"/>
        </w:tabs>
        <w:ind w:left="426"/>
        <w:jc w:val="both"/>
        <w:rPr>
          <w:rFonts w:ascii="Lato" w:hAnsi="Lato"/>
        </w:rPr>
      </w:pPr>
    </w:p>
    <w:p w14:paraId="444EF5EF" w14:textId="77777777" w:rsidR="004E4646" w:rsidRPr="00A10A26" w:rsidRDefault="004E4646" w:rsidP="000A4B08">
      <w:pPr>
        <w:numPr>
          <w:ilvl w:val="0"/>
          <w:numId w:val="15"/>
        </w:numPr>
        <w:tabs>
          <w:tab w:val="num" w:pos="426"/>
        </w:tabs>
        <w:ind w:left="426"/>
        <w:jc w:val="both"/>
        <w:rPr>
          <w:rFonts w:ascii="Lato" w:hAnsi="Lato"/>
        </w:rPr>
      </w:pPr>
      <w:r w:rsidRPr="00A10A26">
        <w:rPr>
          <w:rFonts w:ascii="Lato" w:hAnsi="Lato"/>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243D9B7B" w14:textId="77777777" w:rsidR="004E4646" w:rsidRPr="00A10A26" w:rsidRDefault="004E4646" w:rsidP="004E4646">
      <w:pPr>
        <w:jc w:val="both"/>
        <w:rPr>
          <w:rFonts w:ascii="Lato" w:eastAsia="SimHei" w:hAnsi="Lato"/>
        </w:rPr>
      </w:pPr>
    </w:p>
    <w:p w14:paraId="6A82865D" w14:textId="77777777" w:rsidR="004E4646" w:rsidRPr="00A10A26" w:rsidRDefault="004E4646" w:rsidP="004E4646">
      <w:pPr>
        <w:jc w:val="both"/>
        <w:rPr>
          <w:rFonts w:ascii="Lato" w:eastAsia="SimHei" w:hAnsi="Lato"/>
        </w:rPr>
      </w:pPr>
    </w:p>
    <w:p w14:paraId="2C697EF8" w14:textId="77777777" w:rsidR="004E4646" w:rsidRPr="00A10A26" w:rsidRDefault="004E4646" w:rsidP="004E4646">
      <w:pPr>
        <w:jc w:val="both"/>
        <w:rPr>
          <w:rFonts w:ascii="Lato" w:eastAsia="SimHei" w:hAnsi="Lato"/>
        </w:rPr>
      </w:pPr>
      <w:r w:rsidRPr="00A10A26">
        <w:rPr>
          <w:rFonts w:ascii="Lato" w:eastAsia="SimHei" w:hAnsi="Lato"/>
        </w:rPr>
        <w:t>I perquè així consti, signa aquesta declaració responsable.</w:t>
      </w:r>
    </w:p>
    <w:p w14:paraId="6638BA1F" w14:textId="77777777" w:rsidR="004E4646" w:rsidRPr="00A10A26" w:rsidRDefault="004E4646" w:rsidP="004E4646">
      <w:pPr>
        <w:jc w:val="both"/>
        <w:rPr>
          <w:rFonts w:ascii="Lato" w:hAnsi="Lato"/>
        </w:rPr>
      </w:pPr>
    </w:p>
    <w:p w14:paraId="294922C9" w14:textId="77777777" w:rsidR="004E4646" w:rsidRPr="00A10A26" w:rsidRDefault="004E4646" w:rsidP="004E4646">
      <w:pPr>
        <w:jc w:val="both"/>
        <w:rPr>
          <w:rFonts w:ascii="Lato" w:hAnsi="Lato"/>
        </w:rPr>
      </w:pPr>
    </w:p>
    <w:p w14:paraId="75C84598" w14:textId="77777777" w:rsidR="004E4646" w:rsidRPr="00A10A26" w:rsidRDefault="004E4646" w:rsidP="004E4646">
      <w:pPr>
        <w:jc w:val="both"/>
        <w:rPr>
          <w:rFonts w:ascii="Lato" w:eastAsia="SimHei" w:hAnsi="Lato"/>
          <w:b/>
        </w:rPr>
      </w:pPr>
      <w:r w:rsidRPr="00A10A26">
        <w:rPr>
          <w:rFonts w:ascii="Lato" w:eastAsia="SimHei" w:hAnsi="Lato"/>
        </w:rPr>
        <w:t>(</w:t>
      </w:r>
      <w:r w:rsidRPr="00A10A26">
        <w:rPr>
          <w:rFonts w:ascii="Lato" w:eastAsia="SimHei" w:hAnsi="Lato"/>
          <w:i/>
          <w:iCs/>
        </w:rPr>
        <w:t>Lloc, data, signatura i, si escau, segell de l’empresa</w:t>
      </w:r>
      <w:r w:rsidRPr="00A10A26">
        <w:rPr>
          <w:rFonts w:ascii="Lato" w:eastAsia="SimHei" w:hAnsi="Lato"/>
        </w:rPr>
        <w:t>)</w:t>
      </w:r>
    </w:p>
    <w:p w14:paraId="1F22CA7D" w14:textId="77777777" w:rsidR="004E4646" w:rsidRPr="00A10A26" w:rsidRDefault="004E4646" w:rsidP="004E4646">
      <w:pPr>
        <w:jc w:val="both"/>
        <w:rPr>
          <w:rFonts w:ascii="Lato" w:eastAsia="SimHei" w:hAnsi="Lato"/>
          <w:iCs/>
        </w:rPr>
      </w:pPr>
    </w:p>
    <w:p w14:paraId="5CCFAE32" w14:textId="77777777" w:rsidR="0024504D" w:rsidRDefault="0024504D" w:rsidP="0024504D">
      <w:pPr>
        <w:jc w:val="center"/>
        <w:rPr>
          <w:rFonts w:ascii="Lato" w:eastAsia="SimHei" w:hAnsi="Lato"/>
          <w:sz w:val="22"/>
          <w:szCs w:val="22"/>
        </w:rPr>
      </w:pPr>
      <w:r>
        <w:rPr>
          <w:rFonts w:ascii="Lato" w:eastAsia="SimHei" w:hAnsi="Lato"/>
          <w:sz w:val="22"/>
          <w:szCs w:val="22"/>
        </w:rPr>
        <w:t>Representat legal</w:t>
      </w:r>
    </w:p>
    <w:p w14:paraId="265A8EC1" w14:textId="77777777" w:rsidR="0024504D" w:rsidRPr="00011350" w:rsidRDefault="0024504D" w:rsidP="0024504D">
      <w:pPr>
        <w:jc w:val="center"/>
        <w:rPr>
          <w:rFonts w:ascii="Lato" w:eastAsia="SimHei" w:hAnsi="Lato"/>
          <w:sz w:val="22"/>
          <w:szCs w:val="22"/>
        </w:rPr>
      </w:pPr>
      <w:r>
        <w:rPr>
          <w:rFonts w:ascii="Lato" w:eastAsia="SimHei" w:hAnsi="Lato"/>
          <w:sz w:val="22"/>
          <w:szCs w:val="22"/>
        </w:rPr>
        <w:t>ARAN SALUT</w:t>
      </w:r>
    </w:p>
    <w:p w14:paraId="776625E0" w14:textId="77777777" w:rsidR="004E4646" w:rsidRPr="00A10A26" w:rsidRDefault="004E4646" w:rsidP="004E4646">
      <w:pPr>
        <w:jc w:val="both"/>
        <w:rPr>
          <w:rFonts w:ascii="Lato" w:eastAsia="SimHei" w:hAnsi="Lato"/>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4E4646" w:rsidRPr="00A10A26" w14:paraId="4FC6FADC" w14:textId="77777777" w:rsidTr="00101B91">
        <w:tc>
          <w:tcPr>
            <w:tcW w:w="9357" w:type="dxa"/>
          </w:tcPr>
          <w:p w14:paraId="24C7F9E3" w14:textId="77777777" w:rsidR="004E4646" w:rsidRPr="00A10A26" w:rsidRDefault="004E4646" w:rsidP="00101B91">
            <w:pPr>
              <w:jc w:val="both"/>
              <w:rPr>
                <w:rFonts w:ascii="Lato" w:hAnsi="Lato"/>
                <w:i/>
                <w:sz w:val="16"/>
                <w:szCs w:val="16"/>
              </w:rPr>
            </w:pPr>
            <w:r w:rsidRPr="00A10A26">
              <w:rPr>
                <w:rFonts w:ascii="Lato" w:hAnsi="Lato"/>
                <w:i/>
                <w:sz w:val="16"/>
                <w:szCs w:val="16"/>
                <w:lang w:val="af-ZA"/>
              </w:rPr>
              <w:t xml:space="preserve">En compliment de la Llei Orgànica </w:t>
            </w:r>
            <w:r w:rsidRPr="00A10A26">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A10A26">
              <w:rPr>
                <w:rFonts w:ascii="Lato" w:hAnsi="Lato"/>
                <w:b/>
                <w:bCs/>
                <w:i/>
                <w:sz w:val="16"/>
                <w:szCs w:val="16"/>
              </w:rPr>
              <w:t>Assessoria jurídica. Contractació. Secretaria</w:t>
            </w:r>
            <w:r w:rsidRPr="00A10A26">
              <w:rPr>
                <w:rFonts w:ascii="Lato" w:hAnsi="Lato"/>
                <w:i/>
                <w:sz w:val="16"/>
                <w:szCs w:val="16"/>
              </w:rPr>
              <w:t xml:space="preserve">”, el responsable del qual és el </w:t>
            </w:r>
            <w:proofErr w:type="spellStart"/>
            <w:r w:rsidRPr="00A10A26">
              <w:rPr>
                <w:rFonts w:ascii="Lato" w:hAnsi="Lato"/>
                <w:i/>
                <w:sz w:val="16"/>
                <w:szCs w:val="16"/>
              </w:rPr>
              <w:t>Conselh</w:t>
            </w:r>
            <w:proofErr w:type="spellEnd"/>
            <w:r w:rsidRPr="00A10A26">
              <w:rPr>
                <w:rFonts w:ascii="Lato" w:hAnsi="Lato"/>
                <w:i/>
                <w:sz w:val="16"/>
                <w:szCs w:val="16"/>
              </w:rPr>
              <w:t xml:space="preserve"> </w:t>
            </w:r>
            <w:proofErr w:type="spellStart"/>
            <w:r w:rsidRPr="00A10A26">
              <w:rPr>
                <w:rFonts w:ascii="Lato" w:hAnsi="Lato"/>
                <w:i/>
                <w:sz w:val="16"/>
                <w:szCs w:val="16"/>
              </w:rPr>
              <w:t>Generau</w:t>
            </w:r>
            <w:proofErr w:type="spellEnd"/>
            <w:r w:rsidRPr="00A10A26">
              <w:rPr>
                <w:rFonts w:ascii="Lato" w:hAnsi="Lato"/>
                <w:i/>
                <w:sz w:val="16"/>
                <w:szCs w:val="16"/>
              </w:rPr>
              <w:t xml:space="preserve"> d’Aran, amb domicili a Vielha, Plaça d’Aran, 1-2.</w:t>
            </w:r>
          </w:p>
          <w:p w14:paraId="26CA4884" w14:textId="77777777" w:rsidR="004E4646" w:rsidRPr="00A10A26" w:rsidRDefault="004E4646" w:rsidP="00101B91">
            <w:pPr>
              <w:jc w:val="both"/>
              <w:rPr>
                <w:rFonts w:ascii="Lato" w:hAnsi="Lato"/>
                <w:i/>
                <w:sz w:val="16"/>
                <w:szCs w:val="16"/>
              </w:rPr>
            </w:pPr>
            <w:r w:rsidRPr="00A10A26">
              <w:rPr>
                <w:rFonts w:ascii="Lato"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w:t>
            </w:r>
            <w:proofErr w:type="spellStart"/>
            <w:r w:rsidRPr="00A10A26">
              <w:rPr>
                <w:rFonts w:ascii="Lato" w:hAnsi="Lato"/>
                <w:i/>
                <w:sz w:val="16"/>
                <w:szCs w:val="16"/>
              </w:rPr>
              <w:t>Conselh</w:t>
            </w:r>
            <w:proofErr w:type="spellEnd"/>
            <w:r w:rsidRPr="00A10A26">
              <w:rPr>
                <w:rFonts w:ascii="Lato" w:hAnsi="Lato"/>
                <w:i/>
                <w:sz w:val="16"/>
                <w:szCs w:val="16"/>
              </w:rPr>
              <w:t xml:space="preserve"> </w:t>
            </w:r>
            <w:proofErr w:type="spellStart"/>
            <w:r w:rsidRPr="00A10A26">
              <w:rPr>
                <w:rFonts w:ascii="Lato" w:hAnsi="Lato"/>
                <w:i/>
                <w:sz w:val="16"/>
                <w:szCs w:val="16"/>
              </w:rPr>
              <w:t>Generau</w:t>
            </w:r>
            <w:proofErr w:type="spellEnd"/>
            <w:r w:rsidRPr="00A10A26">
              <w:rPr>
                <w:rFonts w:ascii="Lato" w:hAnsi="Lato"/>
                <w:i/>
                <w:sz w:val="16"/>
                <w:szCs w:val="16"/>
              </w:rPr>
              <w:t xml:space="preserve"> d’Aran, així com les sentències, resolucions i actuacions que se’n desprenguin; tramitació dels expedients de contractació del </w:t>
            </w:r>
            <w:proofErr w:type="spellStart"/>
            <w:r w:rsidRPr="00A10A26">
              <w:rPr>
                <w:rFonts w:ascii="Lato" w:hAnsi="Lato"/>
                <w:i/>
                <w:sz w:val="16"/>
                <w:szCs w:val="16"/>
              </w:rPr>
              <w:t>Conselh</w:t>
            </w:r>
            <w:proofErr w:type="spellEnd"/>
            <w:r w:rsidRPr="00A10A26">
              <w:rPr>
                <w:rFonts w:ascii="Lato" w:hAnsi="Lato"/>
                <w:i/>
                <w:sz w:val="16"/>
                <w:szCs w:val="16"/>
              </w:rPr>
              <w:t xml:space="preserve"> </w:t>
            </w:r>
            <w:proofErr w:type="spellStart"/>
            <w:r w:rsidRPr="00A10A26">
              <w:rPr>
                <w:rFonts w:ascii="Lato" w:hAnsi="Lato"/>
                <w:i/>
                <w:sz w:val="16"/>
                <w:szCs w:val="16"/>
              </w:rPr>
              <w:t>Generau</w:t>
            </w:r>
            <w:proofErr w:type="spellEnd"/>
            <w:r w:rsidRPr="00A10A26">
              <w:rPr>
                <w:rFonts w:ascii="Lato" w:hAnsi="Lato"/>
                <w:i/>
                <w:sz w:val="16"/>
                <w:szCs w:val="16"/>
              </w:rPr>
              <w:t xml:space="preserve">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A10A26">
              <w:rPr>
                <w:rFonts w:ascii="Lato" w:hAnsi="Lato"/>
                <w:i/>
                <w:sz w:val="16"/>
                <w:szCs w:val="16"/>
              </w:rPr>
              <w:t>Cuentas</w:t>
            </w:r>
            <w:proofErr w:type="spellEnd"/>
            <w:r w:rsidRPr="00A10A26">
              <w:rPr>
                <w:rFonts w:ascii="Lato" w:hAnsi="Lato"/>
                <w:i/>
                <w:sz w:val="16"/>
                <w:szCs w:val="16"/>
              </w:rPr>
              <w:t>), als jutges i tribunals i els altres previstos en la legislació vigent.</w:t>
            </w:r>
          </w:p>
          <w:p w14:paraId="394CBBA2" w14:textId="77777777" w:rsidR="004E4646" w:rsidRPr="00A10A26" w:rsidRDefault="004E4646" w:rsidP="00101B91">
            <w:pPr>
              <w:jc w:val="both"/>
              <w:rPr>
                <w:rFonts w:ascii="Lato" w:eastAsia="SimHei" w:hAnsi="Lato"/>
                <w:sz w:val="16"/>
                <w:szCs w:val="16"/>
              </w:rPr>
            </w:pPr>
            <w:r w:rsidRPr="00A10A26">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1F92AEED" w14:textId="77777777" w:rsidR="004E4646" w:rsidRPr="00A10A26" w:rsidRDefault="004E4646" w:rsidP="004E4646">
      <w:pPr>
        <w:jc w:val="both"/>
        <w:rPr>
          <w:rFonts w:ascii="Lato" w:eastAsia="SimHei" w:hAnsi="Lato"/>
        </w:rPr>
      </w:pPr>
    </w:p>
    <w:p w14:paraId="594D8E3E" w14:textId="77777777" w:rsidR="004E4646" w:rsidRPr="00A10A26" w:rsidRDefault="004E4646" w:rsidP="004E4646">
      <w:pPr>
        <w:jc w:val="center"/>
        <w:rPr>
          <w:rFonts w:ascii="Lato" w:eastAsia="SimHei" w:hAnsi="Lato"/>
          <w:szCs w:val="18"/>
        </w:rPr>
      </w:pPr>
    </w:p>
    <w:p w14:paraId="0F56B9B1" w14:textId="77777777" w:rsidR="004E4646" w:rsidRPr="00A10A26" w:rsidRDefault="004E4646" w:rsidP="004E4646">
      <w:pPr>
        <w:jc w:val="center"/>
        <w:rPr>
          <w:rFonts w:ascii="Lato" w:eastAsia="SimHei" w:hAnsi="Lato"/>
          <w:szCs w:val="18"/>
        </w:rPr>
      </w:pPr>
    </w:p>
    <w:p w14:paraId="0D1E74A0" w14:textId="77777777" w:rsidR="004E4646" w:rsidRPr="00A10A26" w:rsidRDefault="004E4646" w:rsidP="004E4646">
      <w:pPr>
        <w:jc w:val="center"/>
        <w:rPr>
          <w:rFonts w:ascii="Lato" w:eastAsia="SimHei" w:hAnsi="Lato"/>
          <w:szCs w:val="18"/>
        </w:rPr>
      </w:pPr>
    </w:p>
    <w:p w14:paraId="646CCFE0" w14:textId="77777777" w:rsidR="004E4646" w:rsidRPr="00A10A26" w:rsidRDefault="004E4646" w:rsidP="004E4646">
      <w:pPr>
        <w:jc w:val="both"/>
        <w:rPr>
          <w:rFonts w:ascii="Lato" w:eastAsia="SimHei" w:hAnsi="Lato"/>
          <w:szCs w:val="24"/>
        </w:rPr>
      </w:pPr>
    </w:p>
    <w:p w14:paraId="3D6FB598" w14:textId="77777777" w:rsidR="004E4646" w:rsidRPr="00A10A26" w:rsidRDefault="004E4646" w:rsidP="004E4646">
      <w:pPr>
        <w:jc w:val="both"/>
        <w:rPr>
          <w:rFonts w:ascii="Lato" w:eastAsia="SimHei" w:hAnsi="Lato"/>
          <w:szCs w:val="24"/>
        </w:rPr>
      </w:pPr>
    </w:p>
    <w:p w14:paraId="01964D4F" w14:textId="77777777" w:rsidR="004E4646" w:rsidRPr="00A10A26" w:rsidRDefault="004E4646" w:rsidP="004E4646">
      <w:pPr>
        <w:jc w:val="both"/>
        <w:rPr>
          <w:rFonts w:ascii="Lato" w:eastAsia="SimHei" w:hAnsi="Lato"/>
          <w:szCs w:val="24"/>
        </w:rPr>
      </w:pPr>
    </w:p>
    <w:p w14:paraId="7E206EF1" w14:textId="77777777" w:rsidR="004E4646" w:rsidRPr="00A10A26" w:rsidRDefault="004E4646" w:rsidP="004E4646">
      <w:pPr>
        <w:jc w:val="both"/>
        <w:rPr>
          <w:rFonts w:ascii="Lato" w:eastAsia="SimHei" w:hAnsi="Lato"/>
          <w:szCs w:val="24"/>
        </w:rPr>
      </w:pPr>
    </w:p>
    <w:p w14:paraId="3D4D09F0" w14:textId="77777777" w:rsidR="004E4646" w:rsidRPr="00A10A26" w:rsidRDefault="004E4646" w:rsidP="004E4646">
      <w:pPr>
        <w:jc w:val="both"/>
        <w:rPr>
          <w:rFonts w:ascii="Lato" w:eastAsia="SimHei" w:hAnsi="Lato"/>
          <w:szCs w:val="24"/>
        </w:rPr>
      </w:pPr>
    </w:p>
    <w:p w14:paraId="4F832144" w14:textId="77777777" w:rsidR="004E4646" w:rsidRPr="00A10A26" w:rsidRDefault="004E4646" w:rsidP="004E4646">
      <w:pPr>
        <w:jc w:val="both"/>
        <w:rPr>
          <w:rFonts w:ascii="Lato" w:eastAsia="SimHei" w:hAnsi="Lato"/>
          <w:szCs w:val="24"/>
        </w:rPr>
      </w:pPr>
    </w:p>
    <w:p w14:paraId="74A008D0" w14:textId="77777777" w:rsidR="004E4646" w:rsidRPr="00A10A26" w:rsidRDefault="004E4646" w:rsidP="004E4646">
      <w:pPr>
        <w:jc w:val="both"/>
        <w:rPr>
          <w:rFonts w:ascii="Lato" w:eastAsia="SimHei" w:hAnsi="Lato"/>
          <w:szCs w:val="24"/>
        </w:rPr>
      </w:pPr>
    </w:p>
    <w:p w14:paraId="3A7F0EF8" w14:textId="77777777" w:rsidR="004E4646" w:rsidRPr="00A10A26" w:rsidRDefault="004E4646" w:rsidP="004E4646">
      <w:pPr>
        <w:jc w:val="both"/>
        <w:rPr>
          <w:rFonts w:ascii="Lato" w:eastAsia="SimHei" w:hAnsi="Lato"/>
          <w:szCs w:val="24"/>
        </w:rPr>
      </w:pPr>
    </w:p>
    <w:p w14:paraId="376E203A" w14:textId="77777777" w:rsidR="004E4646" w:rsidRPr="00A10A26" w:rsidRDefault="004E4646" w:rsidP="004E4646">
      <w:pPr>
        <w:jc w:val="both"/>
        <w:rPr>
          <w:rFonts w:ascii="Lato" w:eastAsia="SimHei" w:hAnsi="Lato"/>
          <w:szCs w:val="24"/>
        </w:rPr>
      </w:pPr>
    </w:p>
    <w:p w14:paraId="16D72CA3" w14:textId="77777777" w:rsidR="004E4646" w:rsidRPr="00A10A26" w:rsidRDefault="004E4646" w:rsidP="004E4646">
      <w:pPr>
        <w:jc w:val="both"/>
        <w:rPr>
          <w:rFonts w:ascii="Lato" w:eastAsia="SimHei" w:hAnsi="Lato"/>
          <w:szCs w:val="24"/>
        </w:rPr>
      </w:pPr>
    </w:p>
    <w:p w14:paraId="57D81B57" w14:textId="77777777" w:rsidR="004E4646" w:rsidRPr="00A10A26" w:rsidRDefault="004E4646" w:rsidP="004E4646">
      <w:pPr>
        <w:jc w:val="both"/>
        <w:rPr>
          <w:rFonts w:ascii="Lato" w:eastAsia="SimHei" w:hAnsi="Lato"/>
          <w:szCs w:val="24"/>
        </w:rPr>
      </w:pPr>
    </w:p>
    <w:p w14:paraId="5BB38DDE" w14:textId="77777777" w:rsidR="004E4646" w:rsidRPr="00A10A26" w:rsidRDefault="004E4646" w:rsidP="004E4646">
      <w:pPr>
        <w:jc w:val="both"/>
        <w:rPr>
          <w:rFonts w:ascii="Lato" w:eastAsia="SimHei" w:hAnsi="Lato"/>
          <w:szCs w:val="24"/>
        </w:rPr>
      </w:pPr>
    </w:p>
    <w:p w14:paraId="12565BD6" w14:textId="77777777" w:rsidR="004E4646" w:rsidRPr="00A10A26" w:rsidRDefault="004E4646" w:rsidP="004E4646">
      <w:pPr>
        <w:jc w:val="both"/>
        <w:rPr>
          <w:rFonts w:ascii="Lato" w:eastAsia="SimHei" w:hAnsi="Lato"/>
          <w:szCs w:val="24"/>
        </w:rPr>
      </w:pPr>
    </w:p>
    <w:p w14:paraId="160DE095" w14:textId="77777777" w:rsidR="004E4646" w:rsidRPr="00A10A26" w:rsidRDefault="004E4646" w:rsidP="004E46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jc w:val="both"/>
        <w:rPr>
          <w:rFonts w:ascii="Lato" w:eastAsia="SimHei" w:hAnsi="Lato"/>
          <w:b/>
          <w:i/>
        </w:rPr>
      </w:pPr>
      <w:r w:rsidRPr="00A10A26">
        <w:rPr>
          <w:rFonts w:ascii="Lato" w:eastAsia="SimHei" w:hAnsi="Lato"/>
          <w:b/>
          <w:i/>
        </w:rPr>
        <w:t xml:space="preserve">Caldrà signar digitalment aquest document </w:t>
      </w:r>
    </w:p>
    <w:p w14:paraId="6C177B06" w14:textId="77777777" w:rsidR="00370D8C" w:rsidRDefault="00370D8C" w:rsidP="00BC45EC">
      <w:pPr>
        <w:rPr>
          <w:rFonts w:ascii="Lato" w:eastAsia="SimHei" w:hAnsi="Lato"/>
          <w:iCs/>
          <w:sz w:val="22"/>
          <w:szCs w:val="22"/>
        </w:rPr>
      </w:pPr>
    </w:p>
    <w:p w14:paraId="75613FF7" w14:textId="77777777" w:rsidR="000D696E" w:rsidRDefault="000D696E" w:rsidP="00BC45EC">
      <w:pPr>
        <w:rPr>
          <w:rFonts w:ascii="Lato" w:eastAsia="SimHei" w:hAnsi="Lato"/>
          <w:iCs/>
          <w:sz w:val="22"/>
          <w:szCs w:val="22"/>
        </w:rPr>
      </w:pPr>
    </w:p>
    <w:p w14:paraId="5AEB1BC4" w14:textId="77777777" w:rsidR="000D696E" w:rsidRDefault="000D696E" w:rsidP="00BC45EC">
      <w:pPr>
        <w:rPr>
          <w:rFonts w:ascii="Lato" w:eastAsia="SimHei" w:hAnsi="Lato"/>
          <w:iCs/>
          <w:sz w:val="22"/>
          <w:szCs w:val="22"/>
        </w:rPr>
      </w:pPr>
    </w:p>
    <w:p w14:paraId="58AA3C6F" w14:textId="77777777" w:rsidR="000D696E" w:rsidRPr="00011350" w:rsidRDefault="000D696E" w:rsidP="00BC45EC">
      <w:pPr>
        <w:rPr>
          <w:rFonts w:ascii="Lato" w:eastAsia="SimHei" w:hAnsi="Lato"/>
          <w:iCs/>
          <w:sz w:val="22"/>
          <w:szCs w:val="22"/>
        </w:rPr>
      </w:pPr>
    </w:p>
    <w:p w14:paraId="12CE0958" w14:textId="77777777" w:rsidR="00E82FA3" w:rsidRPr="00011350" w:rsidRDefault="00E82FA3" w:rsidP="00E82FA3">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lastRenderedPageBreak/>
        <w:t>ANNEX NÚM. 2</w:t>
      </w:r>
    </w:p>
    <w:p w14:paraId="05492993" w14:textId="77777777" w:rsidR="00E82FA3" w:rsidRPr="00011350" w:rsidRDefault="00E82FA3" w:rsidP="004276A7">
      <w:pPr>
        <w:jc w:val="center"/>
        <w:rPr>
          <w:rFonts w:ascii="Lato" w:hAnsi="Lato"/>
          <w:color w:val="FF0000"/>
          <w:sz w:val="22"/>
          <w:szCs w:val="22"/>
        </w:rPr>
      </w:pPr>
    </w:p>
    <w:p w14:paraId="62CC8D25" w14:textId="77777777" w:rsidR="004276A7" w:rsidRPr="00011350" w:rsidRDefault="004276A7" w:rsidP="004276A7">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011350">
        <w:rPr>
          <w:rFonts w:ascii="Lato" w:hAnsi="Lato" w:cs="Arial"/>
          <w:b/>
          <w:bCs/>
          <w:sz w:val="22"/>
          <w:szCs w:val="22"/>
        </w:rPr>
        <w:t>MODEL D</w:t>
      </w:r>
      <w:r w:rsidR="00370D8C" w:rsidRPr="00011350">
        <w:rPr>
          <w:rFonts w:ascii="Lato" w:hAnsi="Lato" w:cs="Arial"/>
          <w:b/>
          <w:bCs/>
          <w:sz w:val="22"/>
          <w:szCs w:val="22"/>
        </w:rPr>
        <w:t>’AVAL</w:t>
      </w:r>
    </w:p>
    <w:p w14:paraId="5C4FACBD" w14:textId="77777777" w:rsidR="004276A7" w:rsidRPr="00011350" w:rsidRDefault="004276A7" w:rsidP="004276A7">
      <w:pPr>
        <w:jc w:val="both"/>
        <w:rPr>
          <w:rFonts w:ascii="Lato" w:hAnsi="Lato"/>
          <w:sz w:val="22"/>
          <w:szCs w:val="22"/>
        </w:rPr>
      </w:pPr>
    </w:p>
    <w:p w14:paraId="77A2C8DD" w14:textId="77777777" w:rsidR="00370D8C" w:rsidRPr="00011350" w:rsidRDefault="00370D8C" w:rsidP="00370D8C">
      <w:pPr>
        <w:jc w:val="both"/>
        <w:rPr>
          <w:rFonts w:ascii="Lato" w:hAnsi="Lato"/>
          <w:sz w:val="22"/>
          <w:szCs w:val="22"/>
        </w:rPr>
      </w:pPr>
      <w:r w:rsidRPr="00011350">
        <w:rPr>
          <w:rFonts w:ascii="Lato" w:hAnsi="Lato"/>
          <w:sz w:val="22"/>
          <w:szCs w:val="22"/>
        </w:rPr>
        <w:t>Anagrama i adreça</w:t>
      </w:r>
    </w:p>
    <w:p w14:paraId="3B00D04E" w14:textId="77777777" w:rsidR="00370D8C" w:rsidRPr="00011350" w:rsidRDefault="00370D8C" w:rsidP="00370D8C">
      <w:pPr>
        <w:jc w:val="both"/>
        <w:rPr>
          <w:rFonts w:ascii="Lato" w:hAnsi="Lato"/>
          <w:sz w:val="22"/>
          <w:szCs w:val="22"/>
        </w:rPr>
      </w:pPr>
      <w:r w:rsidRPr="00011350">
        <w:rPr>
          <w:rFonts w:ascii="Lato" w:hAnsi="Lato"/>
          <w:sz w:val="22"/>
          <w:szCs w:val="22"/>
        </w:rPr>
        <w:t>de l’Entitat avaladora</w:t>
      </w:r>
    </w:p>
    <w:p w14:paraId="29440A4B" w14:textId="77777777" w:rsidR="00370D8C" w:rsidRPr="00011350" w:rsidRDefault="00370D8C" w:rsidP="00370D8C">
      <w:pPr>
        <w:jc w:val="both"/>
        <w:rPr>
          <w:rFonts w:ascii="Lato" w:hAnsi="Lato"/>
          <w:sz w:val="22"/>
          <w:szCs w:val="22"/>
        </w:rPr>
      </w:pPr>
    </w:p>
    <w:p w14:paraId="324B9D70" w14:textId="77777777" w:rsidR="00370D8C" w:rsidRPr="00011350" w:rsidRDefault="00370D8C" w:rsidP="00370D8C">
      <w:pPr>
        <w:jc w:val="both"/>
        <w:rPr>
          <w:rFonts w:ascii="Lato" w:hAnsi="Lato"/>
          <w:sz w:val="22"/>
          <w:szCs w:val="22"/>
        </w:rPr>
      </w:pPr>
      <w:r w:rsidRPr="00011350">
        <w:rPr>
          <w:rFonts w:ascii="Lato" w:hAnsi="Lato"/>
          <w:sz w:val="22"/>
          <w:szCs w:val="22"/>
        </w:rPr>
        <w:t>L’entitat ________________________________________ (</w:t>
      </w:r>
      <w:r w:rsidRPr="00011350">
        <w:rPr>
          <w:rFonts w:ascii="Lato" w:hAnsi="Lato"/>
          <w:i/>
          <w:iCs/>
          <w:sz w:val="22"/>
          <w:szCs w:val="22"/>
        </w:rPr>
        <w:t>raó social de l’entitat de crèdit</w:t>
      </w:r>
      <w:r w:rsidRPr="00011350">
        <w:rPr>
          <w:rFonts w:ascii="Lato" w:hAnsi="Lato"/>
          <w:sz w:val="22"/>
          <w:szCs w:val="22"/>
        </w:rPr>
        <w:t>), amb CIF núm. __________________, amb domicili (</w:t>
      </w:r>
      <w:r w:rsidRPr="00011350">
        <w:rPr>
          <w:rFonts w:ascii="Lato" w:hAnsi="Lato"/>
          <w:i/>
          <w:iCs/>
          <w:sz w:val="22"/>
          <w:szCs w:val="22"/>
        </w:rPr>
        <w:t>a efectes de notificació i requeriment</w:t>
      </w:r>
      <w:r w:rsidRPr="00011350">
        <w:rPr>
          <w:rFonts w:ascii="Lato" w:hAnsi="Lato"/>
          <w:sz w:val="22"/>
          <w:szCs w:val="22"/>
        </w:rPr>
        <w:t>) a la ciutat de ______________________, carrer/plaça/avinguda ________________________, CP ___________ i en el seu nom (</w:t>
      </w:r>
      <w:r w:rsidRPr="00011350">
        <w:rPr>
          <w:rFonts w:ascii="Lato" w:hAnsi="Lato"/>
          <w:i/>
          <w:iCs/>
          <w:sz w:val="22"/>
          <w:szCs w:val="22"/>
        </w:rPr>
        <w:t>nom i cognoms dels apoderats</w:t>
      </w:r>
      <w:r w:rsidRPr="00011350">
        <w:rPr>
          <w:rFonts w:ascii="Lato" w:hAnsi="Lato"/>
          <w:sz w:val="22"/>
          <w:szCs w:val="22"/>
        </w:rPr>
        <w:t>) ______________________________________________, amb poders suficients per obligar-se en aquest acte, segons resulta de la validació efectuada en la part inferior d’aquest document.</w:t>
      </w:r>
    </w:p>
    <w:p w14:paraId="19E3A263" w14:textId="77777777" w:rsidR="00370D8C" w:rsidRPr="00011350" w:rsidRDefault="00370D8C" w:rsidP="00370D8C">
      <w:pPr>
        <w:jc w:val="both"/>
        <w:rPr>
          <w:rFonts w:ascii="Lato" w:hAnsi="Lato"/>
          <w:sz w:val="22"/>
          <w:szCs w:val="22"/>
        </w:rPr>
      </w:pPr>
    </w:p>
    <w:p w14:paraId="4CD97B7E" w14:textId="77777777" w:rsidR="00370D8C" w:rsidRPr="00011350" w:rsidRDefault="00370D8C" w:rsidP="00370D8C">
      <w:pPr>
        <w:jc w:val="both"/>
        <w:rPr>
          <w:rFonts w:ascii="Lato" w:hAnsi="Lato"/>
          <w:b/>
          <w:sz w:val="22"/>
          <w:szCs w:val="22"/>
        </w:rPr>
      </w:pPr>
      <w:r w:rsidRPr="00011350">
        <w:rPr>
          <w:rFonts w:ascii="Lato" w:hAnsi="Lato"/>
          <w:b/>
          <w:sz w:val="22"/>
          <w:szCs w:val="22"/>
        </w:rPr>
        <w:t>AVALA:</w:t>
      </w:r>
    </w:p>
    <w:p w14:paraId="4E636E35" w14:textId="77777777" w:rsidR="00370D8C" w:rsidRPr="00011350" w:rsidRDefault="00370D8C" w:rsidP="00370D8C">
      <w:pPr>
        <w:jc w:val="both"/>
        <w:rPr>
          <w:rFonts w:ascii="Lato" w:hAnsi="Lato"/>
          <w:sz w:val="22"/>
          <w:szCs w:val="22"/>
        </w:rPr>
      </w:pPr>
    </w:p>
    <w:p w14:paraId="5787D480" w14:textId="5F0AF14D" w:rsidR="00370D8C" w:rsidRPr="00011350" w:rsidRDefault="00370D8C" w:rsidP="00370D8C">
      <w:pPr>
        <w:jc w:val="both"/>
        <w:rPr>
          <w:rFonts w:ascii="Lato" w:hAnsi="Lato"/>
          <w:sz w:val="22"/>
          <w:szCs w:val="22"/>
        </w:rPr>
      </w:pPr>
      <w:r w:rsidRPr="00011350">
        <w:rPr>
          <w:rFonts w:ascii="Lato" w:hAnsi="Lato"/>
          <w:sz w:val="22"/>
          <w:szCs w:val="22"/>
        </w:rPr>
        <w:t>A _________________________________ (</w:t>
      </w:r>
      <w:r w:rsidRPr="00011350">
        <w:rPr>
          <w:rFonts w:ascii="Lato" w:hAnsi="Lato"/>
          <w:i/>
          <w:iCs/>
          <w:sz w:val="22"/>
          <w:szCs w:val="22"/>
        </w:rPr>
        <w:t>nom de la persona o entitat jurídica avalada</w:t>
      </w:r>
      <w:r w:rsidRPr="00011350">
        <w:rPr>
          <w:rFonts w:ascii="Lato" w:hAnsi="Lato"/>
          <w:sz w:val="22"/>
          <w:szCs w:val="22"/>
        </w:rPr>
        <w:t xml:space="preserve">), amb NIF núm. __________________, en virtut del que disposen els Plecs de clàusules Administratives Particulars reguladores del contracte </w:t>
      </w:r>
      <w:proofErr w:type="spellStart"/>
      <w:r w:rsidRPr="00011350">
        <w:rPr>
          <w:rFonts w:ascii="Lato" w:hAnsi="Lato"/>
          <w:sz w:val="22"/>
          <w:szCs w:val="22"/>
        </w:rPr>
        <w:t>de</w:t>
      </w:r>
      <w:r w:rsidR="000E17E4">
        <w:rPr>
          <w:rFonts w:ascii="Lato" w:hAnsi="Lato"/>
          <w:b/>
          <w:bCs/>
          <w:sz w:val="22"/>
          <w:szCs w:val="22"/>
        </w:rPr>
        <w:t>SUBMINISTRAMENT</w:t>
      </w:r>
      <w:proofErr w:type="spellEnd"/>
      <w:r w:rsidR="000E17E4">
        <w:rPr>
          <w:rFonts w:ascii="Lato" w:hAnsi="Lato"/>
          <w:b/>
          <w:sz w:val="22"/>
          <w:szCs w:val="22"/>
        </w:rPr>
        <w:t xml:space="preserve"> INSTAL·LACIÓ I POSADA EN FUNCIONAMENT</w:t>
      </w:r>
      <w:r w:rsidR="000E17E4">
        <w:rPr>
          <w:rFonts w:ascii="Lato" w:hAnsi="Lato"/>
          <w:b/>
          <w:bCs/>
          <w:color w:val="FF0000"/>
          <w:sz w:val="22"/>
          <w:szCs w:val="22"/>
        </w:rPr>
        <w:t xml:space="preserve"> </w:t>
      </w:r>
      <w:r w:rsidR="000E17E4">
        <w:rPr>
          <w:rFonts w:ascii="Lato" w:hAnsi="Lato"/>
          <w:b/>
          <w:bCs/>
          <w:sz w:val="22"/>
          <w:szCs w:val="22"/>
          <w:lang w:val="af-ZA"/>
        </w:rPr>
        <w:t>D’</w:t>
      </w:r>
      <w:r w:rsidR="000E17E4">
        <w:rPr>
          <w:rFonts w:ascii="Lato" w:hAnsi="Lato"/>
          <w:b/>
          <w:bCs/>
          <w:sz w:val="22"/>
          <w:szCs w:val="22"/>
        </w:rPr>
        <w:t xml:space="preserve"> UN BRESSOL TÈRMIC AMB REANIMADOR PER A L’ESPITAU VAL D’ARAN</w:t>
      </w:r>
      <w:r w:rsidR="000E17E4">
        <w:rPr>
          <w:rFonts w:ascii="Lato" w:hAnsi="Lato"/>
          <w:b/>
          <w:bCs/>
          <w:sz w:val="22"/>
          <w:szCs w:val="22"/>
        </w:rPr>
        <w:t xml:space="preserve"> </w:t>
      </w:r>
      <w:r w:rsidR="00811979" w:rsidRPr="00811979">
        <w:rPr>
          <w:rFonts w:ascii="Lato" w:hAnsi="Lato"/>
          <w:sz w:val="22"/>
          <w:szCs w:val="22"/>
        </w:rPr>
        <w:t xml:space="preserve"> </w:t>
      </w:r>
      <w:r w:rsidRPr="00811979">
        <w:rPr>
          <w:rFonts w:ascii="Lato" w:hAnsi="Lato"/>
          <w:sz w:val="22"/>
          <w:szCs w:val="22"/>
        </w:rPr>
        <w:t xml:space="preserve">____________  de </w:t>
      </w:r>
      <w:r w:rsidRPr="00011350">
        <w:rPr>
          <w:rFonts w:ascii="Lato" w:hAnsi="Lato"/>
          <w:sz w:val="22"/>
          <w:szCs w:val="22"/>
        </w:rPr>
        <w:t>____ de ___________ de 20</w:t>
      </w:r>
      <w:r w:rsidR="00A02DCE" w:rsidRPr="00011350">
        <w:rPr>
          <w:rFonts w:ascii="Lato" w:hAnsi="Lato"/>
          <w:sz w:val="22"/>
          <w:szCs w:val="22"/>
        </w:rPr>
        <w:t>2</w:t>
      </w:r>
      <w:r w:rsidRPr="00011350">
        <w:rPr>
          <w:rFonts w:ascii="Lato" w:hAnsi="Lato"/>
          <w:sz w:val="22"/>
          <w:szCs w:val="22"/>
        </w:rPr>
        <w:t>_ (</w:t>
      </w:r>
      <w:r w:rsidRPr="00011350">
        <w:rPr>
          <w:rFonts w:ascii="Lato" w:hAnsi="Lato"/>
          <w:i/>
          <w:iCs/>
          <w:sz w:val="22"/>
          <w:szCs w:val="22"/>
        </w:rPr>
        <w:t>data de l’acord de la societat d’inici de la licitació/adjudicació</w:t>
      </w:r>
      <w:r w:rsidRPr="00011350">
        <w:rPr>
          <w:rFonts w:ascii="Lato" w:hAnsi="Lato"/>
          <w:sz w:val="22"/>
          <w:szCs w:val="22"/>
        </w:rPr>
        <w:t xml:space="preserve">), en concepte de </w:t>
      </w:r>
      <w:r w:rsidRPr="00011350">
        <w:rPr>
          <w:rFonts w:ascii="Lato" w:hAnsi="Lato"/>
          <w:b/>
          <w:sz w:val="22"/>
          <w:szCs w:val="22"/>
        </w:rPr>
        <w:t>garantia definitiva</w:t>
      </w:r>
      <w:r w:rsidRPr="00011350">
        <w:rPr>
          <w:rFonts w:ascii="Lato" w:hAnsi="Lato"/>
          <w:sz w:val="22"/>
          <w:szCs w:val="22"/>
        </w:rPr>
        <w:t>, i per respondre de les obligacions derivades del compliment de l’esmentada contractació davant de</w:t>
      </w:r>
      <w:r w:rsidR="00167FAE" w:rsidRPr="00011350">
        <w:rPr>
          <w:rFonts w:ascii="Lato" w:hAnsi="Lato"/>
          <w:sz w:val="22"/>
          <w:szCs w:val="22"/>
        </w:rPr>
        <w:t xml:space="preserve"> </w:t>
      </w:r>
      <w:r w:rsidR="005E16A1">
        <w:rPr>
          <w:rFonts w:ascii="Lato" w:hAnsi="Lato"/>
          <w:sz w:val="22"/>
          <w:szCs w:val="22"/>
        </w:rPr>
        <w:t>ARAN SALUT</w:t>
      </w:r>
      <w:r w:rsidRPr="00011350">
        <w:rPr>
          <w:rFonts w:ascii="Lato" w:hAnsi="Lato"/>
          <w:sz w:val="22"/>
          <w:szCs w:val="22"/>
        </w:rPr>
        <w:t>, per la quantia de _______________________ __________________________________________________ (</w:t>
      </w:r>
      <w:r w:rsidRPr="00011350">
        <w:rPr>
          <w:rFonts w:ascii="Lato" w:hAnsi="Lato"/>
          <w:i/>
          <w:iCs/>
          <w:sz w:val="22"/>
          <w:szCs w:val="22"/>
        </w:rPr>
        <w:t>en lletra</w:t>
      </w:r>
      <w:r w:rsidRPr="00011350">
        <w:rPr>
          <w:rFonts w:ascii="Lato" w:hAnsi="Lato"/>
          <w:sz w:val="22"/>
          <w:szCs w:val="22"/>
        </w:rPr>
        <w:t>) euros [____________€ (</w:t>
      </w:r>
      <w:r w:rsidRPr="00011350">
        <w:rPr>
          <w:rFonts w:ascii="Lato" w:hAnsi="Lato"/>
          <w:i/>
          <w:iCs/>
          <w:sz w:val="22"/>
          <w:szCs w:val="22"/>
        </w:rPr>
        <w:t>xifra</w:t>
      </w:r>
      <w:r w:rsidRPr="00011350">
        <w:rPr>
          <w:rFonts w:ascii="Lato" w:hAnsi="Lato"/>
          <w:sz w:val="22"/>
          <w:szCs w:val="22"/>
        </w:rPr>
        <w:t>)].</w:t>
      </w:r>
    </w:p>
    <w:p w14:paraId="10F005E6" w14:textId="77777777" w:rsidR="00370D8C" w:rsidRPr="00011350" w:rsidRDefault="00370D8C" w:rsidP="00370D8C">
      <w:pPr>
        <w:jc w:val="both"/>
        <w:rPr>
          <w:rFonts w:ascii="Lato" w:hAnsi="Lato"/>
          <w:sz w:val="22"/>
          <w:szCs w:val="22"/>
        </w:rPr>
      </w:pPr>
    </w:p>
    <w:p w14:paraId="631F0266" w14:textId="3CA1E2B1" w:rsidR="00370D8C" w:rsidRPr="00011350" w:rsidRDefault="00370D8C" w:rsidP="00370D8C">
      <w:pPr>
        <w:jc w:val="both"/>
        <w:rPr>
          <w:rFonts w:ascii="Lato" w:hAnsi="Lato"/>
          <w:b/>
          <w:sz w:val="22"/>
          <w:szCs w:val="22"/>
        </w:rPr>
      </w:pPr>
      <w:r w:rsidRPr="00011350">
        <w:rPr>
          <w:rFonts w:ascii="Lato" w:hAnsi="Lato"/>
          <w:b/>
          <w:sz w:val="22"/>
          <w:szCs w:val="22"/>
        </w:rPr>
        <w:t>Aquest aval tindrà validesa mentre</w:t>
      </w:r>
      <w:r w:rsidR="00F77846" w:rsidRPr="00011350">
        <w:rPr>
          <w:rFonts w:ascii="Lato" w:hAnsi="Lato"/>
          <w:b/>
          <w:sz w:val="22"/>
          <w:szCs w:val="22"/>
        </w:rPr>
        <w:t xml:space="preserve"> </w:t>
      </w:r>
      <w:r w:rsidR="005E16A1">
        <w:rPr>
          <w:rFonts w:ascii="Lato" w:hAnsi="Lato"/>
          <w:b/>
          <w:sz w:val="22"/>
          <w:szCs w:val="22"/>
        </w:rPr>
        <w:t>ARAN SALUT</w:t>
      </w:r>
      <w:r w:rsidRPr="00011350">
        <w:rPr>
          <w:rFonts w:ascii="Lato" w:hAnsi="Lato"/>
          <w:b/>
          <w:sz w:val="22"/>
          <w:szCs w:val="22"/>
        </w:rPr>
        <w:t xml:space="preserve"> no autoritzi la devolució de la garantia.</w:t>
      </w:r>
    </w:p>
    <w:p w14:paraId="37ABE596" w14:textId="77777777" w:rsidR="00370D8C" w:rsidRPr="00011350" w:rsidRDefault="00370D8C" w:rsidP="00370D8C">
      <w:pPr>
        <w:jc w:val="both"/>
        <w:rPr>
          <w:rFonts w:ascii="Lato" w:hAnsi="Lato"/>
          <w:sz w:val="22"/>
          <w:szCs w:val="22"/>
        </w:rPr>
      </w:pPr>
    </w:p>
    <w:p w14:paraId="58937FDC" w14:textId="77777777" w:rsidR="00370D8C" w:rsidRPr="00011350" w:rsidRDefault="00370D8C" w:rsidP="00370D8C">
      <w:pPr>
        <w:jc w:val="both"/>
        <w:rPr>
          <w:rFonts w:ascii="Lato" w:hAnsi="Lato"/>
          <w:sz w:val="22"/>
          <w:szCs w:val="22"/>
        </w:rPr>
      </w:pPr>
      <w:r w:rsidRPr="00011350">
        <w:rPr>
          <w:rFonts w:ascii="Lato" w:hAnsi="Lato"/>
          <w:sz w:val="22"/>
          <w:szCs w:val="22"/>
        </w:rPr>
        <w:t xml:space="preserve">Aquest aval s’atorga </w:t>
      </w:r>
      <w:r w:rsidRPr="00011350">
        <w:rPr>
          <w:rFonts w:ascii="Lato" w:hAnsi="Lato"/>
          <w:b/>
          <w:sz w:val="22"/>
          <w:szCs w:val="22"/>
        </w:rPr>
        <w:t>solidàriament</w:t>
      </w:r>
      <w:r w:rsidRPr="00011350">
        <w:rPr>
          <w:rFonts w:ascii="Lato" w:hAnsi="Lato"/>
          <w:sz w:val="22"/>
          <w:szCs w:val="22"/>
        </w:rPr>
        <w:t xml:space="preserve"> respecte a l’obligat principal, amb renúncia expressa al benefici </w:t>
      </w:r>
      <w:proofErr w:type="spellStart"/>
      <w:r w:rsidRPr="00011350">
        <w:rPr>
          <w:rFonts w:ascii="Lato" w:hAnsi="Lato"/>
          <w:sz w:val="22"/>
          <w:szCs w:val="22"/>
        </w:rPr>
        <w:t>d’excusió</w:t>
      </w:r>
      <w:proofErr w:type="spellEnd"/>
      <w:r w:rsidRPr="00011350">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D9D08FE" w14:textId="77777777" w:rsidR="00370D8C" w:rsidRPr="00011350" w:rsidRDefault="00370D8C" w:rsidP="00370D8C">
      <w:pPr>
        <w:jc w:val="both"/>
        <w:rPr>
          <w:rFonts w:ascii="Lato" w:hAnsi="Lato"/>
          <w:sz w:val="22"/>
          <w:szCs w:val="22"/>
        </w:rPr>
      </w:pPr>
    </w:p>
    <w:p w14:paraId="7C6ECB97" w14:textId="77777777" w:rsidR="00370D8C" w:rsidRPr="00011350" w:rsidRDefault="00370D8C" w:rsidP="00370D8C">
      <w:pPr>
        <w:jc w:val="both"/>
        <w:rPr>
          <w:rFonts w:ascii="Lato" w:hAnsi="Lato"/>
          <w:sz w:val="22"/>
          <w:szCs w:val="22"/>
        </w:rPr>
      </w:pPr>
      <w:r w:rsidRPr="00011350">
        <w:rPr>
          <w:rFonts w:ascii="Lato" w:hAnsi="Lato"/>
          <w:sz w:val="22"/>
          <w:szCs w:val="22"/>
        </w:rPr>
        <w:t>(</w:t>
      </w:r>
      <w:r w:rsidRPr="00011350">
        <w:rPr>
          <w:rFonts w:ascii="Lato" w:hAnsi="Lato"/>
          <w:i/>
          <w:iCs/>
          <w:sz w:val="22"/>
          <w:szCs w:val="22"/>
        </w:rPr>
        <w:t>Lloc i data d’expedició</w:t>
      </w:r>
      <w:r w:rsidRPr="00011350">
        <w:rPr>
          <w:rFonts w:ascii="Lato" w:hAnsi="Lato"/>
          <w:sz w:val="22"/>
          <w:szCs w:val="22"/>
        </w:rPr>
        <w:t>)</w:t>
      </w:r>
    </w:p>
    <w:p w14:paraId="41855F75" w14:textId="77777777" w:rsidR="00370D8C" w:rsidRPr="00011350" w:rsidRDefault="00370D8C" w:rsidP="00370D8C">
      <w:pPr>
        <w:jc w:val="both"/>
        <w:rPr>
          <w:rFonts w:ascii="Lato" w:hAnsi="Lato"/>
          <w:sz w:val="22"/>
          <w:szCs w:val="22"/>
        </w:rPr>
      </w:pPr>
    </w:p>
    <w:p w14:paraId="34ABF23B" w14:textId="77777777" w:rsidR="00370D8C" w:rsidRPr="00011350" w:rsidRDefault="00370D8C" w:rsidP="00370D8C">
      <w:pPr>
        <w:jc w:val="both"/>
        <w:rPr>
          <w:rFonts w:ascii="Lato" w:hAnsi="Lato"/>
          <w:sz w:val="22"/>
          <w:szCs w:val="22"/>
        </w:rPr>
      </w:pPr>
      <w:r w:rsidRPr="00011350">
        <w:rPr>
          <w:rFonts w:ascii="Lato" w:hAnsi="Lato"/>
          <w:sz w:val="22"/>
          <w:szCs w:val="22"/>
        </w:rPr>
        <w:t>(</w:t>
      </w:r>
      <w:r w:rsidRPr="00011350">
        <w:rPr>
          <w:rFonts w:ascii="Lato" w:hAnsi="Lato"/>
          <w:i/>
          <w:iCs/>
          <w:sz w:val="22"/>
          <w:szCs w:val="22"/>
        </w:rPr>
        <w:t>Raó social de l’entitat</w:t>
      </w:r>
      <w:r w:rsidRPr="00011350">
        <w:rPr>
          <w:rFonts w:ascii="Lato" w:hAnsi="Lato"/>
          <w:sz w:val="22"/>
          <w:szCs w:val="22"/>
        </w:rPr>
        <w:t>)</w:t>
      </w:r>
    </w:p>
    <w:p w14:paraId="43789C66" w14:textId="77777777" w:rsidR="00370D8C" w:rsidRPr="00011350" w:rsidRDefault="00370D8C" w:rsidP="00370D8C">
      <w:pPr>
        <w:jc w:val="both"/>
        <w:rPr>
          <w:rFonts w:ascii="Lato" w:hAnsi="Lato"/>
          <w:sz w:val="22"/>
          <w:szCs w:val="22"/>
        </w:rPr>
      </w:pPr>
    </w:p>
    <w:p w14:paraId="0514BC2A" w14:textId="77777777" w:rsidR="00370D8C" w:rsidRPr="00011350" w:rsidRDefault="00370D8C" w:rsidP="00370D8C">
      <w:pPr>
        <w:jc w:val="both"/>
        <w:rPr>
          <w:rFonts w:ascii="Lato" w:hAnsi="Lato"/>
          <w:sz w:val="22"/>
          <w:szCs w:val="22"/>
        </w:rPr>
      </w:pPr>
      <w:r w:rsidRPr="00011350">
        <w:rPr>
          <w:rFonts w:ascii="Lato" w:hAnsi="Lato"/>
          <w:sz w:val="22"/>
          <w:szCs w:val="22"/>
        </w:rPr>
        <w:t>(</w:t>
      </w:r>
      <w:r w:rsidRPr="00011350">
        <w:rPr>
          <w:rFonts w:ascii="Lato" w:hAnsi="Lato"/>
          <w:i/>
          <w:iCs/>
          <w:sz w:val="22"/>
          <w:szCs w:val="22"/>
        </w:rPr>
        <w:t>Signatures dels apoderats, degudament legitimats per fedatari públic</w:t>
      </w:r>
      <w:r w:rsidRPr="00011350">
        <w:rPr>
          <w:rFonts w:ascii="Lato" w:hAnsi="Lato"/>
          <w:sz w:val="22"/>
          <w:szCs w:val="22"/>
        </w:rPr>
        <w:t>)</w:t>
      </w:r>
    </w:p>
    <w:p w14:paraId="07835933" w14:textId="77777777" w:rsidR="00370D8C" w:rsidRPr="00011350" w:rsidRDefault="00370D8C" w:rsidP="00370D8C">
      <w:pPr>
        <w:jc w:val="both"/>
        <w:rPr>
          <w:rFonts w:ascii="Lato" w:hAnsi="Lato"/>
          <w:sz w:val="22"/>
          <w:szCs w:val="22"/>
        </w:rPr>
      </w:pPr>
      <w:r w:rsidRPr="00011350">
        <w:rPr>
          <w:rFonts w:ascii="Lato" w:hAnsi="Lato"/>
          <w:sz w:val="22"/>
          <w:szCs w:val="22"/>
        </w:rPr>
        <w:t>VERIFICACIÓ DE LA PRESENTACIÓ</w:t>
      </w:r>
    </w:p>
    <w:p w14:paraId="5501A702" w14:textId="77777777" w:rsidR="00370D8C" w:rsidRPr="00011350" w:rsidRDefault="00370D8C" w:rsidP="00370D8C">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370D8C" w:rsidRPr="00011350" w14:paraId="0C10A3A5" w14:textId="77777777" w:rsidTr="006A76A0">
        <w:tc>
          <w:tcPr>
            <w:tcW w:w="1238" w:type="dxa"/>
          </w:tcPr>
          <w:p w14:paraId="3B70DB62" w14:textId="77777777" w:rsidR="00370D8C" w:rsidRPr="00011350" w:rsidRDefault="00370D8C" w:rsidP="006A76A0">
            <w:pPr>
              <w:jc w:val="both"/>
              <w:rPr>
                <w:rFonts w:ascii="Lato" w:hAnsi="Lato"/>
                <w:sz w:val="22"/>
                <w:szCs w:val="22"/>
              </w:rPr>
            </w:pPr>
            <w:r w:rsidRPr="00011350">
              <w:rPr>
                <w:rFonts w:ascii="Lato" w:hAnsi="Lato"/>
                <w:sz w:val="22"/>
                <w:szCs w:val="22"/>
              </w:rPr>
              <w:t>Província</w:t>
            </w:r>
          </w:p>
        </w:tc>
        <w:tc>
          <w:tcPr>
            <w:tcW w:w="1346" w:type="dxa"/>
          </w:tcPr>
          <w:p w14:paraId="739D0867" w14:textId="77777777" w:rsidR="00370D8C" w:rsidRPr="00011350" w:rsidRDefault="00370D8C" w:rsidP="006A76A0">
            <w:pPr>
              <w:jc w:val="both"/>
              <w:rPr>
                <w:rFonts w:ascii="Lato" w:hAnsi="Lato"/>
                <w:sz w:val="22"/>
                <w:szCs w:val="22"/>
              </w:rPr>
            </w:pPr>
          </w:p>
        </w:tc>
        <w:tc>
          <w:tcPr>
            <w:tcW w:w="1346" w:type="dxa"/>
          </w:tcPr>
          <w:p w14:paraId="6A585465" w14:textId="77777777" w:rsidR="00370D8C" w:rsidRPr="00011350" w:rsidRDefault="00370D8C" w:rsidP="006A76A0">
            <w:pPr>
              <w:jc w:val="center"/>
              <w:rPr>
                <w:rFonts w:ascii="Lato" w:hAnsi="Lato"/>
                <w:sz w:val="22"/>
                <w:szCs w:val="22"/>
              </w:rPr>
            </w:pPr>
            <w:r w:rsidRPr="00011350">
              <w:rPr>
                <w:rFonts w:ascii="Lato" w:hAnsi="Lato"/>
                <w:sz w:val="22"/>
                <w:szCs w:val="22"/>
              </w:rPr>
              <w:t>Data</w:t>
            </w:r>
          </w:p>
        </w:tc>
        <w:tc>
          <w:tcPr>
            <w:tcW w:w="1230" w:type="dxa"/>
          </w:tcPr>
          <w:p w14:paraId="59AAA5FE" w14:textId="77777777" w:rsidR="00370D8C" w:rsidRPr="00011350" w:rsidRDefault="00370D8C" w:rsidP="006A76A0">
            <w:pPr>
              <w:jc w:val="center"/>
              <w:rPr>
                <w:rFonts w:ascii="Lato" w:hAnsi="Lato"/>
                <w:sz w:val="22"/>
                <w:szCs w:val="22"/>
              </w:rPr>
            </w:pPr>
          </w:p>
        </w:tc>
        <w:tc>
          <w:tcPr>
            <w:tcW w:w="1462" w:type="dxa"/>
          </w:tcPr>
          <w:p w14:paraId="02AEF26B" w14:textId="77777777" w:rsidR="00370D8C" w:rsidRPr="00011350" w:rsidRDefault="00370D8C" w:rsidP="006A76A0">
            <w:pPr>
              <w:jc w:val="both"/>
              <w:rPr>
                <w:rFonts w:ascii="Lato" w:hAnsi="Lato"/>
                <w:sz w:val="22"/>
                <w:szCs w:val="22"/>
              </w:rPr>
            </w:pPr>
            <w:r w:rsidRPr="00011350">
              <w:rPr>
                <w:rFonts w:ascii="Lato" w:hAnsi="Lato"/>
                <w:sz w:val="22"/>
                <w:szCs w:val="22"/>
              </w:rPr>
              <w:t>Núm. o Codi:</w:t>
            </w:r>
          </w:p>
        </w:tc>
        <w:tc>
          <w:tcPr>
            <w:tcW w:w="1347" w:type="dxa"/>
          </w:tcPr>
          <w:p w14:paraId="0C96B0FD" w14:textId="77777777" w:rsidR="00370D8C" w:rsidRPr="00011350" w:rsidRDefault="00370D8C" w:rsidP="006A76A0">
            <w:pPr>
              <w:jc w:val="both"/>
              <w:rPr>
                <w:rFonts w:ascii="Lato" w:hAnsi="Lato"/>
                <w:sz w:val="22"/>
                <w:szCs w:val="22"/>
              </w:rPr>
            </w:pPr>
          </w:p>
        </w:tc>
      </w:tr>
    </w:tbl>
    <w:p w14:paraId="7562B138" w14:textId="77777777" w:rsidR="00370D8C" w:rsidRPr="00011350" w:rsidRDefault="00370D8C" w:rsidP="00370D8C">
      <w:pPr>
        <w:jc w:val="both"/>
        <w:rPr>
          <w:rFonts w:ascii="Lato" w:eastAsia="SimHei" w:hAnsi="Lato"/>
          <w:sz w:val="22"/>
          <w:szCs w:val="22"/>
        </w:rPr>
      </w:pPr>
    </w:p>
    <w:p w14:paraId="66359C71" w14:textId="77777777" w:rsidR="00370D8C" w:rsidRPr="00011350" w:rsidRDefault="00370D8C" w:rsidP="00370D8C">
      <w:pPr>
        <w:jc w:val="both"/>
        <w:rPr>
          <w:rFonts w:ascii="Lato" w:eastAsia="SimHei" w:hAnsi="Lato"/>
          <w:sz w:val="22"/>
          <w:szCs w:val="22"/>
        </w:rPr>
      </w:pPr>
    </w:p>
    <w:p w14:paraId="31BF91F7" w14:textId="77777777" w:rsidR="00370D8C" w:rsidRPr="00011350" w:rsidRDefault="00900194" w:rsidP="00370D8C">
      <w:pPr>
        <w:jc w:val="both"/>
        <w:rPr>
          <w:rFonts w:ascii="Lato" w:eastAsia="SimHei" w:hAnsi="Lato"/>
          <w:sz w:val="22"/>
          <w:szCs w:val="22"/>
        </w:rPr>
      </w:pPr>
      <w:r>
        <w:rPr>
          <w:rFonts w:ascii="Lato" w:eastAsia="SimHei" w:hAnsi="Lato"/>
          <w:sz w:val="22"/>
          <w:szCs w:val="22"/>
        </w:rPr>
        <w:br w:type="page"/>
      </w:r>
    </w:p>
    <w:p w14:paraId="1D4F6E53" w14:textId="77777777" w:rsidR="008C521E" w:rsidRPr="00011350" w:rsidRDefault="008C521E" w:rsidP="008C521E">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sz w:val="22"/>
          <w:szCs w:val="22"/>
        </w:rPr>
      </w:pPr>
      <w:r w:rsidRPr="00011350">
        <w:rPr>
          <w:rFonts w:ascii="Lato" w:hAnsi="Lato" w:cs="Arial"/>
          <w:b/>
          <w:bCs/>
          <w:sz w:val="22"/>
          <w:szCs w:val="22"/>
        </w:rPr>
        <w:lastRenderedPageBreak/>
        <w:t>MODEL D’ASSEGURANÇA DE CAUCIÓ</w:t>
      </w:r>
    </w:p>
    <w:p w14:paraId="0B482578" w14:textId="77777777" w:rsidR="008C521E" w:rsidRPr="00011350" w:rsidRDefault="008C521E" w:rsidP="008C521E">
      <w:pPr>
        <w:jc w:val="both"/>
        <w:rPr>
          <w:rFonts w:ascii="Lato" w:hAnsi="Lato"/>
          <w:sz w:val="22"/>
          <w:szCs w:val="22"/>
        </w:rPr>
      </w:pPr>
      <w:r w:rsidRPr="00011350">
        <w:rPr>
          <w:rFonts w:ascii="Lato" w:hAnsi="Lato"/>
          <w:sz w:val="22"/>
          <w:szCs w:val="22"/>
        </w:rPr>
        <w:t>Anagrama i adreça</w:t>
      </w:r>
    </w:p>
    <w:p w14:paraId="69D232B9" w14:textId="77777777" w:rsidR="008C521E" w:rsidRPr="00011350" w:rsidRDefault="008C521E" w:rsidP="008C521E">
      <w:pPr>
        <w:jc w:val="both"/>
        <w:rPr>
          <w:rFonts w:ascii="Lato" w:hAnsi="Lato"/>
          <w:sz w:val="22"/>
          <w:szCs w:val="22"/>
        </w:rPr>
      </w:pPr>
      <w:r w:rsidRPr="00011350">
        <w:rPr>
          <w:rFonts w:ascii="Lato" w:hAnsi="Lato"/>
          <w:sz w:val="22"/>
          <w:szCs w:val="22"/>
        </w:rPr>
        <w:t>de l’Asseguradora</w:t>
      </w:r>
    </w:p>
    <w:p w14:paraId="3FF0E402" w14:textId="77777777" w:rsidR="008C521E" w:rsidRPr="00011350" w:rsidRDefault="008C521E" w:rsidP="008C521E">
      <w:pPr>
        <w:jc w:val="both"/>
        <w:rPr>
          <w:rFonts w:ascii="Lato" w:hAnsi="Lato"/>
          <w:sz w:val="22"/>
          <w:szCs w:val="22"/>
        </w:rPr>
      </w:pPr>
    </w:p>
    <w:p w14:paraId="176803C9" w14:textId="77777777" w:rsidR="008C521E" w:rsidRPr="00011350" w:rsidRDefault="008C521E" w:rsidP="008C521E">
      <w:pPr>
        <w:jc w:val="both"/>
        <w:rPr>
          <w:rFonts w:ascii="Lato" w:hAnsi="Lato"/>
          <w:sz w:val="22"/>
          <w:szCs w:val="22"/>
        </w:rPr>
      </w:pPr>
      <w:r w:rsidRPr="00011350">
        <w:rPr>
          <w:rFonts w:ascii="Lato" w:hAnsi="Lato"/>
          <w:sz w:val="22"/>
          <w:szCs w:val="22"/>
        </w:rPr>
        <w:t>L’entitat __________________________________________ (</w:t>
      </w:r>
      <w:r w:rsidRPr="00011350">
        <w:rPr>
          <w:rFonts w:ascii="Lato" w:hAnsi="Lato"/>
          <w:i/>
          <w:iCs/>
          <w:sz w:val="22"/>
          <w:szCs w:val="22"/>
        </w:rPr>
        <w:t>raó social de l’asseguradora</w:t>
      </w:r>
      <w:r w:rsidRPr="00011350">
        <w:rPr>
          <w:rFonts w:ascii="Lato" w:hAnsi="Lato"/>
          <w:sz w:val="22"/>
          <w:szCs w:val="22"/>
        </w:rPr>
        <w:t>), amb CIF núm. __________________, amb domicili (</w:t>
      </w:r>
      <w:r w:rsidRPr="00011350">
        <w:rPr>
          <w:rFonts w:ascii="Lato" w:hAnsi="Lato"/>
          <w:i/>
          <w:iCs/>
          <w:sz w:val="22"/>
          <w:szCs w:val="22"/>
        </w:rPr>
        <w:t>a efectes de notificació i requeriment</w:t>
      </w:r>
      <w:r w:rsidRPr="00011350">
        <w:rPr>
          <w:rFonts w:ascii="Lato" w:hAnsi="Lato"/>
          <w:sz w:val="22"/>
          <w:szCs w:val="22"/>
        </w:rPr>
        <w:t>) a la ciutat de ______________________, carrer/plaça/avinguda ________________________, CP ___________ i en el seu nom (</w:t>
      </w:r>
      <w:r w:rsidRPr="00011350">
        <w:rPr>
          <w:rFonts w:ascii="Lato" w:hAnsi="Lato"/>
          <w:i/>
          <w:iCs/>
          <w:sz w:val="22"/>
          <w:szCs w:val="22"/>
        </w:rPr>
        <w:t>nom i cognoms dels apoderats</w:t>
      </w:r>
      <w:r w:rsidRPr="00011350">
        <w:rPr>
          <w:rFonts w:ascii="Lato" w:hAnsi="Lato"/>
          <w:sz w:val="22"/>
          <w:szCs w:val="22"/>
        </w:rPr>
        <w:t>) ______________________________________________, amb poders suficients per obligar-se en aquest acte, segons resulta de la validació efectuada en la part inferior d’aquest document.</w:t>
      </w:r>
    </w:p>
    <w:p w14:paraId="0C65EE72" w14:textId="77777777" w:rsidR="008C521E" w:rsidRPr="00011350" w:rsidRDefault="008C521E" w:rsidP="008C521E">
      <w:pPr>
        <w:jc w:val="both"/>
        <w:rPr>
          <w:rFonts w:ascii="Lato" w:hAnsi="Lato"/>
          <w:sz w:val="22"/>
          <w:szCs w:val="22"/>
        </w:rPr>
      </w:pPr>
    </w:p>
    <w:p w14:paraId="3D793646" w14:textId="77777777" w:rsidR="008C521E" w:rsidRPr="00011350" w:rsidRDefault="008C521E" w:rsidP="008C521E">
      <w:pPr>
        <w:jc w:val="both"/>
        <w:rPr>
          <w:rFonts w:ascii="Lato" w:hAnsi="Lato"/>
          <w:b/>
          <w:sz w:val="22"/>
          <w:szCs w:val="22"/>
        </w:rPr>
      </w:pPr>
      <w:r w:rsidRPr="00011350">
        <w:rPr>
          <w:rFonts w:ascii="Lato" w:hAnsi="Lato"/>
          <w:b/>
          <w:sz w:val="22"/>
          <w:szCs w:val="22"/>
        </w:rPr>
        <w:t>ASSEGURA:</w:t>
      </w:r>
    </w:p>
    <w:p w14:paraId="6E23F15F" w14:textId="52960A55" w:rsidR="008C521E" w:rsidRPr="00011350" w:rsidRDefault="008C521E" w:rsidP="008C521E">
      <w:pPr>
        <w:jc w:val="both"/>
        <w:rPr>
          <w:rFonts w:ascii="Lato" w:hAnsi="Lato"/>
          <w:sz w:val="22"/>
          <w:szCs w:val="22"/>
        </w:rPr>
      </w:pPr>
      <w:r w:rsidRPr="00011350">
        <w:rPr>
          <w:rFonts w:ascii="Lato" w:hAnsi="Lato"/>
          <w:sz w:val="22"/>
          <w:szCs w:val="22"/>
        </w:rPr>
        <w:t>A _________________________________ (</w:t>
      </w:r>
      <w:r w:rsidRPr="00011350">
        <w:rPr>
          <w:rFonts w:ascii="Lato" w:hAnsi="Lato"/>
          <w:i/>
          <w:iCs/>
          <w:sz w:val="22"/>
          <w:szCs w:val="22"/>
        </w:rPr>
        <w:t>nom de la persona o entitat jurídica avalada</w:t>
      </w:r>
      <w:r w:rsidRPr="00011350">
        <w:rPr>
          <w:rFonts w:ascii="Lato" w:hAnsi="Lato"/>
          <w:sz w:val="22"/>
          <w:szCs w:val="22"/>
        </w:rPr>
        <w:t>), amb NIF núm. __________________, en virtut del que disposen els Plecs de clàusules Administratives Particulars reguladores del contracte del</w:t>
      </w:r>
      <w:r w:rsidR="00B80C4B" w:rsidRPr="00011350">
        <w:rPr>
          <w:rFonts w:ascii="Lato" w:hAnsi="Lato"/>
          <w:b/>
          <w:bCs/>
          <w:sz w:val="22"/>
          <w:szCs w:val="22"/>
        </w:rPr>
        <w:t xml:space="preserve"> </w:t>
      </w:r>
      <w:r w:rsidR="000E17E4">
        <w:rPr>
          <w:rFonts w:ascii="Lato" w:hAnsi="Lato"/>
          <w:b/>
          <w:bCs/>
          <w:sz w:val="22"/>
          <w:szCs w:val="22"/>
        </w:rPr>
        <w:t>SUBMINISTRAMENT</w:t>
      </w:r>
      <w:r w:rsidR="000E17E4">
        <w:rPr>
          <w:rFonts w:ascii="Lato" w:hAnsi="Lato"/>
          <w:b/>
          <w:sz w:val="22"/>
          <w:szCs w:val="22"/>
        </w:rPr>
        <w:t xml:space="preserve"> INSTAL·LACIÓ I POSADA EN FUNCIONAMENT</w:t>
      </w:r>
      <w:r w:rsidR="000E17E4">
        <w:rPr>
          <w:rFonts w:ascii="Lato" w:hAnsi="Lato"/>
          <w:b/>
          <w:bCs/>
          <w:color w:val="FF0000"/>
          <w:sz w:val="22"/>
          <w:szCs w:val="22"/>
        </w:rPr>
        <w:t xml:space="preserve"> </w:t>
      </w:r>
      <w:r w:rsidR="000E17E4">
        <w:rPr>
          <w:rFonts w:ascii="Lato" w:hAnsi="Lato"/>
          <w:b/>
          <w:bCs/>
          <w:sz w:val="22"/>
          <w:szCs w:val="22"/>
          <w:lang w:val="af-ZA"/>
        </w:rPr>
        <w:t>D’</w:t>
      </w:r>
      <w:r w:rsidR="000E17E4">
        <w:rPr>
          <w:rFonts w:ascii="Lato" w:hAnsi="Lato"/>
          <w:b/>
          <w:bCs/>
          <w:sz w:val="22"/>
          <w:szCs w:val="22"/>
        </w:rPr>
        <w:t xml:space="preserve"> UN BRESSOL TÈRMIC AMB REANIMADOR PER A L’ESPITAU VAL D’ARAN</w:t>
      </w:r>
      <w:r w:rsidR="00D83AB0" w:rsidRPr="00011350">
        <w:rPr>
          <w:rFonts w:ascii="Lato" w:hAnsi="Lato"/>
          <w:color w:val="FF0000"/>
          <w:sz w:val="22"/>
          <w:szCs w:val="22"/>
        </w:rPr>
        <w:t xml:space="preserve"> </w:t>
      </w:r>
      <w:r w:rsidR="00B64684" w:rsidRPr="00011350">
        <w:rPr>
          <w:rFonts w:ascii="Lato" w:hAnsi="Lato"/>
          <w:color w:val="FF0000"/>
          <w:sz w:val="22"/>
          <w:szCs w:val="22"/>
        </w:rPr>
        <w:t xml:space="preserve"> </w:t>
      </w:r>
      <w:r w:rsidRPr="00011350">
        <w:rPr>
          <w:rFonts w:ascii="Lato" w:hAnsi="Lato"/>
          <w:sz w:val="22"/>
          <w:szCs w:val="22"/>
        </w:rPr>
        <w:t>de ____ de ___________ de 20</w:t>
      </w:r>
      <w:r w:rsidR="001D78F8" w:rsidRPr="00011350">
        <w:rPr>
          <w:rFonts w:ascii="Lato" w:hAnsi="Lato"/>
          <w:sz w:val="22"/>
          <w:szCs w:val="22"/>
        </w:rPr>
        <w:t>2</w:t>
      </w:r>
      <w:r w:rsidRPr="00011350">
        <w:rPr>
          <w:rFonts w:ascii="Lato" w:hAnsi="Lato"/>
          <w:sz w:val="22"/>
          <w:szCs w:val="22"/>
        </w:rPr>
        <w:t>_ (</w:t>
      </w:r>
      <w:r w:rsidRPr="00011350">
        <w:rPr>
          <w:rFonts w:ascii="Lato" w:hAnsi="Lato"/>
          <w:i/>
          <w:iCs/>
          <w:sz w:val="22"/>
          <w:szCs w:val="22"/>
        </w:rPr>
        <w:t>data de l’acord de la corporació d’inici de la licitació/adjudicació</w:t>
      </w:r>
      <w:r w:rsidRPr="00011350">
        <w:rPr>
          <w:rFonts w:ascii="Lato" w:hAnsi="Lato"/>
          <w:sz w:val="22"/>
          <w:szCs w:val="22"/>
        </w:rPr>
        <w:t xml:space="preserve">), en concepte de </w:t>
      </w:r>
      <w:r w:rsidRPr="00011350">
        <w:rPr>
          <w:rFonts w:ascii="Lato" w:hAnsi="Lato"/>
          <w:b/>
          <w:sz w:val="22"/>
          <w:szCs w:val="22"/>
        </w:rPr>
        <w:t>garantia definitiva</w:t>
      </w:r>
      <w:r w:rsidRPr="00011350">
        <w:rPr>
          <w:rFonts w:ascii="Lato" w:hAnsi="Lato"/>
          <w:sz w:val="22"/>
          <w:szCs w:val="22"/>
        </w:rPr>
        <w:t>, i per respondre de les obligacions derivades del compliment de l’esmentada contractació davant d</w:t>
      </w:r>
      <w:r w:rsidR="001170FF">
        <w:rPr>
          <w:rFonts w:ascii="Lato" w:hAnsi="Lato"/>
          <w:sz w:val="22"/>
          <w:szCs w:val="22"/>
        </w:rPr>
        <w:t>’</w:t>
      </w:r>
      <w:r w:rsidR="005E16A1">
        <w:rPr>
          <w:rFonts w:ascii="Lato" w:hAnsi="Lato"/>
          <w:sz w:val="22"/>
          <w:szCs w:val="22"/>
        </w:rPr>
        <w:t xml:space="preserve">ARAN </w:t>
      </w:r>
      <w:proofErr w:type="spellStart"/>
      <w:r w:rsidR="005E16A1">
        <w:rPr>
          <w:rFonts w:ascii="Lato" w:hAnsi="Lato"/>
          <w:sz w:val="22"/>
          <w:szCs w:val="22"/>
        </w:rPr>
        <w:t>SALUT</w:t>
      </w:r>
      <w:r w:rsidRPr="00011350">
        <w:rPr>
          <w:rFonts w:ascii="Lato" w:hAnsi="Lato"/>
          <w:sz w:val="22"/>
          <w:szCs w:val="22"/>
        </w:rPr>
        <w:t>per</w:t>
      </w:r>
      <w:proofErr w:type="spellEnd"/>
      <w:r w:rsidRPr="00011350">
        <w:rPr>
          <w:rFonts w:ascii="Lato" w:hAnsi="Lato"/>
          <w:sz w:val="22"/>
          <w:szCs w:val="22"/>
        </w:rPr>
        <w:t xml:space="preserve"> la quantia de _______________________________________________________ (</w:t>
      </w:r>
      <w:r w:rsidRPr="00011350">
        <w:rPr>
          <w:rFonts w:ascii="Lato" w:hAnsi="Lato"/>
          <w:i/>
          <w:iCs/>
          <w:sz w:val="22"/>
          <w:szCs w:val="22"/>
        </w:rPr>
        <w:t>en lletra</w:t>
      </w:r>
      <w:r w:rsidRPr="00011350">
        <w:rPr>
          <w:rFonts w:ascii="Lato" w:hAnsi="Lato"/>
          <w:sz w:val="22"/>
          <w:szCs w:val="22"/>
        </w:rPr>
        <w:t>) euros [____________€ (</w:t>
      </w:r>
      <w:r w:rsidRPr="00011350">
        <w:rPr>
          <w:rFonts w:ascii="Lato" w:hAnsi="Lato"/>
          <w:i/>
          <w:iCs/>
          <w:sz w:val="22"/>
          <w:szCs w:val="22"/>
        </w:rPr>
        <w:t>xifra</w:t>
      </w:r>
      <w:r w:rsidRPr="00011350">
        <w:rPr>
          <w:rFonts w:ascii="Lato" w:hAnsi="Lato"/>
          <w:sz w:val="22"/>
          <w:szCs w:val="22"/>
        </w:rPr>
        <w:t>)].</w:t>
      </w:r>
    </w:p>
    <w:p w14:paraId="73EFB076" w14:textId="77777777" w:rsidR="00D83AB0" w:rsidRPr="00EA40B8" w:rsidRDefault="00D83AB0" w:rsidP="008C521E">
      <w:pPr>
        <w:jc w:val="both"/>
        <w:rPr>
          <w:rFonts w:ascii="Lato" w:hAnsi="Lato"/>
          <w:b/>
          <w:sz w:val="22"/>
          <w:szCs w:val="22"/>
        </w:rPr>
      </w:pPr>
    </w:p>
    <w:p w14:paraId="4D518EE2" w14:textId="2C2F61F4" w:rsidR="008C521E" w:rsidRPr="00EA40B8" w:rsidRDefault="008C521E" w:rsidP="008C521E">
      <w:pPr>
        <w:jc w:val="both"/>
        <w:rPr>
          <w:rFonts w:ascii="Lato" w:hAnsi="Lato"/>
          <w:b/>
          <w:sz w:val="22"/>
          <w:szCs w:val="22"/>
        </w:rPr>
      </w:pPr>
      <w:r w:rsidRPr="00EA40B8">
        <w:rPr>
          <w:rFonts w:ascii="Lato" w:hAnsi="Lato"/>
          <w:b/>
          <w:sz w:val="22"/>
          <w:szCs w:val="22"/>
        </w:rPr>
        <w:t>Aquesta assegurança de caució tindrà validesa mentre</w:t>
      </w:r>
      <w:r w:rsidR="00F77846" w:rsidRPr="00EA40B8">
        <w:rPr>
          <w:rFonts w:ascii="Lato" w:hAnsi="Lato"/>
          <w:b/>
          <w:sz w:val="22"/>
          <w:szCs w:val="22"/>
        </w:rPr>
        <w:t xml:space="preserve"> </w:t>
      </w:r>
      <w:r w:rsidR="005E16A1">
        <w:rPr>
          <w:rFonts w:ascii="Lato" w:hAnsi="Lato"/>
          <w:b/>
          <w:sz w:val="22"/>
          <w:szCs w:val="22"/>
        </w:rPr>
        <w:t>ARAN SALUT</w:t>
      </w:r>
      <w:r w:rsidRPr="00EA40B8">
        <w:rPr>
          <w:rFonts w:ascii="Lato" w:hAnsi="Lato"/>
          <w:b/>
          <w:sz w:val="22"/>
          <w:szCs w:val="22"/>
        </w:rPr>
        <w:t xml:space="preserve"> no autoritzi la devolució de la garantia.</w:t>
      </w:r>
    </w:p>
    <w:p w14:paraId="4CE36338" w14:textId="77777777" w:rsidR="008C521E" w:rsidRPr="00EA40B8" w:rsidRDefault="008C521E" w:rsidP="008C521E">
      <w:pPr>
        <w:jc w:val="both"/>
        <w:rPr>
          <w:rFonts w:ascii="Lato" w:hAnsi="Lato"/>
          <w:b/>
          <w:sz w:val="22"/>
          <w:szCs w:val="22"/>
        </w:rPr>
      </w:pPr>
    </w:p>
    <w:p w14:paraId="4A62437E" w14:textId="77777777" w:rsidR="008C521E" w:rsidRPr="00011350" w:rsidRDefault="008C521E" w:rsidP="008C521E">
      <w:pPr>
        <w:jc w:val="both"/>
        <w:rPr>
          <w:rFonts w:ascii="Lato" w:hAnsi="Lato"/>
          <w:bCs/>
          <w:sz w:val="22"/>
          <w:szCs w:val="22"/>
        </w:rPr>
      </w:pPr>
      <w:r w:rsidRPr="00EA40B8">
        <w:rPr>
          <w:rFonts w:ascii="Lato" w:hAnsi="Lato"/>
          <w:bCs/>
          <w:sz w:val="22"/>
          <w:szCs w:val="22"/>
        </w:rPr>
        <w:t>L’assegurador declara, sota la seva responsabilitat</w:t>
      </w:r>
      <w:r w:rsidRPr="00011350">
        <w:rPr>
          <w:rFonts w:ascii="Lato" w:hAnsi="Lato"/>
          <w:bCs/>
          <w:sz w:val="22"/>
          <w:szCs w:val="22"/>
        </w:rPr>
        <w: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36C4250C" w14:textId="77777777" w:rsidR="008C521E" w:rsidRPr="00011350" w:rsidRDefault="008C521E" w:rsidP="008C521E">
      <w:pPr>
        <w:jc w:val="both"/>
        <w:rPr>
          <w:rFonts w:ascii="Lato" w:hAnsi="Lato"/>
          <w:sz w:val="22"/>
          <w:szCs w:val="22"/>
        </w:rPr>
      </w:pPr>
    </w:p>
    <w:p w14:paraId="1DCE02E5" w14:textId="77777777" w:rsidR="008C521E" w:rsidRPr="00011350" w:rsidRDefault="008C521E" w:rsidP="008C521E">
      <w:pPr>
        <w:jc w:val="both"/>
        <w:rPr>
          <w:rFonts w:ascii="Lato" w:hAnsi="Lato"/>
          <w:sz w:val="22"/>
          <w:szCs w:val="22"/>
        </w:rPr>
      </w:pPr>
      <w:r w:rsidRPr="00011350">
        <w:rPr>
          <w:rFonts w:ascii="Lato" w:hAnsi="Lato"/>
          <w:sz w:val="22"/>
          <w:szCs w:val="22"/>
        </w:rPr>
        <w:t xml:space="preserve">Aquesta assegurança de caució s’atorga </w:t>
      </w:r>
      <w:r w:rsidRPr="00011350">
        <w:rPr>
          <w:rFonts w:ascii="Lato" w:hAnsi="Lato"/>
          <w:b/>
          <w:sz w:val="22"/>
          <w:szCs w:val="22"/>
        </w:rPr>
        <w:t>solidàriament</w:t>
      </w:r>
      <w:r w:rsidRPr="00011350">
        <w:rPr>
          <w:rFonts w:ascii="Lato" w:hAnsi="Lato"/>
          <w:sz w:val="22"/>
          <w:szCs w:val="22"/>
        </w:rPr>
        <w:t xml:space="preserve"> respecte a l’obligat principal, amb renúncia expressa al benefici </w:t>
      </w:r>
      <w:proofErr w:type="spellStart"/>
      <w:r w:rsidRPr="00011350">
        <w:rPr>
          <w:rFonts w:ascii="Lato" w:hAnsi="Lato"/>
          <w:sz w:val="22"/>
          <w:szCs w:val="22"/>
        </w:rPr>
        <w:t>d’excusió</w:t>
      </w:r>
      <w:proofErr w:type="spellEnd"/>
      <w:r w:rsidRPr="00011350">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0351D440" w14:textId="77777777" w:rsidR="008C521E" w:rsidRPr="00011350" w:rsidRDefault="008C521E" w:rsidP="008C521E">
      <w:pPr>
        <w:jc w:val="both"/>
        <w:rPr>
          <w:rFonts w:ascii="Lato" w:hAnsi="Lato"/>
          <w:sz w:val="22"/>
          <w:szCs w:val="22"/>
        </w:rPr>
      </w:pPr>
    </w:p>
    <w:p w14:paraId="7548528B" w14:textId="77777777" w:rsidR="008C521E" w:rsidRPr="00011350" w:rsidRDefault="008C521E" w:rsidP="008C521E">
      <w:pPr>
        <w:jc w:val="both"/>
        <w:rPr>
          <w:rFonts w:ascii="Lato" w:hAnsi="Lato"/>
          <w:sz w:val="22"/>
          <w:szCs w:val="22"/>
        </w:rPr>
      </w:pPr>
      <w:r w:rsidRPr="00011350">
        <w:rPr>
          <w:rFonts w:ascii="Lato" w:hAnsi="Lato"/>
          <w:sz w:val="22"/>
          <w:szCs w:val="22"/>
        </w:rPr>
        <w:t>(</w:t>
      </w:r>
      <w:r w:rsidRPr="00011350">
        <w:rPr>
          <w:rFonts w:ascii="Lato" w:hAnsi="Lato"/>
          <w:i/>
          <w:iCs/>
          <w:sz w:val="22"/>
          <w:szCs w:val="22"/>
        </w:rPr>
        <w:t>Lloc i data d’expedició</w:t>
      </w:r>
      <w:r w:rsidRPr="00011350">
        <w:rPr>
          <w:rFonts w:ascii="Lato" w:hAnsi="Lato"/>
          <w:sz w:val="22"/>
          <w:szCs w:val="22"/>
        </w:rPr>
        <w:t>)</w:t>
      </w:r>
    </w:p>
    <w:p w14:paraId="7293A0A5" w14:textId="77777777" w:rsidR="008C521E" w:rsidRPr="00011350" w:rsidRDefault="008C521E" w:rsidP="008C521E">
      <w:pPr>
        <w:jc w:val="both"/>
        <w:rPr>
          <w:rFonts w:ascii="Lato" w:hAnsi="Lato"/>
          <w:sz w:val="22"/>
          <w:szCs w:val="22"/>
        </w:rPr>
      </w:pPr>
    </w:p>
    <w:p w14:paraId="2486DE57" w14:textId="77777777" w:rsidR="008C521E" w:rsidRPr="00011350" w:rsidRDefault="008C521E" w:rsidP="008C521E">
      <w:pPr>
        <w:jc w:val="both"/>
        <w:rPr>
          <w:rFonts w:ascii="Lato" w:hAnsi="Lato"/>
          <w:sz w:val="22"/>
          <w:szCs w:val="22"/>
        </w:rPr>
      </w:pPr>
      <w:r w:rsidRPr="00011350">
        <w:rPr>
          <w:rFonts w:ascii="Lato" w:hAnsi="Lato"/>
          <w:sz w:val="22"/>
          <w:szCs w:val="22"/>
        </w:rPr>
        <w:t>(</w:t>
      </w:r>
      <w:r w:rsidRPr="00011350">
        <w:rPr>
          <w:rFonts w:ascii="Lato" w:hAnsi="Lato"/>
          <w:i/>
          <w:iCs/>
          <w:sz w:val="22"/>
          <w:szCs w:val="22"/>
        </w:rPr>
        <w:t>Raó social de l’entitat</w:t>
      </w:r>
      <w:r w:rsidRPr="00011350">
        <w:rPr>
          <w:rFonts w:ascii="Lato" w:hAnsi="Lato"/>
          <w:sz w:val="22"/>
          <w:szCs w:val="22"/>
        </w:rPr>
        <w:t>)</w:t>
      </w:r>
    </w:p>
    <w:p w14:paraId="650C87F2" w14:textId="77777777" w:rsidR="008C521E" w:rsidRPr="00011350" w:rsidRDefault="008C521E" w:rsidP="008C521E">
      <w:pPr>
        <w:jc w:val="both"/>
        <w:rPr>
          <w:rFonts w:ascii="Lato" w:hAnsi="Lato"/>
          <w:sz w:val="22"/>
          <w:szCs w:val="22"/>
        </w:rPr>
      </w:pPr>
    </w:p>
    <w:p w14:paraId="2CC82EAD" w14:textId="77777777" w:rsidR="008C521E" w:rsidRPr="00011350" w:rsidRDefault="008C521E" w:rsidP="008C521E">
      <w:pPr>
        <w:jc w:val="both"/>
        <w:rPr>
          <w:rFonts w:ascii="Lato" w:hAnsi="Lato"/>
          <w:sz w:val="22"/>
          <w:szCs w:val="22"/>
        </w:rPr>
      </w:pPr>
      <w:r w:rsidRPr="00011350">
        <w:rPr>
          <w:rFonts w:ascii="Lato" w:hAnsi="Lato"/>
          <w:sz w:val="22"/>
          <w:szCs w:val="22"/>
        </w:rPr>
        <w:t>(</w:t>
      </w:r>
      <w:r w:rsidRPr="00011350">
        <w:rPr>
          <w:rFonts w:ascii="Lato" w:hAnsi="Lato"/>
          <w:i/>
          <w:iCs/>
          <w:sz w:val="22"/>
          <w:szCs w:val="22"/>
        </w:rPr>
        <w:t>Signatures dels apoderats, degudament legitimats per fedatari públic</w:t>
      </w:r>
      <w:r w:rsidRPr="00011350">
        <w:rPr>
          <w:rFonts w:ascii="Lato" w:hAnsi="Lato"/>
          <w:sz w:val="22"/>
          <w:szCs w:val="22"/>
        </w:rPr>
        <w:t>)</w:t>
      </w:r>
    </w:p>
    <w:p w14:paraId="16B35B92" w14:textId="77777777" w:rsidR="008C521E" w:rsidRPr="00011350" w:rsidRDefault="008C521E" w:rsidP="008C521E">
      <w:pPr>
        <w:jc w:val="both"/>
        <w:rPr>
          <w:rFonts w:ascii="Lato" w:hAnsi="Lato"/>
          <w:sz w:val="22"/>
          <w:szCs w:val="22"/>
        </w:rPr>
      </w:pPr>
    </w:p>
    <w:p w14:paraId="79CCB6C5" w14:textId="77777777" w:rsidR="008C521E" w:rsidRPr="00011350" w:rsidRDefault="008C521E" w:rsidP="008C521E">
      <w:pPr>
        <w:jc w:val="both"/>
        <w:rPr>
          <w:rFonts w:ascii="Lato" w:hAnsi="Lato"/>
          <w:sz w:val="22"/>
          <w:szCs w:val="22"/>
        </w:rPr>
      </w:pPr>
      <w:r w:rsidRPr="00011350">
        <w:rPr>
          <w:rFonts w:ascii="Lato" w:hAnsi="Lato"/>
          <w:sz w:val="22"/>
          <w:szCs w:val="22"/>
        </w:rPr>
        <w:t>VERIFICACIÓ DE LA PRESENTACIÓ</w:t>
      </w:r>
    </w:p>
    <w:p w14:paraId="3D8C8F64" w14:textId="77777777" w:rsidR="008C521E" w:rsidRPr="00011350" w:rsidRDefault="008C521E" w:rsidP="008C521E">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8C521E" w:rsidRPr="00011350" w14:paraId="76F06CA2" w14:textId="77777777" w:rsidTr="006A76A0">
        <w:tc>
          <w:tcPr>
            <w:tcW w:w="1238" w:type="dxa"/>
            <w:tcBorders>
              <w:top w:val="single" w:sz="4" w:space="0" w:color="auto"/>
              <w:left w:val="single" w:sz="4" w:space="0" w:color="auto"/>
              <w:bottom w:val="single" w:sz="4" w:space="0" w:color="auto"/>
              <w:right w:val="single" w:sz="4" w:space="0" w:color="auto"/>
            </w:tcBorders>
          </w:tcPr>
          <w:p w14:paraId="5465B17D" w14:textId="77777777" w:rsidR="008C521E" w:rsidRPr="00011350" w:rsidRDefault="008C521E" w:rsidP="006A76A0">
            <w:pPr>
              <w:jc w:val="both"/>
              <w:rPr>
                <w:rFonts w:ascii="Lato" w:hAnsi="Lato"/>
                <w:sz w:val="22"/>
                <w:szCs w:val="22"/>
              </w:rPr>
            </w:pPr>
            <w:r w:rsidRPr="00011350">
              <w:rPr>
                <w:rFonts w:ascii="Lato" w:hAnsi="Lato"/>
                <w:sz w:val="22"/>
                <w:szCs w:val="22"/>
              </w:rPr>
              <w:t>Província</w:t>
            </w:r>
          </w:p>
        </w:tc>
        <w:tc>
          <w:tcPr>
            <w:tcW w:w="1346" w:type="dxa"/>
            <w:tcBorders>
              <w:top w:val="single" w:sz="4" w:space="0" w:color="auto"/>
              <w:left w:val="single" w:sz="4" w:space="0" w:color="auto"/>
              <w:bottom w:val="single" w:sz="4" w:space="0" w:color="auto"/>
              <w:right w:val="single" w:sz="4" w:space="0" w:color="auto"/>
            </w:tcBorders>
          </w:tcPr>
          <w:p w14:paraId="5C56F129" w14:textId="77777777" w:rsidR="008C521E" w:rsidRPr="00011350" w:rsidRDefault="008C521E" w:rsidP="006A76A0">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0E6E8930" w14:textId="77777777" w:rsidR="008C521E" w:rsidRPr="00011350" w:rsidRDefault="008C521E" w:rsidP="006A76A0">
            <w:pPr>
              <w:jc w:val="center"/>
              <w:rPr>
                <w:rFonts w:ascii="Lato" w:hAnsi="Lato"/>
                <w:sz w:val="22"/>
                <w:szCs w:val="22"/>
              </w:rPr>
            </w:pPr>
            <w:r w:rsidRPr="00011350">
              <w:rPr>
                <w:rFonts w:ascii="Lato" w:hAnsi="Lato"/>
                <w:sz w:val="22"/>
                <w:szCs w:val="22"/>
              </w:rPr>
              <w:t>Data</w:t>
            </w:r>
          </w:p>
        </w:tc>
        <w:tc>
          <w:tcPr>
            <w:tcW w:w="1230" w:type="dxa"/>
            <w:tcBorders>
              <w:top w:val="single" w:sz="4" w:space="0" w:color="auto"/>
              <w:left w:val="single" w:sz="4" w:space="0" w:color="auto"/>
              <w:bottom w:val="single" w:sz="4" w:space="0" w:color="auto"/>
              <w:right w:val="single" w:sz="4" w:space="0" w:color="auto"/>
            </w:tcBorders>
          </w:tcPr>
          <w:p w14:paraId="4191C15E" w14:textId="77777777" w:rsidR="008C521E" w:rsidRPr="00011350" w:rsidRDefault="008C521E" w:rsidP="006A76A0">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0FB3FF34" w14:textId="77777777" w:rsidR="008C521E" w:rsidRPr="00011350" w:rsidRDefault="008C521E" w:rsidP="006A76A0">
            <w:pPr>
              <w:jc w:val="both"/>
              <w:rPr>
                <w:rFonts w:ascii="Lato" w:hAnsi="Lato"/>
                <w:sz w:val="22"/>
                <w:szCs w:val="22"/>
              </w:rPr>
            </w:pPr>
            <w:r w:rsidRPr="00011350">
              <w:rPr>
                <w:rFonts w:ascii="Lato" w:hAnsi="Lato"/>
                <w:sz w:val="22"/>
                <w:szCs w:val="22"/>
              </w:rPr>
              <w:t>Núm. o Codi:</w:t>
            </w:r>
          </w:p>
        </w:tc>
        <w:tc>
          <w:tcPr>
            <w:tcW w:w="1347" w:type="dxa"/>
            <w:tcBorders>
              <w:top w:val="single" w:sz="4" w:space="0" w:color="auto"/>
              <w:left w:val="single" w:sz="4" w:space="0" w:color="auto"/>
              <w:bottom w:val="single" w:sz="4" w:space="0" w:color="auto"/>
              <w:right w:val="single" w:sz="4" w:space="0" w:color="auto"/>
            </w:tcBorders>
          </w:tcPr>
          <w:p w14:paraId="07522F62" w14:textId="77777777" w:rsidR="008C521E" w:rsidRPr="00011350" w:rsidRDefault="008C521E" w:rsidP="006A76A0">
            <w:pPr>
              <w:jc w:val="both"/>
              <w:rPr>
                <w:rFonts w:ascii="Lato" w:hAnsi="Lato"/>
                <w:sz w:val="22"/>
                <w:szCs w:val="22"/>
              </w:rPr>
            </w:pPr>
          </w:p>
        </w:tc>
      </w:tr>
    </w:tbl>
    <w:p w14:paraId="00847F3D" w14:textId="58BA6060" w:rsidR="0020793A" w:rsidRPr="00011350" w:rsidRDefault="0020793A">
      <w:pPr>
        <w:rPr>
          <w:rFonts w:ascii="Lato" w:hAnsi="Lato"/>
          <w:sz w:val="22"/>
          <w:szCs w:val="22"/>
        </w:rPr>
      </w:pPr>
    </w:p>
    <w:p w14:paraId="7611E85A" w14:textId="77777777" w:rsidR="004276A7" w:rsidRPr="00011350" w:rsidRDefault="004276A7" w:rsidP="004276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t xml:space="preserve">ANNEX NÚM. </w:t>
      </w:r>
      <w:r w:rsidR="00C0002E" w:rsidRPr="00011350">
        <w:rPr>
          <w:rFonts w:ascii="Lato" w:hAnsi="Lato" w:cs="Arial"/>
          <w:b/>
          <w:bCs/>
          <w:color w:val="FFFFFF"/>
          <w:sz w:val="22"/>
          <w:szCs w:val="22"/>
        </w:rPr>
        <w:t>3</w:t>
      </w:r>
    </w:p>
    <w:p w14:paraId="280BB072" w14:textId="77777777" w:rsidR="004276A7" w:rsidRPr="00011350" w:rsidRDefault="004276A7" w:rsidP="004276A7">
      <w:pPr>
        <w:jc w:val="center"/>
        <w:rPr>
          <w:rFonts w:ascii="Lato" w:hAnsi="Lato"/>
          <w:color w:val="FFFFFF"/>
          <w:sz w:val="22"/>
          <w:szCs w:val="22"/>
        </w:rPr>
      </w:pPr>
    </w:p>
    <w:p w14:paraId="637CCC12" w14:textId="77777777" w:rsidR="004276A7" w:rsidRPr="00011350" w:rsidRDefault="004276A7" w:rsidP="004276A7">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011350">
        <w:rPr>
          <w:rFonts w:ascii="Lato" w:hAnsi="Lato" w:cs="Arial"/>
          <w:b/>
          <w:bCs/>
          <w:sz w:val="22"/>
          <w:szCs w:val="22"/>
        </w:rPr>
        <w:t xml:space="preserve">MODEL </w:t>
      </w:r>
      <w:r w:rsidR="00C0002E" w:rsidRPr="00011350">
        <w:rPr>
          <w:rFonts w:ascii="Lato" w:hAnsi="Lato" w:cs="Arial"/>
          <w:b/>
          <w:bCs/>
          <w:sz w:val="22"/>
          <w:szCs w:val="22"/>
        </w:rPr>
        <w:t>DE PROPOSTA DE MITJANS A ADSCRIURE</w:t>
      </w:r>
    </w:p>
    <w:p w14:paraId="45ADB364" w14:textId="77777777" w:rsidR="004276A7" w:rsidRPr="00011350" w:rsidRDefault="004276A7" w:rsidP="004276A7">
      <w:pPr>
        <w:jc w:val="both"/>
        <w:rPr>
          <w:rFonts w:ascii="Lato" w:hAnsi="Lato"/>
          <w:color w:val="FF0000"/>
          <w:sz w:val="22"/>
          <w:szCs w:val="22"/>
        </w:rPr>
      </w:pPr>
    </w:p>
    <w:p w14:paraId="33C7EFE6" w14:textId="77777777" w:rsidR="004A5285" w:rsidRPr="00011350" w:rsidRDefault="004A5285" w:rsidP="004A5285">
      <w:pPr>
        <w:jc w:val="both"/>
        <w:rPr>
          <w:rFonts w:ascii="Lato" w:hAnsi="Lato"/>
          <w:sz w:val="22"/>
          <w:szCs w:val="22"/>
        </w:rPr>
      </w:pPr>
      <w:r w:rsidRPr="00011350">
        <w:rPr>
          <w:rFonts w:ascii="Lato" w:hAnsi="Lato"/>
          <w:sz w:val="22"/>
          <w:szCs w:val="22"/>
        </w:rPr>
        <w:t>El Sr./La Sra. _______________________, domiciliat/</w:t>
      </w:r>
      <w:proofErr w:type="spellStart"/>
      <w:r w:rsidRPr="00011350">
        <w:rPr>
          <w:rFonts w:ascii="Lato" w:hAnsi="Lato"/>
          <w:sz w:val="22"/>
          <w:szCs w:val="22"/>
        </w:rPr>
        <w:t>ada</w:t>
      </w:r>
      <w:proofErr w:type="spellEnd"/>
      <w:r w:rsidRPr="00011350">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184B2BF7" w14:textId="77777777" w:rsidR="004A5285" w:rsidRPr="00011350" w:rsidRDefault="004A5285" w:rsidP="004A5285">
      <w:pPr>
        <w:jc w:val="both"/>
        <w:rPr>
          <w:rFonts w:ascii="Lato" w:hAnsi="Lato"/>
          <w:sz w:val="22"/>
          <w:szCs w:val="22"/>
        </w:rPr>
      </w:pPr>
    </w:p>
    <w:p w14:paraId="16E25B4E" w14:textId="77777777" w:rsidR="004A5285" w:rsidRPr="00011350" w:rsidRDefault="004A5285" w:rsidP="004A5285">
      <w:pPr>
        <w:jc w:val="both"/>
        <w:rPr>
          <w:rFonts w:ascii="Lato" w:hAnsi="Lato"/>
          <w:sz w:val="22"/>
          <w:szCs w:val="22"/>
        </w:rPr>
      </w:pPr>
    </w:p>
    <w:p w14:paraId="04D57823" w14:textId="77777777" w:rsidR="004A5285" w:rsidRPr="00011350" w:rsidRDefault="004A5285" w:rsidP="004A5285">
      <w:pPr>
        <w:jc w:val="both"/>
        <w:rPr>
          <w:rFonts w:ascii="Lato" w:hAnsi="Lato"/>
          <w:sz w:val="22"/>
          <w:szCs w:val="22"/>
        </w:rPr>
      </w:pPr>
      <w:r w:rsidRPr="00011350">
        <w:rPr>
          <w:rFonts w:ascii="Lato" w:hAnsi="Lato"/>
          <w:b/>
          <w:bCs/>
          <w:sz w:val="22"/>
          <w:szCs w:val="22"/>
        </w:rPr>
        <w:t>DECLARO</w:t>
      </w:r>
      <w:r w:rsidRPr="00011350">
        <w:rPr>
          <w:rFonts w:ascii="Lato" w:eastAsia="Calibri" w:hAnsi="Lato"/>
          <w:b/>
          <w:bCs/>
          <w:sz w:val="22"/>
          <w:szCs w:val="22"/>
        </w:rPr>
        <w:t xml:space="preserve"> sota la meva responsabilitat</w:t>
      </w:r>
      <w:r w:rsidRPr="00011350">
        <w:rPr>
          <w:rFonts w:ascii="Lato" w:hAnsi="Lato"/>
          <w:sz w:val="22"/>
          <w:szCs w:val="22"/>
        </w:rPr>
        <w:t>:</w:t>
      </w:r>
    </w:p>
    <w:p w14:paraId="0C6E7E0E" w14:textId="77777777" w:rsidR="004A5285" w:rsidRPr="00011350" w:rsidRDefault="004A5285" w:rsidP="004A5285">
      <w:pPr>
        <w:jc w:val="both"/>
        <w:rPr>
          <w:rFonts w:ascii="Lato" w:hAnsi="Lato"/>
          <w:sz w:val="22"/>
          <w:szCs w:val="22"/>
        </w:rPr>
      </w:pPr>
    </w:p>
    <w:p w14:paraId="05E6A06D" w14:textId="77777777" w:rsidR="004A5285" w:rsidRPr="00011350" w:rsidRDefault="004A5285" w:rsidP="000A4B08">
      <w:pPr>
        <w:numPr>
          <w:ilvl w:val="0"/>
          <w:numId w:val="6"/>
        </w:numPr>
        <w:tabs>
          <w:tab w:val="clear" w:pos="720"/>
          <w:tab w:val="num" w:pos="426"/>
        </w:tabs>
        <w:ind w:left="426"/>
        <w:jc w:val="both"/>
        <w:rPr>
          <w:rFonts w:ascii="Lato" w:hAnsi="Lato"/>
          <w:sz w:val="22"/>
          <w:szCs w:val="22"/>
        </w:rPr>
      </w:pPr>
      <w:r w:rsidRPr="00011350">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7BA5380E" w14:textId="77777777" w:rsidR="004A5285" w:rsidRPr="00011350" w:rsidRDefault="004A5285" w:rsidP="004A5285">
      <w:pPr>
        <w:autoSpaceDE w:val="0"/>
        <w:autoSpaceDN w:val="0"/>
        <w:adjustRightInd w:val="0"/>
        <w:jc w:val="both"/>
        <w:rPr>
          <w:rFonts w:ascii="Lato" w:hAnsi="Lato" w:cs="Verdana"/>
          <w:sz w:val="22"/>
          <w:szCs w:val="22"/>
          <w:lang w:bidi="ks-Deva"/>
        </w:rPr>
      </w:pPr>
    </w:p>
    <w:p w14:paraId="0C6475B6" w14:textId="77777777" w:rsidR="004A5285" w:rsidRPr="00011350" w:rsidRDefault="004A5285" w:rsidP="000A4B08">
      <w:pPr>
        <w:numPr>
          <w:ilvl w:val="1"/>
          <w:numId w:val="6"/>
        </w:numPr>
        <w:tabs>
          <w:tab w:val="clear" w:pos="1440"/>
          <w:tab w:val="num" w:pos="851"/>
        </w:tabs>
        <w:autoSpaceDE w:val="0"/>
        <w:autoSpaceDN w:val="0"/>
        <w:adjustRightInd w:val="0"/>
        <w:ind w:left="851"/>
        <w:jc w:val="both"/>
        <w:rPr>
          <w:rFonts w:ascii="Lato" w:hAnsi="Lato" w:cs="Verdana"/>
          <w:sz w:val="22"/>
          <w:szCs w:val="22"/>
          <w:lang w:bidi="ks-Deva"/>
        </w:rPr>
      </w:pPr>
      <w:r w:rsidRPr="00011350">
        <w:rPr>
          <w:rFonts w:ascii="Lato" w:hAnsi="Lato" w:cs="Verdana"/>
          <w:sz w:val="22"/>
          <w:szCs w:val="22"/>
          <w:lang w:bidi="ks-Deva"/>
        </w:rPr>
        <w:t>Mitjans propis integrats en la estructura de l’empresa: (</w:t>
      </w:r>
      <w:r w:rsidRPr="00011350">
        <w:rPr>
          <w:rFonts w:ascii="Lato" w:hAnsi="Lato" w:cs="Verdana"/>
          <w:i/>
          <w:sz w:val="22"/>
          <w:szCs w:val="22"/>
          <w:lang w:bidi="ks-Deva"/>
        </w:rPr>
        <w:t>cal assenyalar de forma indicativa els mitjans a aportar</w:t>
      </w:r>
      <w:r w:rsidRPr="00011350">
        <w:rPr>
          <w:rFonts w:ascii="Lato" w:hAnsi="Lato" w:cs="Verdana"/>
          <w:sz w:val="22"/>
          <w:szCs w:val="22"/>
          <w:lang w:bidi="ks-Deva"/>
        </w:rPr>
        <w:t>)</w:t>
      </w:r>
    </w:p>
    <w:p w14:paraId="05048E14" w14:textId="77777777" w:rsidR="004A5285" w:rsidRPr="00011350" w:rsidRDefault="004A5285" w:rsidP="000A4B08">
      <w:pPr>
        <w:numPr>
          <w:ilvl w:val="0"/>
          <w:numId w:val="9"/>
        </w:numPr>
        <w:tabs>
          <w:tab w:val="clear" w:pos="502"/>
          <w:tab w:val="num" w:pos="1560"/>
        </w:tabs>
        <w:autoSpaceDE w:val="0"/>
        <w:autoSpaceDN w:val="0"/>
        <w:adjustRightInd w:val="0"/>
        <w:ind w:left="1560"/>
        <w:jc w:val="both"/>
        <w:rPr>
          <w:rFonts w:ascii="Lato" w:hAnsi="Lato" w:cs="Verdana"/>
          <w:sz w:val="22"/>
          <w:szCs w:val="22"/>
          <w:lang w:bidi="ks-Deva"/>
        </w:rPr>
      </w:pPr>
    </w:p>
    <w:p w14:paraId="1ACB4945" w14:textId="77777777" w:rsidR="004A5285" w:rsidRPr="00011350" w:rsidRDefault="004A5285" w:rsidP="000A4B08">
      <w:pPr>
        <w:numPr>
          <w:ilvl w:val="0"/>
          <w:numId w:val="9"/>
        </w:numPr>
        <w:tabs>
          <w:tab w:val="clear" w:pos="502"/>
          <w:tab w:val="num" w:pos="1560"/>
        </w:tabs>
        <w:autoSpaceDE w:val="0"/>
        <w:autoSpaceDN w:val="0"/>
        <w:adjustRightInd w:val="0"/>
        <w:ind w:left="1560"/>
        <w:jc w:val="both"/>
        <w:rPr>
          <w:rFonts w:ascii="Lato" w:hAnsi="Lato" w:cs="Verdana"/>
          <w:sz w:val="22"/>
          <w:szCs w:val="22"/>
          <w:lang w:bidi="ks-Deva"/>
        </w:rPr>
      </w:pPr>
    </w:p>
    <w:p w14:paraId="03C691CB" w14:textId="77777777" w:rsidR="004A5285" w:rsidRPr="00011350" w:rsidRDefault="004A5285" w:rsidP="000A4B08">
      <w:pPr>
        <w:numPr>
          <w:ilvl w:val="0"/>
          <w:numId w:val="9"/>
        </w:numPr>
        <w:tabs>
          <w:tab w:val="clear" w:pos="502"/>
          <w:tab w:val="num" w:pos="1560"/>
        </w:tabs>
        <w:autoSpaceDE w:val="0"/>
        <w:autoSpaceDN w:val="0"/>
        <w:adjustRightInd w:val="0"/>
        <w:ind w:left="1560"/>
        <w:jc w:val="both"/>
        <w:rPr>
          <w:rFonts w:ascii="Lato" w:hAnsi="Lato" w:cs="Verdana"/>
          <w:sz w:val="22"/>
          <w:szCs w:val="22"/>
          <w:lang w:bidi="ks-Deva"/>
        </w:rPr>
      </w:pPr>
    </w:p>
    <w:p w14:paraId="73D3D549" w14:textId="77777777" w:rsidR="004A5285" w:rsidRPr="00011350" w:rsidRDefault="004A5285" w:rsidP="000A4B08">
      <w:pPr>
        <w:numPr>
          <w:ilvl w:val="0"/>
          <w:numId w:val="9"/>
        </w:numPr>
        <w:tabs>
          <w:tab w:val="clear" w:pos="502"/>
          <w:tab w:val="num" w:pos="1560"/>
        </w:tabs>
        <w:autoSpaceDE w:val="0"/>
        <w:autoSpaceDN w:val="0"/>
        <w:adjustRightInd w:val="0"/>
        <w:ind w:left="1560"/>
        <w:jc w:val="both"/>
        <w:rPr>
          <w:rFonts w:ascii="Lato" w:hAnsi="Lato" w:cs="Verdana"/>
          <w:sz w:val="22"/>
          <w:szCs w:val="22"/>
          <w:lang w:bidi="ks-Deva"/>
        </w:rPr>
      </w:pPr>
    </w:p>
    <w:p w14:paraId="20AA48BC" w14:textId="77777777" w:rsidR="004A5285" w:rsidRPr="00011350" w:rsidRDefault="004A5285" w:rsidP="000A4B08">
      <w:pPr>
        <w:numPr>
          <w:ilvl w:val="0"/>
          <w:numId w:val="9"/>
        </w:numPr>
        <w:tabs>
          <w:tab w:val="clear" w:pos="502"/>
          <w:tab w:val="num" w:pos="1560"/>
        </w:tabs>
        <w:autoSpaceDE w:val="0"/>
        <w:autoSpaceDN w:val="0"/>
        <w:adjustRightInd w:val="0"/>
        <w:ind w:left="1560"/>
        <w:jc w:val="both"/>
        <w:rPr>
          <w:rFonts w:ascii="Lato" w:hAnsi="Lato" w:cs="Verdana"/>
          <w:sz w:val="22"/>
          <w:szCs w:val="22"/>
          <w:lang w:bidi="ks-Deva"/>
        </w:rPr>
      </w:pPr>
    </w:p>
    <w:p w14:paraId="3FB50779" w14:textId="77777777" w:rsidR="004A5285" w:rsidRPr="00011350" w:rsidRDefault="004A5285" w:rsidP="004A5285">
      <w:pPr>
        <w:tabs>
          <w:tab w:val="num" w:pos="851"/>
        </w:tabs>
        <w:autoSpaceDE w:val="0"/>
        <w:autoSpaceDN w:val="0"/>
        <w:adjustRightInd w:val="0"/>
        <w:ind w:left="491"/>
        <w:jc w:val="both"/>
        <w:rPr>
          <w:rFonts w:ascii="Lato" w:hAnsi="Lato" w:cs="Verdana"/>
          <w:sz w:val="22"/>
          <w:szCs w:val="22"/>
          <w:lang w:bidi="ks-Deva"/>
        </w:rPr>
      </w:pPr>
    </w:p>
    <w:p w14:paraId="1EEC891F" w14:textId="77777777" w:rsidR="004A5285" w:rsidRPr="00011350" w:rsidRDefault="004A5285" w:rsidP="000A4B08">
      <w:pPr>
        <w:numPr>
          <w:ilvl w:val="1"/>
          <w:numId w:val="6"/>
        </w:numPr>
        <w:tabs>
          <w:tab w:val="clear" w:pos="1440"/>
          <w:tab w:val="num" w:pos="851"/>
        </w:tabs>
        <w:autoSpaceDE w:val="0"/>
        <w:autoSpaceDN w:val="0"/>
        <w:adjustRightInd w:val="0"/>
        <w:ind w:left="851"/>
        <w:jc w:val="both"/>
        <w:rPr>
          <w:rFonts w:ascii="Lato" w:hAnsi="Lato" w:cs="Verdana"/>
          <w:sz w:val="22"/>
          <w:szCs w:val="22"/>
          <w:lang w:bidi="ks-Deva"/>
        </w:rPr>
      </w:pPr>
      <w:r w:rsidRPr="00011350">
        <w:rPr>
          <w:rFonts w:ascii="Lato" w:hAnsi="Lato" w:cs="Verdana"/>
          <w:sz w:val="22"/>
          <w:szCs w:val="22"/>
          <w:lang w:bidi="ks-Deva"/>
        </w:rPr>
        <w:t>Mitjans a adscriure no integrats en la estructura de l’empresa: (</w:t>
      </w:r>
      <w:r w:rsidRPr="00011350">
        <w:rPr>
          <w:rFonts w:ascii="Lato" w:hAnsi="Lato" w:cs="Verdana"/>
          <w:i/>
          <w:sz w:val="22"/>
          <w:szCs w:val="22"/>
          <w:lang w:bidi="ks-Deva"/>
        </w:rPr>
        <w:t>cal assenyalar de forma indicativa els mitjans a aportar</w:t>
      </w:r>
      <w:r w:rsidRPr="00011350">
        <w:rPr>
          <w:rFonts w:ascii="Lato" w:hAnsi="Lato" w:cs="Verdana"/>
          <w:sz w:val="22"/>
          <w:szCs w:val="22"/>
          <w:lang w:bidi="ks-Deva"/>
        </w:rPr>
        <w:t>)</w:t>
      </w:r>
    </w:p>
    <w:p w14:paraId="73552DC5" w14:textId="77777777" w:rsidR="004A5285" w:rsidRPr="00011350" w:rsidRDefault="004A5285" w:rsidP="000A4B08">
      <w:pPr>
        <w:numPr>
          <w:ilvl w:val="0"/>
          <w:numId w:val="10"/>
        </w:numPr>
        <w:tabs>
          <w:tab w:val="clear" w:pos="502"/>
          <w:tab w:val="num" w:pos="1560"/>
        </w:tabs>
        <w:autoSpaceDE w:val="0"/>
        <w:autoSpaceDN w:val="0"/>
        <w:adjustRightInd w:val="0"/>
        <w:ind w:left="1560"/>
        <w:jc w:val="both"/>
        <w:rPr>
          <w:rFonts w:ascii="Lato" w:hAnsi="Lato" w:cs="Verdana"/>
          <w:sz w:val="22"/>
          <w:szCs w:val="22"/>
          <w:lang w:bidi="ks-Deva"/>
        </w:rPr>
      </w:pPr>
    </w:p>
    <w:p w14:paraId="25C9D1A8" w14:textId="77777777" w:rsidR="004A5285" w:rsidRPr="00011350" w:rsidRDefault="004A5285" w:rsidP="000A4B08">
      <w:pPr>
        <w:numPr>
          <w:ilvl w:val="0"/>
          <w:numId w:val="10"/>
        </w:numPr>
        <w:tabs>
          <w:tab w:val="clear" w:pos="502"/>
          <w:tab w:val="num" w:pos="1560"/>
        </w:tabs>
        <w:autoSpaceDE w:val="0"/>
        <w:autoSpaceDN w:val="0"/>
        <w:adjustRightInd w:val="0"/>
        <w:ind w:left="1560"/>
        <w:jc w:val="both"/>
        <w:rPr>
          <w:rFonts w:ascii="Lato" w:hAnsi="Lato" w:cs="Verdana"/>
          <w:sz w:val="22"/>
          <w:szCs w:val="22"/>
          <w:lang w:bidi="ks-Deva"/>
        </w:rPr>
      </w:pPr>
    </w:p>
    <w:p w14:paraId="4A7CF3DF" w14:textId="77777777" w:rsidR="004A5285" w:rsidRPr="00011350" w:rsidRDefault="004A5285" w:rsidP="000A4B08">
      <w:pPr>
        <w:numPr>
          <w:ilvl w:val="0"/>
          <w:numId w:val="10"/>
        </w:numPr>
        <w:tabs>
          <w:tab w:val="clear" w:pos="502"/>
          <w:tab w:val="num" w:pos="1560"/>
        </w:tabs>
        <w:autoSpaceDE w:val="0"/>
        <w:autoSpaceDN w:val="0"/>
        <w:adjustRightInd w:val="0"/>
        <w:ind w:left="1560"/>
        <w:jc w:val="both"/>
        <w:rPr>
          <w:rFonts w:ascii="Lato" w:hAnsi="Lato" w:cs="Verdana"/>
          <w:sz w:val="22"/>
          <w:szCs w:val="22"/>
          <w:lang w:bidi="ks-Deva"/>
        </w:rPr>
      </w:pPr>
    </w:p>
    <w:p w14:paraId="36A483AF" w14:textId="77777777" w:rsidR="004A5285" w:rsidRPr="00011350" w:rsidRDefault="004A5285" w:rsidP="000A4B08">
      <w:pPr>
        <w:numPr>
          <w:ilvl w:val="0"/>
          <w:numId w:val="10"/>
        </w:numPr>
        <w:tabs>
          <w:tab w:val="clear" w:pos="502"/>
          <w:tab w:val="num" w:pos="1560"/>
        </w:tabs>
        <w:autoSpaceDE w:val="0"/>
        <w:autoSpaceDN w:val="0"/>
        <w:adjustRightInd w:val="0"/>
        <w:ind w:left="1560"/>
        <w:jc w:val="both"/>
        <w:rPr>
          <w:rFonts w:ascii="Lato" w:hAnsi="Lato" w:cs="Verdana"/>
          <w:sz w:val="22"/>
          <w:szCs w:val="22"/>
          <w:lang w:bidi="ks-Deva"/>
        </w:rPr>
      </w:pPr>
    </w:p>
    <w:p w14:paraId="605CA9F6" w14:textId="77777777" w:rsidR="004A5285" w:rsidRPr="00011350" w:rsidRDefault="004A5285" w:rsidP="000A4B08">
      <w:pPr>
        <w:numPr>
          <w:ilvl w:val="0"/>
          <w:numId w:val="10"/>
        </w:numPr>
        <w:tabs>
          <w:tab w:val="clear" w:pos="502"/>
          <w:tab w:val="num" w:pos="1560"/>
        </w:tabs>
        <w:autoSpaceDE w:val="0"/>
        <w:autoSpaceDN w:val="0"/>
        <w:adjustRightInd w:val="0"/>
        <w:ind w:left="1560"/>
        <w:jc w:val="both"/>
        <w:rPr>
          <w:rFonts w:ascii="Lato" w:hAnsi="Lato" w:cs="Verdana"/>
          <w:sz w:val="22"/>
          <w:szCs w:val="22"/>
          <w:lang w:bidi="ks-Deva"/>
        </w:rPr>
      </w:pPr>
    </w:p>
    <w:p w14:paraId="5DF136F4" w14:textId="77777777" w:rsidR="004A5285" w:rsidRPr="00011350" w:rsidRDefault="004A5285" w:rsidP="004A5285">
      <w:pPr>
        <w:jc w:val="both"/>
        <w:rPr>
          <w:rFonts w:ascii="Lato" w:hAnsi="Lato" w:cs="Verdana"/>
          <w:sz w:val="22"/>
          <w:szCs w:val="22"/>
          <w:lang w:bidi="ks-Deva"/>
        </w:rPr>
      </w:pPr>
    </w:p>
    <w:p w14:paraId="09D620C3" w14:textId="77777777" w:rsidR="004A5285" w:rsidRPr="00011350" w:rsidRDefault="004A5285" w:rsidP="004A5285">
      <w:pPr>
        <w:jc w:val="both"/>
        <w:rPr>
          <w:rFonts w:ascii="Lato" w:hAnsi="Lato" w:cs="Verdana"/>
          <w:sz w:val="22"/>
          <w:szCs w:val="22"/>
          <w:lang w:bidi="ks-Deva"/>
        </w:rPr>
      </w:pPr>
      <w:r w:rsidRPr="00011350">
        <w:rPr>
          <w:rFonts w:ascii="Lato" w:hAnsi="Lato" w:cs="Verdana"/>
          <w:b/>
          <w:bCs/>
          <w:sz w:val="22"/>
          <w:szCs w:val="22"/>
          <w:lang w:bidi="ks-Deva"/>
        </w:rPr>
        <w:t>FAIG CONSTAR</w:t>
      </w:r>
      <w:r w:rsidRPr="00011350">
        <w:rPr>
          <w:rFonts w:ascii="Lato" w:hAnsi="Lato" w:cs="Verdana"/>
          <w:sz w:val="22"/>
          <w:szCs w:val="22"/>
          <w:lang w:bidi="ks-Deva"/>
        </w:rPr>
        <w:t>:</w:t>
      </w:r>
    </w:p>
    <w:p w14:paraId="76B37E73" w14:textId="77777777" w:rsidR="004A5285" w:rsidRPr="00011350" w:rsidRDefault="004A5285" w:rsidP="004A5285">
      <w:pPr>
        <w:tabs>
          <w:tab w:val="num" w:pos="426"/>
        </w:tabs>
        <w:jc w:val="both"/>
        <w:rPr>
          <w:rFonts w:ascii="Lato" w:hAnsi="Lato"/>
          <w:sz w:val="22"/>
          <w:szCs w:val="22"/>
        </w:rPr>
      </w:pPr>
    </w:p>
    <w:p w14:paraId="5F070905" w14:textId="77777777" w:rsidR="004A5285" w:rsidRPr="00011350" w:rsidRDefault="004A5285" w:rsidP="000A4B08">
      <w:pPr>
        <w:numPr>
          <w:ilvl w:val="0"/>
          <w:numId w:val="11"/>
        </w:numPr>
        <w:tabs>
          <w:tab w:val="clear" w:pos="720"/>
          <w:tab w:val="num" w:pos="426"/>
        </w:tabs>
        <w:ind w:left="426"/>
        <w:jc w:val="both"/>
        <w:rPr>
          <w:rFonts w:ascii="Lato" w:hAnsi="Lato"/>
          <w:sz w:val="22"/>
          <w:szCs w:val="22"/>
        </w:rPr>
      </w:pPr>
      <w:r w:rsidRPr="00011350">
        <w:rPr>
          <w:rFonts w:ascii="Lato" w:hAnsi="Lato"/>
          <w:sz w:val="22"/>
          <w:szCs w:val="22"/>
        </w:rPr>
        <w:t>que accepto el caràcter d’obligació essencial d’aquest compromís, i per tant, el seu incompliment és causa de resolució del contracte.</w:t>
      </w:r>
    </w:p>
    <w:p w14:paraId="2BF1FFC6" w14:textId="77777777" w:rsidR="004A5285" w:rsidRPr="00011350" w:rsidRDefault="004A5285" w:rsidP="004A5285">
      <w:pPr>
        <w:jc w:val="both"/>
        <w:rPr>
          <w:rFonts w:ascii="Lato" w:eastAsia="SimHei" w:hAnsi="Lato"/>
          <w:sz w:val="22"/>
          <w:szCs w:val="22"/>
        </w:rPr>
      </w:pPr>
    </w:p>
    <w:p w14:paraId="7DEE2B8A" w14:textId="77777777" w:rsidR="004A5285" w:rsidRPr="00011350" w:rsidRDefault="004A5285" w:rsidP="004A5285">
      <w:pPr>
        <w:jc w:val="both"/>
        <w:rPr>
          <w:rFonts w:ascii="Lato" w:eastAsia="SimHei" w:hAnsi="Lato"/>
          <w:sz w:val="22"/>
          <w:szCs w:val="22"/>
        </w:rPr>
      </w:pPr>
      <w:r w:rsidRPr="00011350">
        <w:rPr>
          <w:rFonts w:ascii="Lato" w:eastAsia="SimHei" w:hAnsi="Lato"/>
          <w:sz w:val="22"/>
          <w:szCs w:val="22"/>
        </w:rPr>
        <w:t>I perquè així consti, signa aquesta declaració responsable.</w:t>
      </w:r>
    </w:p>
    <w:p w14:paraId="35093A74" w14:textId="77777777" w:rsidR="004A5285" w:rsidRPr="00011350" w:rsidRDefault="004A5285" w:rsidP="004A5285">
      <w:pPr>
        <w:jc w:val="both"/>
        <w:rPr>
          <w:rFonts w:ascii="Lato" w:eastAsia="SimHei" w:hAnsi="Lato"/>
          <w:sz w:val="22"/>
          <w:szCs w:val="22"/>
        </w:rPr>
      </w:pPr>
    </w:p>
    <w:p w14:paraId="3E144E94" w14:textId="77777777" w:rsidR="004A5285" w:rsidRPr="00011350" w:rsidRDefault="004A5285" w:rsidP="004A5285">
      <w:pPr>
        <w:jc w:val="both"/>
        <w:rPr>
          <w:rFonts w:ascii="Lato" w:eastAsia="SimHei" w:hAnsi="Lato"/>
          <w:b/>
          <w:sz w:val="22"/>
          <w:szCs w:val="22"/>
        </w:rPr>
      </w:pPr>
      <w:r w:rsidRPr="00011350">
        <w:rPr>
          <w:rFonts w:ascii="Lato" w:eastAsia="SimHei" w:hAnsi="Lato"/>
          <w:sz w:val="22"/>
          <w:szCs w:val="22"/>
        </w:rPr>
        <w:t>(</w:t>
      </w:r>
      <w:r w:rsidRPr="00011350">
        <w:rPr>
          <w:rFonts w:ascii="Lato" w:eastAsia="SimHei" w:hAnsi="Lato"/>
          <w:i/>
          <w:iCs/>
          <w:sz w:val="22"/>
          <w:szCs w:val="22"/>
        </w:rPr>
        <w:t>Lloc, data, signatura i, si escau, segell de l’empresa</w:t>
      </w:r>
      <w:r w:rsidRPr="00011350">
        <w:rPr>
          <w:rFonts w:ascii="Lato" w:eastAsia="SimHei" w:hAnsi="Lato"/>
          <w:sz w:val="22"/>
          <w:szCs w:val="22"/>
        </w:rPr>
        <w:t>)</w:t>
      </w:r>
    </w:p>
    <w:p w14:paraId="18D06513" w14:textId="77777777" w:rsidR="00900194" w:rsidRPr="00011350" w:rsidRDefault="00900194" w:rsidP="00C0002E">
      <w:pPr>
        <w:jc w:val="both"/>
        <w:rPr>
          <w:rFonts w:ascii="Lato" w:eastAsia="SimHei" w:hAnsi="Lato"/>
          <w:sz w:val="22"/>
          <w:szCs w:val="22"/>
        </w:rPr>
      </w:pPr>
    </w:p>
    <w:p w14:paraId="27E884F7" w14:textId="77777777" w:rsidR="0024504D" w:rsidRDefault="0024504D" w:rsidP="0024504D">
      <w:pPr>
        <w:jc w:val="center"/>
        <w:rPr>
          <w:rFonts w:ascii="Lato" w:eastAsia="SimHei" w:hAnsi="Lato"/>
          <w:sz w:val="22"/>
          <w:szCs w:val="22"/>
        </w:rPr>
      </w:pPr>
      <w:r>
        <w:rPr>
          <w:rFonts w:ascii="Lato" w:eastAsia="SimHei" w:hAnsi="Lato"/>
          <w:sz w:val="22"/>
          <w:szCs w:val="22"/>
        </w:rPr>
        <w:t>Representat legal</w:t>
      </w:r>
    </w:p>
    <w:p w14:paraId="1E41C92E" w14:textId="77777777" w:rsidR="0024504D" w:rsidRPr="00011350" w:rsidRDefault="0024504D" w:rsidP="0024504D">
      <w:pPr>
        <w:jc w:val="center"/>
        <w:rPr>
          <w:rFonts w:ascii="Lato" w:eastAsia="SimHei" w:hAnsi="Lato"/>
          <w:sz w:val="22"/>
          <w:szCs w:val="22"/>
        </w:rPr>
      </w:pPr>
      <w:r>
        <w:rPr>
          <w:rFonts w:ascii="Lato" w:eastAsia="SimHei" w:hAnsi="Lato"/>
          <w:sz w:val="22"/>
          <w:szCs w:val="22"/>
        </w:rPr>
        <w:t>ARAN SALUT</w:t>
      </w:r>
    </w:p>
    <w:p w14:paraId="3E3891A1" w14:textId="77777777" w:rsidR="00900194" w:rsidRPr="00011350" w:rsidRDefault="00900194" w:rsidP="00C00A8A">
      <w:pPr>
        <w:jc w:val="center"/>
        <w:rPr>
          <w:rFonts w:ascii="Lato" w:eastAsia="SimHei" w:hAnsi="Lato"/>
          <w:sz w:val="22"/>
          <w:szCs w:val="22"/>
        </w:rPr>
      </w:pPr>
    </w:p>
    <w:p w14:paraId="1B379725" w14:textId="77777777" w:rsidR="00C0002E" w:rsidRPr="00011350" w:rsidRDefault="00C0002E" w:rsidP="00C00A8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i/>
          <w:sz w:val="22"/>
          <w:szCs w:val="22"/>
        </w:rPr>
      </w:pPr>
      <w:r w:rsidRPr="00011350">
        <w:rPr>
          <w:rFonts w:ascii="Lato" w:eastAsia="SimHei" w:hAnsi="Lato"/>
          <w:b/>
          <w:i/>
          <w:sz w:val="22"/>
          <w:szCs w:val="22"/>
        </w:rPr>
        <w:t xml:space="preserve">Caldrà signar digitalment aquest document </w:t>
      </w:r>
    </w:p>
    <w:p w14:paraId="3EAE2F1F" w14:textId="77777777" w:rsidR="00C0002E" w:rsidRPr="00011350" w:rsidRDefault="00C0002E" w:rsidP="004276A7">
      <w:pPr>
        <w:jc w:val="both"/>
        <w:rPr>
          <w:rFonts w:ascii="Lato" w:hAnsi="Lato"/>
          <w:color w:val="FF0000"/>
          <w:sz w:val="22"/>
          <w:szCs w:val="22"/>
        </w:rPr>
      </w:pPr>
    </w:p>
    <w:p w14:paraId="3B529972" w14:textId="77777777" w:rsidR="00C0002E" w:rsidRPr="00011350" w:rsidRDefault="00C0002E" w:rsidP="0020793A">
      <w:pPr>
        <w:pBdr>
          <w:top w:val="single" w:sz="4" w:space="3" w:color="auto"/>
          <w:left w:val="single" w:sz="4" w:space="4" w:color="auto"/>
          <w:bottom w:val="single" w:sz="4" w:space="1" w:color="auto"/>
          <w:right w:val="single" w:sz="4" w:space="4" w:color="auto"/>
          <w:between w:val="single" w:sz="4" w:space="1" w:color="auto"/>
          <w:bar w:val="single" w:sz="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t>ANNEX NÚM. 4</w:t>
      </w:r>
    </w:p>
    <w:p w14:paraId="6AD57471" w14:textId="77777777" w:rsidR="00C0002E" w:rsidRPr="00011350" w:rsidRDefault="00C0002E" w:rsidP="00C0002E">
      <w:pPr>
        <w:jc w:val="center"/>
        <w:rPr>
          <w:rFonts w:ascii="Lato" w:hAnsi="Lato"/>
          <w:color w:val="FF0000"/>
          <w:sz w:val="22"/>
          <w:szCs w:val="22"/>
        </w:rPr>
      </w:pPr>
    </w:p>
    <w:p w14:paraId="19E0FE93" w14:textId="77777777" w:rsidR="004A5285" w:rsidRPr="00011350" w:rsidRDefault="004A5285" w:rsidP="004A5285">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sz w:val="22"/>
          <w:szCs w:val="22"/>
        </w:rPr>
      </w:pPr>
      <w:r w:rsidRPr="00011350">
        <w:rPr>
          <w:rFonts w:ascii="Lato" w:hAnsi="Lato" w:cs="Arial"/>
          <w:b/>
          <w:bCs/>
          <w:sz w:val="22"/>
          <w:szCs w:val="22"/>
        </w:rPr>
        <w:t>MODEL DE DECLARACIÓ DE CONFIDENCIALITAT DE DOCUMENTS</w:t>
      </w:r>
    </w:p>
    <w:p w14:paraId="67931A0D" w14:textId="77777777" w:rsidR="004A5285" w:rsidRPr="00011350" w:rsidRDefault="004A5285" w:rsidP="004A5285">
      <w:pPr>
        <w:jc w:val="both"/>
        <w:rPr>
          <w:rFonts w:ascii="Lato" w:hAnsi="Lato"/>
          <w:sz w:val="22"/>
          <w:szCs w:val="22"/>
        </w:rPr>
      </w:pPr>
    </w:p>
    <w:p w14:paraId="115B5DF6" w14:textId="77777777" w:rsidR="004A5285" w:rsidRPr="00011350" w:rsidRDefault="004A5285" w:rsidP="004A5285">
      <w:pPr>
        <w:jc w:val="both"/>
        <w:rPr>
          <w:rFonts w:ascii="Lato" w:hAnsi="Lato"/>
          <w:sz w:val="22"/>
          <w:szCs w:val="22"/>
        </w:rPr>
      </w:pPr>
      <w:r w:rsidRPr="00011350">
        <w:rPr>
          <w:rFonts w:ascii="Lato" w:hAnsi="Lato"/>
          <w:sz w:val="22"/>
          <w:szCs w:val="22"/>
        </w:rPr>
        <w:t>El Sr./La Sra. _______________________, domiciliat/</w:t>
      </w:r>
      <w:proofErr w:type="spellStart"/>
      <w:r w:rsidRPr="00011350">
        <w:rPr>
          <w:rFonts w:ascii="Lato" w:hAnsi="Lato"/>
          <w:sz w:val="22"/>
          <w:szCs w:val="22"/>
        </w:rPr>
        <w:t>ada</w:t>
      </w:r>
      <w:proofErr w:type="spellEnd"/>
      <w:r w:rsidRPr="00011350">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per la present</w:t>
      </w:r>
    </w:p>
    <w:p w14:paraId="793055CB" w14:textId="77777777" w:rsidR="004A5285" w:rsidRPr="00011350" w:rsidRDefault="004A5285" w:rsidP="004A5285">
      <w:pPr>
        <w:autoSpaceDE w:val="0"/>
        <w:autoSpaceDN w:val="0"/>
        <w:adjustRightInd w:val="0"/>
        <w:jc w:val="both"/>
        <w:rPr>
          <w:rFonts w:ascii="Lato" w:hAnsi="Lato" w:cs="Verdana"/>
          <w:sz w:val="22"/>
          <w:szCs w:val="22"/>
          <w:lang w:bidi="ks-Deva"/>
        </w:rPr>
      </w:pPr>
    </w:p>
    <w:p w14:paraId="4E584C20" w14:textId="77777777" w:rsidR="004A5285" w:rsidRPr="00011350" w:rsidRDefault="004A5285" w:rsidP="004A5285">
      <w:pPr>
        <w:autoSpaceDE w:val="0"/>
        <w:autoSpaceDN w:val="0"/>
        <w:adjustRightInd w:val="0"/>
        <w:jc w:val="both"/>
        <w:rPr>
          <w:rFonts w:ascii="Lato" w:hAnsi="Lato" w:cs="Verdana"/>
          <w:sz w:val="22"/>
          <w:szCs w:val="22"/>
          <w:lang w:bidi="ks-Deva"/>
        </w:rPr>
      </w:pPr>
      <w:r w:rsidRPr="00011350">
        <w:rPr>
          <w:rFonts w:ascii="Lato" w:hAnsi="Lato" w:cs="Verdana"/>
          <w:b/>
          <w:bCs/>
          <w:sz w:val="22"/>
          <w:szCs w:val="22"/>
          <w:lang w:bidi="ks-Deva"/>
        </w:rPr>
        <w:t>DECLARO sota la meva responsabilitat</w:t>
      </w:r>
      <w:r w:rsidRPr="00011350">
        <w:rPr>
          <w:rFonts w:ascii="Lato" w:hAnsi="Lato" w:cs="Verdana"/>
          <w:sz w:val="22"/>
          <w:szCs w:val="22"/>
          <w:lang w:bidi="ks-Deva"/>
        </w:rPr>
        <w:t>:</w:t>
      </w:r>
    </w:p>
    <w:p w14:paraId="2C6D3960" w14:textId="77777777" w:rsidR="004A5285" w:rsidRPr="00011350" w:rsidRDefault="004A5285" w:rsidP="004A5285">
      <w:pPr>
        <w:autoSpaceDE w:val="0"/>
        <w:autoSpaceDN w:val="0"/>
        <w:adjustRightInd w:val="0"/>
        <w:jc w:val="both"/>
        <w:rPr>
          <w:rFonts w:ascii="Lato" w:hAnsi="Lato" w:cs="Verdana"/>
          <w:sz w:val="22"/>
          <w:szCs w:val="22"/>
          <w:lang w:bidi="ks-Deva"/>
        </w:rPr>
      </w:pPr>
    </w:p>
    <w:p w14:paraId="753ED1DE" w14:textId="77777777" w:rsidR="004A5285" w:rsidRPr="00011350" w:rsidRDefault="004A5285" w:rsidP="004A5285">
      <w:pPr>
        <w:autoSpaceDE w:val="0"/>
        <w:autoSpaceDN w:val="0"/>
        <w:adjustRightInd w:val="0"/>
        <w:jc w:val="both"/>
        <w:rPr>
          <w:rFonts w:ascii="Lato" w:hAnsi="Lato" w:cs="Verdana"/>
          <w:sz w:val="22"/>
          <w:szCs w:val="22"/>
          <w:lang w:bidi="ks-Deva"/>
        </w:rPr>
      </w:pPr>
    </w:p>
    <w:p w14:paraId="0606221F" w14:textId="71EF2496" w:rsidR="004A5285" w:rsidRPr="00011350" w:rsidRDefault="00F3798D" w:rsidP="004A5285">
      <w:pPr>
        <w:autoSpaceDE w:val="0"/>
        <w:autoSpaceDN w:val="0"/>
        <w:adjustRightInd w:val="0"/>
        <w:ind w:left="426"/>
        <w:jc w:val="both"/>
        <w:rPr>
          <w:rFonts w:ascii="Lato" w:hAnsi="Lato" w:cs="Verdana"/>
          <w:sz w:val="22"/>
          <w:szCs w:val="22"/>
          <w:lang w:bidi="ks-Deva"/>
        </w:rPr>
      </w:pPr>
      <w:r>
        <w:rPr>
          <w:rFonts w:ascii="Lato" w:hAnsi="Lato"/>
          <w:noProof/>
          <w:sz w:val="22"/>
          <w:szCs w:val="22"/>
        </w:rPr>
        <mc:AlternateContent>
          <mc:Choice Requires="wps">
            <w:drawing>
              <wp:anchor distT="0" distB="0" distL="114300" distR="114300" simplePos="0" relativeHeight="251656704" behindDoc="0" locked="0" layoutInCell="1" allowOverlap="1" wp14:anchorId="679F2834" wp14:editId="130996E9">
                <wp:simplePos x="0" y="0"/>
                <wp:positionH relativeFrom="column">
                  <wp:posOffset>45720</wp:posOffset>
                </wp:positionH>
                <wp:positionV relativeFrom="paragraph">
                  <wp:posOffset>3175</wp:posOffset>
                </wp:positionV>
                <wp:extent cx="114300" cy="114300"/>
                <wp:effectExtent l="0" t="0" r="0" b="0"/>
                <wp:wrapNone/>
                <wp:docPr id="66463709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9C8FE" id="Rectángulo 2" o:spid="_x0000_s1026" style="position:absolute;margin-left:3.6pt;margin-top:.2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004A5285" w:rsidRPr="00011350">
        <w:rPr>
          <w:rFonts w:ascii="Lato" w:hAnsi="Lato" w:cs="Verdana"/>
          <w:sz w:val="22"/>
          <w:szCs w:val="22"/>
          <w:lang w:bidi="ks-Deva"/>
        </w:rPr>
        <w:t>Els documents i/o la informació que es detalla seguidament tenen caràcter confidencial:</w:t>
      </w:r>
    </w:p>
    <w:p w14:paraId="3457A51A" w14:textId="77777777" w:rsidR="004A5285" w:rsidRPr="00011350" w:rsidRDefault="004A5285" w:rsidP="004A5285">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6"/>
        <w:gridCol w:w="4842"/>
        <w:gridCol w:w="1223"/>
      </w:tblGrid>
      <w:tr w:rsidR="004A5285" w:rsidRPr="00011350" w14:paraId="5C9E28D7" w14:textId="77777777" w:rsidTr="006A76A0">
        <w:tc>
          <w:tcPr>
            <w:tcW w:w="1912" w:type="dxa"/>
            <w:shd w:val="clear" w:color="auto" w:fill="669AD8"/>
          </w:tcPr>
          <w:p w14:paraId="2165A5DF" w14:textId="77777777" w:rsidR="004A5285" w:rsidRPr="00011350" w:rsidRDefault="004A5285" w:rsidP="006A76A0">
            <w:pPr>
              <w:autoSpaceDE w:val="0"/>
              <w:autoSpaceDN w:val="0"/>
              <w:adjustRightInd w:val="0"/>
              <w:jc w:val="center"/>
              <w:rPr>
                <w:rFonts w:ascii="Lato" w:hAnsi="Lato" w:cs="Verdana"/>
                <w:b/>
                <w:bCs/>
                <w:sz w:val="22"/>
                <w:szCs w:val="22"/>
                <w:lang w:bidi="ks-Deva"/>
              </w:rPr>
            </w:pPr>
            <w:r w:rsidRPr="00011350">
              <w:rPr>
                <w:rFonts w:ascii="Lato" w:hAnsi="Lato" w:cs="Verdana"/>
                <w:b/>
                <w:bCs/>
                <w:sz w:val="22"/>
                <w:szCs w:val="22"/>
                <w:lang w:bidi="ks-Deva"/>
              </w:rPr>
              <w:t>Núm. Document</w:t>
            </w:r>
          </w:p>
        </w:tc>
        <w:tc>
          <w:tcPr>
            <w:tcW w:w="4875" w:type="dxa"/>
            <w:shd w:val="clear" w:color="auto" w:fill="669AD8"/>
          </w:tcPr>
          <w:p w14:paraId="5399242B" w14:textId="77777777" w:rsidR="004A5285" w:rsidRPr="00011350" w:rsidRDefault="004A5285" w:rsidP="006A76A0">
            <w:pPr>
              <w:autoSpaceDE w:val="0"/>
              <w:autoSpaceDN w:val="0"/>
              <w:adjustRightInd w:val="0"/>
              <w:jc w:val="center"/>
              <w:rPr>
                <w:rFonts w:ascii="Lato" w:hAnsi="Lato" w:cs="Verdana"/>
                <w:b/>
                <w:bCs/>
                <w:sz w:val="22"/>
                <w:szCs w:val="22"/>
                <w:lang w:bidi="ks-Deva"/>
              </w:rPr>
            </w:pPr>
            <w:r w:rsidRPr="00011350">
              <w:rPr>
                <w:rFonts w:ascii="Lato" w:hAnsi="Lato" w:cs="Verdana"/>
                <w:b/>
                <w:bCs/>
                <w:sz w:val="22"/>
                <w:szCs w:val="22"/>
                <w:lang w:bidi="ks-Deva"/>
              </w:rPr>
              <w:t>Descripció</w:t>
            </w:r>
          </w:p>
        </w:tc>
        <w:tc>
          <w:tcPr>
            <w:tcW w:w="1226" w:type="dxa"/>
            <w:shd w:val="clear" w:color="auto" w:fill="669AD8"/>
          </w:tcPr>
          <w:p w14:paraId="350D5C64" w14:textId="77777777" w:rsidR="004A5285" w:rsidRPr="00011350" w:rsidRDefault="004A5285" w:rsidP="006A76A0">
            <w:pPr>
              <w:autoSpaceDE w:val="0"/>
              <w:autoSpaceDN w:val="0"/>
              <w:adjustRightInd w:val="0"/>
              <w:jc w:val="center"/>
              <w:rPr>
                <w:rFonts w:ascii="Lato" w:hAnsi="Lato" w:cs="Verdana"/>
                <w:b/>
                <w:bCs/>
                <w:sz w:val="22"/>
                <w:szCs w:val="22"/>
                <w:lang w:bidi="ks-Deva"/>
              </w:rPr>
            </w:pPr>
            <w:r w:rsidRPr="00011350">
              <w:rPr>
                <w:rFonts w:ascii="Lato" w:hAnsi="Lato" w:cs="Verdana"/>
                <w:b/>
                <w:bCs/>
                <w:sz w:val="22"/>
                <w:szCs w:val="22"/>
                <w:lang w:bidi="ks-Deva"/>
              </w:rPr>
              <w:t>Pàgina</w:t>
            </w:r>
          </w:p>
        </w:tc>
      </w:tr>
      <w:tr w:rsidR="004A5285" w:rsidRPr="00011350" w14:paraId="0CAB4616" w14:textId="77777777" w:rsidTr="006A76A0">
        <w:tc>
          <w:tcPr>
            <w:tcW w:w="1912" w:type="dxa"/>
          </w:tcPr>
          <w:p w14:paraId="3A91A901" w14:textId="77777777" w:rsidR="004A5285" w:rsidRPr="00011350" w:rsidRDefault="004A5285" w:rsidP="006A76A0">
            <w:pPr>
              <w:autoSpaceDE w:val="0"/>
              <w:autoSpaceDN w:val="0"/>
              <w:adjustRightInd w:val="0"/>
              <w:jc w:val="both"/>
              <w:rPr>
                <w:rFonts w:ascii="Lato" w:hAnsi="Lato" w:cs="Verdana"/>
                <w:sz w:val="22"/>
                <w:szCs w:val="22"/>
                <w:lang w:bidi="ks-Deva"/>
              </w:rPr>
            </w:pPr>
          </w:p>
        </w:tc>
        <w:tc>
          <w:tcPr>
            <w:tcW w:w="4875" w:type="dxa"/>
          </w:tcPr>
          <w:p w14:paraId="010D7098" w14:textId="77777777" w:rsidR="004A5285" w:rsidRPr="00011350" w:rsidRDefault="004A5285" w:rsidP="006A76A0">
            <w:pPr>
              <w:autoSpaceDE w:val="0"/>
              <w:autoSpaceDN w:val="0"/>
              <w:adjustRightInd w:val="0"/>
              <w:jc w:val="both"/>
              <w:rPr>
                <w:rFonts w:ascii="Lato" w:hAnsi="Lato" w:cs="Verdana"/>
                <w:sz w:val="22"/>
                <w:szCs w:val="22"/>
                <w:lang w:bidi="ks-Deva"/>
              </w:rPr>
            </w:pPr>
          </w:p>
        </w:tc>
        <w:tc>
          <w:tcPr>
            <w:tcW w:w="1226" w:type="dxa"/>
          </w:tcPr>
          <w:p w14:paraId="7BA539E7" w14:textId="77777777" w:rsidR="004A5285" w:rsidRPr="00011350" w:rsidRDefault="004A5285" w:rsidP="006A76A0">
            <w:pPr>
              <w:autoSpaceDE w:val="0"/>
              <w:autoSpaceDN w:val="0"/>
              <w:adjustRightInd w:val="0"/>
              <w:jc w:val="both"/>
              <w:rPr>
                <w:rFonts w:ascii="Lato" w:hAnsi="Lato" w:cs="Verdana"/>
                <w:sz w:val="22"/>
                <w:szCs w:val="22"/>
                <w:lang w:bidi="ks-Deva"/>
              </w:rPr>
            </w:pPr>
          </w:p>
        </w:tc>
      </w:tr>
      <w:tr w:rsidR="004A5285" w:rsidRPr="00011350" w14:paraId="3FE6D14E" w14:textId="77777777" w:rsidTr="006A76A0">
        <w:tc>
          <w:tcPr>
            <w:tcW w:w="1912" w:type="dxa"/>
            <w:shd w:val="clear" w:color="auto" w:fill="C7DAF1"/>
          </w:tcPr>
          <w:p w14:paraId="21AC800D" w14:textId="77777777" w:rsidR="004A5285" w:rsidRPr="00011350" w:rsidRDefault="004A5285" w:rsidP="006A76A0">
            <w:pPr>
              <w:shd w:val="clear" w:color="auto" w:fill="C7DAF1"/>
              <w:autoSpaceDE w:val="0"/>
              <w:autoSpaceDN w:val="0"/>
              <w:adjustRightInd w:val="0"/>
              <w:jc w:val="both"/>
              <w:rPr>
                <w:rFonts w:ascii="Lato" w:hAnsi="Lato" w:cs="Verdana"/>
                <w:sz w:val="22"/>
                <w:szCs w:val="22"/>
                <w:lang w:bidi="ks-Deva"/>
              </w:rPr>
            </w:pPr>
          </w:p>
        </w:tc>
        <w:tc>
          <w:tcPr>
            <w:tcW w:w="4875" w:type="dxa"/>
            <w:shd w:val="clear" w:color="auto" w:fill="C7DAF1"/>
          </w:tcPr>
          <w:p w14:paraId="71B94631" w14:textId="77777777" w:rsidR="004A5285" w:rsidRPr="00011350" w:rsidRDefault="004A5285" w:rsidP="006A76A0">
            <w:pPr>
              <w:shd w:val="clear" w:color="auto" w:fill="C7DAF1"/>
              <w:autoSpaceDE w:val="0"/>
              <w:autoSpaceDN w:val="0"/>
              <w:adjustRightInd w:val="0"/>
              <w:jc w:val="both"/>
              <w:rPr>
                <w:rFonts w:ascii="Lato" w:hAnsi="Lato" w:cs="Verdana"/>
                <w:sz w:val="22"/>
                <w:szCs w:val="22"/>
                <w:lang w:bidi="ks-Deva"/>
              </w:rPr>
            </w:pPr>
          </w:p>
        </w:tc>
        <w:tc>
          <w:tcPr>
            <w:tcW w:w="1226" w:type="dxa"/>
            <w:shd w:val="clear" w:color="auto" w:fill="C7DAF1"/>
          </w:tcPr>
          <w:p w14:paraId="6BC6ACFA" w14:textId="77777777" w:rsidR="004A5285" w:rsidRPr="00011350" w:rsidRDefault="004A5285" w:rsidP="006A76A0">
            <w:pPr>
              <w:shd w:val="clear" w:color="auto" w:fill="C7DAF1"/>
              <w:autoSpaceDE w:val="0"/>
              <w:autoSpaceDN w:val="0"/>
              <w:adjustRightInd w:val="0"/>
              <w:jc w:val="both"/>
              <w:rPr>
                <w:rFonts w:ascii="Lato" w:hAnsi="Lato" w:cs="Verdana"/>
                <w:sz w:val="22"/>
                <w:szCs w:val="22"/>
                <w:lang w:bidi="ks-Deva"/>
              </w:rPr>
            </w:pPr>
          </w:p>
        </w:tc>
      </w:tr>
    </w:tbl>
    <w:p w14:paraId="14F87920" w14:textId="77777777" w:rsidR="004A5285" w:rsidRPr="00011350" w:rsidRDefault="004A5285" w:rsidP="004A5285">
      <w:pPr>
        <w:autoSpaceDE w:val="0"/>
        <w:autoSpaceDN w:val="0"/>
        <w:adjustRightInd w:val="0"/>
        <w:jc w:val="both"/>
        <w:rPr>
          <w:rFonts w:ascii="Lato" w:hAnsi="Lato" w:cs="Verdana"/>
          <w:sz w:val="22"/>
          <w:szCs w:val="22"/>
          <w:lang w:bidi="ks-Deva"/>
        </w:rPr>
      </w:pPr>
    </w:p>
    <w:p w14:paraId="1B4B87A9" w14:textId="77777777" w:rsidR="004A5285" w:rsidRPr="00011350" w:rsidRDefault="004A5285" w:rsidP="004A5285">
      <w:pPr>
        <w:autoSpaceDE w:val="0"/>
        <w:autoSpaceDN w:val="0"/>
        <w:adjustRightInd w:val="0"/>
        <w:ind w:left="426"/>
        <w:jc w:val="both"/>
        <w:rPr>
          <w:rFonts w:ascii="Lato" w:hAnsi="Lato" w:cs="Verdana"/>
          <w:bCs/>
          <w:sz w:val="22"/>
          <w:szCs w:val="22"/>
          <w:lang w:bidi="ks-Deva"/>
        </w:rPr>
      </w:pPr>
      <w:r w:rsidRPr="00011350">
        <w:rPr>
          <w:rFonts w:ascii="Lato" w:hAnsi="Lato" w:cs="Verdana"/>
          <w:bCs/>
          <w:sz w:val="22"/>
          <w:szCs w:val="22"/>
          <w:lang w:bidi="ks-Deva"/>
        </w:rPr>
        <w:t>La fonamentació d’aquesta declaració es basa en els següents motius o circumstàncies, per a cadascun dels documents o informacions detallats:</w:t>
      </w:r>
    </w:p>
    <w:p w14:paraId="3BA0195D" w14:textId="77777777" w:rsidR="004A5285" w:rsidRPr="00011350" w:rsidRDefault="004A5285" w:rsidP="004A5285">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8"/>
        <w:gridCol w:w="6063"/>
      </w:tblGrid>
      <w:tr w:rsidR="004A5285" w:rsidRPr="00011350" w14:paraId="06E0213C" w14:textId="77777777" w:rsidTr="006A76A0">
        <w:tc>
          <w:tcPr>
            <w:tcW w:w="1913" w:type="dxa"/>
            <w:shd w:val="clear" w:color="auto" w:fill="669AD8"/>
          </w:tcPr>
          <w:p w14:paraId="07F9DCC1" w14:textId="77777777" w:rsidR="004A5285" w:rsidRPr="00011350" w:rsidRDefault="004A5285" w:rsidP="006A76A0">
            <w:pPr>
              <w:autoSpaceDE w:val="0"/>
              <w:autoSpaceDN w:val="0"/>
              <w:adjustRightInd w:val="0"/>
              <w:jc w:val="center"/>
              <w:rPr>
                <w:rFonts w:ascii="Lato" w:hAnsi="Lato" w:cs="Verdana"/>
                <w:b/>
                <w:bCs/>
                <w:sz w:val="22"/>
                <w:szCs w:val="22"/>
                <w:lang w:bidi="ks-Deva"/>
              </w:rPr>
            </w:pPr>
            <w:r w:rsidRPr="00011350">
              <w:rPr>
                <w:rFonts w:ascii="Lato" w:hAnsi="Lato" w:cs="Verdana"/>
                <w:b/>
                <w:bCs/>
                <w:sz w:val="22"/>
                <w:szCs w:val="22"/>
                <w:lang w:bidi="ks-Deva"/>
              </w:rPr>
              <w:t>Núm. Document</w:t>
            </w:r>
          </w:p>
        </w:tc>
        <w:tc>
          <w:tcPr>
            <w:tcW w:w="6100" w:type="dxa"/>
            <w:shd w:val="clear" w:color="auto" w:fill="669AD8"/>
          </w:tcPr>
          <w:p w14:paraId="17969508" w14:textId="77777777" w:rsidR="004A5285" w:rsidRPr="00011350" w:rsidRDefault="004A5285" w:rsidP="006A76A0">
            <w:pPr>
              <w:autoSpaceDE w:val="0"/>
              <w:autoSpaceDN w:val="0"/>
              <w:adjustRightInd w:val="0"/>
              <w:jc w:val="center"/>
              <w:rPr>
                <w:rFonts w:ascii="Lato" w:hAnsi="Lato" w:cs="Verdana"/>
                <w:b/>
                <w:bCs/>
                <w:sz w:val="22"/>
                <w:szCs w:val="22"/>
                <w:lang w:bidi="ks-Deva"/>
              </w:rPr>
            </w:pPr>
            <w:r w:rsidRPr="00011350">
              <w:rPr>
                <w:rFonts w:ascii="Lato" w:hAnsi="Lato" w:cs="Verdana"/>
                <w:b/>
                <w:bCs/>
                <w:sz w:val="22"/>
                <w:szCs w:val="22"/>
                <w:lang w:bidi="ks-Deva"/>
              </w:rPr>
              <w:t>Fonamentació i circumstàncies de la declaració</w:t>
            </w:r>
          </w:p>
        </w:tc>
      </w:tr>
      <w:tr w:rsidR="004A5285" w:rsidRPr="00011350" w14:paraId="1DF00679" w14:textId="77777777" w:rsidTr="006A76A0">
        <w:tc>
          <w:tcPr>
            <w:tcW w:w="1913" w:type="dxa"/>
          </w:tcPr>
          <w:p w14:paraId="5F67BFA8" w14:textId="77777777" w:rsidR="004A5285" w:rsidRPr="00011350" w:rsidRDefault="004A5285" w:rsidP="006A76A0">
            <w:pPr>
              <w:autoSpaceDE w:val="0"/>
              <w:autoSpaceDN w:val="0"/>
              <w:adjustRightInd w:val="0"/>
              <w:jc w:val="both"/>
              <w:rPr>
                <w:rFonts w:ascii="Lato" w:hAnsi="Lato" w:cs="Verdana"/>
                <w:sz w:val="22"/>
                <w:szCs w:val="22"/>
                <w:lang w:bidi="ks-Deva"/>
              </w:rPr>
            </w:pPr>
          </w:p>
        </w:tc>
        <w:tc>
          <w:tcPr>
            <w:tcW w:w="6100" w:type="dxa"/>
          </w:tcPr>
          <w:p w14:paraId="2A306719" w14:textId="77777777" w:rsidR="004A5285" w:rsidRPr="00011350" w:rsidRDefault="004A5285" w:rsidP="006A76A0">
            <w:pPr>
              <w:autoSpaceDE w:val="0"/>
              <w:autoSpaceDN w:val="0"/>
              <w:adjustRightInd w:val="0"/>
              <w:jc w:val="both"/>
              <w:rPr>
                <w:rFonts w:ascii="Lato" w:hAnsi="Lato" w:cs="Verdana"/>
                <w:sz w:val="22"/>
                <w:szCs w:val="22"/>
                <w:lang w:bidi="ks-Deva"/>
              </w:rPr>
            </w:pPr>
          </w:p>
        </w:tc>
      </w:tr>
      <w:tr w:rsidR="004A5285" w:rsidRPr="00011350" w14:paraId="2A94561B" w14:textId="77777777" w:rsidTr="006A76A0">
        <w:tc>
          <w:tcPr>
            <w:tcW w:w="1913" w:type="dxa"/>
            <w:shd w:val="clear" w:color="auto" w:fill="C7DAF1"/>
          </w:tcPr>
          <w:p w14:paraId="1C350203" w14:textId="77777777" w:rsidR="004A5285" w:rsidRPr="00011350" w:rsidRDefault="004A5285" w:rsidP="006A76A0">
            <w:pPr>
              <w:shd w:val="clear" w:color="auto" w:fill="C7DAF1"/>
              <w:autoSpaceDE w:val="0"/>
              <w:autoSpaceDN w:val="0"/>
              <w:adjustRightInd w:val="0"/>
              <w:jc w:val="both"/>
              <w:rPr>
                <w:rFonts w:ascii="Lato" w:hAnsi="Lato" w:cs="Verdana"/>
                <w:sz w:val="22"/>
                <w:szCs w:val="22"/>
                <w:lang w:bidi="ks-Deva"/>
              </w:rPr>
            </w:pPr>
          </w:p>
        </w:tc>
        <w:tc>
          <w:tcPr>
            <w:tcW w:w="6100" w:type="dxa"/>
            <w:shd w:val="clear" w:color="auto" w:fill="C7DAF1"/>
          </w:tcPr>
          <w:p w14:paraId="389AED74" w14:textId="77777777" w:rsidR="004A5285" w:rsidRPr="00011350" w:rsidRDefault="004A5285" w:rsidP="006A76A0">
            <w:pPr>
              <w:shd w:val="clear" w:color="auto" w:fill="C7DAF1"/>
              <w:autoSpaceDE w:val="0"/>
              <w:autoSpaceDN w:val="0"/>
              <w:adjustRightInd w:val="0"/>
              <w:jc w:val="both"/>
              <w:rPr>
                <w:rFonts w:ascii="Lato" w:hAnsi="Lato" w:cs="Verdana"/>
                <w:sz w:val="22"/>
                <w:szCs w:val="22"/>
                <w:lang w:bidi="ks-Deva"/>
              </w:rPr>
            </w:pPr>
          </w:p>
        </w:tc>
      </w:tr>
    </w:tbl>
    <w:p w14:paraId="17B810EB" w14:textId="77777777" w:rsidR="004A5285" w:rsidRPr="00011350" w:rsidRDefault="004A5285" w:rsidP="004A5285">
      <w:pPr>
        <w:autoSpaceDE w:val="0"/>
        <w:autoSpaceDN w:val="0"/>
        <w:adjustRightInd w:val="0"/>
        <w:jc w:val="both"/>
        <w:rPr>
          <w:rFonts w:ascii="Lato" w:hAnsi="Lato" w:cs="Verdana"/>
          <w:sz w:val="22"/>
          <w:szCs w:val="22"/>
          <w:lang w:bidi="ks-Deva"/>
        </w:rPr>
      </w:pPr>
    </w:p>
    <w:p w14:paraId="0B6DC950" w14:textId="77777777" w:rsidR="004A5285" w:rsidRPr="00011350" w:rsidRDefault="004A5285" w:rsidP="004A5285">
      <w:pPr>
        <w:autoSpaceDE w:val="0"/>
        <w:autoSpaceDN w:val="0"/>
        <w:adjustRightInd w:val="0"/>
        <w:jc w:val="both"/>
        <w:rPr>
          <w:rFonts w:ascii="Lato" w:hAnsi="Lato" w:cs="Verdana"/>
          <w:sz w:val="22"/>
          <w:szCs w:val="22"/>
          <w:lang w:bidi="ks-Deva"/>
        </w:rPr>
      </w:pPr>
    </w:p>
    <w:p w14:paraId="0DD0AF8C" w14:textId="7245E61E" w:rsidR="004A5285" w:rsidRPr="00011350" w:rsidRDefault="00F3798D" w:rsidP="004A5285">
      <w:pPr>
        <w:autoSpaceDE w:val="0"/>
        <w:autoSpaceDN w:val="0"/>
        <w:adjustRightInd w:val="0"/>
        <w:ind w:left="426"/>
        <w:jc w:val="both"/>
        <w:rPr>
          <w:rFonts w:ascii="Lato" w:hAnsi="Lato" w:cs="Verdana"/>
          <w:sz w:val="22"/>
          <w:szCs w:val="22"/>
          <w:lang w:bidi="ks-Deva"/>
        </w:rPr>
      </w:pPr>
      <w:r>
        <w:rPr>
          <w:rFonts w:ascii="Lato" w:hAnsi="Lato"/>
          <w:noProof/>
          <w:sz w:val="22"/>
          <w:szCs w:val="22"/>
        </w:rPr>
        <mc:AlternateContent>
          <mc:Choice Requires="wps">
            <w:drawing>
              <wp:anchor distT="0" distB="0" distL="114300" distR="114300" simplePos="0" relativeHeight="251657728" behindDoc="0" locked="0" layoutInCell="1" allowOverlap="1" wp14:anchorId="5FD64CCC" wp14:editId="7E49DA3A">
                <wp:simplePos x="0" y="0"/>
                <wp:positionH relativeFrom="column">
                  <wp:posOffset>45720</wp:posOffset>
                </wp:positionH>
                <wp:positionV relativeFrom="paragraph">
                  <wp:posOffset>18415</wp:posOffset>
                </wp:positionV>
                <wp:extent cx="114300" cy="114300"/>
                <wp:effectExtent l="0" t="0" r="0" b="0"/>
                <wp:wrapNone/>
                <wp:docPr id="2989821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8803" id="Rectángulo 1" o:spid="_x0000_s1026" style="position:absolute;margin-left:3.6pt;margin-top:1.4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004A5285" w:rsidRPr="00011350">
        <w:rPr>
          <w:rFonts w:ascii="Lato" w:hAnsi="Lato" w:cs="Verdana"/>
          <w:sz w:val="22"/>
          <w:szCs w:val="22"/>
          <w:lang w:bidi="ks-Deva"/>
        </w:rPr>
        <w:t>Cap document i/o informació NO té caràcter confidencial</w:t>
      </w:r>
    </w:p>
    <w:p w14:paraId="19EB4B27" w14:textId="77777777" w:rsidR="004A5285" w:rsidRPr="00011350" w:rsidRDefault="004A5285" w:rsidP="004A5285">
      <w:pPr>
        <w:ind w:left="720"/>
        <w:jc w:val="both"/>
        <w:rPr>
          <w:rFonts w:ascii="Lato" w:hAnsi="Lato"/>
          <w:sz w:val="22"/>
          <w:szCs w:val="22"/>
        </w:rPr>
      </w:pPr>
    </w:p>
    <w:p w14:paraId="72AEE0F8" w14:textId="77777777" w:rsidR="004A5285" w:rsidRPr="00011350" w:rsidRDefault="004A5285" w:rsidP="004A5285">
      <w:pPr>
        <w:jc w:val="both"/>
        <w:rPr>
          <w:rFonts w:ascii="Lato" w:eastAsia="SimHei" w:hAnsi="Lato"/>
          <w:sz w:val="22"/>
          <w:szCs w:val="22"/>
        </w:rPr>
      </w:pPr>
      <w:r w:rsidRPr="00011350">
        <w:rPr>
          <w:rFonts w:ascii="Lato" w:eastAsia="SimHei" w:hAnsi="Lato"/>
          <w:sz w:val="22"/>
          <w:szCs w:val="22"/>
        </w:rPr>
        <w:t>I perquè així consti, signo aquesta declaració responsable.</w:t>
      </w:r>
    </w:p>
    <w:p w14:paraId="39F98713" w14:textId="77777777" w:rsidR="004A5285" w:rsidRPr="00011350" w:rsidRDefault="004A5285" w:rsidP="004A5285">
      <w:pPr>
        <w:jc w:val="both"/>
        <w:rPr>
          <w:rFonts w:ascii="Lato" w:eastAsia="SimHei" w:hAnsi="Lato"/>
          <w:sz w:val="22"/>
          <w:szCs w:val="22"/>
        </w:rPr>
      </w:pPr>
    </w:p>
    <w:p w14:paraId="34BFBCD8" w14:textId="77777777" w:rsidR="004A5285" w:rsidRPr="00011350" w:rsidRDefault="004A5285" w:rsidP="004A5285">
      <w:pPr>
        <w:jc w:val="both"/>
        <w:rPr>
          <w:rFonts w:ascii="Lato" w:eastAsia="SimHei" w:hAnsi="Lato"/>
          <w:b/>
          <w:sz w:val="22"/>
          <w:szCs w:val="22"/>
        </w:rPr>
      </w:pPr>
      <w:r w:rsidRPr="00011350">
        <w:rPr>
          <w:rFonts w:ascii="Lato" w:eastAsia="SimHei" w:hAnsi="Lato"/>
          <w:sz w:val="22"/>
          <w:szCs w:val="22"/>
        </w:rPr>
        <w:t>(</w:t>
      </w:r>
      <w:r w:rsidRPr="00011350">
        <w:rPr>
          <w:rFonts w:ascii="Lato" w:eastAsia="SimHei" w:hAnsi="Lato"/>
          <w:i/>
          <w:iCs/>
          <w:sz w:val="22"/>
          <w:szCs w:val="22"/>
        </w:rPr>
        <w:t>Lloc, data, signatura i, si escau, segell de l’empresa</w:t>
      </w:r>
      <w:r w:rsidRPr="00011350">
        <w:rPr>
          <w:rFonts w:ascii="Lato" w:eastAsia="SimHei" w:hAnsi="Lato"/>
          <w:sz w:val="22"/>
          <w:szCs w:val="22"/>
        </w:rPr>
        <w:t>)</w:t>
      </w:r>
    </w:p>
    <w:p w14:paraId="3ABC753F" w14:textId="77777777" w:rsidR="004A5285" w:rsidRDefault="004A5285" w:rsidP="004A5285">
      <w:pPr>
        <w:jc w:val="both"/>
        <w:rPr>
          <w:rFonts w:ascii="Lato" w:eastAsia="SimHei" w:hAnsi="Lato"/>
          <w:sz w:val="22"/>
          <w:szCs w:val="22"/>
        </w:rPr>
      </w:pPr>
    </w:p>
    <w:p w14:paraId="6AEAD65D" w14:textId="77777777" w:rsidR="00900194" w:rsidRPr="00011350" w:rsidRDefault="00900194" w:rsidP="004A5285">
      <w:pPr>
        <w:jc w:val="both"/>
        <w:rPr>
          <w:rFonts w:ascii="Lato" w:eastAsia="SimHei" w:hAnsi="Lato"/>
          <w:sz w:val="22"/>
          <w:szCs w:val="22"/>
        </w:rPr>
      </w:pPr>
    </w:p>
    <w:p w14:paraId="603439BB" w14:textId="77777777" w:rsidR="0024504D" w:rsidRDefault="0024504D" w:rsidP="0024504D">
      <w:pPr>
        <w:jc w:val="center"/>
        <w:rPr>
          <w:rFonts w:ascii="Lato" w:eastAsia="SimHei" w:hAnsi="Lato"/>
          <w:sz w:val="22"/>
          <w:szCs w:val="22"/>
        </w:rPr>
      </w:pPr>
      <w:bookmarkStart w:id="0" w:name="_Hlk130909186"/>
      <w:r>
        <w:rPr>
          <w:rFonts w:ascii="Lato" w:eastAsia="SimHei" w:hAnsi="Lato"/>
          <w:sz w:val="22"/>
          <w:szCs w:val="22"/>
        </w:rPr>
        <w:t>Representat legal</w:t>
      </w:r>
    </w:p>
    <w:p w14:paraId="4E9792D3" w14:textId="77777777" w:rsidR="0024504D" w:rsidRPr="00011350" w:rsidRDefault="0024504D" w:rsidP="0024504D">
      <w:pPr>
        <w:jc w:val="center"/>
        <w:rPr>
          <w:rFonts w:ascii="Lato" w:eastAsia="SimHei" w:hAnsi="Lato"/>
          <w:sz w:val="22"/>
          <w:szCs w:val="22"/>
        </w:rPr>
      </w:pPr>
      <w:r>
        <w:rPr>
          <w:rFonts w:ascii="Lato" w:eastAsia="SimHei" w:hAnsi="Lato"/>
          <w:sz w:val="22"/>
          <w:szCs w:val="22"/>
        </w:rPr>
        <w:t>ARAN SALUT</w:t>
      </w:r>
    </w:p>
    <w:bookmarkEnd w:id="0"/>
    <w:p w14:paraId="528F0306" w14:textId="77777777" w:rsidR="006B1E9E" w:rsidRPr="00011350" w:rsidRDefault="006B1E9E" w:rsidP="00523A6F">
      <w:pPr>
        <w:jc w:val="center"/>
        <w:rPr>
          <w:rFonts w:ascii="Lato" w:eastAsia="SimHei" w:hAnsi="Lato"/>
          <w:sz w:val="22"/>
          <w:szCs w:val="22"/>
        </w:rPr>
      </w:pPr>
    </w:p>
    <w:p w14:paraId="5373EE19" w14:textId="77777777" w:rsidR="004A5285" w:rsidRPr="00011350" w:rsidRDefault="004A5285" w:rsidP="004A5285">
      <w:pPr>
        <w:pBdr>
          <w:top w:val="single" w:sz="4" w:space="1" w:color="auto"/>
          <w:left w:val="single" w:sz="4" w:space="4" w:color="auto"/>
          <w:bottom w:val="single" w:sz="4" w:space="1" w:color="auto"/>
          <w:right w:val="single" w:sz="4" w:space="4" w:color="auto"/>
        </w:pBdr>
        <w:shd w:val="clear" w:color="auto" w:fill="C7DAF1"/>
        <w:rPr>
          <w:rStyle w:val="nfasis"/>
          <w:rFonts w:ascii="Lato" w:hAnsi="Lato"/>
          <w:b/>
          <w:sz w:val="22"/>
          <w:szCs w:val="22"/>
        </w:rPr>
      </w:pPr>
      <w:r w:rsidRPr="00011350">
        <w:rPr>
          <w:rStyle w:val="nfasis"/>
          <w:rFonts w:ascii="Lato" w:hAnsi="Lato"/>
          <w:b/>
          <w:sz w:val="22"/>
          <w:szCs w:val="22"/>
        </w:rPr>
        <w:t xml:space="preserve">Caldrà signar digitalment aquest document </w:t>
      </w:r>
    </w:p>
    <w:p w14:paraId="218204A8" w14:textId="77777777" w:rsidR="004A5285" w:rsidRPr="00011350" w:rsidRDefault="004A5285" w:rsidP="004A5285">
      <w:pPr>
        <w:autoSpaceDE w:val="0"/>
        <w:autoSpaceDN w:val="0"/>
        <w:adjustRightInd w:val="0"/>
        <w:jc w:val="both"/>
        <w:rPr>
          <w:rFonts w:ascii="Lato" w:hAnsi="Lato" w:cs="Verdana"/>
          <w:b/>
          <w:sz w:val="22"/>
          <w:szCs w:val="22"/>
          <w:lang w:bidi="ks-Deva"/>
        </w:rPr>
      </w:pPr>
    </w:p>
    <w:p w14:paraId="13F97720" w14:textId="77777777" w:rsidR="004A5285" w:rsidRPr="00900194" w:rsidRDefault="004A5285" w:rsidP="004A5285">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20"/>
          <w:lang w:bidi="ks-Deva"/>
        </w:rPr>
      </w:pPr>
      <w:r w:rsidRPr="00011350">
        <w:rPr>
          <w:rFonts w:ascii="Lato" w:hAnsi="Lato" w:cs="Verdana"/>
          <w:b/>
          <w:i/>
          <w:iCs/>
          <w:sz w:val="22"/>
          <w:szCs w:val="22"/>
          <w:lang w:bidi="ks-Deva"/>
        </w:rPr>
        <w:t>NOTA</w:t>
      </w:r>
      <w:r w:rsidRPr="00011350">
        <w:rPr>
          <w:rFonts w:ascii="Lato" w:hAnsi="Lato" w:cs="Verdana"/>
          <w:bCs/>
          <w:i/>
          <w:iCs/>
          <w:sz w:val="22"/>
          <w:szCs w:val="22"/>
          <w:lang w:bidi="ks-Deva"/>
        </w:rPr>
        <w:t xml:space="preserve">: </w:t>
      </w:r>
      <w:r w:rsidRPr="00011350">
        <w:rPr>
          <w:rFonts w:ascii="Lato" w:hAnsi="Lato" w:cs="Verdana"/>
          <w:bCs/>
          <w:i/>
          <w:iCs/>
          <w:sz w:val="22"/>
          <w:szCs w:val="22"/>
          <w:lang w:bidi="ks-Deva"/>
        </w:rPr>
        <w:tab/>
      </w:r>
      <w:r w:rsidRPr="00900194">
        <w:rPr>
          <w:rFonts w:ascii="Lato" w:hAnsi="Lato" w:cs="Verdana"/>
          <w:bCs/>
          <w:i/>
          <w:iCs/>
          <w:sz w:val="20"/>
          <w:lang w:bidi="ks-Deva"/>
        </w:rPr>
        <w:t>En cas de no marcar cap de les dues caselles, s’entendrà que el licitador no declara cap document com a confidencial</w:t>
      </w:r>
    </w:p>
    <w:p w14:paraId="645BD526" w14:textId="77777777" w:rsidR="004A5285" w:rsidRPr="00900194" w:rsidRDefault="004A5285" w:rsidP="004A5285">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20"/>
          <w:lang w:bidi="ks-Deva"/>
        </w:rPr>
      </w:pPr>
      <w:r w:rsidRPr="00900194">
        <w:rPr>
          <w:rFonts w:ascii="Lato" w:hAnsi="Lato" w:cs="Verdana"/>
          <w:bCs/>
          <w:i/>
          <w:iCs/>
          <w:sz w:val="20"/>
          <w:lang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320CFA6F" w14:textId="77777777" w:rsidR="005D6474" w:rsidRPr="00900194" w:rsidRDefault="005D6474" w:rsidP="005D6474">
      <w:pPr>
        <w:jc w:val="both"/>
        <w:rPr>
          <w:rFonts w:ascii="Lato" w:hAnsi="Lato"/>
          <w:sz w:val="20"/>
        </w:rPr>
      </w:pPr>
    </w:p>
    <w:p w14:paraId="36F02FD1" w14:textId="77777777" w:rsidR="0037380D" w:rsidRPr="00011350" w:rsidRDefault="0037380D" w:rsidP="005D6474">
      <w:pPr>
        <w:jc w:val="both"/>
        <w:rPr>
          <w:rFonts w:ascii="Lato" w:hAnsi="Lato"/>
          <w:sz w:val="22"/>
          <w:szCs w:val="22"/>
        </w:rPr>
      </w:pPr>
    </w:p>
    <w:p w14:paraId="3767474F" w14:textId="77777777" w:rsidR="00E82FA3" w:rsidRPr="00011350" w:rsidRDefault="00E82FA3" w:rsidP="00E82FA3">
      <w:pPr>
        <w:pBdr>
          <w:top w:val="single" w:sz="4" w:space="1" w:color="auto"/>
          <w:left w:val="single" w:sz="4" w:space="4" w:color="auto"/>
          <w:bottom w:val="single" w:sz="4" w:space="1" w:color="auto"/>
          <w:right w:val="single" w:sz="4" w:space="4" w:color="auto"/>
        </w:pBdr>
        <w:shd w:val="clear" w:color="auto" w:fill="669AD8"/>
        <w:tabs>
          <w:tab w:val="left" w:pos="851"/>
        </w:tabs>
        <w:autoSpaceDE w:val="0"/>
        <w:autoSpaceDN w:val="0"/>
        <w:adjustRightInd w:val="0"/>
        <w:ind w:left="851" w:hanging="851"/>
        <w:jc w:val="right"/>
        <w:rPr>
          <w:rFonts w:ascii="Lato" w:hAnsi="Lato" w:cs="Arial"/>
          <w:b/>
          <w:bCs/>
          <w:color w:val="FFFFFF"/>
          <w:sz w:val="22"/>
          <w:szCs w:val="22"/>
        </w:rPr>
      </w:pPr>
      <w:r w:rsidRPr="00011350">
        <w:rPr>
          <w:rFonts w:ascii="Lato" w:hAnsi="Lato" w:cs="Arial"/>
          <w:b/>
          <w:bCs/>
          <w:color w:val="FFFFFF"/>
          <w:sz w:val="22"/>
          <w:szCs w:val="22"/>
        </w:rPr>
        <w:t>ANNEX NÚM. 5</w:t>
      </w:r>
    </w:p>
    <w:p w14:paraId="10276823" w14:textId="77777777" w:rsidR="00E82FA3" w:rsidRPr="00011350" w:rsidRDefault="00E82FA3" w:rsidP="00E82FA3">
      <w:pPr>
        <w:jc w:val="both"/>
        <w:rPr>
          <w:rFonts w:ascii="Lato" w:hAnsi="Lato"/>
          <w:color w:val="FF0000"/>
          <w:sz w:val="22"/>
          <w:szCs w:val="22"/>
        </w:rPr>
      </w:pPr>
    </w:p>
    <w:p w14:paraId="52D2B04D" w14:textId="77777777" w:rsidR="00E82FA3" w:rsidRPr="00011350" w:rsidRDefault="00E82FA3" w:rsidP="00E82FA3">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sz w:val="22"/>
          <w:szCs w:val="22"/>
        </w:rPr>
      </w:pPr>
      <w:r w:rsidRPr="00011350">
        <w:rPr>
          <w:rFonts w:ascii="Lato" w:hAnsi="Lato" w:cs="Arial"/>
          <w:b/>
          <w:bCs/>
          <w:sz w:val="22"/>
          <w:szCs w:val="22"/>
        </w:rPr>
        <w:t>MODEL D’ACREDITACIÓ DE SOLVÈNCIA PER MITJANS ALIENS</w:t>
      </w:r>
    </w:p>
    <w:p w14:paraId="77C24C8A" w14:textId="77777777" w:rsidR="00E82FA3" w:rsidRPr="00011350" w:rsidRDefault="00E82FA3" w:rsidP="00E82FA3">
      <w:pPr>
        <w:jc w:val="both"/>
        <w:rPr>
          <w:rFonts w:ascii="Lato" w:hAnsi="Lato"/>
          <w:sz w:val="22"/>
          <w:szCs w:val="22"/>
        </w:rPr>
      </w:pPr>
    </w:p>
    <w:p w14:paraId="73FF50C7" w14:textId="77777777" w:rsidR="00E82FA3" w:rsidRPr="00011350" w:rsidRDefault="00E82FA3" w:rsidP="00E82FA3">
      <w:pPr>
        <w:jc w:val="both"/>
        <w:rPr>
          <w:rFonts w:ascii="Lato" w:hAnsi="Lato"/>
          <w:sz w:val="22"/>
          <w:szCs w:val="22"/>
        </w:rPr>
      </w:pPr>
      <w:r w:rsidRPr="00011350">
        <w:rPr>
          <w:rFonts w:ascii="Lato" w:hAnsi="Lato"/>
          <w:sz w:val="22"/>
          <w:szCs w:val="22"/>
        </w:rPr>
        <w:t>El Sr./La Sra. _______________________, domiciliat/</w:t>
      </w:r>
      <w:proofErr w:type="spellStart"/>
      <w:r w:rsidRPr="00011350">
        <w:rPr>
          <w:rFonts w:ascii="Lato" w:hAnsi="Lato"/>
          <w:sz w:val="22"/>
          <w:szCs w:val="22"/>
        </w:rPr>
        <w:t>ada</w:t>
      </w:r>
      <w:proofErr w:type="spellEnd"/>
      <w:r w:rsidRPr="00011350">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24CACBDE" w14:textId="77777777" w:rsidR="00E82FA3" w:rsidRPr="00011350" w:rsidRDefault="00E82FA3" w:rsidP="00E82FA3">
      <w:pPr>
        <w:autoSpaceDE w:val="0"/>
        <w:autoSpaceDN w:val="0"/>
        <w:adjustRightInd w:val="0"/>
        <w:jc w:val="both"/>
        <w:rPr>
          <w:rFonts w:ascii="Lato" w:hAnsi="Lato" w:cs="Verdana"/>
          <w:sz w:val="22"/>
          <w:szCs w:val="22"/>
          <w:lang w:bidi="ks-Deva"/>
        </w:rPr>
      </w:pPr>
    </w:p>
    <w:p w14:paraId="12FBDAF1" w14:textId="77777777" w:rsidR="00E82FA3" w:rsidRPr="00011350" w:rsidRDefault="00E82FA3" w:rsidP="00E82FA3">
      <w:pPr>
        <w:autoSpaceDE w:val="0"/>
        <w:autoSpaceDN w:val="0"/>
        <w:adjustRightInd w:val="0"/>
        <w:jc w:val="both"/>
        <w:rPr>
          <w:rFonts w:ascii="Lato" w:hAnsi="Lato" w:cs="Verdana"/>
          <w:sz w:val="22"/>
          <w:szCs w:val="22"/>
          <w:lang w:bidi="ks-Deva"/>
        </w:rPr>
      </w:pPr>
      <w:r w:rsidRPr="00011350">
        <w:rPr>
          <w:rFonts w:ascii="Lato" w:hAnsi="Lato" w:cs="Verdana"/>
          <w:b/>
          <w:bCs/>
          <w:sz w:val="22"/>
          <w:szCs w:val="22"/>
          <w:lang w:bidi="ks-Deva"/>
        </w:rPr>
        <w:t>DECLARO sota la meva responsabilitat</w:t>
      </w:r>
      <w:r w:rsidRPr="00011350">
        <w:rPr>
          <w:rFonts w:ascii="Lato" w:hAnsi="Lato" w:cs="Verdana"/>
          <w:sz w:val="22"/>
          <w:szCs w:val="22"/>
          <w:lang w:bidi="ks-Deva"/>
        </w:rPr>
        <w:t>:</w:t>
      </w:r>
    </w:p>
    <w:p w14:paraId="630B1A7A" w14:textId="77777777" w:rsidR="00E82FA3" w:rsidRPr="00011350" w:rsidRDefault="00E82FA3" w:rsidP="00E82FA3">
      <w:pPr>
        <w:jc w:val="both"/>
        <w:rPr>
          <w:rFonts w:ascii="Lato" w:hAnsi="Lato"/>
          <w:sz w:val="22"/>
          <w:szCs w:val="22"/>
        </w:rPr>
      </w:pPr>
    </w:p>
    <w:p w14:paraId="3C03ACBD" w14:textId="77777777" w:rsidR="00E82FA3" w:rsidRPr="00011350" w:rsidRDefault="00E82FA3" w:rsidP="000A4B08">
      <w:pPr>
        <w:numPr>
          <w:ilvl w:val="0"/>
          <w:numId w:val="26"/>
        </w:numPr>
        <w:tabs>
          <w:tab w:val="clear" w:pos="720"/>
          <w:tab w:val="num" w:pos="284"/>
        </w:tabs>
        <w:ind w:left="284" w:hanging="284"/>
        <w:jc w:val="both"/>
        <w:rPr>
          <w:rFonts w:ascii="Lato" w:hAnsi="Lato"/>
          <w:sz w:val="22"/>
          <w:szCs w:val="22"/>
        </w:rPr>
      </w:pPr>
      <w:r w:rsidRPr="00011350">
        <w:rPr>
          <w:rFonts w:ascii="Lato" w:hAnsi="Lato"/>
          <w:sz w:val="22"/>
          <w:szCs w:val="22"/>
        </w:rPr>
        <w:t>que estic assabentat/</w:t>
      </w:r>
      <w:proofErr w:type="spellStart"/>
      <w:r w:rsidRPr="00011350">
        <w:rPr>
          <w:rFonts w:ascii="Lato" w:hAnsi="Lato"/>
          <w:sz w:val="22"/>
          <w:szCs w:val="22"/>
        </w:rPr>
        <w:t>ada</w:t>
      </w:r>
      <w:proofErr w:type="spellEnd"/>
      <w:r w:rsidRPr="00011350">
        <w:rPr>
          <w:rFonts w:ascii="Lato" w:hAnsi="Lato"/>
          <w:sz w:val="22"/>
          <w:szCs w:val="22"/>
        </w:rPr>
        <w:t xml:space="preserve"> i </w:t>
      </w:r>
      <w:proofErr w:type="spellStart"/>
      <w:r w:rsidRPr="00011350">
        <w:rPr>
          <w:rFonts w:ascii="Lato" w:hAnsi="Lato"/>
          <w:sz w:val="22"/>
          <w:szCs w:val="22"/>
        </w:rPr>
        <w:t>sóc</w:t>
      </w:r>
      <w:proofErr w:type="spellEnd"/>
      <w:r w:rsidRPr="00011350">
        <w:rPr>
          <w:rFonts w:ascii="Lato" w:hAnsi="Lato"/>
          <w:sz w:val="22"/>
          <w:szCs w:val="22"/>
        </w:rPr>
        <w:t xml:space="preserve"> coneixedor en tot el seu abast de les condicions per optar a l’adjudicació del contracte de subministrament de ______________ a la qual concorre el licitador ____________________________________ (</w:t>
      </w:r>
      <w:r w:rsidRPr="00011350">
        <w:rPr>
          <w:rFonts w:ascii="Lato" w:hAnsi="Lato"/>
          <w:i/>
          <w:iCs/>
          <w:sz w:val="22"/>
          <w:szCs w:val="22"/>
        </w:rPr>
        <w:t>nom de l’empresa a la qual es presta la solvència</w:t>
      </w:r>
      <w:r w:rsidRPr="00011350">
        <w:rPr>
          <w:rFonts w:ascii="Lato" w:hAnsi="Lato"/>
          <w:sz w:val="22"/>
          <w:szCs w:val="22"/>
        </w:rPr>
        <w:t>), amb CIF __________ (</w:t>
      </w:r>
      <w:r w:rsidRPr="00011350">
        <w:rPr>
          <w:rFonts w:ascii="Lato" w:hAnsi="Lato"/>
          <w:i/>
          <w:iCs/>
          <w:sz w:val="22"/>
          <w:szCs w:val="22"/>
        </w:rPr>
        <w:t>CIF de l’empresa a la qual es presta la solvència</w:t>
      </w:r>
      <w:r w:rsidRPr="00011350">
        <w:rPr>
          <w:rFonts w:ascii="Lato" w:hAnsi="Lato"/>
          <w:sz w:val="22"/>
          <w:szCs w:val="22"/>
        </w:rPr>
        <w:t>)</w:t>
      </w:r>
    </w:p>
    <w:p w14:paraId="74069025" w14:textId="77777777" w:rsidR="00E82FA3" w:rsidRPr="00011350" w:rsidRDefault="00E82FA3" w:rsidP="00E82FA3">
      <w:pPr>
        <w:ind w:left="284"/>
        <w:jc w:val="both"/>
        <w:rPr>
          <w:rFonts w:ascii="Lato" w:hAnsi="Lato"/>
          <w:sz w:val="22"/>
          <w:szCs w:val="22"/>
        </w:rPr>
      </w:pPr>
    </w:p>
    <w:p w14:paraId="3AD4D234" w14:textId="77777777" w:rsidR="00E82FA3" w:rsidRPr="00011350" w:rsidRDefault="00E82FA3" w:rsidP="000A4B08">
      <w:pPr>
        <w:numPr>
          <w:ilvl w:val="0"/>
          <w:numId w:val="26"/>
        </w:numPr>
        <w:tabs>
          <w:tab w:val="clear" w:pos="720"/>
          <w:tab w:val="num" w:pos="284"/>
        </w:tabs>
        <w:ind w:left="284" w:hanging="284"/>
        <w:jc w:val="both"/>
        <w:rPr>
          <w:rFonts w:ascii="Lato" w:hAnsi="Lato"/>
          <w:sz w:val="22"/>
          <w:szCs w:val="22"/>
        </w:rPr>
      </w:pPr>
      <w:r w:rsidRPr="00011350">
        <w:rPr>
          <w:rFonts w:ascii="Lato" w:hAnsi="Lato"/>
          <w:sz w:val="22"/>
          <w:szCs w:val="22"/>
        </w:rPr>
        <w:t>que l’empresa a la qual represento ostenta la solvència requerida a la clàusula sisena del Plec de clàusules administratives que regeixen la licitació de referència</w:t>
      </w:r>
    </w:p>
    <w:p w14:paraId="1190EAFD" w14:textId="77777777" w:rsidR="00E82FA3" w:rsidRPr="00011350" w:rsidRDefault="00E82FA3" w:rsidP="00E82FA3">
      <w:pPr>
        <w:pStyle w:val="Prrafodelista"/>
        <w:rPr>
          <w:rFonts w:ascii="Lato" w:hAnsi="Lato"/>
          <w:sz w:val="22"/>
          <w:szCs w:val="22"/>
          <w:lang w:val="ca-ES"/>
        </w:rPr>
      </w:pPr>
    </w:p>
    <w:p w14:paraId="7F939411" w14:textId="77777777" w:rsidR="00E82FA3" w:rsidRPr="00011350" w:rsidRDefault="00E82FA3" w:rsidP="000A4B08">
      <w:pPr>
        <w:numPr>
          <w:ilvl w:val="0"/>
          <w:numId w:val="26"/>
        </w:numPr>
        <w:tabs>
          <w:tab w:val="clear" w:pos="720"/>
          <w:tab w:val="num" w:pos="284"/>
        </w:tabs>
        <w:ind w:left="284" w:hanging="284"/>
        <w:jc w:val="both"/>
        <w:rPr>
          <w:rFonts w:ascii="Lato" w:hAnsi="Lato"/>
          <w:sz w:val="22"/>
          <w:szCs w:val="22"/>
        </w:rPr>
      </w:pPr>
      <w:r w:rsidRPr="00011350">
        <w:rPr>
          <w:rFonts w:ascii="Lato" w:hAnsi="Lato"/>
          <w:sz w:val="22"/>
          <w:szCs w:val="22"/>
        </w:rPr>
        <w:t>que MANIFESTO la voluntat expressa i irrevocable de posar a disposició del licitador ____________________________________ (</w:t>
      </w:r>
      <w:r w:rsidRPr="00011350">
        <w:rPr>
          <w:rFonts w:ascii="Lato" w:hAnsi="Lato"/>
          <w:i/>
          <w:iCs/>
          <w:sz w:val="22"/>
          <w:szCs w:val="22"/>
        </w:rPr>
        <w:t>nom de l’empresa a la qual es presta la solvència</w:t>
      </w:r>
      <w:r w:rsidRPr="00011350">
        <w:rPr>
          <w:rFonts w:ascii="Lato" w:hAnsi="Lato"/>
          <w:sz w:val="22"/>
          <w:szCs w:val="22"/>
        </w:rPr>
        <w:t>), amb CIF __________ (</w:t>
      </w:r>
      <w:r w:rsidRPr="00011350">
        <w:rPr>
          <w:rFonts w:ascii="Lato" w:hAnsi="Lato"/>
          <w:i/>
          <w:iCs/>
          <w:sz w:val="22"/>
          <w:szCs w:val="22"/>
        </w:rPr>
        <w:t>CIF de l’empresa a la qual es presta la solvència</w:t>
      </w:r>
      <w:r w:rsidRPr="00011350">
        <w:rPr>
          <w:rFonts w:ascii="Lato" w:hAnsi="Lato"/>
          <w:sz w:val="22"/>
          <w:szCs w:val="22"/>
        </w:rPr>
        <w:t xml:space="preserve">), en cas que aquest resulti adjudicatari, dels mitjans necessaris per a l’execució del contracte, amb acceptació expressa d’allò que estableix l’art. 1257.2 Cc </w:t>
      </w:r>
    </w:p>
    <w:p w14:paraId="5BA45E2A" w14:textId="77777777" w:rsidR="00E82FA3" w:rsidRPr="00011350" w:rsidRDefault="00E82FA3" w:rsidP="00E82FA3">
      <w:pPr>
        <w:pStyle w:val="Prrafodelista"/>
        <w:rPr>
          <w:rFonts w:ascii="Lato" w:hAnsi="Lato"/>
          <w:sz w:val="22"/>
          <w:szCs w:val="22"/>
          <w:lang w:val="ca-ES"/>
        </w:rPr>
      </w:pPr>
    </w:p>
    <w:p w14:paraId="4BBD5330" w14:textId="4B08CBF4" w:rsidR="00E82FA3" w:rsidRPr="00011350" w:rsidRDefault="00E82FA3" w:rsidP="000A4B08">
      <w:pPr>
        <w:numPr>
          <w:ilvl w:val="0"/>
          <w:numId w:val="26"/>
        </w:numPr>
        <w:tabs>
          <w:tab w:val="clear" w:pos="720"/>
          <w:tab w:val="num" w:pos="284"/>
        </w:tabs>
        <w:ind w:left="284" w:hanging="284"/>
        <w:jc w:val="both"/>
        <w:rPr>
          <w:rFonts w:ascii="Lato" w:hAnsi="Lato"/>
          <w:sz w:val="22"/>
          <w:szCs w:val="22"/>
        </w:rPr>
      </w:pPr>
      <w:r w:rsidRPr="00011350">
        <w:rPr>
          <w:rFonts w:ascii="Lato" w:hAnsi="Lato"/>
          <w:sz w:val="22"/>
          <w:szCs w:val="22"/>
        </w:rPr>
        <w:t>que ACCEPTO que caldrà l’autorització prèvia i expressa d</w:t>
      </w:r>
      <w:r w:rsidR="001170FF">
        <w:rPr>
          <w:rFonts w:ascii="Lato" w:hAnsi="Lato"/>
          <w:sz w:val="22"/>
          <w:szCs w:val="22"/>
        </w:rPr>
        <w:t>’</w:t>
      </w:r>
      <w:r w:rsidR="005E16A1">
        <w:rPr>
          <w:rFonts w:ascii="Lato" w:hAnsi="Lato"/>
          <w:sz w:val="22"/>
          <w:szCs w:val="22"/>
        </w:rPr>
        <w:t>ARAN SALUT</w:t>
      </w:r>
      <w:r w:rsidRPr="00011350">
        <w:rPr>
          <w:rFonts w:ascii="Lato" w:hAnsi="Lato"/>
          <w:sz w:val="22"/>
          <w:szCs w:val="22"/>
        </w:rPr>
        <w:t xml:space="preserve"> per tal de substituir o modificar el present compromís de posar a disposició del licitador ___________________________________ (</w:t>
      </w:r>
      <w:r w:rsidRPr="00011350">
        <w:rPr>
          <w:rFonts w:ascii="Lato" w:hAnsi="Lato"/>
          <w:i/>
          <w:iCs/>
          <w:sz w:val="22"/>
          <w:szCs w:val="22"/>
        </w:rPr>
        <w:t>nom de l’empresa a la qual es presta la solvència</w:t>
      </w:r>
      <w:r w:rsidRPr="00011350">
        <w:rPr>
          <w:rFonts w:ascii="Lato" w:hAnsi="Lato"/>
          <w:sz w:val="22"/>
          <w:szCs w:val="22"/>
        </w:rPr>
        <w:t>), amb CIF __________ (</w:t>
      </w:r>
      <w:r w:rsidRPr="00011350">
        <w:rPr>
          <w:rFonts w:ascii="Lato" w:hAnsi="Lato"/>
          <w:i/>
          <w:iCs/>
          <w:sz w:val="22"/>
          <w:szCs w:val="22"/>
        </w:rPr>
        <w:t>CIF de l’empresa a la qual es presta la solvència</w:t>
      </w:r>
      <w:r w:rsidRPr="00011350">
        <w:rPr>
          <w:rFonts w:ascii="Lato" w:hAnsi="Lato"/>
          <w:sz w:val="22"/>
          <w:szCs w:val="22"/>
        </w:rPr>
        <w:t>) la meva pròpia solvència.</w:t>
      </w:r>
    </w:p>
    <w:p w14:paraId="392D41CA" w14:textId="77777777" w:rsidR="00E82FA3" w:rsidRPr="00011350" w:rsidRDefault="00E82FA3" w:rsidP="00E82FA3">
      <w:pPr>
        <w:pStyle w:val="Prrafodelista"/>
        <w:rPr>
          <w:rFonts w:ascii="Lato" w:hAnsi="Lato"/>
          <w:sz w:val="22"/>
          <w:szCs w:val="22"/>
          <w:lang w:val="ca-ES"/>
        </w:rPr>
      </w:pPr>
    </w:p>
    <w:p w14:paraId="1841A4B2" w14:textId="77777777" w:rsidR="00E82FA3" w:rsidRPr="00011350" w:rsidRDefault="00E82FA3" w:rsidP="00E82FA3">
      <w:pPr>
        <w:jc w:val="both"/>
        <w:rPr>
          <w:rFonts w:ascii="Lato" w:hAnsi="Lato"/>
          <w:sz w:val="22"/>
          <w:szCs w:val="22"/>
        </w:rPr>
      </w:pPr>
      <w:r w:rsidRPr="00011350">
        <w:rPr>
          <w:rFonts w:ascii="Lato" w:hAnsi="Lato"/>
          <w:sz w:val="22"/>
          <w:szCs w:val="22"/>
        </w:rPr>
        <w:t>La presentació d’aquest compromís en la proposició del licitador ___________________________ _________________ (</w:t>
      </w:r>
      <w:r w:rsidRPr="00011350">
        <w:rPr>
          <w:rFonts w:ascii="Lato" w:hAnsi="Lato"/>
          <w:i/>
          <w:iCs/>
          <w:sz w:val="22"/>
          <w:szCs w:val="22"/>
        </w:rPr>
        <w:t>nom de l’empresa a la qual es presta la solvència</w:t>
      </w:r>
      <w:r w:rsidRPr="00011350">
        <w:rPr>
          <w:rFonts w:ascii="Lato" w:hAnsi="Lato"/>
          <w:sz w:val="22"/>
          <w:szCs w:val="22"/>
        </w:rPr>
        <w:t>), amb CIF __________ (</w:t>
      </w:r>
      <w:r w:rsidRPr="00011350">
        <w:rPr>
          <w:rFonts w:ascii="Lato" w:hAnsi="Lato"/>
          <w:i/>
          <w:iCs/>
          <w:sz w:val="22"/>
          <w:szCs w:val="22"/>
        </w:rPr>
        <w:t>CIF de l’empresa a la qual es presta la solvència</w:t>
      </w:r>
      <w:r w:rsidRPr="00011350">
        <w:rPr>
          <w:rFonts w:ascii="Lato" w:hAnsi="Lato"/>
          <w:sz w:val="22"/>
          <w:szCs w:val="22"/>
        </w:rPr>
        <w:t xml:space="preserve">) en suposa l’acceptació per part del </w:t>
      </w:r>
      <w:proofErr w:type="spellStart"/>
      <w:r w:rsidRPr="00011350">
        <w:rPr>
          <w:rFonts w:ascii="Lato" w:hAnsi="Lato"/>
          <w:sz w:val="22"/>
          <w:szCs w:val="22"/>
        </w:rPr>
        <w:t>Conselh</w:t>
      </w:r>
      <w:proofErr w:type="spellEnd"/>
      <w:r w:rsidRPr="00011350">
        <w:rPr>
          <w:rFonts w:ascii="Lato" w:hAnsi="Lato"/>
          <w:sz w:val="22"/>
          <w:szCs w:val="22"/>
        </w:rPr>
        <w:t xml:space="preserve"> </w:t>
      </w:r>
      <w:proofErr w:type="spellStart"/>
      <w:r w:rsidRPr="00011350">
        <w:rPr>
          <w:rFonts w:ascii="Lato" w:hAnsi="Lato"/>
          <w:sz w:val="22"/>
          <w:szCs w:val="22"/>
        </w:rPr>
        <w:t>Generau</w:t>
      </w:r>
      <w:proofErr w:type="spellEnd"/>
      <w:r w:rsidRPr="00011350">
        <w:rPr>
          <w:rFonts w:ascii="Lato" w:hAnsi="Lato"/>
          <w:sz w:val="22"/>
          <w:szCs w:val="22"/>
        </w:rPr>
        <w:t xml:space="preserve"> d’Aran, per al cas que el licitador en qüestió resulti adjudicatari del contracte de referència.</w:t>
      </w:r>
    </w:p>
    <w:p w14:paraId="295810FD" w14:textId="77777777" w:rsidR="00E82FA3" w:rsidRPr="00011350" w:rsidRDefault="00E82FA3" w:rsidP="00E82FA3">
      <w:pPr>
        <w:jc w:val="both"/>
        <w:rPr>
          <w:rFonts w:ascii="Lato" w:eastAsia="SimHei" w:hAnsi="Lato"/>
          <w:sz w:val="22"/>
          <w:szCs w:val="22"/>
        </w:rPr>
      </w:pPr>
    </w:p>
    <w:p w14:paraId="329088F6" w14:textId="77777777" w:rsidR="00E82FA3" w:rsidRPr="00011350" w:rsidRDefault="00E82FA3" w:rsidP="00E82FA3">
      <w:pPr>
        <w:jc w:val="both"/>
        <w:rPr>
          <w:rFonts w:ascii="Lato" w:eastAsia="SimHei" w:hAnsi="Lato"/>
          <w:sz w:val="22"/>
          <w:szCs w:val="22"/>
        </w:rPr>
      </w:pPr>
      <w:r w:rsidRPr="00011350">
        <w:rPr>
          <w:rFonts w:ascii="Lato" w:eastAsia="SimHei" w:hAnsi="Lato"/>
          <w:sz w:val="22"/>
          <w:szCs w:val="22"/>
        </w:rPr>
        <w:t>I perquè així consti, signo aquesta declaració responsable.</w:t>
      </w:r>
    </w:p>
    <w:p w14:paraId="6DE3110B" w14:textId="77777777" w:rsidR="00E82FA3" w:rsidRPr="00011350" w:rsidRDefault="00E82FA3" w:rsidP="00E82FA3">
      <w:pPr>
        <w:jc w:val="both"/>
        <w:rPr>
          <w:rFonts w:ascii="Lato" w:eastAsia="SimHei" w:hAnsi="Lato"/>
          <w:sz w:val="22"/>
          <w:szCs w:val="22"/>
        </w:rPr>
      </w:pPr>
    </w:p>
    <w:p w14:paraId="3B11BE5E" w14:textId="77777777" w:rsidR="00E82FA3" w:rsidRPr="00011350" w:rsidRDefault="00E82FA3" w:rsidP="00E82FA3">
      <w:pPr>
        <w:jc w:val="both"/>
        <w:rPr>
          <w:rFonts w:ascii="Lato" w:eastAsia="SimHei" w:hAnsi="Lato"/>
          <w:b/>
          <w:sz w:val="22"/>
          <w:szCs w:val="22"/>
        </w:rPr>
      </w:pPr>
      <w:r w:rsidRPr="00011350">
        <w:rPr>
          <w:rFonts w:ascii="Lato" w:eastAsia="SimHei" w:hAnsi="Lato"/>
          <w:sz w:val="22"/>
          <w:szCs w:val="22"/>
        </w:rPr>
        <w:t>(</w:t>
      </w:r>
      <w:r w:rsidRPr="00011350">
        <w:rPr>
          <w:rFonts w:ascii="Lato" w:eastAsia="SimHei" w:hAnsi="Lato"/>
          <w:i/>
          <w:iCs/>
          <w:sz w:val="22"/>
          <w:szCs w:val="22"/>
        </w:rPr>
        <w:t>Lloc, data, signatura i, si escau, segell de l’empresa</w:t>
      </w:r>
      <w:r w:rsidRPr="00011350">
        <w:rPr>
          <w:rFonts w:ascii="Lato" w:eastAsia="SimHei" w:hAnsi="Lato"/>
          <w:sz w:val="22"/>
          <w:szCs w:val="22"/>
        </w:rPr>
        <w:t>)</w:t>
      </w:r>
    </w:p>
    <w:p w14:paraId="753C93B1" w14:textId="77777777" w:rsidR="0024504D" w:rsidRDefault="0024504D" w:rsidP="0024504D">
      <w:pPr>
        <w:jc w:val="center"/>
        <w:rPr>
          <w:rFonts w:ascii="Lato" w:eastAsia="SimHei" w:hAnsi="Lato"/>
          <w:sz w:val="22"/>
          <w:szCs w:val="22"/>
        </w:rPr>
      </w:pPr>
    </w:p>
    <w:p w14:paraId="4673B6AF" w14:textId="77777777" w:rsidR="0024504D" w:rsidRDefault="0024504D" w:rsidP="0024504D">
      <w:pPr>
        <w:jc w:val="center"/>
        <w:rPr>
          <w:rFonts w:ascii="Lato" w:eastAsia="SimHei" w:hAnsi="Lato"/>
          <w:sz w:val="22"/>
          <w:szCs w:val="22"/>
        </w:rPr>
      </w:pPr>
    </w:p>
    <w:p w14:paraId="0A33132E" w14:textId="2FFAE018" w:rsidR="0024504D" w:rsidRDefault="0024504D" w:rsidP="0024504D">
      <w:pPr>
        <w:jc w:val="center"/>
        <w:rPr>
          <w:rFonts w:ascii="Lato" w:eastAsia="SimHei" w:hAnsi="Lato"/>
          <w:sz w:val="22"/>
          <w:szCs w:val="22"/>
        </w:rPr>
      </w:pPr>
      <w:r>
        <w:rPr>
          <w:rFonts w:ascii="Lato" w:eastAsia="SimHei" w:hAnsi="Lato"/>
          <w:sz w:val="22"/>
          <w:szCs w:val="22"/>
        </w:rPr>
        <w:t>Representat legal</w:t>
      </w:r>
    </w:p>
    <w:p w14:paraId="64738E2C" w14:textId="77777777" w:rsidR="0024504D" w:rsidRPr="00011350" w:rsidRDefault="0024504D" w:rsidP="0024504D">
      <w:pPr>
        <w:jc w:val="center"/>
        <w:rPr>
          <w:rFonts w:ascii="Lato" w:eastAsia="SimHei" w:hAnsi="Lato"/>
          <w:sz w:val="22"/>
          <w:szCs w:val="22"/>
        </w:rPr>
      </w:pPr>
      <w:r>
        <w:rPr>
          <w:rFonts w:ascii="Lato" w:eastAsia="SimHei" w:hAnsi="Lato"/>
          <w:sz w:val="22"/>
          <w:szCs w:val="22"/>
        </w:rPr>
        <w:t>ARAN SALUT</w:t>
      </w:r>
    </w:p>
    <w:p w14:paraId="32C1013A" w14:textId="77777777" w:rsidR="00E82FA3" w:rsidRDefault="00E82FA3" w:rsidP="00E82FA3">
      <w:pPr>
        <w:jc w:val="both"/>
        <w:rPr>
          <w:rFonts w:ascii="Lato" w:eastAsia="SimHei" w:hAnsi="Lato"/>
          <w:sz w:val="22"/>
          <w:szCs w:val="22"/>
        </w:rPr>
      </w:pPr>
    </w:p>
    <w:p w14:paraId="6986B031" w14:textId="77777777" w:rsidR="00E82FA3" w:rsidRPr="00011350" w:rsidRDefault="00E82FA3" w:rsidP="00E82FA3">
      <w:pPr>
        <w:pBdr>
          <w:top w:val="single" w:sz="4" w:space="1" w:color="auto"/>
          <w:left w:val="single" w:sz="4" w:space="4" w:color="auto"/>
          <w:bottom w:val="single" w:sz="4" w:space="1" w:color="auto"/>
          <w:right w:val="single" w:sz="4" w:space="4" w:color="auto"/>
        </w:pBdr>
        <w:shd w:val="clear" w:color="auto" w:fill="C7DAF1"/>
        <w:rPr>
          <w:rStyle w:val="nfasis"/>
          <w:rFonts w:ascii="Lato" w:hAnsi="Lato"/>
          <w:b/>
          <w:color w:val="FF0000"/>
          <w:sz w:val="22"/>
          <w:szCs w:val="22"/>
        </w:rPr>
      </w:pPr>
      <w:r w:rsidRPr="00011350">
        <w:rPr>
          <w:rStyle w:val="nfasis"/>
          <w:rFonts w:ascii="Lato" w:hAnsi="Lato"/>
          <w:b/>
          <w:sz w:val="22"/>
          <w:szCs w:val="22"/>
        </w:rPr>
        <w:t xml:space="preserve">Caldrà signar digitalment aquest document </w:t>
      </w:r>
    </w:p>
    <w:p w14:paraId="6F22351E" w14:textId="77777777" w:rsidR="00E82FA3" w:rsidRPr="00011350" w:rsidRDefault="00E82FA3" w:rsidP="005D6474">
      <w:pPr>
        <w:jc w:val="both"/>
        <w:rPr>
          <w:rFonts w:ascii="Lato" w:hAnsi="Lato"/>
          <w:color w:val="FF0000"/>
          <w:sz w:val="22"/>
          <w:szCs w:val="22"/>
        </w:rPr>
      </w:pPr>
    </w:p>
    <w:p w14:paraId="0E5CC0A1" w14:textId="77777777" w:rsidR="00B707FC" w:rsidRPr="00011350" w:rsidRDefault="00B707FC" w:rsidP="005D6474">
      <w:pPr>
        <w:jc w:val="both"/>
        <w:rPr>
          <w:rFonts w:ascii="Lato" w:hAnsi="Lato"/>
          <w:color w:val="FF0000"/>
          <w:sz w:val="22"/>
          <w:szCs w:val="22"/>
        </w:rPr>
      </w:pPr>
    </w:p>
    <w:p w14:paraId="1756965D" w14:textId="77777777" w:rsidR="007D174B" w:rsidRPr="00011350" w:rsidRDefault="007D174B" w:rsidP="007D174B">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t>ANNEX NÚM. 6</w:t>
      </w:r>
    </w:p>
    <w:p w14:paraId="6FD33843" w14:textId="77777777" w:rsidR="007D174B" w:rsidRPr="00011350" w:rsidRDefault="007D174B" w:rsidP="005D6474">
      <w:pPr>
        <w:jc w:val="both"/>
        <w:rPr>
          <w:rFonts w:ascii="Lato" w:hAnsi="Lato"/>
          <w:color w:val="FF0000"/>
          <w:sz w:val="22"/>
          <w:szCs w:val="22"/>
        </w:rPr>
      </w:pPr>
    </w:p>
    <w:p w14:paraId="15225150" w14:textId="77777777" w:rsidR="005D6474" w:rsidRPr="00011350" w:rsidRDefault="005D6474" w:rsidP="005D6474">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sz w:val="22"/>
          <w:szCs w:val="22"/>
        </w:rPr>
      </w:pPr>
      <w:r w:rsidRPr="00011350">
        <w:rPr>
          <w:rFonts w:ascii="Lato" w:hAnsi="Lato" w:cs="Arial"/>
          <w:b/>
          <w:bCs/>
          <w:sz w:val="22"/>
          <w:szCs w:val="22"/>
        </w:rPr>
        <w:t>MODEL DE DECLARACIÓ RESPONSABLE DE DADES ADICIONALS</w:t>
      </w:r>
    </w:p>
    <w:p w14:paraId="60961DFC" w14:textId="77777777" w:rsidR="005D6474" w:rsidRPr="00011350" w:rsidRDefault="005D6474" w:rsidP="005D6474">
      <w:pPr>
        <w:jc w:val="center"/>
        <w:rPr>
          <w:rFonts w:ascii="Lato" w:eastAsia="SimHei" w:hAnsi="Lato"/>
          <w:color w:val="FF0000"/>
          <w:sz w:val="22"/>
          <w:szCs w:val="22"/>
        </w:rPr>
      </w:pPr>
    </w:p>
    <w:p w14:paraId="7A094807" w14:textId="77777777" w:rsidR="005D6474" w:rsidRPr="00011350" w:rsidRDefault="005D6474" w:rsidP="005D6474">
      <w:pPr>
        <w:jc w:val="both"/>
        <w:rPr>
          <w:rFonts w:ascii="Lato" w:hAnsi="Lato"/>
          <w:sz w:val="22"/>
          <w:szCs w:val="22"/>
        </w:rPr>
      </w:pPr>
      <w:r w:rsidRPr="00011350">
        <w:rPr>
          <w:rFonts w:ascii="Lato" w:hAnsi="Lato"/>
          <w:sz w:val="22"/>
          <w:szCs w:val="22"/>
        </w:rPr>
        <w:t>El Sr./La Sra. _______________________, domiciliat/</w:t>
      </w:r>
      <w:proofErr w:type="spellStart"/>
      <w:r w:rsidRPr="00011350">
        <w:rPr>
          <w:rFonts w:ascii="Lato" w:hAnsi="Lato"/>
          <w:sz w:val="22"/>
          <w:szCs w:val="22"/>
        </w:rPr>
        <w:t>ada</w:t>
      </w:r>
      <w:proofErr w:type="spellEnd"/>
      <w:r w:rsidRPr="00011350">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 núm. ____, pis ___, CP __________ de la localitat de _________________________, en virtut d’aquest document</w:t>
      </w:r>
    </w:p>
    <w:p w14:paraId="511D1B92" w14:textId="77777777" w:rsidR="005D6474" w:rsidRPr="00011350" w:rsidRDefault="005D6474" w:rsidP="005D6474">
      <w:pPr>
        <w:autoSpaceDE w:val="0"/>
        <w:autoSpaceDN w:val="0"/>
        <w:adjustRightInd w:val="0"/>
        <w:jc w:val="both"/>
        <w:rPr>
          <w:rFonts w:ascii="Lato" w:hAnsi="Lato" w:cs="Verdana"/>
          <w:sz w:val="22"/>
          <w:szCs w:val="22"/>
          <w:lang w:bidi="ks-Deva"/>
        </w:rPr>
      </w:pPr>
    </w:p>
    <w:p w14:paraId="64B78096" w14:textId="77777777" w:rsidR="005D6474" w:rsidRPr="00011350" w:rsidRDefault="005D6474" w:rsidP="005D6474">
      <w:pPr>
        <w:autoSpaceDE w:val="0"/>
        <w:autoSpaceDN w:val="0"/>
        <w:adjustRightInd w:val="0"/>
        <w:jc w:val="both"/>
        <w:rPr>
          <w:rFonts w:ascii="Lato" w:hAnsi="Lato" w:cs="Verdana"/>
          <w:sz w:val="22"/>
          <w:szCs w:val="22"/>
          <w:lang w:bidi="ks-Deva"/>
        </w:rPr>
      </w:pPr>
      <w:r w:rsidRPr="00011350">
        <w:rPr>
          <w:rFonts w:ascii="Lato" w:hAnsi="Lato" w:cs="Verdana"/>
          <w:b/>
          <w:bCs/>
          <w:sz w:val="22"/>
          <w:szCs w:val="22"/>
          <w:lang w:bidi="ks-Deva"/>
        </w:rPr>
        <w:t>DECLARO sota la meva responsabilitat</w:t>
      </w:r>
      <w:r w:rsidRPr="00011350">
        <w:rPr>
          <w:rFonts w:ascii="Lato" w:hAnsi="Lato" w:cs="Verdana"/>
          <w:sz w:val="22"/>
          <w:szCs w:val="22"/>
          <w:lang w:bidi="ks-Deva"/>
        </w:rPr>
        <w:t>:</w:t>
      </w:r>
    </w:p>
    <w:p w14:paraId="6ECCDE72" w14:textId="77777777" w:rsidR="005D6474" w:rsidRPr="00011350" w:rsidRDefault="005D6474" w:rsidP="005D6474">
      <w:pPr>
        <w:autoSpaceDE w:val="0"/>
        <w:autoSpaceDN w:val="0"/>
        <w:adjustRightInd w:val="0"/>
        <w:jc w:val="both"/>
        <w:rPr>
          <w:rFonts w:ascii="Lato" w:hAnsi="Lato" w:cs="Verdana"/>
          <w:sz w:val="22"/>
          <w:szCs w:val="22"/>
          <w:lang w:bidi="ks-Deva"/>
        </w:rPr>
      </w:pPr>
    </w:p>
    <w:p w14:paraId="447EA118" w14:textId="6F9B9E35" w:rsidR="005D6474" w:rsidRPr="00011350" w:rsidRDefault="005D6474" w:rsidP="000A4B08">
      <w:pPr>
        <w:numPr>
          <w:ilvl w:val="0"/>
          <w:numId w:val="25"/>
        </w:numPr>
        <w:jc w:val="both"/>
        <w:rPr>
          <w:rFonts w:ascii="Lato" w:hAnsi="Lato"/>
          <w:sz w:val="22"/>
          <w:szCs w:val="22"/>
        </w:rPr>
      </w:pPr>
      <w:r w:rsidRPr="00011350">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i garanteixo, en conseqüència, l’exercici pacífic d</w:t>
      </w:r>
      <w:r w:rsidR="001170FF">
        <w:rPr>
          <w:rFonts w:ascii="Lato" w:hAnsi="Lato"/>
          <w:sz w:val="22"/>
          <w:szCs w:val="22"/>
        </w:rPr>
        <w:t>’</w:t>
      </w:r>
      <w:r w:rsidR="005E16A1">
        <w:rPr>
          <w:rFonts w:ascii="Lato" w:hAnsi="Lato"/>
          <w:sz w:val="22"/>
          <w:szCs w:val="22"/>
        </w:rPr>
        <w:t>ARAN SALUT</w:t>
      </w:r>
      <w:r w:rsidR="001170FF">
        <w:rPr>
          <w:rFonts w:ascii="Lato" w:hAnsi="Lato"/>
          <w:sz w:val="22"/>
          <w:szCs w:val="22"/>
        </w:rPr>
        <w:t xml:space="preserve"> </w:t>
      </w:r>
      <w:r w:rsidRPr="00011350">
        <w:rPr>
          <w:rFonts w:ascii="Lato" w:hAnsi="Lato"/>
          <w:sz w:val="22"/>
          <w:szCs w:val="22"/>
        </w:rPr>
        <w:t>en la utilització dels drets proporcionats.</w:t>
      </w:r>
    </w:p>
    <w:p w14:paraId="48F6DBED" w14:textId="77777777" w:rsidR="005D6474" w:rsidRPr="00011350" w:rsidRDefault="005D6474" w:rsidP="005D6474">
      <w:pPr>
        <w:jc w:val="both"/>
        <w:rPr>
          <w:rFonts w:ascii="Lato" w:hAnsi="Lato"/>
          <w:sz w:val="22"/>
          <w:szCs w:val="22"/>
        </w:rPr>
      </w:pPr>
    </w:p>
    <w:p w14:paraId="415FF481" w14:textId="735800A1" w:rsidR="005D6474" w:rsidRPr="00011350" w:rsidRDefault="005D6474" w:rsidP="005D6474">
      <w:pPr>
        <w:jc w:val="both"/>
        <w:rPr>
          <w:rFonts w:ascii="Lato" w:hAnsi="Lato"/>
          <w:sz w:val="22"/>
          <w:szCs w:val="22"/>
        </w:rPr>
      </w:pPr>
      <w:r w:rsidRPr="00011350">
        <w:rPr>
          <w:rFonts w:ascii="Lato" w:hAnsi="Lato"/>
          <w:sz w:val="22"/>
          <w:szCs w:val="22"/>
        </w:rPr>
        <w:t xml:space="preserve">Així mateix, </w:t>
      </w:r>
      <w:r w:rsidRPr="00011350">
        <w:rPr>
          <w:rFonts w:ascii="Lato" w:hAnsi="Lato"/>
          <w:b/>
          <w:bCs/>
          <w:sz w:val="22"/>
          <w:szCs w:val="22"/>
        </w:rPr>
        <w:t xml:space="preserve">AUTORITZO a </w:t>
      </w:r>
      <w:r w:rsidR="005E16A1">
        <w:rPr>
          <w:rFonts w:ascii="Lato" w:hAnsi="Lato"/>
          <w:b/>
          <w:bCs/>
          <w:sz w:val="22"/>
          <w:szCs w:val="22"/>
        </w:rPr>
        <w:t>ARAN SALUT</w:t>
      </w:r>
      <w:r w:rsidRPr="00011350">
        <w:rPr>
          <w:rFonts w:ascii="Lato" w:hAnsi="Lato"/>
          <w:sz w:val="22"/>
          <w:szCs w:val="22"/>
        </w:rPr>
        <w:t>:</w:t>
      </w:r>
    </w:p>
    <w:p w14:paraId="1933D7CD" w14:textId="77777777" w:rsidR="005D6474" w:rsidRPr="00011350" w:rsidRDefault="005D6474" w:rsidP="005D6474">
      <w:pPr>
        <w:jc w:val="both"/>
        <w:rPr>
          <w:rFonts w:ascii="Lato" w:hAnsi="Lato"/>
          <w:sz w:val="22"/>
          <w:szCs w:val="22"/>
        </w:rPr>
      </w:pPr>
    </w:p>
    <w:p w14:paraId="74EA8C44" w14:textId="77777777" w:rsidR="005D6474" w:rsidRPr="00011350" w:rsidRDefault="005D6474" w:rsidP="000A4B08">
      <w:pPr>
        <w:numPr>
          <w:ilvl w:val="0"/>
          <w:numId w:val="15"/>
        </w:numPr>
        <w:jc w:val="both"/>
        <w:rPr>
          <w:rFonts w:ascii="Lato" w:hAnsi="Lato"/>
          <w:sz w:val="22"/>
          <w:szCs w:val="22"/>
        </w:rPr>
      </w:pPr>
      <w:r w:rsidRPr="00011350">
        <w:rPr>
          <w:rFonts w:ascii="Lato" w:hAnsi="Lato"/>
          <w:sz w:val="22"/>
          <w:szCs w:val="22"/>
        </w:rPr>
        <w:t>A sol·licitar les dades relatives al compliment de les obligacions tributàries i de la Seguretat Social directament a l’Agència Estatal Tributària, a la Tresoreria General de la Seguretat Social i a l’Agència Tributària de Catalunya.</w:t>
      </w:r>
    </w:p>
    <w:p w14:paraId="651400C4" w14:textId="77777777" w:rsidR="005D6474" w:rsidRPr="00011350" w:rsidRDefault="005D6474" w:rsidP="005D6474">
      <w:pPr>
        <w:ind w:left="720"/>
        <w:jc w:val="both"/>
        <w:rPr>
          <w:rFonts w:ascii="Lato" w:hAnsi="Lato"/>
          <w:sz w:val="22"/>
          <w:szCs w:val="22"/>
        </w:rPr>
      </w:pPr>
    </w:p>
    <w:p w14:paraId="4B6E46FA" w14:textId="77777777" w:rsidR="005D6474" w:rsidRPr="00011350" w:rsidRDefault="005D6474" w:rsidP="000A4B08">
      <w:pPr>
        <w:numPr>
          <w:ilvl w:val="0"/>
          <w:numId w:val="15"/>
        </w:numPr>
        <w:jc w:val="both"/>
        <w:rPr>
          <w:rFonts w:ascii="Lato" w:hAnsi="Lato"/>
          <w:sz w:val="22"/>
          <w:szCs w:val="22"/>
        </w:rPr>
      </w:pPr>
      <w:r w:rsidRPr="00011350">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60A5D49D" w14:textId="77777777" w:rsidR="005D6474" w:rsidRPr="00011350" w:rsidRDefault="005D6474" w:rsidP="005D6474">
      <w:pPr>
        <w:jc w:val="both"/>
        <w:rPr>
          <w:rFonts w:ascii="Lato" w:eastAsia="SimHei" w:hAnsi="Lato"/>
          <w:sz w:val="22"/>
          <w:szCs w:val="22"/>
        </w:rPr>
      </w:pPr>
    </w:p>
    <w:p w14:paraId="54DA652C" w14:textId="77777777" w:rsidR="005D6474" w:rsidRPr="00011350" w:rsidRDefault="005D6474" w:rsidP="005D6474">
      <w:pPr>
        <w:jc w:val="both"/>
        <w:rPr>
          <w:rFonts w:ascii="Lato" w:eastAsia="SimHei" w:hAnsi="Lato"/>
          <w:sz w:val="22"/>
          <w:szCs w:val="22"/>
        </w:rPr>
      </w:pPr>
      <w:r w:rsidRPr="00011350">
        <w:rPr>
          <w:rFonts w:ascii="Lato" w:eastAsia="SimHei" w:hAnsi="Lato"/>
          <w:sz w:val="22"/>
          <w:szCs w:val="22"/>
        </w:rPr>
        <w:t>I perquè així consti, signa aquesta declaració responsable.</w:t>
      </w:r>
    </w:p>
    <w:p w14:paraId="59683687" w14:textId="77777777" w:rsidR="005D6474" w:rsidRPr="00011350" w:rsidRDefault="005D6474" w:rsidP="005D6474">
      <w:pPr>
        <w:jc w:val="both"/>
        <w:rPr>
          <w:rFonts w:ascii="Lato" w:eastAsia="SimHei" w:hAnsi="Lato"/>
          <w:sz w:val="22"/>
          <w:szCs w:val="22"/>
        </w:rPr>
      </w:pPr>
    </w:p>
    <w:p w14:paraId="0E00C851" w14:textId="77777777" w:rsidR="00B34B7E" w:rsidRPr="00011350" w:rsidRDefault="00B34B7E" w:rsidP="005D6474">
      <w:pPr>
        <w:jc w:val="both"/>
        <w:rPr>
          <w:rFonts w:ascii="Lato" w:eastAsia="SimHei" w:hAnsi="Lato"/>
          <w:sz w:val="22"/>
          <w:szCs w:val="22"/>
        </w:rPr>
      </w:pPr>
    </w:p>
    <w:p w14:paraId="5F78E401" w14:textId="657B7E9E" w:rsidR="00D83AB0" w:rsidRDefault="00D83AB0" w:rsidP="005D6474">
      <w:pPr>
        <w:jc w:val="both"/>
        <w:rPr>
          <w:rFonts w:ascii="Lato" w:eastAsia="SimHei" w:hAnsi="Lato"/>
          <w:sz w:val="22"/>
          <w:szCs w:val="22"/>
        </w:rPr>
      </w:pPr>
      <w:r>
        <w:rPr>
          <w:rFonts w:ascii="Lato" w:eastAsia="SimHei" w:hAnsi="Lato"/>
          <w:sz w:val="22"/>
          <w:szCs w:val="22"/>
        </w:rPr>
        <w:br/>
      </w:r>
    </w:p>
    <w:p w14:paraId="3BCFE2E4" w14:textId="77777777" w:rsidR="00D83AB0" w:rsidRPr="00011350" w:rsidRDefault="00D83AB0" w:rsidP="005D6474">
      <w:pPr>
        <w:jc w:val="both"/>
        <w:rPr>
          <w:rFonts w:ascii="Lato" w:eastAsia="SimHei" w:hAnsi="Lato"/>
          <w:sz w:val="22"/>
          <w:szCs w:val="22"/>
        </w:rPr>
      </w:pPr>
    </w:p>
    <w:p w14:paraId="31400737" w14:textId="77777777" w:rsidR="00B34B7E" w:rsidRPr="00011350" w:rsidRDefault="00B34B7E" w:rsidP="005D6474">
      <w:pPr>
        <w:jc w:val="both"/>
        <w:rPr>
          <w:rFonts w:ascii="Lato" w:eastAsia="SimHei" w:hAnsi="Lato"/>
          <w:sz w:val="22"/>
          <w:szCs w:val="22"/>
        </w:rPr>
      </w:pPr>
    </w:p>
    <w:p w14:paraId="0061A047" w14:textId="77777777" w:rsidR="00B34B7E" w:rsidRPr="00011350" w:rsidRDefault="00B34B7E" w:rsidP="005D6474">
      <w:pPr>
        <w:jc w:val="both"/>
        <w:rPr>
          <w:rFonts w:ascii="Lato" w:eastAsia="SimHei" w:hAnsi="Lato"/>
          <w:sz w:val="22"/>
          <w:szCs w:val="22"/>
        </w:rPr>
      </w:pPr>
    </w:p>
    <w:p w14:paraId="3C4E685C" w14:textId="77777777" w:rsidR="005D6474" w:rsidRPr="00011350" w:rsidRDefault="005D6474" w:rsidP="005D6474">
      <w:pPr>
        <w:jc w:val="both"/>
        <w:rPr>
          <w:rFonts w:ascii="Lato" w:eastAsia="SimHei" w:hAnsi="Lato"/>
          <w:b/>
          <w:sz w:val="22"/>
          <w:szCs w:val="22"/>
        </w:rPr>
      </w:pPr>
      <w:r w:rsidRPr="00011350">
        <w:rPr>
          <w:rFonts w:ascii="Lato" w:eastAsia="SimHei" w:hAnsi="Lato"/>
          <w:sz w:val="22"/>
          <w:szCs w:val="22"/>
        </w:rPr>
        <w:t>(</w:t>
      </w:r>
      <w:r w:rsidRPr="00011350">
        <w:rPr>
          <w:rFonts w:ascii="Lato" w:eastAsia="SimHei" w:hAnsi="Lato"/>
          <w:i/>
          <w:iCs/>
          <w:sz w:val="22"/>
          <w:szCs w:val="22"/>
        </w:rPr>
        <w:t>Lloc, data, signatura i, si escau, segell de l’empresa</w:t>
      </w:r>
      <w:r w:rsidRPr="00011350">
        <w:rPr>
          <w:rFonts w:ascii="Lato" w:eastAsia="SimHei" w:hAnsi="Lato"/>
          <w:sz w:val="22"/>
          <w:szCs w:val="22"/>
        </w:rPr>
        <w:t>)</w:t>
      </w:r>
    </w:p>
    <w:p w14:paraId="27065D7A" w14:textId="77777777" w:rsidR="005D6474" w:rsidRDefault="005D6474" w:rsidP="005D6474">
      <w:pPr>
        <w:jc w:val="both"/>
        <w:rPr>
          <w:rFonts w:ascii="Lato" w:eastAsia="SimHei" w:hAnsi="Lato"/>
          <w:sz w:val="22"/>
          <w:szCs w:val="22"/>
        </w:rPr>
      </w:pPr>
    </w:p>
    <w:p w14:paraId="355BA15B" w14:textId="77777777" w:rsidR="0024504D" w:rsidRDefault="0024504D" w:rsidP="0024504D">
      <w:pPr>
        <w:jc w:val="center"/>
        <w:rPr>
          <w:rFonts w:ascii="Lato" w:eastAsia="SimHei" w:hAnsi="Lato"/>
          <w:sz w:val="22"/>
          <w:szCs w:val="22"/>
        </w:rPr>
      </w:pPr>
      <w:r>
        <w:rPr>
          <w:rFonts w:ascii="Lato" w:eastAsia="SimHei" w:hAnsi="Lato"/>
          <w:sz w:val="22"/>
          <w:szCs w:val="22"/>
        </w:rPr>
        <w:t>Representat legal</w:t>
      </w:r>
    </w:p>
    <w:p w14:paraId="1749EDC3" w14:textId="77777777" w:rsidR="0024504D" w:rsidRPr="00011350" w:rsidRDefault="0024504D" w:rsidP="0024504D">
      <w:pPr>
        <w:jc w:val="center"/>
        <w:rPr>
          <w:rFonts w:ascii="Lato" w:eastAsia="SimHei" w:hAnsi="Lato"/>
          <w:sz w:val="22"/>
          <w:szCs w:val="22"/>
        </w:rPr>
      </w:pPr>
      <w:r>
        <w:rPr>
          <w:rFonts w:ascii="Lato" w:eastAsia="SimHei" w:hAnsi="Lato"/>
          <w:sz w:val="22"/>
          <w:szCs w:val="22"/>
        </w:rPr>
        <w:t>ARAN SALUT</w:t>
      </w:r>
    </w:p>
    <w:p w14:paraId="3A3CE132" w14:textId="77777777" w:rsidR="00900194" w:rsidRPr="00011350" w:rsidRDefault="00900194" w:rsidP="005D6474">
      <w:pPr>
        <w:jc w:val="both"/>
        <w:rPr>
          <w:rFonts w:ascii="Lato" w:eastAsia="SimHei" w:hAnsi="Lato"/>
          <w:sz w:val="22"/>
          <w:szCs w:val="22"/>
        </w:rPr>
      </w:pPr>
    </w:p>
    <w:p w14:paraId="7F48719A" w14:textId="77777777" w:rsidR="00900194" w:rsidRPr="00011350" w:rsidRDefault="00900194" w:rsidP="005D6474">
      <w:pPr>
        <w:jc w:val="center"/>
        <w:rPr>
          <w:rFonts w:ascii="Lato" w:eastAsia="SimHei" w:hAnsi="Lato"/>
          <w:sz w:val="22"/>
          <w:szCs w:val="22"/>
        </w:rPr>
      </w:pPr>
    </w:p>
    <w:p w14:paraId="193B3070" w14:textId="77777777" w:rsidR="005D6474" w:rsidRPr="00011350" w:rsidRDefault="005D6474" w:rsidP="005D6474">
      <w:pPr>
        <w:jc w:val="both"/>
        <w:rPr>
          <w:rFonts w:ascii="Lato" w:eastAsia="SimHei" w:hAnsi="Lato"/>
          <w:color w:val="FF0000"/>
          <w:sz w:val="22"/>
          <w:szCs w:val="22"/>
        </w:rPr>
      </w:pPr>
    </w:p>
    <w:p w14:paraId="0EBDE62C" w14:textId="77777777" w:rsidR="005D6474" w:rsidRPr="00011350" w:rsidRDefault="005D6474" w:rsidP="005D6474">
      <w:pPr>
        <w:pBdr>
          <w:top w:val="single" w:sz="4" w:space="1" w:color="auto"/>
          <w:left w:val="single" w:sz="4" w:space="4" w:color="auto"/>
          <w:bottom w:val="single" w:sz="4" w:space="1" w:color="auto"/>
          <w:right w:val="single" w:sz="4" w:space="4" w:color="auto"/>
        </w:pBdr>
        <w:shd w:val="clear" w:color="auto" w:fill="C7DAF1"/>
        <w:rPr>
          <w:rStyle w:val="nfasis"/>
          <w:rFonts w:ascii="Lato" w:hAnsi="Lato"/>
          <w:b/>
          <w:sz w:val="22"/>
          <w:szCs w:val="22"/>
        </w:rPr>
      </w:pPr>
      <w:r w:rsidRPr="00011350">
        <w:rPr>
          <w:rStyle w:val="nfasis"/>
          <w:rFonts w:ascii="Lato" w:hAnsi="Lato"/>
          <w:b/>
          <w:sz w:val="22"/>
          <w:szCs w:val="22"/>
        </w:rPr>
        <w:t xml:space="preserve">Caldrà signar digitalment aquest document </w:t>
      </w:r>
    </w:p>
    <w:p w14:paraId="17289834" w14:textId="77777777" w:rsidR="00E9148F" w:rsidRPr="00011350" w:rsidRDefault="00E9148F" w:rsidP="00786EB7">
      <w:pPr>
        <w:rPr>
          <w:rFonts w:ascii="Lato" w:hAnsi="Lato" w:cs="Arial"/>
          <w:color w:val="FF0000"/>
          <w:sz w:val="22"/>
          <w:szCs w:val="22"/>
        </w:rPr>
      </w:pPr>
    </w:p>
    <w:p w14:paraId="0B63B579" w14:textId="77777777" w:rsidR="00E9148F" w:rsidRPr="00011350" w:rsidRDefault="00E9148F" w:rsidP="00E9148F">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t xml:space="preserve">ANNEX  </w:t>
      </w:r>
      <w:r w:rsidR="00D83AB0">
        <w:rPr>
          <w:rFonts w:ascii="Lato" w:hAnsi="Lato" w:cs="Arial"/>
          <w:b/>
          <w:bCs/>
          <w:color w:val="FFFFFF"/>
          <w:sz w:val="22"/>
          <w:szCs w:val="22"/>
        </w:rPr>
        <w:t>7</w:t>
      </w:r>
    </w:p>
    <w:p w14:paraId="0B358760" w14:textId="77777777" w:rsidR="00E9148F" w:rsidRPr="00011350" w:rsidRDefault="00E9148F" w:rsidP="00E9148F">
      <w:pPr>
        <w:rPr>
          <w:rFonts w:ascii="Lato" w:hAnsi="Lato"/>
          <w:color w:val="FFFFFF"/>
          <w:sz w:val="22"/>
          <w:szCs w:val="22"/>
        </w:rPr>
      </w:pPr>
    </w:p>
    <w:p w14:paraId="057F7902" w14:textId="3BC86EAB" w:rsidR="00D83AB0" w:rsidRPr="00815F49" w:rsidRDefault="00E9148F" w:rsidP="00815F49">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sz w:val="22"/>
          <w:szCs w:val="22"/>
        </w:rPr>
      </w:pPr>
      <w:r w:rsidRPr="00011350">
        <w:rPr>
          <w:rFonts w:ascii="Lato" w:hAnsi="Lato" w:cs="Arial"/>
          <w:b/>
          <w:bCs/>
          <w:sz w:val="22"/>
          <w:szCs w:val="22"/>
        </w:rPr>
        <w:t>MODEL DE PROPOSTA</w:t>
      </w:r>
      <w:r w:rsidR="00900194">
        <w:rPr>
          <w:rFonts w:ascii="Lato" w:hAnsi="Lato" w:cs="Arial"/>
          <w:b/>
          <w:bCs/>
          <w:sz w:val="22"/>
          <w:szCs w:val="22"/>
        </w:rPr>
        <w:t xml:space="preserve"> </w:t>
      </w:r>
    </w:p>
    <w:p w14:paraId="0651EB04" w14:textId="77777777" w:rsidR="00E9148F" w:rsidRPr="00011350" w:rsidRDefault="00E9148F" w:rsidP="00E9148F">
      <w:pPr>
        <w:jc w:val="both"/>
        <w:rPr>
          <w:rFonts w:ascii="Lato" w:hAnsi="Lato"/>
          <w:color w:val="FF0000"/>
          <w:sz w:val="22"/>
          <w:szCs w:val="22"/>
        </w:rPr>
      </w:pPr>
    </w:p>
    <w:p w14:paraId="0FB1AF27" w14:textId="36DA3885" w:rsidR="00E9148F" w:rsidRPr="00D83AB0" w:rsidRDefault="00E9148F" w:rsidP="00E9148F">
      <w:pPr>
        <w:jc w:val="both"/>
        <w:rPr>
          <w:rFonts w:ascii="Lato" w:hAnsi="Lato"/>
          <w:b/>
          <w:bCs/>
          <w:sz w:val="22"/>
          <w:szCs w:val="22"/>
          <w:lang w:val="af-ZA"/>
        </w:rPr>
      </w:pPr>
      <w:r w:rsidRPr="00011350">
        <w:rPr>
          <w:rFonts w:ascii="Lato" w:hAnsi="Lato"/>
          <w:sz w:val="22"/>
          <w:szCs w:val="22"/>
        </w:rPr>
        <w:t>El Sr./La Sra. _______________________, domiciliat/</w:t>
      </w:r>
      <w:proofErr w:type="spellStart"/>
      <w:r w:rsidRPr="00011350">
        <w:rPr>
          <w:rFonts w:ascii="Lato" w:hAnsi="Lato"/>
          <w:sz w:val="22"/>
          <w:szCs w:val="22"/>
        </w:rPr>
        <w:t>ada</w:t>
      </w:r>
      <w:proofErr w:type="spellEnd"/>
      <w:r w:rsidRPr="00011350">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per poder que acompanyo, amb CIF núm. _______________), amb domicili al carrer ___________________________, núm. ____, pis ___, CP _____ de la localitat de _________________________, CONCORRO al procediment obert per a l’adjudicació del contracte del</w:t>
      </w:r>
      <w:r w:rsidR="00D83AB0" w:rsidRPr="00D83AB0">
        <w:rPr>
          <w:rFonts w:ascii="Lato" w:hAnsi="Lato"/>
          <w:b/>
          <w:bCs/>
          <w:sz w:val="22"/>
          <w:szCs w:val="22"/>
        </w:rPr>
        <w:t xml:space="preserve"> </w:t>
      </w:r>
      <w:r w:rsidR="000E17E4">
        <w:rPr>
          <w:rFonts w:ascii="Lato" w:hAnsi="Lato"/>
          <w:b/>
          <w:bCs/>
          <w:sz w:val="22"/>
          <w:szCs w:val="22"/>
        </w:rPr>
        <w:t>SUBMINISTRAMENT</w:t>
      </w:r>
      <w:r w:rsidR="000E17E4">
        <w:rPr>
          <w:rFonts w:ascii="Lato" w:hAnsi="Lato"/>
          <w:b/>
          <w:sz w:val="22"/>
          <w:szCs w:val="22"/>
        </w:rPr>
        <w:t xml:space="preserve"> INSTAL·LACIÓ I POSADA EN FUNCIONAMENT</w:t>
      </w:r>
      <w:r w:rsidR="000E17E4">
        <w:rPr>
          <w:rFonts w:ascii="Lato" w:hAnsi="Lato"/>
          <w:b/>
          <w:bCs/>
          <w:color w:val="FF0000"/>
          <w:sz w:val="22"/>
          <w:szCs w:val="22"/>
        </w:rPr>
        <w:t xml:space="preserve"> </w:t>
      </w:r>
      <w:r w:rsidR="000E17E4">
        <w:rPr>
          <w:rFonts w:ascii="Lato" w:hAnsi="Lato"/>
          <w:b/>
          <w:bCs/>
          <w:sz w:val="22"/>
          <w:szCs w:val="22"/>
          <w:lang w:val="af-ZA"/>
        </w:rPr>
        <w:t>D’</w:t>
      </w:r>
      <w:r w:rsidR="000E17E4">
        <w:rPr>
          <w:rFonts w:ascii="Lato" w:hAnsi="Lato"/>
          <w:b/>
          <w:bCs/>
          <w:sz w:val="22"/>
          <w:szCs w:val="22"/>
        </w:rPr>
        <w:t xml:space="preserve"> UN BRESSOL TÈRMIC AMB REANIMADOR PER A L’ESPITAU VAL D’ARAN</w:t>
      </w:r>
      <w:r w:rsidR="004450FF" w:rsidRPr="00011350">
        <w:rPr>
          <w:rFonts w:ascii="Lato" w:hAnsi="Lato"/>
          <w:sz w:val="22"/>
          <w:szCs w:val="22"/>
        </w:rPr>
        <w:t xml:space="preserve"> </w:t>
      </w:r>
      <w:r w:rsidRPr="00011350">
        <w:rPr>
          <w:rFonts w:ascii="Lato" w:hAnsi="Lato"/>
          <w:sz w:val="22"/>
          <w:szCs w:val="22"/>
        </w:rPr>
        <w:t xml:space="preserve">de  ______  convocat pel </w:t>
      </w:r>
      <w:r w:rsidR="005E16A1">
        <w:rPr>
          <w:rFonts w:ascii="Lato" w:hAnsi="Lato"/>
          <w:sz w:val="22"/>
          <w:szCs w:val="22"/>
        </w:rPr>
        <w:t>ARAN SALUT</w:t>
      </w:r>
      <w:r w:rsidRPr="00011350">
        <w:rPr>
          <w:rFonts w:ascii="Lato" w:hAnsi="Lato"/>
          <w:sz w:val="22"/>
          <w:szCs w:val="22"/>
        </w:rPr>
        <w:t xml:space="preserve"> mitjançant anunci publicat  al perfil del contractant el dia ___ de ________ de 202_,</w:t>
      </w:r>
    </w:p>
    <w:p w14:paraId="2E993593" w14:textId="77777777" w:rsidR="00E9148F" w:rsidRPr="00011350" w:rsidRDefault="00E9148F" w:rsidP="00E9148F">
      <w:pPr>
        <w:jc w:val="both"/>
        <w:rPr>
          <w:rFonts w:ascii="Lato" w:hAnsi="Lato"/>
          <w:sz w:val="22"/>
          <w:szCs w:val="22"/>
        </w:rPr>
      </w:pPr>
    </w:p>
    <w:p w14:paraId="46A90A0A" w14:textId="77777777" w:rsidR="00E9148F" w:rsidRPr="00011350" w:rsidRDefault="00E9148F" w:rsidP="00E9148F">
      <w:pPr>
        <w:jc w:val="both"/>
        <w:rPr>
          <w:rFonts w:ascii="Lato" w:hAnsi="Lato"/>
          <w:sz w:val="22"/>
          <w:szCs w:val="22"/>
        </w:rPr>
      </w:pPr>
      <w:r w:rsidRPr="00011350">
        <w:rPr>
          <w:rFonts w:ascii="Lato" w:hAnsi="Lato"/>
          <w:b/>
          <w:bCs/>
          <w:sz w:val="22"/>
          <w:szCs w:val="22"/>
        </w:rPr>
        <w:t>MANIFESTO</w:t>
      </w:r>
      <w:r w:rsidRPr="00011350">
        <w:rPr>
          <w:rFonts w:ascii="Lato" w:hAnsi="Lato"/>
          <w:sz w:val="22"/>
          <w:szCs w:val="22"/>
        </w:rPr>
        <w:t>:</w:t>
      </w:r>
    </w:p>
    <w:p w14:paraId="5DF2FFF7" w14:textId="77777777" w:rsidR="00E9148F" w:rsidRPr="00011350" w:rsidRDefault="00E9148F" w:rsidP="00E9148F">
      <w:pPr>
        <w:jc w:val="both"/>
        <w:rPr>
          <w:rFonts w:ascii="Lato" w:hAnsi="Lato"/>
          <w:sz w:val="22"/>
          <w:szCs w:val="22"/>
        </w:rPr>
      </w:pPr>
    </w:p>
    <w:p w14:paraId="4E529ADE" w14:textId="77777777" w:rsidR="00E9148F" w:rsidRPr="00011350" w:rsidRDefault="00E9148F" w:rsidP="000A4B08">
      <w:pPr>
        <w:numPr>
          <w:ilvl w:val="0"/>
          <w:numId w:val="5"/>
        </w:numPr>
        <w:tabs>
          <w:tab w:val="clear" w:pos="720"/>
          <w:tab w:val="num" w:pos="284"/>
        </w:tabs>
        <w:ind w:left="284" w:hanging="284"/>
        <w:jc w:val="both"/>
        <w:rPr>
          <w:rFonts w:ascii="Lato" w:hAnsi="Lato"/>
          <w:sz w:val="22"/>
          <w:szCs w:val="22"/>
        </w:rPr>
      </w:pPr>
      <w:r w:rsidRPr="00011350">
        <w:rPr>
          <w:rFonts w:ascii="Lato" w:hAnsi="Lato"/>
          <w:sz w:val="22"/>
          <w:szCs w:val="22"/>
        </w:rPr>
        <w:t>que estic assabentat/</w:t>
      </w:r>
      <w:proofErr w:type="spellStart"/>
      <w:r w:rsidRPr="00011350">
        <w:rPr>
          <w:rFonts w:ascii="Lato" w:hAnsi="Lato"/>
          <w:sz w:val="22"/>
          <w:szCs w:val="22"/>
        </w:rPr>
        <w:t>ada</w:t>
      </w:r>
      <w:proofErr w:type="spellEnd"/>
      <w:r w:rsidRPr="00011350">
        <w:rPr>
          <w:rFonts w:ascii="Lato" w:hAnsi="Lato"/>
          <w:sz w:val="22"/>
          <w:szCs w:val="22"/>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520C2551" w14:textId="77777777" w:rsidR="00E9148F" w:rsidRPr="00011350" w:rsidRDefault="00E9148F" w:rsidP="00E9148F">
      <w:pPr>
        <w:jc w:val="both"/>
        <w:rPr>
          <w:rFonts w:ascii="Lato" w:hAnsi="Lato"/>
          <w:sz w:val="22"/>
          <w:szCs w:val="22"/>
        </w:rPr>
      </w:pPr>
    </w:p>
    <w:p w14:paraId="37007921" w14:textId="77777777" w:rsidR="00E9148F" w:rsidRPr="00011350" w:rsidRDefault="00E9148F" w:rsidP="000A4B08">
      <w:pPr>
        <w:numPr>
          <w:ilvl w:val="0"/>
          <w:numId w:val="5"/>
        </w:numPr>
        <w:tabs>
          <w:tab w:val="clear" w:pos="720"/>
          <w:tab w:val="num" w:pos="284"/>
        </w:tabs>
        <w:ind w:left="284" w:hanging="284"/>
        <w:jc w:val="both"/>
        <w:rPr>
          <w:rFonts w:ascii="Lato" w:hAnsi="Lato"/>
          <w:sz w:val="22"/>
          <w:szCs w:val="22"/>
        </w:rPr>
      </w:pPr>
      <w:r w:rsidRPr="00011350">
        <w:rPr>
          <w:rFonts w:ascii="Lato" w:hAnsi="Lato"/>
          <w:sz w:val="22"/>
          <w:szCs w:val="22"/>
        </w:rPr>
        <w:t>que reuneixo totes les condicions exigides en aquesta contractació;</w:t>
      </w:r>
    </w:p>
    <w:p w14:paraId="2833C5A0" w14:textId="77777777" w:rsidR="00E9148F" w:rsidRPr="00011350" w:rsidRDefault="00E9148F" w:rsidP="00E9148F">
      <w:pPr>
        <w:jc w:val="both"/>
        <w:rPr>
          <w:rFonts w:ascii="Lato" w:hAnsi="Lato"/>
          <w:sz w:val="22"/>
          <w:szCs w:val="22"/>
        </w:rPr>
      </w:pPr>
    </w:p>
    <w:p w14:paraId="65314E69" w14:textId="77777777" w:rsidR="00E9148F" w:rsidRPr="00011350" w:rsidRDefault="00E9148F" w:rsidP="000A4B08">
      <w:pPr>
        <w:numPr>
          <w:ilvl w:val="0"/>
          <w:numId w:val="5"/>
        </w:numPr>
        <w:tabs>
          <w:tab w:val="clear" w:pos="720"/>
          <w:tab w:val="num" w:pos="284"/>
        </w:tabs>
        <w:ind w:left="284" w:hanging="284"/>
        <w:jc w:val="both"/>
        <w:rPr>
          <w:rFonts w:ascii="Lato" w:hAnsi="Lato"/>
          <w:sz w:val="22"/>
          <w:szCs w:val="22"/>
        </w:rPr>
      </w:pPr>
      <w:r w:rsidRPr="00011350">
        <w:rPr>
          <w:rFonts w:ascii="Lato" w:hAnsi="Lato"/>
          <w:sz w:val="22"/>
          <w:szCs w:val="22"/>
        </w:rPr>
        <w:t xml:space="preserve">que acompanyo la documentació exigida a les clàusules vuitena i desena del Plec de clàusules administratives particulars, referida a la personalitat, garantia i requisits exigits per la present contractació, com també la que configura aquesta proposta; </w:t>
      </w:r>
    </w:p>
    <w:p w14:paraId="2F99F055" w14:textId="77777777" w:rsidR="00E9148F" w:rsidRPr="00011350" w:rsidRDefault="00E9148F" w:rsidP="00E9148F">
      <w:pPr>
        <w:pStyle w:val="Prrafodelista"/>
        <w:rPr>
          <w:rFonts w:ascii="Lato" w:hAnsi="Lato"/>
          <w:sz w:val="22"/>
          <w:szCs w:val="22"/>
          <w:lang w:val="ca-ES"/>
        </w:rPr>
      </w:pPr>
    </w:p>
    <w:p w14:paraId="3FA5ACB8" w14:textId="77777777" w:rsidR="00E9148F" w:rsidRDefault="00E9148F" w:rsidP="000A4B08">
      <w:pPr>
        <w:numPr>
          <w:ilvl w:val="0"/>
          <w:numId w:val="5"/>
        </w:numPr>
        <w:tabs>
          <w:tab w:val="clear" w:pos="720"/>
          <w:tab w:val="num" w:pos="284"/>
        </w:tabs>
        <w:ind w:left="284" w:hanging="284"/>
        <w:jc w:val="both"/>
        <w:rPr>
          <w:rFonts w:ascii="Lato" w:hAnsi="Lato"/>
          <w:sz w:val="22"/>
          <w:szCs w:val="22"/>
        </w:rPr>
      </w:pPr>
      <w:r w:rsidRPr="00011350">
        <w:rPr>
          <w:rFonts w:ascii="Lato" w:hAnsi="Lato"/>
          <w:sz w:val="22"/>
          <w:szCs w:val="22"/>
        </w:rPr>
        <w:t xml:space="preserve">que en relació a l’oferta econòmica OFEREIXO un pressupost de licitació pel </w:t>
      </w:r>
      <w:r w:rsidRPr="00011350">
        <w:rPr>
          <w:rFonts w:ascii="Lato" w:hAnsi="Lato"/>
          <w:b/>
          <w:bCs/>
          <w:sz w:val="22"/>
          <w:szCs w:val="22"/>
        </w:rPr>
        <w:t>PREU</w:t>
      </w:r>
      <w:r w:rsidRPr="00011350">
        <w:rPr>
          <w:rFonts w:ascii="Lato" w:hAnsi="Lato"/>
          <w:sz w:val="22"/>
          <w:szCs w:val="22"/>
        </w:rPr>
        <w:t xml:space="preserve"> de __________________________ euros (</w:t>
      </w:r>
      <w:r w:rsidRPr="00011350">
        <w:rPr>
          <w:rFonts w:ascii="Lato" w:hAnsi="Lato"/>
          <w:i/>
          <w:iCs/>
          <w:sz w:val="22"/>
          <w:szCs w:val="22"/>
        </w:rPr>
        <w:t>en lletres</w:t>
      </w:r>
      <w:r w:rsidRPr="00011350">
        <w:rPr>
          <w:rFonts w:ascii="Lato" w:hAnsi="Lato"/>
          <w:sz w:val="22"/>
          <w:szCs w:val="22"/>
        </w:rPr>
        <w:t>) [__________ € (</w:t>
      </w:r>
      <w:r w:rsidRPr="00011350">
        <w:rPr>
          <w:rFonts w:ascii="Lato" w:hAnsi="Lato"/>
          <w:i/>
          <w:iCs/>
          <w:sz w:val="22"/>
          <w:szCs w:val="22"/>
        </w:rPr>
        <w:t>en xifres</w:t>
      </w:r>
      <w:r w:rsidRPr="00011350">
        <w:rPr>
          <w:rFonts w:ascii="Lato" w:hAnsi="Lato"/>
          <w:sz w:val="22"/>
          <w:szCs w:val="22"/>
        </w:rPr>
        <w:t>)], que em comprometo a mantenir durant el termini establert al Plec de condicions administratives particulars.</w:t>
      </w:r>
    </w:p>
    <w:p w14:paraId="1489E349" w14:textId="77777777" w:rsidR="00900194" w:rsidRPr="00011350" w:rsidRDefault="00900194" w:rsidP="00D03C22">
      <w:pPr>
        <w:jc w:val="both"/>
        <w:rPr>
          <w:rFonts w:ascii="Lato" w:hAnsi="Lato"/>
          <w:sz w:val="22"/>
          <w:szCs w:val="22"/>
        </w:rPr>
      </w:pPr>
    </w:p>
    <w:p w14:paraId="08E126D6" w14:textId="77777777" w:rsidR="00E9148F" w:rsidRPr="00011350" w:rsidRDefault="00E9148F" w:rsidP="00E9148F">
      <w:pPr>
        <w:ind w:left="360"/>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E9148F" w:rsidRPr="00011350" w14:paraId="1CF07A9F" w14:textId="77777777" w:rsidTr="00657F02">
        <w:tc>
          <w:tcPr>
            <w:tcW w:w="7938" w:type="dxa"/>
            <w:gridSpan w:val="3"/>
            <w:tcBorders>
              <w:top w:val="nil"/>
              <w:left w:val="nil"/>
              <w:bottom w:val="nil"/>
              <w:right w:val="nil"/>
            </w:tcBorders>
            <w:shd w:val="clear" w:color="auto" w:fill="669AD8"/>
          </w:tcPr>
          <w:p w14:paraId="2E375CD1" w14:textId="20F36D5B" w:rsidR="00EB19A2" w:rsidRPr="00011350" w:rsidRDefault="00E9148F" w:rsidP="00367967">
            <w:pPr>
              <w:autoSpaceDE w:val="0"/>
              <w:autoSpaceDN w:val="0"/>
              <w:adjustRightInd w:val="0"/>
              <w:jc w:val="center"/>
              <w:rPr>
                <w:rFonts w:ascii="Lato" w:hAnsi="Lato"/>
                <w:b/>
                <w:bCs/>
                <w:color w:val="FFFFFF"/>
                <w:sz w:val="22"/>
                <w:szCs w:val="22"/>
              </w:rPr>
            </w:pPr>
            <w:r w:rsidRPr="00011350">
              <w:rPr>
                <w:rFonts w:ascii="Lato" w:hAnsi="Lato"/>
                <w:b/>
                <w:bCs/>
                <w:color w:val="FFFFFF"/>
                <w:sz w:val="22"/>
                <w:szCs w:val="22"/>
              </w:rPr>
              <w:t xml:space="preserve">PREU </w:t>
            </w:r>
          </w:p>
        </w:tc>
      </w:tr>
      <w:tr w:rsidR="00E9148F" w:rsidRPr="00011350" w14:paraId="35E8CF2D" w14:textId="77777777" w:rsidTr="00657F02">
        <w:tc>
          <w:tcPr>
            <w:tcW w:w="2138" w:type="dxa"/>
            <w:tcBorders>
              <w:top w:val="nil"/>
              <w:left w:val="nil"/>
              <w:bottom w:val="nil"/>
              <w:right w:val="nil"/>
            </w:tcBorders>
          </w:tcPr>
          <w:p w14:paraId="509CDE2F" w14:textId="77777777" w:rsidR="00E9148F" w:rsidRPr="00011350" w:rsidRDefault="00E9148F" w:rsidP="00657F02">
            <w:pPr>
              <w:jc w:val="both"/>
              <w:rPr>
                <w:rFonts w:ascii="Lato" w:hAnsi="Lato"/>
                <w:b/>
                <w:bCs/>
                <w:iCs/>
                <w:sz w:val="22"/>
                <w:szCs w:val="22"/>
              </w:rPr>
            </w:pPr>
          </w:p>
        </w:tc>
        <w:tc>
          <w:tcPr>
            <w:tcW w:w="3013" w:type="dxa"/>
            <w:tcBorders>
              <w:top w:val="nil"/>
              <w:left w:val="nil"/>
              <w:bottom w:val="nil"/>
              <w:right w:val="nil"/>
            </w:tcBorders>
          </w:tcPr>
          <w:p w14:paraId="2D04824C" w14:textId="77777777" w:rsidR="00E9148F" w:rsidRPr="00011350" w:rsidRDefault="00E9148F" w:rsidP="00657F02">
            <w:pPr>
              <w:ind w:left="10"/>
              <w:jc w:val="both"/>
              <w:rPr>
                <w:rFonts w:ascii="Lato" w:hAnsi="Lato"/>
                <w:sz w:val="22"/>
                <w:szCs w:val="22"/>
              </w:rPr>
            </w:pPr>
          </w:p>
        </w:tc>
        <w:tc>
          <w:tcPr>
            <w:tcW w:w="2787" w:type="dxa"/>
            <w:tcBorders>
              <w:top w:val="nil"/>
              <w:left w:val="nil"/>
              <w:bottom w:val="single" w:sz="4" w:space="0" w:color="auto"/>
              <w:right w:val="nil"/>
            </w:tcBorders>
          </w:tcPr>
          <w:p w14:paraId="2107738E" w14:textId="77777777" w:rsidR="00E9148F" w:rsidRPr="00011350" w:rsidRDefault="00E9148F" w:rsidP="00657F02">
            <w:pPr>
              <w:jc w:val="center"/>
              <w:rPr>
                <w:rFonts w:ascii="Lato" w:hAnsi="Lato"/>
                <w:b/>
                <w:sz w:val="22"/>
                <w:szCs w:val="22"/>
              </w:rPr>
            </w:pPr>
          </w:p>
        </w:tc>
      </w:tr>
      <w:tr w:rsidR="00E9148F" w:rsidRPr="00011350" w14:paraId="1B626769" w14:textId="77777777" w:rsidTr="00657F02">
        <w:tc>
          <w:tcPr>
            <w:tcW w:w="2138" w:type="dxa"/>
            <w:tcBorders>
              <w:top w:val="nil"/>
              <w:left w:val="nil"/>
              <w:bottom w:val="nil"/>
              <w:right w:val="nil"/>
            </w:tcBorders>
            <w:shd w:val="clear" w:color="auto" w:fill="C7DAF1"/>
          </w:tcPr>
          <w:p w14:paraId="3F60BADA" w14:textId="77777777" w:rsidR="00E9148F" w:rsidRPr="00011350" w:rsidRDefault="00E9148F" w:rsidP="00657F02">
            <w:pPr>
              <w:jc w:val="both"/>
              <w:rPr>
                <w:rFonts w:ascii="Lato" w:hAnsi="Lato"/>
                <w:i/>
                <w:sz w:val="22"/>
                <w:szCs w:val="22"/>
              </w:rPr>
            </w:pPr>
            <w:r w:rsidRPr="00011350">
              <w:rPr>
                <w:rFonts w:ascii="Lato" w:hAnsi="Lato"/>
                <w:b/>
                <w:bCs/>
                <w:iCs/>
                <w:sz w:val="22"/>
                <w:szCs w:val="22"/>
              </w:rPr>
              <w:t xml:space="preserve">1. </w:t>
            </w:r>
            <w:r w:rsidRPr="00011350">
              <w:rPr>
                <w:rFonts w:ascii="Lato" w:hAnsi="Lato"/>
                <w:i/>
                <w:sz w:val="22"/>
                <w:szCs w:val="22"/>
              </w:rPr>
              <w:t>PREU SENSE IVA</w:t>
            </w:r>
          </w:p>
        </w:tc>
        <w:tc>
          <w:tcPr>
            <w:tcW w:w="3013" w:type="dxa"/>
            <w:tcBorders>
              <w:top w:val="nil"/>
              <w:left w:val="nil"/>
              <w:bottom w:val="nil"/>
              <w:right w:val="single" w:sz="4" w:space="0" w:color="auto"/>
            </w:tcBorders>
            <w:shd w:val="clear" w:color="auto" w:fill="C7DAF1"/>
          </w:tcPr>
          <w:p w14:paraId="7CED1E4D" w14:textId="77777777" w:rsidR="00E9148F" w:rsidRPr="00011350" w:rsidRDefault="00E9148F" w:rsidP="00657F02">
            <w:pPr>
              <w:ind w:left="10"/>
              <w:jc w:val="both"/>
              <w:rPr>
                <w:rFonts w:ascii="Lato" w:hAnsi="Lato"/>
                <w:sz w:val="22"/>
                <w:szCs w:val="22"/>
              </w:rPr>
            </w:pPr>
            <w:r w:rsidRPr="00011350">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2FB05966" w14:textId="77777777" w:rsidR="00E9148F" w:rsidRPr="00011350" w:rsidRDefault="00E9148F" w:rsidP="00657F02">
            <w:pPr>
              <w:jc w:val="right"/>
              <w:rPr>
                <w:rFonts w:ascii="Lato" w:hAnsi="Lato"/>
                <w:sz w:val="22"/>
                <w:szCs w:val="22"/>
              </w:rPr>
            </w:pPr>
            <w:r w:rsidRPr="00011350">
              <w:rPr>
                <w:rFonts w:ascii="Lato" w:hAnsi="Lato"/>
                <w:sz w:val="22"/>
                <w:szCs w:val="22"/>
              </w:rPr>
              <w:t xml:space="preserve"> €</w:t>
            </w:r>
          </w:p>
        </w:tc>
      </w:tr>
      <w:tr w:rsidR="00E9148F" w:rsidRPr="00011350" w14:paraId="4EDC3E7A" w14:textId="77777777" w:rsidTr="00657F02">
        <w:tc>
          <w:tcPr>
            <w:tcW w:w="2138" w:type="dxa"/>
            <w:tcBorders>
              <w:top w:val="nil"/>
              <w:left w:val="nil"/>
              <w:bottom w:val="nil"/>
              <w:right w:val="nil"/>
            </w:tcBorders>
          </w:tcPr>
          <w:p w14:paraId="2925FA51" w14:textId="77777777" w:rsidR="00E9148F" w:rsidRPr="00011350" w:rsidRDefault="00E9148F" w:rsidP="00657F02">
            <w:pPr>
              <w:jc w:val="both"/>
              <w:rPr>
                <w:rFonts w:ascii="Lato" w:hAnsi="Lato"/>
                <w:i/>
                <w:sz w:val="22"/>
                <w:szCs w:val="22"/>
              </w:rPr>
            </w:pPr>
          </w:p>
        </w:tc>
        <w:tc>
          <w:tcPr>
            <w:tcW w:w="3013" w:type="dxa"/>
            <w:tcBorders>
              <w:top w:val="nil"/>
              <w:left w:val="nil"/>
              <w:bottom w:val="nil"/>
              <w:right w:val="nil"/>
            </w:tcBorders>
          </w:tcPr>
          <w:p w14:paraId="3100C0BB" w14:textId="77777777" w:rsidR="00E9148F" w:rsidRPr="00011350" w:rsidRDefault="00E9148F" w:rsidP="00657F02">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04EE8E78" w14:textId="77777777" w:rsidR="00E9148F" w:rsidRPr="00011350" w:rsidRDefault="00E9148F" w:rsidP="00657F02">
            <w:pPr>
              <w:jc w:val="right"/>
              <w:rPr>
                <w:rFonts w:ascii="Lato" w:hAnsi="Lato"/>
                <w:sz w:val="22"/>
                <w:szCs w:val="22"/>
              </w:rPr>
            </w:pPr>
          </w:p>
        </w:tc>
      </w:tr>
      <w:tr w:rsidR="00E9148F" w:rsidRPr="00011350" w14:paraId="35EBC7CB" w14:textId="77777777" w:rsidTr="00657F02">
        <w:tc>
          <w:tcPr>
            <w:tcW w:w="2138" w:type="dxa"/>
            <w:tcBorders>
              <w:top w:val="nil"/>
              <w:left w:val="nil"/>
              <w:bottom w:val="nil"/>
              <w:right w:val="nil"/>
            </w:tcBorders>
            <w:shd w:val="clear" w:color="auto" w:fill="C7DAF1"/>
          </w:tcPr>
          <w:p w14:paraId="7255A097" w14:textId="77777777" w:rsidR="00E9148F" w:rsidRPr="00011350" w:rsidRDefault="00E9148F" w:rsidP="00657F02">
            <w:pPr>
              <w:jc w:val="both"/>
              <w:rPr>
                <w:rFonts w:ascii="Lato" w:hAnsi="Lato"/>
                <w:i/>
                <w:sz w:val="22"/>
                <w:szCs w:val="22"/>
              </w:rPr>
            </w:pPr>
            <w:r w:rsidRPr="00011350">
              <w:rPr>
                <w:rFonts w:ascii="Lato" w:hAnsi="Lato"/>
                <w:b/>
                <w:bCs/>
                <w:iCs/>
                <w:sz w:val="22"/>
                <w:szCs w:val="22"/>
              </w:rPr>
              <w:t xml:space="preserve">2. </w:t>
            </w:r>
            <w:r w:rsidRPr="00011350">
              <w:rPr>
                <w:rFonts w:ascii="Lato" w:hAnsi="Lato"/>
                <w:i/>
                <w:sz w:val="22"/>
                <w:szCs w:val="22"/>
              </w:rPr>
              <w:t>TIPUS IVA (21%)</w:t>
            </w:r>
          </w:p>
        </w:tc>
        <w:tc>
          <w:tcPr>
            <w:tcW w:w="3013" w:type="dxa"/>
            <w:tcBorders>
              <w:top w:val="nil"/>
              <w:left w:val="nil"/>
              <w:bottom w:val="nil"/>
              <w:right w:val="single" w:sz="4" w:space="0" w:color="auto"/>
            </w:tcBorders>
            <w:shd w:val="clear" w:color="auto" w:fill="C7DAF1"/>
          </w:tcPr>
          <w:p w14:paraId="59FEABA1" w14:textId="77777777" w:rsidR="00E9148F" w:rsidRPr="00011350" w:rsidRDefault="00E9148F" w:rsidP="00657F02">
            <w:pPr>
              <w:ind w:left="10"/>
              <w:jc w:val="both"/>
              <w:rPr>
                <w:rFonts w:ascii="Lato" w:hAnsi="Lato"/>
                <w:sz w:val="22"/>
                <w:szCs w:val="22"/>
              </w:rPr>
            </w:pPr>
            <w:r w:rsidRPr="00011350">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1A0B1330" w14:textId="77777777" w:rsidR="00E9148F" w:rsidRPr="00011350" w:rsidRDefault="00E9148F" w:rsidP="00657F02">
            <w:pPr>
              <w:jc w:val="right"/>
              <w:rPr>
                <w:rFonts w:ascii="Lato" w:hAnsi="Lato"/>
                <w:sz w:val="22"/>
                <w:szCs w:val="22"/>
              </w:rPr>
            </w:pPr>
            <w:r w:rsidRPr="00011350">
              <w:rPr>
                <w:rFonts w:ascii="Lato" w:hAnsi="Lato"/>
                <w:sz w:val="22"/>
                <w:szCs w:val="22"/>
              </w:rPr>
              <w:t xml:space="preserve"> €</w:t>
            </w:r>
          </w:p>
        </w:tc>
      </w:tr>
      <w:tr w:rsidR="00E9148F" w:rsidRPr="00011350" w14:paraId="7A92A970" w14:textId="77777777" w:rsidTr="00657F02">
        <w:tc>
          <w:tcPr>
            <w:tcW w:w="2138" w:type="dxa"/>
            <w:tcBorders>
              <w:top w:val="nil"/>
              <w:left w:val="nil"/>
              <w:bottom w:val="nil"/>
              <w:right w:val="nil"/>
            </w:tcBorders>
          </w:tcPr>
          <w:p w14:paraId="315C88CB" w14:textId="77777777" w:rsidR="00E9148F" w:rsidRPr="00011350" w:rsidRDefault="00E9148F" w:rsidP="00657F02">
            <w:pPr>
              <w:jc w:val="both"/>
              <w:rPr>
                <w:rFonts w:ascii="Lato" w:hAnsi="Lato"/>
                <w:i/>
                <w:sz w:val="22"/>
                <w:szCs w:val="22"/>
              </w:rPr>
            </w:pPr>
          </w:p>
        </w:tc>
        <w:tc>
          <w:tcPr>
            <w:tcW w:w="3013" w:type="dxa"/>
            <w:tcBorders>
              <w:top w:val="nil"/>
              <w:left w:val="nil"/>
              <w:bottom w:val="nil"/>
              <w:right w:val="nil"/>
            </w:tcBorders>
          </w:tcPr>
          <w:p w14:paraId="45F8A99D" w14:textId="77777777" w:rsidR="00E9148F" w:rsidRPr="00011350" w:rsidRDefault="00E9148F" w:rsidP="00657F02">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6F8FCC04" w14:textId="77777777" w:rsidR="00E9148F" w:rsidRPr="00011350" w:rsidRDefault="00E9148F" w:rsidP="00657F02">
            <w:pPr>
              <w:jc w:val="right"/>
              <w:rPr>
                <w:rFonts w:ascii="Lato" w:hAnsi="Lato"/>
                <w:sz w:val="22"/>
                <w:szCs w:val="22"/>
              </w:rPr>
            </w:pPr>
          </w:p>
        </w:tc>
      </w:tr>
      <w:tr w:rsidR="00E9148F" w:rsidRPr="00011350" w14:paraId="58D9D6B3" w14:textId="77777777" w:rsidTr="00657F02">
        <w:tc>
          <w:tcPr>
            <w:tcW w:w="5151" w:type="dxa"/>
            <w:gridSpan w:val="2"/>
            <w:tcBorders>
              <w:top w:val="nil"/>
              <w:left w:val="nil"/>
              <w:bottom w:val="nil"/>
              <w:right w:val="single" w:sz="4" w:space="0" w:color="auto"/>
            </w:tcBorders>
            <w:shd w:val="clear" w:color="auto" w:fill="669AD8"/>
          </w:tcPr>
          <w:p w14:paraId="677B34C8" w14:textId="77777777" w:rsidR="00E9148F" w:rsidRPr="00011350" w:rsidRDefault="00E9148F" w:rsidP="00657F02">
            <w:pPr>
              <w:jc w:val="both"/>
              <w:rPr>
                <w:rFonts w:ascii="Lato" w:hAnsi="Lato"/>
                <w:b/>
                <w:color w:val="FFFFFF"/>
                <w:sz w:val="22"/>
                <w:szCs w:val="22"/>
              </w:rPr>
            </w:pPr>
            <w:r w:rsidRPr="00011350">
              <w:rPr>
                <w:rFonts w:ascii="Lato" w:hAnsi="Lato"/>
                <w:b/>
                <w:color w:val="FFFFFF"/>
                <w:sz w:val="22"/>
                <w:szCs w:val="22"/>
              </w:rPr>
              <w:t>PREU (1 + 2)</w:t>
            </w:r>
          </w:p>
        </w:tc>
        <w:tc>
          <w:tcPr>
            <w:tcW w:w="2787" w:type="dxa"/>
            <w:tcBorders>
              <w:top w:val="single" w:sz="4" w:space="0" w:color="auto"/>
              <w:left w:val="single" w:sz="4" w:space="0" w:color="auto"/>
            </w:tcBorders>
            <w:shd w:val="clear" w:color="auto" w:fill="669AD8"/>
          </w:tcPr>
          <w:p w14:paraId="7CA4C9AC" w14:textId="77777777" w:rsidR="00E9148F" w:rsidRPr="00011350" w:rsidRDefault="00E9148F" w:rsidP="00657F02">
            <w:pPr>
              <w:jc w:val="right"/>
              <w:rPr>
                <w:rFonts w:ascii="Lato" w:hAnsi="Lato"/>
                <w:b/>
                <w:bCs/>
                <w:color w:val="FFFFFF"/>
                <w:sz w:val="22"/>
                <w:szCs w:val="22"/>
              </w:rPr>
            </w:pPr>
            <w:r w:rsidRPr="00011350">
              <w:rPr>
                <w:rFonts w:ascii="Lato" w:hAnsi="Lato"/>
                <w:b/>
                <w:bCs/>
                <w:color w:val="FFFFFF"/>
                <w:sz w:val="22"/>
                <w:szCs w:val="22"/>
              </w:rPr>
              <w:t xml:space="preserve"> €</w:t>
            </w:r>
          </w:p>
        </w:tc>
      </w:tr>
    </w:tbl>
    <w:p w14:paraId="380E7DC0" w14:textId="77777777" w:rsidR="00E9148F" w:rsidRPr="00011350" w:rsidRDefault="00E9148F" w:rsidP="00E9148F">
      <w:pPr>
        <w:ind w:left="720"/>
        <w:jc w:val="both"/>
        <w:rPr>
          <w:rFonts w:ascii="Lato" w:eastAsia="Calibri" w:hAnsi="Lato"/>
          <w:color w:val="FF0000"/>
          <w:sz w:val="22"/>
          <w:szCs w:val="22"/>
        </w:rPr>
      </w:pPr>
    </w:p>
    <w:p w14:paraId="2448903B" w14:textId="77777777" w:rsidR="009573CC" w:rsidRDefault="009573CC" w:rsidP="00E9148F">
      <w:pPr>
        <w:jc w:val="both"/>
        <w:rPr>
          <w:rFonts w:ascii="Lato" w:hAnsi="Lato"/>
          <w:sz w:val="22"/>
          <w:szCs w:val="22"/>
        </w:rPr>
      </w:pPr>
    </w:p>
    <w:p w14:paraId="58B9D0CC" w14:textId="77777777" w:rsidR="009573CC" w:rsidRDefault="009573CC" w:rsidP="00E9148F">
      <w:pPr>
        <w:jc w:val="both"/>
        <w:rPr>
          <w:rFonts w:ascii="Lato" w:hAnsi="Lato"/>
          <w:sz w:val="22"/>
          <w:szCs w:val="22"/>
        </w:rPr>
      </w:pPr>
    </w:p>
    <w:p w14:paraId="1EFAF7BC" w14:textId="6BD4AB3A" w:rsidR="00E9148F" w:rsidRPr="00011350" w:rsidRDefault="00E9148F" w:rsidP="00E9148F">
      <w:pPr>
        <w:jc w:val="both"/>
        <w:rPr>
          <w:rFonts w:ascii="Lato" w:hAnsi="Lato"/>
          <w:sz w:val="22"/>
          <w:szCs w:val="22"/>
        </w:rPr>
      </w:pPr>
      <w:r w:rsidRPr="00011350">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1CFE97A1" w14:textId="77777777" w:rsidR="00E9148F" w:rsidRPr="00011350" w:rsidRDefault="00E9148F" w:rsidP="00E9148F">
      <w:pPr>
        <w:jc w:val="both"/>
        <w:rPr>
          <w:rFonts w:ascii="Lato" w:hAnsi="Lato"/>
          <w:sz w:val="22"/>
          <w:szCs w:val="22"/>
        </w:rPr>
      </w:pPr>
    </w:p>
    <w:p w14:paraId="6E0BB508" w14:textId="218810E6" w:rsidR="00E9148F" w:rsidRPr="00011350" w:rsidRDefault="00AF28DE" w:rsidP="00E9148F">
      <w:pPr>
        <w:jc w:val="both"/>
        <w:rPr>
          <w:rFonts w:ascii="Lato" w:hAnsi="Lato"/>
          <w:sz w:val="22"/>
          <w:szCs w:val="22"/>
        </w:rPr>
      </w:pPr>
      <w:r>
        <w:rPr>
          <w:rFonts w:ascii="Lato" w:hAnsi="Lato"/>
          <w:sz w:val="22"/>
          <w:szCs w:val="22"/>
        </w:rPr>
        <w:t>Q</w:t>
      </w:r>
      <w:r w:rsidR="00E9148F" w:rsidRPr="00011350">
        <w:rPr>
          <w:rFonts w:ascii="Lato" w:hAnsi="Lato"/>
          <w:sz w:val="22"/>
          <w:szCs w:val="22"/>
        </w:rPr>
        <w:t>ue dins del preu ofert estan incloses totes les despeses necessàries per a l’execució del contracte, i en especial, les que figuren a la clàusula vuitena del Plec de clàusules administratives particulars i les que deriven de les prescripcions  tècniques d’aquesta licitació.</w:t>
      </w:r>
    </w:p>
    <w:p w14:paraId="32A86CA7" w14:textId="77777777" w:rsidR="00FB2139" w:rsidRDefault="00FB2139">
      <w:pPr>
        <w:rPr>
          <w:rFonts w:ascii="Lato" w:hAnsi="Lato"/>
          <w:sz w:val="22"/>
          <w:szCs w:val="22"/>
        </w:rPr>
      </w:pPr>
    </w:p>
    <w:p w14:paraId="2F882986" w14:textId="37A3C0A0" w:rsidR="00AF28DE" w:rsidRDefault="00AF28DE" w:rsidP="00AF28DE">
      <w:pPr>
        <w:rPr>
          <w:rFonts w:ascii="Lato" w:hAnsi="Lato"/>
          <w:sz w:val="22"/>
          <w:szCs w:val="22"/>
        </w:rPr>
      </w:pPr>
      <w:r>
        <w:rPr>
          <w:rFonts w:ascii="Lato" w:hAnsi="Lato"/>
          <w:sz w:val="22"/>
          <w:szCs w:val="22"/>
        </w:rPr>
        <w:t>Q</w:t>
      </w:r>
      <w:r w:rsidRPr="00011350">
        <w:rPr>
          <w:rFonts w:ascii="Lato" w:hAnsi="Lato"/>
          <w:sz w:val="22"/>
          <w:szCs w:val="22"/>
        </w:rPr>
        <w:t>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46301A86" w14:textId="77777777" w:rsidR="00FB2139" w:rsidRDefault="00FB2139">
      <w:pPr>
        <w:rPr>
          <w:rFonts w:ascii="Lato" w:hAnsi="Lato"/>
          <w:sz w:val="22"/>
          <w:szCs w:val="22"/>
        </w:rPr>
      </w:pPr>
    </w:p>
    <w:p w14:paraId="5DE8FC6C" w14:textId="77777777" w:rsidR="00FB2139" w:rsidRDefault="00FB2139">
      <w:pPr>
        <w:rPr>
          <w:rFonts w:ascii="Lato" w:hAnsi="Lato"/>
          <w:sz w:val="22"/>
          <w:szCs w:val="22"/>
        </w:rPr>
      </w:pPr>
    </w:p>
    <w:p w14:paraId="2EA9C27F" w14:textId="1CF6DD1A" w:rsidR="009573CC" w:rsidRPr="00AE165E" w:rsidRDefault="009573CC" w:rsidP="00AE165E">
      <w:pPr>
        <w:pStyle w:val="Prrafodelista"/>
        <w:numPr>
          <w:ilvl w:val="0"/>
          <w:numId w:val="5"/>
        </w:numPr>
        <w:rPr>
          <w:rFonts w:ascii="Lato" w:hAnsi="Lato"/>
          <w:sz w:val="22"/>
          <w:szCs w:val="22"/>
        </w:rPr>
      </w:pPr>
      <w:r w:rsidRPr="00AE165E">
        <w:rPr>
          <w:rFonts w:ascii="Lato" w:hAnsi="Lato"/>
          <w:bCs/>
          <w:sz w:val="22"/>
          <w:szCs w:val="22"/>
        </w:rPr>
        <w:t xml:space="preserve">Resta de </w:t>
      </w:r>
      <w:proofErr w:type="spellStart"/>
      <w:r w:rsidRPr="00AE165E">
        <w:rPr>
          <w:rFonts w:ascii="Lato" w:hAnsi="Lato"/>
          <w:bCs/>
          <w:sz w:val="22"/>
          <w:szCs w:val="22"/>
        </w:rPr>
        <w:t>criteris</w:t>
      </w:r>
      <w:proofErr w:type="spellEnd"/>
      <w:r w:rsidRPr="00AE165E">
        <w:rPr>
          <w:rFonts w:ascii="Lato" w:hAnsi="Lato"/>
          <w:bCs/>
          <w:sz w:val="22"/>
          <w:szCs w:val="22"/>
        </w:rPr>
        <w:t xml:space="preserve"> </w:t>
      </w:r>
      <w:r w:rsidR="00AE165E" w:rsidRPr="00AE165E">
        <w:rPr>
          <w:rFonts w:ascii="Lato" w:hAnsi="Lato"/>
          <w:bCs/>
          <w:sz w:val="22"/>
          <w:szCs w:val="22"/>
        </w:rPr>
        <w:t xml:space="preserve">de </w:t>
      </w:r>
      <w:proofErr w:type="spellStart"/>
      <w:r w:rsidR="00AE165E" w:rsidRPr="00AE165E">
        <w:rPr>
          <w:rFonts w:ascii="Lato" w:hAnsi="Lato"/>
          <w:bCs/>
          <w:sz w:val="22"/>
          <w:szCs w:val="22"/>
        </w:rPr>
        <w:t>prestacions</w:t>
      </w:r>
      <w:proofErr w:type="spellEnd"/>
      <w:r w:rsidR="00AE165E" w:rsidRPr="00AE165E">
        <w:rPr>
          <w:rFonts w:ascii="Lato" w:hAnsi="Lato"/>
          <w:bCs/>
          <w:sz w:val="22"/>
          <w:szCs w:val="22"/>
        </w:rPr>
        <w:t xml:space="preserve"> </w:t>
      </w:r>
      <w:proofErr w:type="spellStart"/>
      <w:r w:rsidR="00AE165E" w:rsidRPr="00AE165E">
        <w:rPr>
          <w:rFonts w:ascii="Lato" w:hAnsi="Lato"/>
          <w:bCs/>
          <w:sz w:val="22"/>
          <w:szCs w:val="22"/>
        </w:rPr>
        <w:t>tècniques</w:t>
      </w:r>
      <w:proofErr w:type="spellEnd"/>
      <w:r w:rsidR="00AE165E" w:rsidRPr="00AE165E">
        <w:rPr>
          <w:rFonts w:ascii="Lato" w:hAnsi="Lato"/>
          <w:bCs/>
          <w:sz w:val="22"/>
          <w:szCs w:val="22"/>
        </w:rPr>
        <w:t xml:space="preserve"> i </w:t>
      </w:r>
      <w:proofErr w:type="spellStart"/>
      <w:r w:rsidR="00AE165E" w:rsidRPr="00AE165E">
        <w:rPr>
          <w:rFonts w:ascii="Lato" w:hAnsi="Lato"/>
          <w:bCs/>
          <w:sz w:val="22"/>
          <w:szCs w:val="22"/>
        </w:rPr>
        <w:t>funcionals</w:t>
      </w:r>
      <w:proofErr w:type="spellEnd"/>
      <w:r w:rsidR="00AE165E">
        <w:rPr>
          <w:rFonts w:ascii="Lato" w:hAnsi="Lato"/>
          <w:sz w:val="22"/>
          <w:szCs w:val="22"/>
        </w:rPr>
        <w:t xml:space="preserve"> </w:t>
      </w:r>
      <w:r w:rsidRPr="00AE165E">
        <w:rPr>
          <w:rFonts w:ascii="Lato" w:hAnsi="Lato"/>
          <w:sz w:val="22"/>
          <w:szCs w:val="22"/>
        </w:rPr>
        <w:t xml:space="preserve">(marcar </w:t>
      </w:r>
      <w:proofErr w:type="spellStart"/>
      <w:r w:rsidRPr="00AE165E">
        <w:rPr>
          <w:rFonts w:ascii="Lato" w:hAnsi="Lato"/>
          <w:sz w:val="22"/>
          <w:szCs w:val="22"/>
        </w:rPr>
        <w:t>amb</w:t>
      </w:r>
      <w:proofErr w:type="spellEnd"/>
      <w:r w:rsidRPr="00AE165E">
        <w:rPr>
          <w:rFonts w:ascii="Lato" w:hAnsi="Lato"/>
          <w:sz w:val="22"/>
          <w:szCs w:val="22"/>
        </w:rPr>
        <w:t xml:space="preserve"> una </w:t>
      </w:r>
      <w:proofErr w:type="spellStart"/>
      <w:r w:rsidRPr="00AE165E">
        <w:rPr>
          <w:rFonts w:ascii="Lato" w:hAnsi="Lato"/>
          <w:sz w:val="22"/>
          <w:szCs w:val="22"/>
        </w:rPr>
        <w:t>creu</w:t>
      </w:r>
      <w:proofErr w:type="spellEnd"/>
      <w:r w:rsidRPr="00AE165E">
        <w:rPr>
          <w:rFonts w:ascii="Lato" w:hAnsi="Lato"/>
          <w:sz w:val="22"/>
          <w:szCs w:val="22"/>
        </w:rPr>
        <w:t xml:space="preserve"> a la columna DADA)</w:t>
      </w:r>
    </w:p>
    <w:p w14:paraId="63747CBC" w14:textId="77777777" w:rsidR="009573CC" w:rsidRDefault="009573CC" w:rsidP="009573CC">
      <w:pPr>
        <w:jc w:val="both"/>
        <w:rPr>
          <w:rFonts w:ascii="Lato" w:hAnsi="Lato" w:cs="Calibri"/>
          <w:i/>
          <w:color w:val="000000"/>
          <w:sz w:val="22"/>
          <w:szCs w:val="22"/>
        </w:rPr>
      </w:pPr>
    </w:p>
    <w:p w14:paraId="06E235A8" w14:textId="77777777" w:rsidR="009573CC" w:rsidRPr="004E01D6" w:rsidRDefault="009573CC" w:rsidP="009573CC">
      <w:pPr>
        <w:ind w:left="360"/>
        <w:jc w:val="both"/>
        <w:rPr>
          <w:rFonts w:ascii="Lato" w:hAnsi="Lato" w:cs="Calibri"/>
          <w:strike/>
          <w:sz w:val="22"/>
          <w:szCs w:val="22"/>
        </w:rPr>
      </w:pPr>
      <w:r w:rsidRPr="004E01D6">
        <w:rPr>
          <w:rFonts w:ascii="Lato" w:hAnsi="Lato" w:cs="Calibri"/>
          <w:i/>
          <w:color w:val="000000"/>
          <w:sz w:val="22"/>
          <w:szCs w:val="22"/>
        </w:rPr>
        <w:t>Nota:  en la columna "dada", l'empresa indicarà si /no o la dada demanada i a la columna "Índex", cal indicar la ubicació exacta a la documentació aportada (full, apartat, etc.) on es troben les característiques tècniques així com, si es requereix, el servei tècnic i les condicions de manteniment</w:t>
      </w:r>
    </w:p>
    <w:p w14:paraId="2F311D16" w14:textId="77777777" w:rsidR="009573CC" w:rsidRDefault="009573CC" w:rsidP="009573CC">
      <w:pPr>
        <w:jc w:val="both"/>
        <w:rPr>
          <w:rFonts w:ascii="Lato" w:hAnsi="Lato"/>
          <w:sz w:val="22"/>
          <w:szCs w:val="22"/>
        </w:rPr>
      </w:pPr>
    </w:p>
    <w:p w14:paraId="1E7764E7" w14:textId="77777777" w:rsidR="00D223BF" w:rsidRDefault="00D223BF" w:rsidP="00D223BF">
      <w:pPr>
        <w:rPr>
          <w:rFonts w:ascii="Lato" w:hAnsi="Lato"/>
          <w:sz w:val="22"/>
          <w:szCs w:val="22"/>
        </w:rPr>
      </w:pPr>
    </w:p>
    <w:p w14:paraId="218A8491" w14:textId="354C9D49" w:rsidR="007E7033" w:rsidRDefault="007E7033" w:rsidP="00D223BF">
      <w:pPr>
        <w:rPr>
          <w:rFonts w:ascii="Lato" w:hAnsi="Lato"/>
          <w:sz w:val="22"/>
          <w:szCs w:val="22"/>
        </w:rPr>
      </w:pPr>
      <w:r>
        <w:rPr>
          <w:rFonts w:ascii="Lato" w:hAnsi="Lato"/>
          <w:sz w:val="22"/>
          <w:szCs w:val="22"/>
        </w:rPr>
        <w:br w:type="page"/>
      </w:r>
    </w:p>
    <w:p w14:paraId="31822411" w14:textId="77777777" w:rsidR="008678B9" w:rsidRPr="00011350" w:rsidRDefault="008678B9" w:rsidP="008678B9">
      <w:pPr>
        <w:jc w:val="right"/>
        <w:rPr>
          <w:rFonts w:ascii="Lato" w:hAnsi="Lato" w:cs="Arial"/>
          <w:color w:val="FF0000"/>
          <w:sz w:val="22"/>
          <w:szCs w:val="22"/>
        </w:rPr>
      </w:pPr>
    </w:p>
    <w:p w14:paraId="68AE6F73" w14:textId="7162D351" w:rsidR="008678B9" w:rsidRPr="00011350" w:rsidRDefault="008678B9" w:rsidP="008678B9">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011350">
        <w:rPr>
          <w:rFonts w:ascii="Lato" w:hAnsi="Lato" w:cs="Arial"/>
          <w:b/>
          <w:bCs/>
          <w:color w:val="FFFFFF"/>
          <w:sz w:val="22"/>
          <w:szCs w:val="22"/>
        </w:rPr>
        <w:t xml:space="preserve">ANNEX  </w:t>
      </w:r>
      <w:r>
        <w:rPr>
          <w:rFonts w:ascii="Lato" w:hAnsi="Lato" w:cs="Arial"/>
          <w:b/>
          <w:bCs/>
          <w:color w:val="FFFFFF"/>
          <w:sz w:val="22"/>
          <w:szCs w:val="22"/>
        </w:rPr>
        <w:t>7B</w:t>
      </w:r>
    </w:p>
    <w:p w14:paraId="32C410BF" w14:textId="77777777" w:rsidR="008678B9" w:rsidRDefault="008678B9" w:rsidP="00D223BF">
      <w:pPr>
        <w:rPr>
          <w:rFonts w:ascii="Lato" w:hAnsi="Lato"/>
          <w:sz w:val="22"/>
          <w:szCs w:val="22"/>
        </w:rPr>
      </w:pPr>
    </w:p>
    <w:p w14:paraId="29DC1A57" w14:textId="77777777" w:rsidR="008678B9" w:rsidRDefault="008678B9" w:rsidP="00D223BF">
      <w:pPr>
        <w:rPr>
          <w:rFonts w:ascii="Lato" w:hAnsi="Lato"/>
          <w:sz w:val="22"/>
          <w:szCs w:val="22"/>
        </w:rPr>
      </w:pPr>
    </w:p>
    <w:p w14:paraId="09C32B7F" w14:textId="77777777" w:rsidR="008678B9" w:rsidRDefault="008678B9" w:rsidP="00D223BF">
      <w:pPr>
        <w:rPr>
          <w:rFonts w:ascii="Lato" w:hAnsi="Lato"/>
          <w:sz w:val="22"/>
          <w:szCs w:val="22"/>
        </w:rPr>
      </w:pPr>
    </w:p>
    <w:p w14:paraId="0282BE0A" w14:textId="77777777" w:rsidR="008678B9" w:rsidRDefault="008678B9" w:rsidP="00D223BF">
      <w:pPr>
        <w:rPr>
          <w:rFonts w:ascii="Lato" w:hAnsi="Lato"/>
          <w:sz w:val="22"/>
          <w:szCs w:val="22"/>
        </w:rPr>
      </w:pPr>
    </w:p>
    <w:p w14:paraId="489F5C8A" w14:textId="77777777" w:rsidR="008678B9" w:rsidRDefault="008678B9" w:rsidP="00D223BF">
      <w:pPr>
        <w:rPr>
          <w:rFonts w:ascii="Lato" w:hAnsi="Lato"/>
          <w:sz w:val="22"/>
          <w:szCs w:val="22"/>
        </w:rPr>
      </w:pPr>
    </w:p>
    <w:tbl>
      <w:tblPr>
        <w:tblpPr w:leftFromText="141" w:rightFromText="141" w:vertAnchor="page" w:horzAnchor="margin" w:tblpXSpec="center" w:tblpY="3436"/>
        <w:tblW w:w="10508" w:type="dxa"/>
        <w:tblCellMar>
          <w:left w:w="70" w:type="dxa"/>
          <w:right w:w="70" w:type="dxa"/>
        </w:tblCellMar>
        <w:tblLook w:val="04A0" w:firstRow="1" w:lastRow="0" w:firstColumn="1" w:lastColumn="0" w:noHBand="0" w:noVBand="1"/>
      </w:tblPr>
      <w:tblGrid>
        <w:gridCol w:w="247"/>
        <w:gridCol w:w="184"/>
        <w:gridCol w:w="4851"/>
        <w:gridCol w:w="1814"/>
        <w:gridCol w:w="845"/>
        <w:gridCol w:w="1450"/>
        <w:gridCol w:w="1108"/>
        <w:gridCol w:w="9"/>
      </w:tblGrid>
      <w:tr w:rsidR="00BE689A" w:rsidRPr="00BE689A" w14:paraId="7EBF3F27" w14:textId="77777777" w:rsidTr="008678B9">
        <w:trPr>
          <w:trHeight w:val="97"/>
        </w:trPr>
        <w:tc>
          <w:tcPr>
            <w:tcW w:w="10508"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0187B0" w14:textId="77777777" w:rsidR="00BE689A" w:rsidRPr="00BE689A" w:rsidRDefault="00BE689A" w:rsidP="008678B9">
            <w:pPr>
              <w:jc w:val="both"/>
              <w:rPr>
                <w:rFonts w:ascii="Lato" w:hAnsi="Lato"/>
                <w:color w:val="000000"/>
                <w:sz w:val="18"/>
                <w:szCs w:val="18"/>
                <w:lang w:val="es-ES"/>
              </w:rPr>
            </w:pPr>
            <w:r w:rsidRPr="00BE689A">
              <w:rPr>
                <w:rFonts w:ascii="Lato" w:hAnsi="Lato"/>
                <w:b/>
                <w:bCs/>
                <w:color w:val="000000"/>
                <w:sz w:val="18"/>
                <w:szCs w:val="18"/>
                <w:lang w:val="es-ES"/>
              </w:rPr>
              <w:t xml:space="preserve">Nota: </w:t>
            </w:r>
            <w:r w:rsidRPr="00BE689A">
              <w:rPr>
                <w:rFonts w:ascii="Lato" w:hAnsi="Lato"/>
                <w:color w:val="000000"/>
                <w:sz w:val="18"/>
                <w:szCs w:val="18"/>
                <w:lang w:val="es-ES"/>
              </w:rPr>
              <w:t xml:space="preserve">en la columna "Índex documental", cal indicar la </w:t>
            </w:r>
            <w:proofErr w:type="spellStart"/>
            <w:r w:rsidRPr="00BE689A">
              <w:rPr>
                <w:rFonts w:ascii="Lato" w:hAnsi="Lato"/>
                <w:color w:val="000000"/>
                <w:sz w:val="18"/>
                <w:szCs w:val="18"/>
                <w:lang w:val="es-ES"/>
              </w:rPr>
              <w:t>ubicació</w:t>
            </w:r>
            <w:proofErr w:type="spellEnd"/>
            <w:r w:rsidRPr="00BE689A">
              <w:rPr>
                <w:rFonts w:ascii="Lato" w:hAnsi="Lato"/>
                <w:color w:val="000000"/>
                <w:sz w:val="18"/>
                <w:szCs w:val="18"/>
                <w:lang w:val="es-ES"/>
              </w:rPr>
              <w:t xml:space="preserve"> exacta a la </w:t>
            </w:r>
            <w:proofErr w:type="spellStart"/>
            <w:r w:rsidRPr="00BE689A">
              <w:rPr>
                <w:rFonts w:ascii="Lato" w:hAnsi="Lato"/>
                <w:color w:val="000000"/>
                <w:sz w:val="18"/>
                <w:szCs w:val="18"/>
                <w:lang w:val="es-ES"/>
              </w:rPr>
              <w:t>documentació</w:t>
            </w:r>
            <w:proofErr w:type="spellEnd"/>
            <w:r w:rsidRPr="00BE689A">
              <w:rPr>
                <w:rFonts w:ascii="Lato" w:hAnsi="Lato"/>
                <w:color w:val="000000"/>
                <w:sz w:val="18"/>
                <w:szCs w:val="18"/>
                <w:lang w:val="es-ES"/>
              </w:rPr>
              <w:t xml:space="preserve"> aportada (full, </w:t>
            </w:r>
            <w:proofErr w:type="spellStart"/>
            <w:r w:rsidRPr="00BE689A">
              <w:rPr>
                <w:rFonts w:ascii="Lato" w:hAnsi="Lato"/>
                <w:color w:val="000000"/>
                <w:sz w:val="18"/>
                <w:szCs w:val="18"/>
                <w:lang w:val="es-ES"/>
              </w:rPr>
              <w:t>apartat</w:t>
            </w:r>
            <w:proofErr w:type="spellEnd"/>
            <w:r w:rsidRPr="00BE689A">
              <w:rPr>
                <w:rFonts w:ascii="Lato" w:hAnsi="Lato"/>
                <w:color w:val="000000"/>
                <w:sz w:val="18"/>
                <w:szCs w:val="18"/>
                <w:lang w:val="es-ES"/>
              </w:rPr>
              <w:t xml:space="preserve">, etc.) </w:t>
            </w:r>
            <w:proofErr w:type="spellStart"/>
            <w:r w:rsidRPr="00BE689A">
              <w:rPr>
                <w:rFonts w:ascii="Lato" w:hAnsi="Lato"/>
                <w:color w:val="000000"/>
                <w:sz w:val="18"/>
                <w:szCs w:val="18"/>
                <w:lang w:val="es-ES"/>
              </w:rPr>
              <w:t>on</w:t>
            </w:r>
            <w:proofErr w:type="spellEnd"/>
            <w:r w:rsidRPr="00BE689A">
              <w:rPr>
                <w:rFonts w:ascii="Lato" w:hAnsi="Lato"/>
                <w:color w:val="000000"/>
                <w:sz w:val="18"/>
                <w:szCs w:val="18"/>
                <w:lang w:val="es-ES"/>
              </w:rPr>
              <w:t xml:space="preserve"> es </w:t>
            </w:r>
            <w:proofErr w:type="spellStart"/>
            <w:r w:rsidRPr="00BE689A">
              <w:rPr>
                <w:rFonts w:ascii="Lato" w:hAnsi="Lato"/>
                <w:color w:val="000000"/>
                <w:sz w:val="18"/>
                <w:szCs w:val="18"/>
                <w:lang w:val="es-ES"/>
              </w:rPr>
              <w:t>troben</w:t>
            </w:r>
            <w:proofErr w:type="spellEnd"/>
            <w:r w:rsidRPr="00BE689A">
              <w:rPr>
                <w:rFonts w:ascii="Lato" w:hAnsi="Lato"/>
                <w:color w:val="000000"/>
                <w:sz w:val="18"/>
                <w:szCs w:val="18"/>
                <w:lang w:val="es-ES"/>
              </w:rPr>
              <w:t xml:space="preserve"> les característiques </w:t>
            </w:r>
            <w:proofErr w:type="spellStart"/>
            <w:r w:rsidRPr="00BE689A">
              <w:rPr>
                <w:rFonts w:ascii="Lato" w:hAnsi="Lato"/>
                <w:color w:val="000000"/>
                <w:sz w:val="18"/>
                <w:szCs w:val="18"/>
                <w:lang w:val="es-ES"/>
              </w:rPr>
              <w:t>tècniques</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així</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com</w:t>
            </w:r>
            <w:proofErr w:type="spellEnd"/>
            <w:r w:rsidRPr="00BE689A">
              <w:rPr>
                <w:rFonts w:ascii="Lato" w:hAnsi="Lato"/>
                <w:color w:val="000000"/>
                <w:sz w:val="18"/>
                <w:szCs w:val="18"/>
                <w:lang w:val="es-ES"/>
              </w:rPr>
              <w:t xml:space="preserve">, si es </w:t>
            </w:r>
            <w:proofErr w:type="spellStart"/>
            <w:r w:rsidRPr="00BE689A">
              <w:rPr>
                <w:rFonts w:ascii="Lato" w:hAnsi="Lato"/>
                <w:color w:val="000000"/>
                <w:sz w:val="18"/>
                <w:szCs w:val="18"/>
                <w:lang w:val="es-ES"/>
              </w:rPr>
              <w:t>requereix</w:t>
            </w:r>
            <w:proofErr w:type="spellEnd"/>
            <w:r w:rsidRPr="00BE689A">
              <w:rPr>
                <w:rFonts w:ascii="Lato" w:hAnsi="Lato"/>
                <w:color w:val="000000"/>
                <w:sz w:val="18"/>
                <w:szCs w:val="18"/>
                <w:lang w:val="es-ES"/>
              </w:rPr>
              <w:t xml:space="preserve">, el </w:t>
            </w:r>
            <w:proofErr w:type="spellStart"/>
            <w:r w:rsidRPr="00BE689A">
              <w:rPr>
                <w:rFonts w:ascii="Lato" w:hAnsi="Lato"/>
                <w:color w:val="000000"/>
                <w:sz w:val="18"/>
                <w:szCs w:val="18"/>
                <w:lang w:val="es-ES"/>
              </w:rPr>
              <w:t>servei</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tècnic</w:t>
            </w:r>
            <w:proofErr w:type="spellEnd"/>
            <w:r w:rsidRPr="00BE689A">
              <w:rPr>
                <w:rFonts w:ascii="Lato" w:hAnsi="Lato"/>
                <w:color w:val="000000"/>
                <w:sz w:val="18"/>
                <w:szCs w:val="18"/>
                <w:lang w:val="es-ES"/>
              </w:rPr>
              <w:t xml:space="preserve"> i les </w:t>
            </w:r>
            <w:proofErr w:type="spellStart"/>
            <w:r w:rsidRPr="00BE689A">
              <w:rPr>
                <w:rFonts w:ascii="Lato" w:hAnsi="Lato"/>
                <w:color w:val="000000"/>
                <w:sz w:val="18"/>
                <w:szCs w:val="18"/>
                <w:lang w:val="es-ES"/>
              </w:rPr>
              <w:t>condicions</w:t>
            </w:r>
            <w:proofErr w:type="spellEnd"/>
            <w:r w:rsidRPr="00BE689A">
              <w:rPr>
                <w:rFonts w:ascii="Lato" w:hAnsi="Lato"/>
                <w:color w:val="000000"/>
                <w:sz w:val="18"/>
                <w:szCs w:val="18"/>
                <w:lang w:val="es-ES"/>
              </w:rPr>
              <w:t xml:space="preserve"> de </w:t>
            </w:r>
            <w:proofErr w:type="spellStart"/>
            <w:r w:rsidRPr="00BE689A">
              <w:rPr>
                <w:rFonts w:ascii="Lato" w:hAnsi="Lato"/>
                <w:color w:val="000000"/>
                <w:sz w:val="18"/>
                <w:szCs w:val="18"/>
                <w:lang w:val="es-ES"/>
              </w:rPr>
              <w:t>manteniment</w:t>
            </w:r>
            <w:proofErr w:type="spellEnd"/>
            <w:r w:rsidRPr="00BE689A">
              <w:rPr>
                <w:rFonts w:ascii="Lato" w:hAnsi="Lato"/>
                <w:color w:val="000000"/>
                <w:sz w:val="18"/>
                <w:szCs w:val="18"/>
                <w:lang w:val="es-ES"/>
              </w:rPr>
              <w:t>.</w:t>
            </w:r>
          </w:p>
        </w:tc>
      </w:tr>
      <w:tr w:rsidR="00BE689A" w:rsidRPr="00BE689A" w14:paraId="30AED788" w14:textId="77777777" w:rsidTr="008678B9">
        <w:trPr>
          <w:trHeight w:val="28"/>
        </w:trPr>
        <w:tc>
          <w:tcPr>
            <w:tcW w:w="247" w:type="dxa"/>
            <w:tcBorders>
              <w:top w:val="nil"/>
              <w:left w:val="single" w:sz="4" w:space="0" w:color="auto"/>
              <w:bottom w:val="nil"/>
              <w:right w:val="nil"/>
            </w:tcBorders>
            <w:vAlign w:val="center"/>
            <w:hideMark/>
          </w:tcPr>
          <w:p w14:paraId="09E6C1AB" w14:textId="77777777" w:rsidR="00BE689A" w:rsidRPr="00BE689A" w:rsidRDefault="00BE689A" w:rsidP="008678B9">
            <w:pPr>
              <w:jc w:val="center"/>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vAlign w:val="center"/>
            <w:hideMark/>
          </w:tcPr>
          <w:p w14:paraId="74A07264" w14:textId="77777777" w:rsidR="00BE689A" w:rsidRPr="00BE689A" w:rsidRDefault="00BE689A" w:rsidP="008678B9">
            <w:pPr>
              <w:jc w:val="center"/>
              <w:rPr>
                <w:rFonts w:ascii="Lato" w:hAnsi="Lato"/>
                <w:color w:val="000000"/>
                <w:sz w:val="22"/>
                <w:szCs w:val="22"/>
                <w:lang w:val="es-ES"/>
              </w:rPr>
            </w:pPr>
          </w:p>
        </w:tc>
        <w:tc>
          <w:tcPr>
            <w:tcW w:w="10077" w:type="dxa"/>
            <w:gridSpan w:val="6"/>
            <w:tcBorders>
              <w:top w:val="nil"/>
              <w:left w:val="nil"/>
              <w:bottom w:val="nil"/>
              <w:right w:val="single" w:sz="4" w:space="0" w:color="000000"/>
            </w:tcBorders>
            <w:vAlign w:val="center"/>
            <w:hideMark/>
          </w:tcPr>
          <w:p w14:paraId="4A516C26" w14:textId="77777777" w:rsidR="00BE689A" w:rsidRPr="00BE689A" w:rsidRDefault="00BE689A" w:rsidP="008678B9">
            <w:pPr>
              <w:jc w:val="center"/>
              <w:rPr>
                <w:rFonts w:ascii="Times New Roman" w:hAnsi="Times New Roman"/>
                <w:sz w:val="20"/>
                <w:lang w:val="es-ES"/>
              </w:rPr>
            </w:pPr>
          </w:p>
        </w:tc>
      </w:tr>
      <w:tr w:rsidR="00BE689A" w:rsidRPr="00BE689A" w14:paraId="7141AC1D" w14:textId="77777777" w:rsidTr="008678B9">
        <w:trPr>
          <w:gridAfter w:val="1"/>
          <w:wAfter w:w="9" w:type="dxa"/>
          <w:trHeight w:val="722"/>
        </w:trPr>
        <w:tc>
          <w:tcPr>
            <w:tcW w:w="247" w:type="dxa"/>
            <w:tcBorders>
              <w:top w:val="single" w:sz="4" w:space="0" w:color="auto"/>
              <w:left w:val="single" w:sz="4" w:space="0" w:color="auto"/>
              <w:bottom w:val="single" w:sz="4" w:space="0" w:color="auto"/>
              <w:right w:val="nil"/>
            </w:tcBorders>
            <w:shd w:val="clear" w:color="000000" w:fill="44B3E1"/>
            <w:vAlign w:val="center"/>
            <w:hideMark/>
          </w:tcPr>
          <w:p w14:paraId="3E8F3B32" w14:textId="77777777" w:rsidR="00BE689A" w:rsidRPr="00BE689A" w:rsidRDefault="00BE689A" w:rsidP="008678B9">
            <w:pPr>
              <w:rPr>
                <w:rFonts w:ascii="Lato" w:hAnsi="Lato"/>
                <w:b/>
                <w:bCs/>
                <w:color w:val="FFFFFF"/>
                <w:sz w:val="22"/>
                <w:szCs w:val="22"/>
                <w:lang w:val="es-ES"/>
              </w:rPr>
            </w:pPr>
            <w:r w:rsidRPr="00BE689A">
              <w:rPr>
                <w:rFonts w:ascii="Lato" w:hAnsi="Lato"/>
                <w:b/>
                <w:bCs/>
                <w:color w:val="FFFFFF"/>
                <w:sz w:val="22"/>
                <w:szCs w:val="22"/>
                <w:lang w:val="es-ES"/>
              </w:rPr>
              <w:t> </w:t>
            </w:r>
          </w:p>
        </w:tc>
        <w:tc>
          <w:tcPr>
            <w:tcW w:w="184" w:type="dxa"/>
            <w:tcBorders>
              <w:top w:val="single" w:sz="4" w:space="0" w:color="auto"/>
              <w:left w:val="nil"/>
              <w:bottom w:val="single" w:sz="4" w:space="0" w:color="auto"/>
              <w:right w:val="nil"/>
            </w:tcBorders>
            <w:shd w:val="clear" w:color="000000" w:fill="44B3E1"/>
            <w:vAlign w:val="center"/>
            <w:hideMark/>
          </w:tcPr>
          <w:p w14:paraId="17DECF3F" w14:textId="77777777" w:rsidR="00BE689A" w:rsidRPr="00BE689A" w:rsidRDefault="00BE689A" w:rsidP="008678B9">
            <w:pPr>
              <w:rPr>
                <w:rFonts w:ascii="Lato" w:hAnsi="Lato"/>
                <w:b/>
                <w:bCs/>
                <w:color w:val="FFFFFF"/>
                <w:sz w:val="22"/>
                <w:szCs w:val="22"/>
                <w:lang w:val="es-ES"/>
              </w:rPr>
            </w:pPr>
            <w:r w:rsidRPr="00BE689A">
              <w:rPr>
                <w:rFonts w:ascii="Lato" w:hAnsi="Lato"/>
                <w:b/>
                <w:bCs/>
                <w:color w:val="FFFFFF"/>
                <w:sz w:val="22"/>
                <w:szCs w:val="22"/>
                <w:lang w:val="es-ES"/>
              </w:rPr>
              <w:t> </w:t>
            </w:r>
          </w:p>
        </w:tc>
        <w:tc>
          <w:tcPr>
            <w:tcW w:w="4851" w:type="dxa"/>
            <w:tcBorders>
              <w:top w:val="single" w:sz="4" w:space="0" w:color="auto"/>
              <w:left w:val="nil"/>
              <w:bottom w:val="single" w:sz="4" w:space="0" w:color="auto"/>
              <w:right w:val="nil"/>
            </w:tcBorders>
            <w:shd w:val="clear" w:color="000000" w:fill="44B3E1"/>
            <w:vAlign w:val="center"/>
            <w:hideMark/>
          </w:tcPr>
          <w:p w14:paraId="59C174CF" w14:textId="77777777" w:rsidR="00BE689A" w:rsidRPr="00BE689A" w:rsidRDefault="00BE689A" w:rsidP="008678B9">
            <w:pPr>
              <w:rPr>
                <w:rFonts w:ascii="Lato" w:hAnsi="Lato"/>
                <w:b/>
                <w:bCs/>
                <w:color w:val="FFFFFF"/>
                <w:sz w:val="22"/>
                <w:szCs w:val="22"/>
                <w:lang w:val="es-ES"/>
              </w:rPr>
            </w:pPr>
            <w:proofErr w:type="spellStart"/>
            <w:r w:rsidRPr="00BE689A">
              <w:rPr>
                <w:rFonts w:ascii="Lato" w:hAnsi="Lato"/>
                <w:b/>
                <w:bCs/>
                <w:color w:val="FFFFFF"/>
                <w:sz w:val="22"/>
                <w:szCs w:val="22"/>
                <w:lang w:val="es-ES"/>
              </w:rPr>
              <w:t>Prestacions</w:t>
            </w:r>
            <w:proofErr w:type="spellEnd"/>
            <w:r w:rsidRPr="00BE689A">
              <w:rPr>
                <w:rFonts w:ascii="Lato" w:hAnsi="Lato"/>
                <w:b/>
                <w:bCs/>
                <w:color w:val="FFFFFF"/>
                <w:sz w:val="22"/>
                <w:szCs w:val="22"/>
                <w:lang w:val="es-ES"/>
              </w:rPr>
              <w:t xml:space="preserve"> </w:t>
            </w:r>
            <w:proofErr w:type="spellStart"/>
            <w:r w:rsidRPr="00BE689A">
              <w:rPr>
                <w:rFonts w:ascii="Lato" w:hAnsi="Lato"/>
                <w:b/>
                <w:bCs/>
                <w:color w:val="FFFFFF"/>
                <w:sz w:val="22"/>
                <w:szCs w:val="22"/>
                <w:lang w:val="es-ES"/>
              </w:rPr>
              <w:t>tècniques</w:t>
            </w:r>
            <w:proofErr w:type="spellEnd"/>
            <w:r w:rsidRPr="00BE689A">
              <w:rPr>
                <w:rFonts w:ascii="Lato" w:hAnsi="Lato"/>
                <w:b/>
                <w:bCs/>
                <w:color w:val="FFFFFF"/>
                <w:sz w:val="22"/>
                <w:szCs w:val="22"/>
                <w:lang w:val="es-ES"/>
              </w:rPr>
              <w:t xml:space="preserve"> i </w:t>
            </w:r>
            <w:proofErr w:type="spellStart"/>
            <w:r w:rsidRPr="00BE689A">
              <w:rPr>
                <w:rFonts w:ascii="Lato" w:hAnsi="Lato"/>
                <w:b/>
                <w:bCs/>
                <w:color w:val="FFFFFF"/>
                <w:sz w:val="22"/>
                <w:szCs w:val="22"/>
                <w:lang w:val="es-ES"/>
              </w:rPr>
              <w:t>funcionals</w:t>
            </w:r>
            <w:proofErr w:type="spellEnd"/>
          </w:p>
        </w:tc>
        <w:tc>
          <w:tcPr>
            <w:tcW w:w="1814" w:type="dxa"/>
            <w:tcBorders>
              <w:top w:val="single" w:sz="4" w:space="0" w:color="auto"/>
              <w:left w:val="nil"/>
              <w:bottom w:val="single" w:sz="4" w:space="0" w:color="auto"/>
              <w:right w:val="single" w:sz="4" w:space="0" w:color="000000"/>
            </w:tcBorders>
            <w:shd w:val="clear" w:color="000000" w:fill="44B3E1"/>
            <w:vAlign w:val="center"/>
            <w:hideMark/>
          </w:tcPr>
          <w:p w14:paraId="6DAB09A1" w14:textId="77777777" w:rsidR="00BE689A" w:rsidRPr="00BE689A" w:rsidRDefault="00BE689A" w:rsidP="008678B9">
            <w:pPr>
              <w:jc w:val="center"/>
              <w:rPr>
                <w:rFonts w:ascii="Lato" w:hAnsi="Lato"/>
                <w:b/>
                <w:bCs/>
                <w:color w:val="FFFFFF"/>
                <w:sz w:val="18"/>
                <w:szCs w:val="18"/>
                <w:lang w:val="es-ES"/>
              </w:rPr>
            </w:pPr>
            <w:proofErr w:type="spellStart"/>
            <w:r w:rsidRPr="00BE689A">
              <w:rPr>
                <w:rFonts w:ascii="Lato" w:hAnsi="Lato"/>
                <w:b/>
                <w:bCs/>
                <w:color w:val="FFFFFF"/>
                <w:sz w:val="18"/>
                <w:szCs w:val="18"/>
                <w:lang w:val="es-ES"/>
              </w:rPr>
              <w:t>Puntuació</w:t>
            </w:r>
            <w:proofErr w:type="spellEnd"/>
            <w:r w:rsidRPr="00BE689A">
              <w:rPr>
                <w:rFonts w:ascii="Lato" w:hAnsi="Lato"/>
                <w:b/>
                <w:bCs/>
                <w:color w:val="FFFFFF"/>
                <w:sz w:val="18"/>
                <w:szCs w:val="18"/>
                <w:lang w:val="es-ES"/>
              </w:rPr>
              <w:t xml:space="preserve"> </w:t>
            </w:r>
            <w:proofErr w:type="spellStart"/>
            <w:r w:rsidRPr="00BE689A">
              <w:rPr>
                <w:rFonts w:ascii="Lato" w:hAnsi="Lato"/>
                <w:b/>
                <w:bCs/>
                <w:color w:val="FFFFFF"/>
                <w:sz w:val="18"/>
                <w:szCs w:val="18"/>
                <w:lang w:val="es-ES"/>
              </w:rPr>
              <w:t>màxima</w:t>
            </w:r>
            <w:proofErr w:type="spellEnd"/>
          </w:p>
        </w:tc>
        <w:tc>
          <w:tcPr>
            <w:tcW w:w="845" w:type="dxa"/>
            <w:tcBorders>
              <w:top w:val="single" w:sz="4" w:space="0" w:color="auto"/>
              <w:left w:val="nil"/>
              <w:bottom w:val="single" w:sz="4" w:space="0" w:color="auto"/>
              <w:right w:val="nil"/>
            </w:tcBorders>
            <w:shd w:val="clear" w:color="000000" w:fill="44B3E1"/>
            <w:vAlign w:val="center"/>
            <w:hideMark/>
          </w:tcPr>
          <w:p w14:paraId="559D5CEC" w14:textId="77777777" w:rsidR="00BE689A" w:rsidRPr="00BE689A" w:rsidRDefault="00BE689A" w:rsidP="008678B9">
            <w:pPr>
              <w:jc w:val="center"/>
              <w:rPr>
                <w:rFonts w:ascii="Lato" w:hAnsi="Lato"/>
                <w:b/>
                <w:bCs/>
                <w:color w:val="FFFFFF"/>
                <w:sz w:val="18"/>
                <w:szCs w:val="18"/>
                <w:lang w:val="es-ES"/>
              </w:rPr>
            </w:pPr>
            <w:r w:rsidRPr="00BE689A">
              <w:rPr>
                <w:rFonts w:ascii="Lato" w:hAnsi="Lato"/>
                <w:b/>
                <w:bCs/>
                <w:color w:val="FFFFFF"/>
                <w:sz w:val="18"/>
                <w:szCs w:val="18"/>
                <w:lang w:val="es-ES"/>
              </w:rPr>
              <w:t xml:space="preserve">Marcar </w:t>
            </w:r>
            <w:proofErr w:type="spellStart"/>
            <w:r w:rsidRPr="00BE689A">
              <w:rPr>
                <w:rFonts w:ascii="Lato" w:hAnsi="Lato"/>
                <w:b/>
                <w:bCs/>
                <w:color w:val="FFFFFF"/>
                <w:sz w:val="18"/>
                <w:szCs w:val="18"/>
                <w:lang w:val="es-ES"/>
              </w:rPr>
              <w:t>amb</w:t>
            </w:r>
            <w:proofErr w:type="spellEnd"/>
            <w:r w:rsidRPr="00BE689A">
              <w:rPr>
                <w:rFonts w:ascii="Lato" w:hAnsi="Lato"/>
                <w:b/>
                <w:bCs/>
                <w:color w:val="FFFFFF"/>
                <w:sz w:val="18"/>
                <w:szCs w:val="18"/>
                <w:lang w:val="es-ES"/>
              </w:rPr>
              <w:t xml:space="preserve"> </w:t>
            </w:r>
            <w:proofErr w:type="spellStart"/>
            <w:r w:rsidRPr="00BE689A">
              <w:rPr>
                <w:rFonts w:ascii="Lato" w:hAnsi="Lato"/>
                <w:b/>
                <w:bCs/>
                <w:color w:val="FFFFFF"/>
                <w:sz w:val="18"/>
                <w:szCs w:val="18"/>
                <w:lang w:val="es-ES"/>
              </w:rPr>
              <w:t>amb</w:t>
            </w:r>
            <w:proofErr w:type="spellEnd"/>
            <w:r w:rsidRPr="00BE689A">
              <w:rPr>
                <w:rFonts w:ascii="Lato" w:hAnsi="Lato"/>
                <w:b/>
                <w:bCs/>
                <w:color w:val="FFFFFF"/>
                <w:sz w:val="18"/>
                <w:szCs w:val="18"/>
                <w:lang w:val="es-ES"/>
              </w:rPr>
              <w:t xml:space="preserve"> una X si </w:t>
            </w:r>
            <w:proofErr w:type="spellStart"/>
            <w:r w:rsidRPr="00BE689A">
              <w:rPr>
                <w:rFonts w:ascii="Lato" w:hAnsi="Lato"/>
                <w:b/>
                <w:bCs/>
                <w:color w:val="FFFFFF"/>
                <w:sz w:val="18"/>
                <w:szCs w:val="18"/>
                <w:lang w:val="es-ES"/>
              </w:rPr>
              <w:t>s'ofereix</w:t>
            </w:r>
            <w:proofErr w:type="spellEnd"/>
          </w:p>
        </w:tc>
        <w:tc>
          <w:tcPr>
            <w:tcW w:w="1450" w:type="dxa"/>
            <w:tcBorders>
              <w:top w:val="single" w:sz="4" w:space="0" w:color="auto"/>
              <w:left w:val="single" w:sz="4" w:space="0" w:color="000000"/>
              <w:bottom w:val="single" w:sz="4" w:space="0" w:color="auto"/>
              <w:right w:val="nil"/>
            </w:tcBorders>
            <w:shd w:val="clear" w:color="000000" w:fill="44B3E1"/>
            <w:vAlign w:val="center"/>
            <w:hideMark/>
          </w:tcPr>
          <w:p w14:paraId="1102B842" w14:textId="77777777" w:rsidR="00BE689A" w:rsidRPr="00BE689A" w:rsidRDefault="00BE689A" w:rsidP="008678B9">
            <w:pPr>
              <w:jc w:val="center"/>
              <w:rPr>
                <w:rFonts w:ascii="Lato" w:hAnsi="Lato"/>
                <w:b/>
                <w:bCs/>
                <w:color w:val="FFFFFF"/>
                <w:sz w:val="18"/>
                <w:szCs w:val="18"/>
                <w:lang w:val="es-ES"/>
              </w:rPr>
            </w:pPr>
            <w:proofErr w:type="spellStart"/>
            <w:r w:rsidRPr="00BE689A">
              <w:rPr>
                <w:rFonts w:ascii="Lato" w:hAnsi="Lato"/>
                <w:b/>
                <w:bCs/>
                <w:color w:val="FFFFFF"/>
                <w:sz w:val="18"/>
                <w:szCs w:val="18"/>
                <w:lang w:val="es-ES"/>
              </w:rPr>
              <w:t>Resum</w:t>
            </w:r>
            <w:proofErr w:type="spellEnd"/>
            <w:r w:rsidRPr="00BE689A">
              <w:rPr>
                <w:rFonts w:ascii="Lato" w:hAnsi="Lato"/>
                <w:b/>
                <w:bCs/>
                <w:color w:val="FFFFFF"/>
                <w:sz w:val="18"/>
                <w:szCs w:val="18"/>
                <w:lang w:val="es-ES"/>
              </w:rPr>
              <w:t xml:space="preserve"> </w:t>
            </w:r>
            <w:proofErr w:type="spellStart"/>
            <w:r w:rsidRPr="00BE689A">
              <w:rPr>
                <w:rFonts w:ascii="Lato" w:hAnsi="Lato"/>
                <w:b/>
                <w:bCs/>
                <w:color w:val="FFFFFF"/>
                <w:sz w:val="18"/>
                <w:szCs w:val="18"/>
                <w:lang w:val="es-ES"/>
              </w:rPr>
              <w:t>breu</w:t>
            </w:r>
            <w:proofErr w:type="spellEnd"/>
            <w:r w:rsidRPr="00BE689A">
              <w:rPr>
                <w:rFonts w:ascii="Lato" w:hAnsi="Lato"/>
                <w:b/>
                <w:bCs/>
                <w:color w:val="FFFFFF"/>
                <w:sz w:val="18"/>
                <w:szCs w:val="18"/>
                <w:lang w:val="es-ES"/>
              </w:rPr>
              <w:t xml:space="preserve"> de característiques</w:t>
            </w:r>
          </w:p>
        </w:tc>
        <w:tc>
          <w:tcPr>
            <w:tcW w:w="1108" w:type="dxa"/>
            <w:tcBorders>
              <w:top w:val="single" w:sz="4" w:space="0" w:color="auto"/>
              <w:left w:val="single" w:sz="4" w:space="0" w:color="auto"/>
              <w:bottom w:val="single" w:sz="4" w:space="0" w:color="auto"/>
              <w:right w:val="single" w:sz="4" w:space="0" w:color="auto"/>
            </w:tcBorders>
            <w:shd w:val="clear" w:color="000000" w:fill="44B3E1"/>
            <w:vAlign w:val="center"/>
            <w:hideMark/>
          </w:tcPr>
          <w:p w14:paraId="30636C62" w14:textId="77777777" w:rsidR="00BE689A" w:rsidRPr="00BE689A" w:rsidRDefault="00BE689A" w:rsidP="008678B9">
            <w:pPr>
              <w:jc w:val="center"/>
              <w:rPr>
                <w:rFonts w:ascii="Lato" w:hAnsi="Lato"/>
                <w:b/>
                <w:bCs/>
                <w:color w:val="FFFFFF"/>
                <w:sz w:val="18"/>
                <w:szCs w:val="18"/>
                <w:lang w:val="es-ES"/>
              </w:rPr>
            </w:pPr>
            <w:r w:rsidRPr="00BE689A">
              <w:rPr>
                <w:rFonts w:ascii="Lato" w:hAnsi="Lato"/>
                <w:b/>
                <w:bCs/>
                <w:color w:val="FFFFFF"/>
                <w:sz w:val="18"/>
                <w:szCs w:val="18"/>
                <w:lang w:val="es-ES"/>
              </w:rPr>
              <w:t>Índex documental</w:t>
            </w:r>
          </w:p>
        </w:tc>
      </w:tr>
      <w:tr w:rsidR="00BE689A" w:rsidRPr="00BE689A" w14:paraId="2DB1C609" w14:textId="77777777" w:rsidTr="008678B9">
        <w:trPr>
          <w:gridAfter w:val="1"/>
          <w:wAfter w:w="9" w:type="dxa"/>
          <w:trHeight w:val="28"/>
        </w:trPr>
        <w:tc>
          <w:tcPr>
            <w:tcW w:w="247" w:type="dxa"/>
            <w:tcBorders>
              <w:top w:val="nil"/>
              <w:left w:val="nil"/>
              <w:bottom w:val="nil"/>
              <w:right w:val="nil"/>
            </w:tcBorders>
            <w:shd w:val="clear" w:color="000000" w:fill="FFFFFF"/>
            <w:vAlign w:val="center"/>
            <w:hideMark/>
          </w:tcPr>
          <w:p w14:paraId="7F74BD6E" w14:textId="77777777" w:rsidR="00BE689A" w:rsidRPr="00BE689A" w:rsidRDefault="00BE689A" w:rsidP="008678B9">
            <w:pPr>
              <w:jc w:val="center"/>
              <w:rPr>
                <w:rFonts w:ascii="Lato" w:hAnsi="Lato"/>
                <w:b/>
                <w:bCs/>
                <w:color w:val="000000"/>
                <w:sz w:val="22"/>
                <w:szCs w:val="22"/>
                <w:lang w:val="es-ES"/>
              </w:rPr>
            </w:pPr>
            <w:r w:rsidRPr="00BE689A">
              <w:rPr>
                <w:rFonts w:ascii="Lato" w:hAnsi="Lato"/>
                <w:b/>
                <w:bCs/>
                <w:color w:val="000000"/>
                <w:sz w:val="22"/>
                <w:szCs w:val="22"/>
                <w:lang w:val="es-ES"/>
              </w:rPr>
              <w:t> </w:t>
            </w:r>
          </w:p>
        </w:tc>
        <w:tc>
          <w:tcPr>
            <w:tcW w:w="184" w:type="dxa"/>
            <w:tcBorders>
              <w:top w:val="nil"/>
              <w:left w:val="nil"/>
              <w:bottom w:val="nil"/>
              <w:right w:val="nil"/>
            </w:tcBorders>
            <w:shd w:val="clear" w:color="000000" w:fill="FFFFFF"/>
            <w:vAlign w:val="center"/>
            <w:hideMark/>
          </w:tcPr>
          <w:p w14:paraId="3C94308E" w14:textId="77777777" w:rsidR="00BE689A" w:rsidRPr="00BE689A" w:rsidRDefault="00BE689A" w:rsidP="008678B9">
            <w:pPr>
              <w:jc w:val="center"/>
              <w:rPr>
                <w:rFonts w:ascii="Lato" w:hAnsi="Lato"/>
                <w:b/>
                <w:bCs/>
                <w:color w:val="000000"/>
                <w:sz w:val="22"/>
                <w:szCs w:val="22"/>
                <w:lang w:val="es-ES"/>
              </w:rPr>
            </w:pPr>
            <w:r w:rsidRPr="00BE689A">
              <w:rPr>
                <w:rFonts w:ascii="Lato" w:hAnsi="Lato"/>
                <w:b/>
                <w:bCs/>
                <w:color w:val="000000"/>
                <w:sz w:val="22"/>
                <w:szCs w:val="22"/>
                <w:lang w:val="es-ES"/>
              </w:rPr>
              <w:t> </w:t>
            </w:r>
          </w:p>
        </w:tc>
        <w:tc>
          <w:tcPr>
            <w:tcW w:w="6665" w:type="dxa"/>
            <w:gridSpan w:val="2"/>
            <w:tcBorders>
              <w:top w:val="nil"/>
              <w:left w:val="nil"/>
              <w:bottom w:val="nil"/>
              <w:right w:val="nil"/>
            </w:tcBorders>
            <w:shd w:val="clear" w:color="000000" w:fill="FFFFFF"/>
            <w:vAlign w:val="center"/>
            <w:hideMark/>
          </w:tcPr>
          <w:p w14:paraId="1C177A59" w14:textId="77777777" w:rsidR="00BE689A" w:rsidRPr="00BE689A" w:rsidRDefault="00BE689A" w:rsidP="008678B9">
            <w:pPr>
              <w:jc w:val="center"/>
              <w:rPr>
                <w:rFonts w:ascii="Lato" w:hAnsi="Lato"/>
                <w:b/>
                <w:bCs/>
                <w:color w:val="000000"/>
                <w:sz w:val="22"/>
                <w:szCs w:val="22"/>
                <w:lang w:val="es-ES"/>
              </w:rPr>
            </w:pPr>
            <w:r w:rsidRPr="00BE689A">
              <w:rPr>
                <w:rFonts w:ascii="Lato" w:hAnsi="Lato"/>
                <w:b/>
                <w:bCs/>
                <w:color w:val="000000"/>
                <w:sz w:val="22"/>
                <w:szCs w:val="22"/>
                <w:lang w:val="es-ES"/>
              </w:rPr>
              <w:t> </w:t>
            </w:r>
          </w:p>
        </w:tc>
        <w:tc>
          <w:tcPr>
            <w:tcW w:w="845" w:type="dxa"/>
            <w:tcBorders>
              <w:top w:val="nil"/>
              <w:left w:val="nil"/>
              <w:bottom w:val="nil"/>
              <w:right w:val="nil"/>
            </w:tcBorders>
            <w:shd w:val="clear" w:color="000000" w:fill="FFFFFF"/>
            <w:vAlign w:val="center"/>
            <w:hideMark/>
          </w:tcPr>
          <w:p w14:paraId="4BBD7C1A" w14:textId="77777777" w:rsidR="00BE689A" w:rsidRPr="00BE689A" w:rsidRDefault="00BE689A" w:rsidP="008678B9">
            <w:pPr>
              <w:jc w:val="center"/>
              <w:rPr>
                <w:rFonts w:ascii="Lato" w:hAnsi="Lato"/>
                <w:b/>
                <w:bCs/>
                <w:color w:val="000000"/>
                <w:sz w:val="22"/>
                <w:szCs w:val="22"/>
                <w:lang w:val="es-ES"/>
              </w:rPr>
            </w:pPr>
            <w:r w:rsidRPr="00BE689A">
              <w:rPr>
                <w:rFonts w:ascii="Lato" w:hAnsi="Lato"/>
                <w:b/>
                <w:bCs/>
                <w:color w:val="000000"/>
                <w:sz w:val="22"/>
                <w:szCs w:val="22"/>
                <w:lang w:val="es-ES"/>
              </w:rPr>
              <w:t> </w:t>
            </w:r>
          </w:p>
        </w:tc>
        <w:tc>
          <w:tcPr>
            <w:tcW w:w="1450" w:type="dxa"/>
            <w:tcBorders>
              <w:top w:val="nil"/>
              <w:left w:val="nil"/>
              <w:bottom w:val="nil"/>
              <w:right w:val="nil"/>
            </w:tcBorders>
            <w:shd w:val="clear" w:color="000000" w:fill="FFFFFF"/>
            <w:vAlign w:val="center"/>
            <w:hideMark/>
          </w:tcPr>
          <w:p w14:paraId="3F4ECE22" w14:textId="77777777" w:rsidR="00BE689A" w:rsidRPr="00BE689A" w:rsidRDefault="00BE689A" w:rsidP="008678B9">
            <w:pPr>
              <w:rPr>
                <w:rFonts w:ascii="Lato" w:hAnsi="Lato"/>
                <w:b/>
                <w:bCs/>
                <w:color w:val="000000"/>
                <w:sz w:val="22"/>
                <w:szCs w:val="22"/>
                <w:lang w:val="es-ES"/>
              </w:rPr>
            </w:pPr>
            <w:r w:rsidRPr="00BE689A">
              <w:rPr>
                <w:rFonts w:ascii="Lato" w:hAnsi="Lato"/>
                <w:b/>
                <w:bCs/>
                <w:color w:val="000000"/>
                <w:sz w:val="22"/>
                <w:szCs w:val="22"/>
                <w:lang w:val="es-ES"/>
              </w:rPr>
              <w:t> </w:t>
            </w:r>
          </w:p>
        </w:tc>
        <w:tc>
          <w:tcPr>
            <w:tcW w:w="1108" w:type="dxa"/>
            <w:tcBorders>
              <w:top w:val="nil"/>
              <w:left w:val="nil"/>
              <w:bottom w:val="nil"/>
              <w:right w:val="nil"/>
            </w:tcBorders>
            <w:shd w:val="clear" w:color="000000" w:fill="FFFFFF"/>
            <w:vAlign w:val="center"/>
            <w:hideMark/>
          </w:tcPr>
          <w:p w14:paraId="4D46BC47" w14:textId="77777777" w:rsidR="00BE689A" w:rsidRPr="00BE689A" w:rsidRDefault="00BE689A" w:rsidP="008678B9">
            <w:pPr>
              <w:rPr>
                <w:rFonts w:ascii="Lato" w:hAnsi="Lato"/>
                <w:b/>
                <w:bCs/>
                <w:color w:val="000000"/>
                <w:sz w:val="22"/>
                <w:szCs w:val="22"/>
                <w:lang w:val="es-ES"/>
              </w:rPr>
            </w:pPr>
            <w:r w:rsidRPr="00BE689A">
              <w:rPr>
                <w:rFonts w:ascii="Lato" w:hAnsi="Lato"/>
                <w:b/>
                <w:bCs/>
                <w:color w:val="000000"/>
                <w:sz w:val="22"/>
                <w:szCs w:val="22"/>
                <w:lang w:val="es-ES"/>
              </w:rPr>
              <w:t> </w:t>
            </w:r>
          </w:p>
        </w:tc>
      </w:tr>
      <w:tr w:rsidR="00BE689A" w:rsidRPr="00BE689A" w14:paraId="2F6F00CB" w14:textId="77777777" w:rsidTr="008678B9">
        <w:trPr>
          <w:gridAfter w:val="1"/>
          <w:wAfter w:w="9" w:type="dxa"/>
          <w:trHeight w:val="48"/>
        </w:trPr>
        <w:tc>
          <w:tcPr>
            <w:tcW w:w="247" w:type="dxa"/>
            <w:tcBorders>
              <w:top w:val="single" w:sz="4" w:space="0" w:color="auto"/>
              <w:left w:val="single" w:sz="4" w:space="0" w:color="auto"/>
              <w:bottom w:val="single" w:sz="4" w:space="0" w:color="auto"/>
              <w:right w:val="nil"/>
            </w:tcBorders>
            <w:shd w:val="clear" w:color="000000" w:fill="44B3E1"/>
            <w:vAlign w:val="center"/>
            <w:hideMark/>
          </w:tcPr>
          <w:p w14:paraId="180723BC" w14:textId="77777777" w:rsidR="00BE689A" w:rsidRPr="00BE689A" w:rsidRDefault="00BE689A" w:rsidP="008678B9">
            <w:pPr>
              <w:jc w:val="right"/>
              <w:rPr>
                <w:rFonts w:ascii="Lato" w:hAnsi="Lato"/>
                <w:b/>
                <w:bCs/>
                <w:color w:val="FFFFFF"/>
                <w:sz w:val="18"/>
                <w:szCs w:val="18"/>
                <w:lang w:val="es-ES"/>
              </w:rPr>
            </w:pPr>
            <w:r w:rsidRPr="00BE689A">
              <w:rPr>
                <w:rFonts w:ascii="Lato" w:hAnsi="Lato"/>
                <w:b/>
                <w:bCs/>
                <w:color w:val="FFFFFF"/>
                <w:sz w:val="18"/>
                <w:szCs w:val="18"/>
                <w:lang w:val="es-ES"/>
              </w:rPr>
              <w:t>1</w:t>
            </w:r>
          </w:p>
        </w:tc>
        <w:tc>
          <w:tcPr>
            <w:tcW w:w="184" w:type="dxa"/>
            <w:tcBorders>
              <w:top w:val="single" w:sz="4" w:space="0" w:color="auto"/>
              <w:left w:val="nil"/>
              <w:bottom w:val="single" w:sz="4" w:space="0" w:color="auto"/>
              <w:right w:val="nil"/>
            </w:tcBorders>
            <w:shd w:val="clear" w:color="000000" w:fill="44B3E1"/>
            <w:vAlign w:val="center"/>
            <w:hideMark/>
          </w:tcPr>
          <w:p w14:paraId="64F29C51" w14:textId="77777777" w:rsidR="00BE689A" w:rsidRPr="00BE689A" w:rsidRDefault="00BE689A" w:rsidP="008678B9">
            <w:pPr>
              <w:jc w:val="center"/>
              <w:rPr>
                <w:rFonts w:ascii="Lato" w:hAnsi="Lato"/>
                <w:color w:val="FFFFFF"/>
                <w:sz w:val="22"/>
                <w:szCs w:val="22"/>
                <w:lang w:val="es-ES"/>
              </w:rPr>
            </w:pPr>
            <w:r w:rsidRPr="00BE689A">
              <w:rPr>
                <w:rFonts w:ascii="Lato" w:hAnsi="Lato"/>
                <w:color w:val="FFFFFF"/>
                <w:sz w:val="22"/>
                <w:szCs w:val="22"/>
                <w:lang w:val="es-ES"/>
              </w:rPr>
              <w:t> </w:t>
            </w:r>
          </w:p>
        </w:tc>
        <w:tc>
          <w:tcPr>
            <w:tcW w:w="4851" w:type="dxa"/>
            <w:tcBorders>
              <w:top w:val="single" w:sz="4" w:space="0" w:color="auto"/>
              <w:left w:val="nil"/>
              <w:bottom w:val="single" w:sz="4" w:space="0" w:color="auto"/>
              <w:right w:val="nil"/>
            </w:tcBorders>
            <w:shd w:val="clear" w:color="000000" w:fill="44B3E1"/>
            <w:vAlign w:val="center"/>
            <w:hideMark/>
          </w:tcPr>
          <w:p w14:paraId="4A63B208" w14:textId="77777777" w:rsidR="00BE689A" w:rsidRPr="00BE689A" w:rsidRDefault="00BE689A" w:rsidP="008678B9">
            <w:pPr>
              <w:rPr>
                <w:rFonts w:ascii="Lato" w:hAnsi="Lato"/>
                <w:b/>
                <w:bCs/>
                <w:color w:val="FFFFFF"/>
                <w:sz w:val="18"/>
                <w:szCs w:val="18"/>
                <w:lang w:val="es-ES"/>
              </w:rPr>
            </w:pPr>
            <w:r w:rsidRPr="00BE689A">
              <w:rPr>
                <w:rFonts w:ascii="Lato" w:hAnsi="Lato"/>
                <w:b/>
                <w:bCs/>
                <w:color w:val="FFFFFF"/>
                <w:sz w:val="18"/>
                <w:szCs w:val="18"/>
                <w:lang w:val="es-ES"/>
              </w:rPr>
              <w:t xml:space="preserve">Característiques </w:t>
            </w:r>
            <w:proofErr w:type="spellStart"/>
            <w:r w:rsidRPr="00BE689A">
              <w:rPr>
                <w:rFonts w:ascii="Lato" w:hAnsi="Lato"/>
                <w:b/>
                <w:bCs/>
                <w:color w:val="FFFFFF"/>
                <w:sz w:val="18"/>
                <w:szCs w:val="18"/>
                <w:lang w:val="es-ES"/>
              </w:rPr>
              <w:t>tècniques</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44B3E1"/>
            <w:vAlign w:val="center"/>
            <w:hideMark/>
          </w:tcPr>
          <w:p w14:paraId="6DB1B83E" w14:textId="77777777" w:rsidR="00BE689A" w:rsidRPr="00BE689A" w:rsidRDefault="00BE689A" w:rsidP="008678B9">
            <w:pPr>
              <w:jc w:val="center"/>
              <w:rPr>
                <w:rFonts w:ascii="Lato" w:hAnsi="Lato"/>
                <w:b/>
                <w:bCs/>
                <w:color w:val="FFFFFF"/>
                <w:sz w:val="18"/>
                <w:szCs w:val="18"/>
                <w:lang w:val="es-ES"/>
              </w:rPr>
            </w:pPr>
            <w:r w:rsidRPr="00BE689A">
              <w:rPr>
                <w:rFonts w:ascii="Lato" w:hAnsi="Lato"/>
                <w:b/>
                <w:bCs/>
                <w:color w:val="FFFFFF"/>
                <w:sz w:val="18"/>
                <w:szCs w:val="18"/>
                <w:lang w:val="es-ES"/>
              </w:rPr>
              <w:t>9,5</w:t>
            </w:r>
          </w:p>
        </w:tc>
        <w:tc>
          <w:tcPr>
            <w:tcW w:w="845" w:type="dxa"/>
            <w:tcBorders>
              <w:top w:val="single" w:sz="4" w:space="0" w:color="auto"/>
              <w:left w:val="nil"/>
              <w:bottom w:val="single" w:sz="4" w:space="0" w:color="auto"/>
              <w:right w:val="nil"/>
            </w:tcBorders>
            <w:shd w:val="clear" w:color="000000" w:fill="44B3E1"/>
            <w:vAlign w:val="center"/>
            <w:hideMark/>
          </w:tcPr>
          <w:p w14:paraId="55F60C79" w14:textId="77777777" w:rsidR="00BE689A" w:rsidRPr="00BE689A" w:rsidRDefault="00BE689A" w:rsidP="008678B9">
            <w:pPr>
              <w:jc w:val="center"/>
              <w:rPr>
                <w:rFonts w:ascii="Lato" w:hAnsi="Lato"/>
                <w:b/>
                <w:bCs/>
                <w:color w:val="FFFFFF"/>
                <w:sz w:val="22"/>
                <w:szCs w:val="22"/>
                <w:lang w:val="es-ES"/>
              </w:rPr>
            </w:pPr>
            <w:r w:rsidRPr="00BE689A">
              <w:rPr>
                <w:rFonts w:ascii="Lato" w:hAnsi="Lato"/>
                <w:b/>
                <w:bCs/>
                <w:color w:val="FFFFFF"/>
                <w:sz w:val="22"/>
                <w:szCs w:val="22"/>
                <w:lang w:val="es-ES"/>
              </w:rPr>
              <w:t> </w:t>
            </w:r>
          </w:p>
        </w:tc>
        <w:tc>
          <w:tcPr>
            <w:tcW w:w="1450" w:type="dxa"/>
            <w:tcBorders>
              <w:top w:val="single" w:sz="4" w:space="0" w:color="auto"/>
              <w:left w:val="nil"/>
              <w:bottom w:val="single" w:sz="4" w:space="0" w:color="auto"/>
              <w:right w:val="nil"/>
            </w:tcBorders>
            <w:shd w:val="clear" w:color="000000" w:fill="44B3E1"/>
            <w:vAlign w:val="center"/>
            <w:hideMark/>
          </w:tcPr>
          <w:p w14:paraId="5B4951CD" w14:textId="77777777" w:rsidR="00BE689A" w:rsidRPr="00BE689A" w:rsidRDefault="00BE689A" w:rsidP="008678B9">
            <w:pPr>
              <w:jc w:val="center"/>
              <w:rPr>
                <w:rFonts w:ascii="Lato" w:hAnsi="Lato"/>
                <w:b/>
                <w:bCs/>
                <w:color w:val="FFFFFF"/>
                <w:sz w:val="22"/>
                <w:szCs w:val="22"/>
                <w:lang w:val="es-ES"/>
              </w:rPr>
            </w:pPr>
            <w:r w:rsidRPr="00BE689A">
              <w:rPr>
                <w:rFonts w:ascii="Lato" w:hAnsi="Lato"/>
                <w:b/>
                <w:bCs/>
                <w:color w:val="FFFFFF"/>
                <w:sz w:val="22"/>
                <w:szCs w:val="22"/>
                <w:lang w:val="es-ES"/>
              </w:rPr>
              <w:t> </w:t>
            </w:r>
          </w:p>
        </w:tc>
        <w:tc>
          <w:tcPr>
            <w:tcW w:w="1108" w:type="dxa"/>
            <w:tcBorders>
              <w:top w:val="single" w:sz="4" w:space="0" w:color="auto"/>
              <w:left w:val="nil"/>
              <w:bottom w:val="nil"/>
              <w:right w:val="single" w:sz="4" w:space="0" w:color="auto"/>
            </w:tcBorders>
            <w:shd w:val="clear" w:color="000000" w:fill="44B3E1"/>
            <w:vAlign w:val="center"/>
            <w:hideMark/>
          </w:tcPr>
          <w:p w14:paraId="26D40921" w14:textId="77777777" w:rsidR="00BE689A" w:rsidRPr="00BE689A" w:rsidRDefault="00BE689A" w:rsidP="008678B9">
            <w:pPr>
              <w:rPr>
                <w:rFonts w:ascii="Lato" w:hAnsi="Lato"/>
                <w:color w:val="FFFFFF"/>
                <w:sz w:val="22"/>
                <w:szCs w:val="22"/>
                <w:lang w:val="es-ES"/>
              </w:rPr>
            </w:pPr>
            <w:r w:rsidRPr="00BE689A">
              <w:rPr>
                <w:rFonts w:ascii="Lato" w:hAnsi="Lato"/>
                <w:color w:val="FFFFFF"/>
                <w:sz w:val="22"/>
                <w:szCs w:val="22"/>
                <w:lang w:val="es-ES"/>
              </w:rPr>
              <w:t> </w:t>
            </w:r>
          </w:p>
        </w:tc>
      </w:tr>
      <w:tr w:rsidR="00BE689A" w:rsidRPr="00BE689A" w14:paraId="21232105" w14:textId="77777777" w:rsidTr="008678B9">
        <w:trPr>
          <w:gridAfter w:val="1"/>
          <w:wAfter w:w="9" w:type="dxa"/>
          <w:trHeight w:val="28"/>
        </w:trPr>
        <w:tc>
          <w:tcPr>
            <w:tcW w:w="247" w:type="dxa"/>
            <w:tcBorders>
              <w:top w:val="nil"/>
              <w:left w:val="single" w:sz="4" w:space="0" w:color="auto"/>
              <w:bottom w:val="nil"/>
              <w:right w:val="nil"/>
            </w:tcBorders>
            <w:shd w:val="clear" w:color="000000" w:fill="FFFFFF"/>
            <w:vAlign w:val="center"/>
            <w:hideMark/>
          </w:tcPr>
          <w:p w14:paraId="507E425D"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16C4C2BA"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shd w:val="clear" w:color="000000" w:fill="FFFFFF"/>
            <w:vAlign w:val="center"/>
            <w:hideMark/>
          </w:tcPr>
          <w:p w14:paraId="156F245A" w14:textId="77777777" w:rsidR="00BE689A" w:rsidRPr="00BE689A" w:rsidRDefault="00BE689A" w:rsidP="008678B9">
            <w:pPr>
              <w:jc w:val="both"/>
              <w:rPr>
                <w:rFonts w:ascii="Lato" w:hAnsi="Lato"/>
                <w:b/>
                <w:bCs/>
                <w:color w:val="000000"/>
                <w:sz w:val="18"/>
                <w:szCs w:val="18"/>
                <w:lang w:val="es-ES"/>
              </w:rPr>
            </w:pPr>
            <w:r w:rsidRPr="00BE689A">
              <w:rPr>
                <w:rFonts w:ascii="Lato" w:hAnsi="Lato"/>
                <w:b/>
                <w:bCs/>
                <w:color w:val="000000"/>
                <w:sz w:val="18"/>
                <w:szCs w:val="18"/>
                <w:lang w:val="es-ES"/>
              </w:rPr>
              <w:t>Característiques a valorar</w:t>
            </w:r>
          </w:p>
        </w:tc>
        <w:tc>
          <w:tcPr>
            <w:tcW w:w="1814" w:type="dxa"/>
            <w:tcBorders>
              <w:top w:val="nil"/>
              <w:left w:val="single" w:sz="4" w:space="0" w:color="auto"/>
              <w:bottom w:val="nil"/>
              <w:right w:val="single" w:sz="4" w:space="0" w:color="auto"/>
            </w:tcBorders>
            <w:shd w:val="clear" w:color="000000" w:fill="FFFFFF"/>
            <w:vAlign w:val="center"/>
            <w:hideMark/>
          </w:tcPr>
          <w:p w14:paraId="63D24ECF" w14:textId="77777777" w:rsidR="00BE689A" w:rsidRPr="00BE689A" w:rsidRDefault="00BE689A" w:rsidP="008678B9">
            <w:pPr>
              <w:jc w:val="center"/>
              <w:rPr>
                <w:rFonts w:ascii="Lato" w:hAnsi="Lato"/>
                <w:b/>
                <w:bCs/>
                <w:color w:val="000000"/>
                <w:sz w:val="18"/>
                <w:szCs w:val="18"/>
                <w:lang w:val="es-ES"/>
              </w:rPr>
            </w:pPr>
            <w:r w:rsidRPr="00BE689A">
              <w:rPr>
                <w:rFonts w:ascii="Lato" w:hAnsi="Lato"/>
                <w:b/>
                <w:bCs/>
                <w:color w:val="000000"/>
                <w:sz w:val="18"/>
                <w:szCs w:val="18"/>
                <w:lang w:val="es-ES"/>
              </w:rPr>
              <w:t> </w:t>
            </w:r>
          </w:p>
        </w:tc>
        <w:tc>
          <w:tcPr>
            <w:tcW w:w="845" w:type="dxa"/>
            <w:tcBorders>
              <w:top w:val="nil"/>
              <w:left w:val="nil"/>
              <w:bottom w:val="nil"/>
              <w:right w:val="single" w:sz="4" w:space="0" w:color="auto"/>
            </w:tcBorders>
            <w:shd w:val="clear" w:color="000000" w:fill="FFFFFF"/>
            <w:vAlign w:val="center"/>
            <w:hideMark/>
          </w:tcPr>
          <w:p w14:paraId="16264B4B" w14:textId="77777777" w:rsidR="00BE689A" w:rsidRPr="00BE689A" w:rsidRDefault="00BE689A" w:rsidP="008678B9">
            <w:pPr>
              <w:jc w:val="center"/>
              <w:rPr>
                <w:rFonts w:ascii="Lato" w:hAnsi="Lato"/>
                <w:b/>
                <w:bCs/>
                <w:color w:val="000000"/>
                <w:sz w:val="22"/>
                <w:szCs w:val="22"/>
                <w:lang w:val="es-ES"/>
              </w:rPr>
            </w:pPr>
            <w:r w:rsidRPr="00BE689A">
              <w:rPr>
                <w:rFonts w:ascii="Lato" w:hAnsi="Lato"/>
                <w:b/>
                <w:bCs/>
                <w:color w:val="000000"/>
                <w:sz w:val="22"/>
                <w:szCs w:val="22"/>
                <w:lang w:val="es-ES"/>
              </w:rPr>
              <w:t> </w:t>
            </w:r>
          </w:p>
        </w:tc>
        <w:tc>
          <w:tcPr>
            <w:tcW w:w="1450" w:type="dxa"/>
            <w:tcBorders>
              <w:top w:val="nil"/>
              <w:left w:val="nil"/>
              <w:bottom w:val="nil"/>
              <w:right w:val="single" w:sz="4" w:space="0" w:color="auto"/>
            </w:tcBorders>
            <w:shd w:val="clear" w:color="000000" w:fill="FFFFFF"/>
            <w:vAlign w:val="center"/>
            <w:hideMark/>
          </w:tcPr>
          <w:p w14:paraId="56234BE5"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single" w:sz="4" w:space="0" w:color="auto"/>
              <w:left w:val="nil"/>
              <w:bottom w:val="single" w:sz="4" w:space="0" w:color="auto"/>
              <w:right w:val="single" w:sz="4" w:space="0" w:color="auto"/>
            </w:tcBorders>
            <w:shd w:val="clear" w:color="000000" w:fill="44B3E1"/>
            <w:vAlign w:val="center"/>
            <w:hideMark/>
          </w:tcPr>
          <w:p w14:paraId="23236D41"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34257847"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5BB67E74"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031E067B"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31EB4419" w14:textId="77777777" w:rsidR="00BE689A" w:rsidRPr="00BE689A" w:rsidRDefault="00BE689A" w:rsidP="008678B9">
            <w:pPr>
              <w:jc w:val="both"/>
              <w:rPr>
                <w:rFonts w:ascii="Lato" w:hAnsi="Lato"/>
                <w:color w:val="000000"/>
                <w:sz w:val="18"/>
                <w:szCs w:val="18"/>
                <w:lang w:val="es-ES"/>
              </w:rPr>
            </w:pPr>
            <w:r w:rsidRPr="00BE689A">
              <w:rPr>
                <w:rFonts w:ascii="Lato" w:hAnsi="Lato"/>
                <w:color w:val="000000"/>
                <w:sz w:val="18"/>
                <w:szCs w:val="18"/>
                <w:lang w:val="es-ES"/>
              </w:rPr>
              <w:t xml:space="preserve">Pes de </w:t>
            </w:r>
            <w:proofErr w:type="spellStart"/>
            <w:r w:rsidRPr="00BE689A">
              <w:rPr>
                <w:rFonts w:ascii="Lato" w:hAnsi="Lato"/>
                <w:color w:val="000000"/>
                <w:sz w:val="18"/>
                <w:szCs w:val="18"/>
                <w:lang w:val="es-ES"/>
              </w:rPr>
              <w:t>l'equip</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ofertat</w:t>
            </w:r>
            <w:proofErr w:type="spellEnd"/>
            <w:r w:rsidRPr="00BE689A">
              <w:rPr>
                <w:rFonts w:ascii="Lato" w:hAnsi="Lato"/>
                <w:color w:val="000000"/>
                <w:sz w:val="18"/>
                <w:szCs w:val="18"/>
                <w:lang w:val="es-ES"/>
              </w:rPr>
              <w:t xml:space="preserve">. Es </w:t>
            </w:r>
            <w:proofErr w:type="spellStart"/>
            <w:r w:rsidRPr="00BE689A">
              <w:rPr>
                <w:rFonts w:ascii="Lato" w:hAnsi="Lato"/>
                <w:color w:val="000000"/>
                <w:sz w:val="18"/>
                <w:szCs w:val="18"/>
                <w:lang w:val="es-ES"/>
              </w:rPr>
              <w:t>puntuarà</w:t>
            </w:r>
            <w:proofErr w:type="spellEnd"/>
            <w:r w:rsidRPr="00BE689A">
              <w:rPr>
                <w:rFonts w:ascii="Lato" w:hAnsi="Lato"/>
                <w:color w:val="000000"/>
                <w:sz w:val="18"/>
                <w:szCs w:val="18"/>
                <w:lang w:val="es-ES"/>
              </w:rPr>
              <w:t xml:space="preserve"> de manera </w:t>
            </w:r>
            <w:proofErr w:type="spellStart"/>
            <w:r w:rsidRPr="00BE689A">
              <w:rPr>
                <w:rFonts w:ascii="Lato" w:hAnsi="Lato"/>
                <w:color w:val="000000"/>
                <w:sz w:val="18"/>
                <w:szCs w:val="18"/>
                <w:lang w:val="es-ES"/>
              </w:rPr>
              <w:t>propocional</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sent</w:t>
            </w:r>
            <w:proofErr w:type="spellEnd"/>
            <w:r w:rsidRPr="00BE689A">
              <w:rPr>
                <w:rFonts w:ascii="Lato" w:hAnsi="Lato"/>
                <w:color w:val="000000"/>
                <w:sz w:val="18"/>
                <w:szCs w:val="18"/>
                <w:lang w:val="es-ES"/>
              </w:rPr>
              <w:t xml:space="preserve"> la oferta que </w:t>
            </w:r>
            <w:proofErr w:type="spellStart"/>
            <w:r w:rsidRPr="00BE689A">
              <w:rPr>
                <w:rFonts w:ascii="Lato" w:hAnsi="Lato"/>
                <w:color w:val="000000"/>
                <w:sz w:val="18"/>
                <w:szCs w:val="18"/>
                <w:lang w:val="es-ES"/>
              </w:rPr>
              <w:t>ofereixi</w:t>
            </w:r>
            <w:proofErr w:type="spellEnd"/>
            <w:r w:rsidRPr="00BE689A">
              <w:rPr>
                <w:rFonts w:ascii="Lato" w:hAnsi="Lato"/>
                <w:color w:val="000000"/>
                <w:sz w:val="18"/>
                <w:szCs w:val="18"/>
                <w:lang w:val="es-ES"/>
              </w:rPr>
              <w:t xml:space="preserve"> un </w:t>
            </w:r>
            <w:proofErr w:type="spellStart"/>
            <w:r w:rsidRPr="00BE689A">
              <w:rPr>
                <w:rFonts w:ascii="Lato" w:hAnsi="Lato"/>
                <w:color w:val="000000"/>
                <w:sz w:val="18"/>
                <w:szCs w:val="18"/>
                <w:lang w:val="es-ES"/>
              </w:rPr>
              <w:t>bressol</w:t>
            </w:r>
            <w:proofErr w:type="spellEnd"/>
            <w:r w:rsidRPr="00BE689A">
              <w:rPr>
                <w:rFonts w:ascii="Lato" w:hAnsi="Lato"/>
                <w:color w:val="000000"/>
                <w:sz w:val="18"/>
                <w:szCs w:val="18"/>
                <w:lang w:val="es-ES"/>
              </w:rPr>
              <w:t xml:space="preserve"> de menor pes la que </w:t>
            </w:r>
            <w:proofErr w:type="spellStart"/>
            <w:r w:rsidRPr="00BE689A">
              <w:rPr>
                <w:rFonts w:ascii="Lato" w:hAnsi="Lato"/>
                <w:color w:val="000000"/>
                <w:sz w:val="18"/>
                <w:szCs w:val="18"/>
                <w:lang w:val="es-ES"/>
              </w:rPr>
              <w:t>rebi</w:t>
            </w:r>
            <w:proofErr w:type="spellEnd"/>
            <w:r w:rsidRPr="00BE689A">
              <w:rPr>
                <w:rFonts w:ascii="Lato" w:hAnsi="Lato"/>
                <w:color w:val="000000"/>
                <w:sz w:val="18"/>
                <w:szCs w:val="18"/>
                <w:lang w:val="es-ES"/>
              </w:rPr>
              <w:t xml:space="preserve"> la </w:t>
            </w:r>
            <w:proofErr w:type="spellStart"/>
            <w:r w:rsidRPr="00BE689A">
              <w:rPr>
                <w:rFonts w:ascii="Lato" w:hAnsi="Lato"/>
                <w:color w:val="000000"/>
                <w:sz w:val="18"/>
                <w:szCs w:val="18"/>
                <w:lang w:val="es-ES"/>
              </w:rPr>
              <w:t>puntuació</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màxima</w:t>
            </w:r>
            <w:proofErr w:type="spellEnd"/>
            <w:r w:rsidRPr="00BE689A">
              <w:rPr>
                <w:rFonts w:ascii="Lato" w:hAnsi="Lato"/>
                <w:color w:val="000000"/>
                <w:sz w:val="18"/>
                <w:szCs w:val="18"/>
                <w:lang w:val="es-ES"/>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03B64" w14:textId="77777777" w:rsidR="00BE689A" w:rsidRPr="00BE689A" w:rsidRDefault="00BE689A" w:rsidP="008678B9">
            <w:pPr>
              <w:jc w:val="center"/>
              <w:rPr>
                <w:rFonts w:ascii="Lato" w:hAnsi="Lato"/>
                <w:color w:val="000000"/>
                <w:sz w:val="18"/>
                <w:szCs w:val="18"/>
                <w:lang w:val="es-ES"/>
              </w:rPr>
            </w:pPr>
            <w:r w:rsidRPr="00BE689A">
              <w:rPr>
                <w:rFonts w:ascii="Lato" w:hAnsi="Lato"/>
                <w:color w:val="000000"/>
                <w:sz w:val="18"/>
                <w:szCs w:val="18"/>
                <w:lang w:val="es-ES"/>
              </w:rPr>
              <w:t>1</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031340AD" w14:textId="77777777" w:rsidR="00BE689A" w:rsidRPr="00BE689A" w:rsidRDefault="00BE689A" w:rsidP="008678B9">
            <w:pPr>
              <w:jc w:val="center"/>
              <w:rPr>
                <w:rFonts w:ascii="Lato" w:hAnsi="Lato"/>
                <w:color w:val="000000"/>
                <w:sz w:val="22"/>
                <w:szCs w:val="22"/>
                <w:lang w:val="es-ES"/>
              </w:rPr>
            </w:pPr>
            <w:r w:rsidRPr="00BE689A">
              <w:rPr>
                <w:rFonts w:ascii="Lato" w:hAnsi="Lato"/>
                <w:color w:val="000000"/>
                <w:sz w:val="22"/>
                <w:szCs w:val="22"/>
                <w:lang w:val="es-ES"/>
              </w:rPr>
              <w:t> </w:t>
            </w:r>
          </w:p>
        </w:tc>
        <w:tc>
          <w:tcPr>
            <w:tcW w:w="1450" w:type="dxa"/>
            <w:tcBorders>
              <w:top w:val="single" w:sz="4" w:space="0" w:color="auto"/>
              <w:left w:val="nil"/>
              <w:bottom w:val="single" w:sz="4" w:space="0" w:color="auto"/>
              <w:right w:val="single" w:sz="4" w:space="0" w:color="auto"/>
            </w:tcBorders>
            <w:shd w:val="clear" w:color="000000" w:fill="FFFFFF"/>
            <w:vAlign w:val="center"/>
            <w:hideMark/>
          </w:tcPr>
          <w:p w14:paraId="14A4DC0E"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139AC933"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5BC4E868"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1C8411F7"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11B1DFDD"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6FE5DE6D" w14:textId="77777777" w:rsidR="00BE689A" w:rsidRPr="00BE689A" w:rsidRDefault="00BE689A" w:rsidP="008678B9">
            <w:pPr>
              <w:jc w:val="both"/>
              <w:rPr>
                <w:rFonts w:ascii="Lato" w:hAnsi="Lato"/>
                <w:sz w:val="18"/>
                <w:szCs w:val="18"/>
                <w:lang w:val="es-ES"/>
              </w:rPr>
            </w:pPr>
            <w:proofErr w:type="spellStart"/>
            <w:r w:rsidRPr="00BE689A">
              <w:rPr>
                <w:rFonts w:ascii="Lato" w:hAnsi="Lato"/>
                <w:sz w:val="18"/>
                <w:szCs w:val="18"/>
                <w:lang w:val="es-ES"/>
              </w:rPr>
              <w:t>Alçada</w:t>
            </w:r>
            <w:proofErr w:type="spellEnd"/>
            <w:r w:rsidRPr="00BE689A">
              <w:rPr>
                <w:rFonts w:ascii="Lato" w:hAnsi="Lato"/>
                <w:sz w:val="18"/>
                <w:szCs w:val="18"/>
                <w:lang w:val="es-ES"/>
              </w:rPr>
              <w:t xml:space="preserve"> </w:t>
            </w:r>
            <w:proofErr w:type="gramStart"/>
            <w:r w:rsidRPr="00BE689A">
              <w:rPr>
                <w:rFonts w:ascii="Lato" w:hAnsi="Lato"/>
                <w:sz w:val="18"/>
                <w:szCs w:val="18"/>
                <w:lang w:val="es-ES"/>
              </w:rPr>
              <w:t>ajustable  Es</w:t>
            </w:r>
            <w:proofErr w:type="gramEnd"/>
            <w:r w:rsidRPr="00BE689A">
              <w:rPr>
                <w:rFonts w:ascii="Lato" w:hAnsi="Lato"/>
                <w:sz w:val="18"/>
                <w:szCs w:val="18"/>
                <w:lang w:val="es-ES"/>
              </w:rPr>
              <w:t xml:space="preserve"> </w:t>
            </w:r>
            <w:proofErr w:type="spellStart"/>
            <w:r w:rsidRPr="00BE689A">
              <w:rPr>
                <w:rFonts w:ascii="Lato" w:hAnsi="Lato"/>
                <w:sz w:val="18"/>
                <w:szCs w:val="18"/>
                <w:lang w:val="es-ES"/>
              </w:rPr>
              <w:t>puntuarà</w:t>
            </w:r>
            <w:proofErr w:type="spellEnd"/>
            <w:r w:rsidRPr="00BE689A">
              <w:rPr>
                <w:rFonts w:ascii="Lato" w:hAnsi="Lato"/>
                <w:sz w:val="18"/>
                <w:szCs w:val="18"/>
                <w:lang w:val="es-ES"/>
              </w:rPr>
              <w:t xml:space="preserve"> de manera </w:t>
            </w:r>
            <w:proofErr w:type="spellStart"/>
            <w:r w:rsidRPr="00BE689A">
              <w:rPr>
                <w:rFonts w:ascii="Lato" w:hAnsi="Lato"/>
                <w:sz w:val="18"/>
                <w:szCs w:val="18"/>
                <w:lang w:val="es-ES"/>
              </w:rPr>
              <w:t>propocional</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sent</w:t>
            </w:r>
            <w:proofErr w:type="spellEnd"/>
            <w:r w:rsidRPr="00BE689A">
              <w:rPr>
                <w:rFonts w:ascii="Lato" w:hAnsi="Lato"/>
                <w:sz w:val="18"/>
                <w:szCs w:val="18"/>
                <w:lang w:val="es-ES"/>
              </w:rPr>
              <w:t xml:space="preserve"> la oferta que </w:t>
            </w:r>
            <w:proofErr w:type="spellStart"/>
            <w:r w:rsidRPr="00BE689A">
              <w:rPr>
                <w:rFonts w:ascii="Lato" w:hAnsi="Lato"/>
                <w:sz w:val="18"/>
                <w:szCs w:val="18"/>
                <w:lang w:val="es-ES"/>
              </w:rPr>
              <w:t>ofereixi</w:t>
            </w:r>
            <w:proofErr w:type="spellEnd"/>
            <w:r w:rsidRPr="00BE689A">
              <w:rPr>
                <w:rFonts w:ascii="Lato" w:hAnsi="Lato"/>
                <w:sz w:val="18"/>
                <w:szCs w:val="18"/>
                <w:lang w:val="es-ES"/>
              </w:rPr>
              <w:t xml:space="preserve"> el </w:t>
            </w:r>
            <w:proofErr w:type="spellStart"/>
            <w:r w:rsidRPr="00BE689A">
              <w:rPr>
                <w:rFonts w:ascii="Lato" w:hAnsi="Lato"/>
                <w:sz w:val="18"/>
                <w:szCs w:val="18"/>
                <w:lang w:val="es-ES"/>
              </w:rPr>
              <w:t>rang</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d'altures</w:t>
            </w:r>
            <w:proofErr w:type="spellEnd"/>
            <w:r w:rsidRPr="00BE689A">
              <w:rPr>
                <w:rFonts w:ascii="Lato" w:hAnsi="Lato"/>
                <w:sz w:val="18"/>
                <w:szCs w:val="18"/>
                <w:lang w:val="es-ES"/>
              </w:rPr>
              <w:t xml:space="preserve"> ajustables </w:t>
            </w:r>
            <w:proofErr w:type="spellStart"/>
            <w:r w:rsidRPr="00BE689A">
              <w:rPr>
                <w:rFonts w:ascii="Lato" w:hAnsi="Lato"/>
                <w:sz w:val="18"/>
                <w:szCs w:val="18"/>
                <w:lang w:val="es-ES"/>
              </w:rPr>
              <w:t>més</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ampli</w:t>
            </w:r>
            <w:proofErr w:type="spellEnd"/>
            <w:r w:rsidRPr="00BE689A">
              <w:rPr>
                <w:rFonts w:ascii="Lato" w:hAnsi="Lato"/>
                <w:sz w:val="18"/>
                <w:szCs w:val="18"/>
                <w:lang w:val="es-ES"/>
              </w:rPr>
              <w:t xml:space="preserve"> la que </w:t>
            </w:r>
            <w:proofErr w:type="spellStart"/>
            <w:r w:rsidRPr="00BE689A">
              <w:rPr>
                <w:rFonts w:ascii="Lato" w:hAnsi="Lato"/>
                <w:sz w:val="18"/>
                <w:szCs w:val="18"/>
                <w:lang w:val="es-ES"/>
              </w:rPr>
              <w:t>rebi</w:t>
            </w:r>
            <w:proofErr w:type="spellEnd"/>
            <w:r w:rsidRPr="00BE689A">
              <w:rPr>
                <w:rFonts w:ascii="Lato" w:hAnsi="Lato"/>
                <w:sz w:val="18"/>
                <w:szCs w:val="18"/>
                <w:lang w:val="es-ES"/>
              </w:rPr>
              <w:t xml:space="preserve"> la </w:t>
            </w:r>
            <w:proofErr w:type="spellStart"/>
            <w:r w:rsidRPr="00BE689A">
              <w:rPr>
                <w:rFonts w:ascii="Lato" w:hAnsi="Lato"/>
                <w:sz w:val="18"/>
                <w:szCs w:val="18"/>
                <w:lang w:val="es-ES"/>
              </w:rPr>
              <w:t>puntuació</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màxima</w:t>
            </w:r>
            <w:proofErr w:type="spellEnd"/>
            <w:r w:rsidRPr="00BE689A">
              <w:rPr>
                <w:rFonts w:ascii="Lato" w:hAnsi="Lato"/>
                <w:sz w:val="18"/>
                <w:szCs w:val="18"/>
                <w:lang w:val="es-ES"/>
              </w:rPr>
              <w:t>.</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6092DDD4"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2</w:t>
            </w:r>
          </w:p>
        </w:tc>
        <w:tc>
          <w:tcPr>
            <w:tcW w:w="845" w:type="dxa"/>
            <w:tcBorders>
              <w:top w:val="nil"/>
              <w:left w:val="nil"/>
              <w:bottom w:val="single" w:sz="4" w:space="0" w:color="auto"/>
              <w:right w:val="single" w:sz="4" w:space="0" w:color="auto"/>
            </w:tcBorders>
            <w:shd w:val="clear" w:color="000000" w:fill="FFFFFF"/>
            <w:vAlign w:val="center"/>
            <w:hideMark/>
          </w:tcPr>
          <w:p w14:paraId="7D54ECF2"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3E130570"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7AC46789"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1C6F81BF"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2C14BE84"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32DD9489"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799829A7" w14:textId="77777777" w:rsidR="00BE689A" w:rsidRPr="00BE689A" w:rsidRDefault="00BE689A" w:rsidP="008678B9">
            <w:pPr>
              <w:jc w:val="both"/>
              <w:rPr>
                <w:rFonts w:ascii="Lato" w:hAnsi="Lato"/>
                <w:sz w:val="18"/>
                <w:szCs w:val="18"/>
                <w:lang w:val="es-ES"/>
              </w:rPr>
            </w:pPr>
            <w:proofErr w:type="spellStart"/>
            <w:r w:rsidRPr="00BE689A">
              <w:rPr>
                <w:rFonts w:ascii="Lato" w:hAnsi="Lato"/>
                <w:sz w:val="18"/>
                <w:szCs w:val="18"/>
                <w:lang w:val="es-ES"/>
              </w:rPr>
              <w:t>Capacitat</w:t>
            </w:r>
            <w:proofErr w:type="spellEnd"/>
            <w:r w:rsidRPr="00BE689A">
              <w:rPr>
                <w:rFonts w:ascii="Lato" w:hAnsi="Lato"/>
                <w:sz w:val="18"/>
                <w:szCs w:val="18"/>
                <w:lang w:val="es-ES"/>
              </w:rPr>
              <w:t xml:space="preserve"> de </w:t>
            </w:r>
            <w:proofErr w:type="spellStart"/>
            <w:r w:rsidRPr="00BE689A">
              <w:rPr>
                <w:rFonts w:ascii="Lato" w:hAnsi="Lato"/>
                <w:sz w:val="18"/>
                <w:szCs w:val="18"/>
                <w:lang w:val="es-ES"/>
              </w:rPr>
              <w:t>càrrega</w:t>
            </w:r>
            <w:proofErr w:type="spellEnd"/>
            <w:r w:rsidRPr="00BE689A">
              <w:rPr>
                <w:rFonts w:ascii="Lato" w:hAnsi="Lato"/>
                <w:sz w:val="18"/>
                <w:szCs w:val="18"/>
                <w:lang w:val="es-ES"/>
              </w:rPr>
              <w:t xml:space="preserve"> del </w:t>
            </w:r>
            <w:proofErr w:type="spellStart"/>
            <w:r w:rsidRPr="00BE689A">
              <w:rPr>
                <w:rFonts w:ascii="Lato" w:hAnsi="Lato"/>
                <w:sz w:val="18"/>
                <w:szCs w:val="18"/>
                <w:lang w:val="es-ES"/>
              </w:rPr>
              <w:t>llit</w:t>
            </w:r>
            <w:proofErr w:type="spellEnd"/>
            <w:r w:rsidRPr="00BE689A">
              <w:rPr>
                <w:rFonts w:ascii="Lato" w:hAnsi="Lato"/>
                <w:sz w:val="18"/>
                <w:szCs w:val="18"/>
                <w:lang w:val="es-ES"/>
              </w:rPr>
              <w:t xml:space="preserve">. Es </w:t>
            </w:r>
            <w:proofErr w:type="spellStart"/>
            <w:r w:rsidRPr="00BE689A">
              <w:rPr>
                <w:rFonts w:ascii="Lato" w:hAnsi="Lato"/>
                <w:sz w:val="18"/>
                <w:szCs w:val="18"/>
                <w:lang w:val="es-ES"/>
              </w:rPr>
              <w:t>puntuarà</w:t>
            </w:r>
            <w:proofErr w:type="spellEnd"/>
            <w:r w:rsidRPr="00BE689A">
              <w:rPr>
                <w:rFonts w:ascii="Lato" w:hAnsi="Lato"/>
                <w:sz w:val="18"/>
                <w:szCs w:val="18"/>
                <w:lang w:val="es-ES"/>
              </w:rPr>
              <w:t xml:space="preserve"> de manera </w:t>
            </w:r>
            <w:proofErr w:type="spellStart"/>
            <w:r w:rsidRPr="00BE689A">
              <w:rPr>
                <w:rFonts w:ascii="Lato" w:hAnsi="Lato"/>
                <w:sz w:val="18"/>
                <w:szCs w:val="18"/>
                <w:lang w:val="es-ES"/>
              </w:rPr>
              <w:t>propocional</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sent</w:t>
            </w:r>
            <w:proofErr w:type="spellEnd"/>
            <w:r w:rsidRPr="00BE689A">
              <w:rPr>
                <w:rFonts w:ascii="Lato" w:hAnsi="Lato"/>
                <w:sz w:val="18"/>
                <w:szCs w:val="18"/>
                <w:lang w:val="es-ES"/>
              </w:rPr>
              <w:t xml:space="preserve"> la oferta que </w:t>
            </w:r>
            <w:proofErr w:type="spellStart"/>
            <w:r w:rsidRPr="00BE689A">
              <w:rPr>
                <w:rFonts w:ascii="Lato" w:hAnsi="Lato"/>
                <w:sz w:val="18"/>
                <w:szCs w:val="18"/>
                <w:lang w:val="es-ES"/>
              </w:rPr>
              <w:t>ofereixi</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amb</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major</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capacitat</w:t>
            </w:r>
            <w:proofErr w:type="spellEnd"/>
            <w:r w:rsidRPr="00BE689A">
              <w:rPr>
                <w:rFonts w:ascii="Lato" w:hAnsi="Lato"/>
                <w:sz w:val="18"/>
                <w:szCs w:val="18"/>
                <w:lang w:val="es-ES"/>
              </w:rPr>
              <w:t xml:space="preserve"> de </w:t>
            </w:r>
            <w:proofErr w:type="spellStart"/>
            <w:r w:rsidRPr="00BE689A">
              <w:rPr>
                <w:rFonts w:ascii="Lato" w:hAnsi="Lato"/>
                <w:sz w:val="18"/>
                <w:szCs w:val="18"/>
                <w:lang w:val="es-ES"/>
              </w:rPr>
              <w:t>càrrega</w:t>
            </w:r>
            <w:proofErr w:type="spellEnd"/>
            <w:r w:rsidRPr="00BE689A">
              <w:rPr>
                <w:rFonts w:ascii="Lato" w:hAnsi="Lato"/>
                <w:sz w:val="18"/>
                <w:szCs w:val="18"/>
                <w:lang w:val="es-ES"/>
              </w:rPr>
              <w:t xml:space="preserve"> la que </w:t>
            </w:r>
            <w:proofErr w:type="spellStart"/>
            <w:r w:rsidRPr="00BE689A">
              <w:rPr>
                <w:rFonts w:ascii="Lato" w:hAnsi="Lato"/>
                <w:sz w:val="18"/>
                <w:szCs w:val="18"/>
                <w:lang w:val="es-ES"/>
              </w:rPr>
              <w:t>rebi</w:t>
            </w:r>
            <w:proofErr w:type="spellEnd"/>
            <w:r w:rsidRPr="00BE689A">
              <w:rPr>
                <w:rFonts w:ascii="Lato" w:hAnsi="Lato"/>
                <w:sz w:val="18"/>
                <w:szCs w:val="18"/>
                <w:lang w:val="es-ES"/>
              </w:rPr>
              <w:t xml:space="preserve"> la </w:t>
            </w:r>
            <w:proofErr w:type="spellStart"/>
            <w:r w:rsidRPr="00BE689A">
              <w:rPr>
                <w:rFonts w:ascii="Lato" w:hAnsi="Lato"/>
                <w:sz w:val="18"/>
                <w:szCs w:val="18"/>
                <w:lang w:val="es-ES"/>
              </w:rPr>
              <w:t>puntuació</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màxima</w:t>
            </w:r>
            <w:proofErr w:type="spellEnd"/>
            <w:r w:rsidRPr="00BE689A">
              <w:rPr>
                <w:rFonts w:ascii="Lato" w:hAnsi="Lato"/>
                <w:sz w:val="18"/>
                <w:szCs w:val="18"/>
                <w:lang w:val="es-ES"/>
              </w:rPr>
              <w:t>.</w:t>
            </w:r>
          </w:p>
        </w:tc>
        <w:tc>
          <w:tcPr>
            <w:tcW w:w="1814" w:type="dxa"/>
            <w:tcBorders>
              <w:top w:val="nil"/>
              <w:left w:val="single" w:sz="4" w:space="0" w:color="auto"/>
              <w:bottom w:val="single" w:sz="4" w:space="0" w:color="auto"/>
              <w:right w:val="single" w:sz="4" w:space="0" w:color="auto"/>
            </w:tcBorders>
            <w:vAlign w:val="center"/>
            <w:hideMark/>
          </w:tcPr>
          <w:p w14:paraId="5D82DC5C"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0,5</w:t>
            </w:r>
          </w:p>
        </w:tc>
        <w:tc>
          <w:tcPr>
            <w:tcW w:w="845" w:type="dxa"/>
            <w:tcBorders>
              <w:top w:val="nil"/>
              <w:left w:val="nil"/>
              <w:bottom w:val="single" w:sz="4" w:space="0" w:color="auto"/>
              <w:right w:val="single" w:sz="4" w:space="0" w:color="auto"/>
            </w:tcBorders>
            <w:vAlign w:val="center"/>
            <w:hideMark/>
          </w:tcPr>
          <w:p w14:paraId="004C9675"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1534C299"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241A34FD"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5348D49A" w14:textId="77777777" w:rsidTr="008678B9">
        <w:trPr>
          <w:gridAfter w:val="1"/>
          <w:wAfter w:w="9" w:type="dxa"/>
          <w:trHeight w:val="72"/>
        </w:trPr>
        <w:tc>
          <w:tcPr>
            <w:tcW w:w="247" w:type="dxa"/>
            <w:tcBorders>
              <w:top w:val="nil"/>
              <w:left w:val="single" w:sz="4" w:space="0" w:color="auto"/>
              <w:bottom w:val="nil"/>
              <w:right w:val="nil"/>
            </w:tcBorders>
            <w:shd w:val="clear" w:color="000000" w:fill="FFFFFF"/>
            <w:vAlign w:val="center"/>
            <w:hideMark/>
          </w:tcPr>
          <w:p w14:paraId="7CD12C0A"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7F93698D"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5545320B" w14:textId="77777777" w:rsidR="00BE689A" w:rsidRPr="00BE689A" w:rsidRDefault="00BE689A" w:rsidP="008678B9">
            <w:pPr>
              <w:jc w:val="both"/>
              <w:rPr>
                <w:rFonts w:ascii="Lato" w:hAnsi="Lato"/>
                <w:color w:val="000000"/>
                <w:sz w:val="18"/>
                <w:szCs w:val="18"/>
                <w:lang w:val="es-ES"/>
              </w:rPr>
            </w:pPr>
            <w:proofErr w:type="spellStart"/>
            <w:r w:rsidRPr="00BE689A">
              <w:rPr>
                <w:rFonts w:ascii="Lato" w:hAnsi="Lato"/>
                <w:color w:val="000000"/>
                <w:sz w:val="18"/>
                <w:szCs w:val="18"/>
                <w:lang w:val="es-ES"/>
              </w:rPr>
              <w:t>Mínim</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consum</w:t>
            </w:r>
            <w:proofErr w:type="spellEnd"/>
            <w:r w:rsidRPr="00BE689A">
              <w:rPr>
                <w:rFonts w:ascii="Lato" w:hAnsi="Lato"/>
                <w:color w:val="000000"/>
                <w:sz w:val="18"/>
                <w:szCs w:val="18"/>
                <w:lang w:val="es-ES"/>
              </w:rPr>
              <w:t xml:space="preserve"> del calefactor. Es </w:t>
            </w:r>
            <w:proofErr w:type="spellStart"/>
            <w:r w:rsidRPr="00BE689A">
              <w:rPr>
                <w:rFonts w:ascii="Lato" w:hAnsi="Lato"/>
                <w:color w:val="000000"/>
                <w:sz w:val="18"/>
                <w:szCs w:val="18"/>
                <w:lang w:val="es-ES"/>
              </w:rPr>
              <w:t>puntuarà</w:t>
            </w:r>
            <w:proofErr w:type="spellEnd"/>
            <w:r w:rsidRPr="00BE689A">
              <w:rPr>
                <w:rFonts w:ascii="Lato" w:hAnsi="Lato"/>
                <w:color w:val="000000"/>
                <w:sz w:val="18"/>
                <w:szCs w:val="18"/>
                <w:lang w:val="es-ES"/>
              </w:rPr>
              <w:t xml:space="preserve"> de manera </w:t>
            </w:r>
            <w:proofErr w:type="spellStart"/>
            <w:r w:rsidRPr="00BE689A">
              <w:rPr>
                <w:rFonts w:ascii="Lato" w:hAnsi="Lato"/>
                <w:color w:val="000000"/>
                <w:sz w:val="18"/>
                <w:szCs w:val="18"/>
                <w:lang w:val="es-ES"/>
              </w:rPr>
              <w:t>propocional</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sent</w:t>
            </w:r>
            <w:proofErr w:type="spellEnd"/>
            <w:r w:rsidRPr="00BE689A">
              <w:rPr>
                <w:rFonts w:ascii="Lato" w:hAnsi="Lato"/>
                <w:color w:val="000000"/>
                <w:sz w:val="18"/>
                <w:szCs w:val="18"/>
                <w:lang w:val="es-ES"/>
              </w:rPr>
              <w:t xml:space="preserve"> la oferta que </w:t>
            </w:r>
            <w:proofErr w:type="spellStart"/>
            <w:r w:rsidRPr="00BE689A">
              <w:rPr>
                <w:rFonts w:ascii="Lato" w:hAnsi="Lato"/>
                <w:color w:val="000000"/>
                <w:sz w:val="18"/>
                <w:szCs w:val="18"/>
                <w:lang w:val="es-ES"/>
              </w:rPr>
              <w:t>ofereixi</w:t>
            </w:r>
            <w:proofErr w:type="spellEnd"/>
            <w:r w:rsidRPr="00BE689A">
              <w:rPr>
                <w:rFonts w:ascii="Lato" w:hAnsi="Lato"/>
                <w:color w:val="000000"/>
                <w:sz w:val="18"/>
                <w:szCs w:val="18"/>
                <w:lang w:val="es-ES"/>
              </w:rPr>
              <w:t xml:space="preserve"> un calefactor </w:t>
            </w:r>
            <w:proofErr w:type="spellStart"/>
            <w:r w:rsidRPr="00BE689A">
              <w:rPr>
                <w:rFonts w:ascii="Lato" w:hAnsi="Lato"/>
                <w:color w:val="000000"/>
                <w:sz w:val="18"/>
                <w:szCs w:val="18"/>
                <w:lang w:val="es-ES"/>
              </w:rPr>
              <w:t>amb</w:t>
            </w:r>
            <w:proofErr w:type="spellEnd"/>
            <w:r w:rsidRPr="00BE689A">
              <w:rPr>
                <w:rFonts w:ascii="Lato" w:hAnsi="Lato"/>
                <w:color w:val="000000"/>
                <w:sz w:val="18"/>
                <w:szCs w:val="18"/>
                <w:lang w:val="es-ES"/>
              </w:rPr>
              <w:t xml:space="preserve"> un </w:t>
            </w:r>
            <w:proofErr w:type="spellStart"/>
            <w:r w:rsidRPr="00BE689A">
              <w:rPr>
                <w:rFonts w:ascii="Lato" w:hAnsi="Lato"/>
                <w:color w:val="000000"/>
                <w:sz w:val="18"/>
                <w:szCs w:val="18"/>
                <w:lang w:val="es-ES"/>
              </w:rPr>
              <w:t>consum</w:t>
            </w:r>
            <w:proofErr w:type="spellEnd"/>
            <w:r w:rsidRPr="00BE689A">
              <w:rPr>
                <w:rFonts w:ascii="Lato" w:hAnsi="Lato"/>
                <w:color w:val="000000"/>
                <w:sz w:val="18"/>
                <w:szCs w:val="18"/>
                <w:lang w:val="es-ES"/>
              </w:rPr>
              <w:t xml:space="preserve"> en W </w:t>
            </w:r>
            <w:proofErr w:type="spellStart"/>
            <w:r w:rsidRPr="00BE689A">
              <w:rPr>
                <w:rFonts w:ascii="Lato" w:hAnsi="Lato"/>
                <w:color w:val="000000"/>
                <w:sz w:val="18"/>
                <w:szCs w:val="18"/>
                <w:lang w:val="es-ES"/>
              </w:rPr>
              <w:t>més</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baix</w:t>
            </w:r>
            <w:proofErr w:type="spellEnd"/>
            <w:r w:rsidRPr="00BE689A">
              <w:rPr>
                <w:rFonts w:ascii="Lato" w:hAnsi="Lato"/>
                <w:color w:val="000000"/>
                <w:sz w:val="18"/>
                <w:szCs w:val="18"/>
                <w:lang w:val="es-ES"/>
              </w:rPr>
              <w:t xml:space="preserve"> la que </w:t>
            </w:r>
            <w:proofErr w:type="spellStart"/>
            <w:r w:rsidRPr="00BE689A">
              <w:rPr>
                <w:rFonts w:ascii="Lato" w:hAnsi="Lato"/>
                <w:color w:val="000000"/>
                <w:sz w:val="18"/>
                <w:szCs w:val="18"/>
                <w:lang w:val="es-ES"/>
              </w:rPr>
              <w:t>rebi</w:t>
            </w:r>
            <w:proofErr w:type="spellEnd"/>
            <w:r w:rsidRPr="00BE689A">
              <w:rPr>
                <w:rFonts w:ascii="Lato" w:hAnsi="Lato"/>
                <w:color w:val="000000"/>
                <w:sz w:val="18"/>
                <w:szCs w:val="18"/>
                <w:lang w:val="es-ES"/>
              </w:rPr>
              <w:t xml:space="preserve"> la </w:t>
            </w:r>
            <w:proofErr w:type="spellStart"/>
            <w:r w:rsidRPr="00BE689A">
              <w:rPr>
                <w:rFonts w:ascii="Lato" w:hAnsi="Lato"/>
                <w:color w:val="000000"/>
                <w:sz w:val="18"/>
                <w:szCs w:val="18"/>
                <w:lang w:val="es-ES"/>
              </w:rPr>
              <w:t>puntuació</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màxima</w:t>
            </w:r>
            <w:proofErr w:type="spellEnd"/>
            <w:r w:rsidRPr="00BE689A">
              <w:rPr>
                <w:rFonts w:ascii="Lato" w:hAnsi="Lato"/>
                <w:color w:val="000000"/>
                <w:sz w:val="18"/>
                <w:szCs w:val="18"/>
                <w:lang w:val="es-ES"/>
              </w:rPr>
              <w:t>.</w:t>
            </w:r>
          </w:p>
        </w:tc>
        <w:tc>
          <w:tcPr>
            <w:tcW w:w="1814" w:type="dxa"/>
            <w:tcBorders>
              <w:top w:val="nil"/>
              <w:left w:val="single" w:sz="4" w:space="0" w:color="auto"/>
              <w:bottom w:val="single" w:sz="4" w:space="0" w:color="auto"/>
              <w:right w:val="single" w:sz="4" w:space="0" w:color="auto"/>
            </w:tcBorders>
            <w:vAlign w:val="center"/>
            <w:hideMark/>
          </w:tcPr>
          <w:p w14:paraId="5A9DB885"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vAlign w:val="center"/>
            <w:hideMark/>
          </w:tcPr>
          <w:p w14:paraId="6FBCAF10"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3494F678"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51C02499"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7B8633BE"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2C10FBAD"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2293EC9F"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1FE96243" w14:textId="77777777" w:rsidR="00BE689A" w:rsidRPr="00BE689A" w:rsidRDefault="00BE689A" w:rsidP="008678B9">
            <w:pPr>
              <w:jc w:val="both"/>
              <w:rPr>
                <w:rFonts w:ascii="Lato" w:hAnsi="Lato"/>
                <w:color w:val="000000"/>
                <w:sz w:val="18"/>
                <w:szCs w:val="18"/>
                <w:lang w:val="es-ES"/>
              </w:rPr>
            </w:pPr>
            <w:proofErr w:type="spellStart"/>
            <w:r w:rsidRPr="00BE689A">
              <w:rPr>
                <w:rFonts w:ascii="Lato" w:hAnsi="Lato"/>
                <w:color w:val="000000"/>
                <w:sz w:val="18"/>
                <w:szCs w:val="18"/>
                <w:lang w:val="es-ES"/>
              </w:rPr>
              <w:t>Possibilitat</w:t>
            </w:r>
            <w:proofErr w:type="spellEnd"/>
            <w:r w:rsidRPr="00BE689A">
              <w:rPr>
                <w:rFonts w:ascii="Lato" w:hAnsi="Lato"/>
                <w:color w:val="000000"/>
                <w:sz w:val="18"/>
                <w:szCs w:val="18"/>
                <w:lang w:val="es-ES"/>
              </w:rPr>
              <w:t xml:space="preserve"> de </w:t>
            </w:r>
            <w:proofErr w:type="spellStart"/>
            <w:r w:rsidRPr="00BE689A">
              <w:rPr>
                <w:rFonts w:ascii="Lato" w:hAnsi="Lato"/>
                <w:color w:val="000000"/>
                <w:sz w:val="18"/>
                <w:szCs w:val="18"/>
                <w:lang w:val="es-ES"/>
              </w:rPr>
              <w:t>monitoratge</w:t>
            </w:r>
            <w:proofErr w:type="spellEnd"/>
            <w:r w:rsidRPr="00BE689A">
              <w:rPr>
                <w:rFonts w:ascii="Lato" w:hAnsi="Lato"/>
                <w:color w:val="000000"/>
                <w:sz w:val="18"/>
                <w:szCs w:val="18"/>
                <w:lang w:val="es-ES"/>
              </w:rPr>
              <w:t xml:space="preserve"> de </w:t>
            </w:r>
            <w:proofErr w:type="spellStart"/>
            <w:r w:rsidRPr="00BE689A">
              <w:rPr>
                <w:rFonts w:ascii="Lato" w:hAnsi="Lato"/>
                <w:color w:val="000000"/>
                <w:sz w:val="18"/>
                <w:szCs w:val="18"/>
                <w:lang w:val="es-ES"/>
              </w:rPr>
              <w:t>tensió</w:t>
            </w:r>
            <w:proofErr w:type="spellEnd"/>
            <w:r w:rsidRPr="00BE689A">
              <w:rPr>
                <w:rFonts w:ascii="Lato" w:hAnsi="Lato"/>
                <w:color w:val="000000"/>
                <w:sz w:val="18"/>
                <w:szCs w:val="18"/>
                <w:lang w:val="es-ES"/>
              </w:rPr>
              <w:t xml:space="preserve"> arterial no invasiva. (Sí/No) Es </w:t>
            </w:r>
            <w:proofErr w:type="spellStart"/>
            <w:r w:rsidRPr="00BE689A">
              <w:rPr>
                <w:rFonts w:ascii="Lato" w:hAnsi="Lato"/>
                <w:color w:val="000000"/>
                <w:sz w:val="18"/>
                <w:szCs w:val="18"/>
                <w:lang w:val="es-ES"/>
              </w:rPr>
              <w:t>valorarà</w:t>
            </w:r>
            <w:proofErr w:type="spellEnd"/>
            <w:r w:rsidRPr="00BE689A">
              <w:rPr>
                <w:rFonts w:ascii="Lato" w:hAnsi="Lato"/>
                <w:color w:val="000000"/>
                <w:sz w:val="18"/>
                <w:szCs w:val="18"/>
                <w:lang w:val="es-ES"/>
              </w:rPr>
              <w:t xml:space="preserve"> a </w:t>
            </w:r>
            <w:proofErr w:type="spellStart"/>
            <w:r w:rsidRPr="00BE689A">
              <w:rPr>
                <w:rFonts w:ascii="Lato" w:hAnsi="Lato"/>
                <w:color w:val="000000"/>
                <w:sz w:val="18"/>
                <w:szCs w:val="18"/>
                <w:lang w:val="es-ES"/>
              </w:rPr>
              <w:t>l’oferta</w:t>
            </w:r>
            <w:proofErr w:type="spellEnd"/>
            <w:r w:rsidRPr="00BE689A">
              <w:rPr>
                <w:rFonts w:ascii="Lato" w:hAnsi="Lato"/>
                <w:color w:val="000000"/>
                <w:sz w:val="18"/>
                <w:szCs w:val="18"/>
                <w:lang w:val="es-ES"/>
              </w:rPr>
              <w:t xml:space="preserve"> que </w:t>
            </w:r>
            <w:proofErr w:type="spellStart"/>
            <w:r w:rsidRPr="00BE689A">
              <w:rPr>
                <w:rFonts w:ascii="Lato" w:hAnsi="Lato"/>
                <w:color w:val="000000"/>
                <w:sz w:val="18"/>
                <w:szCs w:val="18"/>
                <w:lang w:val="es-ES"/>
              </w:rPr>
              <w:t>ho</w:t>
            </w:r>
            <w:proofErr w:type="spellEnd"/>
            <w:r w:rsidRPr="00BE689A">
              <w:rPr>
                <w:rFonts w:ascii="Lato" w:hAnsi="Lato"/>
                <w:color w:val="000000"/>
                <w:sz w:val="18"/>
                <w:szCs w:val="18"/>
                <w:lang w:val="es-ES"/>
              </w:rPr>
              <w:t xml:space="preserve"> inclogui.</w:t>
            </w:r>
          </w:p>
        </w:tc>
        <w:tc>
          <w:tcPr>
            <w:tcW w:w="1814" w:type="dxa"/>
            <w:tcBorders>
              <w:top w:val="nil"/>
              <w:left w:val="single" w:sz="4" w:space="0" w:color="auto"/>
              <w:bottom w:val="single" w:sz="4" w:space="0" w:color="auto"/>
              <w:right w:val="single" w:sz="4" w:space="0" w:color="auto"/>
            </w:tcBorders>
            <w:vAlign w:val="center"/>
            <w:hideMark/>
          </w:tcPr>
          <w:p w14:paraId="576B574A"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2</w:t>
            </w:r>
          </w:p>
        </w:tc>
        <w:tc>
          <w:tcPr>
            <w:tcW w:w="845" w:type="dxa"/>
            <w:tcBorders>
              <w:top w:val="nil"/>
              <w:left w:val="nil"/>
              <w:bottom w:val="single" w:sz="4" w:space="0" w:color="auto"/>
              <w:right w:val="single" w:sz="4" w:space="0" w:color="auto"/>
            </w:tcBorders>
            <w:vAlign w:val="center"/>
            <w:hideMark/>
          </w:tcPr>
          <w:p w14:paraId="4C009F81"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4EF3E7BC"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7E0E0942"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1CB31C35" w14:textId="77777777" w:rsidTr="008678B9">
        <w:trPr>
          <w:gridAfter w:val="1"/>
          <w:wAfter w:w="9" w:type="dxa"/>
          <w:trHeight w:val="72"/>
        </w:trPr>
        <w:tc>
          <w:tcPr>
            <w:tcW w:w="247" w:type="dxa"/>
            <w:tcBorders>
              <w:top w:val="nil"/>
              <w:left w:val="single" w:sz="4" w:space="0" w:color="auto"/>
              <w:bottom w:val="nil"/>
              <w:right w:val="nil"/>
            </w:tcBorders>
            <w:shd w:val="clear" w:color="000000" w:fill="FFFFFF"/>
            <w:vAlign w:val="center"/>
            <w:hideMark/>
          </w:tcPr>
          <w:p w14:paraId="667BE925"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3AAC2AA6"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79ED05F5" w14:textId="77777777" w:rsidR="00BE689A" w:rsidRPr="00BE689A" w:rsidRDefault="00BE689A" w:rsidP="008678B9">
            <w:pPr>
              <w:jc w:val="both"/>
              <w:rPr>
                <w:rFonts w:ascii="Lato" w:hAnsi="Lato"/>
                <w:sz w:val="18"/>
                <w:szCs w:val="18"/>
                <w:lang w:val="es-ES"/>
              </w:rPr>
            </w:pPr>
            <w:r w:rsidRPr="00BE689A">
              <w:rPr>
                <w:rFonts w:ascii="Lato" w:hAnsi="Lato"/>
                <w:sz w:val="18"/>
                <w:szCs w:val="18"/>
                <w:lang w:val="es-ES"/>
              </w:rPr>
              <w:t xml:space="preserve">Sistema de </w:t>
            </w:r>
            <w:proofErr w:type="spellStart"/>
            <w:r w:rsidRPr="00BE689A">
              <w:rPr>
                <w:rFonts w:ascii="Lato" w:hAnsi="Lato"/>
                <w:sz w:val="18"/>
                <w:szCs w:val="18"/>
                <w:lang w:val="es-ES"/>
              </w:rPr>
              <w:t>silenciament</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d'alarmes</w:t>
            </w:r>
            <w:proofErr w:type="spellEnd"/>
            <w:r w:rsidRPr="00BE689A">
              <w:rPr>
                <w:rFonts w:ascii="Lato" w:hAnsi="Lato"/>
                <w:sz w:val="18"/>
                <w:szCs w:val="18"/>
                <w:lang w:val="es-ES"/>
              </w:rPr>
              <w:t xml:space="preserve"> controlable </w:t>
            </w:r>
            <w:proofErr w:type="spellStart"/>
            <w:r w:rsidRPr="00BE689A">
              <w:rPr>
                <w:rFonts w:ascii="Lato" w:hAnsi="Lato"/>
                <w:sz w:val="18"/>
                <w:szCs w:val="18"/>
                <w:lang w:val="es-ES"/>
              </w:rPr>
              <w:t>amb</w:t>
            </w:r>
            <w:proofErr w:type="spellEnd"/>
            <w:r w:rsidRPr="00BE689A">
              <w:rPr>
                <w:rFonts w:ascii="Lato" w:hAnsi="Lato"/>
                <w:sz w:val="18"/>
                <w:szCs w:val="18"/>
                <w:lang w:val="es-ES"/>
              </w:rPr>
              <w:t xml:space="preserve"> un </w:t>
            </w:r>
            <w:proofErr w:type="spellStart"/>
            <w:r w:rsidRPr="00BE689A">
              <w:rPr>
                <w:rFonts w:ascii="Lato" w:hAnsi="Lato"/>
                <w:sz w:val="18"/>
                <w:szCs w:val="18"/>
                <w:lang w:val="es-ES"/>
              </w:rPr>
              <w:t>mètode</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mans</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lliures</w:t>
            </w:r>
            <w:proofErr w:type="spellEnd"/>
            <w:r w:rsidRPr="00BE689A">
              <w:rPr>
                <w:rFonts w:ascii="Lato" w:hAnsi="Lato"/>
                <w:sz w:val="18"/>
                <w:szCs w:val="18"/>
                <w:lang w:val="es-ES"/>
              </w:rPr>
              <w:t xml:space="preserve">", de manera que </w:t>
            </w:r>
            <w:proofErr w:type="spellStart"/>
            <w:r w:rsidRPr="00BE689A">
              <w:rPr>
                <w:rFonts w:ascii="Lato" w:hAnsi="Lato"/>
                <w:sz w:val="18"/>
                <w:szCs w:val="18"/>
                <w:lang w:val="es-ES"/>
              </w:rPr>
              <w:t>s'eviti</w:t>
            </w:r>
            <w:proofErr w:type="spellEnd"/>
            <w:r w:rsidRPr="00BE689A">
              <w:rPr>
                <w:rFonts w:ascii="Lato" w:hAnsi="Lato"/>
                <w:sz w:val="18"/>
                <w:szCs w:val="18"/>
                <w:lang w:val="es-ES"/>
              </w:rPr>
              <w:t xml:space="preserve"> la </w:t>
            </w:r>
            <w:proofErr w:type="spellStart"/>
            <w:r w:rsidRPr="00BE689A">
              <w:rPr>
                <w:rFonts w:ascii="Lato" w:hAnsi="Lato"/>
                <w:sz w:val="18"/>
                <w:szCs w:val="18"/>
                <w:lang w:val="es-ES"/>
              </w:rPr>
              <w:t>contaminació</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creuada</w:t>
            </w:r>
            <w:proofErr w:type="spellEnd"/>
            <w:r w:rsidRPr="00BE689A">
              <w:rPr>
                <w:rFonts w:ascii="Lato" w:hAnsi="Lato"/>
                <w:sz w:val="18"/>
                <w:szCs w:val="18"/>
                <w:lang w:val="es-ES"/>
              </w:rPr>
              <w:t xml:space="preserve">. (Sí/No) Es </w:t>
            </w:r>
            <w:proofErr w:type="spellStart"/>
            <w:r w:rsidRPr="00BE689A">
              <w:rPr>
                <w:rFonts w:ascii="Lato" w:hAnsi="Lato"/>
                <w:sz w:val="18"/>
                <w:szCs w:val="18"/>
                <w:lang w:val="es-ES"/>
              </w:rPr>
              <w:t>valorarà</w:t>
            </w:r>
            <w:proofErr w:type="spellEnd"/>
            <w:r w:rsidRPr="00BE689A">
              <w:rPr>
                <w:rFonts w:ascii="Lato" w:hAnsi="Lato"/>
                <w:sz w:val="18"/>
                <w:szCs w:val="18"/>
                <w:lang w:val="es-ES"/>
              </w:rPr>
              <w:t xml:space="preserve"> a </w:t>
            </w:r>
            <w:proofErr w:type="spellStart"/>
            <w:r w:rsidRPr="00BE689A">
              <w:rPr>
                <w:rFonts w:ascii="Lato" w:hAnsi="Lato"/>
                <w:sz w:val="18"/>
                <w:szCs w:val="18"/>
                <w:lang w:val="es-ES"/>
              </w:rPr>
              <w:t>l’oferta</w:t>
            </w:r>
            <w:proofErr w:type="spellEnd"/>
            <w:r w:rsidRPr="00BE689A">
              <w:rPr>
                <w:rFonts w:ascii="Lato" w:hAnsi="Lato"/>
                <w:sz w:val="18"/>
                <w:szCs w:val="18"/>
                <w:lang w:val="es-ES"/>
              </w:rPr>
              <w:t xml:space="preserve"> que </w:t>
            </w:r>
            <w:proofErr w:type="spellStart"/>
            <w:r w:rsidRPr="00BE689A">
              <w:rPr>
                <w:rFonts w:ascii="Lato" w:hAnsi="Lato"/>
                <w:sz w:val="18"/>
                <w:szCs w:val="18"/>
                <w:lang w:val="es-ES"/>
              </w:rPr>
              <w:t>ho</w:t>
            </w:r>
            <w:proofErr w:type="spellEnd"/>
            <w:r w:rsidRPr="00BE689A">
              <w:rPr>
                <w:rFonts w:ascii="Lato" w:hAnsi="Lato"/>
                <w:sz w:val="18"/>
                <w:szCs w:val="18"/>
                <w:lang w:val="es-ES"/>
              </w:rPr>
              <w:t xml:space="preserve"> inclogui.</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150A782D"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shd w:val="clear" w:color="000000" w:fill="FFFFFF"/>
            <w:vAlign w:val="center"/>
            <w:hideMark/>
          </w:tcPr>
          <w:p w14:paraId="4DB106AD"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1B59FAC2"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65F5AB22"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778AE085" w14:textId="77777777" w:rsidTr="008678B9">
        <w:trPr>
          <w:gridAfter w:val="1"/>
          <w:wAfter w:w="9" w:type="dxa"/>
          <w:trHeight w:val="48"/>
        </w:trPr>
        <w:tc>
          <w:tcPr>
            <w:tcW w:w="247" w:type="dxa"/>
            <w:tcBorders>
              <w:top w:val="nil"/>
              <w:left w:val="single" w:sz="4" w:space="0" w:color="auto"/>
              <w:bottom w:val="single" w:sz="4" w:space="0" w:color="auto"/>
              <w:right w:val="nil"/>
            </w:tcBorders>
            <w:shd w:val="clear" w:color="000000" w:fill="FFFFFF"/>
            <w:vAlign w:val="center"/>
            <w:hideMark/>
          </w:tcPr>
          <w:p w14:paraId="1E4DE377"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single" w:sz="4" w:space="0" w:color="auto"/>
              <w:right w:val="nil"/>
            </w:tcBorders>
            <w:shd w:val="clear" w:color="000000" w:fill="FFFFFF"/>
            <w:vAlign w:val="center"/>
            <w:hideMark/>
          </w:tcPr>
          <w:p w14:paraId="2D1C0747"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single" w:sz="4" w:space="0" w:color="auto"/>
              <w:right w:val="nil"/>
            </w:tcBorders>
            <w:vAlign w:val="center"/>
            <w:hideMark/>
          </w:tcPr>
          <w:p w14:paraId="274FE75E" w14:textId="77777777" w:rsidR="00BE689A" w:rsidRPr="00BE689A" w:rsidRDefault="00BE689A" w:rsidP="008678B9">
            <w:pPr>
              <w:rPr>
                <w:rFonts w:ascii="Lato" w:hAnsi="Lato"/>
                <w:color w:val="000000"/>
                <w:sz w:val="18"/>
                <w:szCs w:val="18"/>
                <w:lang w:val="es-ES"/>
              </w:rPr>
            </w:pPr>
            <w:proofErr w:type="spellStart"/>
            <w:r w:rsidRPr="00BE689A">
              <w:rPr>
                <w:rFonts w:ascii="Lato" w:hAnsi="Lato"/>
                <w:color w:val="000000"/>
                <w:sz w:val="18"/>
                <w:szCs w:val="18"/>
                <w:lang w:val="es-ES"/>
              </w:rPr>
              <w:t>Focalització</w:t>
            </w:r>
            <w:proofErr w:type="spellEnd"/>
            <w:r w:rsidRPr="00BE689A">
              <w:rPr>
                <w:rFonts w:ascii="Lato" w:hAnsi="Lato"/>
                <w:color w:val="000000"/>
                <w:sz w:val="18"/>
                <w:szCs w:val="18"/>
                <w:lang w:val="es-ES"/>
              </w:rPr>
              <w:t xml:space="preserve"> de </w:t>
            </w:r>
            <w:proofErr w:type="spellStart"/>
            <w:r w:rsidRPr="00BE689A">
              <w:rPr>
                <w:rFonts w:ascii="Lato" w:hAnsi="Lato"/>
                <w:color w:val="000000"/>
                <w:sz w:val="18"/>
                <w:szCs w:val="18"/>
                <w:lang w:val="es-ES"/>
              </w:rPr>
              <w:t>l'escalfador</w:t>
            </w:r>
            <w:proofErr w:type="spellEnd"/>
            <w:r w:rsidRPr="00BE689A">
              <w:rPr>
                <w:rFonts w:ascii="Lato" w:hAnsi="Lato"/>
                <w:color w:val="000000"/>
                <w:sz w:val="18"/>
                <w:szCs w:val="18"/>
                <w:lang w:val="es-ES"/>
              </w:rPr>
              <w:t xml:space="preserve"> sobre el </w:t>
            </w:r>
            <w:proofErr w:type="spellStart"/>
            <w:r w:rsidRPr="00BE689A">
              <w:rPr>
                <w:rFonts w:ascii="Lato" w:hAnsi="Lato"/>
                <w:color w:val="000000"/>
                <w:sz w:val="18"/>
                <w:szCs w:val="18"/>
                <w:lang w:val="es-ES"/>
              </w:rPr>
              <w:t>matalàs</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evitant</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l'aplicació</w:t>
            </w:r>
            <w:proofErr w:type="spellEnd"/>
            <w:r w:rsidRPr="00BE689A">
              <w:rPr>
                <w:rFonts w:ascii="Lato" w:hAnsi="Lato"/>
                <w:color w:val="000000"/>
                <w:sz w:val="18"/>
                <w:szCs w:val="18"/>
                <w:lang w:val="es-ES"/>
              </w:rPr>
              <w:t xml:space="preserve"> de calor sobre el </w:t>
            </w:r>
            <w:proofErr w:type="spellStart"/>
            <w:r w:rsidRPr="00BE689A">
              <w:rPr>
                <w:rFonts w:ascii="Lato" w:hAnsi="Lato"/>
                <w:color w:val="000000"/>
                <w:sz w:val="18"/>
                <w:szCs w:val="18"/>
                <w:lang w:val="es-ES"/>
              </w:rPr>
              <w:t>cap</w:t>
            </w:r>
            <w:proofErr w:type="spellEnd"/>
            <w:r w:rsidRPr="00BE689A">
              <w:rPr>
                <w:rFonts w:ascii="Lato" w:hAnsi="Lato"/>
                <w:color w:val="000000"/>
                <w:sz w:val="18"/>
                <w:szCs w:val="18"/>
                <w:lang w:val="es-ES"/>
              </w:rPr>
              <w:t xml:space="preserve"> dels professionals </w:t>
            </w:r>
            <w:proofErr w:type="spellStart"/>
            <w:r w:rsidRPr="00BE689A">
              <w:rPr>
                <w:rFonts w:ascii="Lato" w:hAnsi="Lato"/>
                <w:color w:val="000000"/>
                <w:sz w:val="18"/>
                <w:szCs w:val="18"/>
                <w:lang w:val="es-ES"/>
              </w:rPr>
              <w:t>sanitaris</w:t>
            </w:r>
            <w:proofErr w:type="spellEnd"/>
            <w:r w:rsidRPr="00BE689A">
              <w:rPr>
                <w:rFonts w:ascii="Lato" w:hAnsi="Lato"/>
                <w:color w:val="000000"/>
                <w:sz w:val="18"/>
                <w:szCs w:val="18"/>
                <w:lang w:val="es-ES"/>
              </w:rPr>
              <w:t>.</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3F6BB9F2"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2</w:t>
            </w:r>
          </w:p>
        </w:tc>
        <w:tc>
          <w:tcPr>
            <w:tcW w:w="845" w:type="dxa"/>
            <w:tcBorders>
              <w:top w:val="nil"/>
              <w:left w:val="nil"/>
              <w:bottom w:val="single" w:sz="4" w:space="0" w:color="auto"/>
              <w:right w:val="single" w:sz="4" w:space="0" w:color="auto"/>
            </w:tcBorders>
            <w:shd w:val="clear" w:color="000000" w:fill="FFFFFF"/>
            <w:vAlign w:val="center"/>
            <w:hideMark/>
          </w:tcPr>
          <w:p w14:paraId="22C9469E"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1EA6DCBD"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026F0120"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286A8645" w14:textId="77777777" w:rsidTr="008678B9">
        <w:trPr>
          <w:gridAfter w:val="1"/>
          <w:wAfter w:w="9" w:type="dxa"/>
          <w:trHeight w:val="28"/>
        </w:trPr>
        <w:tc>
          <w:tcPr>
            <w:tcW w:w="247" w:type="dxa"/>
            <w:tcBorders>
              <w:top w:val="nil"/>
              <w:left w:val="nil"/>
              <w:bottom w:val="nil"/>
              <w:right w:val="nil"/>
            </w:tcBorders>
            <w:shd w:val="clear" w:color="000000" w:fill="FFFFFF"/>
            <w:vAlign w:val="center"/>
            <w:hideMark/>
          </w:tcPr>
          <w:p w14:paraId="25D43B7E"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59FB0DD7"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shd w:val="clear" w:color="000000" w:fill="FFFFFF"/>
            <w:vAlign w:val="center"/>
            <w:hideMark/>
          </w:tcPr>
          <w:p w14:paraId="0F4ECC5F" w14:textId="77777777" w:rsidR="00BE689A" w:rsidRPr="00BE689A" w:rsidRDefault="00BE689A" w:rsidP="008678B9">
            <w:pPr>
              <w:jc w:val="both"/>
              <w:rPr>
                <w:rFonts w:ascii="Lato" w:hAnsi="Lato"/>
                <w:color w:val="000000"/>
                <w:sz w:val="18"/>
                <w:szCs w:val="18"/>
                <w:lang w:val="es-ES"/>
              </w:rPr>
            </w:pPr>
            <w:r w:rsidRPr="00BE689A">
              <w:rPr>
                <w:rFonts w:ascii="Lato" w:hAnsi="Lato"/>
                <w:color w:val="000000"/>
                <w:sz w:val="18"/>
                <w:szCs w:val="18"/>
                <w:lang w:val="es-ES"/>
              </w:rPr>
              <w:t> </w:t>
            </w:r>
          </w:p>
        </w:tc>
        <w:tc>
          <w:tcPr>
            <w:tcW w:w="1814" w:type="dxa"/>
            <w:tcBorders>
              <w:top w:val="nil"/>
              <w:left w:val="nil"/>
              <w:bottom w:val="nil"/>
              <w:right w:val="nil"/>
            </w:tcBorders>
            <w:shd w:val="clear" w:color="000000" w:fill="FFFFFF"/>
            <w:vAlign w:val="center"/>
            <w:hideMark/>
          </w:tcPr>
          <w:p w14:paraId="5D031521" w14:textId="77777777" w:rsidR="00BE689A" w:rsidRPr="00BE689A" w:rsidRDefault="00BE689A" w:rsidP="008678B9">
            <w:pPr>
              <w:jc w:val="center"/>
              <w:rPr>
                <w:rFonts w:ascii="Lato" w:hAnsi="Lato"/>
                <w:color w:val="000000"/>
                <w:sz w:val="18"/>
                <w:szCs w:val="18"/>
                <w:lang w:val="es-ES"/>
              </w:rPr>
            </w:pPr>
            <w:r w:rsidRPr="00BE689A">
              <w:rPr>
                <w:rFonts w:ascii="Lato" w:hAnsi="Lato"/>
                <w:color w:val="000000"/>
                <w:sz w:val="18"/>
                <w:szCs w:val="18"/>
                <w:lang w:val="es-ES"/>
              </w:rPr>
              <w:t> </w:t>
            </w:r>
          </w:p>
        </w:tc>
        <w:tc>
          <w:tcPr>
            <w:tcW w:w="845" w:type="dxa"/>
            <w:tcBorders>
              <w:top w:val="nil"/>
              <w:left w:val="nil"/>
              <w:bottom w:val="nil"/>
              <w:right w:val="nil"/>
            </w:tcBorders>
            <w:shd w:val="clear" w:color="000000" w:fill="FFFFFF"/>
            <w:vAlign w:val="center"/>
            <w:hideMark/>
          </w:tcPr>
          <w:p w14:paraId="5A4E6ACE" w14:textId="77777777" w:rsidR="00BE689A" w:rsidRPr="00BE689A" w:rsidRDefault="00BE689A" w:rsidP="008678B9">
            <w:pPr>
              <w:jc w:val="center"/>
              <w:rPr>
                <w:rFonts w:ascii="Lato" w:hAnsi="Lato"/>
                <w:color w:val="000000"/>
                <w:sz w:val="22"/>
                <w:szCs w:val="22"/>
                <w:lang w:val="es-ES"/>
              </w:rPr>
            </w:pPr>
            <w:r w:rsidRPr="00BE689A">
              <w:rPr>
                <w:rFonts w:ascii="Lato" w:hAnsi="Lato"/>
                <w:color w:val="000000"/>
                <w:sz w:val="22"/>
                <w:szCs w:val="22"/>
                <w:lang w:val="es-ES"/>
              </w:rPr>
              <w:t> </w:t>
            </w:r>
          </w:p>
        </w:tc>
        <w:tc>
          <w:tcPr>
            <w:tcW w:w="1450" w:type="dxa"/>
            <w:tcBorders>
              <w:top w:val="nil"/>
              <w:left w:val="nil"/>
              <w:bottom w:val="nil"/>
              <w:right w:val="nil"/>
            </w:tcBorders>
            <w:shd w:val="clear" w:color="000000" w:fill="FFFFFF"/>
            <w:vAlign w:val="center"/>
            <w:hideMark/>
          </w:tcPr>
          <w:p w14:paraId="0D64362F" w14:textId="77777777" w:rsidR="00BE689A" w:rsidRPr="00BE689A" w:rsidRDefault="00BE689A" w:rsidP="008678B9">
            <w:pPr>
              <w:jc w:val="center"/>
              <w:rPr>
                <w:rFonts w:ascii="Lato" w:hAnsi="Lato"/>
                <w:color w:val="000000"/>
                <w:sz w:val="22"/>
                <w:szCs w:val="22"/>
                <w:lang w:val="es-ES"/>
              </w:rPr>
            </w:pPr>
            <w:r w:rsidRPr="00BE689A">
              <w:rPr>
                <w:rFonts w:ascii="Lato" w:hAnsi="Lato"/>
                <w:color w:val="000000"/>
                <w:sz w:val="22"/>
                <w:szCs w:val="22"/>
                <w:lang w:val="es-ES"/>
              </w:rPr>
              <w:t> </w:t>
            </w:r>
          </w:p>
        </w:tc>
        <w:tc>
          <w:tcPr>
            <w:tcW w:w="1108" w:type="dxa"/>
            <w:tcBorders>
              <w:top w:val="nil"/>
              <w:left w:val="nil"/>
              <w:bottom w:val="nil"/>
              <w:right w:val="nil"/>
            </w:tcBorders>
            <w:shd w:val="clear" w:color="000000" w:fill="FFFFFF"/>
            <w:vAlign w:val="center"/>
            <w:hideMark/>
          </w:tcPr>
          <w:p w14:paraId="587F5847" w14:textId="77777777" w:rsidR="00BE689A" w:rsidRPr="00BE689A" w:rsidRDefault="00BE689A" w:rsidP="008678B9">
            <w:pPr>
              <w:rPr>
                <w:rFonts w:ascii="Lato" w:hAnsi="Lato"/>
                <w:color w:val="000000"/>
                <w:sz w:val="22"/>
                <w:szCs w:val="22"/>
                <w:lang w:val="es-ES"/>
              </w:rPr>
            </w:pPr>
            <w:r w:rsidRPr="00BE689A">
              <w:rPr>
                <w:rFonts w:ascii="Lato" w:hAnsi="Lato"/>
                <w:color w:val="000000"/>
                <w:sz w:val="22"/>
                <w:szCs w:val="22"/>
                <w:lang w:val="es-ES"/>
              </w:rPr>
              <w:t> </w:t>
            </w:r>
          </w:p>
        </w:tc>
      </w:tr>
      <w:tr w:rsidR="00BE689A" w:rsidRPr="00BE689A" w14:paraId="5020B66D" w14:textId="77777777" w:rsidTr="008678B9">
        <w:trPr>
          <w:gridAfter w:val="1"/>
          <w:wAfter w:w="9" w:type="dxa"/>
          <w:trHeight w:val="51"/>
        </w:trPr>
        <w:tc>
          <w:tcPr>
            <w:tcW w:w="247" w:type="dxa"/>
            <w:tcBorders>
              <w:top w:val="single" w:sz="4" w:space="0" w:color="auto"/>
              <w:left w:val="single" w:sz="4" w:space="0" w:color="auto"/>
              <w:bottom w:val="single" w:sz="4" w:space="0" w:color="auto"/>
              <w:right w:val="nil"/>
            </w:tcBorders>
            <w:shd w:val="clear" w:color="000000" w:fill="44B3E1"/>
            <w:vAlign w:val="center"/>
            <w:hideMark/>
          </w:tcPr>
          <w:p w14:paraId="19ADBCD1" w14:textId="77777777" w:rsidR="00BE689A" w:rsidRPr="00BE689A" w:rsidRDefault="00BE689A" w:rsidP="008678B9">
            <w:pPr>
              <w:jc w:val="right"/>
              <w:rPr>
                <w:rFonts w:ascii="Lato" w:hAnsi="Lato"/>
                <w:b/>
                <w:bCs/>
                <w:color w:val="FFFFFF"/>
                <w:sz w:val="18"/>
                <w:szCs w:val="18"/>
                <w:lang w:val="es-ES"/>
              </w:rPr>
            </w:pPr>
            <w:r w:rsidRPr="00BE689A">
              <w:rPr>
                <w:rFonts w:ascii="Lato" w:hAnsi="Lato"/>
                <w:b/>
                <w:bCs/>
                <w:color w:val="FFFFFF"/>
                <w:sz w:val="18"/>
                <w:szCs w:val="18"/>
                <w:lang w:val="es-ES"/>
              </w:rPr>
              <w:t>2</w:t>
            </w:r>
          </w:p>
        </w:tc>
        <w:tc>
          <w:tcPr>
            <w:tcW w:w="184" w:type="dxa"/>
            <w:tcBorders>
              <w:top w:val="single" w:sz="4" w:space="0" w:color="auto"/>
              <w:left w:val="nil"/>
              <w:bottom w:val="single" w:sz="4" w:space="0" w:color="auto"/>
              <w:right w:val="nil"/>
            </w:tcBorders>
            <w:shd w:val="clear" w:color="000000" w:fill="44B3E1"/>
            <w:vAlign w:val="center"/>
            <w:hideMark/>
          </w:tcPr>
          <w:p w14:paraId="393156CC" w14:textId="77777777" w:rsidR="00BE689A" w:rsidRPr="00BE689A" w:rsidRDefault="00BE689A" w:rsidP="008678B9">
            <w:pPr>
              <w:jc w:val="right"/>
              <w:rPr>
                <w:rFonts w:ascii="Lato" w:hAnsi="Lato"/>
                <w:color w:val="FFFFFF"/>
                <w:sz w:val="22"/>
                <w:szCs w:val="22"/>
                <w:lang w:val="es-ES"/>
              </w:rPr>
            </w:pPr>
            <w:r w:rsidRPr="00BE689A">
              <w:rPr>
                <w:rFonts w:ascii="Lato" w:hAnsi="Lato"/>
                <w:color w:val="FFFFFF"/>
                <w:sz w:val="22"/>
                <w:szCs w:val="22"/>
                <w:lang w:val="es-ES"/>
              </w:rPr>
              <w:t> </w:t>
            </w:r>
          </w:p>
        </w:tc>
        <w:tc>
          <w:tcPr>
            <w:tcW w:w="4851" w:type="dxa"/>
            <w:tcBorders>
              <w:top w:val="single" w:sz="4" w:space="0" w:color="auto"/>
              <w:left w:val="nil"/>
              <w:bottom w:val="single" w:sz="4" w:space="0" w:color="auto"/>
              <w:right w:val="nil"/>
            </w:tcBorders>
            <w:shd w:val="clear" w:color="000000" w:fill="44B3E1"/>
            <w:vAlign w:val="center"/>
            <w:hideMark/>
          </w:tcPr>
          <w:p w14:paraId="34DBA4C8" w14:textId="77777777" w:rsidR="00BE689A" w:rsidRPr="00BE689A" w:rsidRDefault="00BE689A" w:rsidP="008678B9">
            <w:pPr>
              <w:rPr>
                <w:rFonts w:ascii="Lato" w:hAnsi="Lato"/>
                <w:b/>
                <w:bCs/>
                <w:color w:val="FFFFFF"/>
                <w:sz w:val="18"/>
                <w:szCs w:val="18"/>
                <w:lang w:val="es-ES"/>
              </w:rPr>
            </w:pPr>
            <w:proofErr w:type="spellStart"/>
            <w:r w:rsidRPr="00BE689A">
              <w:rPr>
                <w:rFonts w:ascii="Lato" w:hAnsi="Lato"/>
                <w:b/>
                <w:bCs/>
                <w:color w:val="FFFFFF"/>
                <w:sz w:val="18"/>
                <w:szCs w:val="18"/>
                <w:lang w:val="es-ES"/>
              </w:rPr>
              <w:t>Accessoris</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44B3E1"/>
            <w:vAlign w:val="center"/>
            <w:hideMark/>
          </w:tcPr>
          <w:p w14:paraId="694D49DF" w14:textId="77777777" w:rsidR="00BE689A" w:rsidRPr="00BE689A" w:rsidRDefault="00BE689A" w:rsidP="008678B9">
            <w:pPr>
              <w:jc w:val="center"/>
              <w:rPr>
                <w:rFonts w:ascii="Lato" w:hAnsi="Lato"/>
                <w:b/>
                <w:bCs/>
                <w:color w:val="FFFFFF"/>
                <w:sz w:val="18"/>
                <w:szCs w:val="18"/>
                <w:lang w:val="es-ES"/>
              </w:rPr>
            </w:pPr>
            <w:r w:rsidRPr="00BE689A">
              <w:rPr>
                <w:rFonts w:ascii="Lato" w:hAnsi="Lato"/>
                <w:b/>
                <w:bCs/>
                <w:color w:val="FFFFFF"/>
                <w:sz w:val="18"/>
                <w:szCs w:val="18"/>
                <w:lang w:val="es-ES"/>
              </w:rPr>
              <w:t>7,5</w:t>
            </w:r>
          </w:p>
        </w:tc>
        <w:tc>
          <w:tcPr>
            <w:tcW w:w="845" w:type="dxa"/>
            <w:tcBorders>
              <w:top w:val="single" w:sz="4" w:space="0" w:color="auto"/>
              <w:left w:val="nil"/>
              <w:bottom w:val="single" w:sz="4" w:space="0" w:color="auto"/>
              <w:right w:val="single" w:sz="4" w:space="0" w:color="auto"/>
            </w:tcBorders>
            <w:shd w:val="clear" w:color="000000" w:fill="44B3E1"/>
            <w:vAlign w:val="center"/>
            <w:hideMark/>
          </w:tcPr>
          <w:p w14:paraId="5517D936" w14:textId="77777777" w:rsidR="00BE689A" w:rsidRPr="00BE689A" w:rsidRDefault="00BE689A" w:rsidP="008678B9">
            <w:pPr>
              <w:jc w:val="center"/>
              <w:rPr>
                <w:rFonts w:ascii="Lato" w:hAnsi="Lato"/>
                <w:b/>
                <w:bCs/>
                <w:color w:val="FFFFFF"/>
                <w:sz w:val="22"/>
                <w:szCs w:val="22"/>
                <w:lang w:val="es-ES"/>
              </w:rPr>
            </w:pPr>
            <w:r w:rsidRPr="00BE689A">
              <w:rPr>
                <w:rFonts w:ascii="Lato" w:hAnsi="Lato"/>
                <w:b/>
                <w:bCs/>
                <w:color w:val="FFFFFF"/>
                <w:sz w:val="22"/>
                <w:szCs w:val="22"/>
                <w:lang w:val="es-ES"/>
              </w:rPr>
              <w:t> </w:t>
            </w:r>
          </w:p>
        </w:tc>
        <w:tc>
          <w:tcPr>
            <w:tcW w:w="1450" w:type="dxa"/>
            <w:tcBorders>
              <w:top w:val="single" w:sz="4" w:space="0" w:color="auto"/>
              <w:left w:val="nil"/>
              <w:bottom w:val="single" w:sz="4" w:space="0" w:color="auto"/>
              <w:right w:val="single" w:sz="4" w:space="0" w:color="auto"/>
            </w:tcBorders>
            <w:shd w:val="clear" w:color="000000" w:fill="44B3E1"/>
            <w:vAlign w:val="center"/>
            <w:hideMark/>
          </w:tcPr>
          <w:p w14:paraId="0EF4C75C" w14:textId="77777777" w:rsidR="00BE689A" w:rsidRPr="00BE689A" w:rsidRDefault="00BE689A" w:rsidP="008678B9">
            <w:pPr>
              <w:jc w:val="center"/>
              <w:rPr>
                <w:rFonts w:ascii="Lato" w:hAnsi="Lato"/>
                <w:b/>
                <w:bCs/>
                <w:color w:val="FFFFFF"/>
                <w:sz w:val="22"/>
                <w:szCs w:val="22"/>
                <w:lang w:val="es-ES"/>
              </w:rPr>
            </w:pPr>
            <w:r w:rsidRPr="00BE689A">
              <w:rPr>
                <w:rFonts w:ascii="Lato" w:hAnsi="Lato"/>
                <w:b/>
                <w:bCs/>
                <w:color w:val="FFFFFF"/>
                <w:sz w:val="22"/>
                <w:szCs w:val="22"/>
                <w:lang w:val="es-ES"/>
              </w:rPr>
              <w:t> </w:t>
            </w:r>
          </w:p>
        </w:tc>
        <w:tc>
          <w:tcPr>
            <w:tcW w:w="1108" w:type="dxa"/>
            <w:tcBorders>
              <w:top w:val="single" w:sz="4" w:space="0" w:color="auto"/>
              <w:left w:val="nil"/>
              <w:bottom w:val="single" w:sz="4" w:space="0" w:color="auto"/>
              <w:right w:val="single" w:sz="4" w:space="0" w:color="auto"/>
            </w:tcBorders>
            <w:shd w:val="clear" w:color="000000" w:fill="44B3E1"/>
            <w:vAlign w:val="center"/>
            <w:hideMark/>
          </w:tcPr>
          <w:p w14:paraId="5F90C69F" w14:textId="77777777" w:rsidR="00BE689A" w:rsidRPr="00BE689A" w:rsidRDefault="00BE689A" w:rsidP="008678B9">
            <w:pPr>
              <w:rPr>
                <w:rFonts w:ascii="Lato" w:hAnsi="Lato"/>
                <w:color w:val="FFFFFF"/>
                <w:sz w:val="22"/>
                <w:szCs w:val="22"/>
                <w:lang w:val="es-ES"/>
              </w:rPr>
            </w:pPr>
            <w:r w:rsidRPr="00BE689A">
              <w:rPr>
                <w:rFonts w:ascii="Lato" w:hAnsi="Lato"/>
                <w:color w:val="FFFFFF"/>
                <w:sz w:val="22"/>
                <w:szCs w:val="22"/>
                <w:lang w:val="es-ES"/>
              </w:rPr>
              <w:t> </w:t>
            </w:r>
          </w:p>
        </w:tc>
      </w:tr>
      <w:tr w:rsidR="00BE689A" w:rsidRPr="00BE689A" w14:paraId="29963C1A" w14:textId="77777777" w:rsidTr="008678B9">
        <w:trPr>
          <w:gridAfter w:val="1"/>
          <w:wAfter w:w="9" w:type="dxa"/>
          <w:trHeight w:val="28"/>
        </w:trPr>
        <w:tc>
          <w:tcPr>
            <w:tcW w:w="247" w:type="dxa"/>
            <w:tcBorders>
              <w:top w:val="nil"/>
              <w:left w:val="single" w:sz="4" w:space="0" w:color="auto"/>
              <w:bottom w:val="nil"/>
              <w:right w:val="nil"/>
            </w:tcBorders>
            <w:shd w:val="clear" w:color="000000" w:fill="FFFFFF"/>
            <w:vAlign w:val="center"/>
            <w:hideMark/>
          </w:tcPr>
          <w:p w14:paraId="12034652"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22AD7FA6"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7506BE32" w14:textId="77777777" w:rsidR="00BE689A" w:rsidRPr="00BE689A" w:rsidRDefault="00BE689A" w:rsidP="008678B9">
            <w:pPr>
              <w:rPr>
                <w:rFonts w:ascii="Lato" w:hAnsi="Lato"/>
                <w:b/>
                <w:bCs/>
                <w:color w:val="000000"/>
                <w:sz w:val="18"/>
                <w:szCs w:val="18"/>
                <w:lang w:val="es-ES"/>
              </w:rPr>
            </w:pPr>
            <w:r w:rsidRPr="00BE689A">
              <w:rPr>
                <w:rFonts w:ascii="Lato" w:hAnsi="Lato"/>
                <w:b/>
                <w:bCs/>
                <w:color w:val="000000"/>
                <w:sz w:val="18"/>
                <w:szCs w:val="18"/>
                <w:lang w:val="es-ES"/>
              </w:rPr>
              <w:t>Característiques a valorar</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1EBB7B87" w14:textId="77777777" w:rsidR="00BE689A" w:rsidRPr="00BE689A" w:rsidRDefault="00BE689A" w:rsidP="008678B9">
            <w:pPr>
              <w:jc w:val="center"/>
              <w:rPr>
                <w:rFonts w:ascii="Lato" w:hAnsi="Lato"/>
                <w:b/>
                <w:bCs/>
                <w:color w:val="000000"/>
                <w:sz w:val="18"/>
                <w:szCs w:val="18"/>
                <w:lang w:val="es-ES"/>
              </w:rPr>
            </w:pPr>
            <w:r w:rsidRPr="00BE689A">
              <w:rPr>
                <w:rFonts w:ascii="Lato" w:hAnsi="Lato"/>
                <w:b/>
                <w:bCs/>
                <w:color w:val="000000"/>
                <w:sz w:val="18"/>
                <w:szCs w:val="18"/>
                <w:lang w:val="es-ES"/>
              </w:rPr>
              <w:t> </w:t>
            </w:r>
          </w:p>
        </w:tc>
        <w:tc>
          <w:tcPr>
            <w:tcW w:w="845" w:type="dxa"/>
            <w:tcBorders>
              <w:top w:val="nil"/>
              <w:left w:val="nil"/>
              <w:bottom w:val="single" w:sz="4" w:space="0" w:color="auto"/>
              <w:right w:val="single" w:sz="4" w:space="0" w:color="auto"/>
            </w:tcBorders>
            <w:shd w:val="clear" w:color="000000" w:fill="FFFFFF"/>
            <w:vAlign w:val="center"/>
            <w:hideMark/>
          </w:tcPr>
          <w:p w14:paraId="197EAB29" w14:textId="77777777" w:rsidR="00BE689A" w:rsidRPr="00BE689A" w:rsidRDefault="00BE689A" w:rsidP="008678B9">
            <w:pPr>
              <w:jc w:val="center"/>
              <w:rPr>
                <w:rFonts w:ascii="Lato" w:hAnsi="Lato"/>
                <w:b/>
                <w:bCs/>
                <w:color w:val="000000"/>
                <w:sz w:val="22"/>
                <w:szCs w:val="22"/>
                <w:lang w:val="es-ES"/>
              </w:rPr>
            </w:pPr>
            <w:r w:rsidRPr="00BE689A">
              <w:rPr>
                <w:rFonts w:ascii="Lato" w:hAnsi="Lato"/>
                <w:b/>
                <w:bCs/>
                <w:color w:val="000000"/>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2B78F174"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59D3B366"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22E8C014"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038C8871"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415B061B"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5C061658" w14:textId="77777777" w:rsidR="00BE689A" w:rsidRPr="00BE689A" w:rsidRDefault="00BE689A" w:rsidP="008678B9">
            <w:pPr>
              <w:jc w:val="both"/>
              <w:rPr>
                <w:rFonts w:ascii="Lato" w:hAnsi="Lato"/>
                <w:color w:val="000000"/>
                <w:sz w:val="18"/>
                <w:szCs w:val="18"/>
                <w:lang w:val="es-ES"/>
              </w:rPr>
            </w:pPr>
            <w:proofErr w:type="spellStart"/>
            <w:r w:rsidRPr="00BE689A">
              <w:rPr>
                <w:rFonts w:ascii="Lato" w:hAnsi="Lato"/>
                <w:color w:val="000000"/>
                <w:sz w:val="18"/>
                <w:szCs w:val="18"/>
                <w:lang w:val="es-ES"/>
              </w:rPr>
              <w:t>Monitorització</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dels</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paràmetres</w:t>
            </w:r>
            <w:proofErr w:type="spellEnd"/>
            <w:r w:rsidRPr="00BE689A">
              <w:rPr>
                <w:rFonts w:ascii="Lato" w:hAnsi="Lato"/>
                <w:color w:val="000000"/>
                <w:sz w:val="18"/>
                <w:szCs w:val="18"/>
                <w:lang w:val="es-ES"/>
              </w:rPr>
              <w:t xml:space="preserve"> de </w:t>
            </w:r>
            <w:proofErr w:type="spellStart"/>
            <w:r w:rsidRPr="00BE689A">
              <w:rPr>
                <w:rFonts w:ascii="Lato" w:hAnsi="Lato"/>
                <w:color w:val="000000"/>
                <w:sz w:val="18"/>
                <w:szCs w:val="18"/>
                <w:lang w:val="es-ES"/>
              </w:rPr>
              <w:t>reanimació</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directament</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mentre</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s'actua</w:t>
            </w:r>
            <w:proofErr w:type="spellEnd"/>
            <w:r w:rsidRPr="00BE689A">
              <w:rPr>
                <w:rFonts w:ascii="Lato" w:hAnsi="Lato"/>
                <w:color w:val="000000"/>
                <w:sz w:val="18"/>
                <w:szCs w:val="18"/>
                <w:lang w:val="es-ES"/>
              </w:rPr>
              <w:t xml:space="preserve"> sobre el nadó.</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70941451"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2</w:t>
            </w:r>
          </w:p>
        </w:tc>
        <w:tc>
          <w:tcPr>
            <w:tcW w:w="845" w:type="dxa"/>
            <w:tcBorders>
              <w:top w:val="nil"/>
              <w:left w:val="nil"/>
              <w:bottom w:val="single" w:sz="4" w:space="0" w:color="auto"/>
              <w:right w:val="single" w:sz="4" w:space="0" w:color="auto"/>
            </w:tcBorders>
            <w:shd w:val="clear" w:color="000000" w:fill="FFFFFF"/>
            <w:vAlign w:val="center"/>
            <w:hideMark/>
          </w:tcPr>
          <w:p w14:paraId="7BDC6C45"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52329537"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79934C73"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783CC783"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561D931C"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47A17CD4"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193E9AD3" w14:textId="77777777" w:rsidR="00BE689A" w:rsidRPr="00BE689A" w:rsidRDefault="00BE689A" w:rsidP="008678B9">
            <w:pPr>
              <w:jc w:val="both"/>
              <w:rPr>
                <w:rFonts w:ascii="Lato" w:hAnsi="Lato"/>
                <w:color w:val="000000"/>
                <w:sz w:val="18"/>
                <w:szCs w:val="18"/>
                <w:lang w:val="es-ES"/>
              </w:rPr>
            </w:pPr>
            <w:r w:rsidRPr="00BE689A">
              <w:rPr>
                <w:rFonts w:ascii="Lato" w:hAnsi="Lato"/>
                <w:color w:val="000000"/>
                <w:sz w:val="18"/>
                <w:szCs w:val="18"/>
                <w:lang w:val="es-ES"/>
              </w:rPr>
              <w:t xml:space="preserve">Graus </w:t>
            </w:r>
            <w:proofErr w:type="spellStart"/>
            <w:r w:rsidRPr="00BE689A">
              <w:rPr>
                <w:rFonts w:ascii="Lato" w:hAnsi="Lato"/>
                <w:color w:val="000000"/>
                <w:sz w:val="18"/>
                <w:szCs w:val="18"/>
                <w:lang w:val="es-ES"/>
              </w:rPr>
              <w:t>d'inclinació</w:t>
            </w:r>
            <w:proofErr w:type="spellEnd"/>
            <w:r w:rsidRPr="00BE689A">
              <w:rPr>
                <w:rFonts w:ascii="Lato" w:hAnsi="Lato"/>
                <w:color w:val="000000"/>
                <w:sz w:val="18"/>
                <w:szCs w:val="18"/>
                <w:lang w:val="es-ES"/>
              </w:rPr>
              <w:t xml:space="preserve"> del </w:t>
            </w:r>
            <w:proofErr w:type="spellStart"/>
            <w:r w:rsidRPr="00BE689A">
              <w:rPr>
                <w:rFonts w:ascii="Lato" w:hAnsi="Lato"/>
                <w:color w:val="000000"/>
                <w:sz w:val="18"/>
                <w:szCs w:val="18"/>
                <w:lang w:val="es-ES"/>
              </w:rPr>
              <w:t>bressol</w:t>
            </w:r>
            <w:proofErr w:type="spellEnd"/>
            <w:r w:rsidRPr="00BE689A">
              <w:rPr>
                <w:rFonts w:ascii="Lato" w:hAnsi="Lato"/>
                <w:color w:val="000000"/>
                <w:sz w:val="18"/>
                <w:szCs w:val="18"/>
                <w:lang w:val="es-ES"/>
              </w:rPr>
              <w:t xml:space="preserve">. Es </w:t>
            </w:r>
            <w:proofErr w:type="spellStart"/>
            <w:r w:rsidRPr="00BE689A">
              <w:rPr>
                <w:rFonts w:ascii="Lato" w:hAnsi="Lato"/>
                <w:color w:val="000000"/>
                <w:sz w:val="18"/>
                <w:szCs w:val="18"/>
                <w:lang w:val="es-ES"/>
              </w:rPr>
              <w:t>puntuarà</w:t>
            </w:r>
            <w:proofErr w:type="spellEnd"/>
            <w:r w:rsidRPr="00BE689A">
              <w:rPr>
                <w:rFonts w:ascii="Lato" w:hAnsi="Lato"/>
                <w:color w:val="000000"/>
                <w:sz w:val="18"/>
                <w:szCs w:val="18"/>
                <w:lang w:val="es-ES"/>
              </w:rPr>
              <w:t xml:space="preserve"> de manera </w:t>
            </w:r>
            <w:proofErr w:type="spellStart"/>
            <w:r w:rsidRPr="00BE689A">
              <w:rPr>
                <w:rFonts w:ascii="Lato" w:hAnsi="Lato"/>
                <w:color w:val="000000"/>
                <w:sz w:val="18"/>
                <w:szCs w:val="18"/>
                <w:lang w:val="es-ES"/>
              </w:rPr>
              <w:t>propocional</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sent</w:t>
            </w:r>
            <w:proofErr w:type="spellEnd"/>
            <w:r w:rsidRPr="00BE689A">
              <w:rPr>
                <w:rFonts w:ascii="Lato" w:hAnsi="Lato"/>
                <w:color w:val="000000"/>
                <w:sz w:val="18"/>
                <w:szCs w:val="18"/>
                <w:lang w:val="es-ES"/>
              </w:rPr>
              <w:t xml:space="preserve"> la oferta que </w:t>
            </w:r>
            <w:proofErr w:type="spellStart"/>
            <w:r w:rsidRPr="00BE689A">
              <w:rPr>
                <w:rFonts w:ascii="Lato" w:hAnsi="Lato"/>
                <w:color w:val="000000"/>
                <w:sz w:val="18"/>
                <w:szCs w:val="18"/>
                <w:lang w:val="es-ES"/>
              </w:rPr>
              <w:t>ofereixi</w:t>
            </w:r>
            <w:proofErr w:type="spellEnd"/>
            <w:r w:rsidRPr="00BE689A">
              <w:rPr>
                <w:rFonts w:ascii="Lato" w:hAnsi="Lato"/>
                <w:color w:val="000000"/>
                <w:sz w:val="18"/>
                <w:szCs w:val="18"/>
                <w:lang w:val="es-ES"/>
              </w:rPr>
              <w:t xml:space="preserve"> el </w:t>
            </w:r>
            <w:proofErr w:type="spellStart"/>
            <w:r w:rsidRPr="00BE689A">
              <w:rPr>
                <w:rFonts w:ascii="Lato" w:hAnsi="Lato"/>
                <w:color w:val="000000"/>
                <w:sz w:val="18"/>
                <w:szCs w:val="18"/>
                <w:lang w:val="es-ES"/>
              </w:rPr>
              <w:t>major</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grau</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d'inclinació</w:t>
            </w:r>
            <w:proofErr w:type="spellEnd"/>
            <w:r w:rsidRPr="00BE689A">
              <w:rPr>
                <w:rFonts w:ascii="Lato" w:hAnsi="Lato"/>
                <w:color w:val="000000"/>
                <w:sz w:val="18"/>
                <w:szCs w:val="18"/>
                <w:lang w:val="es-ES"/>
              </w:rPr>
              <w:t xml:space="preserve"> la que </w:t>
            </w:r>
            <w:proofErr w:type="spellStart"/>
            <w:r w:rsidRPr="00BE689A">
              <w:rPr>
                <w:rFonts w:ascii="Lato" w:hAnsi="Lato"/>
                <w:color w:val="000000"/>
                <w:sz w:val="18"/>
                <w:szCs w:val="18"/>
                <w:lang w:val="es-ES"/>
              </w:rPr>
              <w:t>rebi</w:t>
            </w:r>
            <w:proofErr w:type="spellEnd"/>
            <w:r w:rsidRPr="00BE689A">
              <w:rPr>
                <w:rFonts w:ascii="Lato" w:hAnsi="Lato"/>
                <w:color w:val="000000"/>
                <w:sz w:val="18"/>
                <w:szCs w:val="18"/>
                <w:lang w:val="es-ES"/>
              </w:rPr>
              <w:t xml:space="preserve"> la </w:t>
            </w:r>
            <w:proofErr w:type="spellStart"/>
            <w:r w:rsidRPr="00BE689A">
              <w:rPr>
                <w:rFonts w:ascii="Lato" w:hAnsi="Lato"/>
                <w:color w:val="000000"/>
                <w:sz w:val="18"/>
                <w:szCs w:val="18"/>
                <w:lang w:val="es-ES"/>
              </w:rPr>
              <w:t>puntuació</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màxima</w:t>
            </w:r>
            <w:proofErr w:type="spellEnd"/>
            <w:r w:rsidRPr="00BE689A">
              <w:rPr>
                <w:rFonts w:ascii="Lato" w:hAnsi="Lato"/>
                <w:color w:val="000000"/>
                <w:sz w:val="18"/>
                <w:szCs w:val="18"/>
                <w:lang w:val="es-ES"/>
              </w:rPr>
              <w:t>.</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11C640E9"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0,5</w:t>
            </w:r>
          </w:p>
        </w:tc>
        <w:tc>
          <w:tcPr>
            <w:tcW w:w="845" w:type="dxa"/>
            <w:tcBorders>
              <w:top w:val="nil"/>
              <w:left w:val="nil"/>
              <w:bottom w:val="single" w:sz="4" w:space="0" w:color="auto"/>
              <w:right w:val="single" w:sz="4" w:space="0" w:color="auto"/>
            </w:tcBorders>
            <w:shd w:val="clear" w:color="000000" w:fill="FFFFFF"/>
            <w:vAlign w:val="center"/>
            <w:hideMark/>
          </w:tcPr>
          <w:p w14:paraId="7DB4DD38"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1E979E7D"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39A7DFAD"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59BDA80F"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4EBEDA5C"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0ACBD950"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495C7607" w14:textId="77777777" w:rsidR="00BE689A" w:rsidRPr="00BE689A" w:rsidRDefault="00BE689A" w:rsidP="008678B9">
            <w:pPr>
              <w:jc w:val="both"/>
              <w:rPr>
                <w:rFonts w:ascii="Lato" w:hAnsi="Lato"/>
                <w:color w:val="000000"/>
                <w:sz w:val="18"/>
                <w:szCs w:val="18"/>
                <w:lang w:val="es-ES"/>
              </w:rPr>
            </w:pPr>
            <w:proofErr w:type="spellStart"/>
            <w:r w:rsidRPr="00BE689A">
              <w:rPr>
                <w:rFonts w:ascii="Lato" w:hAnsi="Lato"/>
                <w:color w:val="000000"/>
                <w:sz w:val="18"/>
                <w:szCs w:val="18"/>
                <w:lang w:val="es-ES"/>
              </w:rPr>
              <w:t>Calaixos</w:t>
            </w:r>
            <w:proofErr w:type="spellEnd"/>
            <w:r w:rsidRPr="00BE689A">
              <w:rPr>
                <w:rFonts w:ascii="Lato" w:hAnsi="Lato"/>
                <w:color w:val="000000"/>
                <w:sz w:val="18"/>
                <w:szCs w:val="18"/>
                <w:lang w:val="es-ES"/>
              </w:rPr>
              <w:t xml:space="preserve">. Es </w:t>
            </w:r>
            <w:proofErr w:type="spellStart"/>
            <w:r w:rsidRPr="00BE689A">
              <w:rPr>
                <w:rFonts w:ascii="Lato" w:hAnsi="Lato"/>
                <w:color w:val="000000"/>
                <w:sz w:val="18"/>
                <w:szCs w:val="18"/>
                <w:lang w:val="es-ES"/>
              </w:rPr>
              <w:t>puntuarà</w:t>
            </w:r>
            <w:proofErr w:type="spellEnd"/>
            <w:r w:rsidRPr="00BE689A">
              <w:rPr>
                <w:rFonts w:ascii="Lato" w:hAnsi="Lato"/>
                <w:color w:val="000000"/>
                <w:sz w:val="18"/>
                <w:szCs w:val="18"/>
                <w:lang w:val="es-ES"/>
              </w:rPr>
              <w:t xml:space="preserve"> de manera </w:t>
            </w:r>
            <w:proofErr w:type="spellStart"/>
            <w:r w:rsidRPr="00BE689A">
              <w:rPr>
                <w:rFonts w:ascii="Lato" w:hAnsi="Lato"/>
                <w:color w:val="000000"/>
                <w:sz w:val="18"/>
                <w:szCs w:val="18"/>
                <w:lang w:val="es-ES"/>
              </w:rPr>
              <w:t>propocional</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sent</w:t>
            </w:r>
            <w:proofErr w:type="spellEnd"/>
            <w:r w:rsidRPr="00BE689A">
              <w:rPr>
                <w:rFonts w:ascii="Lato" w:hAnsi="Lato"/>
                <w:color w:val="000000"/>
                <w:sz w:val="18"/>
                <w:szCs w:val="18"/>
                <w:lang w:val="es-ES"/>
              </w:rPr>
              <w:t xml:space="preserve"> la oferta que </w:t>
            </w:r>
            <w:proofErr w:type="spellStart"/>
            <w:r w:rsidRPr="00BE689A">
              <w:rPr>
                <w:rFonts w:ascii="Lato" w:hAnsi="Lato"/>
                <w:color w:val="000000"/>
                <w:sz w:val="18"/>
                <w:szCs w:val="18"/>
                <w:lang w:val="es-ES"/>
              </w:rPr>
              <w:t>ofereixi</w:t>
            </w:r>
            <w:proofErr w:type="spellEnd"/>
            <w:r w:rsidRPr="00BE689A">
              <w:rPr>
                <w:rFonts w:ascii="Lato" w:hAnsi="Lato"/>
                <w:color w:val="000000"/>
                <w:sz w:val="18"/>
                <w:szCs w:val="18"/>
                <w:lang w:val="es-ES"/>
              </w:rPr>
              <w:t xml:space="preserve"> el </w:t>
            </w:r>
            <w:proofErr w:type="spellStart"/>
            <w:r w:rsidRPr="00BE689A">
              <w:rPr>
                <w:rFonts w:ascii="Lato" w:hAnsi="Lato"/>
                <w:color w:val="000000"/>
                <w:sz w:val="18"/>
                <w:szCs w:val="18"/>
                <w:lang w:val="es-ES"/>
              </w:rPr>
              <w:t>major</w:t>
            </w:r>
            <w:proofErr w:type="spellEnd"/>
            <w:r w:rsidRPr="00BE689A">
              <w:rPr>
                <w:rFonts w:ascii="Lato" w:hAnsi="Lato"/>
                <w:color w:val="000000"/>
                <w:sz w:val="18"/>
                <w:szCs w:val="18"/>
                <w:lang w:val="es-ES"/>
              </w:rPr>
              <w:t xml:space="preserve"> nombre de </w:t>
            </w:r>
            <w:proofErr w:type="spellStart"/>
            <w:r w:rsidRPr="00BE689A">
              <w:rPr>
                <w:rFonts w:ascii="Lato" w:hAnsi="Lato"/>
                <w:color w:val="000000"/>
                <w:sz w:val="18"/>
                <w:szCs w:val="18"/>
                <w:lang w:val="es-ES"/>
              </w:rPr>
              <w:t>calaixos</w:t>
            </w:r>
            <w:proofErr w:type="spellEnd"/>
            <w:r w:rsidRPr="00BE689A">
              <w:rPr>
                <w:rFonts w:ascii="Lato" w:hAnsi="Lato"/>
                <w:color w:val="000000"/>
                <w:sz w:val="18"/>
                <w:szCs w:val="18"/>
                <w:lang w:val="es-ES"/>
              </w:rPr>
              <w:t xml:space="preserve"> la que </w:t>
            </w:r>
            <w:proofErr w:type="spellStart"/>
            <w:r w:rsidRPr="00BE689A">
              <w:rPr>
                <w:rFonts w:ascii="Lato" w:hAnsi="Lato"/>
                <w:color w:val="000000"/>
                <w:sz w:val="18"/>
                <w:szCs w:val="18"/>
                <w:lang w:val="es-ES"/>
              </w:rPr>
              <w:t>rebi</w:t>
            </w:r>
            <w:proofErr w:type="spellEnd"/>
            <w:r w:rsidRPr="00BE689A">
              <w:rPr>
                <w:rFonts w:ascii="Lato" w:hAnsi="Lato"/>
                <w:color w:val="000000"/>
                <w:sz w:val="18"/>
                <w:szCs w:val="18"/>
                <w:lang w:val="es-ES"/>
              </w:rPr>
              <w:t xml:space="preserve"> la </w:t>
            </w:r>
            <w:proofErr w:type="spellStart"/>
            <w:r w:rsidRPr="00BE689A">
              <w:rPr>
                <w:rFonts w:ascii="Lato" w:hAnsi="Lato"/>
                <w:color w:val="000000"/>
                <w:sz w:val="18"/>
                <w:szCs w:val="18"/>
                <w:lang w:val="es-ES"/>
              </w:rPr>
              <w:t>puntuació</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màxima</w:t>
            </w:r>
            <w:proofErr w:type="spellEnd"/>
            <w:r w:rsidRPr="00BE689A">
              <w:rPr>
                <w:rFonts w:ascii="Lato" w:hAnsi="Lato"/>
                <w:color w:val="000000"/>
                <w:sz w:val="18"/>
                <w:szCs w:val="18"/>
                <w:lang w:val="es-ES"/>
              </w:rPr>
              <w:t>.</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7B28CB92"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shd w:val="clear" w:color="000000" w:fill="FFFFFF"/>
            <w:vAlign w:val="center"/>
            <w:hideMark/>
          </w:tcPr>
          <w:p w14:paraId="6716A8DB"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6B58CD78"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48CF74B9"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73E9A9A7" w14:textId="77777777" w:rsidTr="008678B9">
        <w:trPr>
          <w:gridAfter w:val="1"/>
          <w:wAfter w:w="9" w:type="dxa"/>
          <w:trHeight w:val="48"/>
        </w:trPr>
        <w:tc>
          <w:tcPr>
            <w:tcW w:w="247" w:type="dxa"/>
            <w:tcBorders>
              <w:top w:val="nil"/>
              <w:left w:val="single" w:sz="4" w:space="0" w:color="auto"/>
              <w:bottom w:val="nil"/>
              <w:right w:val="nil"/>
            </w:tcBorders>
            <w:shd w:val="clear" w:color="000000" w:fill="FFFFFF"/>
            <w:vAlign w:val="center"/>
            <w:hideMark/>
          </w:tcPr>
          <w:p w14:paraId="5BE532E5"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02DE672B"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29288648" w14:textId="77777777" w:rsidR="00BE689A" w:rsidRPr="00BE689A" w:rsidRDefault="00BE689A" w:rsidP="008678B9">
            <w:pPr>
              <w:jc w:val="both"/>
              <w:rPr>
                <w:rFonts w:ascii="Lato" w:hAnsi="Lato"/>
                <w:color w:val="000000"/>
                <w:sz w:val="18"/>
                <w:szCs w:val="18"/>
                <w:lang w:val="es-ES"/>
              </w:rPr>
            </w:pPr>
            <w:proofErr w:type="spellStart"/>
            <w:r w:rsidRPr="00BE689A">
              <w:rPr>
                <w:rFonts w:ascii="Lato" w:hAnsi="Lato"/>
                <w:color w:val="000000"/>
                <w:sz w:val="18"/>
                <w:szCs w:val="18"/>
                <w:lang w:val="es-ES"/>
              </w:rPr>
              <w:t>Llums</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auxiliars</w:t>
            </w:r>
            <w:proofErr w:type="spellEnd"/>
            <w:r w:rsidRPr="00BE689A">
              <w:rPr>
                <w:rFonts w:ascii="Lato" w:hAnsi="Lato"/>
                <w:color w:val="000000"/>
                <w:sz w:val="18"/>
                <w:szCs w:val="18"/>
                <w:lang w:val="es-ES"/>
              </w:rPr>
              <w:t xml:space="preserve">. Es </w:t>
            </w:r>
            <w:proofErr w:type="spellStart"/>
            <w:r w:rsidRPr="00BE689A">
              <w:rPr>
                <w:rFonts w:ascii="Lato" w:hAnsi="Lato"/>
                <w:color w:val="000000"/>
                <w:sz w:val="18"/>
                <w:szCs w:val="18"/>
                <w:lang w:val="es-ES"/>
              </w:rPr>
              <w:t>puntuarà</w:t>
            </w:r>
            <w:proofErr w:type="spellEnd"/>
            <w:r w:rsidRPr="00BE689A">
              <w:rPr>
                <w:rFonts w:ascii="Lato" w:hAnsi="Lato"/>
                <w:color w:val="000000"/>
                <w:sz w:val="18"/>
                <w:szCs w:val="18"/>
                <w:lang w:val="es-ES"/>
              </w:rPr>
              <w:t xml:space="preserve"> de manera </w:t>
            </w:r>
            <w:proofErr w:type="spellStart"/>
            <w:r w:rsidRPr="00BE689A">
              <w:rPr>
                <w:rFonts w:ascii="Lato" w:hAnsi="Lato"/>
                <w:color w:val="000000"/>
                <w:sz w:val="18"/>
                <w:szCs w:val="18"/>
                <w:lang w:val="es-ES"/>
              </w:rPr>
              <w:t>propocional</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sent</w:t>
            </w:r>
            <w:proofErr w:type="spellEnd"/>
            <w:r w:rsidRPr="00BE689A">
              <w:rPr>
                <w:rFonts w:ascii="Lato" w:hAnsi="Lato"/>
                <w:color w:val="000000"/>
                <w:sz w:val="18"/>
                <w:szCs w:val="18"/>
                <w:lang w:val="es-ES"/>
              </w:rPr>
              <w:t xml:space="preserve"> la oferta que </w:t>
            </w:r>
            <w:proofErr w:type="spellStart"/>
            <w:r w:rsidRPr="00BE689A">
              <w:rPr>
                <w:rFonts w:ascii="Lato" w:hAnsi="Lato"/>
                <w:color w:val="000000"/>
                <w:sz w:val="18"/>
                <w:szCs w:val="18"/>
                <w:lang w:val="es-ES"/>
              </w:rPr>
              <w:t>ofereixi</w:t>
            </w:r>
            <w:proofErr w:type="spellEnd"/>
            <w:r w:rsidRPr="00BE689A">
              <w:rPr>
                <w:rFonts w:ascii="Lato" w:hAnsi="Lato"/>
                <w:color w:val="000000"/>
                <w:sz w:val="18"/>
                <w:szCs w:val="18"/>
                <w:lang w:val="es-ES"/>
              </w:rPr>
              <w:t xml:space="preserve"> el </w:t>
            </w:r>
            <w:proofErr w:type="spellStart"/>
            <w:r w:rsidRPr="00BE689A">
              <w:rPr>
                <w:rFonts w:ascii="Lato" w:hAnsi="Lato"/>
                <w:color w:val="000000"/>
                <w:sz w:val="18"/>
                <w:szCs w:val="18"/>
                <w:lang w:val="es-ES"/>
              </w:rPr>
              <w:t>major</w:t>
            </w:r>
            <w:proofErr w:type="spellEnd"/>
            <w:r w:rsidRPr="00BE689A">
              <w:rPr>
                <w:rFonts w:ascii="Lato" w:hAnsi="Lato"/>
                <w:color w:val="000000"/>
                <w:sz w:val="18"/>
                <w:szCs w:val="18"/>
                <w:lang w:val="es-ES"/>
              </w:rPr>
              <w:t xml:space="preserve"> nombre de </w:t>
            </w:r>
            <w:proofErr w:type="spellStart"/>
            <w:r w:rsidRPr="00BE689A">
              <w:rPr>
                <w:rFonts w:ascii="Lato" w:hAnsi="Lato"/>
                <w:color w:val="000000"/>
                <w:sz w:val="18"/>
                <w:szCs w:val="18"/>
                <w:lang w:val="es-ES"/>
              </w:rPr>
              <w:t>llums</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auxiliars</w:t>
            </w:r>
            <w:proofErr w:type="spellEnd"/>
            <w:r w:rsidRPr="00BE689A">
              <w:rPr>
                <w:rFonts w:ascii="Lato" w:hAnsi="Lato"/>
                <w:color w:val="000000"/>
                <w:sz w:val="18"/>
                <w:szCs w:val="18"/>
                <w:lang w:val="es-ES"/>
              </w:rPr>
              <w:t xml:space="preserve"> la que </w:t>
            </w:r>
            <w:proofErr w:type="spellStart"/>
            <w:r w:rsidRPr="00BE689A">
              <w:rPr>
                <w:rFonts w:ascii="Lato" w:hAnsi="Lato"/>
                <w:color w:val="000000"/>
                <w:sz w:val="18"/>
                <w:szCs w:val="18"/>
                <w:lang w:val="es-ES"/>
              </w:rPr>
              <w:t>rebi</w:t>
            </w:r>
            <w:proofErr w:type="spellEnd"/>
            <w:r w:rsidRPr="00BE689A">
              <w:rPr>
                <w:rFonts w:ascii="Lato" w:hAnsi="Lato"/>
                <w:color w:val="000000"/>
                <w:sz w:val="18"/>
                <w:szCs w:val="18"/>
                <w:lang w:val="es-ES"/>
              </w:rPr>
              <w:t xml:space="preserve"> la </w:t>
            </w:r>
            <w:proofErr w:type="spellStart"/>
            <w:r w:rsidRPr="00BE689A">
              <w:rPr>
                <w:rFonts w:ascii="Lato" w:hAnsi="Lato"/>
                <w:color w:val="000000"/>
                <w:sz w:val="18"/>
                <w:szCs w:val="18"/>
                <w:lang w:val="es-ES"/>
              </w:rPr>
              <w:t>puntuació</w:t>
            </w:r>
            <w:proofErr w:type="spellEnd"/>
            <w:r w:rsidRPr="00BE689A">
              <w:rPr>
                <w:rFonts w:ascii="Lato" w:hAnsi="Lato"/>
                <w:color w:val="000000"/>
                <w:sz w:val="18"/>
                <w:szCs w:val="18"/>
                <w:lang w:val="es-ES"/>
              </w:rPr>
              <w:t xml:space="preserve"> </w:t>
            </w:r>
            <w:proofErr w:type="spellStart"/>
            <w:r w:rsidRPr="00BE689A">
              <w:rPr>
                <w:rFonts w:ascii="Lato" w:hAnsi="Lato"/>
                <w:color w:val="000000"/>
                <w:sz w:val="18"/>
                <w:szCs w:val="18"/>
                <w:lang w:val="es-ES"/>
              </w:rPr>
              <w:t>màxima</w:t>
            </w:r>
            <w:proofErr w:type="spellEnd"/>
            <w:r w:rsidRPr="00BE689A">
              <w:rPr>
                <w:rFonts w:ascii="Lato" w:hAnsi="Lato"/>
                <w:color w:val="000000"/>
                <w:sz w:val="18"/>
                <w:szCs w:val="18"/>
                <w:lang w:val="es-ES"/>
              </w:rPr>
              <w:t>.</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12B451B3"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shd w:val="clear" w:color="000000" w:fill="FFFFFF"/>
            <w:vAlign w:val="center"/>
            <w:hideMark/>
          </w:tcPr>
          <w:p w14:paraId="2AAF0CD5"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188C01D3"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4E2EC934"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04EF2564" w14:textId="77777777" w:rsidTr="008678B9">
        <w:trPr>
          <w:gridAfter w:val="1"/>
          <w:wAfter w:w="9" w:type="dxa"/>
          <w:trHeight w:val="28"/>
        </w:trPr>
        <w:tc>
          <w:tcPr>
            <w:tcW w:w="247" w:type="dxa"/>
            <w:tcBorders>
              <w:top w:val="nil"/>
              <w:left w:val="single" w:sz="4" w:space="0" w:color="auto"/>
              <w:bottom w:val="nil"/>
              <w:right w:val="nil"/>
            </w:tcBorders>
            <w:shd w:val="clear" w:color="000000" w:fill="FFFFFF"/>
            <w:vAlign w:val="center"/>
            <w:hideMark/>
          </w:tcPr>
          <w:p w14:paraId="661E5CBC"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35D875E2"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4C2F33EC" w14:textId="77777777" w:rsidR="00BE689A" w:rsidRPr="00BE689A" w:rsidRDefault="00BE689A" w:rsidP="008678B9">
            <w:pPr>
              <w:jc w:val="both"/>
              <w:rPr>
                <w:rFonts w:ascii="Lato" w:hAnsi="Lato"/>
                <w:sz w:val="18"/>
                <w:szCs w:val="18"/>
                <w:lang w:val="es-ES"/>
              </w:rPr>
            </w:pPr>
            <w:proofErr w:type="spellStart"/>
            <w:r w:rsidRPr="00BE689A">
              <w:rPr>
                <w:rFonts w:ascii="Lato" w:hAnsi="Lato"/>
                <w:sz w:val="18"/>
                <w:szCs w:val="18"/>
                <w:lang w:val="es-ES"/>
              </w:rPr>
              <w:t>Safata</w:t>
            </w:r>
            <w:proofErr w:type="spellEnd"/>
            <w:r w:rsidRPr="00BE689A">
              <w:rPr>
                <w:rFonts w:ascii="Lato" w:hAnsi="Lato"/>
                <w:sz w:val="18"/>
                <w:szCs w:val="18"/>
                <w:lang w:val="es-ES"/>
              </w:rPr>
              <w:t xml:space="preserve"> per </w:t>
            </w:r>
            <w:proofErr w:type="spellStart"/>
            <w:r w:rsidRPr="00BE689A">
              <w:rPr>
                <w:rFonts w:ascii="Lato" w:hAnsi="Lato"/>
                <w:sz w:val="18"/>
                <w:szCs w:val="18"/>
                <w:lang w:val="es-ES"/>
              </w:rPr>
              <w:t>raig</w:t>
            </w:r>
            <w:proofErr w:type="spellEnd"/>
            <w:r w:rsidRPr="00BE689A">
              <w:rPr>
                <w:rFonts w:ascii="Lato" w:hAnsi="Lato"/>
                <w:sz w:val="18"/>
                <w:szCs w:val="18"/>
                <w:lang w:val="es-ES"/>
              </w:rPr>
              <w:t xml:space="preserve"> X. (Sí/No) Es </w:t>
            </w:r>
            <w:proofErr w:type="spellStart"/>
            <w:r w:rsidRPr="00BE689A">
              <w:rPr>
                <w:rFonts w:ascii="Lato" w:hAnsi="Lato"/>
                <w:sz w:val="18"/>
                <w:szCs w:val="18"/>
                <w:lang w:val="es-ES"/>
              </w:rPr>
              <w:t>valorarà</w:t>
            </w:r>
            <w:proofErr w:type="spellEnd"/>
            <w:r w:rsidRPr="00BE689A">
              <w:rPr>
                <w:rFonts w:ascii="Lato" w:hAnsi="Lato"/>
                <w:sz w:val="18"/>
                <w:szCs w:val="18"/>
                <w:lang w:val="es-ES"/>
              </w:rPr>
              <w:t xml:space="preserve"> a </w:t>
            </w:r>
            <w:proofErr w:type="spellStart"/>
            <w:r w:rsidRPr="00BE689A">
              <w:rPr>
                <w:rFonts w:ascii="Lato" w:hAnsi="Lato"/>
                <w:sz w:val="18"/>
                <w:szCs w:val="18"/>
                <w:lang w:val="es-ES"/>
              </w:rPr>
              <w:t>l’oferta</w:t>
            </w:r>
            <w:proofErr w:type="spellEnd"/>
            <w:r w:rsidRPr="00BE689A">
              <w:rPr>
                <w:rFonts w:ascii="Lato" w:hAnsi="Lato"/>
                <w:sz w:val="18"/>
                <w:szCs w:val="18"/>
                <w:lang w:val="es-ES"/>
              </w:rPr>
              <w:t xml:space="preserve"> que </w:t>
            </w:r>
            <w:proofErr w:type="spellStart"/>
            <w:r w:rsidRPr="00BE689A">
              <w:rPr>
                <w:rFonts w:ascii="Lato" w:hAnsi="Lato"/>
                <w:sz w:val="18"/>
                <w:szCs w:val="18"/>
                <w:lang w:val="es-ES"/>
              </w:rPr>
              <w:t>ho</w:t>
            </w:r>
            <w:proofErr w:type="spellEnd"/>
            <w:r w:rsidRPr="00BE689A">
              <w:rPr>
                <w:rFonts w:ascii="Lato" w:hAnsi="Lato"/>
                <w:sz w:val="18"/>
                <w:szCs w:val="18"/>
                <w:lang w:val="es-ES"/>
              </w:rPr>
              <w:t xml:space="preserve"> inclogui.</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49E7AFE3"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shd w:val="clear" w:color="000000" w:fill="FFFFFF"/>
            <w:vAlign w:val="center"/>
            <w:hideMark/>
          </w:tcPr>
          <w:p w14:paraId="5853786C"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153FA2BA"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455264BB"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r w:rsidR="00BE689A" w:rsidRPr="00BE689A" w14:paraId="10530AC5" w14:textId="77777777" w:rsidTr="008678B9">
        <w:trPr>
          <w:gridAfter w:val="1"/>
          <w:wAfter w:w="9" w:type="dxa"/>
          <w:trHeight w:val="28"/>
        </w:trPr>
        <w:tc>
          <w:tcPr>
            <w:tcW w:w="247" w:type="dxa"/>
            <w:tcBorders>
              <w:top w:val="nil"/>
              <w:left w:val="single" w:sz="4" w:space="0" w:color="auto"/>
              <w:bottom w:val="single" w:sz="4" w:space="0" w:color="auto"/>
              <w:right w:val="nil"/>
            </w:tcBorders>
            <w:shd w:val="clear" w:color="000000" w:fill="FFFFFF"/>
            <w:vAlign w:val="center"/>
            <w:hideMark/>
          </w:tcPr>
          <w:p w14:paraId="657A1D6E"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single" w:sz="4" w:space="0" w:color="auto"/>
              <w:right w:val="nil"/>
            </w:tcBorders>
            <w:shd w:val="clear" w:color="000000" w:fill="FFFFFF"/>
            <w:vAlign w:val="center"/>
            <w:hideMark/>
          </w:tcPr>
          <w:p w14:paraId="18C7F655" w14:textId="77777777" w:rsidR="00BE689A" w:rsidRPr="00BE689A" w:rsidRDefault="00BE689A" w:rsidP="008678B9">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single" w:sz="4" w:space="0" w:color="auto"/>
              <w:right w:val="nil"/>
            </w:tcBorders>
            <w:vAlign w:val="center"/>
            <w:hideMark/>
          </w:tcPr>
          <w:p w14:paraId="4A41C789" w14:textId="77777777" w:rsidR="00BE689A" w:rsidRPr="00BE689A" w:rsidRDefault="00BE689A" w:rsidP="008678B9">
            <w:pPr>
              <w:jc w:val="both"/>
              <w:rPr>
                <w:rFonts w:ascii="Lato" w:hAnsi="Lato"/>
                <w:sz w:val="18"/>
                <w:szCs w:val="18"/>
                <w:lang w:val="es-ES"/>
              </w:rPr>
            </w:pPr>
            <w:proofErr w:type="spellStart"/>
            <w:r w:rsidRPr="00BE689A">
              <w:rPr>
                <w:rFonts w:ascii="Lato" w:hAnsi="Lato"/>
                <w:sz w:val="18"/>
                <w:szCs w:val="18"/>
                <w:lang w:val="es-ES"/>
              </w:rPr>
              <w:t>Balança</w:t>
            </w:r>
            <w:proofErr w:type="spellEnd"/>
            <w:r w:rsidRPr="00BE689A">
              <w:rPr>
                <w:rFonts w:ascii="Lato" w:hAnsi="Lato"/>
                <w:sz w:val="18"/>
                <w:szCs w:val="18"/>
                <w:lang w:val="es-ES"/>
              </w:rPr>
              <w:t xml:space="preserve"> (Sí/No). Es </w:t>
            </w:r>
            <w:proofErr w:type="spellStart"/>
            <w:r w:rsidRPr="00BE689A">
              <w:rPr>
                <w:rFonts w:ascii="Lato" w:hAnsi="Lato"/>
                <w:sz w:val="18"/>
                <w:szCs w:val="18"/>
                <w:lang w:val="es-ES"/>
              </w:rPr>
              <w:t>valorarà</w:t>
            </w:r>
            <w:proofErr w:type="spellEnd"/>
            <w:r w:rsidRPr="00BE689A">
              <w:rPr>
                <w:rFonts w:ascii="Lato" w:hAnsi="Lato"/>
                <w:sz w:val="18"/>
                <w:szCs w:val="18"/>
                <w:lang w:val="es-ES"/>
              </w:rPr>
              <w:t xml:space="preserve"> a </w:t>
            </w:r>
            <w:proofErr w:type="spellStart"/>
            <w:r w:rsidRPr="00BE689A">
              <w:rPr>
                <w:rFonts w:ascii="Lato" w:hAnsi="Lato"/>
                <w:sz w:val="18"/>
                <w:szCs w:val="18"/>
                <w:lang w:val="es-ES"/>
              </w:rPr>
              <w:t>l’oferta</w:t>
            </w:r>
            <w:proofErr w:type="spellEnd"/>
            <w:r w:rsidRPr="00BE689A">
              <w:rPr>
                <w:rFonts w:ascii="Lato" w:hAnsi="Lato"/>
                <w:sz w:val="18"/>
                <w:szCs w:val="18"/>
                <w:lang w:val="es-ES"/>
              </w:rPr>
              <w:t xml:space="preserve"> que </w:t>
            </w:r>
            <w:proofErr w:type="spellStart"/>
            <w:r w:rsidRPr="00BE689A">
              <w:rPr>
                <w:rFonts w:ascii="Lato" w:hAnsi="Lato"/>
                <w:sz w:val="18"/>
                <w:szCs w:val="18"/>
                <w:lang w:val="es-ES"/>
              </w:rPr>
              <w:t>ho</w:t>
            </w:r>
            <w:proofErr w:type="spellEnd"/>
            <w:r w:rsidRPr="00BE689A">
              <w:rPr>
                <w:rFonts w:ascii="Lato" w:hAnsi="Lato"/>
                <w:sz w:val="18"/>
                <w:szCs w:val="18"/>
                <w:lang w:val="es-ES"/>
              </w:rPr>
              <w:t xml:space="preserve"> inclogui.</w:t>
            </w:r>
          </w:p>
        </w:tc>
        <w:tc>
          <w:tcPr>
            <w:tcW w:w="1814" w:type="dxa"/>
            <w:tcBorders>
              <w:top w:val="nil"/>
              <w:left w:val="single" w:sz="4" w:space="0" w:color="auto"/>
              <w:bottom w:val="single" w:sz="4" w:space="0" w:color="auto"/>
              <w:right w:val="single" w:sz="4" w:space="0" w:color="auto"/>
            </w:tcBorders>
            <w:shd w:val="clear" w:color="000000" w:fill="FFFFFF"/>
            <w:vAlign w:val="center"/>
            <w:hideMark/>
          </w:tcPr>
          <w:p w14:paraId="5890B67F" w14:textId="77777777" w:rsidR="00BE689A" w:rsidRPr="00BE689A" w:rsidRDefault="00BE689A" w:rsidP="008678B9">
            <w:pPr>
              <w:jc w:val="center"/>
              <w:rPr>
                <w:rFonts w:ascii="Lato" w:hAnsi="Lato"/>
                <w:sz w:val="18"/>
                <w:szCs w:val="18"/>
                <w:lang w:val="es-ES"/>
              </w:rPr>
            </w:pPr>
            <w:r w:rsidRPr="00BE689A">
              <w:rPr>
                <w:rFonts w:ascii="Lato" w:hAnsi="Lato"/>
                <w:sz w:val="18"/>
                <w:szCs w:val="18"/>
                <w:lang w:val="es-ES"/>
              </w:rPr>
              <w:t>2</w:t>
            </w:r>
          </w:p>
        </w:tc>
        <w:tc>
          <w:tcPr>
            <w:tcW w:w="845" w:type="dxa"/>
            <w:tcBorders>
              <w:top w:val="nil"/>
              <w:left w:val="nil"/>
              <w:bottom w:val="single" w:sz="4" w:space="0" w:color="auto"/>
              <w:right w:val="single" w:sz="4" w:space="0" w:color="auto"/>
            </w:tcBorders>
            <w:shd w:val="clear" w:color="000000" w:fill="FFFFFF"/>
            <w:vAlign w:val="center"/>
            <w:hideMark/>
          </w:tcPr>
          <w:p w14:paraId="42B61D46"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5F8DD8ED" w14:textId="77777777" w:rsidR="00BE689A" w:rsidRPr="00BE689A" w:rsidRDefault="00BE689A" w:rsidP="008678B9">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5FC7D569" w14:textId="77777777" w:rsidR="00BE689A" w:rsidRPr="00BE689A" w:rsidRDefault="00BE689A" w:rsidP="008678B9">
            <w:pPr>
              <w:rPr>
                <w:rFonts w:ascii="Lato" w:hAnsi="Lato"/>
                <w:sz w:val="22"/>
                <w:szCs w:val="22"/>
                <w:lang w:val="es-ES"/>
              </w:rPr>
            </w:pPr>
            <w:r w:rsidRPr="00BE689A">
              <w:rPr>
                <w:rFonts w:ascii="Lato" w:hAnsi="Lato"/>
                <w:sz w:val="22"/>
                <w:szCs w:val="22"/>
                <w:lang w:val="es-ES"/>
              </w:rPr>
              <w:t> </w:t>
            </w:r>
          </w:p>
        </w:tc>
      </w:tr>
    </w:tbl>
    <w:p w14:paraId="1BBEC2CD" w14:textId="74CEFAD0" w:rsidR="00BE689A" w:rsidRDefault="00BE689A">
      <w:r>
        <w:t xml:space="preserve"> </w:t>
      </w:r>
      <w:r>
        <w:br w:type="page"/>
      </w:r>
    </w:p>
    <w:tbl>
      <w:tblPr>
        <w:tblpPr w:leftFromText="141" w:rightFromText="141" w:vertAnchor="page" w:horzAnchor="page" w:tblpXSpec="center" w:tblpY="2746"/>
        <w:tblW w:w="9654" w:type="dxa"/>
        <w:tblCellMar>
          <w:left w:w="70" w:type="dxa"/>
          <w:right w:w="70" w:type="dxa"/>
        </w:tblCellMar>
        <w:tblLook w:val="04A0" w:firstRow="1" w:lastRow="0" w:firstColumn="1" w:lastColumn="0" w:noHBand="0" w:noVBand="1"/>
      </w:tblPr>
      <w:tblGrid>
        <w:gridCol w:w="247"/>
        <w:gridCol w:w="184"/>
        <w:gridCol w:w="4851"/>
        <w:gridCol w:w="969"/>
        <w:gridCol w:w="845"/>
        <w:gridCol w:w="1450"/>
        <w:gridCol w:w="1108"/>
      </w:tblGrid>
      <w:tr w:rsidR="00BE689A" w:rsidRPr="00BE689A" w14:paraId="34089368" w14:textId="77777777" w:rsidTr="00BE689A">
        <w:trPr>
          <w:trHeight w:val="28"/>
        </w:trPr>
        <w:tc>
          <w:tcPr>
            <w:tcW w:w="247" w:type="dxa"/>
            <w:tcBorders>
              <w:top w:val="nil"/>
              <w:left w:val="nil"/>
              <w:bottom w:val="nil"/>
              <w:right w:val="nil"/>
            </w:tcBorders>
            <w:shd w:val="clear" w:color="000000" w:fill="FFFFFF"/>
            <w:vAlign w:val="center"/>
            <w:hideMark/>
          </w:tcPr>
          <w:p w14:paraId="5CD0D113" w14:textId="6082FA0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lastRenderedPageBreak/>
              <w:t> </w:t>
            </w:r>
          </w:p>
        </w:tc>
        <w:tc>
          <w:tcPr>
            <w:tcW w:w="184" w:type="dxa"/>
            <w:tcBorders>
              <w:top w:val="nil"/>
              <w:left w:val="nil"/>
              <w:bottom w:val="nil"/>
              <w:right w:val="nil"/>
            </w:tcBorders>
            <w:shd w:val="clear" w:color="000000" w:fill="FFFFFF"/>
            <w:vAlign w:val="center"/>
            <w:hideMark/>
          </w:tcPr>
          <w:p w14:paraId="51F1B7DE"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shd w:val="clear" w:color="000000" w:fill="FFFFFF"/>
            <w:vAlign w:val="center"/>
            <w:hideMark/>
          </w:tcPr>
          <w:p w14:paraId="4127A40D" w14:textId="77777777" w:rsidR="00BE689A" w:rsidRPr="00BE689A" w:rsidRDefault="00BE689A" w:rsidP="00BE689A">
            <w:pPr>
              <w:jc w:val="both"/>
              <w:rPr>
                <w:rFonts w:ascii="Lato" w:hAnsi="Lato"/>
                <w:color w:val="000000"/>
                <w:sz w:val="18"/>
                <w:szCs w:val="18"/>
                <w:lang w:val="es-ES"/>
              </w:rPr>
            </w:pPr>
            <w:r w:rsidRPr="00BE689A">
              <w:rPr>
                <w:rFonts w:ascii="Lato" w:hAnsi="Lato"/>
                <w:color w:val="000000"/>
                <w:sz w:val="18"/>
                <w:szCs w:val="18"/>
                <w:lang w:val="es-ES"/>
              </w:rPr>
              <w:t> </w:t>
            </w:r>
          </w:p>
        </w:tc>
        <w:tc>
          <w:tcPr>
            <w:tcW w:w="969" w:type="dxa"/>
            <w:tcBorders>
              <w:top w:val="nil"/>
              <w:left w:val="nil"/>
              <w:bottom w:val="nil"/>
              <w:right w:val="nil"/>
            </w:tcBorders>
            <w:shd w:val="clear" w:color="000000" w:fill="FFFFFF"/>
            <w:vAlign w:val="center"/>
            <w:hideMark/>
          </w:tcPr>
          <w:p w14:paraId="28CD6FD9" w14:textId="77777777" w:rsidR="00BE689A" w:rsidRPr="00BE689A" w:rsidRDefault="00BE689A" w:rsidP="00BE689A">
            <w:pPr>
              <w:jc w:val="center"/>
              <w:rPr>
                <w:rFonts w:ascii="Lato" w:hAnsi="Lato"/>
                <w:color w:val="000000"/>
                <w:sz w:val="18"/>
                <w:szCs w:val="18"/>
                <w:lang w:val="es-ES"/>
              </w:rPr>
            </w:pPr>
            <w:r w:rsidRPr="00BE689A">
              <w:rPr>
                <w:rFonts w:ascii="Lato" w:hAnsi="Lato"/>
                <w:color w:val="000000"/>
                <w:sz w:val="18"/>
                <w:szCs w:val="18"/>
                <w:lang w:val="es-ES"/>
              </w:rPr>
              <w:t> </w:t>
            </w:r>
          </w:p>
        </w:tc>
        <w:tc>
          <w:tcPr>
            <w:tcW w:w="845" w:type="dxa"/>
            <w:tcBorders>
              <w:top w:val="nil"/>
              <w:left w:val="nil"/>
              <w:bottom w:val="nil"/>
              <w:right w:val="nil"/>
            </w:tcBorders>
            <w:shd w:val="clear" w:color="000000" w:fill="FFFFFF"/>
            <w:vAlign w:val="center"/>
            <w:hideMark/>
          </w:tcPr>
          <w:p w14:paraId="6C48AB99" w14:textId="77777777" w:rsidR="00BE689A" w:rsidRPr="00BE689A" w:rsidRDefault="00BE689A" w:rsidP="00BE689A">
            <w:pPr>
              <w:jc w:val="center"/>
              <w:rPr>
                <w:rFonts w:ascii="Lato" w:hAnsi="Lato"/>
                <w:color w:val="000000"/>
                <w:sz w:val="22"/>
                <w:szCs w:val="22"/>
                <w:lang w:val="es-ES"/>
              </w:rPr>
            </w:pPr>
            <w:r w:rsidRPr="00BE689A">
              <w:rPr>
                <w:rFonts w:ascii="Lato" w:hAnsi="Lato"/>
                <w:color w:val="000000"/>
                <w:sz w:val="22"/>
                <w:szCs w:val="22"/>
                <w:lang w:val="es-ES"/>
              </w:rPr>
              <w:t> </w:t>
            </w:r>
          </w:p>
        </w:tc>
        <w:tc>
          <w:tcPr>
            <w:tcW w:w="1450" w:type="dxa"/>
            <w:tcBorders>
              <w:top w:val="nil"/>
              <w:left w:val="nil"/>
              <w:bottom w:val="nil"/>
              <w:right w:val="nil"/>
            </w:tcBorders>
            <w:shd w:val="clear" w:color="000000" w:fill="FFFFFF"/>
            <w:vAlign w:val="center"/>
            <w:hideMark/>
          </w:tcPr>
          <w:p w14:paraId="3AEC0FA2" w14:textId="77777777" w:rsidR="00BE689A" w:rsidRPr="00BE689A" w:rsidRDefault="00BE689A" w:rsidP="00BE689A">
            <w:pPr>
              <w:jc w:val="center"/>
              <w:rPr>
                <w:rFonts w:ascii="Lato" w:hAnsi="Lato"/>
                <w:color w:val="000000"/>
                <w:sz w:val="22"/>
                <w:szCs w:val="22"/>
                <w:lang w:val="es-ES"/>
              </w:rPr>
            </w:pPr>
            <w:r w:rsidRPr="00BE689A">
              <w:rPr>
                <w:rFonts w:ascii="Lato" w:hAnsi="Lato"/>
                <w:color w:val="000000"/>
                <w:sz w:val="22"/>
                <w:szCs w:val="22"/>
                <w:lang w:val="es-ES"/>
              </w:rPr>
              <w:t> </w:t>
            </w:r>
          </w:p>
        </w:tc>
        <w:tc>
          <w:tcPr>
            <w:tcW w:w="1108" w:type="dxa"/>
            <w:tcBorders>
              <w:top w:val="nil"/>
              <w:left w:val="nil"/>
              <w:bottom w:val="nil"/>
              <w:right w:val="nil"/>
            </w:tcBorders>
            <w:shd w:val="clear" w:color="000000" w:fill="FFFFFF"/>
            <w:vAlign w:val="center"/>
            <w:hideMark/>
          </w:tcPr>
          <w:p w14:paraId="0D2087DB" w14:textId="77777777" w:rsidR="00BE689A" w:rsidRPr="00BE689A" w:rsidRDefault="00BE689A" w:rsidP="00BE689A">
            <w:pPr>
              <w:rPr>
                <w:rFonts w:ascii="Lato" w:hAnsi="Lato"/>
                <w:color w:val="000000"/>
                <w:sz w:val="22"/>
                <w:szCs w:val="22"/>
                <w:lang w:val="es-ES"/>
              </w:rPr>
            </w:pPr>
            <w:r w:rsidRPr="00BE689A">
              <w:rPr>
                <w:rFonts w:ascii="Lato" w:hAnsi="Lato"/>
                <w:color w:val="000000"/>
                <w:sz w:val="22"/>
                <w:szCs w:val="22"/>
                <w:lang w:val="es-ES"/>
              </w:rPr>
              <w:t> </w:t>
            </w:r>
          </w:p>
        </w:tc>
      </w:tr>
      <w:tr w:rsidR="00BE689A" w:rsidRPr="00BE689A" w14:paraId="536A56FC" w14:textId="77777777" w:rsidTr="00BE689A">
        <w:trPr>
          <w:trHeight w:val="41"/>
        </w:trPr>
        <w:tc>
          <w:tcPr>
            <w:tcW w:w="247" w:type="dxa"/>
            <w:tcBorders>
              <w:top w:val="single" w:sz="4" w:space="0" w:color="auto"/>
              <w:left w:val="single" w:sz="4" w:space="0" w:color="auto"/>
              <w:bottom w:val="single" w:sz="4" w:space="0" w:color="auto"/>
              <w:right w:val="nil"/>
            </w:tcBorders>
            <w:shd w:val="clear" w:color="000000" w:fill="44B3E1"/>
            <w:vAlign w:val="center"/>
            <w:hideMark/>
          </w:tcPr>
          <w:p w14:paraId="480BD51F" w14:textId="77777777" w:rsidR="00BE689A" w:rsidRPr="00BE689A" w:rsidRDefault="00BE689A" w:rsidP="00BE689A">
            <w:pPr>
              <w:jc w:val="right"/>
              <w:rPr>
                <w:rFonts w:ascii="Lato" w:hAnsi="Lato"/>
                <w:b/>
                <w:bCs/>
                <w:color w:val="FFFFFF"/>
                <w:sz w:val="18"/>
                <w:szCs w:val="18"/>
                <w:lang w:val="es-ES"/>
              </w:rPr>
            </w:pPr>
            <w:r w:rsidRPr="00BE689A">
              <w:rPr>
                <w:rFonts w:ascii="Lato" w:hAnsi="Lato"/>
                <w:b/>
                <w:bCs/>
                <w:color w:val="FFFFFF"/>
                <w:sz w:val="18"/>
                <w:szCs w:val="18"/>
                <w:lang w:val="es-ES"/>
              </w:rPr>
              <w:t>3</w:t>
            </w:r>
          </w:p>
        </w:tc>
        <w:tc>
          <w:tcPr>
            <w:tcW w:w="184" w:type="dxa"/>
            <w:tcBorders>
              <w:top w:val="single" w:sz="4" w:space="0" w:color="auto"/>
              <w:left w:val="nil"/>
              <w:bottom w:val="single" w:sz="4" w:space="0" w:color="auto"/>
              <w:right w:val="nil"/>
            </w:tcBorders>
            <w:shd w:val="clear" w:color="000000" w:fill="44B3E1"/>
            <w:vAlign w:val="center"/>
            <w:hideMark/>
          </w:tcPr>
          <w:p w14:paraId="08FBE606" w14:textId="77777777" w:rsidR="00BE689A" w:rsidRPr="00BE689A" w:rsidRDefault="00BE689A" w:rsidP="00BE689A">
            <w:pPr>
              <w:jc w:val="right"/>
              <w:rPr>
                <w:rFonts w:ascii="Lato" w:hAnsi="Lato"/>
                <w:color w:val="FFFFFF"/>
                <w:sz w:val="22"/>
                <w:szCs w:val="22"/>
                <w:lang w:val="es-ES"/>
              </w:rPr>
            </w:pPr>
            <w:r w:rsidRPr="00BE689A">
              <w:rPr>
                <w:rFonts w:ascii="Lato" w:hAnsi="Lato"/>
                <w:color w:val="FFFFFF"/>
                <w:sz w:val="22"/>
                <w:szCs w:val="22"/>
                <w:lang w:val="es-ES"/>
              </w:rPr>
              <w:t> </w:t>
            </w:r>
          </w:p>
        </w:tc>
        <w:tc>
          <w:tcPr>
            <w:tcW w:w="4851" w:type="dxa"/>
            <w:tcBorders>
              <w:top w:val="single" w:sz="4" w:space="0" w:color="auto"/>
              <w:left w:val="nil"/>
              <w:bottom w:val="single" w:sz="4" w:space="0" w:color="auto"/>
              <w:right w:val="nil"/>
            </w:tcBorders>
            <w:shd w:val="clear" w:color="000000" w:fill="44B3E1"/>
            <w:vAlign w:val="center"/>
            <w:hideMark/>
          </w:tcPr>
          <w:p w14:paraId="42B42CE7" w14:textId="77777777" w:rsidR="00BE689A" w:rsidRPr="00BE689A" w:rsidRDefault="00BE689A" w:rsidP="00BE689A">
            <w:pPr>
              <w:rPr>
                <w:rFonts w:ascii="Lato" w:hAnsi="Lato"/>
                <w:b/>
                <w:bCs/>
                <w:color w:val="FFFFFF"/>
                <w:sz w:val="18"/>
                <w:szCs w:val="18"/>
                <w:lang w:val="es-ES"/>
              </w:rPr>
            </w:pPr>
            <w:proofErr w:type="spellStart"/>
            <w:r w:rsidRPr="00BE689A">
              <w:rPr>
                <w:rFonts w:ascii="Lato" w:hAnsi="Lato"/>
                <w:b/>
                <w:bCs/>
                <w:color w:val="FFFFFF"/>
                <w:sz w:val="18"/>
                <w:szCs w:val="18"/>
                <w:lang w:val="es-ES"/>
              </w:rPr>
              <w:t>Connectivitat</w:t>
            </w:r>
            <w:proofErr w:type="spellEnd"/>
            <w:r w:rsidRPr="00BE689A">
              <w:rPr>
                <w:rFonts w:ascii="Lato" w:hAnsi="Lato"/>
                <w:b/>
                <w:bCs/>
                <w:color w:val="FFFFFF"/>
                <w:sz w:val="18"/>
                <w:szCs w:val="18"/>
                <w:lang w:val="es-ES"/>
              </w:rPr>
              <w:t xml:space="preserve"> i </w:t>
            </w:r>
            <w:proofErr w:type="spellStart"/>
            <w:r w:rsidRPr="00BE689A">
              <w:rPr>
                <w:rFonts w:ascii="Lato" w:hAnsi="Lato"/>
                <w:b/>
                <w:bCs/>
                <w:color w:val="FFFFFF"/>
                <w:sz w:val="18"/>
                <w:szCs w:val="18"/>
                <w:lang w:val="es-ES"/>
              </w:rPr>
              <w:t>integració</w:t>
            </w:r>
            <w:proofErr w:type="spellEnd"/>
          </w:p>
        </w:tc>
        <w:tc>
          <w:tcPr>
            <w:tcW w:w="969" w:type="dxa"/>
            <w:tcBorders>
              <w:top w:val="single" w:sz="4" w:space="0" w:color="auto"/>
              <w:left w:val="single" w:sz="4" w:space="0" w:color="auto"/>
              <w:bottom w:val="single" w:sz="4" w:space="0" w:color="auto"/>
              <w:right w:val="single" w:sz="4" w:space="0" w:color="auto"/>
            </w:tcBorders>
            <w:shd w:val="clear" w:color="000000" w:fill="44B3E1"/>
            <w:vAlign w:val="center"/>
            <w:hideMark/>
          </w:tcPr>
          <w:p w14:paraId="152B60A7" w14:textId="77777777" w:rsidR="00BE689A" w:rsidRPr="00BE689A" w:rsidRDefault="00BE689A" w:rsidP="00BE689A">
            <w:pPr>
              <w:jc w:val="center"/>
              <w:rPr>
                <w:rFonts w:ascii="Lato" w:hAnsi="Lato"/>
                <w:b/>
                <w:bCs/>
                <w:color w:val="FFFFFF"/>
                <w:sz w:val="18"/>
                <w:szCs w:val="18"/>
                <w:lang w:val="es-ES"/>
              </w:rPr>
            </w:pPr>
            <w:r w:rsidRPr="00BE689A">
              <w:rPr>
                <w:rFonts w:ascii="Lato" w:hAnsi="Lato"/>
                <w:b/>
                <w:bCs/>
                <w:color w:val="FFFFFF"/>
                <w:sz w:val="18"/>
                <w:szCs w:val="18"/>
                <w:lang w:val="es-ES"/>
              </w:rPr>
              <w:t>3</w:t>
            </w:r>
          </w:p>
        </w:tc>
        <w:tc>
          <w:tcPr>
            <w:tcW w:w="845" w:type="dxa"/>
            <w:tcBorders>
              <w:top w:val="single" w:sz="4" w:space="0" w:color="auto"/>
              <w:left w:val="nil"/>
              <w:bottom w:val="single" w:sz="4" w:space="0" w:color="auto"/>
              <w:right w:val="single" w:sz="4" w:space="0" w:color="auto"/>
            </w:tcBorders>
            <w:shd w:val="clear" w:color="000000" w:fill="44B3E1"/>
            <w:vAlign w:val="center"/>
            <w:hideMark/>
          </w:tcPr>
          <w:p w14:paraId="3C27AC21" w14:textId="77777777" w:rsidR="00BE689A" w:rsidRPr="00BE689A" w:rsidRDefault="00BE689A" w:rsidP="00BE689A">
            <w:pPr>
              <w:jc w:val="center"/>
              <w:rPr>
                <w:rFonts w:ascii="Lato" w:hAnsi="Lato"/>
                <w:b/>
                <w:bCs/>
                <w:color w:val="FFFFFF"/>
                <w:sz w:val="22"/>
                <w:szCs w:val="22"/>
                <w:lang w:val="es-ES"/>
              </w:rPr>
            </w:pPr>
            <w:r w:rsidRPr="00BE689A">
              <w:rPr>
                <w:rFonts w:ascii="Lato" w:hAnsi="Lato"/>
                <w:b/>
                <w:bCs/>
                <w:color w:val="FFFFFF"/>
                <w:sz w:val="22"/>
                <w:szCs w:val="22"/>
                <w:lang w:val="es-ES"/>
              </w:rPr>
              <w:t> </w:t>
            </w:r>
          </w:p>
        </w:tc>
        <w:tc>
          <w:tcPr>
            <w:tcW w:w="1450" w:type="dxa"/>
            <w:tcBorders>
              <w:top w:val="single" w:sz="4" w:space="0" w:color="auto"/>
              <w:left w:val="nil"/>
              <w:bottom w:val="single" w:sz="4" w:space="0" w:color="auto"/>
              <w:right w:val="single" w:sz="4" w:space="0" w:color="auto"/>
            </w:tcBorders>
            <w:shd w:val="clear" w:color="000000" w:fill="44B3E1"/>
            <w:vAlign w:val="center"/>
            <w:hideMark/>
          </w:tcPr>
          <w:p w14:paraId="59033013" w14:textId="77777777" w:rsidR="00BE689A" w:rsidRPr="00BE689A" w:rsidRDefault="00BE689A" w:rsidP="00BE689A">
            <w:pPr>
              <w:jc w:val="center"/>
              <w:rPr>
                <w:rFonts w:ascii="Lato" w:hAnsi="Lato"/>
                <w:b/>
                <w:bCs/>
                <w:color w:val="FFFFFF"/>
                <w:sz w:val="22"/>
                <w:szCs w:val="22"/>
                <w:lang w:val="es-ES"/>
              </w:rPr>
            </w:pPr>
            <w:r w:rsidRPr="00BE689A">
              <w:rPr>
                <w:rFonts w:ascii="Lato" w:hAnsi="Lato"/>
                <w:b/>
                <w:bCs/>
                <w:color w:val="FFFFFF"/>
                <w:sz w:val="22"/>
                <w:szCs w:val="22"/>
                <w:lang w:val="es-ES"/>
              </w:rPr>
              <w:t> </w:t>
            </w:r>
          </w:p>
        </w:tc>
        <w:tc>
          <w:tcPr>
            <w:tcW w:w="1108" w:type="dxa"/>
            <w:tcBorders>
              <w:top w:val="single" w:sz="4" w:space="0" w:color="auto"/>
              <w:left w:val="nil"/>
              <w:bottom w:val="single" w:sz="4" w:space="0" w:color="auto"/>
              <w:right w:val="single" w:sz="4" w:space="0" w:color="auto"/>
            </w:tcBorders>
            <w:shd w:val="clear" w:color="000000" w:fill="44B3E1"/>
            <w:vAlign w:val="center"/>
            <w:hideMark/>
          </w:tcPr>
          <w:p w14:paraId="6A582AAE" w14:textId="77777777" w:rsidR="00BE689A" w:rsidRPr="00BE689A" w:rsidRDefault="00BE689A" w:rsidP="00BE689A">
            <w:pPr>
              <w:rPr>
                <w:rFonts w:ascii="Lato" w:hAnsi="Lato"/>
                <w:color w:val="FFFFFF"/>
                <w:sz w:val="22"/>
                <w:szCs w:val="22"/>
                <w:lang w:val="es-ES"/>
              </w:rPr>
            </w:pPr>
            <w:r w:rsidRPr="00BE689A">
              <w:rPr>
                <w:rFonts w:ascii="Lato" w:hAnsi="Lato"/>
                <w:color w:val="FFFFFF"/>
                <w:sz w:val="22"/>
                <w:szCs w:val="22"/>
                <w:lang w:val="es-ES"/>
              </w:rPr>
              <w:t> </w:t>
            </w:r>
          </w:p>
        </w:tc>
      </w:tr>
      <w:tr w:rsidR="00BE689A" w:rsidRPr="00BE689A" w14:paraId="2374C5D8" w14:textId="77777777" w:rsidTr="00BE689A">
        <w:trPr>
          <w:trHeight w:val="28"/>
        </w:trPr>
        <w:tc>
          <w:tcPr>
            <w:tcW w:w="247" w:type="dxa"/>
            <w:tcBorders>
              <w:top w:val="nil"/>
              <w:left w:val="single" w:sz="4" w:space="0" w:color="auto"/>
              <w:bottom w:val="nil"/>
              <w:right w:val="nil"/>
            </w:tcBorders>
            <w:shd w:val="clear" w:color="000000" w:fill="FFFFFF"/>
            <w:vAlign w:val="center"/>
            <w:hideMark/>
          </w:tcPr>
          <w:p w14:paraId="3197F277"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2D3D8ECE"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2D9C4AEE" w14:textId="77777777" w:rsidR="00BE689A" w:rsidRPr="00BE689A" w:rsidRDefault="00BE689A" w:rsidP="00BE689A">
            <w:pPr>
              <w:rPr>
                <w:rFonts w:ascii="Lato" w:hAnsi="Lato"/>
                <w:b/>
                <w:bCs/>
                <w:color w:val="000000"/>
                <w:sz w:val="18"/>
                <w:szCs w:val="18"/>
                <w:lang w:val="es-ES"/>
              </w:rPr>
            </w:pPr>
            <w:r w:rsidRPr="00BE689A">
              <w:rPr>
                <w:rFonts w:ascii="Lato" w:hAnsi="Lato"/>
                <w:b/>
                <w:bCs/>
                <w:color w:val="000000"/>
                <w:sz w:val="18"/>
                <w:szCs w:val="18"/>
                <w:lang w:val="es-ES"/>
              </w:rPr>
              <w:t>Característiques a valorar</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5FF35AFC" w14:textId="77777777" w:rsidR="00BE689A" w:rsidRPr="00BE689A" w:rsidRDefault="00BE689A" w:rsidP="00BE689A">
            <w:pPr>
              <w:jc w:val="center"/>
              <w:rPr>
                <w:rFonts w:ascii="Lato" w:hAnsi="Lato"/>
                <w:b/>
                <w:bCs/>
                <w:color w:val="000000"/>
                <w:sz w:val="18"/>
                <w:szCs w:val="18"/>
                <w:lang w:val="es-ES"/>
              </w:rPr>
            </w:pPr>
            <w:r w:rsidRPr="00BE689A">
              <w:rPr>
                <w:rFonts w:ascii="Lato" w:hAnsi="Lato"/>
                <w:b/>
                <w:bCs/>
                <w:color w:val="000000"/>
                <w:sz w:val="18"/>
                <w:szCs w:val="18"/>
                <w:lang w:val="es-ES"/>
              </w:rPr>
              <w:t> </w:t>
            </w:r>
          </w:p>
        </w:tc>
        <w:tc>
          <w:tcPr>
            <w:tcW w:w="845" w:type="dxa"/>
            <w:tcBorders>
              <w:top w:val="nil"/>
              <w:left w:val="nil"/>
              <w:bottom w:val="single" w:sz="4" w:space="0" w:color="auto"/>
              <w:right w:val="single" w:sz="4" w:space="0" w:color="auto"/>
            </w:tcBorders>
            <w:shd w:val="clear" w:color="000000" w:fill="FFFFFF"/>
            <w:vAlign w:val="center"/>
            <w:hideMark/>
          </w:tcPr>
          <w:p w14:paraId="15F65D2D" w14:textId="77777777" w:rsidR="00BE689A" w:rsidRPr="00BE689A" w:rsidRDefault="00BE689A" w:rsidP="00BE689A">
            <w:pPr>
              <w:jc w:val="center"/>
              <w:rPr>
                <w:rFonts w:ascii="Lato" w:hAnsi="Lato"/>
                <w:b/>
                <w:bCs/>
                <w:color w:val="000000"/>
                <w:sz w:val="22"/>
                <w:szCs w:val="22"/>
                <w:lang w:val="es-ES"/>
              </w:rPr>
            </w:pPr>
            <w:r w:rsidRPr="00BE689A">
              <w:rPr>
                <w:rFonts w:ascii="Lato" w:hAnsi="Lato"/>
                <w:b/>
                <w:bCs/>
                <w:color w:val="000000"/>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276142D8" w14:textId="77777777" w:rsidR="00BE689A" w:rsidRPr="00BE689A" w:rsidRDefault="00BE689A" w:rsidP="00BE689A">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594E147C" w14:textId="77777777" w:rsidR="00BE689A" w:rsidRPr="00BE689A" w:rsidRDefault="00BE689A" w:rsidP="00BE689A">
            <w:pPr>
              <w:rPr>
                <w:rFonts w:ascii="Lato" w:hAnsi="Lato"/>
                <w:sz w:val="22"/>
                <w:szCs w:val="22"/>
                <w:lang w:val="es-ES"/>
              </w:rPr>
            </w:pPr>
            <w:r w:rsidRPr="00BE689A">
              <w:rPr>
                <w:rFonts w:ascii="Lato" w:hAnsi="Lato"/>
                <w:sz w:val="22"/>
                <w:szCs w:val="22"/>
                <w:lang w:val="es-ES"/>
              </w:rPr>
              <w:t> </w:t>
            </w:r>
          </w:p>
        </w:tc>
      </w:tr>
      <w:tr w:rsidR="00BE689A" w:rsidRPr="00BE689A" w14:paraId="7318E81C" w14:textId="77777777" w:rsidTr="00BE689A">
        <w:trPr>
          <w:trHeight w:val="48"/>
        </w:trPr>
        <w:tc>
          <w:tcPr>
            <w:tcW w:w="247" w:type="dxa"/>
            <w:tcBorders>
              <w:top w:val="nil"/>
              <w:left w:val="single" w:sz="4" w:space="0" w:color="auto"/>
              <w:bottom w:val="nil"/>
              <w:right w:val="nil"/>
            </w:tcBorders>
            <w:shd w:val="clear" w:color="000000" w:fill="FFFFFF"/>
            <w:vAlign w:val="center"/>
            <w:hideMark/>
          </w:tcPr>
          <w:p w14:paraId="51D6BF6B"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367A3E71"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0ABA5556" w14:textId="77777777" w:rsidR="00BE689A" w:rsidRPr="00BE689A" w:rsidRDefault="00BE689A" w:rsidP="00BE689A">
            <w:pPr>
              <w:rPr>
                <w:rFonts w:ascii="Lato" w:hAnsi="Lato"/>
                <w:sz w:val="18"/>
                <w:szCs w:val="18"/>
                <w:lang w:val="es-ES"/>
              </w:rPr>
            </w:pPr>
            <w:proofErr w:type="spellStart"/>
            <w:r w:rsidRPr="00BE689A">
              <w:rPr>
                <w:rFonts w:ascii="Lato" w:hAnsi="Lato"/>
                <w:sz w:val="18"/>
                <w:szCs w:val="18"/>
                <w:lang w:val="es-ES"/>
              </w:rPr>
              <w:t>Connexió</w:t>
            </w:r>
            <w:proofErr w:type="spellEnd"/>
            <w:r w:rsidRPr="00BE689A">
              <w:rPr>
                <w:rFonts w:ascii="Lato" w:hAnsi="Lato"/>
                <w:sz w:val="18"/>
                <w:szCs w:val="18"/>
                <w:lang w:val="es-ES"/>
              </w:rPr>
              <w:t xml:space="preserve"> a la </w:t>
            </w:r>
            <w:proofErr w:type="spellStart"/>
            <w:r w:rsidRPr="00BE689A">
              <w:rPr>
                <w:rFonts w:ascii="Lato" w:hAnsi="Lato"/>
                <w:sz w:val="18"/>
                <w:szCs w:val="18"/>
                <w:lang w:val="es-ES"/>
              </w:rPr>
              <w:t>xarxa</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informàtica</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mitjançant</w:t>
            </w:r>
            <w:proofErr w:type="spellEnd"/>
            <w:r w:rsidRPr="00BE689A">
              <w:rPr>
                <w:rFonts w:ascii="Lato" w:hAnsi="Lato"/>
                <w:sz w:val="18"/>
                <w:szCs w:val="18"/>
                <w:lang w:val="es-ES"/>
              </w:rPr>
              <w:t xml:space="preserve"> RJ45 o </w:t>
            </w:r>
            <w:proofErr w:type="spellStart"/>
            <w:r w:rsidRPr="00BE689A">
              <w:rPr>
                <w:rFonts w:ascii="Lato" w:hAnsi="Lato"/>
                <w:sz w:val="18"/>
                <w:szCs w:val="18"/>
                <w:lang w:val="es-ES"/>
              </w:rPr>
              <w:t>Wi</w:t>
            </w:r>
            <w:proofErr w:type="spellEnd"/>
            <w:r w:rsidRPr="00BE689A">
              <w:rPr>
                <w:rFonts w:ascii="Lato" w:hAnsi="Lato"/>
                <w:sz w:val="18"/>
                <w:szCs w:val="18"/>
                <w:lang w:val="es-ES"/>
              </w:rPr>
              <w:t xml:space="preserve">-Fi (Sí/No). Es </w:t>
            </w:r>
            <w:proofErr w:type="spellStart"/>
            <w:r w:rsidRPr="00BE689A">
              <w:rPr>
                <w:rFonts w:ascii="Lato" w:hAnsi="Lato"/>
                <w:sz w:val="18"/>
                <w:szCs w:val="18"/>
                <w:lang w:val="es-ES"/>
              </w:rPr>
              <w:t>valorarà</w:t>
            </w:r>
            <w:proofErr w:type="spellEnd"/>
            <w:r w:rsidRPr="00BE689A">
              <w:rPr>
                <w:rFonts w:ascii="Lato" w:hAnsi="Lato"/>
                <w:sz w:val="18"/>
                <w:szCs w:val="18"/>
                <w:lang w:val="es-ES"/>
              </w:rPr>
              <w:t xml:space="preserve"> a </w:t>
            </w:r>
            <w:proofErr w:type="spellStart"/>
            <w:r w:rsidRPr="00BE689A">
              <w:rPr>
                <w:rFonts w:ascii="Lato" w:hAnsi="Lato"/>
                <w:sz w:val="18"/>
                <w:szCs w:val="18"/>
                <w:lang w:val="es-ES"/>
              </w:rPr>
              <w:t>l’oferta</w:t>
            </w:r>
            <w:proofErr w:type="spellEnd"/>
            <w:r w:rsidRPr="00BE689A">
              <w:rPr>
                <w:rFonts w:ascii="Lato" w:hAnsi="Lato"/>
                <w:sz w:val="18"/>
                <w:szCs w:val="18"/>
                <w:lang w:val="es-ES"/>
              </w:rPr>
              <w:t xml:space="preserve"> que </w:t>
            </w:r>
            <w:proofErr w:type="spellStart"/>
            <w:r w:rsidRPr="00BE689A">
              <w:rPr>
                <w:rFonts w:ascii="Lato" w:hAnsi="Lato"/>
                <w:sz w:val="18"/>
                <w:szCs w:val="18"/>
                <w:lang w:val="es-ES"/>
              </w:rPr>
              <w:t>ho</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inclogui</w:t>
            </w:r>
            <w:proofErr w:type="spellEnd"/>
            <w:r w:rsidRPr="00BE689A">
              <w:rPr>
                <w:rFonts w:ascii="Lato" w:hAnsi="Lato"/>
                <w:sz w:val="18"/>
                <w:szCs w:val="18"/>
                <w:lang w:val="es-ES"/>
              </w:rPr>
              <w:t>.</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29688761" w14:textId="77777777" w:rsidR="00BE689A" w:rsidRPr="00BE689A" w:rsidRDefault="00BE689A" w:rsidP="00BE689A">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shd w:val="clear" w:color="000000" w:fill="FFFFFF"/>
            <w:vAlign w:val="center"/>
            <w:hideMark/>
          </w:tcPr>
          <w:p w14:paraId="2A1E647D" w14:textId="77777777" w:rsidR="00BE689A" w:rsidRPr="00BE689A" w:rsidRDefault="00BE689A" w:rsidP="00BE689A">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6B01D77D" w14:textId="77777777" w:rsidR="00BE689A" w:rsidRPr="00BE689A" w:rsidRDefault="00BE689A" w:rsidP="00BE689A">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40B4CC93" w14:textId="77777777" w:rsidR="00BE689A" w:rsidRPr="00BE689A" w:rsidRDefault="00BE689A" w:rsidP="00BE689A">
            <w:pPr>
              <w:rPr>
                <w:rFonts w:ascii="Lato" w:hAnsi="Lato"/>
                <w:sz w:val="22"/>
                <w:szCs w:val="22"/>
                <w:lang w:val="es-ES"/>
              </w:rPr>
            </w:pPr>
            <w:r w:rsidRPr="00BE689A">
              <w:rPr>
                <w:rFonts w:ascii="Lato" w:hAnsi="Lato"/>
                <w:sz w:val="22"/>
                <w:szCs w:val="22"/>
                <w:lang w:val="es-ES"/>
              </w:rPr>
              <w:t> </w:t>
            </w:r>
          </w:p>
        </w:tc>
      </w:tr>
      <w:tr w:rsidR="00BE689A" w:rsidRPr="00BE689A" w14:paraId="1CA7356E" w14:textId="77777777" w:rsidTr="00BE689A">
        <w:trPr>
          <w:trHeight w:val="48"/>
        </w:trPr>
        <w:tc>
          <w:tcPr>
            <w:tcW w:w="247" w:type="dxa"/>
            <w:tcBorders>
              <w:top w:val="nil"/>
              <w:left w:val="single" w:sz="4" w:space="0" w:color="auto"/>
              <w:bottom w:val="nil"/>
              <w:right w:val="nil"/>
            </w:tcBorders>
            <w:shd w:val="clear" w:color="000000" w:fill="FFFFFF"/>
            <w:vAlign w:val="center"/>
            <w:hideMark/>
          </w:tcPr>
          <w:p w14:paraId="1D8D69AB"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nil"/>
              <w:right w:val="nil"/>
            </w:tcBorders>
            <w:shd w:val="clear" w:color="000000" w:fill="FFFFFF"/>
            <w:vAlign w:val="center"/>
            <w:hideMark/>
          </w:tcPr>
          <w:p w14:paraId="551B8363"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nil"/>
              <w:right w:val="nil"/>
            </w:tcBorders>
            <w:vAlign w:val="center"/>
            <w:hideMark/>
          </w:tcPr>
          <w:p w14:paraId="1B8C44A2" w14:textId="77777777" w:rsidR="00BE689A" w:rsidRPr="00BE689A" w:rsidRDefault="00BE689A" w:rsidP="00BE689A">
            <w:pPr>
              <w:rPr>
                <w:rFonts w:ascii="Lato" w:hAnsi="Lato"/>
                <w:sz w:val="18"/>
                <w:szCs w:val="18"/>
                <w:lang w:val="es-ES"/>
              </w:rPr>
            </w:pPr>
            <w:proofErr w:type="spellStart"/>
            <w:r w:rsidRPr="00BE689A">
              <w:rPr>
                <w:rFonts w:ascii="Lato" w:hAnsi="Lato"/>
                <w:sz w:val="18"/>
                <w:szCs w:val="18"/>
                <w:lang w:val="es-ES"/>
              </w:rPr>
              <w:t>Ús</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d’estàndards</w:t>
            </w:r>
            <w:proofErr w:type="spellEnd"/>
            <w:r w:rsidRPr="00BE689A">
              <w:rPr>
                <w:rFonts w:ascii="Lato" w:hAnsi="Lato"/>
                <w:sz w:val="18"/>
                <w:szCs w:val="18"/>
                <w:lang w:val="es-ES"/>
              </w:rPr>
              <w:t xml:space="preserve"> de </w:t>
            </w:r>
            <w:proofErr w:type="spellStart"/>
            <w:r w:rsidRPr="00BE689A">
              <w:rPr>
                <w:rFonts w:ascii="Lato" w:hAnsi="Lato"/>
                <w:sz w:val="18"/>
                <w:szCs w:val="18"/>
                <w:lang w:val="es-ES"/>
              </w:rPr>
              <w:t>comunicació</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basats</w:t>
            </w:r>
            <w:proofErr w:type="spellEnd"/>
            <w:r w:rsidRPr="00BE689A">
              <w:rPr>
                <w:rFonts w:ascii="Lato" w:hAnsi="Lato"/>
                <w:sz w:val="18"/>
                <w:szCs w:val="18"/>
                <w:lang w:val="es-ES"/>
              </w:rPr>
              <w:t xml:space="preserve"> en el </w:t>
            </w:r>
            <w:proofErr w:type="spellStart"/>
            <w:r w:rsidRPr="00BE689A">
              <w:rPr>
                <w:rFonts w:ascii="Lato" w:hAnsi="Lato"/>
                <w:sz w:val="18"/>
                <w:szCs w:val="18"/>
                <w:lang w:val="es-ES"/>
              </w:rPr>
              <w:t>protocol</w:t>
            </w:r>
            <w:proofErr w:type="spellEnd"/>
            <w:r w:rsidRPr="00BE689A">
              <w:rPr>
                <w:rFonts w:ascii="Lato" w:hAnsi="Lato"/>
                <w:sz w:val="18"/>
                <w:szCs w:val="18"/>
                <w:lang w:val="es-ES"/>
              </w:rPr>
              <w:t xml:space="preserve"> TCP/IP (Sí/No). Es </w:t>
            </w:r>
            <w:proofErr w:type="spellStart"/>
            <w:r w:rsidRPr="00BE689A">
              <w:rPr>
                <w:rFonts w:ascii="Lato" w:hAnsi="Lato"/>
                <w:sz w:val="18"/>
                <w:szCs w:val="18"/>
                <w:lang w:val="es-ES"/>
              </w:rPr>
              <w:t>valorarà</w:t>
            </w:r>
            <w:proofErr w:type="spellEnd"/>
            <w:r w:rsidRPr="00BE689A">
              <w:rPr>
                <w:rFonts w:ascii="Lato" w:hAnsi="Lato"/>
                <w:sz w:val="18"/>
                <w:szCs w:val="18"/>
                <w:lang w:val="es-ES"/>
              </w:rPr>
              <w:t xml:space="preserve"> a </w:t>
            </w:r>
            <w:proofErr w:type="spellStart"/>
            <w:r w:rsidRPr="00BE689A">
              <w:rPr>
                <w:rFonts w:ascii="Lato" w:hAnsi="Lato"/>
                <w:sz w:val="18"/>
                <w:szCs w:val="18"/>
                <w:lang w:val="es-ES"/>
              </w:rPr>
              <w:t>l’oferta</w:t>
            </w:r>
            <w:proofErr w:type="spellEnd"/>
            <w:r w:rsidRPr="00BE689A">
              <w:rPr>
                <w:rFonts w:ascii="Lato" w:hAnsi="Lato"/>
                <w:sz w:val="18"/>
                <w:szCs w:val="18"/>
                <w:lang w:val="es-ES"/>
              </w:rPr>
              <w:t xml:space="preserve"> que </w:t>
            </w:r>
            <w:proofErr w:type="spellStart"/>
            <w:r w:rsidRPr="00BE689A">
              <w:rPr>
                <w:rFonts w:ascii="Lato" w:hAnsi="Lato"/>
                <w:sz w:val="18"/>
                <w:szCs w:val="18"/>
                <w:lang w:val="es-ES"/>
              </w:rPr>
              <w:t>ho</w:t>
            </w:r>
            <w:proofErr w:type="spellEnd"/>
            <w:r w:rsidRPr="00BE689A">
              <w:rPr>
                <w:rFonts w:ascii="Lato" w:hAnsi="Lato"/>
                <w:sz w:val="18"/>
                <w:szCs w:val="18"/>
                <w:lang w:val="es-ES"/>
              </w:rPr>
              <w:t xml:space="preserve"> inclogui.</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6F31C241" w14:textId="77777777" w:rsidR="00BE689A" w:rsidRPr="00BE689A" w:rsidRDefault="00BE689A" w:rsidP="00BE689A">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shd w:val="clear" w:color="000000" w:fill="FFFFFF"/>
            <w:vAlign w:val="center"/>
            <w:hideMark/>
          </w:tcPr>
          <w:p w14:paraId="62F63BC9" w14:textId="77777777" w:rsidR="00BE689A" w:rsidRPr="00BE689A" w:rsidRDefault="00BE689A" w:rsidP="00BE689A">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1B6077BF" w14:textId="77777777" w:rsidR="00BE689A" w:rsidRPr="00BE689A" w:rsidRDefault="00BE689A" w:rsidP="00BE689A">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5EDE992D" w14:textId="77777777" w:rsidR="00BE689A" w:rsidRPr="00BE689A" w:rsidRDefault="00BE689A" w:rsidP="00BE689A">
            <w:pPr>
              <w:rPr>
                <w:rFonts w:ascii="Lato" w:hAnsi="Lato"/>
                <w:sz w:val="22"/>
                <w:szCs w:val="22"/>
                <w:lang w:val="es-ES"/>
              </w:rPr>
            </w:pPr>
            <w:r w:rsidRPr="00BE689A">
              <w:rPr>
                <w:rFonts w:ascii="Lato" w:hAnsi="Lato"/>
                <w:sz w:val="22"/>
                <w:szCs w:val="22"/>
                <w:lang w:val="es-ES"/>
              </w:rPr>
              <w:t> </w:t>
            </w:r>
          </w:p>
        </w:tc>
      </w:tr>
      <w:tr w:rsidR="00BE689A" w:rsidRPr="00BE689A" w14:paraId="7EE96D5F" w14:textId="77777777" w:rsidTr="00BE689A">
        <w:trPr>
          <w:trHeight w:val="48"/>
        </w:trPr>
        <w:tc>
          <w:tcPr>
            <w:tcW w:w="247" w:type="dxa"/>
            <w:tcBorders>
              <w:top w:val="nil"/>
              <w:left w:val="single" w:sz="4" w:space="0" w:color="auto"/>
              <w:bottom w:val="single" w:sz="4" w:space="0" w:color="auto"/>
              <w:right w:val="nil"/>
            </w:tcBorders>
            <w:shd w:val="clear" w:color="000000" w:fill="FFFFFF"/>
            <w:vAlign w:val="center"/>
            <w:hideMark/>
          </w:tcPr>
          <w:p w14:paraId="55B98DE2"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184" w:type="dxa"/>
            <w:tcBorders>
              <w:top w:val="nil"/>
              <w:left w:val="nil"/>
              <w:bottom w:val="single" w:sz="4" w:space="0" w:color="auto"/>
              <w:right w:val="nil"/>
            </w:tcBorders>
            <w:shd w:val="clear" w:color="000000" w:fill="FFFFFF"/>
            <w:vAlign w:val="center"/>
            <w:hideMark/>
          </w:tcPr>
          <w:p w14:paraId="4A84F789" w14:textId="77777777" w:rsidR="00BE689A" w:rsidRPr="00BE689A" w:rsidRDefault="00BE689A" w:rsidP="00BE689A">
            <w:pPr>
              <w:jc w:val="right"/>
              <w:rPr>
                <w:rFonts w:ascii="Lato" w:hAnsi="Lato"/>
                <w:color w:val="000000"/>
                <w:sz w:val="22"/>
                <w:szCs w:val="22"/>
                <w:lang w:val="es-ES"/>
              </w:rPr>
            </w:pPr>
            <w:r w:rsidRPr="00BE689A">
              <w:rPr>
                <w:rFonts w:ascii="Lato" w:hAnsi="Lato"/>
                <w:color w:val="000000"/>
                <w:sz w:val="22"/>
                <w:szCs w:val="22"/>
                <w:lang w:val="es-ES"/>
              </w:rPr>
              <w:t> </w:t>
            </w:r>
          </w:p>
        </w:tc>
        <w:tc>
          <w:tcPr>
            <w:tcW w:w="4851" w:type="dxa"/>
            <w:tcBorders>
              <w:top w:val="nil"/>
              <w:left w:val="nil"/>
              <w:bottom w:val="single" w:sz="4" w:space="0" w:color="auto"/>
              <w:right w:val="nil"/>
            </w:tcBorders>
            <w:vAlign w:val="center"/>
            <w:hideMark/>
          </w:tcPr>
          <w:p w14:paraId="6A1913D7" w14:textId="77777777" w:rsidR="00BE689A" w:rsidRPr="00BE689A" w:rsidRDefault="00BE689A" w:rsidP="00BE689A">
            <w:pPr>
              <w:rPr>
                <w:rFonts w:ascii="Lato" w:hAnsi="Lato"/>
                <w:sz w:val="18"/>
                <w:szCs w:val="18"/>
                <w:lang w:val="es-ES"/>
              </w:rPr>
            </w:pPr>
            <w:proofErr w:type="spellStart"/>
            <w:r w:rsidRPr="00BE689A">
              <w:rPr>
                <w:rFonts w:ascii="Lato" w:hAnsi="Lato"/>
                <w:sz w:val="18"/>
                <w:szCs w:val="18"/>
                <w:lang w:val="es-ES"/>
              </w:rPr>
              <w:t>Possibilitat</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d’exportació</w:t>
            </w:r>
            <w:proofErr w:type="spellEnd"/>
            <w:r w:rsidRPr="00BE689A">
              <w:rPr>
                <w:rFonts w:ascii="Lato" w:hAnsi="Lato"/>
                <w:sz w:val="18"/>
                <w:szCs w:val="18"/>
                <w:lang w:val="es-ES"/>
              </w:rPr>
              <w:t xml:space="preserve"> de la </w:t>
            </w:r>
            <w:proofErr w:type="spellStart"/>
            <w:r w:rsidRPr="00BE689A">
              <w:rPr>
                <w:rFonts w:ascii="Lato" w:hAnsi="Lato"/>
                <w:sz w:val="18"/>
                <w:szCs w:val="18"/>
                <w:lang w:val="es-ES"/>
              </w:rPr>
              <w:t>informació</w:t>
            </w:r>
            <w:proofErr w:type="spellEnd"/>
            <w:r w:rsidRPr="00BE689A">
              <w:rPr>
                <w:rFonts w:ascii="Lato" w:hAnsi="Lato"/>
                <w:sz w:val="18"/>
                <w:szCs w:val="18"/>
                <w:lang w:val="es-ES"/>
              </w:rPr>
              <w:t xml:space="preserve"> en </w:t>
            </w:r>
            <w:proofErr w:type="spellStart"/>
            <w:r w:rsidRPr="00BE689A">
              <w:rPr>
                <w:rFonts w:ascii="Lato" w:hAnsi="Lato"/>
                <w:sz w:val="18"/>
                <w:szCs w:val="18"/>
                <w:lang w:val="es-ES"/>
              </w:rPr>
              <w:t>format</w:t>
            </w:r>
            <w:proofErr w:type="spellEnd"/>
            <w:r w:rsidRPr="00BE689A">
              <w:rPr>
                <w:rFonts w:ascii="Lato" w:hAnsi="Lato"/>
                <w:sz w:val="18"/>
                <w:szCs w:val="18"/>
                <w:lang w:val="es-ES"/>
              </w:rPr>
              <w:t xml:space="preserve"> HL7 al HIS de </w:t>
            </w:r>
            <w:proofErr w:type="spellStart"/>
            <w:r w:rsidRPr="00BE689A">
              <w:rPr>
                <w:rFonts w:ascii="Lato" w:hAnsi="Lato"/>
                <w:sz w:val="18"/>
                <w:szCs w:val="18"/>
                <w:lang w:val="es-ES"/>
              </w:rPr>
              <w:t>l’Hospital</w:t>
            </w:r>
            <w:proofErr w:type="spellEnd"/>
            <w:r w:rsidRPr="00BE689A">
              <w:rPr>
                <w:rFonts w:ascii="Lato" w:hAnsi="Lato"/>
                <w:sz w:val="18"/>
                <w:szCs w:val="18"/>
                <w:lang w:val="es-ES"/>
              </w:rPr>
              <w:t xml:space="preserve"> i </w:t>
            </w:r>
            <w:proofErr w:type="spellStart"/>
            <w:r w:rsidRPr="00BE689A">
              <w:rPr>
                <w:rFonts w:ascii="Lato" w:hAnsi="Lato"/>
                <w:sz w:val="18"/>
                <w:szCs w:val="18"/>
                <w:lang w:val="es-ES"/>
              </w:rPr>
              <w:t>els</w:t>
            </w:r>
            <w:proofErr w:type="spellEnd"/>
            <w:r w:rsidRPr="00BE689A">
              <w:rPr>
                <w:rFonts w:ascii="Lato" w:hAnsi="Lato"/>
                <w:sz w:val="18"/>
                <w:szCs w:val="18"/>
                <w:lang w:val="es-ES"/>
              </w:rPr>
              <w:t xml:space="preserve"> costos de </w:t>
            </w:r>
            <w:proofErr w:type="spellStart"/>
            <w:r w:rsidRPr="00BE689A">
              <w:rPr>
                <w:rFonts w:ascii="Lato" w:hAnsi="Lato"/>
                <w:sz w:val="18"/>
                <w:szCs w:val="18"/>
                <w:lang w:val="es-ES"/>
              </w:rPr>
              <w:t>llicències</w:t>
            </w:r>
            <w:proofErr w:type="spellEnd"/>
            <w:r w:rsidRPr="00BE689A">
              <w:rPr>
                <w:rFonts w:ascii="Lato" w:hAnsi="Lato"/>
                <w:sz w:val="18"/>
                <w:szCs w:val="18"/>
                <w:lang w:val="es-ES"/>
              </w:rPr>
              <w:t xml:space="preserve"> </w:t>
            </w:r>
            <w:proofErr w:type="spellStart"/>
            <w:r w:rsidRPr="00BE689A">
              <w:rPr>
                <w:rFonts w:ascii="Lato" w:hAnsi="Lato"/>
                <w:sz w:val="18"/>
                <w:szCs w:val="18"/>
                <w:lang w:val="es-ES"/>
              </w:rPr>
              <w:t>derivats</w:t>
            </w:r>
            <w:proofErr w:type="spellEnd"/>
            <w:r w:rsidRPr="00BE689A">
              <w:rPr>
                <w:rFonts w:ascii="Lato" w:hAnsi="Lato"/>
                <w:sz w:val="18"/>
                <w:szCs w:val="18"/>
                <w:lang w:val="es-ES"/>
              </w:rPr>
              <w:t xml:space="preserve"> de la </w:t>
            </w:r>
            <w:proofErr w:type="spellStart"/>
            <w:r w:rsidRPr="00BE689A">
              <w:rPr>
                <w:rFonts w:ascii="Lato" w:hAnsi="Lato"/>
                <w:sz w:val="18"/>
                <w:szCs w:val="18"/>
                <w:lang w:val="es-ES"/>
              </w:rPr>
              <w:t>integració</w:t>
            </w:r>
            <w:proofErr w:type="spellEnd"/>
            <w:r w:rsidRPr="00BE689A">
              <w:rPr>
                <w:rFonts w:ascii="Lato" w:hAnsi="Lato"/>
                <w:sz w:val="18"/>
                <w:szCs w:val="18"/>
                <w:lang w:val="es-ES"/>
              </w:rPr>
              <w:t xml:space="preserve">. Es </w:t>
            </w:r>
            <w:proofErr w:type="spellStart"/>
            <w:r w:rsidRPr="00BE689A">
              <w:rPr>
                <w:rFonts w:ascii="Lato" w:hAnsi="Lato"/>
                <w:sz w:val="18"/>
                <w:szCs w:val="18"/>
                <w:lang w:val="es-ES"/>
              </w:rPr>
              <w:t>valorarà</w:t>
            </w:r>
            <w:proofErr w:type="spellEnd"/>
            <w:r w:rsidRPr="00BE689A">
              <w:rPr>
                <w:rFonts w:ascii="Lato" w:hAnsi="Lato"/>
                <w:sz w:val="18"/>
                <w:szCs w:val="18"/>
                <w:lang w:val="es-ES"/>
              </w:rPr>
              <w:t xml:space="preserve"> a </w:t>
            </w:r>
            <w:proofErr w:type="spellStart"/>
            <w:r w:rsidRPr="00BE689A">
              <w:rPr>
                <w:rFonts w:ascii="Lato" w:hAnsi="Lato"/>
                <w:sz w:val="18"/>
                <w:szCs w:val="18"/>
                <w:lang w:val="es-ES"/>
              </w:rPr>
              <w:t>l’oferta</w:t>
            </w:r>
            <w:proofErr w:type="spellEnd"/>
            <w:r w:rsidRPr="00BE689A">
              <w:rPr>
                <w:rFonts w:ascii="Lato" w:hAnsi="Lato"/>
                <w:sz w:val="18"/>
                <w:szCs w:val="18"/>
                <w:lang w:val="es-ES"/>
              </w:rPr>
              <w:t xml:space="preserve"> que </w:t>
            </w:r>
            <w:proofErr w:type="spellStart"/>
            <w:r w:rsidRPr="00BE689A">
              <w:rPr>
                <w:rFonts w:ascii="Lato" w:hAnsi="Lato"/>
                <w:sz w:val="18"/>
                <w:szCs w:val="18"/>
                <w:lang w:val="es-ES"/>
              </w:rPr>
              <w:t>ho</w:t>
            </w:r>
            <w:proofErr w:type="spellEnd"/>
            <w:r w:rsidRPr="00BE689A">
              <w:rPr>
                <w:rFonts w:ascii="Lato" w:hAnsi="Lato"/>
                <w:sz w:val="18"/>
                <w:szCs w:val="18"/>
                <w:lang w:val="es-ES"/>
              </w:rPr>
              <w:t xml:space="preserve"> inclogui.</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5F1B0D79" w14:textId="77777777" w:rsidR="00BE689A" w:rsidRPr="00BE689A" w:rsidRDefault="00BE689A" w:rsidP="00BE689A">
            <w:pPr>
              <w:jc w:val="center"/>
              <w:rPr>
                <w:rFonts w:ascii="Lato" w:hAnsi="Lato"/>
                <w:sz w:val="18"/>
                <w:szCs w:val="18"/>
                <w:lang w:val="es-ES"/>
              </w:rPr>
            </w:pPr>
            <w:r w:rsidRPr="00BE689A">
              <w:rPr>
                <w:rFonts w:ascii="Lato" w:hAnsi="Lato"/>
                <w:sz w:val="18"/>
                <w:szCs w:val="18"/>
                <w:lang w:val="es-ES"/>
              </w:rPr>
              <w:t>1</w:t>
            </w:r>
          </w:p>
        </w:tc>
        <w:tc>
          <w:tcPr>
            <w:tcW w:w="845" w:type="dxa"/>
            <w:tcBorders>
              <w:top w:val="nil"/>
              <w:left w:val="nil"/>
              <w:bottom w:val="single" w:sz="4" w:space="0" w:color="auto"/>
              <w:right w:val="single" w:sz="4" w:space="0" w:color="auto"/>
            </w:tcBorders>
            <w:shd w:val="clear" w:color="000000" w:fill="FFFFFF"/>
            <w:vAlign w:val="center"/>
            <w:hideMark/>
          </w:tcPr>
          <w:p w14:paraId="2BE0CA27" w14:textId="77777777" w:rsidR="00BE689A" w:rsidRPr="00BE689A" w:rsidRDefault="00BE689A" w:rsidP="00BE689A">
            <w:pPr>
              <w:jc w:val="center"/>
              <w:rPr>
                <w:rFonts w:ascii="Lato" w:hAnsi="Lato"/>
                <w:sz w:val="22"/>
                <w:szCs w:val="22"/>
                <w:lang w:val="es-ES"/>
              </w:rPr>
            </w:pPr>
            <w:r w:rsidRPr="00BE689A">
              <w:rPr>
                <w:rFonts w:ascii="Lato" w:hAnsi="Lato"/>
                <w:sz w:val="22"/>
                <w:szCs w:val="22"/>
                <w:lang w:val="es-ES"/>
              </w:rPr>
              <w:t> </w:t>
            </w:r>
          </w:p>
        </w:tc>
        <w:tc>
          <w:tcPr>
            <w:tcW w:w="1450" w:type="dxa"/>
            <w:tcBorders>
              <w:top w:val="nil"/>
              <w:left w:val="nil"/>
              <w:bottom w:val="single" w:sz="4" w:space="0" w:color="auto"/>
              <w:right w:val="single" w:sz="4" w:space="0" w:color="auto"/>
            </w:tcBorders>
            <w:shd w:val="clear" w:color="000000" w:fill="FFFFFF"/>
            <w:vAlign w:val="center"/>
            <w:hideMark/>
          </w:tcPr>
          <w:p w14:paraId="69B802EC" w14:textId="77777777" w:rsidR="00BE689A" w:rsidRPr="00BE689A" w:rsidRDefault="00BE689A" w:rsidP="00BE689A">
            <w:pPr>
              <w:jc w:val="center"/>
              <w:rPr>
                <w:rFonts w:ascii="Lato" w:hAnsi="Lato"/>
                <w:sz w:val="22"/>
                <w:szCs w:val="22"/>
                <w:lang w:val="es-ES"/>
              </w:rPr>
            </w:pPr>
            <w:r w:rsidRPr="00BE689A">
              <w:rPr>
                <w:rFonts w:ascii="Lato" w:hAnsi="Lato"/>
                <w:sz w:val="22"/>
                <w:szCs w:val="22"/>
                <w:lang w:val="es-ES"/>
              </w:rPr>
              <w:t> </w:t>
            </w:r>
          </w:p>
        </w:tc>
        <w:tc>
          <w:tcPr>
            <w:tcW w:w="1108" w:type="dxa"/>
            <w:tcBorders>
              <w:top w:val="nil"/>
              <w:left w:val="nil"/>
              <w:bottom w:val="single" w:sz="4" w:space="0" w:color="auto"/>
              <w:right w:val="single" w:sz="4" w:space="0" w:color="auto"/>
            </w:tcBorders>
            <w:shd w:val="clear" w:color="000000" w:fill="44B3E1"/>
            <w:vAlign w:val="center"/>
            <w:hideMark/>
          </w:tcPr>
          <w:p w14:paraId="5354FFE2" w14:textId="77777777" w:rsidR="00BE689A" w:rsidRPr="00BE689A" w:rsidRDefault="00BE689A" w:rsidP="00BE689A">
            <w:pPr>
              <w:rPr>
                <w:rFonts w:ascii="Lato" w:hAnsi="Lato"/>
                <w:sz w:val="22"/>
                <w:szCs w:val="22"/>
                <w:lang w:val="es-ES"/>
              </w:rPr>
            </w:pPr>
            <w:r w:rsidRPr="00BE689A">
              <w:rPr>
                <w:rFonts w:ascii="Lato" w:hAnsi="Lato"/>
                <w:sz w:val="22"/>
                <w:szCs w:val="22"/>
                <w:lang w:val="es-ES"/>
              </w:rPr>
              <w:t> </w:t>
            </w:r>
          </w:p>
        </w:tc>
      </w:tr>
    </w:tbl>
    <w:p w14:paraId="29888A8D" w14:textId="573ACC77" w:rsidR="007E7033" w:rsidRDefault="007E7033" w:rsidP="00D223BF">
      <w:pPr>
        <w:rPr>
          <w:rFonts w:ascii="Lato" w:hAnsi="Lato"/>
          <w:sz w:val="22"/>
          <w:szCs w:val="22"/>
        </w:rPr>
      </w:pPr>
    </w:p>
    <w:p w14:paraId="480D2A9F" w14:textId="77777777" w:rsidR="007E7033" w:rsidRDefault="007E7033" w:rsidP="00D223BF">
      <w:pPr>
        <w:rPr>
          <w:rFonts w:ascii="Lato" w:hAnsi="Lato"/>
          <w:sz w:val="22"/>
          <w:szCs w:val="22"/>
        </w:rPr>
      </w:pPr>
    </w:p>
    <w:tbl>
      <w:tblPr>
        <w:tblW w:w="9648" w:type="dxa"/>
        <w:tblInd w:w="-581" w:type="dxa"/>
        <w:tblLayout w:type="fixed"/>
        <w:tblCellMar>
          <w:left w:w="70" w:type="dxa"/>
          <w:right w:w="70" w:type="dxa"/>
        </w:tblCellMar>
        <w:tblLook w:val="04A0" w:firstRow="1" w:lastRow="0" w:firstColumn="1" w:lastColumn="0" w:noHBand="0" w:noVBand="1"/>
      </w:tblPr>
      <w:tblGrid>
        <w:gridCol w:w="239"/>
        <w:gridCol w:w="183"/>
        <w:gridCol w:w="4974"/>
        <w:gridCol w:w="850"/>
        <w:gridCol w:w="851"/>
        <w:gridCol w:w="1417"/>
        <w:gridCol w:w="1134"/>
      </w:tblGrid>
      <w:tr w:rsidR="00E807E6" w:rsidRPr="00E807E6" w14:paraId="56B4E06F" w14:textId="77777777" w:rsidTr="00E807E6">
        <w:trPr>
          <w:trHeight w:val="420"/>
        </w:trPr>
        <w:tc>
          <w:tcPr>
            <w:tcW w:w="239" w:type="dxa"/>
            <w:tcBorders>
              <w:top w:val="single" w:sz="4" w:space="0" w:color="auto"/>
              <w:left w:val="single" w:sz="4" w:space="0" w:color="auto"/>
              <w:bottom w:val="single" w:sz="4" w:space="0" w:color="auto"/>
              <w:right w:val="nil"/>
            </w:tcBorders>
            <w:shd w:val="clear" w:color="000000" w:fill="44B3E1"/>
            <w:vAlign w:val="center"/>
            <w:hideMark/>
          </w:tcPr>
          <w:p w14:paraId="62924158" w14:textId="77777777" w:rsidR="00E807E6" w:rsidRPr="00E807E6" w:rsidRDefault="00E807E6" w:rsidP="00E807E6">
            <w:pPr>
              <w:jc w:val="right"/>
              <w:rPr>
                <w:rFonts w:ascii="Lato" w:hAnsi="Lato"/>
                <w:b/>
                <w:bCs/>
                <w:color w:val="FFFFFF"/>
                <w:sz w:val="18"/>
                <w:szCs w:val="18"/>
                <w:lang w:val="es-ES"/>
              </w:rPr>
            </w:pPr>
            <w:r w:rsidRPr="00E807E6">
              <w:rPr>
                <w:rFonts w:ascii="Lato" w:hAnsi="Lato"/>
                <w:b/>
                <w:bCs/>
                <w:color w:val="FFFFFF"/>
                <w:sz w:val="18"/>
                <w:szCs w:val="18"/>
                <w:lang w:val="es-ES"/>
              </w:rPr>
              <w:t>4</w:t>
            </w:r>
          </w:p>
        </w:tc>
        <w:tc>
          <w:tcPr>
            <w:tcW w:w="183" w:type="dxa"/>
            <w:tcBorders>
              <w:top w:val="single" w:sz="4" w:space="0" w:color="auto"/>
              <w:left w:val="nil"/>
              <w:bottom w:val="single" w:sz="4" w:space="0" w:color="auto"/>
              <w:right w:val="nil"/>
            </w:tcBorders>
            <w:shd w:val="clear" w:color="000000" w:fill="44B3E1"/>
            <w:vAlign w:val="center"/>
            <w:hideMark/>
          </w:tcPr>
          <w:p w14:paraId="1FE1BB57" w14:textId="77777777" w:rsidR="00E807E6" w:rsidRPr="00E807E6" w:rsidRDefault="00E807E6" w:rsidP="00E807E6">
            <w:pPr>
              <w:jc w:val="right"/>
              <w:rPr>
                <w:rFonts w:ascii="Lato" w:hAnsi="Lato"/>
                <w:b/>
                <w:bCs/>
                <w:color w:val="FFFFFF"/>
                <w:sz w:val="22"/>
                <w:szCs w:val="22"/>
                <w:lang w:val="es-ES"/>
              </w:rPr>
            </w:pPr>
            <w:r w:rsidRPr="00E807E6">
              <w:rPr>
                <w:rFonts w:ascii="Lato" w:hAnsi="Lato"/>
                <w:b/>
                <w:bCs/>
                <w:color w:val="FFFFFF"/>
                <w:sz w:val="22"/>
                <w:szCs w:val="22"/>
                <w:lang w:val="es-ES"/>
              </w:rPr>
              <w:t> </w:t>
            </w:r>
          </w:p>
        </w:tc>
        <w:tc>
          <w:tcPr>
            <w:tcW w:w="4974" w:type="dxa"/>
            <w:tcBorders>
              <w:top w:val="single" w:sz="4" w:space="0" w:color="auto"/>
              <w:left w:val="nil"/>
              <w:bottom w:val="single" w:sz="4" w:space="0" w:color="auto"/>
              <w:right w:val="nil"/>
            </w:tcBorders>
            <w:shd w:val="clear" w:color="000000" w:fill="44B3E1"/>
            <w:vAlign w:val="center"/>
            <w:hideMark/>
          </w:tcPr>
          <w:p w14:paraId="31DCC170" w14:textId="77777777" w:rsidR="00E807E6" w:rsidRPr="00E807E6" w:rsidRDefault="00E807E6" w:rsidP="00E807E6">
            <w:pPr>
              <w:rPr>
                <w:rFonts w:ascii="Lato" w:hAnsi="Lato"/>
                <w:b/>
                <w:bCs/>
                <w:color w:val="FFFFFF"/>
                <w:sz w:val="18"/>
                <w:szCs w:val="18"/>
                <w:lang w:val="es-ES"/>
              </w:rPr>
            </w:pPr>
            <w:proofErr w:type="spellStart"/>
            <w:r w:rsidRPr="00E807E6">
              <w:rPr>
                <w:rFonts w:ascii="Lato" w:hAnsi="Lato"/>
                <w:b/>
                <w:bCs/>
                <w:color w:val="FFFFFF"/>
                <w:sz w:val="18"/>
                <w:szCs w:val="18"/>
                <w:lang w:val="es-ES"/>
              </w:rPr>
              <w:t>Servei</w:t>
            </w:r>
            <w:proofErr w:type="spellEnd"/>
            <w:r w:rsidRPr="00E807E6">
              <w:rPr>
                <w:rFonts w:ascii="Lato" w:hAnsi="Lato"/>
                <w:b/>
                <w:bCs/>
                <w:color w:val="FFFFFF"/>
                <w:sz w:val="18"/>
                <w:szCs w:val="18"/>
                <w:lang w:val="es-ES"/>
              </w:rPr>
              <w:t xml:space="preserve"> </w:t>
            </w:r>
            <w:proofErr w:type="spellStart"/>
            <w:r w:rsidRPr="00E807E6">
              <w:rPr>
                <w:rFonts w:ascii="Lato" w:hAnsi="Lato"/>
                <w:b/>
                <w:bCs/>
                <w:color w:val="FFFFFF"/>
                <w:sz w:val="18"/>
                <w:szCs w:val="18"/>
                <w:lang w:val="es-ES"/>
              </w:rPr>
              <w:t>tècnic</w:t>
            </w:r>
            <w:proofErr w:type="spellEnd"/>
            <w:r w:rsidRPr="00E807E6">
              <w:rPr>
                <w:rFonts w:ascii="Lato" w:hAnsi="Lato"/>
                <w:b/>
                <w:bCs/>
                <w:color w:val="FFFFFF"/>
                <w:sz w:val="18"/>
                <w:szCs w:val="18"/>
                <w:lang w:val="es-ES"/>
              </w:rPr>
              <w:t xml:space="preserve"> </w:t>
            </w:r>
            <w:proofErr w:type="spellStart"/>
            <w:r w:rsidRPr="00E807E6">
              <w:rPr>
                <w:rFonts w:ascii="Lato" w:hAnsi="Lato"/>
                <w:b/>
                <w:bCs/>
                <w:color w:val="FFFFFF"/>
                <w:sz w:val="18"/>
                <w:szCs w:val="18"/>
                <w:lang w:val="es-ES"/>
              </w:rPr>
              <w:t>durant</w:t>
            </w:r>
            <w:proofErr w:type="spellEnd"/>
            <w:r w:rsidRPr="00E807E6">
              <w:rPr>
                <w:rFonts w:ascii="Lato" w:hAnsi="Lato"/>
                <w:b/>
                <w:bCs/>
                <w:color w:val="FFFFFF"/>
                <w:sz w:val="18"/>
                <w:szCs w:val="18"/>
                <w:lang w:val="es-ES"/>
              </w:rPr>
              <w:t xml:space="preserve"> el </w:t>
            </w:r>
            <w:proofErr w:type="spellStart"/>
            <w:r w:rsidRPr="00E807E6">
              <w:rPr>
                <w:rFonts w:ascii="Lato" w:hAnsi="Lato"/>
                <w:b/>
                <w:bCs/>
                <w:color w:val="FFFFFF"/>
                <w:sz w:val="18"/>
                <w:szCs w:val="18"/>
                <w:lang w:val="es-ES"/>
              </w:rPr>
              <w:t>període</w:t>
            </w:r>
            <w:proofErr w:type="spellEnd"/>
            <w:r w:rsidRPr="00E807E6">
              <w:rPr>
                <w:rFonts w:ascii="Lato" w:hAnsi="Lato"/>
                <w:b/>
                <w:bCs/>
                <w:color w:val="FFFFFF"/>
                <w:sz w:val="18"/>
                <w:szCs w:val="18"/>
                <w:lang w:val="es-ES"/>
              </w:rPr>
              <w:t xml:space="preserve"> de </w:t>
            </w:r>
            <w:proofErr w:type="spellStart"/>
            <w:r w:rsidRPr="00E807E6">
              <w:rPr>
                <w:rFonts w:ascii="Lato" w:hAnsi="Lato"/>
                <w:b/>
                <w:bCs/>
                <w:color w:val="FFFFFF"/>
                <w:sz w:val="18"/>
                <w:szCs w:val="18"/>
                <w:lang w:val="es-ES"/>
              </w:rPr>
              <w:t>garantia</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44B3E1"/>
            <w:vAlign w:val="center"/>
            <w:hideMark/>
          </w:tcPr>
          <w:p w14:paraId="7CF5AE71" w14:textId="77777777" w:rsidR="00E807E6" w:rsidRPr="00E807E6" w:rsidRDefault="00E807E6" w:rsidP="00E807E6">
            <w:pPr>
              <w:jc w:val="center"/>
              <w:rPr>
                <w:rFonts w:ascii="Lato" w:hAnsi="Lato"/>
                <w:b/>
                <w:bCs/>
                <w:color w:val="FFFFFF"/>
                <w:sz w:val="18"/>
                <w:szCs w:val="18"/>
                <w:lang w:val="es-ES"/>
              </w:rPr>
            </w:pPr>
            <w:r w:rsidRPr="00E807E6">
              <w:rPr>
                <w:rFonts w:ascii="Lato" w:hAnsi="Lato"/>
                <w:b/>
                <w:bCs/>
                <w:color w:val="FFFFFF"/>
                <w:sz w:val="18"/>
                <w:szCs w:val="18"/>
                <w:lang w:val="es-ES"/>
              </w:rPr>
              <w:t>14</w:t>
            </w:r>
          </w:p>
        </w:tc>
        <w:tc>
          <w:tcPr>
            <w:tcW w:w="851" w:type="dxa"/>
            <w:tcBorders>
              <w:top w:val="single" w:sz="4" w:space="0" w:color="auto"/>
              <w:left w:val="nil"/>
              <w:bottom w:val="single" w:sz="4" w:space="0" w:color="auto"/>
              <w:right w:val="single" w:sz="4" w:space="0" w:color="auto"/>
            </w:tcBorders>
            <w:shd w:val="clear" w:color="000000" w:fill="44B3E1"/>
            <w:vAlign w:val="center"/>
            <w:hideMark/>
          </w:tcPr>
          <w:p w14:paraId="78320D33" w14:textId="77777777" w:rsidR="00E807E6" w:rsidRPr="00E807E6" w:rsidRDefault="00E807E6" w:rsidP="00E807E6">
            <w:pPr>
              <w:jc w:val="center"/>
              <w:rPr>
                <w:rFonts w:ascii="Lato" w:hAnsi="Lato"/>
                <w:b/>
                <w:bCs/>
                <w:color w:val="FFFFFF"/>
                <w:sz w:val="22"/>
                <w:szCs w:val="22"/>
                <w:lang w:val="es-ES"/>
              </w:rPr>
            </w:pPr>
            <w:r w:rsidRPr="00E807E6">
              <w:rPr>
                <w:rFonts w:ascii="Lato" w:hAnsi="Lato"/>
                <w:b/>
                <w:bCs/>
                <w:color w:val="FFFFFF"/>
                <w:sz w:val="22"/>
                <w:szCs w:val="22"/>
                <w:lang w:val="es-ES"/>
              </w:rPr>
              <w:t> </w:t>
            </w:r>
          </w:p>
        </w:tc>
        <w:tc>
          <w:tcPr>
            <w:tcW w:w="1417" w:type="dxa"/>
            <w:tcBorders>
              <w:top w:val="single" w:sz="4" w:space="0" w:color="auto"/>
              <w:left w:val="nil"/>
              <w:bottom w:val="single" w:sz="4" w:space="0" w:color="auto"/>
              <w:right w:val="single" w:sz="4" w:space="0" w:color="auto"/>
            </w:tcBorders>
            <w:shd w:val="clear" w:color="000000" w:fill="44B3E1"/>
            <w:vAlign w:val="center"/>
            <w:hideMark/>
          </w:tcPr>
          <w:p w14:paraId="333149F3" w14:textId="77777777" w:rsidR="00E807E6" w:rsidRPr="00E807E6" w:rsidRDefault="00E807E6" w:rsidP="00E807E6">
            <w:pPr>
              <w:jc w:val="center"/>
              <w:rPr>
                <w:rFonts w:ascii="Lato" w:hAnsi="Lato"/>
                <w:sz w:val="22"/>
                <w:szCs w:val="22"/>
                <w:lang w:val="es-ES"/>
              </w:rPr>
            </w:pPr>
            <w:r w:rsidRPr="00E807E6">
              <w:rPr>
                <w:rFonts w:ascii="Lato" w:hAnsi="Lato"/>
                <w:sz w:val="22"/>
                <w:szCs w:val="22"/>
                <w:lang w:val="es-ES"/>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44B3E1"/>
            <w:vAlign w:val="center"/>
            <w:hideMark/>
          </w:tcPr>
          <w:p w14:paraId="04EEC2D4" w14:textId="77777777" w:rsidR="00E807E6" w:rsidRPr="00E807E6" w:rsidRDefault="00E807E6" w:rsidP="00E807E6">
            <w:pPr>
              <w:jc w:val="center"/>
              <w:rPr>
                <w:rFonts w:ascii="Lato" w:hAnsi="Lato"/>
                <w:sz w:val="22"/>
                <w:szCs w:val="22"/>
                <w:lang w:val="es-ES"/>
              </w:rPr>
            </w:pPr>
            <w:r w:rsidRPr="00E807E6">
              <w:rPr>
                <w:rFonts w:ascii="Lato" w:hAnsi="Lato"/>
                <w:sz w:val="22"/>
                <w:szCs w:val="22"/>
                <w:lang w:val="es-ES"/>
              </w:rPr>
              <w:t> </w:t>
            </w:r>
          </w:p>
        </w:tc>
      </w:tr>
      <w:tr w:rsidR="00E807E6" w:rsidRPr="00E807E6" w14:paraId="42CB4064" w14:textId="77777777" w:rsidTr="00E807E6">
        <w:trPr>
          <w:trHeight w:val="285"/>
        </w:trPr>
        <w:tc>
          <w:tcPr>
            <w:tcW w:w="239" w:type="dxa"/>
            <w:tcBorders>
              <w:top w:val="nil"/>
              <w:left w:val="single" w:sz="4" w:space="0" w:color="auto"/>
              <w:bottom w:val="nil"/>
              <w:right w:val="nil"/>
            </w:tcBorders>
            <w:shd w:val="clear" w:color="000000" w:fill="FFFFFF"/>
            <w:vAlign w:val="center"/>
            <w:hideMark/>
          </w:tcPr>
          <w:p w14:paraId="7412DC9C"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183" w:type="dxa"/>
            <w:tcBorders>
              <w:top w:val="nil"/>
              <w:left w:val="nil"/>
              <w:bottom w:val="nil"/>
              <w:right w:val="nil"/>
            </w:tcBorders>
            <w:shd w:val="clear" w:color="000000" w:fill="FFFFFF"/>
            <w:vAlign w:val="center"/>
            <w:hideMark/>
          </w:tcPr>
          <w:p w14:paraId="12A64828"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shd w:val="clear" w:color="000000" w:fill="FFFFFF"/>
            <w:vAlign w:val="center"/>
            <w:hideMark/>
          </w:tcPr>
          <w:p w14:paraId="102AE733" w14:textId="77777777" w:rsidR="00E807E6" w:rsidRPr="00E807E6" w:rsidRDefault="00E807E6" w:rsidP="00E807E6">
            <w:pPr>
              <w:jc w:val="both"/>
              <w:rPr>
                <w:rFonts w:ascii="Lato" w:hAnsi="Lato"/>
                <w:b/>
                <w:bCs/>
                <w:color w:val="000000"/>
                <w:sz w:val="18"/>
                <w:szCs w:val="18"/>
                <w:lang w:val="es-ES"/>
              </w:rPr>
            </w:pPr>
            <w:r w:rsidRPr="00E807E6">
              <w:rPr>
                <w:rFonts w:ascii="Lato" w:hAnsi="Lato"/>
                <w:b/>
                <w:bCs/>
                <w:color w:val="000000"/>
                <w:sz w:val="18"/>
                <w:szCs w:val="18"/>
                <w:lang w:val="es-ES"/>
              </w:rPr>
              <w:t>Característiques a valorar</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8F439A3" w14:textId="77777777" w:rsidR="00E807E6" w:rsidRPr="00E807E6" w:rsidRDefault="00E807E6" w:rsidP="00E807E6">
            <w:pPr>
              <w:jc w:val="center"/>
              <w:rPr>
                <w:rFonts w:ascii="Lato" w:hAnsi="Lato"/>
                <w:b/>
                <w:bCs/>
                <w:color w:val="000000"/>
                <w:sz w:val="18"/>
                <w:szCs w:val="18"/>
                <w:lang w:val="es-ES"/>
              </w:rPr>
            </w:pPr>
            <w:r w:rsidRPr="00E807E6">
              <w:rPr>
                <w:rFonts w:ascii="Lato" w:hAnsi="Lato"/>
                <w:b/>
                <w:bCs/>
                <w:color w:val="000000"/>
                <w:sz w:val="18"/>
                <w:szCs w:val="18"/>
                <w:lang w:val="es-ES"/>
              </w:rPr>
              <w:t> </w:t>
            </w:r>
          </w:p>
        </w:tc>
        <w:tc>
          <w:tcPr>
            <w:tcW w:w="851" w:type="dxa"/>
            <w:tcBorders>
              <w:top w:val="nil"/>
              <w:left w:val="nil"/>
              <w:bottom w:val="single" w:sz="4" w:space="0" w:color="auto"/>
              <w:right w:val="single" w:sz="4" w:space="0" w:color="auto"/>
            </w:tcBorders>
            <w:shd w:val="clear" w:color="000000" w:fill="FFFFFF"/>
            <w:vAlign w:val="center"/>
            <w:hideMark/>
          </w:tcPr>
          <w:p w14:paraId="2C53FF34" w14:textId="77777777" w:rsidR="00E807E6" w:rsidRPr="00E807E6" w:rsidRDefault="00E807E6" w:rsidP="00E807E6">
            <w:pPr>
              <w:jc w:val="center"/>
              <w:rPr>
                <w:rFonts w:ascii="Lato" w:hAnsi="Lato"/>
                <w:b/>
                <w:bCs/>
                <w:color w:val="000000"/>
                <w:sz w:val="22"/>
                <w:szCs w:val="22"/>
                <w:lang w:val="es-ES"/>
              </w:rPr>
            </w:pPr>
            <w:r w:rsidRPr="00E807E6">
              <w:rPr>
                <w:rFonts w:ascii="Lato" w:hAnsi="Lato"/>
                <w:b/>
                <w:bCs/>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2D723154" w14:textId="77777777" w:rsidR="00E807E6" w:rsidRPr="00E807E6" w:rsidRDefault="00E807E6" w:rsidP="00E807E6">
            <w:pPr>
              <w:jc w:val="center"/>
              <w:rPr>
                <w:rFonts w:ascii="Lato" w:hAnsi="Lato"/>
                <w:sz w:val="22"/>
                <w:szCs w:val="22"/>
                <w:lang w:val="es-ES"/>
              </w:rPr>
            </w:pPr>
            <w:r w:rsidRPr="00E807E6">
              <w:rPr>
                <w:rFonts w:ascii="Lato" w:hAnsi="Lato"/>
                <w:sz w:val="22"/>
                <w:szCs w:val="22"/>
                <w:lang w:val="es-ES"/>
              </w:rPr>
              <w:t>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DB2947" w14:textId="77777777" w:rsidR="00E807E6" w:rsidRPr="00E807E6" w:rsidRDefault="00E807E6" w:rsidP="00E807E6">
            <w:pPr>
              <w:rPr>
                <w:rFonts w:ascii="Lato" w:hAnsi="Lato"/>
                <w:sz w:val="22"/>
                <w:szCs w:val="22"/>
                <w:lang w:val="es-ES"/>
              </w:rPr>
            </w:pPr>
          </w:p>
        </w:tc>
      </w:tr>
      <w:tr w:rsidR="00E807E6" w:rsidRPr="00E807E6" w14:paraId="63F18C75" w14:textId="77777777" w:rsidTr="00E807E6">
        <w:trPr>
          <w:trHeight w:val="720"/>
        </w:trPr>
        <w:tc>
          <w:tcPr>
            <w:tcW w:w="239" w:type="dxa"/>
            <w:tcBorders>
              <w:top w:val="nil"/>
              <w:left w:val="single" w:sz="4" w:space="0" w:color="auto"/>
              <w:bottom w:val="nil"/>
              <w:right w:val="nil"/>
            </w:tcBorders>
            <w:shd w:val="clear" w:color="000000" w:fill="FFFFFF"/>
            <w:vAlign w:val="center"/>
            <w:hideMark/>
          </w:tcPr>
          <w:p w14:paraId="0A720DA1"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183" w:type="dxa"/>
            <w:tcBorders>
              <w:top w:val="nil"/>
              <w:left w:val="nil"/>
              <w:bottom w:val="nil"/>
              <w:right w:val="nil"/>
            </w:tcBorders>
            <w:shd w:val="clear" w:color="000000" w:fill="FFFFFF"/>
            <w:vAlign w:val="center"/>
            <w:hideMark/>
          </w:tcPr>
          <w:p w14:paraId="54819009"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noWrap/>
            <w:vAlign w:val="center"/>
            <w:hideMark/>
          </w:tcPr>
          <w:p w14:paraId="097F8C1B" w14:textId="77777777" w:rsidR="00E807E6" w:rsidRPr="00E807E6" w:rsidRDefault="00E807E6" w:rsidP="00E807E6">
            <w:pPr>
              <w:jc w:val="both"/>
              <w:rPr>
                <w:rFonts w:ascii="Lato" w:hAnsi="Lato"/>
                <w:sz w:val="18"/>
                <w:szCs w:val="18"/>
                <w:lang w:val="es-ES"/>
              </w:rPr>
            </w:pPr>
            <w:r w:rsidRPr="00E807E6">
              <w:rPr>
                <w:rFonts w:ascii="Lato" w:hAnsi="Lato"/>
                <w:sz w:val="18"/>
                <w:szCs w:val="18"/>
                <w:lang w:val="es-ES"/>
              </w:rPr>
              <w:t xml:space="preserve">Kit de material fungible. Es </w:t>
            </w:r>
            <w:proofErr w:type="spellStart"/>
            <w:r w:rsidRPr="00E807E6">
              <w:rPr>
                <w:rFonts w:ascii="Lato" w:hAnsi="Lato"/>
                <w:sz w:val="18"/>
                <w:szCs w:val="18"/>
                <w:lang w:val="es-ES"/>
              </w:rPr>
              <w:t>puntuarà</w:t>
            </w:r>
            <w:proofErr w:type="spellEnd"/>
            <w:r w:rsidRPr="00E807E6">
              <w:rPr>
                <w:rFonts w:ascii="Lato" w:hAnsi="Lato"/>
                <w:sz w:val="18"/>
                <w:szCs w:val="18"/>
                <w:lang w:val="es-ES"/>
              </w:rPr>
              <w:t xml:space="preserve"> de manera proporcional: </w:t>
            </w:r>
            <w:proofErr w:type="spellStart"/>
            <w:r w:rsidRPr="00E807E6">
              <w:rPr>
                <w:rFonts w:ascii="Lato" w:hAnsi="Lato"/>
                <w:sz w:val="18"/>
                <w:szCs w:val="18"/>
                <w:lang w:val="es-ES"/>
              </w:rPr>
              <w:t>l’oferta</w:t>
            </w:r>
            <w:proofErr w:type="spellEnd"/>
            <w:r w:rsidRPr="00E807E6">
              <w:rPr>
                <w:rFonts w:ascii="Lato" w:hAnsi="Lato"/>
                <w:sz w:val="18"/>
                <w:szCs w:val="18"/>
                <w:lang w:val="es-ES"/>
              </w:rPr>
              <w:t xml:space="preserve"> que </w:t>
            </w:r>
            <w:proofErr w:type="spellStart"/>
            <w:r w:rsidRPr="00E807E6">
              <w:rPr>
                <w:rFonts w:ascii="Lato" w:hAnsi="Lato"/>
                <w:sz w:val="18"/>
                <w:szCs w:val="18"/>
                <w:lang w:val="es-ES"/>
              </w:rPr>
              <w:t>ofereixi</w:t>
            </w:r>
            <w:proofErr w:type="spellEnd"/>
            <w:r w:rsidRPr="00E807E6">
              <w:rPr>
                <w:rFonts w:ascii="Lato" w:hAnsi="Lato"/>
                <w:sz w:val="18"/>
                <w:szCs w:val="18"/>
                <w:lang w:val="es-ES"/>
              </w:rPr>
              <w:t xml:space="preserve"> el nombre </w:t>
            </w:r>
            <w:proofErr w:type="spellStart"/>
            <w:r w:rsidRPr="00E807E6">
              <w:rPr>
                <w:rFonts w:ascii="Lato" w:hAnsi="Lato"/>
                <w:sz w:val="18"/>
                <w:szCs w:val="18"/>
                <w:lang w:val="es-ES"/>
              </w:rPr>
              <w:t>més</w:t>
            </w:r>
            <w:proofErr w:type="spellEnd"/>
            <w:r w:rsidRPr="00E807E6">
              <w:rPr>
                <w:rFonts w:ascii="Lato" w:hAnsi="Lato"/>
                <w:sz w:val="18"/>
                <w:szCs w:val="18"/>
                <w:lang w:val="es-ES"/>
              </w:rPr>
              <w:t xml:space="preserve"> gran de kits </w:t>
            </w:r>
            <w:proofErr w:type="spellStart"/>
            <w:r w:rsidRPr="00E807E6">
              <w:rPr>
                <w:rFonts w:ascii="Lato" w:hAnsi="Lato"/>
                <w:sz w:val="18"/>
                <w:szCs w:val="18"/>
                <w:lang w:val="es-ES"/>
              </w:rPr>
              <w:t>complets</w:t>
            </w:r>
            <w:proofErr w:type="spellEnd"/>
            <w:r w:rsidRPr="00E807E6">
              <w:rPr>
                <w:rFonts w:ascii="Lato" w:hAnsi="Lato"/>
                <w:sz w:val="18"/>
                <w:szCs w:val="18"/>
                <w:lang w:val="es-ES"/>
              </w:rPr>
              <w:t xml:space="preserve"> de material fungible </w:t>
            </w:r>
            <w:proofErr w:type="spellStart"/>
            <w:r w:rsidRPr="00E807E6">
              <w:rPr>
                <w:rFonts w:ascii="Lato" w:hAnsi="Lato"/>
                <w:sz w:val="18"/>
                <w:szCs w:val="18"/>
                <w:lang w:val="es-ES"/>
              </w:rPr>
              <w:t>rebrà</w:t>
            </w:r>
            <w:proofErr w:type="spellEnd"/>
            <w:r w:rsidRPr="00E807E6">
              <w:rPr>
                <w:rFonts w:ascii="Lato" w:hAnsi="Lato"/>
                <w:sz w:val="18"/>
                <w:szCs w:val="18"/>
                <w:lang w:val="es-ES"/>
              </w:rPr>
              <w:t xml:space="preserve"> la </w:t>
            </w:r>
            <w:proofErr w:type="spellStart"/>
            <w:r w:rsidRPr="00E807E6">
              <w:rPr>
                <w:rFonts w:ascii="Lato" w:hAnsi="Lato"/>
                <w:sz w:val="18"/>
                <w:szCs w:val="18"/>
                <w:lang w:val="es-ES"/>
              </w:rPr>
              <w:t>puntuació</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màxima</w:t>
            </w:r>
            <w:proofErr w:type="spellEnd"/>
            <w:r w:rsidRPr="00E807E6">
              <w:rPr>
                <w:rFonts w:ascii="Lato" w:hAnsi="Lato"/>
                <w:sz w:val="18"/>
                <w:szCs w:val="18"/>
                <w:lang w:val="es-ES"/>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D2E8B52"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2</w:t>
            </w:r>
          </w:p>
        </w:tc>
        <w:tc>
          <w:tcPr>
            <w:tcW w:w="851" w:type="dxa"/>
            <w:tcBorders>
              <w:top w:val="nil"/>
              <w:left w:val="nil"/>
              <w:bottom w:val="single" w:sz="4" w:space="0" w:color="auto"/>
              <w:right w:val="single" w:sz="4" w:space="0" w:color="auto"/>
            </w:tcBorders>
            <w:shd w:val="clear" w:color="000000" w:fill="FFFFFF"/>
            <w:vAlign w:val="center"/>
            <w:hideMark/>
          </w:tcPr>
          <w:p w14:paraId="7DA3CCBC"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0FF2438F" w14:textId="77777777" w:rsidR="00E807E6" w:rsidRPr="00E807E6" w:rsidRDefault="00E807E6" w:rsidP="00E807E6">
            <w:pPr>
              <w:jc w:val="center"/>
              <w:rPr>
                <w:rFonts w:ascii="Lato" w:hAnsi="Lato"/>
                <w:sz w:val="22"/>
                <w:szCs w:val="22"/>
                <w:lang w:val="es-ES"/>
              </w:rPr>
            </w:pPr>
            <w:r w:rsidRPr="00E807E6">
              <w:rPr>
                <w:rFonts w:ascii="Lato" w:hAnsi="Lato"/>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5C1670C8" w14:textId="77777777" w:rsidR="00E807E6" w:rsidRPr="00E807E6" w:rsidRDefault="00E807E6" w:rsidP="00E807E6">
            <w:pPr>
              <w:jc w:val="right"/>
              <w:rPr>
                <w:rFonts w:ascii="Lato" w:hAnsi="Lato"/>
                <w:sz w:val="22"/>
                <w:szCs w:val="22"/>
                <w:lang w:val="es-ES"/>
              </w:rPr>
            </w:pPr>
            <w:r w:rsidRPr="00E807E6">
              <w:rPr>
                <w:rFonts w:ascii="Lato" w:hAnsi="Lato"/>
                <w:sz w:val="22"/>
                <w:szCs w:val="22"/>
                <w:lang w:val="es-ES"/>
              </w:rPr>
              <w:t> </w:t>
            </w:r>
          </w:p>
        </w:tc>
      </w:tr>
      <w:tr w:rsidR="00E807E6" w:rsidRPr="00E807E6" w14:paraId="76736167" w14:textId="77777777" w:rsidTr="00E807E6">
        <w:trPr>
          <w:trHeight w:val="480"/>
        </w:trPr>
        <w:tc>
          <w:tcPr>
            <w:tcW w:w="239" w:type="dxa"/>
            <w:tcBorders>
              <w:top w:val="nil"/>
              <w:left w:val="single" w:sz="4" w:space="0" w:color="auto"/>
              <w:bottom w:val="nil"/>
              <w:right w:val="nil"/>
            </w:tcBorders>
            <w:shd w:val="clear" w:color="000000" w:fill="FFFFFF"/>
            <w:vAlign w:val="center"/>
            <w:hideMark/>
          </w:tcPr>
          <w:p w14:paraId="44A6629C"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183" w:type="dxa"/>
            <w:tcBorders>
              <w:top w:val="nil"/>
              <w:left w:val="nil"/>
              <w:bottom w:val="nil"/>
              <w:right w:val="nil"/>
            </w:tcBorders>
            <w:shd w:val="clear" w:color="000000" w:fill="FFFFFF"/>
            <w:vAlign w:val="center"/>
            <w:hideMark/>
          </w:tcPr>
          <w:p w14:paraId="3E21C90C"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noWrap/>
            <w:vAlign w:val="center"/>
            <w:hideMark/>
          </w:tcPr>
          <w:p w14:paraId="312AAB0D" w14:textId="77777777" w:rsidR="00E807E6" w:rsidRPr="00E807E6" w:rsidRDefault="00E807E6" w:rsidP="00E807E6">
            <w:pPr>
              <w:jc w:val="both"/>
              <w:rPr>
                <w:rFonts w:ascii="Lato" w:hAnsi="Lato"/>
                <w:sz w:val="18"/>
                <w:szCs w:val="18"/>
                <w:lang w:val="es-ES"/>
              </w:rPr>
            </w:pPr>
            <w:proofErr w:type="spellStart"/>
            <w:r w:rsidRPr="00E807E6">
              <w:rPr>
                <w:rFonts w:ascii="Lato" w:hAnsi="Lato"/>
                <w:sz w:val="18"/>
                <w:szCs w:val="18"/>
                <w:lang w:val="es-ES"/>
              </w:rPr>
              <w:t>Garantia</w:t>
            </w:r>
            <w:proofErr w:type="spellEnd"/>
            <w:r w:rsidRPr="00E807E6">
              <w:rPr>
                <w:rFonts w:ascii="Lato" w:hAnsi="Lato"/>
                <w:sz w:val="18"/>
                <w:szCs w:val="18"/>
                <w:lang w:val="es-ES"/>
              </w:rPr>
              <w:t xml:space="preserve">. Per cada </w:t>
            </w:r>
            <w:proofErr w:type="spellStart"/>
            <w:r w:rsidRPr="00E807E6">
              <w:rPr>
                <w:rFonts w:ascii="Lato" w:hAnsi="Lato"/>
                <w:sz w:val="18"/>
                <w:szCs w:val="18"/>
                <w:lang w:val="es-ES"/>
              </w:rPr>
              <w:t>any</w:t>
            </w:r>
            <w:proofErr w:type="spellEnd"/>
            <w:r w:rsidRPr="00E807E6">
              <w:rPr>
                <w:rFonts w:ascii="Lato" w:hAnsi="Lato"/>
                <w:sz w:val="18"/>
                <w:szCs w:val="18"/>
                <w:lang w:val="es-ES"/>
              </w:rPr>
              <w:t xml:space="preserve"> de </w:t>
            </w:r>
            <w:proofErr w:type="spellStart"/>
            <w:r w:rsidRPr="00E807E6">
              <w:rPr>
                <w:rFonts w:ascii="Lato" w:hAnsi="Lato"/>
                <w:sz w:val="18"/>
                <w:szCs w:val="18"/>
                <w:lang w:val="es-ES"/>
              </w:rPr>
              <w:t>garantia</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addicional</w:t>
            </w:r>
            <w:proofErr w:type="spellEnd"/>
            <w:r w:rsidRPr="00E807E6">
              <w:rPr>
                <w:rFonts w:ascii="Lato" w:hAnsi="Lato"/>
                <w:sz w:val="18"/>
                <w:szCs w:val="18"/>
                <w:lang w:val="es-ES"/>
              </w:rPr>
              <w:t xml:space="preserve"> respecte al </w:t>
            </w:r>
            <w:proofErr w:type="spellStart"/>
            <w:r w:rsidRPr="00E807E6">
              <w:rPr>
                <w:rFonts w:ascii="Lato" w:hAnsi="Lato"/>
                <w:sz w:val="18"/>
                <w:szCs w:val="18"/>
                <w:lang w:val="es-ES"/>
              </w:rPr>
              <w:t>mínim</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indicat</w:t>
            </w:r>
            <w:proofErr w:type="spellEnd"/>
            <w:r w:rsidRPr="00E807E6">
              <w:rPr>
                <w:rFonts w:ascii="Lato" w:hAnsi="Lato"/>
                <w:sz w:val="18"/>
                <w:szCs w:val="18"/>
                <w:lang w:val="es-ES"/>
              </w:rPr>
              <w:t xml:space="preserve"> en el PPT, </w:t>
            </w:r>
            <w:proofErr w:type="spellStart"/>
            <w:r w:rsidRPr="00E807E6">
              <w:rPr>
                <w:rFonts w:ascii="Lato" w:hAnsi="Lato"/>
                <w:sz w:val="18"/>
                <w:szCs w:val="18"/>
                <w:lang w:val="es-ES"/>
              </w:rPr>
              <w:t>s’atorgarà</w:t>
            </w:r>
            <w:proofErr w:type="spellEnd"/>
            <w:r w:rsidRPr="00E807E6">
              <w:rPr>
                <w:rFonts w:ascii="Lato" w:hAnsi="Lato"/>
                <w:sz w:val="18"/>
                <w:szCs w:val="18"/>
                <w:lang w:val="es-ES"/>
              </w:rPr>
              <w:t xml:space="preserve"> 2 </w:t>
            </w:r>
            <w:proofErr w:type="spellStart"/>
            <w:r w:rsidRPr="00E807E6">
              <w:rPr>
                <w:rFonts w:ascii="Lato" w:hAnsi="Lato"/>
                <w:sz w:val="18"/>
                <w:szCs w:val="18"/>
                <w:lang w:val="es-ES"/>
              </w:rPr>
              <w:t>punt</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fins</w:t>
            </w:r>
            <w:proofErr w:type="spellEnd"/>
            <w:r w:rsidRPr="00E807E6">
              <w:rPr>
                <w:rFonts w:ascii="Lato" w:hAnsi="Lato"/>
                <w:sz w:val="18"/>
                <w:szCs w:val="18"/>
                <w:lang w:val="es-ES"/>
              </w:rPr>
              <w:t xml:space="preserve"> a un </w:t>
            </w:r>
            <w:proofErr w:type="spellStart"/>
            <w:r w:rsidRPr="00E807E6">
              <w:rPr>
                <w:rFonts w:ascii="Lato" w:hAnsi="Lato"/>
                <w:sz w:val="18"/>
                <w:szCs w:val="18"/>
                <w:lang w:val="es-ES"/>
              </w:rPr>
              <w:t>màxim</w:t>
            </w:r>
            <w:proofErr w:type="spellEnd"/>
            <w:r w:rsidRPr="00E807E6">
              <w:rPr>
                <w:rFonts w:ascii="Lato" w:hAnsi="Lato"/>
                <w:sz w:val="18"/>
                <w:szCs w:val="18"/>
                <w:lang w:val="es-ES"/>
              </w:rPr>
              <w:t xml:space="preserve"> de 6.</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CF0D575"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6</w:t>
            </w:r>
          </w:p>
        </w:tc>
        <w:tc>
          <w:tcPr>
            <w:tcW w:w="851" w:type="dxa"/>
            <w:tcBorders>
              <w:top w:val="nil"/>
              <w:left w:val="nil"/>
              <w:bottom w:val="single" w:sz="4" w:space="0" w:color="auto"/>
              <w:right w:val="single" w:sz="4" w:space="0" w:color="auto"/>
            </w:tcBorders>
            <w:shd w:val="clear" w:color="000000" w:fill="FFFFFF"/>
            <w:vAlign w:val="center"/>
            <w:hideMark/>
          </w:tcPr>
          <w:p w14:paraId="4E39CB23"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1A32CB31" w14:textId="77777777" w:rsidR="00E807E6" w:rsidRPr="00E807E6" w:rsidRDefault="00E807E6" w:rsidP="00E807E6">
            <w:pPr>
              <w:jc w:val="center"/>
              <w:rPr>
                <w:rFonts w:ascii="Lato" w:hAnsi="Lato"/>
                <w:sz w:val="22"/>
                <w:szCs w:val="22"/>
                <w:lang w:val="es-ES"/>
              </w:rPr>
            </w:pPr>
            <w:r w:rsidRPr="00E807E6">
              <w:rPr>
                <w:rFonts w:ascii="Lato" w:hAnsi="Lato"/>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29A9E999" w14:textId="77777777" w:rsidR="00E807E6" w:rsidRPr="00E807E6" w:rsidRDefault="00E807E6" w:rsidP="00E807E6">
            <w:pPr>
              <w:jc w:val="right"/>
              <w:rPr>
                <w:rFonts w:ascii="Lato" w:hAnsi="Lato"/>
                <w:sz w:val="22"/>
                <w:szCs w:val="22"/>
                <w:lang w:val="es-ES"/>
              </w:rPr>
            </w:pPr>
            <w:r w:rsidRPr="00E807E6">
              <w:rPr>
                <w:rFonts w:ascii="Lato" w:hAnsi="Lato"/>
                <w:sz w:val="22"/>
                <w:szCs w:val="22"/>
                <w:lang w:val="es-ES"/>
              </w:rPr>
              <w:t> </w:t>
            </w:r>
          </w:p>
        </w:tc>
      </w:tr>
      <w:tr w:rsidR="00E807E6" w:rsidRPr="00E807E6" w14:paraId="1365E039" w14:textId="77777777" w:rsidTr="00E807E6">
        <w:trPr>
          <w:trHeight w:val="480"/>
        </w:trPr>
        <w:tc>
          <w:tcPr>
            <w:tcW w:w="239" w:type="dxa"/>
            <w:tcBorders>
              <w:top w:val="nil"/>
              <w:left w:val="single" w:sz="4" w:space="0" w:color="auto"/>
              <w:bottom w:val="nil"/>
              <w:right w:val="nil"/>
            </w:tcBorders>
            <w:shd w:val="clear" w:color="000000" w:fill="FFFFFF"/>
            <w:vAlign w:val="center"/>
            <w:hideMark/>
          </w:tcPr>
          <w:p w14:paraId="436CAFEB"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183" w:type="dxa"/>
            <w:tcBorders>
              <w:top w:val="nil"/>
              <w:left w:val="nil"/>
              <w:bottom w:val="nil"/>
              <w:right w:val="nil"/>
            </w:tcBorders>
            <w:shd w:val="clear" w:color="000000" w:fill="FFFFFF"/>
            <w:vAlign w:val="center"/>
            <w:hideMark/>
          </w:tcPr>
          <w:p w14:paraId="3BA59BD2"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noWrap/>
            <w:vAlign w:val="center"/>
            <w:hideMark/>
          </w:tcPr>
          <w:p w14:paraId="5B578BC6" w14:textId="77777777" w:rsidR="00E807E6" w:rsidRPr="00E807E6" w:rsidRDefault="00E807E6" w:rsidP="00E807E6">
            <w:pPr>
              <w:jc w:val="both"/>
              <w:rPr>
                <w:rFonts w:ascii="Lato" w:hAnsi="Lato"/>
                <w:sz w:val="18"/>
                <w:szCs w:val="18"/>
                <w:lang w:val="es-ES"/>
              </w:rPr>
            </w:pPr>
            <w:proofErr w:type="spellStart"/>
            <w:r w:rsidRPr="00E807E6">
              <w:rPr>
                <w:rFonts w:ascii="Lato" w:hAnsi="Lato"/>
                <w:sz w:val="18"/>
                <w:szCs w:val="18"/>
                <w:lang w:val="es-ES"/>
              </w:rPr>
              <w:t>Manteniment</w:t>
            </w:r>
            <w:proofErr w:type="spellEnd"/>
            <w:r w:rsidRPr="00E807E6">
              <w:rPr>
                <w:rFonts w:ascii="Lato" w:hAnsi="Lato"/>
                <w:sz w:val="18"/>
                <w:szCs w:val="18"/>
                <w:lang w:val="es-ES"/>
              </w:rPr>
              <w:t xml:space="preserve"> </w:t>
            </w:r>
            <w:proofErr w:type="spellStart"/>
            <w:proofErr w:type="gramStart"/>
            <w:r w:rsidRPr="00E807E6">
              <w:rPr>
                <w:rFonts w:ascii="Lato" w:hAnsi="Lato"/>
                <w:sz w:val="18"/>
                <w:szCs w:val="18"/>
                <w:lang w:val="es-ES"/>
              </w:rPr>
              <w:t>Preventiu</w:t>
            </w:r>
            <w:proofErr w:type="spellEnd"/>
            <w:r w:rsidRPr="00E807E6">
              <w:rPr>
                <w:rFonts w:ascii="Lato" w:hAnsi="Lato"/>
                <w:sz w:val="18"/>
                <w:szCs w:val="18"/>
                <w:lang w:val="es-ES"/>
              </w:rPr>
              <w:t xml:space="preserve"> :</w:t>
            </w:r>
            <w:proofErr w:type="gramEnd"/>
            <w:r w:rsidRPr="00E807E6">
              <w:rPr>
                <w:rFonts w:ascii="Lato" w:hAnsi="Lato"/>
                <w:sz w:val="18"/>
                <w:szCs w:val="18"/>
                <w:lang w:val="es-ES"/>
              </w:rPr>
              <w:t xml:space="preserve"> Per cada </w:t>
            </w:r>
            <w:proofErr w:type="spellStart"/>
            <w:r w:rsidRPr="00E807E6">
              <w:rPr>
                <w:rFonts w:ascii="Lato" w:hAnsi="Lato"/>
                <w:sz w:val="18"/>
                <w:szCs w:val="18"/>
                <w:lang w:val="es-ES"/>
              </w:rPr>
              <w:t>any</w:t>
            </w:r>
            <w:proofErr w:type="spellEnd"/>
            <w:r w:rsidRPr="00E807E6">
              <w:rPr>
                <w:rFonts w:ascii="Lato" w:hAnsi="Lato"/>
                <w:sz w:val="18"/>
                <w:szCs w:val="18"/>
                <w:lang w:val="es-ES"/>
              </w:rPr>
              <w:t xml:space="preserve"> que es </w:t>
            </w:r>
            <w:proofErr w:type="spellStart"/>
            <w:r w:rsidRPr="00E807E6">
              <w:rPr>
                <w:rFonts w:ascii="Lato" w:hAnsi="Lato"/>
                <w:sz w:val="18"/>
                <w:szCs w:val="18"/>
                <w:lang w:val="es-ES"/>
              </w:rPr>
              <w:t>doni</w:t>
            </w:r>
            <w:proofErr w:type="spellEnd"/>
            <w:r w:rsidRPr="00E807E6">
              <w:rPr>
                <w:rFonts w:ascii="Lato" w:hAnsi="Lato"/>
                <w:sz w:val="18"/>
                <w:szCs w:val="18"/>
                <w:lang w:val="es-ES"/>
              </w:rPr>
              <w:t xml:space="preserve"> de </w:t>
            </w:r>
            <w:proofErr w:type="spellStart"/>
            <w:r w:rsidRPr="00E807E6">
              <w:rPr>
                <w:rFonts w:ascii="Lato" w:hAnsi="Lato"/>
                <w:sz w:val="18"/>
                <w:szCs w:val="18"/>
                <w:lang w:val="es-ES"/>
              </w:rPr>
              <w:t>manteniment</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preventiu</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sense</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cost</w:t>
            </w:r>
            <w:proofErr w:type="spellEnd"/>
            <w:r w:rsidRPr="00E807E6">
              <w:rPr>
                <w:rFonts w:ascii="Lato" w:hAnsi="Lato"/>
                <w:sz w:val="18"/>
                <w:szCs w:val="18"/>
                <w:lang w:val="es-ES"/>
              </w:rPr>
              <w:t xml:space="preserve"> es donara 2,</w:t>
            </w:r>
            <w:proofErr w:type="gramStart"/>
            <w:r w:rsidRPr="00E807E6">
              <w:rPr>
                <w:rFonts w:ascii="Lato" w:hAnsi="Lato"/>
                <w:sz w:val="18"/>
                <w:szCs w:val="18"/>
                <w:lang w:val="es-ES"/>
              </w:rPr>
              <w:t xml:space="preserve">5  </w:t>
            </w:r>
            <w:proofErr w:type="spellStart"/>
            <w:r w:rsidRPr="00E807E6">
              <w:rPr>
                <w:rFonts w:ascii="Lato" w:hAnsi="Lato"/>
                <w:sz w:val="18"/>
                <w:szCs w:val="18"/>
                <w:lang w:val="es-ES"/>
              </w:rPr>
              <w:t>punts</w:t>
            </w:r>
            <w:proofErr w:type="spellEnd"/>
            <w:proofErr w:type="gramEnd"/>
            <w:r w:rsidRPr="00E807E6">
              <w:rPr>
                <w:rFonts w:ascii="Lato" w:hAnsi="Lato"/>
                <w:sz w:val="18"/>
                <w:szCs w:val="18"/>
                <w:lang w:val="es-ES"/>
              </w:rPr>
              <w:t xml:space="preserve"> </w:t>
            </w:r>
            <w:proofErr w:type="spellStart"/>
            <w:r w:rsidRPr="00E807E6">
              <w:rPr>
                <w:rFonts w:ascii="Lato" w:hAnsi="Lato"/>
                <w:sz w:val="18"/>
                <w:szCs w:val="18"/>
                <w:lang w:val="es-ES"/>
              </w:rPr>
              <w:t>fins</w:t>
            </w:r>
            <w:proofErr w:type="spellEnd"/>
            <w:r w:rsidRPr="00E807E6">
              <w:rPr>
                <w:rFonts w:ascii="Lato" w:hAnsi="Lato"/>
                <w:sz w:val="18"/>
                <w:szCs w:val="18"/>
                <w:lang w:val="es-ES"/>
              </w:rPr>
              <w:t xml:space="preserve"> a un </w:t>
            </w:r>
            <w:proofErr w:type="spellStart"/>
            <w:r w:rsidRPr="00E807E6">
              <w:rPr>
                <w:rFonts w:ascii="Lato" w:hAnsi="Lato"/>
                <w:sz w:val="18"/>
                <w:szCs w:val="18"/>
                <w:lang w:val="es-ES"/>
              </w:rPr>
              <w:t>màxim</w:t>
            </w:r>
            <w:proofErr w:type="spellEnd"/>
            <w:r w:rsidRPr="00E807E6">
              <w:rPr>
                <w:rFonts w:ascii="Lato" w:hAnsi="Lato"/>
                <w:sz w:val="18"/>
                <w:szCs w:val="18"/>
                <w:lang w:val="es-ES"/>
              </w:rPr>
              <w:t xml:space="preserve"> de 5</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89A0585"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5</w:t>
            </w:r>
          </w:p>
        </w:tc>
        <w:tc>
          <w:tcPr>
            <w:tcW w:w="851" w:type="dxa"/>
            <w:tcBorders>
              <w:top w:val="nil"/>
              <w:left w:val="nil"/>
              <w:bottom w:val="single" w:sz="4" w:space="0" w:color="auto"/>
              <w:right w:val="single" w:sz="4" w:space="0" w:color="auto"/>
            </w:tcBorders>
            <w:shd w:val="clear" w:color="000000" w:fill="FFFFFF"/>
            <w:vAlign w:val="center"/>
            <w:hideMark/>
          </w:tcPr>
          <w:p w14:paraId="57D289F2"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4302DF75" w14:textId="77777777" w:rsidR="00E807E6" w:rsidRPr="00E807E6" w:rsidRDefault="00E807E6" w:rsidP="00E807E6">
            <w:pPr>
              <w:jc w:val="center"/>
              <w:rPr>
                <w:rFonts w:ascii="Lato" w:hAnsi="Lato"/>
                <w:sz w:val="22"/>
                <w:szCs w:val="22"/>
                <w:lang w:val="es-ES"/>
              </w:rPr>
            </w:pPr>
            <w:r w:rsidRPr="00E807E6">
              <w:rPr>
                <w:rFonts w:ascii="Lato" w:hAnsi="Lato"/>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60435D79" w14:textId="77777777" w:rsidR="00E807E6" w:rsidRPr="00E807E6" w:rsidRDefault="00E807E6" w:rsidP="00E807E6">
            <w:pPr>
              <w:jc w:val="right"/>
              <w:rPr>
                <w:rFonts w:ascii="Lato" w:hAnsi="Lato"/>
                <w:sz w:val="22"/>
                <w:szCs w:val="22"/>
                <w:lang w:val="es-ES"/>
              </w:rPr>
            </w:pPr>
            <w:r w:rsidRPr="00E807E6">
              <w:rPr>
                <w:rFonts w:ascii="Lato" w:hAnsi="Lato"/>
                <w:sz w:val="22"/>
                <w:szCs w:val="22"/>
                <w:lang w:val="es-ES"/>
              </w:rPr>
              <w:t> </w:t>
            </w:r>
          </w:p>
        </w:tc>
      </w:tr>
      <w:tr w:rsidR="00E807E6" w:rsidRPr="00E807E6" w14:paraId="7646AB05" w14:textId="77777777" w:rsidTr="00E807E6">
        <w:trPr>
          <w:trHeight w:val="480"/>
        </w:trPr>
        <w:tc>
          <w:tcPr>
            <w:tcW w:w="239" w:type="dxa"/>
            <w:tcBorders>
              <w:top w:val="nil"/>
              <w:left w:val="single" w:sz="4" w:space="0" w:color="auto"/>
              <w:bottom w:val="single" w:sz="4" w:space="0" w:color="auto"/>
              <w:right w:val="nil"/>
            </w:tcBorders>
            <w:shd w:val="clear" w:color="000000" w:fill="FFFFFF"/>
            <w:vAlign w:val="center"/>
            <w:hideMark/>
          </w:tcPr>
          <w:p w14:paraId="4657A873"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183" w:type="dxa"/>
            <w:tcBorders>
              <w:top w:val="nil"/>
              <w:left w:val="nil"/>
              <w:bottom w:val="single" w:sz="4" w:space="0" w:color="auto"/>
              <w:right w:val="nil"/>
            </w:tcBorders>
            <w:shd w:val="clear" w:color="000000" w:fill="FFFFFF"/>
            <w:vAlign w:val="center"/>
            <w:hideMark/>
          </w:tcPr>
          <w:p w14:paraId="2BE61108"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single" w:sz="4" w:space="0" w:color="auto"/>
              <w:right w:val="nil"/>
            </w:tcBorders>
            <w:vAlign w:val="center"/>
            <w:hideMark/>
          </w:tcPr>
          <w:p w14:paraId="34281DCC" w14:textId="77777777" w:rsidR="00E807E6" w:rsidRPr="00E807E6" w:rsidRDefault="00E807E6" w:rsidP="00E807E6">
            <w:pPr>
              <w:jc w:val="both"/>
              <w:rPr>
                <w:rFonts w:ascii="Lato" w:hAnsi="Lato"/>
                <w:sz w:val="18"/>
                <w:szCs w:val="18"/>
                <w:lang w:val="es-ES"/>
              </w:rPr>
            </w:pPr>
            <w:proofErr w:type="spellStart"/>
            <w:r w:rsidRPr="00E807E6">
              <w:rPr>
                <w:rFonts w:ascii="Lato" w:hAnsi="Lato"/>
                <w:sz w:val="18"/>
                <w:szCs w:val="18"/>
                <w:lang w:val="es-ES"/>
              </w:rPr>
              <w:t>Temps</w:t>
            </w:r>
            <w:proofErr w:type="spellEnd"/>
            <w:r w:rsidRPr="00E807E6">
              <w:rPr>
                <w:rFonts w:ascii="Lato" w:hAnsi="Lato"/>
                <w:sz w:val="18"/>
                <w:szCs w:val="18"/>
                <w:lang w:val="es-ES"/>
              </w:rPr>
              <w:t xml:space="preserve"> de </w:t>
            </w:r>
            <w:proofErr w:type="spellStart"/>
            <w:r w:rsidRPr="00E807E6">
              <w:rPr>
                <w:rFonts w:ascii="Lato" w:hAnsi="Lato"/>
                <w:sz w:val="18"/>
                <w:szCs w:val="18"/>
                <w:lang w:val="es-ES"/>
              </w:rPr>
              <w:t>resposta</w:t>
            </w:r>
            <w:proofErr w:type="spellEnd"/>
            <w:r w:rsidRPr="00E807E6">
              <w:rPr>
                <w:rFonts w:ascii="Lato" w:hAnsi="Lato"/>
                <w:sz w:val="18"/>
                <w:szCs w:val="18"/>
                <w:lang w:val="es-ES"/>
              </w:rPr>
              <w:t xml:space="preserve"> en cas </w:t>
            </w:r>
            <w:proofErr w:type="spellStart"/>
            <w:r w:rsidRPr="00E807E6">
              <w:rPr>
                <w:rFonts w:ascii="Lato" w:hAnsi="Lato"/>
                <w:sz w:val="18"/>
                <w:szCs w:val="18"/>
                <w:lang w:val="es-ES"/>
              </w:rPr>
              <w:t>d’avaria</w:t>
            </w:r>
            <w:proofErr w:type="spellEnd"/>
            <w:r w:rsidRPr="00E807E6">
              <w:rPr>
                <w:rFonts w:ascii="Lato" w:hAnsi="Lato"/>
                <w:sz w:val="18"/>
                <w:szCs w:val="18"/>
                <w:lang w:val="es-ES"/>
              </w:rPr>
              <w:t xml:space="preserve"> (La </w:t>
            </w:r>
            <w:proofErr w:type="spellStart"/>
            <w:r w:rsidRPr="00E807E6">
              <w:rPr>
                <w:rFonts w:ascii="Lato" w:hAnsi="Lato"/>
                <w:sz w:val="18"/>
                <w:szCs w:val="18"/>
                <w:lang w:val="es-ES"/>
              </w:rPr>
              <w:t>puntuació</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serà</w:t>
            </w:r>
            <w:proofErr w:type="spellEnd"/>
            <w:r w:rsidRPr="00E807E6">
              <w:rPr>
                <w:rFonts w:ascii="Lato" w:hAnsi="Lato"/>
                <w:sz w:val="18"/>
                <w:szCs w:val="18"/>
                <w:lang w:val="es-ES"/>
              </w:rPr>
              <w:t xml:space="preserve"> proporcional </w:t>
            </w:r>
            <w:proofErr w:type="spellStart"/>
            <w:r w:rsidRPr="00E807E6">
              <w:rPr>
                <w:rFonts w:ascii="Lato" w:hAnsi="Lato"/>
                <w:sz w:val="18"/>
                <w:szCs w:val="18"/>
                <w:lang w:val="es-ES"/>
              </w:rPr>
              <w:t>obtenint</w:t>
            </w:r>
            <w:proofErr w:type="spellEnd"/>
            <w:r w:rsidRPr="00E807E6">
              <w:rPr>
                <w:rFonts w:ascii="Lato" w:hAnsi="Lato"/>
                <w:sz w:val="18"/>
                <w:szCs w:val="18"/>
                <w:lang w:val="es-ES"/>
              </w:rPr>
              <w:t xml:space="preserve"> la </w:t>
            </w:r>
            <w:proofErr w:type="spellStart"/>
            <w:r w:rsidRPr="00E807E6">
              <w:rPr>
                <w:rFonts w:ascii="Lato" w:hAnsi="Lato"/>
                <w:sz w:val="18"/>
                <w:szCs w:val="18"/>
                <w:lang w:val="es-ES"/>
              </w:rPr>
              <w:t>màxima</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puntuació</w:t>
            </w:r>
            <w:proofErr w:type="spellEnd"/>
            <w:r w:rsidRPr="00E807E6">
              <w:rPr>
                <w:rFonts w:ascii="Lato" w:hAnsi="Lato"/>
                <w:sz w:val="18"/>
                <w:szCs w:val="18"/>
                <w:lang w:val="es-ES"/>
              </w:rPr>
              <w:t xml:space="preserve"> el que </w:t>
            </w:r>
            <w:proofErr w:type="spellStart"/>
            <w:r w:rsidRPr="00E807E6">
              <w:rPr>
                <w:rFonts w:ascii="Lato" w:hAnsi="Lato"/>
                <w:sz w:val="18"/>
                <w:szCs w:val="18"/>
                <w:lang w:val="es-ES"/>
              </w:rPr>
              <w:t>ofereixi</w:t>
            </w:r>
            <w:proofErr w:type="spellEnd"/>
            <w:r w:rsidRPr="00E807E6">
              <w:rPr>
                <w:rFonts w:ascii="Lato" w:hAnsi="Lato"/>
                <w:sz w:val="18"/>
                <w:szCs w:val="18"/>
                <w:lang w:val="es-ES"/>
              </w:rPr>
              <w:t xml:space="preserve"> un menor </w:t>
            </w:r>
            <w:proofErr w:type="spellStart"/>
            <w:r w:rsidRPr="00E807E6">
              <w:rPr>
                <w:rFonts w:ascii="Lato" w:hAnsi="Lato"/>
                <w:sz w:val="18"/>
                <w:szCs w:val="18"/>
                <w:lang w:val="es-ES"/>
              </w:rPr>
              <w:t>temps</w:t>
            </w:r>
            <w:proofErr w:type="spellEnd"/>
            <w:r w:rsidRPr="00E807E6">
              <w:rPr>
                <w:rFonts w:ascii="Lato" w:hAnsi="Lato"/>
                <w:sz w:val="18"/>
                <w:szCs w:val="18"/>
                <w:lang w:val="es-ES"/>
              </w:rPr>
              <w:t xml:space="preserve"> de </w:t>
            </w:r>
            <w:proofErr w:type="spellStart"/>
            <w:r w:rsidRPr="00E807E6">
              <w:rPr>
                <w:rFonts w:ascii="Lato" w:hAnsi="Lato"/>
                <w:sz w:val="18"/>
                <w:szCs w:val="18"/>
                <w:lang w:val="es-ES"/>
              </w:rPr>
              <w:t>resposta</w:t>
            </w:r>
            <w:proofErr w:type="spellEnd"/>
            <w:r w:rsidRPr="00E807E6">
              <w:rPr>
                <w:rFonts w:ascii="Lato" w:hAnsi="Lato"/>
                <w:sz w:val="18"/>
                <w:szCs w:val="18"/>
                <w:lang w:val="es-ES"/>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20BF64D"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1</w:t>
            </w:r>
          </w:p>
        </w:tc>
        <w:tc>
          <w:tcPr>
            <w:tcW w:w="851" w:type="dxa"/>
            <w:tcBorders>
              <w:top w:val="nil"/>
              <w:left w:val="nil"/>
              <w:bottom w:val="single" w:sz="4" w:space="0" w:color="auto"/>
              <w:right w:val="single" w:sz="4" w:space="0" w:color="auto"/>
            </w:tcBorders>
            <w:shd w:val="clear" w:color="000000" w:fill="FFFFFF"/>
            <w:vAlign w:val="center"/>
            <w:hideMark/>
          </w:tcPr>
          <w:p w14:paraId="1FF49DA0"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064FB8B4" w14:textId="77777777" w:rsidR="00E807E6" w:rsidRPr="00E807E6" w:rsidRDefault="00E807E6" w:rsidP="00E807E6">
            <w:pPr>
              <w:jc w:val="center"/>
              <w:rPr>
                <w:rFonts w:ascii="Lato" w:hAnsi="Lato"/>
                <w:sz w:val="22"/>
                <w:szCs w:val="22"/>
                <w:lang w:val="es-ES"/>
              </w:rPr>
            </w:pPr>
            <w:r w:rsidRPr="00E807E6">
              <w:rPr>
                <w:rFonts w:ascii="Lato" w:hAnsi="Lato"/>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3B6D9700" w14:textId="77777777" w:rsidR="00E807E6" w:rsidRPr="00E807E6" w:rsidRDefault="00E807E6" w:rsidP="00E807E6">
            <w:pPr>
              <w:jc w:val="right"/>
              <w:rPr>
                <w:rFonts w:ascii="Lato" w:hAnsi="Lato"/>
                <w:sz w:val="22"/>
                <w:szCs w:val="22"/>
                <w:lang w:val="es-ES"/>
              </w:rPr>
            </w:pPr>
            <w:r w:rsidRPr="00E807E6">
              <w:rPr>
                <w:rFonts w:ascii="Lato" w:hAnsi="Lato"/>
                <w:sz w:val="22"/>
                <w:szCs w:val="22"/>
                <w:lang w:val="es-ES"/>
              </w:rPr>
              <w:t> </w:t>
            </w:r>
          </w:p>
        </w:tc>
      </w:tr>
      <w:tr w:rsidR="00E807E6" w:rsidRPr="00E807E6" w14:paraId="6462106D" w14:textId="77777777" w:rsidTr="00E807E6">
        <w:trPr>
          <w:trHeight w:val="285"/>
        </w:trPr>
        <w:tc>
          <w:tcPr>
            <w:tcW w:w="239" w:type="dxa"/>
            <w:tcBorders>
              <w:top w:val="nil"/>
              <w:left w:val="nil"/>
              <w:bottom w:val="nil"/>
              <w:right w:val="nil"/>
            </w:tcBorders>
            <w:shd w:val="clear" w:color="000000" w:fill="FFFFFF"/>
            <w:vAlign w:val="center"/>
            <w:hideMark/>
          </w:tcPr>
          <w:p w14:paraId="101BDEB9"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183" w:type="dxa"/>
            <w:tcBorders>
              <w:top w:val="nil"/>
              <w:left w:val="nil"/>
              <w:bottom w:val="nil"/>
              <w:right w:val="nil"/>
            </w:tcBorders>
            <w:shd w:val="clear" w:color="000000" w:fill="FFFFFF"/>
            <w:vAlign w:val="center"/>
            <w:hideMark/>
          </w:tcPr>
          <w:p w14:paraId="183C1515"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shd w:val="clear" w:color="000000" w:fill="FFFFFF"/>
            <w:vAlign w:val="center"/>
            <w:hideMark/>
          </w:tcPr>
          <w:p w14:paraId="5401911B" w14:textId="77777777" w:rsidR="00E807E6" w:rsidRPr="00E807E6" w:rsidRDefault="00E807E6" w:rsidP="00E807E6">
            <w:pPr>
              <w:jc w:val="both"/>
              <w:rPr>
                <w:rFonts w:ascii="Lato" w:hAnsi="Lato"/>
                <w:color w:val="000000"/>
                <w:sz w:val="18"/>
                <w:szCs w:val="18"/>
                <w:lang w:val="es-ES"/>
              </w:rPr>
            </w:pPr>
            <w:r w:rsidRPr="00E807E6">
              <w:rPr>
                <w:rFonts w:ascii="Lato" w:hAnsi="Lato"/>
                <w:color w:val="000000"/>
                <w:sz w:val="18"/>
                <w:szCs w:val="18"/>
                <w:lang w:val="es-ES"/>
              </w:rPr>
              <w:t> </w:t>
            </w:r>
          </w:p>
        </w:tc>
        <w:tc>
          <w:tcPr>
            <w:tcW w:w="850" w:type="dxa"/>
            <w:tcBorders>
              <w:top w:val="nil"/>
              <w:left w:val="nil"/>
              <w:bottom w:val="nil"/>
              <w:right w:val="nil"/>
            </w:tcBorders>
            <w:shd w:val="clear" w:color="000000" w:fill="FFFFFF"/>
            <w:vAlign w:val="center"/>
            <w:hideMark/>
          </w:tcPr>
          <w:p w14:paraId="5B28A7C7"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 </w:t>
            </w:r>
          </w:p>
        </w:tc>
        <w:tc>
          <w:tcPr>
            <w:tcW w:w="851" w:type="dxa"/>
            <w:tcBorders>
              <w:top w:val="nil"/>
              <w:left w:val="nil"/>
              <w:bottom w:val="nil"/>
              <w:right w:val="nil"/>
            </w:tcBorders>
            <w:shd w:val="clear" w:color="000000" w:fill="FFFFFF"/>
            <w:vAlign w:val="center"/>
            <w:hideMark/>
          </w:tcPr>
          <w:p w14:paraId="41B95782"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nil"/>
              <w:right w:val="nil"/>
            </w:tcBorders>
            <w:shd w:val="clear" w:color="000000" w:fill="FFFFFF"/>
            <w:vAlign w:val="center"/>
            <w:hideMark/>
          </w:tcPr>
          <w:p w14:paraId="7E5EE460"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134" w:type="dxa"/>
            <w:tcBorders>
              <w:top w:val="nil"/>
              <w:left w:val="nil"/>
              <w:bottom w:val="nil"/>
              <w:right w:val="nil"/>
            </w:tcBorders>
            <w:shd w:val="clear" w:color="000000" w:fill="FFFFFF"/>
            <w:vAlign w:val="center"/>
            <w:hideMark/>
          </w:tcPr>
          <w:p w14:paraId="196C2206" w14:textId="77777777" w:rsidR="00E807E6" w:rsidRPr="00E807E6" w:rsidRDefault="00E807E6" w:rsidP="00E807E6">
            <w:pPr>
              <w:rPr>
                <w:rFonts w:ascii="Lato" w:hAnsi="Lato"/>
                <w:color w:val="000000"/>
                <w:sz w:val="22"/>
                <w:szCs w:val="22"/>
                <w:lang w:val="es-ES"/>
              </w:rPr>
            </w:pPr>
            <w:r w:rsidRPr="00E807E6">
              <w:rPr>
                <w:rFonts w:ascii="Lato" w:hAnsi="Lato"/>
                <w:color w:val="000000"/>
                <w:sz w:val="22"/>
                <w:szCs w:val="22"/>
                <w:lang w:val="es-ES"/>
              </w:rPr>
              <w:t> </w:t>
            </w:r>
          </w:p>
        </w:tc>
      </w:tr>
      <w:tr w:rsidR="00E807E6" w:rsidRPr="00E807E6" w14:paraId="3F8E2D8A" w14:textId="77777777" w:rsidTr="00E807E6">
        <w:trPr>
          <w:trHeight w:val="765"/>
        </w:trPr>
        <w:tc>
          <w:tcPr>
            <w:tcW w:w="239" w:type="dxa"/>
            <w:tcBorders>
              <w:top w:val="single" w:sz="4" w:space="0" w:color="auto"/>
              <w:left w:val="single" w:sz="4" w:space="0" w:color="auto"/>
              <w:bottom w:val="single" w:sz="4" w:space="0" w:color="auto"/>
              <w:right w:val="nil"/>
            </w:tcBorders>
            <w:shd w:val="clear" w:color="000000" w:fill="44B3E1"/>
            <w:vAlign w:val="center"/>
            <w:hideMark/>
          </w:tcPr>
          <w:p w14:paraId="211D140B" w14:textId="77777777" w:rsidR="00E807E6" w:rsidRPr="00E807E6" w:rsidRDefault="00E807E6" w:rsidP="00E807E6">
            <w:pPr>
              <w:jc w:val="right"/>
              <w:rPr>
                <w:rFonts w:ascii="Lato" w:hAnsi="Lato"/>
                <w:b/>
                <w:bCs/>
                <w:color w:val="FFFFFF"/>
                <w:sz w:val="18"/>
                <w:szCs w:val="18"/>
                <w:lang w:val="es-ES"/>
              </w:rPr>
            </w:pPr>
            <w:r w:rsidRPr="00E807E6">
              <w:rPr>
                <w:rFonts w:ascii="Lato" w:hAnsi="Lato"/>
                <w:b/>
                <w:bCs/>
                <w:color w:val="FFFFFF"/>
                <w:sz w:val="18"/>
                <w:szCs w:val="18"/>
                <w:lang w:val="es-ES"/>
              </w:rPr>
              <w:t>5</w:t>
            </w:r>
          </w:p>
        </w:tc>
        <w:tc>
          <w:tcPr>
            <w:tcW w:w="183" w:type="dxa"/>
            <w:tcBorders>
              <w:top w:val="single" w:sz="4" w:space="0" w:color="auto"/>
              <w:left w:val="nil"/>
              <w:bottom w:val="single" w:sz="4" w:space="0" w:color="auto"/>
              <w:right w:val="nil"/>
            </w:tcBorders>
            <w:shd w:val="clear" w:color="000000" w:fill="44B3E1"/>
            <w:vAlign w:val="center"/>
            <w:hideMark/>
          </w:tcPr>
          <w:p w14:paraId="7396B9CB" w14:textId="77777777" w:rsidR="00E807E6" w:rsidRPr="00E807E6" w:rsidRDefault="00E807E6" w:rsidP="00E807E6">
            <w:pPr>
              <w:jc w:val="right"/>
              <w:rPr>
                <w:rFonts w:ascii="Lato" w:hAnsi="Lato"/>
                <w:b/>
                <w:bCs/>
                <w:color w:val="FFFFFF"/>
                <w:sz w:val="22"/>
                <w:szCs w:val="22"/>
                <w:lang w:val="es-ES"/>
              </w:rPr>
            </w:pPr>
            <w:r w:rsidRPr="00E807E6">
              <w:rPr>
                <w:rFonts w:ascii="Lato" w:hAnsi="Lato"/>
                <w:b/>
                <w:bCs/>
                <w:color w:val="FFFFFF"/>
                <w:sz w:val="22"/>
                <w:szCs w:val="22"/>
                <w:lang w:val="es-ES"/>
              </w:rPr>
              <w:t> </w:t>
            </w:r>
          </w:p>
        </w:tc>
        <w:tc>
          <w:tcPr>
            <w:tcW w:w="4974" w:type="dxa"/>
            <w:tcBorders>
              <w:top w:val="single" w:sz="4" w:space="0" w:color="auto"/>
              <w:left w:val="nil"/>
              <w:bottom w:val="single" w:sz="4" w:space="0" w:color="auto"/>
              <w:right w:val="nil"/>
            </w:tcBorders>
            <w:shd w:val="clear" w:color="000000" w:fill="44B3E1"/>
            <w:vAlign w:val="center"/>
            <w:hideMark/>
          </w:tcPr>
          <w:p w14:paraId="78628BBE" w14:textId="77777777" w:rsidR="00E807E6" w:rsidRPr="00E807E6" w:rsidRDefault="00E807E6" w:rsidP="00E807E6">
            <w:pPr>
              <w:rPr>
                <w:rFonts w:ascii="Lato" w:hAnsi="Lato"/>
                <w:b/>
                <w:bCs/>
                <w:color w:val="FFFFFF"/>
                <w:sz w:val="18"/>
                <w:szCs w:val="18"/>
                <w:lang w:val="es-ES"/>
              </w:rPr>
            </w:pPr>
            <w:proofErr w:type="spellStart"/>
            <w:r w:rsidRPr="00E807E6">
              <w:rPr>
                <w:rFonts w:ascii="Lato" w:hAnsi="Lato"/>
                <w:b/>
                <w:bCs/>
                <w:color w:val="FFFFFF"/>
                <w:sz w:val="18"/>
                <w:szCs w:val="18"/>
                <w:lang w:val="es-ES"/>
              </w:rPr>
              <w:t>Condicions</w:t>
            </w:r>
            <w:proofErr w:type="spellEnd"/>
            <w:r w:rsidRPr="00E807E6">
              <w:rPr>
                <w:rFonts w:ascii="Lato" w:hAnsi="Lato"/>
                <w:b/>
                <w:bCs/>
                <w:color w:val="FFFFFF"/>
                <w:sz w:val="18"/>
                <w:szCs w:val="18"/>
                <w:lang w:val="es-ES"/>
              </w:rPr>
              <w:t xml:space="preserve"> de </w:t>
            </w:r>
            <w:proofErr w:type="spellStart"/>
            <w:r w:rsidRPr="00E807E6">
              <w:rPr>
                <w:rFonts w:ascii="Lato" w:hAnsi="Lato"/>
                <w:b/>
                <w:bCs/>
                <w:color w:val="FFFFFF"/>
                <w:sz w:val="18"/>
                <w:szCs w:val="18"/>
                <w:lang w:val="es-ES"/>
              </w:rPr>
              <w:t>manteniment</w:t>
            </w:r>
            <w:proofErr w:type="spellEnd"/>
            <w:r w:rsidRPr="00E807E6">
              <w:rPr>
                <w:rFonts w:ascii="Lato" w:hAnsi="Lato"/>
                <w:b/>
                <w:bCs/>
                <w:color w:val="FFFFFF"/>
                <w:sz w:val="18"/>
                <w:szCs w:val="18"/>
                <w:lang w:val="es-ES"/>
              </w:rPr>
              <w:t xml:space="preserve"> un </w:t>
            </w:r>
            <w:proofErr w:type="spellStart"/>
            <w:r w:rsidRPr="00E807E6">
              <w:rPr>
                <w:rFonts w:ascii="Lato" w:hAnsi="Lato"/>
                <w:b/>
                <w:bCs/>
                <w:color w:val="FFFFFF"/>
                <w:sz w:val="18"/>
                <w:szCs w:val="18"/>
                <w:lang w:val="es-ES"/>
              </w:rPr>
              <w:t>cop</w:t>
            </w:r>
            <w:proofErr w:type="spellEnd"/>
            <w:r w:rsidRPr="00E807E6">
              <w:rPr>
                <w:rFonts w:ascii="Lato" w:hAnsi="Lato"/>
                <w:b/>
                <w:bCs/>
                <w:color w:val="FFFFFF"/>
                <w:sz w:val="18"/>
                <w:szCs w:val="18"/>
                <w:lang w:val="es-ES"/>
              </w:rPr>
              <w:t xml:space="preserve"> </w:t>
            </w:r>
            <w:proofErr w:type="spellStart"/>
            <w:r w:rsidRPr="00E807E6">
              <w:rPr>
                <w:rFonts w:ascii="Lato" w:hAnsi="Lato"/>
                <w:b/>
                <w:bCs/>
                <w:color w:val="FFFFFF"/>
                <w:sz w:val="18"/>
                <w:szCs w:val="18"/>
                <w:lang w:val="es-ES"/>
              </w:rPr>
              <w:t>finalitzat</w:t>
            </w:r>
            <w:proofErr w:type="spellEnd"/>
            <w:r w:rsidRPr="00E807E6">
              <w:rPr>
                <w:rFonts w:ascii="Lato" w:hAnsi="Lato"/>
                <w:b/>
                <w:bCs/>
                <w:color w:val="FFFFFF"/>
                <w:sz w:val="18"/>
                <w:szCs w:val="18"/>
                <w:lang w:val="es-ES"/>
              </w:rPr>
              <w:t xml:space="preserve"> el </w:t>
            </w:r>
            <w:proofErr w:type="spellStart"/>
            <w:r w:rsidRPr="00E807E6">
              <w:rPr>
                <w:rFonts w:ascii="Lato" w:hAnsi="Lato"/>
                <w:b/>
                <w:bCs/>
                <w:color w:val="FFFFFF"/>
                <w:sz w:val="18"/>
                <w:szCs w:val="18"/>
                <w:lang w:val="es-ES"/>
              </w:rPr>
              <w:t>període</w:t>
            </w:r>
            <w:proofErr w:type="spellEnd"/>
            <w:r w:rsidRPr="00E807E6">
              <w:rPr>
                <w:rFonts w:ascii="Lato" w:hAnsi="Lato"/>
                <w:b/>
                <w:bCs/>
                <w:color w:val="FFFFFF"/>
                <w:sz w:val="18"/>
                <w:szCs w:val="18"/>
                <w:lang w:val="es-ES"/>
              </w:rPr>
              <w:t xml:space="preserve"> de </w:t>
            </w:r>
            <w:proofErr w:type="spellStart"/>
            <w:r w:rsidRPr="00E807E6">
              <w:rPr>
                <w:rFonts w:ascii="Lato" w:hAnsi="Lato"/>
                <w:b/>
                <w:bCs/>
                <w:color w:val="FFFFFF"/>
                <w:sz w:val="18"/>
                <w:szCs w:val="18"/>
                <w:lang w:val="es-ES"/>
              </w:rPr>
              <w:t>garantia</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44B3E1"/>
            <w:vAlign w:val="center"/>
            <w:hideMark/>
          </w:tcPr>
          <w:p w14:paraId="7797E08C" w14:textId="77777777" w:rsidR="00E807E6" w:rsidRPr="00E807E6" w:rsidRDefault="00E807E6" w:rsidP="00E807E6">
            <w:pPr>
              <w:jc w:val="center"/>
              <w:rPr>
                <w:rFonts w:ascii="Lato" w:hAnsi="Lato"/>
                <w:b/>
                <w:bCs/>
                <w:color w:val="FFFFFF"/>
                <w:sz w:val="18"/>
                <w:szCs w:val="18"/>
                <w:lang w:val="es-ES"/>
              </w:rPr>
            </w:pPr>
            <w:r w:rsidRPr="00E807E6">
              <w:rPr>
                <w:rFonts w:ascii="Lato" w:hAnsi="Lato"/>
                <w:b/>
                <w:bCs/>
                <w:color w:val="FFFFFF"/>
                <w:sz w:val="18"/>
                <w:szCs w:val="18"/>
                <w:lang w:val="es-ES"/>
              </w:rPr>
              <w:t>3</w:t>
            </w:r>
          </w:p>
        </w:tc>
        <w:tc>
          <w:tcPr>
            <w:tcW w:w="851" w:type="dxa"/>
            <w:tcBorders>
              <w:top w:val="single" w:sz="4" w:space="0" w:color="auto"/>
              <w:left w:val="nil"/>
              <w:bottom w:val="single" w:sz="4" w:space="0" w:color="auto"/>
              <w:right w:val="single" w:sz="4" w:space="0" w:color="auto"/>
            </w:tcBorders>
            <w:shd w:val="clear" w:color="000000" w:fill="44B3E1"/>
            <w:vAlign w:val="center"/>
            <w:hideMark/>
          </w:tcPr>
          <w:p w14:paraId="188E43B0" w14:textId="77777777" w:rsidR="00E807E6" w:rsidRPr="00E807E6" w:rsidRDefault="00E807E6" w:rsidP="00E807E6">
            <w:pPr>
              <w:jc w:val="center"/>
              <w:rPr>
                <w:rFonts w:ascii="Lato" w:hAnsi="Lato"/>
                <w:b/>
                <w:bCs/>
                <w:color w:val="FFFFFF"/>
                <w:sz w:val="22"/>
                <w:szCs w:val="22"/>
                <w:lang w:val="es-ES"/>
              </w:rPr>
            </w:pPr>
            <w:r w:rsidRPr="00E807E6">
              <w:rPr>
                <w:rFonts w:ascii="Lato" w:hAnsi="Lato"/>
                <w:b/>
                <w:bCs/>
                <w:color w:val="FFFFFF"/>
                <w:sz w:val="22"/>
                <w:szCs w:val="22"/>
                <w:lang w:val="es-ES"/>
              </w:rPr>
              <w:t> </w:t>
            </w:r>
          </w:p>
        </w:tc>
        <w:tc>
          <w:tcPr>
            <w:tcW w:w="1417" w:type="dxa"/>
            <w:tcBorders>
              <w:top w:val="single" w:sz="4" w:space="0" w:color="auto"/>
              <w:left w:val="nil"/>
              <w:bottom w:val="single" w:sz="4" w:space="0" w:color="auto"/>
              <w:right w:val="single" w:sz="4" w:space="0" w:color="auto"/>
            </w:tcBorders>
            <w:shd w:val="clear" w:color="000000" w:fill="44B3E1"/>
            <w:vAlign w:val="center"/>
            <w:hideMark/>
          </w:tcPr>
          <w:p w14:paraId="24C76EE9" w14:textId="77777777" w:rsidR="00E807E6" w:rsidRPr="00E807E6" w:rsidRDefault="00E807E6" w:rsidP="00E807E6">
            <w:pPr>
              <w:jc w:val="center"/>
              <w:rPr>
                <w:rFonts w:ascii="Lato" w:hAnsi="Lato"/>
                <w:b/>
                <w:bCs/>
                <w:color w:val="FFFFFF"/>
                <w:sz w:val="22"/>
                <w:szCs w:val="22"/>
                <w:lang w:val="es-ES"/>
              </w:rPr>
            </w:pPr>
            <w:r w:rsidRPr="00E807E6">
              <w:rPr>
                <w:rFonts w:ascii="Lato" w:hAnsi="Lato"/>
                <w:b/>
                <w:bCs/>
                <w:color w:val="FFFFFF"/>
                <w:sz w:val="22"/>
                <w:szCs w:val="22"/>
                <w:lang w:val="es-ES"/>
              </w:rPr>
              <w:t> </w:t>
            </w:r>
          </w:p>
        </w:tc>
        <w:tc>
          <w:tcPr>
            <w:tcW w:w="1134" w:type="dxa"/>
            <w:tcBorders>
              <w:top w:val="single" w:sz="4" w:space="0" w:color="auto"/>
              <w:left w:val="nil"/>
              <w:bottom w:val="single" w:sz="4" w:space="0" w:color="auto"/>
              <w:right w:val="single" w:sz="4" w:space="0" w:color="auto"/>
            </w:tcBorders>
            <w:shd w:val="clear" w:color="000000" w:fill="44B3E1"/>
            <w:vAlign w:val="center"/>
            <w:hideMark/>
          </w:tcPr>
          <w:p w14:paraId="11F6AE6C" w14:textId="77777777" w:rsidR="00E807E6" w:rsidRPr="00E807E6" w:rsidRDefault="00E807E6" w:rsidP="00E807E6">
            <w:pPr>
              <w:rPr>
                <w:rFonts w:ascii="Lato" w:hAnsi="Lato"/>
                <w:b/>
                <w:bCs/>
                <w:color w:val="FFFFFF"/>
                <w:sz w:val="22"/>
                <w:szCs w:val="22"/>
                <w:lang w:val="es-ES"/>
              </w:rPr>
            </w:pPr>
            <w:r w:rsidRPr="00E807E6">
              <w:rPr>
                <w:rFonts w:ascii="Lato" w:hAnsi="Lato"/>
                <w:b/>
                <w:bCs/>
                <w:color w:val="FFFFFF"/>
                <w:sz w:val="22"/>
                <w:szCs w:val="22"/>
                <w:lang w:val="es-ES"/>
              </w:rPr>
              <w:t> </w:t>
            </w:r>
          </w:p>
        </w:tc>
      </w:tr>
      <w:tr w:rsidR="00E807E6" w:rsidRPr="00E807E6" w14:paraId="61696AAE" w14:textId="77777777" w:rsidTr="00E807E6">
        <w:trPr>
          <w:trHeight w:val="285"/>
        </w:trPr>
        <w:tc>
          <w:tcPr>
            <w:tcW w:w="239" w:type="dxa"/>
            <w:tcBorders>
              <w:top w:val="nil"/>
              <w:left w:val="single" w:sz="4" w:space="0" w:color="auto"/>
              <w:bottom w:val="nil"/>
              <w:right w:val="nil"/>
            </w:tcBorders>
            <w:shd w:val="clear" w:color="000000" w:fill="FFFFFF"/>
            <w:vAlign w:val="center"/>
            <w:hideMark/>
          </w:tcPr>
          <w:p w14:paraId="4C75EBD6"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183" w:type="dxa"/>
            <w:tcBorders>
              <w:top w:val="nil"/>
              <w:left w:val="nil"/>
              <w:bottom w:val="nil"/>
              <w:right w:val="nil"/>
            </w:tcBorders>
            <w:shd w:val="clear" w:color="000000" w:fill="FFFFFF"/>
            <w:vAlign w:val="center"/>
            <w:hideMark/>
          </w:tcPr>
          <w:p w14:paraId="62E54F60"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shd w:val="clear" w:color="000000" w:fill="FFFFFF"/>
            <w:vAlign w:val="center"/>
            <w:hideMark/>
          </w:tcPr>
          <w:p w14:paraId="1222FF87" w14:textId="77777777" w:rsidR="00E807E6" w:rsidRPr="00E807E6" w:rsidRDefault="00E807E6" w:rsidP="00E807E6">
            <w:pPr>
              <w:jc w:val="both"/>
              <w:rPr>
                <w:rFonts w:ascii="Lato" w:hAnsi="Lato"/>
                <w:b/>
                <w:bCs/>
                <w:color w:val="000000"/>
                <w:sz w:val="18"/>
                <w:szCs w:val="18"/>
                <w:lang w:val="es-ES"/>
              </w:rPr>
            </w:pPr>
            <w:r w:rsidRPr="00E807E6">
              <w:rPr>
                <w:rFonts w:ascii="Lato" w:hAnsi="Lato"/>
                <w:b/>
                <w:bCs/>
                <w:color w:val="000000"/>
                <w:sz w:val="18"/>
                <w:szCs w:val="18"/>
                <w:lang w:val="es-ES"/>
              </w:rPr>
              <w:t>Característiques a valorar</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B195DD" w14:textId="77777777" w:rsidR="00E807E6" w:rsidRPr="00E807E6" w:rsidRDefault="00E807E6" w:rsidP="00E807E6">
            <w:pPr>
              <w:jc w:val="center"/>
              <w:rPr>
                <w:rFonts w:ascii="Lato" w:hAnsi="Lato"/>
                <w:b/>
                <w:bCs/>
                <w:color w:val="000000"/>
                <w:sz w:val="18"/>
                <w:szCs w:val="18"/>
                <w:lang w:val="es-ES"/>
              </w:rPr>
            </w:pPr>
            <w:r w:rsidRPr="00E807E6">
              <w:rPr>
                <w:rFonts w:ascii="Lato" w:hAnsi="Lato"/>
                <w:b/>
                <w:bCs/>
                <w:color w:val="000000"/>
                <w:sz w:val="18"/>
                <w:szCs w:val="18"/>
                <w:lang w:val="es-ES"/>
              </w:rPr>
              <w:t> </w:t>
            </w:r>
          </w:p>
        </w:tc>
        <w:tc>
          <w:tcPr>
            <w:tcW w:w="851" w:type="dxa"/>
            <w:tcBorders>
              <w:top w:val="nil"/>
              <w:left w:val="nil"/>
              <w:bottom w:val="single" w:sz="4" w:space="0" w:color="auto"/>
              <w:right w:val="single" w:sz="4" w:space="0" w:color="auto"/>
            </w:tcBorders>
            <w:shd w:val="clear" w:color="000000" w:fill="FFFFFF"/>
            <w:vAlign w:val="center"/>
            <w:hideMark/>
          </w:tcPr>
          <w:p w14:paraId="2ECF257D" w14:textId="77777777" w:rsidR="00E807E6" w:rsidRPr="00E807E6" w:rsidRDefault="00E807E6" w:rsidP="00E807E6">
            <w:pPr>
              <w:jc w:val="center"/>
              <w:rPr>
                <w:rFonts w:ascii="Lato" w:hAnsi="Lato"/>
                <w:b/>
                <w:bCs/>
                <w:color w:val="000000"/>
                <w:sz w:val="22"/>
                <w:szCs w:val="22"/>
                <w:lang w:val="es-ES"/>
              </w:rPr>
            </w:pPr>
            <w:r w:rsidRPr="00E807E6">
              <w:rPr>
                <w:rFonts w:ascii="Lato" w:hAnsi="Lato"/>
                <w:b/>
                <w:bCs/>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5BDDFCF5"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6E3E26F5" w14:textId="77777777" w:rsidR="00E807E6" w:rsidRPr="00E807E6" w:rsidRDefault="00E807E6" w:rsidP="00E807E6">
            <w:pPr>
              <w:rPr>
                <w:rFonts w:ascii="Lato" w:hAnsi="Lato"/>
                <w:color w:val="FFFFFF"/>
                <w:sz w:val="22"/>
                <w:szCs w:val="22"/>
                <w:lang w:val="es-ES"/>
              </w:rPr>
            </w:pPr>
            <w:r w:rsidRPr="00E807E6">
              <w:rPr>
                <w:rFonts w:ascii="Lato" w:hAnsi="Lato"/>
                <w:color w:val="FFFFFF"/>
                <w:sz w:val="22"/>
                <w:szCs w:val="22"/>
                <w:lang w:val="es-ES"/>
              </w:rPr>
              <w:t> </w:t>
            </w:r>
          </w:p>
        </w:tc>
      </w:tr>
      <w:tr w:rsidR="00E807E6" w:rsidRPr="00E807E6" w14:paraId="0ED32B54" w14:textId="77777777" w:rsidTr="00E807E6">
        <w:trPr>
          <w:trHeight w:val="720"/>
        </w:trPr>
        <w:tc>
          <w:tcPr>
            <w:tcW w:w="239" w:type="dxa"/>
            <w:tcBorders>
              <w:top w:val="nil"/>
              <w:left w:val="single" w:sz="4" w:space="0" w:color="auto"/>
              <w:bottom w:val="nil"/>
              <w:right w:val="nil"/>
            </w:tcBorders>
            <w:shd w:val="clear" w:color="000000" w:fill="FFFFFF"/>
            <w:vAlign w:val="center"/>
            <w:hideMark/>
          </w:tcPr>
          <w:p w14:paraId="242E81C9"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1</w:t>
            </w:r>
          </w:p>
        </w:tc>
        <w:tc>
          <w:tcPr>
            <w:tcW w:w="183" w:type="dxa"/>
            <w:tcBorders>
              <w:top w:val="nil"/>
              <w:left w:val="nil"/>
              <w:bottom w:val="nil"/>
              <w:right w:val="nil"/>
            </w:tcBorders>
            <w:shd w:val="clear" w:color="000000" w:fill="FFFFFF"/>
            <w:vAlign w:val="center"/>
            <w:hideMark/>
          </w:tcPr>
          <w:p w14:paraId="2735B711"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shd w:val="clear" w:color="000000" w:fill="FFFFFF"/>
            <w:vAlign w:val="center"/>
            <w:hideMark/>
          </w:tcPr>
          <w:p w14:paraId="52BCBFBF" w14:textId="77777777" w:rsidR="00E807E6" w:rsidRPr="00E807E6" w:rsidRDefault="00E807E6" w:rsidP="00E807E6">
            <w:pPr>
              <w:jc w:val="both"/>
              <w:rPr>
                <w:rFonts w:ascii="Lato" w:hAnsi="Lato"/>
                <w:sz w:val="18"/>
                <w:szCs w:val="18"/>
                <w:lang w:val="es-ES"/>
              </w:rPr>
            </w:pPr>
            <w:proofErr w:type="spellStart"/>
            <w:r w:rsidRPr="00E807E6">
              <w:rPr>
                <w:rFonts w:ascii="Lato" w:hAnsi="Lato"/>
                <w:sz w:val="18"/>
                <w:szCs w:val="18"/>
                <w:lang w:val="es-ES"/>
              </w:rPr>
              <w:t>Cost</w:t>
            </w:r>
            <w:proofErr w:type="spellEnd"/>
            <w:r w:rsidRPr="00E807E6">
              <w:rPr>
                <w:rFonts w:ascii="Lato" w:hAnsi="Lato"/>
                <w:sz w:val="18"/>
                <w:szCs w:val="18"/>
                <w:lang w:val="es-ES"/>
              </w:rPr>
              <w:t xml:space="preserve"> anual del </w:t>
            </w:r>
            <w:proofErr w:type="spellStart"/>
            <w:r w:rsidRPr="00E807E6">
              <w:rPr>
                <w:rFonts w:ascii="Lato" w:hAnsi="Lato"/>
                <w:sz w:val="18"/>
                <w:szCs w:val="18"/>
                <w:lang w:val="es-ES"/>
              </w:rPr>
              <w:t>manteniment</w:t>
            </w:r>
            <w:proofErr w:type="spellEnd"/>
            <w:r w:rsidRPr="00E807E6">
              <w:rPr>
                <w:rFonts w:ascii="Lato" w:hAnsi="Lato"/>
                <w:sz w:val="18"/>
                <w:szCs w:val="18"/>
                <w:lang w:val="es-ES"/>
              </w:rPr>
              <w:t xml:space="preserve"> a </w:t>
            </w:r>
            <w:proofErr w:type="spellStart"/>
            <w:r w:rsidRPr="00E807E6">
              <w:rPr>
                <w:rFonts w:ascii="Lato" w:hAnsi="Lato"/>
                <w:sz w:val="18"/>
                <w:szCs w:val="18"/>
                <w:lang w:val="es-ES"/>
              </w:rPr>
              <w:t>tot</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risc</w:t>
            </w:r>
            <w:proofErr w:type="spellEnd"/>
            <w:r w:rsidRPr="00E807E6">
              <w:rPr>
                <w:rFonts w:ascii="Lato" w:hAnsi="Lato"/>
                <w:sz w:val="18"/>
                <w:szCs w:val="18"/>
                <w:lang w:val="es-ES"/>
              </w:rPr>
              <w:t xml:space="preserve"> (material, </w:t>
            </w:r>
            <w:proofErr w:type="spellStart"/>
            <w:r w:rsidRPr="00E807E6">
              <w:rPr>
                <w:rFonts w:ascii="Lato" w:hAnsi="Lato"/>
                <w:sz w:val="18"/>
                <w:szCs w:val="18"/>
                <w:lang w:val="es-ES"/>
              </w:rPr>
              <w:t>mà</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d'obra</w:t>
            </w:r>
            <w:proofErr w:type="spellEnd"/>
            <w:r w:rsidRPr="00E807E6">
              <w:rPr>
                <w:rFonts w:ascii="Lato" w:hAnsi="Lato"/>
                <w:sz w:val="18"/>
                <w:szCs w:val="18"/>
                <w:lang w:val="es-ES"/>
              </w:rPr>
              <w:t xml:space="preserve"> i </w:t>
            </w:r>
            <w:proofErr w:type="spellStart"/>
            <w:r w:rsidRPr="00E807E6">
              <w:rPr>
                <w:rFonts w:ascii="Lato" w:hAnsi="Lato"/>
                <w:sz w:val="18"/>
                <w:szCs w:val="18"/>
                <w:lang w:val="es-ES"/>
              </w:rPr>
              <w:t>desplaçaments</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inclosos</w:t>
            </w:r>
            <w:proofErr w:type="spellEnd"/>
            <w:r w:rsidRPr="00E807E6">
              <w:rPr>
                <w:rFonts w:ascii="Lato" w:hAnsi="Lato"/>
                <w:sz w:val="18"/>
                <w:szCs w:val="18"/>
                <w:lang w:val="es-ES"/>
              </w:rPr>
              <w:t xml:space="preserve">) (IVA </w:t>
            </w:r>
            <w:proofErr w:type="spellStart"/>
            <w:r w:rsidRPr="00E807E6">
              <w:rPr>
                <w:rFonts w:ascii="Lato" w:hAnsi="Lato"/>
                <w:sz w:val="18"/>
                <w:szCs w:val="18"/>
                <w:lang w:val="es-ES"/>
              </w:rPr>
              <w:t>exclòs</w:t>
            </w:r>
            <w:proofErr w:type="spellEnd"/>
            <w:r w:rsidRPr="00E807E6">
              <w:rPr>
                <w:rFonts w:ascii="Lato" w:hAnsi="Lato"/>
                <w:sz w:val="18"/>
                <w:szCs w:val="18"/>
                <w:lang w:val="es-ES"/>
              </w:rPr>
              <w:t xml:space="preserve">) (Indicar </w:t>
            </w:r>
            <w:proofErr w:type="spellStart"/>
            <w:r w:rsidRPr="00E807E6">
              <w:rPr>
                <w:rFonts w:ascii="Lato" w:hAnsi="Lato"/>
                <w:sz w:val="18"/>
                <w:szCs w:val="18"/>
                <w:lang w:val="es-ES"/>
              </w:rPr>
              <w:t>import</w:t>
            </w:r>
            <w:proofErr w:type="spellEnd"/>
            <w:r w:rsidRPr="00E807E6">
              <w:rPr>
                <w:rFonts w:ascii="Lato" w:hAnsi="Lato"/>
                <w:sz w:val="18"/>
                <w:szCs w:val="18"/>
                <w:lang w:val="es-ES"/>
              </w:rPr>
              <w:t xml:space="preserve">, no </w:t>
            </w:r>
            <w:proofErr w:type="spellStart"/>
            <w:r w:rsidRPr="00E807E6">
              <w:rPr>
                <w:rFonts w:ascii="Lato" w:hAnsi="Lato"/>
                <w:sz w:val="18"/>
                <w:szCs w:val="18"/>
                <w:lang w:val="es-ES"/>
              </w:rPr>
              <w:t>percentatge</w:t>
            </w:r>
            <w:proofErr w:type="spellEnd"/>
            <w:r w:rsidRPr="00E807E6">
              <w:rPr>
                <w:rFonts w:ascii="Lato" w:hAnsi="Lato"/>
                <w:sz w:val="18"/>
                <w:szCs w:val="18"/>
                <w:lang w:val="es-ES"/>
              </w:rPr>
              <w:t xml:space="preserve">). (Es </w:t>
            </w:r>
            <w:proofErr w:type="spellStart"/>
            <w:r w:rsidRPr="00E807E6">
              <w:rPr>
                <w:rFonts w:ascii="Lato" w:hAnsi="Lato"/>
                <w:sz w:val="18"/>
                <w:szCs w:val="18"/>
                <w:lang w:val="es-ES"/>
              </w:rPr>
              <w:t>donarà</w:t>
            </w:r>
            <w:proofErr w:type="spellEnd"/>
            <w:r w:rsidRPr="00E807E6">
              <w:rPr>
                <w:rFonts w:ascii="Lato" w:hAnsi="Lato"/>
                <w:sz w:val="18"/>
                <w:szCs w:val="18"/>
                <w:lang w:val="es-ES"/>
              </w:rPr>
              <w:t xml:space="preserve"> la </w:t>
            </w:r>
            <w:proofErr w:type="spellStart"/>
            <w:r w:rsidRPr="00E807E6">
              <w:rPr>
                <w:rFonts w:ascii="Lato" w:hAnsi="Lato"/>
                <w:sz w:val="18"/>
                <w:szCs w:val="18"/>
                <w:lang w:val="es-ES"/>
              </w:rPr>
              <w:t>màxima</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puntuació</w:t>
            </w:r>
            <w:proofErr w:type="spellEnd"/>
            <w:r w:rsidRPr="00E807E6">
              <w:rPr>
                <w:rFonts w:ascii="Lato" w:hAnsi="Lato"/>
                <w:sz w:val="18"/>
                <w:szCs w:val="18"/>
                <w:lang w:val="es-ES"/>
              </w:rPr>
              <w:t xml:space="preserve"> a la </w:t>
            </w:r>
            <w:proofErr w:type="spellStart"/>
            <w:r w:rsidRPr="00E807E6">
              <w:rPr>
                <w:rFonts w:ascii="Lato" w:hAnsi="Lato"/>
                <w:sz w:val="18"/>
                <w:szCs w:val="18"/>
                <w:lang w:val="es-ES"/>
              </w:rPr>
              <w:t>millor</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proposta</w:t>
            </w:r>
            <w:proofErr w:type="spellEnd"/>
            <w:r w:rsidRPr="00E807E6">
              <w:rPr>
                <w:rFonts w:ascii="Lato" w:hAnsi="Lato"/>
                <w:sz w:val="18"/>
                <w:szCs w:val="18"/>
                <w:lang w:val="es-ES"/>
              </w:rPr>
              <w:t xml:space="preserve">, la resta </w:t>
            </w:r>
            <w:proofErr w:type="spellStart"/>
            <w:r w:rsidRPr="00E807E6">
              <w:rPr>
                <w:rFonts w:ascii="Lato" w:hAnsi="Lato"/>
                <w:sz w:val="18"/>
                <w:szCs w:val="18"/>
                <w:lang w:val="es-ES"/>
              </w:rPr>
              <w:t>serà</w:t>
            </w:r>
            <w:proofErr w:type="spellEnd"/>
            <w:r w:rsidRPr="00E807E6">
              <w:rPr>
                <w:rFonts w:ascii="Lato" w:hAnsi="Lato"/>
                <w:sz w:val="18"/>
                <w:szCs w:val="18"/>
                <w:lang w:val="es-ES"/>
              </w:rPr>
              <w:t xml:space="preserve"> proporcional).</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E14E18C"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1</w:t>
            </w:r>
          </w:p>
        </w:tc>
        <w:tc>
          <w:tcPr>
            <w:tcW w:w="851" w:type="dxa"/>
            <w:tcBorders>
              <w:top w:val="nil"/>
              <w:left w:val="nil"/>
              <w:bottom w:val="single" w:sz="4" w:space="0" w:color="auto"/>
              <w:right w:val="single" w:sz="4" w:space="0" w:color="auto"/>
            </w:tcBorders>
            <w:shd w:val="clear" w:color="000000" w:fill="FFFFFF"/>
            <w:vAlign w:val="center"/>
            <w:hideMark/>
          </w:tcPr>
          <w:p w14:paraId="721D858F"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7199A6A6"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2E9B1721"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r>
      <w:tr w:rsidR="00E807E6" w:rsidRPr="00E807E6" w14:paraId="4B12EB9F" w14:textId="77777777" w:rsidTr="00E807E6">
        <w:trPr>
          <w:trHeight w:val="720"/>
        </w:trPr>
        <w:tc>
          <w:tcPr>
            <w:tcW w:w="239" w:type="dxa"/>
            <w:tcBorders>
              <w:top w:val="nil"/>
              <w:left w:val="single" w:sz="4" w:space="0" w:color="auto"/>
              <w:bottom w:val="nil"/>
              <w:right w:val="nil"/>
            </w:tcBorders>
            <w:shd w:val="clear" w:color="000000" w:fill="FFFFFF"/>
            <w:vAlign w:val="center"/>
            <w:hideMark/>
          </w:tcPr>
          <w:p w14:paraId="5631DCED"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2</w:t>
            </w:r>
          </w:p>
        </w:tc>
        <w:tc>
          <w:tcPr>
            <w:tcW w:w="183" w:type="dxa"/>
            <w:tcBorders>
              <w:top w:val="nil"/>
              <w:left w:val="nil"/>
              <w:bottom w:val="nil"/>
              <w:right w:val="nil"/>
            </w:tcBorders>
            <w:shd w:val="clear" w:color="000000" w:fill="FFFFFF"/>
            <w:vAlign w:val="center"/>
            <w:hideMark/>
          </w:tcPr>
          <w:p w14:paraId="51F55EC4"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nil"/>
              <w:right w:val="nil"/>
            </w:tcBorders>
            <w:shd w:val="clear" w:color="000000" w:fill="FFFFFF"/>
            <w:vAlign w:val="center"/>
            <w:hideMark/>
          </w:tcPr>
          <w:p w14:paraId="4D4169E8" w14:textId="77777777" w:rsidR="00E807E6" w:rsidRPr="00E807E6" w:rsidRDefault="00E807E6" w:rsidP="00E807E6">
            <w:pPr>
              <w:jc w:val="both"/>
              <w:rPr>
                <w:rFonts w:ascii="Lato" w:hAnsi="Lato"/>
                <w:sz w:val="18"/>
                <w:szCs w:val="18"/>
                <w:lang w:val="es-ES"/>
              </w:rPr>
            </w:pPr>
            <w:proofErr w:type="spellStart"/>
            <w:r w:rsidRPr="00E807E6">
              <w:rPr>
                <w:rFonts w:ascii="Lato" w:hAnsi="Lato"/>
                <w:sz w:val="18"/>
                <w:szCs w:val="18"/>
                <w:lang w:val="es-ES"/>
              </w:rPr>
              <w:t>Cost</w:t>
            </w:r>
            <w:proofErr w:type="spellEnd"/>
            <w:r w:rsidRPr="00E807E6">
              <w:rPr>
                <w:rFonts w:ascii="Lato" w:hAnsi="Lato"/>
                <w:sz w:val="18"/>
                <w:szCs w:val="18"/>
                <w:lang w:val="es-ES"/>
              </w:rPr>
              <w:t xml:space="preserve"> anual del </w:t>
            </w:r>
            <w:proofErr w:type="spellStart"/>
            <w:r w:rsidRPr="00E807E6">
              <w:rPr>
                <w:rFonts w:ascii="Lato" w:hAnsi="Lato"/>
                <w:sz w:val="18"/>
                <w:szCs w:val="18"/>
                <w:lang w:val="es-ES"/>
              </w:rPr>
              <w:t>manteniment</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preventiu</w:t>
            </w:r>
            <w:proofErr w:type="spellEnd"/>
            <w:r w:rsidRPr="00E807E6">
              <w:rPr>
                <w:rFonts w:ascii="Lato" w:hAnsi="Lato"/>
                <w:sz w:val="18"/>
                <w:szCs w:val="18"/>
                <w:lang w:val="es-ES"/>
              </w:rPr>
              <w:t xml:space="preserve"> (IVA </w:t>
            </w:r>
            <w:proofErr w:type="spellStart"/>
            <w:r w:rsidRPr="00E807E6">
              <w:rPr>
                <w:rFonts w:ascii="Lato" w:hAnsi="Lato"/>
                <w:sz w:val="18"/>
                <w:szCs w:val="18"/>
                <w:lang w:val="es-ES"/>
              </w:rPr>
              <w:t>exclòs</w:t>
            </w:r>
            <w:proofErr w:type="spellEnd"/>
            <w:r w:rsidRPr="00E807E6">
              <w:rPr>
                <w:rFonts w:ascii="Lato" w:hAnsi="Lato"/>
                <w:sz w:val="18"/>
                <w:szCs w:val="18"/>
                <w:lang w:val="es-ES"/>
              </w:rPr>
              <w:t xml:space="preserve">) (Indicar </w:t>
            </w:r>
            <w:proofErr w:type="spellStart"/>
            <w:r w:rsidRPr="00E807E6">
              <w:rPr>
                <w:rFonts w:ascii="Lato" w:hAnsi="Lato"/>
                <w:sz w:val="18"/>
                <w:szCs w:val="18"/>
                <w:lang w:val="es-ES"/>
              </w:rPr>
              <w:t>import</w:t>
            </w:r>
            <w:proofErr w:type="spellEnd"/>
            <w:r w:rsidRPr="00E807E6">
              <w:rPr>
                <w:rFonts w:ascii="Lato" w:hAnsi="Lato"/>
                <w:sz w:val="18"/>
                <w:szCs w:val="18"/>
                <w:lang w:val="es-ES"/>
              </w:rPr>
              <w:t xml:space="preserve">, no </w:t>
            </w:r>
            <w:proofErr w:type="spellStart"/>
            <w:r w:rsidRPr="00E807E6">
              <w:rPr>
                <w:rFonts w:ascii="Lato" w:hAnsi="Lato"/>
                <w:sz w:val="18"/>
                <w:szCs w:val="18"/>
                <w:lang w:val="es-ES"/>
              </w:rPr>
              <w:t>percentatge</w:t>
            </w:r>
            <w:proofErr w:type="spellEnd"/>
            <w:r w:rsidRPr="00E807E6">
              <w:rPr>
                <w:rFonts w:ascii="Lato" w:hAnsi="Lato"/>
                <w:sz w:val="18"/>
                <w:szCs w:val="18"/>
                <w:lang w:val="es-ES"/>
              </w:rPr>
              <w:t xml:space="preserve">). (Es </w:t>
            </w:r>
            <w:proofErr w:type="spellStart"/>
            <w:r w:rsidRPr="00E807E6">
              <w:rPr>
                <w:rFonts w:ascii="Lato" w:hAnsi="Lato"/>
                <w:sz w:val="18"/>
                <w:szCs w:val="18"/>
                <w:lang w:val="es-ES"/>
              </w:rPr>
              <w:t>donarà</w:t>
            </w:r>
            <w:proofErr w:type="spellEnd"/>
            <w:r w:rsidRPr="00E807E6">
              <w:rPr>
                <w:rFonts w:ascii="Lato" w:hAnsi="Lato"/>
                <w:sz w:val="18"/>
                <w:szCs w:val="18"/>
                <w:lang w:val="es-ES"/>
              </w:rPr>
              <w:t xml:space="preserve"> la </w:t>
            </w:r>
            <w:proofErr w:type="spellStart"/>
            <w:r w:rsidRPr="00E807E6">
              <w:rPr>
                <w:rFonts w:ascii="Lato" w:hAnsi="Lato"/>
                <w:sz w:val="18"/>
                <w:szCs w:val="18"/>
                <w:lang w:val="es-ES"/>
              </w:rPr>
              <w:t>màxima</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puntuació</w:t>
            </w:r>
            <w:proofErr w:type="spellEnd"/>
            <w:r w:rsidRPr="00E807E6">
              <w:rPr>
                <w:rFonts w:ascii="Lato" w:hAnsi="Lato"/>
                <w:sz w:val="18"/>
                <w:szCs w:val="18"/>
                <w:lang w:val="es-ES"/>
              </w:rPr>
              <w:t xml:space="preserve"> a la </w:t>
            </w:r>
            <w:proofErr w:type="spellStart"/>
            <w:r w:rsidRPr="00E807E6">
              <w:rPr>
                <w:rFonts w:ascii="Lato" w:hAnsi="Lato"/>
                <w:sz w:val="18"/>
                <w:szCs w:val="18"/>
                <w:lang w:val="es-ES"/>
              </w:rPr>
              <w:t>millor</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proposta</w:t>
            </w:r>
            <w:proofErr w:type="spellEnd"/>
            <w:r w:rsidRPr="00E807E6">
              <w:rPr>
                <w:rFonts w:ascii="Lato" w:hAnsi="Lato"/>
                <w:sz w:val="18"/>
                <w:szCs w:val="18"/>
                <w:lang w:val="es-ES"/>
              </w:rPr>
              <w:t xml:space="preserve">, la resta </w:t>
            </w:r>
            <w:proofErr w:type="spellStart"/>
            <w:r w:rsidRPr="00E807E6">
              <w:rPr>
                <w:rFonts w:ascii="Lato" w:hAnsi="Lato"/>
                <w:sz w:val="18"/>
                <w:szCs w:val="18"/>
                <w:lang w:val="es-ES"/>
              </w:rPr>
              <w:t>serà</w:t>
            </w:r>
            <w:proofErr w:type="spellEnd"/>
            <w:r w:rsidRPr="00E807E6">
              <w:rPr>
                <w:rFonts w:ascii="Lato" w:hAnsi="Lato"/>
                <w:sz w:val="18"/>
                <w:szCs w:val="18"/>
                <w:lang w:val="es-ES"/>
              </w:rPr>
              <w:t xml:space="preserve"> proporcional).</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188C7EA"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1</w:t>
            </w:r>
          </w:p>
        </w:tc>
        <w:tc>
          <w:tcPr>
            <w:tcW w:w="851" w:type="dxa"/>
            <w:tcBorders>
              <w:top w:val="nil"/>
              <w:left w:val="nil"/>
              <w:bottom w:val="single" w:sz="4" w:space="0" w:color="auto"/>
              <w:right w:val="single" w:sz="4" w:space="0" w:color="auto"/>
            </w:tcBorders>
            <w:shd w:val="clear" w:color="000000" w:fill="FFFFFF"/>
            <w:vAlign w:val="center"/>
            <w:hideMark/>
          </w:tcPr>
          <w:p w14:paraId="576A45A8"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22FF1C38"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2FEA502F"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r>
      <w:tr w:rsidR="00E807E6" w:rsidRPr="00E807E6" w14:paraId="51F6ECA8" w14:textId="77777777" w:rsidTr="00E807E6">
        <w:trPr>
          <w:trHeight w:val="1680"/>
        </w:trPr>
        <w:tc>
          <w:tcPr>
            <w:tcW w:w="239" w:type="dxa"/>
            <w:tcBorders>
              <w:top w:val="nil"/>
              <w:left w:val="single" w:sz="4" w:space="0" w:color="auto"/>
              <w:bottom w:val="single" w:sz="4" w:space="0" w:color="auto"/>
              <w:right w:val="nil"/>
            </w:tcBorders>
            <w:shd w:val="clear" w:color="000000" w:fill="FFFFFF"/>
            <w:hideMark/>
          </w:tcPr>
          <w:p w14:paraId="2FE616B8"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3</w:t>
            </w:r>
          </w:p>
        </w:tc>
        <w:tc>
          <w:tcPr>
            <w:tcW w:w="183" w:type="dxa"/>
            <w:tcBorders>
              <w:top w:val="nil"/>
              <w:left w:val="nil"/>
              <w:bottom w:val="single" w:sz="4" w:space="0" w:color="auto"/>
              <w:right w:val="nil"/>
            </w:tcBorders>
            <w:shd w:val="clear" w:color="000000" w:fill="FFFFFF"/>
            <w:vAlign w:val="center"/>
            <w:hideMark/>
          </w:tcPr>
          <w:p w14:paraId="29025029"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c>
          <w:tcPr>
            <w:tcW w:w="4974" w:type="dxa"/>
            <w:tcBorders>
              <w:top w:val="nil"/>
              <w:left w:val="nil"/>
              <w:bottom w:val="single" w:sz="4" w:space="0" w:color="auto"/>
              <w:right w:val="nil"/>
            </w:tcBorders>
            <w:shd w:val="clear" w:color="000000" w:fill="FFFFFF"/>
            <w:vAlign w:val="center"/>
            <w:hideMark/>
          </w:tcPr>
          <w:p w14:paraId="58C9FB07" w14:textId="77777777" w:rsidR="00E807E6" w:rsidRPr="00E807E6" w:rsidRDefault="00E807E6" w:rsidP="00E807E6">
            <w:pPr>
              <w:rPr>
                <w:rFonts w:ascii="Lato" w:hAnsi="Lato"/>
                <w:sz w:val="18"/>
                <w:szCs w:val="18"/>
                <w:lang w:val="es-ES"/>
              </w:rPr>
            </w:pPr>
            <w:proofErr w:type="spellStart"/>
            <w:r w:rsidRPr="00E807E6">
              <w:rPr>
                <w:rFonts w:ascii="Lato" w:hAnsi="Lato"/>
                <w:sz w:val="18"/>
                <w:szCs w:val="18"/>
                <w:lang w:val="es-ES"/>
              </w:rPr>
              <w:t>Relació</w:t>
            </w:r>
            <w:proofErr w:type="spellEnd"/>
            <w:r w:rsidRPr="00E807E6">
              <w:rPr>
                <w:rFonts w:ascii="Lato" w:hAnsi="Lato"/>
                <w:sz w:val="18"/>
                <w:szCs w:val="18"/>
                <w:lang w:val="es-ES"/>
              </w:rPr>
              <w:t xml:space="preserve"> de </w:t>
            </w:r>
            <w:proofErr w:type="spellStart"/>
            <w:r w:rsidRPr="00E807E6">
              <w:rPr>
                <w:rFonts w:ascii="Lato" w:hAnsi="Lato"/>
                <w:sz w:val="18"/>
                <w:szCs w:val="18"/>
                <w:lang w:val="es-ES"/>
              </w:rPr>
              <w:t>recanvis</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més</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freqüents</w:t>
            </w:r>
            <w:proofErr w:type="spellEnd"/>
            <w:r w:rsidRPr="00E807E6">
              <w:rPr>
                <w:rFonts w:ascii="Lato" w:hAnsi="Lato"/>
                <w:sz w:val="18"/>
                <w:szCs w:val="18"/>
                <w:lang w:val="es-ES"/>
              </w:rPr>
              <w:t xml:space="preserve"> i preu </w:t>
            </w:r>
            <w:proofErr w:type="spellStart"/>
            <w:r w:rsidRPr="00E807E6">
              <w:rPr>
                <w:rFonts w:ascii="Lato" w:hAnsi="Lato"/>
                <w:sz w:val="18"/>
                <w:szCs w:val="18"/>
                <w:lang w:val="es-ES"/>
              </w:rPr>
              <w:t>unitari</w:t>
            </w:r>
            <w:proofErr w:type="spellEnd"/>
            <w:r w:rsidRPr="00E807E6">
              <w:rPr>
                <w:rFonts w:ascii="Lato" w:hAnsi="Lato"/>
                <w:sz w:val="18"/>
                <w:szCs w:val="18"/>
                <w:lang w:val="es-ES"/>
              </w:rPr>
              <w:t xml:space="preserve"> (€) (IVA </w:t>
            </w:r>
            <w:proofErr w:type="spellStart"/>
            <w:r w:rsidRPr="00E807E6">
              <w:rPr>
                <w:rFonts w:ascii="Lato" w:hAnsi="Lato"/>
                <w:sz w:val="18"/>
                <w:szCs w:val="18"/>
                <w:lang w:val="es-ES"/>
              </w:rPr>
              <w:t>exclòs</w:t>
            </w:r>
            <w:proofErr w:type="spellEnd"/>
            <w:r w:rsidRPr="00E807E6">
              <w:rPr>
                <w:rFonts w:ascii="Lato" w:hAnsi="Lato"/>
                <w:sz w:val="18"/>
                <w:szCs w:val="18"/>
                <w:lang w:val="es-ES"/>
              </w:rPr>
              <w:t xml:space="preserve">) (indicar </w:t>
            </w:r>
            <w:proofErr w:type="spellStart"/>
            <w:r w:rsidRPr="00E807E6">
              <w:rPr>
                <w:rFonts w:ascii="Lato" w:hAnsi="Lato"/>
                <w:sz w:val="18"/>
                <w:szCs w:val="18"/>
                <w:lang w:val="es-ES"/>
              </w:rPr>
              <w:t>import</w:t>
            </w:r>
            <w:proofErr w:type="spellEnd"/>
            <w:r w:rsidRPr="00E807E6">
              <w:rPr>
                <w:rFonts w:ascii="Lato" w:hAnsi="Lato"/>
                <w:sz w:val="18"/>
                <w:szCs w:val="18"/>
                <w:lang w:val="es-ES"/>
              </w:rPr>
              <w:t xml:space="preserve">, no </w:t>
            </w:r>
            <w:proofErr w:type="spellStart"/>
            <w:r w:rsidRPr="00E807E6">
              <w:rPr>
                <w:rFonts w:ascii="Lato" w:hAnsi="Lato"/>
                <w:sz w:val="18"/>
                <w:szCs w:val="18"/>
                <w:lang w:val="es-ES"/>
              </w:rPr>
              <w:t>percentatge</w:t>
            </w:r>
            <w:proofErr w:type="spellEnd"/>
            <w:r w:rsidRPr="00E807E6">
              <w:rPr>
                <w:rFonts w:ascii="Lato" w:hAnsi="Lato"/>
                <w:sz w:val="18"/>
                <w:szCs w:val="18"/>
                <w:lang w:val="es-ES"/>
              </w:rPr>
              <w:t xml:space="preserve">). (Es </w:t>
            </w:r>
            <w:proofErr w:type="spellStart"/>
            <w:r w:rsidRPr="00E807E6">
              <w:rPr>
                <w:rFonts w:ascii="Lato" w:hAnsi="Lato"/>
                <w:sz w:val="18"/>
                <w:szCs w:val="18"/>
                <w:lang w:val="es-ES"/>
              </w:rPr>
              <w:t>donarà</w:t>
            </w:r>
            <w:proofErr w:type="spellEnd"/>
            <w:r w:rsidRPr="00E807E6">
              <w:rPr>
                <w:rFonts w:ascii="Lato" w:hAnsi="Lato"/>
                <w:sz w:val="18"/>
                <w:szCs w:val="18"/>
                <w:lang w:val="es-ES"/>
              </w:rPr>
              <w:t xml:space="preserve"> la </w:t>
            </w:r>
            <w:proofErr w:type="spellStart"/>
            <w:r w:rsidRPr="00E807E6">
              <w:rPr>
                <w:rFonts w:ascii="Lato" w:hAnsi="Lato"/>
                <w:sz w:val="18"/>
                <w:szCs w:val="18"/>
                <w:lang w:val="es-ES"/>
              </w:rPr>
              <w:t>màxima</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puntuació</w:t>
            </w:r>
            <w:proofErr w:type="spellEnd"/>
            <w:r w:rsidRPr="00E807E6">
              <w:rPr>
                <w:rFonts w:ascii="Lato" w:hAnsi="Lato"/>
                <w:sz w:val="18"/>
                <w:szCs w:val="18"/>
                <w:lang w:val="es-ES"/>
              </w:rPr>
              <w:t xml:space="preserve"> a la </w:t>
            </w:r>
            <w:proofErr w:type="spellStart"/>
            <w:r w:rsidRPr="00E807E6">
              <w:rPr>
                <w:rFonts w:ascii="Lato" w:hAnsi="Lato"/>
                <w:sz w:val="18"/>
                <w:szCs w:val="18"/>
                <w:lang w:val="es-ES"/>
              </w:rPr>
              <w:t>millor</w:t>
            </w:r>
            <w:proofErr w:type="spellEnd"/>
            <w:r w:rsidRPr="00E807E6">
              <w:rPr>
                <w:rFonts w:ascii="Lato" w:hAnsi="Lato"/>
                <w:sz w:val="18"/>
                <w:szCs w:val="18"/>
                <w:lang w:val="es-ES"/>
              </w:rPr>
              <w:t xml:space="preserve"> </w:t>
            </w:r>
            <w:proofErr w:type="spellStart"/>
            <w:r w:rsidRPr="00E807E6">
              <w:rPr>
                <w:rFonts w:ascii="Lato" w:hAnsi="Lato"/>
                <w:sz w:val="18"/>
                <w:szCs w:val="18"/>
                <w:lang w:val="es-ES"/>
              </w:rPr>
              <w:t>proposta</w:t>
            </w:r>
            <w:proofErr w:type="spellEnd"/>
            <w:r w:rsidRPr="00E807E6">
              <w:rPr>
                <w:rFonts w:ascii="Lato" w:hAnsi="Lato"/>
                <w:sz w:val="18"/>
                <w:szCs w:val="18"/>
                <w:lang w:val="es-ES"/>
              </w:rPr>
              <w:t xml:space="preserve">, la resta </w:t>
            </w:r>
            <w:proofErr w:type="spellStart"/>
            <w:r w:rsidRPr="00E807E6">
              <w:rPr>
                <w:rFonts w:ascii="Lato" w:hAnsi="Lato"/>
                <w:sz w:val="18"/>
                <w:szCs w:val="18"/>
                <w:lang w:val="es-ES"/>
              </w:rPr>
              <w:t>serà</w:t>
            </w:r>
            <w:proofErr w:type="spellEnd"/>
            <w:r w:rsidRPr="00E807E6">
              <w:rPr>
                <w:rFonts w:ascii="Lato" w:hAnsi="Lato"/>
                <w:sz w:val="18"/>
                <w:szCs w:val="18"/>
                <w:lang w:val="es-ES"/>
              </w:rPr>
              <w:t xml:space="preserve"> proporcional).   </w:t>
            </w:r>
            <w:proofErr w:type="spellStart"/>
            <w:r w:rsidRPr="00E807E6">
              <w:rPr>
                <w:rFonts w:ascii="Lato" w:hAnsi="Lato"/>
                <w:sz w:val="18"/>
                <w:szCs w:val="18"/>
                <w:lang w:val="es-ES"/>
              </w:rPr>
              <w:t>Desglossament</w:t>
            </w:r>
            <w:proofErr w:type="spellEnd"/>
            <w:r w:rsidRPr="00E807E6">
              <w:rPr>
                <w:rFonts w:ascii="Lato" w:hAnsi="Lato"/>
                <w:sz w:val="18"/>
                <w:szCs w:val="18"/>
                <w:lang w:val="es-ES"/>
              </w:rPr>
              <w:t xml:space="preserve">:                                                                                                                                                                                                                                                                                   · Lampara: 0,25 </w:t>
            </w:r>
            <w:proofErr w:type="spellStart"/>
            <w:r w:rsidRPr="00E807E6">
              <w:rPr>
                <w:rFonts w:ascii="Lato" w:hAnsi="Lato"/>
                <w:sz w:val="18"/>
                <w:szCs w:val="18"/>
                <w:lang w:val="es-ES"/>
              </w:rPr>
              <w:t>punts</w:t>
            </w:r>
            <w:proofErr w:type="spellEnd"/>
            <w:r w:rsidRPr="00E807E6">
              <w:rPr>
                <w:rFonts w:ascii="Lato" w:hAnsi="Lato"/>
                <w:sz w:val="18"/>
                <w:szCs w:val="18"/>
                <w:lang w:val="es-ES"/>
              </w:rPr>
              <w:t xml:space="preserve">.                                                                                                                                                                                                                                                                                                · Font </w:t>
            </w:r>
            <w:proofErr w:type="spellStart"/>
            <w:r w:rsidRPr="00E807E6">
              <w:rPr>
                <w:rFonts w:ascii="Lato" w:hAnsi="Lato"/>
                <w:sz w:val="18"/>
                <w:szCs w:val="18"/>
                <w:lang w:val="es-ES"/>
              </w:rPr>
              <w:t>d'alimentació</w:t>
            </w:r>
            <w:proofErr w:type="spellEnd"/>
            <w:r w:rsidRPr="00E807E6">
              <w:rPr>
                <w:rFonts w:ascii="Lato" w:hAnsi="Lato"/>
                <w:sz w:val="18"/>
                <w:szCs w:val="18"/>
                <w:lang w:val="es-ES"/>
              </w:rPr>
              <w:t xml:space="preserve">: 0,25 punts.                                                                                                                                                                                                                                                                             · Sensor de temperatura: 0,25 </w:t>
            </w:r>
            <w:proofErr w:type="spellStart"/>
            <w:r w:rsidRPr="00E807E6">
              <w:rPr>
                <w:rFonts w:ascii="Lato" w:hAnsi="Lato"/>
                <w:sz w:val="18"/>
                <w:szCs w:val="18"/>
                <w:lang w:val="es-ES"/>
              </w:rPr>
              <w:t>punts</w:t>
            </w:r>
            <w:proofErr w:type="spellEnd"/>
            <w:r w:rsidRPr="00E807E6">
              <w:rPr>
                <w:rFonts w:ascii="Lato" w:hAnsi="Lato"/>
                <w:sz w:val="18"/>
                <w:szCs w:val="18"/>
                <w:lang w:val="es-ES"/>
              </w:rPr>
              <w:t xml:space="preserve">.                                                                                                                                                                                                                                                                          · Sensor de temperatura ambiental: 0,25 </w:t>
            </w:r>
            <w:proofErr w:type="spellStart"/>
            <w:r w:rsidRPr="00E807E6">
              <w:rPr>
                <w:rFonts w:ascii="Lato" w:hAnsi="Lato"/>
                <w:sz w:val="18"/>
                <w:szCs w:val="18"/>
                <w:lang w:val="es-ES"/>
              </w:rPr>
              <w:t>punts</w:t>
            </w:r>
            <w:proofErr w:type="spellEnd"/>
            <w:r w:rsidRPr="00E807E6">
              <w:rPr>
                <w:rFonts w:ascii="Lato" w:hAnsi="Lato"/>
                <w:sz w:val="18"/>
                <w:szCs w:val="18"/>
                <w:lang w:val="es-ES"/>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7B015FB" w14:textId="77777777" w:rsidR="00E807E6" w:rsidRPr="00E807E6" w:rsidRDefault="00E807E6" w:rsidP="00E807E6">
            <w:pPr>
              <w:jc w:val="center"/>
              <w:rPr>
                <w:rFonts w:ascii="Lato" w:hAnsi="Lato"/>
                <w:color w:val="000000"/>
                <w:sz w:val="18"/>
                <w:szCs w:val="18"/>
                <w:lang w:val="es-ES"/>
              </w:rPr>
            </w:pPr>
            <w:r w:rsidRPr="00E807E6">
              <w:rPr>
                <w:rFonts w:ascii="Lato" w:hAnsi="Lato"/>
                <w:color w:val="000000"/>
                <w:sz w:val="18"/>
                <w:szCs w:val="18"/>
                <w:lang w:val="es-ES"/>
              </w:rPr>
              <w:t>1</w:t>
            </w:r>
          </w:p>
        </w:tc>
        <w:tc>
          <w:tcPr>
            <w:tcW w:w="851" w:type="dxa"/>
            <w:tcBorders>
              <w:top w:val="nil"/>
              <w:left w:val="nil"/>
              <w:bottom w:val="single" w:sz="4" w:space="0" w:color="auto"/>
              <w:right w:val="single" w:sz="4" w:space="0" w:color="auto"/>
            </w:tcBorders>
            <w:shd w:val="clear" w:color="000000" w:fill="FFFFFF"/>
            <w:vAlign w:val="center"/>
            <w:hideMark/>
          </w:tcPr>
          <w:p w14:paraId="1948213E"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417" w:type="dxa"/>
            <w:tcBorders>
              <w:top w:val="nil"/>
              <w:left w:val="nil"/>
              <w:bottom w:val="single" w:sz="4" w:space="0" w:color="auto"/>
              <w:right w:val="single" w:sz="4" w:space="0" w:color="auto"/>
            </w:tcBorders>
            <w:shd w:val="clear" w:color="000000" w:fill="FFFFFF"/>
            <w:vAlign w:val="center"/>
            <w:hideMark/>
          </w:tcPr>
          <w:p w14:paraId="7F2FFFF1" w14:textId="77777777" w:rsidR="00E807E6" w:rsidRPr="00E807E6" w:rsidRDefault="00E807E6" w:rsidP="00E807E6">
            <w:pPr>
              <w:jc w:val="center"/>
              <w:rPr>
                <w:rFonts w:ascii="Lato" w:hAnsi="Lato"/>
                <w:color w:val="000000"/>
                <w:sz w:val="22"/>
                <w:szCs w:val="22"/>
                <w:lang w:val="es-ES"/>
              </w:rPr>
            </w:pPr>
            <w:r w:rsidRPr="00E807E6">
              <w:rPr>
                <w:rFonts w:ascii="Lato" w:hAnsi="Lato"/>
                <w:color w:val="000000"/>
                <w:sz w:val="22"/>
                <w:szCs w:val="22"/>
                <w:lang w:val="es-ES"/>
              </w:rPr>
              <w:t> </w:t>
            </w:r>
          </w:p>
        </w:tc>
        <w:tc>
          <w:tcPr>
            <w:tcW w:w="1134" w:type="dxa"/>
            <w:tcBorders>
              <w:top w:val="nil"/>
              <w:left w:val="nil"/>
              <w:bottom w:val="single" w:sz="4" w:space="0" w:color="auto"/>
              <w:right w:val="single" w:sz="4" w:space="0" w:color="auto"/>
            </w:tcBorders>
            <w:shd w:val="clear" w:color="000000" w:fill="44B3E1"/>
            <w:vAlign w:val="center"/>
            <w:hideMark/>
          </w:tcPr>
          <w:p w14:paraId="6F7AB822" w14:textId="77777777" w:rsidR="00E807E6" w:rsidRPr="00E807E6" w:rsidRDefault="00E807E6" w:rsidP="00E807E6">
            <w:pPr>
              <w:jc w:val="right"/>
              <w:rPr>
                <w:rFonts w:ascii="Lato" w:hAnsi="Lato"/>
                <w:color w:val="000000"/>
                <w:sz w:val="22"/>
                <w:szCs w:val="22"/>
                <w:lang w:val="es-ES"/>
              </w:rPr>
            </w:pPr>
            <w:r w:rsidRPr="00E807E6">
              <w:rPr>
                <w:rFonts w:ascii="Lato" w:hAnsi="Lato"/>
                <w:color w:val="000000"/>
                <w:sz w:val="22"/>
                <w:szCs w:val="22"/>
                <w:lang w:val="es-ES"/>
              </w:rPr>
              <w:t> </w:t>
            </w:r>
          </w:p>
        </w:tc>
      </w:tr>
    </w:tbl>
    <w:p w14:paraId="4DE366FC" w14:textId="766DD7DC" w:rsidR="00BE689A" w:rsidRPr="009573CC" w:rsidRDefault="00BE689A" w:rsidP="00D223BF">
      <w:pPr>
        <w:rPr>
          <w:rFonts w:ascii="Lato" w:hAnsi="Lato"/>
          <w:sz w:val="22"/>
          <w:szCs w:val="22"/>
        </w:rPr>
        <w:sectPr w:rsidR="00BE689A" w:rsidRPr="009573CC" w:rsidSect="006761CF">
          <w:headerReference w:type="default" r:id="rId8"/>
          <w:footerReference w:type="even" r:id="rId9"/>
          <w:footerReference w:type="default" r:id="rId10"/>
          <w:headerReference w:type="first" r:id="rId11"/>
          <w:pgSz w:w="11907" w:h="16840" w:code="9"/>
          <w:pgMar w:top="2342" w:right="1701" w:bottom="1134" w:left="1701" w:header="426" w:footer="340" w:gutter="0"/>
          <w:cols w:space="720"/>
          <w:titlePg/>
          <w:docGrid w:linePitch="326"/>
        </w:sectPr>
      </w:pPr>
    </w:p>
    <w:p w14:paraId="61D2F7F1" w14:textId="77777777" w:rsidR="00D223BF" w:rsidRPr="00011350" w:rsidRDefault="00D223BF" w:rsidP="004017FB">
      <w:pPr>
        <w:jc w:val="both"/>
        <w:rPr>
          <w:rFonts w:ascii="Lato" w:hAnsi="Lato"/>
          <w:sz w:val="22"/>
          <w:szCs w:val="22"/>
        </w:rPr>
      </w:pPr>
    </w:p>
    <w:p w14:paraId="7F8104ED" w14:textId="77777777" w:rsidR="00E9148F" w:rsidRPr="00011350" w:rsidRDefault="00E9148F" w:rsidP="00E9148F">
      <w:pPr>
        <w:ind w:left="284"/>
        <w:jc w:val="both"/>
        <w:rPr>
          <w:rFonts w:ascii="Lato" w:hAnsi="Lato"/>
          <w:sz w:val="22"/>
          <w:szCs w:val="22"/>
        </w:rPr>
      </w:pPr>
    </w:p>
    <w:p w14:paraId="13A6FFF2" w14:textId="77777777" w:rsidR="00E9148F" w:rsidRPr="00011350" w:rsidRDefault="00E9148F" w:rsidP="00E9148F">
      <w:pPr>
        <w:jc w:val="both"/>
        <w:rPr>
          <w:rFonts w:ascii="Lato" w:eastAsia="SimHei" w:hAnsi="Lato"/>
          <w:iCs/>
          <w:sz w:val="22"/>
          <w:szCs w:val="22"/>
        </w:rPr>
      </w:pPr>
    </w:p>
    <w:p w14:paraId="08B5A688" w14:textId="77777777" w:rsidR="00E9148F" w:rsidRPr="00011350" w:rsidRDefault="00E9148F" w:rsidP="00E9148F">
      <w:pPr>
        <w:jc w:val="both"/>
        <w:rPr>
          <w:rFonts w:ascii="Lato" w:eastAsia="SimHei" w:hAnsi="Lato"/>
          <w:iCs/>
          <w:sz w:val="22"/>
          <w:szCs w:val="22"/>
        </w:rPr>
      </w:pPr>
    </w:p>
    <w:p w14:paraId="3BC26B0D" w14:textId="77777777" w:rsidR="00E9148F" w:rsidRPr="00011350" w:rsidRDefault="00E9148F" w:rsidP="00E9148F">
      <w:pPr>
        <w:jc w:val="both"/>
        <w:rPr>
          <w:rFonts w:ascii="Lato" w:eastAsia="SimHei" w:hAnsi="Lato"/>
          <w:iCs/>
          <w:sz w:val="22"/>
          <w:szCs w:val="22"/>
        </w:rPr>
      </w:pPr>
    </w:p>
    <w:p w14:paraId="2C919BAE" w14:textId="77777777" w:rsidR="00E9148F" w:rsidRPr="00011350" w:rsidRDefault="00E9148F" w:rsidP="00E9148F">
      <w:pPr>
        <w:jc w:val="both"/>
        <w:rPr>
          <w:rFonts w:ascii="Lato" w:eastAsia="SimHei" w:hAnsi="Lato"/>
          <w:iCs/>
          <w:sz w:val="22"/>
          <w:szCs w:val="22"/>
        </w:rPr>
      </w:pPr>
    </w:p>
    <w:p w14:paraId="11402C40" w14:textId="77777777" w:rsidR="00900194" w:rsidRDefault="00900194" w:rsidP="00E9148F">
      <w:pPr>
        <w:jc w:val="both"/>
        <w:rPr>
          <w:rFonts w:ascii="Lato" w:eastAsia="SimHei" w:hAnsi="Lato"/>
          <w:iCs/>
          <w:sz w:val="22"/>
          <w:szCs w:val="22"/>
        </w:rPr>
      </w:pPr>
    </w:p>
    <w:p w14:paraId="65EE5303" w14:textId="77777777" w:rsidR="00900194" w:rsidRDefault="00900194" w:rsidP="00E9148F">
      <w:pPr>
        <w:jc w:val="both"/>
        <w:rPr>
          <w:rFonts w:ascii="Lato" w:eastAsia="SimHei" w:hAnsi="Lato"/>
          <w:iCs/>
          <w:sz w:val="22"/>
          <w:szCs w:val="22"/>
        </w:rPr>
      </w:pPr>
    </w:p>
    <w:p w14:paraId="02F38A09" w14:textId="77777777" w:rsidR="00900194" w:rsidRDefault="00900194" w:rsidP="00E9148F">
      <w:pPr>
        <w:jc w:val="both"/>
        <w:rPr>
          <w:rFonts w:ascii="Lato" w:eastAsia="SimHei" w:hAnsi="Lato"/>
          <w:iCs/>
          <w:sz w:val="22"/>
          <w:szCs w:val="22"/>
        </w:rPr>
      </w:pPr>
    </w:p>
    <w:p w14:paraId="54033CFB" w14:textId="77777777" w:rsidR="00900194" w:rsidRDefault="00900194" w:rsidP="00E9148F">
      <w:pPr>
        <w:jc w:val="both"/>
        <w:rPr>
          <w:rFonts w:ascii="Lato" w:eastAsia="SimHei" w:hAnsi="Lato"/>
          <w:iCs/>
          <w:sz w:val="22"/>
          <w:szCs w:val="22"/>
        </w:rPr>
      </w:pPr>
    </w:p>
    <w:p w14:paraId="03BE0F4C" w14:textId="77777777" w:rsidR="00900194" w:rsidRPr="00011350" w:rsidRDefault="00900194" w:rsidP="00E9148F">
      <w:pPr>
        <w:jc w:val="both"/>
        <w:rPr>
          <w:rFonts w:ascii="Lato" w:eastAsia="SimHei" w:hAnsi="Lato"/>
          <w:iCs/>
          <w:sz w:val="22"/>
          <w:szCs w:val="22"/>
        </w:rPr>
      </w:pPr>
    </w:p>
    <w:p w14:paraId="2D5D8571" w14:textId="77777777" w:rsidR="00E9148F" w:rsidRPr="00011350" w:rsidRDefault="00E9148F" w:rsidP="00E9148F">
      <w:pPr>
        <w:jc w:val="both"/>
        <w:rPr>
          <w:rFonts w:ascii="Lato" w:eastAsia="SimHei" w:hAnsi="Lato"/>
          <w:iCs/>
          <w:sz w:val="22"/>
          <w:szCs w:val="22"/>
        </w:rPr>
      </w:pPr>
    </w:p>
    <w:p w14:paraId="77D507AE" w14:textId="77777777" w:rsidR="00E9148F" w:rsidRPr="00011350" w:rsidRDefault="00E9148F" w:rsidP="00E9148F">
      <w:pPr>
        <w:jc w:val="both"/>
        <w:rPr>
          <w:rFonts w:ascii="Lato" w:eastAsia="SimHei" w:hAnsi="Lato"/>
          <w:sz w:val="22"/>
          <w:szCs w:val="22"/>
        </w:rPr>
      </w:pPr>
      <w:r w:rsidRPr="00011350">
        <w:rPr>
          <w:rFonts w:ascii="Lato" w:eastAsia="SimHei" w:hAnsi="Lato"/>
          <w:sz w:val="22"/>
          <w:szCs w:val="22"/>
        </w:rPr>
        <w:t>(</w:t>
      </w:r>
      <w:r w:rsidRPr="00011350">
        <w:rPr>
          <w:rFonts w:ascii="Lato" w:eastAsia="SimHei" w:hAnsi="Lato"/>
          <w:i/>
          <w:iCs/>
          <w:sz w:val="22"/>
          <w:szCs w:val="22"/>
        </w:rPr>
        <w:t>Lloc, data, signatura i, si escau, segell de l’empresa</w:t>
      </w:r>
      <w:r w:rsidRPr="00011350">
        <w:rPr>
          <w:rFonts w:ascii="Lato" w:eastAsia="SimHei" w:hAnsi="Lato"/>
          <w:sz w:val="22"/>
          <w:szCs w:val="22"/>
        </w:rPr>
        <w:t>)</w:t>
      </w:r>
    </w:p>
    <w:p w14:paraId="429490ED" w14:textId="77777777" w:rsidR="00E9148F" w:rsidRPr="00011350" w:rsidRDefault="00E9148F" w:rsidP="00E9148F">
      <w:pPr>
        <w:jc w:val="both"/>
        <w:rPr>
          <w:rFonts w:ascii="Lato" w:eastAsia="SimHei" w:hAnsi="Lato"/>
          <w:sz w:val="22"/>
          <w:szCs w:val="22"/>
        </w:rPr>
      </w:pPr>
    </w:p>
    <w:p w14:paraId="1E59B466" w14:textId="77777777" w:rsidR="0024504D" w:rsidRDefault="0024504D" w:rsidP="00E9148F">
      <w:pPr>
        <w:jc w:val="center"/>
        <w:rPr>
          <w:rFonts w:ascii="Lato" w:eastAsia="SimHei" w:hAnsi="Lato"/>
          <w:sz w:val="22"/>
          <w:szCs w:val="22"/>
        </w:rPr>
      </w:pPr>
      <w:r>
        <w:rPr>
          <w:rFonts w:ascii="Lato" w:eastAsia="SimHei" w:hAnsi="Lato"/>
          <w:sz w:val="22"/>
          <w:szCs w:val="22"/>
        </w:rPr>
        <w:t>Representat legal</w:t>
      </w:r>
    </w:p>
    <w:p w14:paraId="5888B188" w14:textId="23EDE833" w:rsidR="00E9148F" w:rsidRPr="00011350" w:rsidRDefault="005E16A1" w:rsidP="00E9148F">
      <w:pPr>
        <w:jc w:val="center"/>
        <w:rPr>
          <w:rFonts w:ascii="Lato" w:eastAsia="SimHei" w:hAnsi="Lato"/>
          <w:sz w:val="22"/>
          <w:szCs w:val="22"/>
        </w:rPr>
      </w:pPr>
      <w:r>
        <w:rPr>
          <w:rFonts w:ascii="Lato" w:eastAsia="SimHei" w:hAnsi="Lato"/>
          <w:sz w:val="22"/>
          <w:szCs w:val="22"/>
        </w:rPr>
        <w:t>ARAN SALUT</w:t>
      </w:r>
    </w:p>
    <w:p w14:paraId="0F0F9BA8" w14:textId="77777777" w:rsidR="00E9148F" w:rsidRPr="00011350" w:rsidRDefault="00E9148F" w:rsidP="00E9148F">
      <w:pPr>
        <w:jc w:val="both"/>
        <w:rPr>
          <w:rFonts w:ascii="Lato" w:eastAsia="SimHei" w:hAnsi="Lato"/>
          <w:sz w:val="22"/>
          <w:szCs w:val="22"/>
        </w:rPr>
      </w:pPr>
    </w:p>
    <w:p w14:paraId="64D32910" w14:textId="589E1A4B" w:rsidR="00D11E96" w:rsidRDefault="00E9148F" w:rsidP="00453A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center"/>
        <w:rPr>
          <w:rFonts w:ascii="Lato" w:eastAsia="SimHei" w:hAnsi="Lato"/>
          <w:b/>
          <w:i/>
          <w:sz w:val="22"/>
          <w:szCs w:val="22"/>
        </w:rPr>
      </w:pPr>
      <w:r w:rsidRPr="00011350">
        <w:rPr>
          <w:rFonts w:ascii="Lato" w:eastAsia="SimHei" w:hAnsi="Lato"/>
          <w:b/>
          <w:i/>
          <w:sz w:val="22"/>
          <w:szCs w:val="22"/>
        </w:rPr>
        <w:t>Caldrà signar digitalment aquest document</w:t>
      </w:r>
    </w:p>
    <w:p w14:paraId="3B0A1199" w14:textId="4082014A" w:rsidR="00900194" w:rsidRPr="00815F49" w:rsidRDefault="00900194" w:rsidP="00815F49">
      <w:pPr>
        <w:rPr>
          <w:rFonts w:ascii="Lato" w:hAnsi="Lato"/>
          <w:color w:val="FFFFFF"/>
          <w:sz w:val="22"/>
          <w:szCs w:val="22"/>
        </w:rPr>
      </w:pPr>
    </w:p>
    <w:sectPr w:rsidR="00900194" w:rsidRPr="00815F49" w:rsidSect="00B47551">
      <w:pgSz w:w="11907" w:h="16840" w:code="9"/>
      <w:pgMar w:top="720" w:right="720" w:bottom="720" w:left="720" w:header="426"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B9EB" w14:textId="77777777" w:rsidR="00F761B5" w:rsidRDefault="00F761B5">
      <w:r>
        <w:separator/>
      </w:r>
    </w:p>
  </w:endnote>
  <w:endnote w:type="continuationSeparator" w:id="0">
    <w:p w14:paraId="52FE0036" w14:textId="77777777" w:rsidR="00F761B5" w:rsidRDefault="00F7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B45F" w14:textId="77777777" w:rsidR="00895E56" w:rsidRDefault="00895E56"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F69D6B" w14:textId="77777777" w:rsidR="00895E56" w:rsidRDefault="00895E56"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843C" w14:textId="77777777" w:rsidR="00895E56" w:rsidRPr="00747E5A" w:rsidRDefault="00895E56" w:rsidP="00895E56">
    <w:pPr>
      <w:pStyle w:val="Piedepgina"/>
      <w:framePr w:wrap="around" w:vAnchor="text" w:hAnchor="page" w:x="10108" w:y="-193"/>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sidR="00E25104">
      <w:rPr>
        <w:rStyle w:val="Nmerodepgina"/>
        <w:rFonts w:ascii="Berlin Sans FB" w:hAnsi="Berlin Sans FB"/>
        <w:noProof/>
      </w:rPr>
      <w:t>2</w:t>
    </w:r>
    <w:r w:rsidR="00E25104">
      <w:rPr>
        <w:rStyle w:val="Nmerodepgina"/>
        <w:rFonts w:ascii="Berlin Sans FB" w:hAnsi="Berlin Sans FB"/>
        <w:noProof/>
      </w:rPr>
      <w:t>1</w:t>
    </w:r>
    <w:r w:rsidRPr="00747E5A">
      <w:rPr>
        <w:rStyle w:val="Nmerodepgina"/>
        <w:rFonts w:ascii="Berlin Sans FB" w:hAnsi="Berlin Sans FB"/>
      </w:rPr>
      <w:fldChar w:fldCharType="end"/>
    </w:r>
  </w:p>
  <w:p w14:paraId="478AF825" w14:textId="77777777" w:rsidR="00895E56" w:rsidRDefault="00895E56">
    <w:pPr>
      <w:pStyle w:val="Piedepgina"/>
      <w:jc w:val="center"/>
      <w:rPr>
        <w:rFonts w:ascii="Verdana" w:hAnsi="Verdana"/>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FE1D" w14:textId="77777777" w:rsidR="00F761B5" w:rsidRDefault="00F761B5">
      <w:r>
        <w:separator/>
      </w:r>
    </w:p>
  </w:footnote>
  <w:footnote w:type="continuationSeparator" w:id="0">
    <w:p w14:paraId="46F3F3EB" w14:textId="77777777" w:rsidR="00F761B5" w:rsidRDefault="00F7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6F2B" w14:textId="6511A3D6" w:rsidR="00895E56" w:rsidRPr="00152EAC" w:rsidRDefault="00F3798D" w:rsidP="00B67193">
    <w:pPr>
      <w:pStyle w:val="Encabezado"/>
      <w:rPr>
        <w:rFonts w:ascii="Berlin Sans FB" w:hAnsi="Berlin Sans FB"/>
        <w:sz w:val="16"/>
        <w:szCs w:val="16"/>
      </w:rPr>
    </w:pPr>
    <w:r>
      <w:rPr>
        <w:rFonts w:ascii="Berlin Sans FB" w:hAnsi="Berlin Sans FB"/>
        <w:noProof/>
        <w:sz w:val="16"/>
        <w:szCs w:val="16"/>
      </w:rPr>
      <w:drawing>
        <wp:anchor distT="0" distB="0" distL="114300" distR="114300" simplePos="0" relativeHeight="251658240" behindDoc="0" locked="0" layoutInCell="1" allowOverlap="1" wp14:anchorId="3BAC101E" wp14:editId="3B311579">
          <wp:simplePos x="0" y="0"/>
          <wp:positionH relativeFrom="column">
            <wp:posOffset>-155575</wp:posOffset>
          </wp:positionH>
          <wp:positionV relativeFrom="paragraph">
            <wp:posOffset>79375</wp:posOffset>
          </wp:positionV>
          <wp:extent cx="2649220" cy="445770"/>
          <wp:effectExtent l="0" t="0" r="0" b="0"/>
          <wp:wrapNone/>
          <wp:docPr id="731374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44577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noProof/>
        <w:sz w:val="16"/>
        <w:szCs w:val="16"/>
      </w:rPr>
      <w:drawing>
        <wp:anchor distT="0" distB="0" distL="114300" distR="114300" simplePos="0" relativeHeight="251657216" behindDoc="0" locked="0" layoutInCell="1" allowOverlap="1" wp14:anchorId="52F32D3B" wp14:editId="177E0B59">
          <wp:simplePos x="0" y="0"/>
          <wp:positionH relativeFrom="column">
            <wp:posOffset>3660775</wp:posOffset>
          </wp:positionH>
          <wp:positionV relativeFrom="paragraph">
            <wp:posOffset>81915</wp:posOffset>
          </wp:positionV>
          <wp:extent cx="1889125" cy="447675"/>
          <wp:effectExtent l="0" t="0" r="0" b="0"/>
          <wp:wrapTopAndBottom/>
          <wp:docPr id="1225209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pic:spPr>
              </pic:pic>
            </a:graphicData>
          </a:graphic>
          <wp14:sizeRelH relativeFrom="page">
            <wp14:pctWidth>0</wp14:pctWidth>
          </wp14:sizeRelH>
          <wp14:sizeRelV relativeFrom="page">
            <wp14:pctHeight>0</wp14:pctHeight>
          </wp14:sizeRelV>
        </wp:anchor>
      </w:drawing>
    </w:r>
  </w:p>
  <w:p w14:paraId="1A171C3D" w14:textId="77777777" w:rsidR="008F4815" w:rsidRDefault="008F4815" w:rsidP="006C07D4">
    <w:pPr>
      <w:pStyle w:val="Encabezado"/>
      <w:jc w:val="right"/>
      <w:rPr>
        <w:rFonts w:ascii="Berlin Sans FB" w:hAnsi="Berlin Sans FB"/>
        <w:bCs/>
        <w:sz w:val="18"/>
        <w:szCs w:val="16"/>
      </w:rPr>
    </w:pPr>
  </w:p>
  <w:p w14:paraId="235BAD06" w14:textId="77777777" w:rsidR="00B56F12" w:rsidRDefault="00B56F12" w:rsidP="006C07D4">
    <w:pPr>
      <w:pStyle w:val="Encabezado"/>
      <w:rPr>
        <w:rFonts w:ascii="Berlin Sans FB" w:hAnsi="Berlin Sans FB"/>
        <w:sz w:val="16"/>
        <w:szCs w:val="16"/>
      </w:rPr>
    </w:pPr>
  </w:p>
  <w:p w14:paraId="163C87D7" w14:textId="77777777" w:rsidR="006761CF" w:rsidRPr="004F7A5B" w:rsidRDefault="006761CF" w:rsidP="006C07D4">
    <w:pPr>
      <w:pStyle w:val="Encabezado"/>
      <w:rPr>
        <w:rFonts w:ascii="Berlin Sans FB" w:hAnsi="Berlin Sans FB"/>
        <w:sz w:val="16"/>
        <w:szCs w:val="16"/>
      </w:rPr>
    </w:pPr>
  </w:p>
  <w:p w14:paraId="0F09744F" w14:textId="409EA11A" w:rsidR="00895E56" w:rsidRDefault="00CD7000" w:rsidP="00250EB2">
    <w:pPr>
      <w:pStyle w:val="Encabezado"/>
      <w:pBdr>
        <w:bottom w:val="single" w:sz="4" w:space="1" w:color="auto"/>
      </w:pBdr>
      <w:tabs>
        <w:tab w:val="left" w:pos="851"/>
      </w:tabs>
      <w:ind w:left="851" w:hanging="851"/>
      <w:rPr>
        <w:rFonts w:ascii="Lato" w:hAnsi="Lato"/>
        <w:b/>
        <w:sz w:val="16"/>
        <w:szCs w:val="16"/>
      </w:rPr>
    </w:pPr>
    <w:r w:rsidRPr="0061755F">
      <w:rPr>
        <w:rFonts w:ascii="Lato" w:hAnsi="Lato"/>
        <w:b/>
        <w:sz w:val="16"/>
        <w:szCs w:val="16"/>
      </w:rPr>
      <w:t xml:space="preserve">PLEC CAP </w:t>
    </w:r>
    <w:r w:rsidR="00E22700">
      <w:rPr>
        <w:rFonts w:ascii="Lato" w:hAnsi="Lato"/>
        <w:b/>
        <w:sz w:val="16"/>
        <w:szCs w:val="16"/>
      </w:rPr>
      <w:t xml:space="preserve">– SUBMINISTRAMENT </w:t>
    </w:r>
    <w:r w:rsidR="007F3998">
      <w:rPr>
        <w:rFonts w:ascii="Lato" w:hAnsi="Lato"/>
        <w:b/>
        <w:sz w:val="16"/>
        <w:szCs w:val="16"/>
      </w:rPr>
      <w:t xml:space="preserve">D’UN </w:t>
    </w:r>
    <w:r w:rsidR="009706FE">
      <w:rPr>
        <w:rFonts w:ascii="Lato" w:hAnsi="Lato"/>
        <w:b/>
        <w:sz w:val="16"/>
        <w:szCs w:val="16"/>
      </w:rPr>
      <w:t>BRESSOL TÈRMIC AMB REANIMADOR PER L’ESPITAU</w:t>
    </w:r>
    <w:r w:rsidR="00E22700">
      <w:rPr>
        <w:rFonts w:ascii="Lato" w:hAnsi="Lato"/>
        <w:b/>
        <w:sz w:val="16"/>
        <w:szCs w:val="16"/>
      </w:rPr>
      <w:t xml:space="preserve"> </w:t>
    </w:r>
    <w:r w:rsidR="006E211D" w:rsidRPr="0061755F">
      <w:rPr>
        <w:rFonts w:ascii="Lato" w:hAnsi="Lato"/>
        <w:b/>
        <w:sz w:val="16"/>
        <w:szCs w:val="16"/>
      </w:rPr>
      <w:t>VAL D’ARAN</w:t>
    </w:r>
  </w:p>
  <w:p w14:paraId="3EA93370" w14:textId="77777777" w:rsidR="006761CF" w:rsidRPr="0061755F" w:rsidRDefault="006761CF" w:rsidP="00250EB2">
    <w:pPr>
      <w:pStyle w:val="Encabezado"/>
      <w:pBdr>
        <w:bottom w:val="single" w:sz="4" w:space="1" w:color="auto"/>
      </w:pBdr>
      <w:tabs>
        <w:tab w:val="left" w:pos="851"/>
      </w:tabs>
      <w:ind w:left="851" w:hanging="851"/>
      <w:rPr>
        <w:rFonts w:ascii="Lato" w:hAnsi="Lato"/>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98BB" w14:textId="7DB32A63" w:rsidR="00C51F83" w:rsidRDefault="00C51F83">
    <w:pPr>
      <w:pStyle w:val="Encabezado"/>
    </w:pPr>
    <w:r>
      <w:rPr>
        <w:rFonts w:ascii="Berlin Sans FB" w:hAnsi="Berlin Sans FB"/>
        <w:noProof/>
        <w:sz w:val="16"/>
        <w:szCs w:val="16"/>
      </w:rPr>
      <w:drawing>
        <wp:anchor distT="0" distB="0" distL="114300" distR="114300" simplePos="0" relativeHeight="251662336" behindDoc="0" locked="0" layoutInCell="1" allowOverlap="1" wp14:anchorId="5D6E0270" wp14:editId="4DE521BE">
          <wp:simplePos x="0" y="0"/>
          <wp:positionH relativeFrom="margin">
            <wp:align>right</wp:align>
          </wp:positionH>
          <wp:positionV relativeFrom="paragraph">
            <wp:posOffset>57150</wp:posOffset>
          </wp:positionV>
          <wp:extent cx="1889125" cy="447675"/>
          <wp:effectExtent l="0" t="0" r="0" b="9525"/>
          <wp:wrapTopAndBottom/>
          <wp:docPr id="458529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noProof/>
        <w:sz w:val="16"/>
        <w:szCs w:val="16"/>
      </w:rPr>
      <w:drawing>
        <wp:anchor distT="0" distB="0" distL="114300" distR="114300" simplePos="0" relativeHeight="251660288" behindDoc="0" locked="0" layoutInCell="1" allowOverlap="1" wp14:anchorId="333D45C1" wp14:editId="50A9D454">
          <wp:simplePos x="0" y="0"/>
          <wp:positionH relativeFrom="column">
            <wp:posOffset>0</wp:posOffset>
          </wp:positionH>
          <wp:positionV relativeFrom="paragraph">
            <wp:posOffset>0</wp:posOffset>
          </wp:positionV>
          <wp:extent cx="2649220" cy="445770"/>
          <wp:effectExtent l="0" t="0" r="0" b="0"/>
          <wp:wrapNone/>
          <wp:docPr id="10084089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9220" cy="445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21E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6AE5FD6"/>
    <w:lvl w:ilvl="0">
      <w:start w:val="1"/>
      <w:numFmt w:val="bullet"/>
      <w:pStyle w:val="Listaconvietas"/>
      <w:lvlText w:val=""/>
      <w:lvlJc w:val="left"/>
      <w:pPr>
        <w:tabs>
          <w:tab w:val="num" w:pos="709"/>
        </w:tabs>
        <w:ind w:left="709" w:hanging="360"/>
      </w:pPr>
      <w:rPr>
        <w:rFonts w:ascii="Symbol" w:hAnsi="Symbol" w:hint="default"/>
      </w:rPr>
    </w:lvl>
  </w:abstractNum>
  <w:abstractNum w:abstractNumId="2" w15:restartNumberingAfterBreak="0">
    <w:nsid w:val="015B3A02"/>
    <w:multiLevelType w:val="hybridMultilevel"/>
    <w:tmpl w:val="EB105CA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C6650C"/>
    <w:multiLevelType w:val="hybridMultilevel"/>
    <w:tmpl w:val="E1E23F28"/>
    <w:lvl w:ilvl="0" w:tplc="0403000F">
      <w:start w:val="1"/>
      <w:numFmt w:val="decimal"/>
      <w:lvlText w:val="%1."/>
      <w:lvlJc w:val="left"/>
      <w:pPr>
        <w:tabs>
          <w:tab w:val="num" w:pos="965"/>
        </w:tabs>
        <w:ind w:left="965" w:hanging="397"/>
      </w:pPr>
      <w:rPr>
        <w:rFonts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0AE76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3723DC"/>
    <w:multiLevelType w:val="hybridMultilevel"/>
    <w:tmpl w:val="54D4AA94"/>
    <w:lvl w:ilvl="0" w:tplc="0C0A000F">
      <w:start w:val="1"/>
      <w:numFmt w:val="decimal"/>
      <w:lvlText w:val="%1."/>
      <w:lvlJc w:val="left"/>
      <w:pPr>
        <w:tabs>
          <w:tab w:val="num" w:pos="720"/>
        </w:tabs>
        <w:ind w:left="720" w:hanging="360"/>
      </w:pPr>
      <w:rPr>
        <w:rFonts w:hint="default"/>
      </w:rPr>
    </w:lvl>
    <w:lvl w:ilvl="1" w:tplc="69E4D8D6">
      <w:start w:val="1"/>
      <w:numFmt w:val="lowerLetter"/>
      <w:lvlText w:val="%2)"/>
      <w:lvlJc w:val="left"/>
      <w:pPr>
        <w:ind w:left="1778"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3B6398"/>
    <w:multiLevelType w:val="hybridMultilevel"/>
    <w:tmpl w:val="0F64EA54"/>
    <w:lvl w:ilvl="0" w:tplc="0C0A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14D56C1B"/>
    <w:multiLevelType w:val="hybridMultilevel"/>
    <w:tmpl w:val="B6823A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E3E57F2"/>
    <w:multiLevelType w:val="hybridMultilevel"/>
    <w:tmpl w:val="A030E0FE"/>
    <w:lvl w:ilvl="0" w:tplc="0C0A000F">
      <w:start w:val="1"/>
      <w:numFmt w:val="decimal"/>
      <w:lvlText w:val="%1."/>
      <w:lvlJc w:val="left"/>
      <w:pPr>
        <w:tabs>
          <w:tab w:val="num" w:pos="502"/>
        </w:tabs>
        <w:ind w:left="502" w:hanging="360"/>
      </w:pPr>
      <w:rPr>
        <w:rFonts w:hint="default"/>
      </w:rPr>
    </w:lvl>
    <w:lvl w:ilvl="1" w:tplc="DD86D97A">
      <w:start w:val="1"/>
      <w:numFmt w:val="lowerLetter"/>
      <w:lvlText w:val="%2)"/>
      <w:lvlJc w:val="left"/>
      <w:pPr>
        <w:tabs>
          <w:tab w:val="num" w:pos="1070"/>
        </w:tabs>
        <w:ind w:left="1070" w:hanging="360"/>
      </w:pPr>
      <w:rPr>
        <w:rFonts w:hint="default"/>
        <w:b w:val="0"/>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85164D"/>
    <w:multiLevelType w:val="hybridMultilevel"/>
    <w:tmpl w:val="131A196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2A3AAA"/>
    <w:multiLevelType w:val="hybridMultilevel"/>
    <w:tmpl w:val="189EC304"/>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146497A0">
      <w:start w:val="5"/>
      <w:numFmt w:val="upperLetter"/>
      <w:lvlText w:val="%3)"/>
      <w:lvlJc w:val="left"/>
      <w:pPr>
        <w:ind w:left="2340" w:hanging="360"/>
      </w:pPr>
      <w:rPr>
        <w:rFont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0615B"/>
    <w:multiLevelType w:val="hybridMultilevel"/>
    <w:tmpl w:val="26D2882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034231"/>
    <w:multiLevelType w:val="hybridMultilevel"/>
    <w:tmpl w:val="0640136C"/>
    <w:lvl w:ilvl="0" w:tplc="2E889CB4">
      <w:start w:val="2"/>
      <w:numFmt w:val="decimal"/>
      <w:lvlText w:val="%1."/>
      <w:lvlJc w:val="left"/>
      <w:pPr>
        <w:ind w:left="927" w:hanging="360"/>
      </w:pPr>
      <w:rPr>
        <w:rFonts w:hint="default"/>
      </w:rPr>
    </w:lvl>
    <w:lvl w:ilvl="1" w:tplc="642A1E5A">
      <w:start w:val="1"/>
      <w:numFmt w:val="bullet"/>
      <w:lvlText w:val="-"/>
      <w:lvlJc w:val="left"/>
      <w:pPr>
        <w:ind w:left="1647" w:hanging="360"/>
      </w:pPr>
      <w:rPr>
        <w:rFonts w:ascii="Arial" w:hAnsi="Arial" w:hint="default"/>
      </w:rPr>
    </w:lvl>
    <w:lvl w:ilvl="2" w:tplc="2C726B5A">
      <w:numFmt w:val="bullet"/>
      <w:lvlText w:val="·"/>
      <w:lvlJc w:val="left"/>
      <w:pPr>
        <w:ind w:left="2712" w:hanging="525"/>
      </w:pPr>
      <w:rPr>
        <w:rFonts w:ascii="Berlin Sans FB" w:eastAsia="Times New Roman" w:hAnsi="Berlin Sans FB" w:cs="Calibri" w:hint="default"/>
      </w:rPr>
    </w:lvl>
    <w:lvl w:ilvl="3" w:tplc="C160F226">
      <w:start w:val="1"/>
      <w:numFmt w:val="upperLetter"/>
      <w:lvlText w:val="%4)"/>
      <w:lvlJc w:val="left"/>
      <w:pPr>
        <w:ind w:left="3087" w:hanging="360"/>
      </w:pPr>
      <w:rPr>
        <w:rFonts w:hint="default"/>
      </w:rPr>
    </w:lvl>
    <w:lvl w:ilvl="4" w:tplc="82069886">
      <w:start w:val="1"/>
      <w:numFmt w:val="lowerLetter"/>
      <w:lvlText w:val="%5)"/>
      <w:lvlJc w:val="left"/>
      <w:pPr>
        <w:ind w:left="3807" w:hanging="360"/>
      </w:pPr>
      <w:rPr>
        <w:rFonts w:hint="default"/>
      </w:r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6" w15:restartNumberingAfterBreak="0">
    <w:nsid w:val="2FF03C24"/>
    <w:multiLevelType w:val="hybridMultilevel"/>
    <w:tmpl w:val="683EB208"/>
    <w:lvl w:ilvl="0" w:tplc="DDA458E2">
      <w:start w:val="1"/>
      <w:numFmt w:val="lowerLetter"/>
      <w:lvlText w:val="%1)"/>
      <w:lvlJc w:val="left"/>
      <w:pPr>
        <w:tabs>
          <w:tab w:val="num" w:pos="1325"/>
        </w:tabs>
        <w:ind w:left="1325" w:hanging="360"/>
      </w:pPr>
      <w:rPr>
        <w:rFonts w:hint="default"/>
      </w:rPr>
    </w:lvl>
    <w:lvl w:ilvl="1" w:tplc="0C0A0019" w:tentative="1">
      <w:start w:val="1"/>
      <w:numFmt w:val="lowerLetter"/>
      <w:lvlText w:val="%2."/>
      <w:lvlJc w:val="left"/>
      <w:pPr>
        <w:tabs>
          <w:tab w:val="num" w:pos="2045"/>
        </w:tabs>
        <w:ind w:left="2045" w:hanging="360"/>
      </w:pPr>
    </w:lvl>
    <w:lvl w:ilvl="2" w:tplc="0C0A001B" w:tentative="1">
      <w:start w:val="1"/>
      <w:numFmt w:val="lowerRoman"/>
      <w:lvlText w:val="%3."/>
      <w:lvlJc w:val="right"/>
      <w:pPr>
        <w:tabs>
          <w:tab w:val="num" w:pos="2765"/>
        </w:tabs>
        <w:ind w:left="2765" w:hanging="180"/>
      </w:pPr>
    </w:lvl>
    <w:lvl w:ilvl="3" w:tplc="0C0A000F" w:tentative="1">
      <w:start w:val="1"/>
      <w:numFmt w:val="decimal"/>
      <w:lvlText w:val="%4."/>
      <w:lvlJc w:val="left"/>
      <w:pPr>
        <w:tabs>
          <w:tab w:val="num" w:pos="3485"/>
        </w:tabs>
        <w:ind w:left="3485" w:hanging="360"/>
      </w:pPr>
    </w:lvl>
    <w:lvl w:ilvl="4" w:tplc="0C0A0019" w:tentative="1">
      <w:start w:val="1"/>
      <w:numFmt w:val="lowerLetter"/>
      <w:lvlText w:val="%5."/>
      <w:lvlJc w:val="left"/>
      <w:pPr>
        <w:tabs>
          <w:tab w:val="num" w:pos="4205"/>
        </w:tabs>
        <w:ind w:left="4205" w:hanging="360"/>
      </w:pPr>
    </w:lvl>
    <w:lvl w:ilvl="5" w:tplc="0C0A001B" w:tentative="1">
      <w:start w:val="1"/>
      <w:numFmt w:val="lowerRoman"/>
      <w:lvlText w:val="%6."/>
      <w:lvlJc w:val="right"/>
      <w:pPr>
        <w:tabs>
          <w:tab w:val="num" w:pos="4925"/>
        </w:tabs>
        <w:ind w:left="4925" w:hanging="180"/>
      </w:pPr>
    </w:lvl>
    <w:lvl w:ilvl="6" w:tplc="0C0A000F" w:tentative="1">
      <w:start w:val="1"/>
      <w:numFmt w:val="decimal"/>
      <w:lvlText w:val="%7."/>
      <w:lvlJc w:val="left"/>
      <w:pPr>
        <w:tabs>
          <w:tab w:val="num" w:pos="5645"/>
        </w:tabs>
        <w:ind w:left="5645" w:hanging="360"/>
      </w:pPr>
    </w:lvl>
    <w:lvl w:ilvl="7" w:tplc="0C0A0019" w:tentative="1">
      <w:start w:val="1"/>
      <w:numFmt w:val="lowerLetter"/>
      <w:lvlText w:val="%8."/>
      <w:lvlJc w:val="left"/>
      <w:pPr>
        <w:tabs>
          <w:tab w:val="num" w:pos="6365"/>
        </w:tabs>
        <w:ind w:left="6365" w:hanging="360"/>
      </w:pPr>
    </w:lvl>
    <w:lvl w:ilvl="8" w:tplc="0C0A001B" w:tentative="1">
      <w:start w:val="1"/>
      <w:numFmt w:val="lowerRoman"/>
      <w:lvlText w:val="%9."/>
      <w:lvlJc w:val="right"/>
      <w:pPr>
        <w:tabs>
          <w:tab w:val="num" w:pos="7085"/>
        </w:tabs>
        <w:ind w:left="7085" w:hanging="180"/>
      </w:pPr>
    </w:lvl>
  </w:abstractNum>
  <w:abstractNum w:abstractNumId="17" w15:restartNumberingAfterBreak="0">
    <w:nsid w:val="313A42C9"/>
    <w:multiLevelType w:val="hybridMultilevel"/>
    <w:tmpl w:val="C2B63824"/>
    <w:lvl w:ilvl="0" w:tplc="39F274E2">
      <w:start w:val="3"/>
      <w:numFmt w:val="decimal"/>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ACB4408"/>
    <w:multiLevelType w:val="hybridMultilevel"/>
    <w:tmpl w:val="1F7E8D7C"/>
    <w:lvl w:ilvl="0" w:tplc="647E8C12">
      <w:start w:val="1"/>
      <w:numFmt w:val="lowerLetter"/>
      <w:lvlText w:val="%1)"/>
      <w:lvlJc w:val="left"/>
      <w:pPr>
        <w:ind w:left="1353" w:hanging="360"/>
      </w:pPr>
      <w:rPr>
        <w:rFonts w:hint="default"/>
        <w:b/>
        <w:bCs w:val="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 w15:restartNumberingAfterBreak="0">
    <w:nsid w:val="3CF256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63E009E"/>
    <w:multiLevelType w:val="hybridMultilevel"/>
    <w:tmpl w:val="26D2882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502"/>
        </w:tabs>
        <w:ind w:left="502"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7DF047C"/>
    <w:multiLevelType w:val="hybridMultilevel"/>
    <w:tmpl w:val="C556F2C6"/>
    <w:lvl w:ilvl="0" w:tplc="DA44220E">
      <w:start w:val="1"/>
      <w:numFmt w:val="bullet"/>
      <w:lvlText w:val="•"/>
      <w:lvlJc w:val="left"/>
      <w:pPr>
        <w:ind w:left="720" w:hanging="360"/>
      </w:pPr>
      <w:rPr>
        <w:rFonts w:ascii="Berlin Sans FB" w:eastAsia="Times New Roman" w:hAnsi="Berlin Sans FB"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9BD0A59"/>
    <w:multiLevelType w:val="hybridMultilevel"/>
    <w:tmpl w:val="13D29F8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A7E0DE6"/>
    <w:multiLevelType w:val="hybridMultilevel"/>
    <w:tmpl w:val="CB54F63C"/>
    <w:lvl w:ilvl="0" w:tplc="69E4D8D6">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8D0B37"/>
    <w:multiLevelType w:val="hybridMultilevel"/>
    <w:tmpl w:val="A49C9F2E"/>
    <w:lvl w:ilvl="0" w:tplc="9560300C">
      <w:start w:val="1"/>
      <w:numFmt w:val="upperRoman"/>
      <w:pStyle w:val="Ttulo3"/>
      <w:lvlText w:val="%1."/>
      <w:lvlJc w:val="left"/>
      <w:pPr>
        <w:tabs>
          <w:tab w:val="num" w:pos="720"/>
        </w:tabs>
        <w:ind w:left="720" w:hanging="720"/>
      </w:pPr>
      <w:rPr>
        <w:rFonts w:hint="default"/>
      </w:rPr>
    </w:lvl>
    <w:lvl w:ilvl="1" w:tplc="4B60F730">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02D7225"/>
    <w:multiLevelType w:val="hybridMultilevel"/>
    <w:tmpl w:val="4F06E86A"/>
    <w:lvl w:ilvl="0" w:tplc="DD86F38C">
      <w:start w:val="1"/>
      <w:numFmt w:val="decimal"/>
      <w:lvlText w:val="%1."/>
      <w:lvlJc w:val="left"/>
      <w:pPr>
        <w:ind w:left="720" w:hanging="360"/>
      </w:pPr>
      <w:rPr>
        <w:rFonts w:cs="Times New Roman"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3FA2FE7"/>
    <w:multiLevelType w:val="hybridMultilevel"/>
    <w:tmpl w:val="66428A90"/>
    <w:lvl w:ilvl="0" w:tplc="33468700">
      <w:start w:val="1"/>
      <w:numFmt w:val="bullet"/>
      <w:lvlText w:val="-"/>
      <w:lvlJc w:val="left"/>
      <w:pPr>
        <w:tabs>
          <w:tab w:val="num" w:pos="965"/>
        </w:tabs>
        <w:ind w:left="965" w:hanging="397"/>
      </w:pPr>
      <w:rPr>
        <w:rFonts w:ascii="Arial" w:hAnsi="Arial"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D911992"/>
    <w:multiLevelType w:val="hybridMultilevel"/>
    <w:tmpl w:val="79CC2A9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0FC40CA"/>
    <w:multiLevelType w:val="hybridMultilevel"/>
    <w:tmpl w:val="310C013A"/>
    <w:lvl w:ilvl="0" w:tplc="2E889CB4">
      <w:start w:val="2"/>
      <w:numFmt w:val="decimal"/>
      <w:lvlText w:val="%1."/>
      <w:lvlJc w:val="left"/>
      <w:pPr>
        <w:ind w:left="927" w:hanging="360"/>
      </w:pPr>
      <w:rPr>
        <w:rFonts w:hint="default"/>
      </w:rPr>
    </w:lvl>
    <w:lvl w:ilvl="1" w:tplc="04030019">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8" w15:restartNumberingAfterBreak="0">
    <w:nsid w:val="72660471"/>
    <w:multiLevelType w:val="hybridMultilevel"/>
    <w:tmpl w:val="1992479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63838285">
    <w:abstractNumId w:val="12"/>
  </w:num>
  <w:num w:numId="2" w16cid:durableId="504326753">
    <w:abstractNumId w:val="6"/>
  </w:num>
  <w:num w:numId="3" w16cid:durableId="1375354178">
    <w:abstractNumId w:val="34"/>
  </w:num>
  <w:num w:numId="4" w16cid:durableId="194464349">
    <w:abstractNumId w:val="8"/>
  </w:num>
  <w:num w:numId="5" w16cid:durableId="101609258">
    <w:abstractNumId w:val="14"/>
  </w:num>
  <w:num w:numId="6" w16cid:durableId="2088190016">
    <w:abstractNumId w:val="13"/>
  </w:num>
  <w:num w:numId="7" w16cid:durableId="248739454">
    <w:abstractNumId w:val="30"/>
  </w:num>
  <w:num w:numId="8" w16cid:durableId="116263755">
    <w:abstractNumId w:val="1"/>
  </w:num>
  <w:num w:numId="9" w16cid:durableId="1837842989">
    <w:abstractNumId w:val="31"/>
  </w:num>
  <w:num w:numId="10" w16cid:durableId="1947300583">
    <w:abstractNumId w:val="21"/>
  </w:num>
  <w:num w:numId="11" w16cid:durableId="1441874014">
    <w:abstractNumId w:val="18"/>
  </w:num>
  <w:num w:numId="12" w16cid:durableId="302658152">
    <w:abstractNumId w:val="35"/>
  </w:num>
  <w:num w:numId="13" w16cid:durableId="134378146">
    <w:abstractNumId w:val="32"/>
  </w:num>
  <w:num w:numId="14" w16cid:durableId="2099523522">
    <w:abstractNumId w:val="36"/>
  </w:num>
  <w:num w:numId="15" w16cid:durableId="1333413155">
    <w:abstractNumId w:val="29"/>
  </w:num>
  <w:num w:numId="16" w16cid:durableId="45833385">
    <w:abstractNumId w:val="17"/>
  </w:num>
  <w:num w:numId="17" w16cid:durableId="2036154093">
    <w:abstractNumId w:val="37"/>
  </w:num>
  <w:num w:numId="18" w16cid:durableId="1016618629">
    <w:abstractNumId w:val="11"/>
  </w:num>
  <w:num w:numId="19" w16cid:durableId="1291546790">
    <w:abstractNumId w:val="4"/>
  </w:num>
  <w:num w:numId="20" w16cid:durableId="1356688449">
    <w:abstractNumId w:val="38"/>
  </w:num>
  <w:num w:numId="21" w16cid:durableId="1012799053">
    <w:abstractNumId w:val="25"/>
  </w:num>
  <w:num w:numId="22" w16cid:durableId="1405033033">
    <w:abstractNumId w:val="7"/>
  </w:num>
  <w:num w:numId="23" w16cid:durableId="570701911">
    <w:abstractNumId w:val="16"/>
  </w:num>
  <w:num w:numId="24" w16cid:durableId="691151519">
    <w:abstractNumId w:val="15"/>
  </w:num>
  <w:num w:numId="25" w16cid:durableId="537356096">
    <w:abstractNumId w:val="3"/>
  </w:num>
  <w:num w:numId="26" w16cid:durableId="1635672883">
    <w:abstractNumId w:val="10"/>
  </w:num>
  <w:num w:numId="27" w16cid:durableId="1974675163">
    <w:abstractNumId w:val="26"/>
  </w:num>
  <w:num w:numId="28" w16cid:durableId="626475799">
    <w:abstractNumId w:val="2"/>
  </w:num>
  <w:num w:numId="29" w16cid:durableId="1292009328">
    <w:abstractNumId w:val="27"/>
  </w:num>
  <w:num w:numId="30" w16cid:durableId="1801459682">
    <w:abstractNumId w:val="20"/>
  </w:num>
  <w:num w:numId="31" w16cid:durableId="281351755">
    <w:abstractNumId w:val="33"/>
  </w:num>
  <w:num w:numId="32" w16cid:durableId="2063407512">
    <w:abstractNumId w:val="9"/>
  </w:num>
  <w:num w:numId="33" w16cid:durableId="475146871">
    <w:abstractNumId w:val="23"/>
  </w:num>
  <w:num w:numId="34" w16cid:durableId="1258247209">
    <w:abstractNumId w:val="39"/>
  </w:num>
  <w:num w:numId="35" w16cid:durableId="1641500959">
    <w:abstractNumId w:val="28"/>
  </w:num>
  <w:num w:numId="36" w16cid:durableId="1659729026">
    <w:abstractNumId w:val="22"/>
  </w:num>
  <w:num w:numId="37" w16cid:durableId="546379564">
    <w:abstractNumId w:val="19"/>
  </w:num>
  <w:num w:numId="38" w16cid:durableId="1410039584">
    <w:abstractNumId w:val="24"/>
  </w:num>
  <w:num w:numId="39" w16cid:durableId="1950772769">
    <w:abstractNumId w:val="0"/>
  </w:num>
  <w:num w:numId="40" w16cid:durableId="681320793">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F4"/>
    <w:rsid w:val="000002BE"/>
    <w:rsid w:val="00002BB0"/>
    <w:rsid w:val="000033FF"/>
    <w:rsid w:val="0000365B"/>
    <w:rsid w:val="000037C0"/>
    <w:rsid w:val="0000432C"/>
    <w:rsid w:val="0000460F"/>
    <w:rsid w:val="000049F6"/>
    <w:rsid w:val="00004BB5"/>
    <w:rsid w:val="00005907"/>
    <w:rsid w:val="000059EF"/>
    <w:rsid w:val="00006147"/>
    <w:rsid w:val="00006DAA"/>
    <w:rsid w:val="0001006F"/>
    <w:rsid w:val="00010529"/>
    <w:rsid w:val="00010B22"/>
    <w:rsid w:val="00010D5F"/>
    <w:rsid w:val="00010D78"/>
    <w:rsid w:val="00011052"/>
    <w:rsid w:val="00011350"/>
    <w:rsid w:val="0001180E"/>
    <w:rsid w:val="00011909"/>
    <w:rsid w:val="00011C93"/>
    <w:rsid w:val="00011FDA"/>
    <w:rsid w:val="00013C92"/>
    <w:rsid w:val="000143F2"/>
    <w:rsid w:val="00014FFB"/>
    <w:rsid w:val="0001539C"/>
    <w:rsid w:val="00015E18"/>
    <w:rsid w:val="00016193"/>
    <w:rsid w:val="000161CC"/>
    <w:rsid w:val="00016540"/>
    <w:rsid w:val="000167BB"/>
    <w:rsid w:val="0001765E"/>
    <w:rsid w:val="00017CE9"/>
    <w:rsid w:val="00020571"/>
    <w:rsid w:val="00020A79"/>
    <w:rsid w:val="00020B08"/>
    <w:rsid w:val="00021F33"/>
    <w:rsid w:val="00022A97"/>
    <w:rsid w:val="00023016"/>
    <w:rsid w:val="00023F41"/>
    <w:rsid w:val="00024300"/>
    <w:rsid w:val="00024C9A"/>
    <w:rsid w:val="00025853"/>
    <w:rsid w:val="0002588A"/>
    <w:rsid w:val="0002699F"/>
    <w:rsid w:val="00026D3C"/>
    <w:rsid w:val="00027B02"/>
    <w:rsid w:val="00027B4C"/>
    <w:rsid w:val="00031AB2"/>
    <w:rsid w:val="00031B0B"/>
    <w:rsid w:val="00031FDF"/>
    <w:rsid w:val="00032E25"/>
    <w:rsid w:val="000330A2"/>
    <w:rsid w:val="00033534"/>
    <w:rsid w:val="00033A95"/>
    <w:rsid w:val="00033F51"/>
    <w:rsid w:val="000344DE"/>
    <w:rsid w:val="00034C14"/>
    <w:rsid w:val="00035732"/>
    <w:rsid w:val="00035781"/>
    <w:rsid w:val="00037482"/>
    <w:rsid w:val="0004028E"/>
    <w:rsid w:val="00041204"/>
    <w:rsid w:val="00041299"/>
    <w:rsid w:val="00041679"/>
    <w:rsid w:val="00041B67"/>
    <w:rsid w:val="00041E18"/>
    <w:rsid w:val="000420CD"/>
    <w:rsid w:val="00042CB9"/>
    <w:rsid w:val="00042CEF"/>
    <w:rsid w:val="0004304B"/>
    <w:rsid w:val="00043EC1"/>
    <w:rsid w:val="00043F85"/>
    <w:rsid w:val="0004484A"/>
    <w:rsid w:val="00044AF3"/>
    <w:rsid w:val="000451D7"/>
    <w:rsid w:val="000456F7"/>
    <w:rsid w:val="00046508"/>
    <w:rsid w:val="0004684B"/>
    <w:rsid w:val="00046CA5"/>
    <w:rsid w:val="00047E59"/>
    <w:rsid w:val="0005129B"/>
    <w:rsid w:val="00052DE2"/>
    <w:rsid w:val="00052F2A"/>
    <w:rsid w:val="00053427"/>
    <w:rsid w:val="00053614"/>
    <w:rsid w:val="000543B5"/>
    <w:rsid w:val="000544AA"/>
    <w:rsid w:val="00054838"/>
    <w:rsid w:val="00054BA2"/>
    <w:rsid w:val="00054C77"/>
    <w:rsid w:val="00055133"/>
    <w:rsid w:val="00055E6D"/>
    <w:rsid w:val="0005637A"/>
    <w:rsid w:val="00056410"/>
    <w:rsid w:val="0005719C"/>
    <w:rsid w:val="00060491"/>
    <w:rsid w:val="000604D6"/>
    <w:rsid w:val="00060A09"/>
    <w:rsid w:val="000623A8"/>
    <w:rsid w:val="00063B66"/>
    <w:rsid w:val="000644BE"/>
    <w:rsid w:val="000646CF"/>
    <w:rsid w:val="00064E77"/>
    <w:rsid w:val="0006533B"/>
    <w:rsid w:val="00065FBF"/>
    <w:rsid w:val="00066EE0"/>
    <w:rsid w:val="00067A43"/>
    <w:rsid w:val="00070FD2"/>
    <w:rsid w:val="00071195"/>
    <w:rsid w:val="00071542"/>
    <w:rsid w:val="00072A8A"/>
    <w:rsid w:val="0007325B"/>
    <w:rsid w:val="00073ECC"/>
    <w:rsid w:val="0007456A"/>
    <w:rsid w:val="00074B65"/>
    <w:rsid w:val="00075DA2"/>
    <w:rsid w:val="0007644C"/>
    <w:rsid w:val="000768B7"/>
    <w:rsid w:val="00076A5A"/>
    <w:rsid w:val="000774D6"/>
    <w:rsid w:val="0007768B"/>
    <w:rsid w:val="0008023A"/>
    <w:rsid w:val="00080708"/>
    <w:rsid w:val="0008084A"/>
    <w:rsid w:val="00081A5C"/>
    <w:rsid w:val="00081DED"/>
    <w:rsid w:val="000825C2"/>
    <w:rsid w:val="00082E36"/>
    <w:rsid w:val="00082FFE"/>
    <w:rsid w:val="00083B2E"/>
    <w:rsid w:val="00084E88"/>
    <w:rsid w:val="00084FDA"/>
    <w:rsid w:val="00085A52"/>
    <w:rsid w:val="00085C6A"/>
    <w:rsid w:val="000867C5"/>
    <w:rsid w:val="000867F3"/>
    <w:rsid w:val="0008796A"/>
    <w:rsid w:val="000904E6"/>
    <w:rsid w:val="000907F9"/>
    <w:rsid w:val="00090A60"/>
    <w:rsid w:val="00090C9F"/>
    <w:rsid w:val="000910A8"/>
    <w:rsid w:val="0009124F"/>
    <w:rsid w:val="0009160C"/>
    <w:rsid w:val="000917D1"/>
    <w:rsid w:val="00091DA3"/>
    <w:rsid w:val="00091DAD"/>
    <w:rsid w:val="000922D0"/>
    <w:rsid w:val="00092CBD"/>
    <w:rsid w:val="0009349F"/>
    <w:rsid w:val="00093A21"/>
    <w:rsid w:val="00093F9B"/>
    <w:rsid w:val="000941F0"/>
    <w:rsid w:val="000942D4"/>
    <w:rsid w:val="000944C2"/>
    <w:rsid w:val="000949AD"/>
    <w:rsid w:val="00094B41"/>
    <w:rsid w:val="00094FEA"/>
    <w:rsid w:val="000953EA"/>
    <w:rsid w:val="000959F1"/>
    <w:rsid w:val="00095E06"/>
    <w:rsid w:val="000968A7"/>
    <w:rsid w:val="0009695C"/>
    <w:rsid w:val="00096990"/>
    <w:rsid w:val="000969FA"/>
    <w:rsid w:val="00097555"/>
    <w:rsid w:val="000978F0"/>
    <w:rsid w:val="00097F6E"/>
    <w:rsid w:val="000A06A3"/>
    <w:rsid w:val="000A1248"/>
    <w:rsid w:val="000A1E3E"/>
    <w:rsid w:val="000A252A"/>
    <w:rsid w:val="000A2BC2"/>
    <w:rsid w:val="000A3343"/>
    <w:rsid w:val="000A383A"/>
    <w:rsid w:val="000A4B08"/>
    <w:rsid w:val="000A57E2"/>
    <w:rsid w:val="000A6707"/>
    <w:rsid w:val="000A7555"/>
    <w:rsid w:val="000A78BC"/>
    <w:rsid w:val="000B084E"/>
    <w:rsid w:val="000B08CC"/>
    <w:rsid w:val="000B0A25"/>
    <w:rsid w:val="000B172D"/>
    <w:rsid w:val="000B1880"/>
    <w:rsid w:val="000B1FB9"/>
    <w:rsid w:val="000B21AE"/>
    <w:rsid w:val="000B318D"/>
    <w:rsid w:val="000B4715"/>
    <w:rsid w:val="000B5BB4"/>
    <w:rsid w:val="000B5E3E"/>
    <w:rsid w:val="000B5F46"/>
    <w:rsid w:val="000B6D28"/>
    <w:rsid w:val="000B73B2"/>
    <w:rsid w:val="000C0600"/>
    <w:rsid w:val="000C11A3"/>
    <w:rsid w:val="000C1251"/>
    <w:rsid w:val="000C26B1"/>
    <w:rsid w:val="000C2CD6"/>
    <w:rsid w:val="000C314B"/>
    <w:rsid w:val="000C3203"/>
    <w:rsid w:val="000C45A0"/>
    <w:rsid w:val="000C5723"/>
    <w:rsid w:val="000C57E7"/>
    <w:rsid w:val="000C6D8C"/>
    <w:rsid w:val="000C74A1"/>
    <w:rsid w:val="000D0610"/>
    <w:rsid w:val="000D0A35"/>
    <w:rsid w:val="000D0EEB"/>
    <w:rsid w:val="000D14FA"/>
    <w:rsid w:val="000D28A1"/>
    <w:rsid w:val="000D2CE3"/>
    <w:rsid w:val="000D3D01"/>
    <w:rsid w:val="000D4B5D"/>
    <w:rsid w:val="000D4FA5"/>
    <w:rsid w:val="000D54E4"/>
    <w:rsid w:val="000D5822"/>
    <w:rsid w:val="000D66D4"/>
    <w:rsid w:val="000D66DA"/>
    <w:rsid w:val="000D6761"/>
    <w:rsid w:val="000D696E"/>
    <w:rsid w:val="000D7FE8"/>
    <w:rsid w:val="000E04E5"/>
    <w:rsid w:val="000E050D"/>
    <w:rsid w:val="000E0DEE"/>
    <w:rsid w:val="000E1226"/>
    <w:rsid w:val="000E17E4"/>
    <w:rsid w:val="000E19AC"/>
    <w:rsid w:val="000E1A61"/>
    <w:rsid w:val="000E5F33"/>
    <w:rsid w:val="000E5FE4"/>
    <w:rsid w:val="000E631A"/>
    <w:rsid w:val="000E672B"/>
    <w:rsid w:val="000E7838"/>
    <w:rsid w:val="000F1489"/>
    <w:rsid w:val="000F155F"/>
    <w:rsid w:val="000F2DCF"/>
    <w:rsid w:val="000F38B4"/>
    <w:rsid w:val="000F399C"/>
    <w:rsid w:val="000F53E4"/>
    <w:rsid w:val="000F5610"/>
    <w:rsid w:val="000F58BE"/>
    <w:rsid w:val="000F5A24"/>
    <w:rsid w:val="000F600C"/>
    <w:rsid w:val="000F6D2F"/>
    <w:rsid w:val="000F7737"/>
    <w:rsid w:val="000F796C"/>
    <w:rsid w:val="0010012F"/>
    <w:rsid w:val="00100471"/>
    <w:rsid w:val="001007ED"/>
    <w:rsid w:val="001007F5"/>
    <w:rsid w:val="00100BA8"/>
    <w:rsid w:val="00102833"/>
    <w:rsid w:val="001033B6"/>
    <w:rsid w:val="00103ACF"/>
    <w:rsid w:val="0010455E"/>
    <w:rsid w:val="0010487A"/>
    <w:rsid w:val="0010662A"/>
    <w:rsid w:val="0010695A"/>
    <w:rsid w:val="00106B39"/>
    <w:rsid w:val="00107591"/>
    <w:rsid w:val="00107B5E"/>
    <w:rsid w:val="0011013C"/>
    <w:rsid w:val="0011021A"/>
    <w:rsid w:val="00111D44"/>
    <w:rsid w:val="00111E26"/>
    <w:rsid w:val="00112581"/>
    <w:rsid w:val="00112C9D"/>
    <w:rsid w:val="00112FE2"/>
    <w:rsid w:val="00113067"/>
    <w:rsid w:val="001131A6"/>
    <w:rsid w:val="00114157"/>
    <w:rsid w:val="00115448"/>
    <w:rsid w:val="00116731"/>
    <w:rsid w:val="00116F5A"/>
    <w:rsid w:val="001170FF"/>
    <w:rsid w:val="00120354"/>
    <w:rsid w:val="001213B3"/>
    <w:rsid w:val="001215EA"/>
    <w:rsid w:val="00122531"/>
    <w:rsid w:val="0012258B"/>
    <w:rsid w:val="001231E7"/>
    <w:rsid w:val="00123541"/>
    <w:rsid w:val="00123C08"/>
    <w:rsid w:val="00123D65"/>
    <w:rsid w:val="001249A3"/>
    <w:rsid w:val="00124C82"/>
    <w:rsid w:val="00124E13"/>
    <w:rsid w:val="00125911"/>
    <w:rsid w:val="00126AA1"/>
    <w:rsid w:val="00126AC5"/>
    <w:rsid w:val="0012745D"/>
    <w:rsid w:val="00127AF8"/>
    <w:rsid w:val="00127CAB"/>
    <w:rsid w:val="0013053B"/>
    <w:rsid w:val="00130A7B"/>
    <w:rsid w:val="001317F1"/>
    <w:rsid w:val="001318FB"/>
    <w:rsid w:val="0013191A"/>
    <w:rsid w:val="00132FB5"/>
    <w:rsid w:val="001335A2"/>
    <w:rsid w:val="0013438A"/>
    <w:rsid w:val="0013465E"/>
    <w:rsid w:val="0013476F"/>
    <w:rsid w:val="00134DEC"/>
    <w:rsid w:val="00134E02"/>
    <w:rsid w:val="00134EC2"/>
    <w:rsid w:val="00136873"/>
    <w:rsid w:val="00137196"/>
    <w:rsid w:val="00140CEF"/>
    <w:rsid w:val="00141392"/>
    <w:rsid w:val="001416B0"/>
    <w:rsid w:val="00142461"/>
    <w:rsid w:val="00142667"/>
    <w:rsid w:val="00143326"/>
    <w:rsid w:val="001435DA"/>
    <w:rsid w:val="00143D56"/>
    <w:rsid w:val="0014460A"/>
    <w:rsid w:val="00144782"/>
    <w:rsid w:val="00144919"/>
    <w:rsid w:val="00144A08"/>
    <w:rsid w:val="00144A31"/>
    <w:rsid w:val="00144CA4"/>
    <w:rsid w:val="00144DC9"/>
    <w:rsid w:val="00146379"/>
    <w:rsid w:val="001465C4"/>
    <w:rsid w:val="00146823"/>
    <w:rsid w:val="0014686D"/>
    <w:rsid w:val="001468FD"/>
    <w:rsid w:val="0014792E"/>
    <w:rsid w:val="0015172F"/>
    <w:rsid w:val="00151B64"/>
    <w:rsid w:val="00151F69"/>
    <w:rsid w:val="00152522"/>
    <w:rsid w:val="00152EAC"/>
    <w:rsid w:val="001535E7"/>
    <w:rsid w:val="00154CE1"/>
    <w:rsid w:val="00154D07"/>
    <w:rsid w:val="00155113"/>
    <w:rsid w:val="00155383"/>
    <w:rsid w:val="00155DEA"/>
    <w:rsid w:val="0015750F"/>
    <w:rsid w:val="00157B44"/>
    <w:rsid w:val="00157B7E"/>
    <w:rsid w:val="00160088"/>
    <w:rsid w:val="0016008B"/>
    <w:rsid w:val="00161358"/>
    <w:rsid w:val="00161960"/>
    <w:rsid w:val="00162270"/>
    <w:rsid w:val="00162351"/>
    <w:rsid w:val="00163258"/>
    <w:rsid w:val="00163EB3"/>
    <w:rsid w:val="001640AE"/>
    <w:rsid w:val="00164539"/>
    <w:rsid w:val="001659CC"/>
    <w:rsid w:val="00165C6C"/>
    <w:rsid w:val="00166133"/>
    <w:rsid w:val="0016779D"/>
    <w:rsid w:val="00167FAE"/>
    <w:rsid w:val="00170240"/>
    <w:rsid w:val="00170800"/>
    <w:rsid w:val="00170DEA"/>
    <w:rsid w:val="00170E47"/>
    <w:rsid w:val="0017112B"/>
    <w:rsid w:val="00171B2D"/>
    <w:rsid w:val="00171FCD"/>
    <w:rsid w:val="0017231D"/>
    <w:rsid w:val="00172758"/>
    <w:rsid w:val="00172834"/>
    <w:rsid w:val="001740A7"/>
    <w:rsid w:val="0017545C"/>
    <w:rsid w:val="001757E3"/>
    <w:rsid w:val="00175C67"/>
    <w:rsid w:val="001766A1"/>
    <w:rsid w:val="00176D1A"/>
    <w:rsid w:val="0017731C"/>
    <w:rsid w:val="001779B7"/>
    <w:rsid w:val="00180D71"/>
    <w:rsid w:val="00180D94"/>
    <w:rsid w:val="001826B4"/>
    <w:rsid w:val="0018364A"/>
    <w:rsid w:val="001840A0"/>
    <w:rsid w:val="00184B3D"/>
    <w:rsid w:val="00184BFE"/>
    <w:rsid w:val="0018649A"/>
    <w:rsid w:val="001903D9"/>
    <w:rsid w:val="00190B79"/>
    <w:rsid w:val="00191F05"/>
    <w:rsid w:val="001927ED"/>
    <w:rsid w:val="00192E13"/>
    <w:rsid w:val="00193642"/>
    <w:rsid w:val="0019387E"/>
    <w:rsid w:val="00193B0A"/>
    <w:rsid w:val="00193EBB"/>
    <w:rsid w:val="00194082"/>
    <w:rsid w:val="001942F2"/>
    <w:rsid w:val="001943E4"/>
    <w:rsid w:val="0019585C"/>
    <w:rsid w:val="0019692D"/>
    <w:rsid w:val="00197BE3"/>
    <w:rsid w:val="001A0726"/>
    <w:rsid w:val="001A08BE"/>
    <w:rsid w:val="001A0B43"/>
    <w:rsid w:val="001A0EF3"/>
    <w:rsid w:val="001A343D"/>
    <w:rsid w:val="001A3997"/>
    <w:rsid w:val="001A3B34"/>
    <w:rsid w:val="001A3C5C"/>
    <w:rsid w:val="001A4078"/>
    <w:rsid w:val="001A4941"/>
    <w:rsid w:val="001A4C71"/>
    <w:rsid w:val="001A518C"/>
    <w:rsid w:val="001A55A7"/>
    <w:rsid w:val="001A5D2B"/>
    <w:rsid w:val="001A5DEB"/>
    <w:rsid w:val="001A6DBD"/>
    <w:rsid w:val="001B03DC"/>
    <w:rsid w:val="001B098B"/>
    <w:rsid w:val="001B165E"/>
    <w:rsid w:val="001B1A76"/>
    <w:rsid w:val="001B2C47"/>
    <w:rsid w:val="001B30B5"/>
    <w:rsid w:val="001B30CD"/>
    <w:rsid w:val="001B4C13"/>
    <w:rsid w:val="001B5011"/>
    <w:rsid w:val="001B6069"/>
    <w:rsid w:val="001B7336"/>
    <w:rsid w:val="001C01CB"/>
    <w:rsid w:val="001C1E5E"/>
    <w:rsid w:val="001C24AB"/>
    <w:rsid w:val="001C260C"/>
    <w:rsid w:val="001C2885"/>
    <w:rsid w:val="001C2AFE"/>
    <w:rsid w:val="001C2D1C"/>
    <w:rsid w:val="001C2D3C"/>
    <w:rsid w:val="001C3A23"/>
    <w:rsid w:val="001C432B"/>
    <w:rsid w:val="001C4696"/>
    <w:rsid w:val="001C6793"/>
    <w:rsid w:val="001C6C1B"/>
    <w:rsid w:val="001C74FF"/>
    <w:rsid w:val="001C768A"/>
    <w:rsid w:val="001C791E"/>
    <w:rsid w:val="001C7AF9"/>
    <w:rsid w:val="001D0DBC"/>
    <w:rsid w:val="001D116A"/>
    <w:rsid w:val="001D1206"/>
    <w:rsid w:val="001D138B"/>
    <w:rsid w:val="001D1853"/>
    <w:rsid w:val="001D1C11"/>
    <w:rsid w:val="001D1EA7"/>
    <w:rsid w:val="001D2AC4"/>
    <w:rsid w:val="001D306C"/>
    <w:rsid w:val="001D3D1D"/>
    <w:rsid w:val="001D5699"/>
    <w:rsid w:val="001D64D9"/>
    <w:rsid w:val="001D6724"/>
    <w:rsid w:val="001D72E9"/>
    <w:rsid w:val="001D7520"/>
    <w:rsid w:val="001D78F8"/>
    <w:rsid w:val="001D7C6A"/>
    <w:rsid w:val="001D7FE2"/>
    <w:rsid w:val="001E1333"/>
    <w:rsid w:val="001E16F5"/>
    <w:rsid w:val="001E3B96"/>
    <w:rsid w:val="001E3C9A"/>
    <w:rsid w:val="001E3CC2"/>
    <w:rsid w:val="001E41A8"/>
    <w:rsid w:val="001E4A18"/>
    <w:rsid w:val="001E54DD"/>
    <w:rsid w:val="001E56B2"/>
    <w:rsid w:val="001E606A"/>
    <w:rsid w:val="001E64E0"/>
    <w:rsid w:val="001E6A40"/>
    <w:rsid w:val="001E6A74"/>
    <w:rsid w:val="001E6B08"/>
    <w:rsid w:val="001E777A"/>
    <w:rsid w:val="001E7AEC"/>
    <w:rsid w:val="001F096C"/>
    <w:rsid w:val="001F0CA0"/>
    <w:rsid w:val="001F0FD3"/>
    <w:rsid w:val="001F27EC"/>
    <w:rsid w:val="001F2B1E"/>
    <w:rsid w:val="001F2B85"/>
    <w:rsid w:val="001F2F61"/>
    <w:rsid w:val="001F3A2B"/>
    <w:rsid w:val="001F3CD9"/>
    <w:rsid w:val="001F54E5"/>
    <w:rsid w:val="001F552E"/>
    <w:rsid w:val="001F67AA"/>
    <w:rsid w:val="001F6B4E"/>
    <w:rsid w:val="001F6FD7"/>
    <w:rsid w:val="001F760E"/>
    <w:rsid w:val="001F79F6"/>
    <w:rsid w:val="002000C3"/>
    <w:rsid w:val="00200421"/>
    <w:rsid w:val="002006EF"/>
    <w:rsid w:val="002022F3"/>
    <w:rsid w:val="002024D9"/>
    <w:rsid w:val="00202CC5"/>
    <w:rsid w:val="00203E16"/>
    <w:rsid w:val="00203FAE"/>
    <w:rsid w:val="00204661"/>
    <w:rsid w:val="00204B97"/>
    <w:rsid w:val="0020546C"/>
    <w:rsid w:val="002057E8"/>
    <w:rsid w:val="00205F33"/>
    <w:rsid w:val="0020611C"/>
    <w:rsid w:val="002069A6"/>
    <w:rsid w:val="00206FE4"/>
    <w:rsid w:val="0020793A"/>
    <w:rsid w:val="002104A0"/>
    <w:rsid w:val="002104B8"/>
    <w:rsid w:val="00210521"/>
    <w:rsid w:val="0021073C"/>
    <w:rsid w:val="0021114C"/>
    <w:rsid w:val="002118E3"/>
    <w:rsid w:val="00212E60"/>
    <w:rsid w:val="002132F4"/>
    <w:rsid w:val="002133ED"/>
    <w:rsid w:val="00213C5F"/>
    <w:rsid w:val="00214B74"/>
    <w:rsid w:val="002157CA"/>
    <w:rsid w:val="002157CF"/>
    <w:rsid w:val="002158AE"/>
    <w:rsid w:val="002159A3"/>
    <w:rsid w:val="00215F6F"/>
    <w:rsid w:val="002160E7"/>
    <w:rsid w:val="002205EB"/>
    <w:rsid w:val="002221FC"/>
    <w:rsid w:val="002229F3"/>
    <w:rsid w:val="00222AA2"/>
    <w:rsid w:val="00222B7D"/>
    <w:rsid w:val="00222E9E"/>
    <w:rsid w:val="00223026"/>
    <w:rsid w:val="002234DE"/>
    <w:rsid w:val="002239A2"/>
    <w:rsid w:val="00223A2F"/>
    <w:rsid w:val="00225450"/>
    <w:rsid w:val="00225B10"/>
    <w:rsid w:val="00225C8D"/>
    <w:rsid w:val="002274C7"/>
    <w:rsid w:val="00227AA6"/>
    <w:rsid w:val="0023001B"/>
    <w:rsid w:val="0023017E"/>
    <w:rsid w:val="002309C1"/>
    <w:rsid w:val="002310EE"/>
    <w:rsid w:val="00232F04"/>
    <w:rsid w:val="002332FC"/>
    <w:rsid w:val="002337FA"/>
    <w:rsid w:val="0023392F"/>
    <w:rsid w:val="00234EEE"/>
    <w:rsid w:val="002351E5"/>
    <w:rsid w:val="002358B5"/>
    <w:rsid w:val="00236138"/>
    <w:rsid w:val="0023674A"/>
    <w:rsid w:val="00236DE0"/>
    <w:rsid w:val="00236E1A"/>
    <w:rsid w:val="00236FA2"/>
    <w:rsid w:val="002373EA"/>
    <w:rsid w:val="002407AB"/>
    <w:rsid w:val="00241504"/>
    <w:rsid w:val="00242053"/>
    <w:rsid w:val="00242938"/>
    <w:rsid w:val="0024423A"/>
    <w:rsid w:val="00244522"/>
    <w:rsid w:val="00245002"/>
    <w:rsid w:val="0024504D"/>
    <w:rsid w:val="0024587F"/>
    <w:rsid w:val="0024680F"/>
    <w:rsid w:val="0024709B"/>
    <w:rsid w:val="00247238"/>
    <w:rsid w:val="00247FC3"/>
    <w:rsid w:val="00250DE4"/>
    <w:rsid w:val="00250EB2"/>
    <w:rsid w:val="00251303"/>
    <w:rsid w:val="00251AEB"/>
    <w:rsid w:val="002523BF"/>
    <w:rsid w:val="00252C94"/>
    <w:rsid w:val="0025316A"/>
    <w:rsid w:val="0025319E"/>
    <w:rsid w:val="00253519"/>
    <w:rsid w:val="002540CD"/>
    <w:rsid w:val="0025489C"/>
    <w:rsid w:val="00254A60"/>
    <w:rsid w:val="00254A67"/>
    <w:rsid w:val="00254BB9"/>
    <w:rsid w:val="002552AF"/>
    <w:rsid w:val="00255930"/>
    <w:rsid w:val="00256024"/>
    <w:rsid w:val="0025609B"/>
    <w:rsid w:val="00256772"/>
    <w:rsid w:val="002567E3"/>
    <w:rsid w:val="00257AA1"/>
    <w:rsid w:val="00257C5C"/>
    <w:rsid w:val="00261EDA"/>
    <w:rsid w:val="002626E6"/>
    <w:rsid w:val="002645D7"/>
    <w:rsid w:val="002646D9"/>
    <w:rsid w:val="00264F04"/>
    <w:rsid w:val="00265A2B"/>
    <w:rsid w:val="00265E6B"/>
    <w:rsid w:val="00266CD1"/>
    <w:rsid w:val="002670A6"/>
    <w:rsid w:val="0026719C"/>
    <w:rsid w:val="00267564"/>
    <w:rsid w:val="00267FB0"/>
    <w:rsid w:val="00271788"/>
    <w:rsid w:val="002717A2"/>
    <w:rsid w:val="00271B38"/>
    <w:rsid w:val="00272E71"/>
    <w:rsid w:val="0027305B"/>
    <w:rsid w:val="00273294"/>
    <w:rsid w:val="002732A8"/>
    <w:rsid w:val="0027421D"/>
    <w:rsid w:val="002743B9"/>
    <w:rsid w:val="00274F7A"/>
    <w:rsid w:val="00275D6A"/>
    <w:rsid w:val="00275DEF"/>
    <w:rsid w:val="00276109"/>
    <w:rsid w:val="00276502"/>
    <w:rsid w:val="00276BBC"/>
    <w:rsid w:val="00276CD8"/>
    <w:rsid w:val="00277F76"/>
    <w:rsid w:val="002805E5"/>
    <w:rsid w:val="00281F57"/>
    <w:rsid w:val="00282B6F"/>
    <w:rsid w:val="00283711"/>
    <w:rsid w:val="0028512B"/>
    <w:rsid w:val="00285846"/>
    <w:rsid w:val="00285D12"/>
    <w:rsid w:val="00285EAD"/>
    <w:rsid w:val="002860EB"/>
    <w:rsid w:val="00286F08"/>
    <w:rsid w:val="00286F23"/>
    <w:rsid w:val="00287237"/>
    <w:rsid w:val="002873C3"/>
    <w:rsid w:val="00287661"/>
    <w:rsid w:val="00287A84"/>
    <w:rsid w:val="00287CA9"/>
    <w:rsid w:val="00290C59"/>
    <w:rsid w:val="00291998"/>
    <w:rsid w:val="002922F8"/>
    <w:rsid w:val="002927EE"/>
    <w:rsid w:val="002928A5"/>
    <w:rsid w:val="00293218"/>
    <w:rsid w:val="002939B8"/>
    <w:rsid w:val="00293A1B"/>
    <w:rsid w:val="002940E7"/>
    <w:rsid w:val="0029427C"/>
    <w:rsid w:val="00294DF0"/>
    <w:rsid w:val="00294FCD"/>
    <w:rsid w:val="0029506D"/>
    <w:rsid w:val="0029538B"/>
    <w:rsid w:val="002959ED"/>
    <w:rsid w:val="00296C6F"/>
    <w:rsid w:val="00296EFC"/>
    <w:rsid w:val="002970CA"/>
    <w:rsid w:val="0029798D"/>
    <w:rsid w:val="002A02A4"/>
    <w:rsid w:val="002A070B"/>
    <w:rsid w:val="002A0878"/>
    <w:rsid w:val="002A0E47"/>
    <w:rsid w:val="002A15AF"/>
    <w:rsid w:val="002A19CD"/>
    <w:rsid w:val="002A1E4F"/>
    <w:rsid w:val="002A299B"/>
    <w:rsid w:val="002A2B02"/>
    <w:rsid w:val="002A3068"/>
    <w:rsid w:val="002A4A5F"/>
    <w:rsid w:val="002A5C2C"/>
    <w:rsid w:val="002A61D8"/>
    <w:rsid w:val="002A703D"/>
    <w:rsid w:val="002A724B"/>
    <w:rsid w:val="002A73CD"/>
    <w:rsid w:val="002A77BF"/>
    <w:rsid w:val="002A7FF7"/>
    <w:rsid w:val="002B05A4"/>
    <w:rsid w:val="002B07FC"/>
    <w:rsid w:val="002B10DE"/>
    <w:rsid w:val="002B19AE"/>
    <w:rsid w:val="002B1B3E"/>
    <w:rsid w:val="002B1DAF"/>
    <w:rsid w:val="002B1EC2"/>
    <w:rsid w:val="002B20E7"/>
    <w:rsid w:val="002B34BD"/>
    <w:rsid w:val="002B35F2"/>
    <w:rsid w:val="002B41B6"/>
    <w:rsid w:val="002B41D5"/>
    <w:rsid w:val="002B70BF"/>
    <w:rsid w:val="002B70F1"/>
    <w:rsid w:val="002B7CBF"/>
    <w:rsid w:val="002C006E"/>
    <w:rsid w:val="002C00BC"/>
    <w:rsid w:val="002C00C5"/>
    <w:rsid w:val="002C07C6"/>
    <w:rsid w:val="002C1426"/>
    <w:rsid w:val="002C1EA5"/>
    <w:rsid w:val="002C29F2"/>
    <w:rsid w:val="002C30BB"/>
    <w:rsid w:val="002C3207"/>
    <w:rsid w:val="002C3D10"/>
    <w:rsid w:val="002C3F08"/>
    <w:rsid w:val="002C4730"/>
    <w:rsid w:val="002C5A3E"/>
    <w:rsid w:val="002C6DCD"/>
    <w:rsid w:val="002C7299"/>
    <w:rsid w:val="002C7925"/>
    <w:rsid w:val="002C7CB2"/>
    <w:rsid w:val="002D01A8"/>
    <w:rsid w:val="002D0728"/>
    <w:rsid w:val="002D18AF"/>
    <w:rsid w:val="002D1B2B"/>
    <w:rsid w:val="002D2CF3"/>
    <w:rsid w:val="002D4411"/>
    <w:rsid w:val="002D49B2"/>
    <w:rsid w:val="002D4A5D"/>
    <w:rsid w:val="002D5ABB"/>
    <w:rsid w:val="002D5E08"/>
    <w:rsid w:val="002D67A2"/>
    <w:rsid w:val="002D6CDB"/>
    <w:rsid w:val="002D7B4B"/>
    <w:rsid w:val="002D7E9F"/>
    <w:rsid w:val="002D7F57"/>
    <w:rsid w:val="002E0C9F"/>
    <w:rsid w:val="002E24DC"/>
    <w:rsid w:val="002E2501"/>
    <w:rsid w:val="002E2740"/>
    <w:rsid w:val="002E335E"/>
    <w:rsid w:val="002E4A09"/>
    <w:rsid w:val="002E4F70"/>
    <w:rsid w:val="002E5010"/>
    <w:rsid w:val="002E5491"/>
    <w:rsid w:val="002E5980"/>
    <w:rsid w:val="002E6212"/>
    <w:rsid w:val="002E630B"/>
    <w:rsid w:val="002E6587"/>
    <w:rsid w:val="002E69F1"/>
    <w:rsid w:val="002E6C61"/>
    <w:rsid w:val="002E6CA8"/>
    <w:rsid w:val="002E7282"/>
    <w:rsid w:val="002E7DF3"/>
    <w:rsid w:val="002F040C"/>
    <w:rsid w:val="002F0A0D"/>
    <w:rsid w:val="002F16EA"/>
    <w:rsid w:val="002F195A"/>
    <w:rsid w:val="002F33C8"/>
    <w:rsid w:val="002F39EC"/>
    <w:rsid w:val="002F3DEF"/>
    <w:rsid w:val="002F438A"/>
    <w:rsid w:val="002F502B"/>
    <w:rsid w:val="002F51D3"/>
    <w:rsid w:val="002F5302"/>
    <w:rsid w:val="002F59E5"/>
    <w:rsid w:val="002F600D"/>
    <w:rsid w:val="002F62EF"/>
    <w:rsid w:val="002F74E5"/>
    <w:rsid w:val="002F7EDE"/>
    <w:rsid w:val="00300B6C"/>
    <w:rsid w:val="00302166"/>
    <w:rsid w:val="003036FD"/>
    <w:rsid w:val="00303C13"/>
    <w:rsid w:val="00303C9D"/>
    <w:rsid w:val="00304ED3"/>
    <w:rsid w:val="003055DE"/>
    <w:rsid w:val="00305D6B"/>
    <w:rsid w:val="0030620B"/>
    <w:rsid w:val="003063F7"/>
    <w:rsid w:val="0030691E"/>
    <w:rsid w:val="003102C0"/>
    <w:rsid w:val="003117AB"/>
    <w:rsid w:val="00311A70"/>
    <w:rsid w:val="0031248E"/>
    <w:rsid w:val="00312B54"/>
    <w:rsid w:val="0031318E"/>
    <w:rsid w:val="003132C6"/>
    <w:rsid w:val="003144BB"/>
    <w:rsid w:val="0031464E"/>
    <w:rsid w:val="003147E8"/>
    <w:rsid w:val="00314B1E"/>
    <w:rsid w:val="0031589A"/>
    <w:rsid w:val="00315B07"/>
    <w:rsid w:val="00316DA7"/>
    <w:rsid w:val="003172C3"/>
    <w:rsid w:val="00317945"/>
    <w:rsid w:val="00317A03"/>
    <w:rsid w:val="00317F86"/>
    <w:rsid w:val="00320565"/>
    <w:rsid w:val="0032142F"/>
    <w:rsid w:val="00321C48"/>
    <w:rsid w:val="00321F01"/>
    <w:rsid w:val="0032250C"/>
    <w:rsid w:val="00322705"/>
    <w:rsid w:val="00322E87"/>
    <w:rsid w:val="003244F5"/>
    <w:rsid w:val="00324FD2"/>
    <w:rsid w:val="0032601F"/>
    <w:rsid w:val="003261C8"/>
    <w:rsid w:val="00326A97"/>
    <w:rsid w:val="00326C34"/>
    <w:rsid w:val="00327618"/>
    <w:rsid w:val="00327C52"/>
    <w:rsid w:val="00327D28"/>
    <w:rsid w:val="00330B7B"/>
    <w:rsid w:val="0033138B"/>
    <w:rsid w:val="00332A5E"/>
    <w:rsid w:val="00332AAA"/>
    <w:rsid w:val="003339AE"/>
    <w:rsid w:val="003355B8"/>
    <w:rsid w:val="00336309"/>
    <w:rsid w:val="003363FA"/>
    <w:rsid w:val="00337C58"/>
    <w:rsid w:val="00337D12"/>
    <w:rsid w:val="003403FB"/>
    <w:rsid w:val="003404EF"/>
    <w:rsid w:val="0034072D"/>
    <w:rsid w:val="003409D7"/>
    <w:rsid w:val="00340B37"/>
    <w:rsid w:val="0034159A"/>
    <w:rsid w:val="00341ACA"/>
    <w:rsid w:val="00341C42"/>
    <w:rsid w:val="0034208C"/>
    <w:rsid w:val="00343011"/>
    <w:rsid w:val="00343CBA"/>
    <w:rsid w:val="00344374"/>
    <w:rsid w:val="0034462B"/>
    <w:rsid w:val="00345236"/>
    <w:rsid w:val="003455DB"/>
    <w:rsid w:val="00345824"/>
    <w:rsid w:val="00345A1B"/>
    <w:rsid w:val="00345BE7"/>
    <w:rsid w:val="0034608B"/>
    <w:rsid w:val="00346243"/>
    <w:rsid w:val="0034667A"/>
    <w:rsid w:val="00346838"/>
    <w:rsid w:val="00347B90"/>
    <w:rsid w:val="003517D4"/>
    <w:rsid w:val="00351AF9"/>
    <w:rsid w:val="00352988"/>
    <w:rsid w:val="00352CBF"/>
    <w:rsid w:val="003538D0"/>
    <w:rsid w:val="0035407E"/>
    <w:rsid w:val="003545D2"/>
    <w:rsid w:val="0035596D"/>
    <w:rsid w:val="00355B7D"/>
    <w:rsid w:val="00355D4E"/>
    <w:rsid w:val="003564C9"/>
    <w:rsid w:val="003565F4"/>
    <w:rsid w:val="003566E1"/>
    <w:rsid w:val="00357404"/>
    <w:rsid w:val="00357787"/>
    <w:rsid w:val="00357A4E"/>
    <w:rsid w:val="00360202"/>
    <w:rsid w:val="00361857"/>
    <w:rsid w:val="00361B79"/>
    <w:rsid w:val="00361BC2"/>
    <w:rsid w:val="00363495"/>
    <w:rsid w:val="003660EF"/>
    <w:rsid w:val="00366794"/>
    <w:rsid w:val="00367967"/>
    <w:rsid w:val="00370014"/>
    <w:rsid w:val="003701E7"/>
    <w:rsid w:val="00370486"/>
    <w:rsid w:val="00370495"/>
    <w:rsid w:val="00370C34"/>
    <w:rsid w:val="00370D8C"/>
    <w:rsid w:val="00371313"/>
    <w:rsid w:val="00371733"/>
    <w:rsid w:val="00371848"/>
    <w:rsid w:val="00372280"/>
    <w:rsid w:val="003722D7"/>
    <w:rsid w:val="00372536"/>
    <w:rsid w:val="003725F6"/>
    <w:rsid w:val="00372AF7"/>
    <w:rsid w:val="003733C0"/>
    <w:rsid w:val="0037380D"/>
    <w:rsid w:val="00373916"/>
    <w:rsid w:val="00373DBD"/>
    <w:rsid w:val="00374194"/>
    <w:rsid w:val="00375161"/>
    <w:rsid w:val="003753C3"/>
    <w:rsid w:val="00375403"/>
    <w:rsid w:val="0037554E"/>
    <w:rsid w:val="00376309"/>
    <w:rsid w:val="003764AC"/>
    <w:rsid w:val="00377220"/>
    <w:rsid w:val="003774B6"/>
    <w:rsid w:val="00377C51"/>
    <w:rsid w:val="003804A4"/>
    <w:rsid w:val="00380953"/>
    <w:rsid w:val="00380C76"/>
    <w:rsid w:val="003814BD"/>
    <w:rsid w:val="0038231E"/>
    <w:rsid w:val="0038237C"/>
    <w:rsid w:val="00382479"/>
    <w:rsid w:val="003827F1"/>
    <w:rsid w:val="0038282C"/>
    <w:rsid w:val="00382A78"/>
    <w:rsid w:val="00382B6A"/>
    <w:rsid w:val="00382F20"/>
    <w:rsid w:val="00383890"/>
    <w:rsid w:val="00383A8A"/>
    <w:rsid w:val="00384EE6"/>
    <w:rsid w:val="0038506A"/>
    <w:rsid w:val="003853E9"/>
    <w:rsid w:val="00385945"/>
    <w:rsid w:val="0038600C"/>
    <w:rsid w:val="0038615E"/>
    <w:rsid w:val="003862DD"/>
    <w:rsid w:val="003864FE"/>
    <w:rsid w:val="003866C0"/>
    <w:rsid w:val="0038762B"/>
    <w:rsid w:val="00387812"/>
    <w:rsid w:val="0038789A"/>
    <w:rsid w:val="00387DD1"/>
    <w:rsid w:val="0039003A"/>
    <w:rsid w:val="003910B8"/>
    <w:rsid w:val="00393160"/>
    <w:rsid w:val="00395B42"/>
    <w:rsid w:val="00395BDC"/>
    <w:rsid w:val="00396316"/>
    <w:rsid w:val="00396771"/>
    <w:rsid w:val="003A095A"/>
    <w:rsid w:val="003A191F"/>
    <w:rsid w:val="003A32E3"/>
    <w:rsid w:val="003A33C5"/>
    <w:rsid w:val="003A36DF"/>
    <w:rsid w:val="003A3A54"/>
    <w:rsid w:val="003A3E61"/>
    <w:rsid w:val="003A4B51"/>
    <w:rsid w:val="003A4C39"/>
    <w:rsid w:val="003A529D"/>
    <w:rsid w:val="003A5D6B"/>
    <w:rsid w:val="003A7665"/>
    <w:rsid w:val="003B153E"/>
    <w:rsid w:val="003B1CCB"/>
    <w:rsid w:val="003B233B"/>
    <w:rsid w:val="003B236C"/>
    <w:rsid w:val="003B3566"/>
    <w:rsid w:val="003B365C"/>
    <w:rsid w:val="003B4401"/>
    <w:rsid w:val="003B5916"/>
    <w:rsid w:val="003B62DC"/>
    <w:rsid w:val="003B677B"/>
    <w:rsid w:val="003B68C2"/>
    <w:rsid w:val="003B698B"/>
    <w:rsid w:val="003B6BB8"/>
    <w:rsid w:val="003B71D1"/>
    <w:rsid w:val="003B7A31"/>
    <w:rsid w:val="003C0781"/>
    <w:rsid w:val="003C1BE2"/>
    <w:rsid w:val="003C1D3F"/>
    <w:rsid w:val="003C317F"/>
    <w:rsid w:val="003C3893"/>
    <w:rsid w:val="003C402E"/>
    <w:rsid w:val="003C4C8C"/>
    <w:rsid w:val="003C5723"/>
    <w:rsid w:val="003D0DEC"/>
    <w:rsid w:val="003D0F5B"/>
    <w:rsid w:val="003D139D"/>
    <w:rsid w:val="003D2097"/>
    <w:rsid w:val="003D2539"/>
    <w:rsid w:val="003D4CF8"/>
    <w:rsid w:val="003D4D50"/>
    <w:rsid w:val="003D5285"/>
    <w:rsid w:val="003D5AC1"/>
    <w:rsid w:val="003D5E9A"/>
    <w:rsid w:val="003D64DB"/>
    <w:rsid w:val="003D651E"/>
    <w:rsid w:val="003D7C5C"/>
    <w:rsid w:val="003E029A"/>
    <w:rsid w:val="003E0389"/>
    <w:rsid w:val="003E07B0"/>
    <w:rsid w:val="003E0C71"/>
    <w:rsid w:val="003E209E"/>
    <w:rsid w:val="003E3C03"/>
    <w:rsid w:val="003E48CA"/>
    <w:rsid w:val="003E4B73"/>
    <w:rsid w:val="003E4BBB"/>
    <w:rsid w:val="003E5FDF"/>
    <w:rsid w:val="003E6440"/>
    <w:rsid w:val="003E7AE0"/>
    <w:rsid w:val="003F109D"/>
    <w:rsid w:val="003F1C6C"/>
    <w:rsid w:val="003F2750"/>
    <w:rsid w:val="003F2D2B"/>
    <w:rsid w:val="003F4166"/>
    <w:rsid w:val="003F478C"/>
    <w:rsid w:val="003F55E6"/>
    <w:rsid w:val="003F5A4C"/>
    <w:rsid w:val="003F5E18"/>
    <w:rsid w:val="003F5F68"/>
    <w:rsid w:val="003F6459"/>
    <w:rsid w:val="003F65A1"/>
    <w:rsid w:val="003F69CC"/>
    <w:rsid w:val="003F700B"/>
    <w:rsid w:val="003F7E2C"/>
    <w:rsid w:val="0040003B"/>
    <w:rsid w:val="0040033E"/>
    <w:rsid w:val="00400F4B"/>
    <w:rsid w:val="00400F66"/>
    <w:rsid w:val="004017FB"/>
    <w:rsid w:val="0040191C"/>
    <w:rsid w:val="00401AAB"/>
    <w:rsid w:val="00401D6F"/>
    <w:rsid w:val="004033B3"/>
    <w:rsid w:val="00403523"/>
    <w:rsid w:val="00403873"/>
    <w:rsid w:val="0040550D"/>
    <w:rsid w:val="0040596B"/>
    <w:rsid w:val="00405B02"/>
    <w:rsid w:val="00405BEA"/>
    <w:rsid w:val="004062A6"/>
    <w:rsid w:val="00406975"/>
    <w:rsid w:val="00406FBB"/>
    <w:rsid w:val="004076EF"/>
    <w:rsid w:val="00407971"/>
    <w:rsid w:val="00410D55"/>
    <w:rsid w:val="00411276"/>
    <w:rsid w:val="004114CE"/>
    <w:rsid w:val="00411CFF"/>
    <w:rsid w:val="00413412"/>
    <w:rsid w:val="0041376A"/>
    <w:rsid w:val="00414015"/>
    <w:rsid w:val="0041427B"/>
    <w:rsid w:val="00414529"/>
    <w:rsid w:val="00414766"/>
    <w:rsid w:val="004154C8"/>
    <w:rsid w:val="00415A3A"/>
    <w:rsid w:val="00416A33"/>
    <w:rsid w:val="00416BAE"/>
    <w:rsid w:val="00416E12"/>
    <w:rsid w:val="00417202"/>
    <w:rsid w:val="00417892"/>
    <w:rsid w:val="00417D7B"/>
    <w:rsid w:val="00417E88"/>
    <w:rsid w:val="0042000D"/>
    <w:rsid w:val="004201D1"/>
    <w:rsid w:val="0042096D"/>
    <w:rsid w:val="00421535"/>
    <w:rsid w:val="004216EC"/>
    <w:rsid w:val="0042223E"/>
    <w:rsid w:val="00422326"/>
    <w:rsid w:val="004225B3"/>
    <w:rsid w:val="004226B4"/>
    <w:rsid w:val="0042343A"/>
    <w:rsid w:val="004242B9"/>
    <w:rsid w:val="00424460"/>
    <w:rsid w:val="0042485B"/>
    <w:rsid w:val="004249F7"/>
    <w:rsid w:val="00424C02"/>
    <w:rsid w:val="00424EF2"/>
    <w:rsid w:val="00425157"/>
    <w:rsid w:val="00425D24"/>
    <w:rsid w:val="00426C2B"/>
    <w:rsid w:val="00427595"/>
    <w:rsid w:val="004276A7"/>
    <w:rsid w:val="0042786D"/>
    <w:rsid w:val="00427AE9"/>
    <w:rsid w:val="0043006E"/>
    <w:rsid w:val="004300E2"/>
    <w:rsid w:val="00430639"/>
    <w:rsid w:val="004307A6"/>
    <w:rsid w:val="00430916"/>
    <w:rsid w:val="0043103F"/>
    <w:rsid w:val="004311F4"/>
    <w:rsid w:val="0043193C"/>
    <w:rsid w:val="0043251D"/>
    <w:rsid w:val="00432610"/>
    <w:rsid w:val="00432637"/>
    <w:rsid w:val="00432BE5"/>
    <w:rsid w:val="00432DE1"/>
    <w:rsid w:val="004331E9"/>
    <w:rsid w:val="004334E7"/>
    <w:rsid w:val="0043466B"/>
    <w:rsid w:val="00434DD3"/>
    <w:rsid w:val="00434EFD"/>
    <w:rsid w:val="004352EA"/>
    <w:rsid w:val="0043534B"/>
    <w:rsid w:val="00435439"/>
    <w:rsid w:val="00435C14"/>
    <w:rsid w:val="00435C68"/>
    <w:rsid w:val="0043718E"/>
    <w:rsid w:val="004375AC"/>
    <w:rsid w:val="00437889"/>
    <w:rsid w:val="00440AC0"/>
    <w:rsid w:val="00440BB0"/>
    <w:rsid w:val="004412CD"/>
    <w:rsid w:val="00441A45"/>
    <w:rsid w:val="00441B6D"/>
    <w:rsid w:val="00442993"/>
    <w:rsid w:val="004438A2"/>
    <w:rsid w:val="004443ED"/>
    <w:rsid w:val="0044458E"/>
    <w:rsid w:val="004450FF"/>
    <w:rsid w:val="0044653A"/>
    <w:rsid w:val="00446DF3"/>
    <w:rsid w:val="00446E64"/>
    <w:rsid w:val="004475FA"/>
    <w:rsid w:val="004477C6"/>
    <w:rsid w:val="0045152D"/>
    <w:rsid w:val="0045326C"/>
    <w:rsid w:val="00453413"/>
    <w:rsid w:val="00453AEA"/>
    <w:rsid w:val="00454512"/>
    <w:rsid w:val="00454E35"/>
    <w:rsid w:val="004556F3"/>
    <w:rsid w:val="004558A6"/>
    <w:rsid w:val="00456C9A"/>
    <w:rsid w:val="00457117"/>
    <w:rsid w:val="004571CE"/>
    <w:rsid w:val="00457F1D"/>
    <w:rsid w:val="00460365"/>
    <w:rsid w:val="0046077D"/>
    <w:rsid w:val="004609C6"/>
    <w:rsid w:val="00460BDD"/>
    <w:rsid w:val="00460BF8"/>
    <w:rsid w:val="00462859"/>
    <w:rsid w:val="00462B7A"/>
    <w:rsid w:val="00463ED4"/>
    <w:rsid w:val="00464CE9"/>
    <w:rsid w:val="004655B7"/>
    <w:rsid w:val="00465C50"/>
    <w:rsid w:val="004663D9"/>
    <w:rsid w:val="004674DD"/>
    <w:rsid w:val="0046765C"/>
    <w:rsid w:val="0047059B"/>
    <w:rsid w:val="00470BD4"/>
    <w:rsid w:val="00471F26"/>
    <w:rsid w:val="00472590"/>
    <w:rsid w:val="004726F3"/>
    <w:rsid w:val="00472969"/>
    <w:rsid w:val="00473293"/>
    <w:rsid w:val="0047376F"/>
    <w:rsid w:val="0047432B"/>
    <w:rsid w:val="00474344"/>
    <w:rsid w:val="00477B14"/>
    <w:rsid w:val="0048032D"/>
    <w:rsid w:val="00480FD8"/>
    <w:rsid w:val="0048234F"/>
    <w:rsid w:val="00483791"/>
    <w:rsid w:val="00483C2C"/>
    <w:rsid w:val="00483D11"/>
    <w:rsid w:val="00484277"/>
    <w:rsid w:val="00484BDB"/>
    <w:rsid w:val="00485007"/>
    <w:rsid w:val="004860F5"/>
    <w:rsid w:val="004862A3"/>
    <w:rsid w:val="00486841"/>
    <w:rsid w:val="004868F9"/>
    <w:rsid w:val="00487322"/>
    <w:rsid w:val="004879D6"/>
    <w:rsid w:val="00490F84"/>
    <w:rsid w:val="00491A23"/>
    <w:rsid w:val="00491DA9"/>
    <w:rsid w:val="00492106"/>
    <w:rsid w:val="00492138"/>
    <w:rsid w:val="00492B50"/>
    <w:rsid w:val="00492FDA"/>
    <w:rsid w:val="00493074"/>
    <w:rsid w:val="004938AA"/>
    <w:rsid w:val="00494351"/>
    <w:rsid w:val="00495041"/>
    <w:rsid w:val="00495974"/>
    <w:rsid w:val="00496185"/>
    <w:rsid w:val="00496187"/>
    <w:rsid w:val="00497367"/>
    <w:rsid w:val="004A04B2"/>
    <w:rsid w:val="004A11EA"/>
    <w:rsid w:val="004A1C8F"/>
    <w:rsid w:val="004A2826"/>
    <w:rsid w:val="004A2C1A"/>
    <w:rsid w:val="004A2F78"/>
    <w:rsid w:val="004A3EF4"/>
    <w:rsid w:val="004A3FFB"/>
    <w:rsid w:val="004A4138"/>
    <w:rsid w:val="004A484A"/>
    <w:rsid w:val="004A4FAE"/>
    <w:rsid w:val="004A5285"/>
    <w:rsid w:val="004A556C"/>
    <w:rsid w:val="004A56DC"/>
    <w:rsid w:val="004A59FC"/>
    <w:rsid w:val="004A5D5D"/>
    <w:rsid w:val="004A6B19"/>
    <w:rsid w:val="004A6F6E"/>
    <w:rsid w:val="004A7A81"/>
    <w:rsid w:val="004B0C2D"/>
    <w:rsid w:val="004B0DB1"/>
    <w:rsid w:val="004B0DE1"/>
    <w:rsid w:val="004B0E22"/>
    <w:rsid w:val="004B15A0"/>
    <w:rsid w:val="004B1D5E"/>
    <w:rsid w:val="004B2193"/>
    <w:rsid w:val="004B22A8"/>
    <w:rsid w:val="004B38B2"/>
    <w:rsid w:val="004B3F17"/>
    <w:rsid w:val="004B49D6"/>
    <w:rsid w:val="004B4FB0"/>
    <w:rsid w:val="004B5203"/>
    <w:rsid w:val="004B5F26"/>
    <w:rsid w:val="004B7DC8"/>
    <w:rsid w:val="004C0195"/>
    <w:rsid w:val="004C0629"/>
    <w:rsid w:val="004C07EA"/>
    <w:rsid w:val="004C1755"/>
    <w:rsid w:val="004C23E9"/>
    <w:rsid w:val="004C24BF"/>
    <w:rsid w:val="004C34CE"/>
    <w:rsid w:val="004C4478"/>
    <w:rsid w:val="004C45ED"/>
    <w:rsid w:val="004C4606"/>
    <w:rsid w:val="004C5373"/>
    <w:rsid w:val="004C55EC"/>
    <w:rsid w:val="004C5A9E"/>
    <w:rsid w:val="004C613D"/>
    <w:rsid w:val="004C6972"/>
    <w:rsid w:val="004C7089"/>
    <w:rsid w:val="004C76A2"/>
    <w:rsid w:val="004D07FE"/>
    <w:rsid w:val="004D0C39"/>
    <w:rsid w:val="004D0C56"/>
    <w:rsid w:val="004D1E01"/>
    <w:rsid w:val="004D2239"/>
    <w:rsid w:val="004D251F"/>
    <w:rsid w:val="004D2E8F"/>
    <w:rsid w:val="004D397B"/>
    <w:rsid w:val="004D3ADE"/>
    <w:rsid w:val="004D460F"/>
    <w:rsid w:val="004D4840"/>
    <w:rsid w:val="004D55F1"/>
    <w:rsid w:val="004D5A4E"/>
    <w:rsid w:val="004D5F9F"/>
    <w:rsid w:val="004D6888"/>
    <w:rsid w:val="004D6D8D"/>
    <w:rsid w:val="004D79F0"/>
    <w:rsid w:val="004D7C13"/>
    <w:rsid w:val="004E0E7A"/>
    <w:rsid w:val="004E1452"/>
    <w:rsid w:val="004E15B1"/>
    <w:rsid w:val="004E1E2E"/>
    <w:rsid w:val="004E2811"/>
    <w:rsid w:val="004E3989"/>
    <w:rsid w:val="004E39CE"/>
    <w:rsid w:val="004E3EAE"/>
    <w:rsid w:val="004E4646"/>
    <w:rsid w:val="004E5834"/>
    <w:rsid w:val="004E6AEB"/>
    <w:rsid w:val="004E6E31"/>
    <w:rsid w:val="004F0A03"/>
    <w:rsid w:val="004F0CD6"/>
    <w:rsid w:val="004F0E51"/>
    <w:rsid w:val="004F15FB"/>
    <w:rsid w:val="004F300C"/>
    <w:rsid w:val="004F380A"/>
    <w:rsid w:val="004F46A8"/>
    <w:rsid w:val="004F4A8A"/>
    <w:rsid w:val="004F4D9C"/>
    <w:rsid w:val="004F54F8"/>
    <w:rsid w:val="004F5537"/>
    <w:rsid w:val="004F5741"/>
    <w:rsid w:val="004F619B"/>
    <w:rsid w:val="004F682B"/>
    <w:rsid w:val="004F7731"/>
    <w:rsid w:val="004F788E"/>
    <w:rsid w:val="005004BC"/>
    <w:rsid w:val="0050080E"/>
    <w:rsid w:val="00500AC3"/>
    <w:rsid w:val="00500DAA"/>
    <w:rsid w:val="0050193E"/>
    <w:rsid w:val="00501E1F"/>
    <w:rsid w:val="00502540"/>
    <w:rsid w:val="005028A8"/>
    <w:rsid w:val="005037E7"/>
    <w:rsid w:val="00503CAA"/>
    <w:rsid w:val="00504DE2"/>
    <w:rsid w:val="00504F3F"/>
    <w:rsid w:val="005064BA"/>
    <w:rsid w:val="00506AEE"/>
    <w:rsid w:val="00506C7A"/>
    <w:rsid w:val="0050705E"/>
    <w:rsid w:val="00507B25"/>
    <w:rsid w:val="005104BF"/>
    <w:rsid w:val="00511AE8"/>
    <w:rsid w:val="00511E3C"/>
    <w:rsid w:val="0051229B"/>
    <w:rsid w:val="00513508"/>
    <w:rsid w:val="00514655"/>
    <w:rsid w:val="005149C7"/>
    <w:rsid w:val="005158AC"/>
    <w:rsid w:val="00515C04"/>
    <w:rsid w:val="00515FDE"/>
    <w:rsid w:val="0051737C"/>
    <w:rsid w:val="0051770D"/>
    <w:rsid w:val="005177CB"/>
    <w:rsid w:val="005178E1"/>
    <w:rsid w:val="00517BDF"/>
    <w:rsid w:val="00517D59"/>
    <w:rsid w:val="005203FF"/>
    <w:rsid w:val="0052120C"/>
    <w:rsid w:val="00521351"/>
    <w:rsid w:val="005216E4"/>
    <w:rsid w:val="00521720"/>
    <w:rsid w:val="00522602"/>
    <w:rsid w:val="005236B5"/>
    <w:rsid w:val="0052376C"/>
    <w:rsid w:val="00523A6F"/>
    <w:rsid w:val="0052477C"/>
    <w:rsid w:val="00524BE7"/>
    <w:rsid w:val="00524EF2"/>
    <w:rsid w:val="0052549B"/>
    <w:rsid w:val="005257FA"/>
    <w:rsid w:val="00525983"/>
    <w:rsid w:val="005267A2"/>
    <w:rsid w:val="0052683F"/>
    <w:rsid w:val="00526C9D"/>
    <w:rsid w:val="00527506"/>
    <w:rsid w:val="0052784C"/>
    <w:rsid w:val="00527940"/>
    <w:rsid w:val="0053027E"/>
    <w:rsid w:val="00530C4F"/>
    <w:rsid w:val="00531404"/>
    <w:rsid w:val="00532C12"/>
    <w:rsid w:val="00532DDE"/>
    <w:rsid w:val="00533B7B"/>
    <w:rsid w:val="00535AA2"/>
    <w:rsid w:val="00536464"/>
    <w:rsid w:val="00536562"/>
    <w:rsid w:val="00536A47"/>
    <w:rsid w:val="005370B7"/>
    <w:rsid w:val="00537322"/>
    <w:rsid w:val="005374A0"/>
    <w:rsid w:val="00537A53"/>
    <w:rsid w:val="00537FDA"/>
    <w:rsid w:val="00540E9D"/>
    <w:rsid w:val="00541188"/>
    <w:rsid w:val="005448EF"/>
    <w:rsid w:val="0054599A"/>
    <w:rsid w:val="005459DB"/>
    <w:rsid w:val="00545F26"/>
    <w:rsid w:val="0054684D"/>
    <w:rsid w:val="00546DF0"/>
    <w:rsid w:val="00546F89"/>
    <w:rsid w:val="00547AB0"/>
    <w:rsid w:val="00547CB6"/>
    <w:rsid w:val="00547D87"/>
    <w:rsid w:val="005500EE"/>
    <w:rsid w:val="00550CC1"/>
    <w:rsid w:val="00551B77"/>
    <w:rsid w:val="00551E14"/>
    <w:rsid w:val="00552AC9"/>
    <w:rsid w:val="00553662"/>
    <w:rsid w:val="00553CD3"/>
    <w:rsid w:val="00553F8C"/>
    <w:rsid w:val="00554BDF"/>
    <w:rsid w:val="00554C61"/>
    <w:rsid w:val="00555040"/>
    <w:rsid w:val="005561E6"/>
    <w:rsid w:val="00556564"/>
    <w:rsid w:val="00556738"/>
    <w:rsid w:val="00556803"/>
    <w:rsid w:val="00560BD1"/>
    <w:rsid w:val="00560BFF"/>
    <w:rsid w:val="00560EC3"/>
    <w:rsid w:val="00560F86"/>
    <w:rsid w:val="00561459"/>
    <w:rsid w:val="00562119"/>
    <w:rsid w:val="0056236D"/>
    <w:rsid w:val="00562E37"/>
    <w:rsid w:val="00563829"/>
    <w:rsid w:val="00563C70"/>
    <w:rsid w:val="005665A0"/>
    <w:rsid w:val="005679DA"/>
    <w:rsid w:val="00567BB4"/>
    <w:rsid w:val="00567DED"/>
    <w:rsid w:val="0057145E"/>
    <w:rsid w:val="00571536"/>
    <w:rsid w:val="00572F29"/>
    <w:rsid w:val="00573165"/>
    <w:rsid w:val="005736D3"/>
    <w:rsid w:val="005737FC"/>
    <w:rsid w:val="00573B92"/>
    <w:rsid w:val="00573D92"/>
    <w:rsid w:val="00574023"/>
    <w:rsid w:val="005744FA"/>
    <w:rsid w:val="00574F8A"/>
    <w:rsid w:val="00575A33"/>
    <w:rsid w:val="00576425"/>
    <w:rsid w:val="0057731B"/>
    <w:rsid w:val="0058061C"/>
    <w:rsid w:val="00581F92"/>
    <w:rsid w:val="005820F4"/>
    <w:rsid w:val="0058212B"/>
    <w:rsid w:val="005821A7"/>
    <w:rsid w:val="005821DD"/>
    <w:rsid w:val="00582C96"/>
    <w:rsid w:val="00582D6D"/>
    <w:rsid w:val="005838F7"/>
    <w:rsid w:val="00583B24"/>
    <w:rsid w:val="00583F02"/>
    <w:rsid w:val="0058422F"/>
    <w:rsid w:val="00584AF1"/>
    <w:rsid w:val="00584FE1"/>
    <w:rsid w:val="005850F0"/>
    <w:rsid w:val="005866E0"/>
    <w:rsid w:val="00586FF9"/>
    <w:rsid w:val="00587E3B"/>
    <w:rsid w:val="0059035C"/>
    <w:rsid w:val="005904FC"/>
    <w:rsid w:val="0059055E"/>
    <w:rsid w:val="00590670"/>
    <w:rsid w:val="00590D01"/>
    <w:rsid w:val="005916BD"/>
    <w:rsid w:val="00591B2E"/>
    <w:rsid w:val="00591DBC"/>
    <w:rsid w:val="005926A9"/>
    <w:rsid w:val="00593EAE"/>
    <w:rsid w:val="00593EB2"/>
    <w:rsid w:val="00594175"/>
    <w:rsid w:val="005941BB"/>
    <w:rsid w:val="00594CC8"/>
    <w:rsid w:val="0059560F"/>
    <w:rsid w:val="005957DC"/>
    <w:rsid w:val="00595876"/>
    <w:rsid w:val="005974AF"/>
    <w:rsid w:val="00597605"/>
    <w:rsid w:val="00597A78"/>
    <w:rsid w:val="005A050A"/>
    <w:rsid w:val="005A1291"/>
    <w:rsid w:val="005A1A87"/>
    <w:rsid w:val="005A1B7D"/>
    <w:rsid w:val="005A236D"/>
    <w:rsid w:val="005A2A84"/>
    <w:rsid w:val="005A2FCC"/>
    <w:rsid w:val="005A3C3A"/>
    <w:rsid w:val="005A3C43"/>
    <w:rsid w:val="005A3E8C"/>
    <w:rsid w:val="005A42A3"/>
    <w:rsid w:val="005A55C3"/>
    <w:rsid w:val="005A58A4"/>
    <w:rsid w:val="005A6286"/>
    <w:rsid w:val="005A6411"/>
    <w:rsid w:val="005A658E"/>
    <w:rsid w:val="005A7762"/>
    <w:rsid w:val="005A7C13"/>
    <w:rsid w:val="005B0366"/>
    <w:rsid w:val="005B218A"/>
    <w:rsid w:val="005B2DCE"/>
    <w:rsid w:val="005B3169"/>
    <w:rsid w:val="005B34F4"/>
    <w:rsid w:val="005B49C3"/>
    <w:rsid w:val="005B53B2"/>
    <w:rsid w:val="005B6028"/>
    <w:rsid w:val="005B6EDB"/>
    <w:rsid w:val="005B7476"/>
    <w:rsid w:val="005B77F6"/>
    <w:rsid w:val="005B792F"/>
    <w:rsid w:val="005B7B49"/>
    <w:rsid w:val="005C0024"/>
    <w:rsid w:val="005C01F8"/>
    <w:rsid w:val="005C0ACF"/>
    <w:rsid w:val="005C0B06"/>
    <w:rsid w:val="005C0F43"/>
    <w:rsid w:val="005C25C7"/>
    <w:rsid w:val="005C2CB6"/>
    <w:rsid w:val="005C3540"/>
    <w:rsid w:val="005C5983"/>
    <w:rsid w:val="005C637B"/>
    <w:rsid w:val="005C6CD3"/>
    <w:rsid w:val="005C760B"/>
    <w:rsid w:val="005C7E26"/>
    <w:rsid w:val="005D0AB1"/>
    <w:rsid w:val="005D11A6"/>
    <w:rsid w:val="005D14EF"/>
    <w:rsid w:val="005D1ADA"/>
    <w:rsid w:val="005D21E3"/>
    <w:rsid w:val="005D2817"/>
    <w:rsid w:val="005D2EAA"/>
    <w:rsid w:val="005D4150"/>
    <w:rsid w:val="005D4B0D"/>
    <w:rsid w:val="005D4D30"/>
    <w:rsid w:val="005D5984"/>
    <w:rsid w:val="005D5C51"/>
    <w:rsid w:val="005D6186"/>
    <w:rsid w:val="005D6474"/>
    <w:rsid w:val="005D6515"/>
    <w:rsid w:val="005D67BF"/>
    <w:rsid w:val="005E000E"/>
    <w:rsid w:val="005E0B76"/>
    <w:rsid w:val="005E0E25"/>
    <w:rsid w:val="005E0EA7"/>
    <w:rsid w:val="005E16A1"/>
    <w:rsid w:val="005E1B3B"/>
    <w:rsid w:val="005E1C83"/>
    <w:rsid w:val="005E1D17"/>
    <w:rsid w:val="005E356C"/>
    <w:rsid w:val="005E476E"/>
    <w:rsid w:val="005E4A2D"/>
    <w:rsid w:val="005E4A84"/>
    <w:rsid w:val="005E508D"/>
    <w:rsid w:val="005E50F9"/>
    <w:rsid w:val="005E5A7D"/>
    <w:rsid w:val="005E65BE"/>
    <w:rsid w:val="005F057E"/>
    <w:rsid w:val="005F131E"/>
    <w:rsid w:val="005F1571"/>
    <w:rsid w:val="005F35A4"/>
    <w:rsid w:val="005F3A39"/>
    <w:rsid w:val="005F4E74"/>
    <w:rsid w:val="005F5EE6"/>
    <w:rsid w:val="005F5F34"/>
    <w:rsid w:val="005F5F76"/>
    <w:rsid w:val="005F6477"/>
    <w:rsid w:val="005F790E"/>
    <w:rsid w:val="005F7A24"/>
    <w:rsid w:val="005F7F0F"/>
    <w:rsid w:val="006003E0"/>
    <w:rsid w:val="00600507"/>
    <w:rsid w:val="006006EB"/>
    <w:rsid w:val="00600707"/>
    <w:rsid w:val="00601699"/>
    <w:rsid w:val="006016A9"/>
    <w:rsid w:val="00602172"/>
    <w:rsid w:val="00603886"/>
    <w:rsid w:val="00603B34"/>
    <w:rsid w:val="0060439E"/>
    <w:rsid w:val="00604568"/>
    <w:rsid w:val="006048E8"/>
    <w:rsid w:val="00604C03"/>
    <w:rsid w:val="00605184"/>
    <w:rsid w:val="00605B0D"/>
    <w:rsid w:val="00605F78"/>
    <w:rsid w:val="00606256"/>
    <w:rsid w:val="00607E64"/>
    <w:rsid w:val="006111D7"/>
    <w:rsid w:val="006112D3"/>
    <w:rsid w:val="006120A4"/>
    <w:rsid w:val="00612BC8"/>
    <w:rsid w:val="00613D69"/>
    <w:rsid w:val="006146AF"/>
    <w:rsid w:val="00614E0C"/>
    <w:rsid w:val="00614FCD"/>
    <w:rsid w:val="00615191"/>
    <w:rsid w:val="0061692A"/>
    <w:rsid w:val="00616D50"/>
    <w:rsid w:val="006170D1"/>
    <w:rsid w:val="0061755F"/>
    <w:rsid w:val="006209BE"/>
    <w:rsid w:val="00620CF0"/>
    <w:rsid w:val="00621DFE"/>
    <w:rsid w:val="00621E77"/>
    <w:rsid w:val="00622C42"/>
    <w:rsid w:val="00622EE9"/>
    <w:rsid w:val="0062320C"/>
    <w:rsid w:val="006238C0"/>
    <w:rsid w:val="006240A5"/>
    <w:rsid w:val="00624FA9"/>
    <w:rsid w:val="00625868"/>
    <w:rsid w:val="00626A09"/>
    <w:rsid w:val="0063033A"/>
    <w:rsid w:val="00630AC3"/>
    <w:rsid w:val="006310B7"/>
    <w:rsid w:val="0063217B"/>
    <w:rsid w:val="00634C6D"/>
    <w:rsid w:val="0063540E"/>
    <w:rsid w:val="00635561"/>
    <w:rsid w:val="0063571E"/>
    <w:rsid w:val="00635F26"/>
    <w:rsid w:val="00636A8A"/>
    <w:rsid w:val="00636F8E"/>
    <w:rsid w:val="0063750B"/>
    <w:rsid w:val="00637952"/>
    <w:rsid w:val="0064126D"/>
    <w:rsid w:val="006412DC"/>
    <w:rsid w:val="0064174A"/>
    <w:rsid w:val="00642207"/>
    <w:rsid w:val="006423D6"/>
    <w:rsid w:val="00642AAA"/>
    <w:rsid w:val="00642D58"/>
    <w:rsid w:val="00642F9F"/>
    <w:rsid w:val="006436B6"/>
    <w:rsid w:val="00644EE2"/>
    <w:rsid w:val="00645A8E"/>
    <w:rsid w:val="00645FF6"/>
    <w:rsid w:val="006464A1"/>
    <w:rsid w:val="00646920"/>
    <w:rsid w:val="006474A0"/>
    <w:rsid w:val="00650F4F"/>
    <w:rsid w:val="00650F9F"/>
    <w:rsid w:val="00652788"/>
    <w:rsid w:val="00652F9F"/>
    <w:rsid w:val="00653067"/>
    <w:rsid w:val="00654DBD"/>
    <w:rsid w:val="0065509A"/>
    <w:rsid w:val="0065546F"/>
    <w:rsid w:val="00656A0D"/>
    <w:rsid w:val="0065777E"/>
    <w:rsid w:val="00657AF2"/>
    <w:rsid w:val="00657F02"/>
    <w:rsid w:val="00660D13"/>
    <w:rsid w:val="00661300"/>
    <w:rsid w:val="00661A79"/>
    <w:rsid w:val="00662108"/>
    <w:rsid w:val="00662A36"/>
    <w:rsid w:val="0066321E"/>
    <w:rsid w:val="00666A20"/>
    <w:rsid w:val="00667473"/>
    <w:rsid w:val="00667888"/>
    <w:rsid w:val="00667A5D"/>
    <w:rsid w:val="00667D37"/>
    <w:rsid w:val="00670652"/>
    <w:rsid w:val="00670EA2"/>
    <w:rsid w:val="0067136A"/>
    <w:rsid w:val="00671795"/>
    <w:rsid w:val="00671AAE"/>
    <w:rsid w:val="00671D1E"/>
    <w:rsid w:val="006723FB"/>
    <w:rsid w:val="006724F3"/>
    <w:rsid w:val="00673508"/>
    <w:rsid w:val="00673A8D"/>
    <w:rsid w:val="00673DD5"/>
    <w:rsid w:val="00673ED6"/>
    <w:rsid w:val="006746ED"/>
    <w:rsid w:val="006751DF"/>
    <w:rsid w:val="006755BE"/>
    <w:rsid w:val="006761CF"/>
    <w:rsid w:val="006767DF"/>
    <w:rsid w:val="00676F35"/>
    <w:rsid w:val="006778FE"/>
    <w:rsid w:val="00677D3D"/>
    <w:rsid w:val="0068021F"/>
    <w:rsid w:val="00680378"/>
    <w:rsid w:val="00680E69"/>
    <w:rsid w:val="00681156"/>
    <w:rsid w:val="00681685"/>
    <w:rsid w:val="0068181E"/>
    <w:rsid w:val="006823BB"/>
    <w:rsid w:val="00682A90"/>
    <w:rsid w:val="00682D68"/>
    <w:rsid w:val="00682E77"/>
    <w:rsid w:val="00683A75"/>
    <w:rsid w:val="006844DD"/>
    <w:rsid w:val="00684E07"/>
    <w:rsid w:val="00685551"/>
    <w:rsid w:val="00685AF3"/>
    <w:rsid w:val="006862CD"/>
    <w:rsid w:val="006877F5"/>
    <w:rsid w:val="006878AE"/>
    <w:rsid w:val="00691643"/>
    <w:rsid w:val="00692BA7"/>
    <w:rsid w:val="00692EC1"/>
    <w:rsid w:val="00693466"/>
    <w:rsid w:val="006943F0"/>
    <w:rsid w:val="006955F1"/>
    <w:rsid w:val="00696433"/>
    <w:rsid w:val="00696503"/>
    <w:rsid w:val="006973D6"/>
    <w:rsid w:val="00697635"/>
    <w:rsid w:val="006A06D1"/>
    <w:rsid w:val="006A0C1B"/>
    <w:rsid w:val="006A1007"/>
    <w:rsid w:val="006A2621"/>
    <w:rsid w:val="006A2737"/>
    <w:rsid w:val="006A2D57"/>
    <w:rsid w:val="006A3C68"/>
    <w:rsid w:val="006A4189"/>
    <w:rsid w:val="006A45CB"/>
    <w:rsid w:val="006A5CF8"/>
    <w:rsid w:val="006A61DA"/>
    <w:rsid w:val="006A6EC0"/>
    <w:rsid w:val="006A76A0"/>
    <w:rsid w:val="006B08FD"/>
    <w:rsid w:val="006B1283"/>
    <w:rsid w:val="006B1B68"/>
    <w:rsid w:val="006B1E9E"/>
    <w:rsid w:val="006B1F46"/>
    <w:rsid w:val="006B21D3"/>
    <w:rsid w:val="006B27E2"/>
    <w:rsid w:val="006B4849"/>
    <w:rsid w:val="006B4B8E"/>
    <w:rsid w:val="006B4ECA"/>
    <w:rsid w:val="006B51DF"/>
    <w:rsid w:val="006B600A"/>
    <w:rsid w:val="006B7B21"/>
    <w:rsid w:val="006B7F0E"/>
    <w:rsid w:val="006C07D4"/>
    <w:rsid w:val="006C0DA6"/>
    <w:rsid w:val="006C14B9"/>
    <w:rsid w:val="006C16B2"/>
    <w:rsid w:val="006C1E4D"/>
    <w:rsid w:val="006C214E"/>
    <w:rsid w:val="006C2273"/>
    <w:rsid w:val="006C3FDC"/>
    <w:rsid w:val="006C3FE4"/>
    <w:rsid w:val="006C4775"/>
    <w:rsid w:val="006C605C"/>
    <w:rsid w:val="006C67F4"/>
    <w:rsid w:val="006C7EF9"/>
    <w:rsid w:val="006D1324"/>
    <w:rsid w:val="006D16A2"/>
    <w:rsid w:val="006D1BB0"/>
    <w:rsid w:val="006D1F83"/>
    <w:rsid w:val="006D205C"/>
    <w:rsid w:val="006D26F7"/>
    <w:rsid w:val="006D43BC"/>
    <w:rsid w:val="006D540D"/>
    <w:rsid w:val="006D63E5"/>
    <w:rsid w:val="006D6B3C"/>
    <w:rsid w:val="006D7282"/>
    <w:rsid w:val="006D785D"/>
    <w:rsid w:val="006D7D62"/>
    <w:rsid w:val="006E0A8A"/>
    <w:rsid w:val="006E0A92"/>
    <w:rsid w:val="006E114B"/>
    <w:rsid w:val="006E19BC"/>
    <w:rsid w:val="006E211D"/>
    <w:rsid w:val="006E2A97"/>
    <w:rsid w:val="006E3025"/>
    <w:rsid w:val="006E3BEE"/>
    <w:rsid w:val="006E410E"/>
    <w:rsid w:val="006E5299"/>
    <w:rsid w:val="006E55D3"/>
    <w:rsid w:val="006E5D64"/>
    <w:rsid w:val="006E670D"/>
    <w:rsid w:val="006E690E"/>
    <w:rsid w:val="006E6B32"/>
    <w:rsid w:val="006E6B9A"/>
    <w:rsid w:val="006E6D05"/>
    <w:rsid w:val="006E7143"/>
    <w:rsid w:val="006E78FD"/>
    <w:rsid w:val="006F039D"/>
    <w:rsid w:val="006F0704"/>
    <w:rsid w:val="006F0790"/>
    <w:rsid w:val="006F0884"/>
    <w:rsid w:val="006F09AE"/>
    <w:rsid w:val="006F0DF9"/>
    <w:rsid w:val="006F1BE8"/>
    <w:rsid w:val="006F1F59"/>
    <w:rsid w:val="006F38A2"/>
    <w:rsid w:val="006F39C7"/>
    <w:rsid w:val="006F639C"/>
    <w:rsid w:val="006F6F70"/>
    <w:rsid w:val="006F7AE6"/>
    <w:rsid w:val="006F7C3A"/>
    <w:rsid w:val="00701380"/>
    <w:rsid w:val="00701FAB"/>
    <w:rsid w:val="00702410"/>
    <w:rsid w:val="007024DF"/>
    <w:rsid w:val="007032D2"/>
    <w:rsid w:val="00703D28"/>
    <w:rsid w:val="007046FD"/>
    <w:rsid w:val="0070512F"/>
    <w:rsid w:val="00705E20"/>
    <w:rsid w:val="00706F60"/>
    <w:rsid w:val="007070A7"/>
    <w:rsid w:val="00707498"/>
    <w:rsid w:val="007101A0"/>
    <w:rsid w:val="007101E5"/>
    <w:rsid w:val="00711553"/>
    <w:rsid w:val="00711942"/>
    <w:rsid w:val="00711A39"/>
    <w:rsid w:val="00712D57"/>
    <w:rsid w:val="00713704"/>
    <w:rsid w:val="00713E06"/>
    <w:rsid w:val="00714EEF"/>
    <w:rsid w:val="007168B3"/>
    <w:rsid w:val="00716E8B"/>
    <w:rsid w:val="00717200"/>
    <w:rsid w:val="00720053"/>
    <w:rsid w:val="0072080E"/>
    <w:rsid w:val="00720C0D"/>
    <w:rsid w:val="007216A4"/>
    <w:rsid w:val="00722311"/>
    <w:rsid w:val="0072238D"/>
    <w:rsid w:val="007223E9"/>
    <w:rsid w:val="007229AC"/>
    <w:rsid w:val="007240F9"/>
    <w:rsid w:val="00724A62"/>
    <w:rsid w:val="00724ACE"/>
    <w:rsid w:val="00724E13"/>
    <w:rsid w:val="007250F1"/>
    <w:rsid w:val="00725893"/>
    <w:rsid w:val="007273FA"/>
    <w:rsid w:val="007278EA"/>
    <w:rsid w:val="007279B3"/>
    <w:rsid w:val="0073106F"/>
    <w:rsid w:val="0073155F"/>
    <w:rsid w:val="00731F1B"/>
    <w:rsid w:val="007326C1"/>
    <w:rsid w:val="00732CD6"/>
    <w:rsid w:val="0073303C"/>
    <w:rsid w:val="00733C23"/>
    <w:rsid w:val="00733D50"/>
    <w:rsid w:val="00735017"/>
    <w:rsid w:val="007352D0"/>
    <w:rsid w:val="0073580B"/>
    <w:rsid w:val="00736110"/>
    <w:rsid w:val="00736280"/>
    <w:rsid w:val="0073703A"/>
    <w:rsid w:val="00737477"/>
    <w:rsid w:val="00737CED"/>
    <w:rsid w:val="00740AEE"/>
    <w:rsid w:val="0074189A"/>
    <w:rsid w:val="00741E65"/>
    <w:rsid w:val="00742F67"/>
    <w:rsid w:val="00746559"/>
    <w:rsid w:val="00746A54"/>
    <w:rsid w:val="00747B54"/>
    <w:rsid w:val="00747E5A"/>
    <w:rsid w:val="007502A6"/>
    <w:rsid w:val="0075037A"/>
    <w:rsid w:val="007504EA"/>
    <w:rsid w:val="00750DED"/>
    <w:rsid w:val="00752252"/>
    <w:rsid w:val="00752310"/>
    <w:rsid w:val="007536F8"/>
    <w:rsid w:val="007542A9"/>
    <w:rsid w:val="007545D6"/>
    <w:rsid w:val="00754BB5"/>
    <w:rsid w:val="00754F8D"/>
    <w:rsid w:val="007565AA"/>
    <w:rsid w:val="00756740"/>
    <w:rsid w:val="007568F9"/>
    <w:rsid w:val="00756CF0"/>
    <w:rsid w:val="00756E48"/>
    <w:rsid w:val="0075740C"/>
    <w:rsid w:val="007616EE"/>
    <w:rsid w:val="00761D6C"/>
    <w:rsid w:val="007622DA"/>
    <w:rsid w:val="0076241F"/>
    <w:rsid w:val="007626A6"/>
    <w:rsid w:val="0076299F"/>
    <w:rsid w:val="00762E7E"/>
    <w:rsid w:val="007631BB"/>
    <w:rsid w:val="007633AE"/>
    <w:rsid w:val="00764467"/>
    <w:rsid w:val="0076451E"/>
    <w:rsid w:val="00764D21"/>
    <w:rsid w:val="00766404"/>
    <w:rsid w:val="007669F5"/>
    <w:rsid w:val="0077017F"/>
    <w:rsid w:val="0077055D"/>
    <w:rsid w:val="00771466"/>
    <w:rsid w:val="0077146F"/>
    <w:rsid w:val="00772DDC"/>
    <w:rsid w:val="0077325E"/>
    <w:rsid w:val="0077355B"/>
    <w:rsid w:val="00773EAE"/>
    <w:rsid w:val="007760BE"/>
    <w:rsid w:val="00776C87"/>
    <w:rsid w:val="00776EF1"/>
    <w:rsid w:val="00777970"/>
    <w:rsid w:val="00777D44"/>
    <w:rsid w:val="00781CC9"/>
    <w:rsid w:val="00782424"/>
    <w:rsid w:val="00783029"/>
    <w:rsid w:val="007832C0"/>
    <w:rsid w:val="00783BC9"/>
    <w:rsid w:val="007843DA"/>
    <w:rsid w:val="00784CDD"/>
    <w:rsid w:val="00785004"/>
    <w:rsid w:val="00785B21"/>
    <w:rsid w:val="00785E25"/>
    <w:rsid w:val="00786198"/>
    <w:rsid w:val="00786257"/>
    <w:rsid w:val="007867B0"/>
    <w:rsid w:val="00786EB7"/>
    <w:rsid w:val="007870AB"/>
    <w:rsid w:val="007877DE"/>
    <w:rsid w:val="0078785F"/>
    <w:rsid w:val="0078790E"/>
    <w:rsid w:val="00790F86"/>
    <w:rsid w:val="00791250"/>
    <w:rsid w:val="00791634"/>
    <w:rsid w:val="00792101"/>
    <w:rsid w:val="007921C3"/>
    <w:rsid w:val="00792606"/>
    <w:rsid w:val="00793482"/>
    <w:rsid w:val="0079447D"/>
    <w:rsid w:val="0079516D"/>
    <w:rsid w:val="0079574B"/>
    <w:rsid w:val="0079680D"/>
    <w:rsid w:val="00797077"/>
    <w:rsid w:val="0079727D"/>
    <w:rsid w:val="007972C5"/>
    <w:rsid w:val="00797FBD"/>
    <w:rsid w:val="007A022C"/>
    <w:rsid w:val="007A1537"/>
    <w:rsid w:val="007A1665"/>
    <w:rsid w:val="007A1671"/>
    <w:rsid w:val="007A1BFE"/>
    <w:rsid w:val="007A2EF8"/>
    <w:rsid w:val="007A398A"/>
    <w:rsid w:val="007A409D"/>
    <w:rsid w:val="007A43C2"/>
    <w:rsid w:val="007A500F"/>
    <w:rsid w:val="007A5AF7"/>
    <w:rsid w:val="007A6189"/>
    <w:rsid w:val="007A6527"/>
    <w:rsid w:val="007A6619"/>
    <w:rsid w:val="007A7260"/>
    <w:rsid w:val="007B0520"/>
    <w:rsid w:val="007B05BB"/>
    <w:rsid w:val="007B1141"/>
    <w:rsid w:val="007B20D9"/>
    <w:rsid w:val="007B235B"/>
    <w:rsid w:val="007B2AA2"/>
    <w:rsid w:val="007B370D"/>
    <w:rsid w:val="007B3837"/>
    <w:rsid w:val="007B49C4"/>
    <w:rsid w:val="007B4C32"/>
    <w:rsid w:val="007B529F"/>
    <w:rsid w:val="007B5A7C"/>
    <w:rsid w:val="007B5C69"/>
    <w:rsid w:val="007B685D"/>
    <w:rsid w:val="007B7261"/>
    <w:rsid w:val="007B734F"/>
    <w:rsid w:val="007B792F"/>
    <w:rsid w:val="007B7958"/>
    <w:rsid w:val="007B7C8D"/>
    <w:rsid w:val="007C040C"/>
    <w:rsid w:val="007C143A"/>
    <w:rsid w:val="007C1558"/>
    <w:rsid w:val="007C1AB7"/>
    <w:rsid w:val="007C27BD"/>
    <w:rsid w:val="007C2BDB"/>
    <w:rsid w:val="007C317B"/>
    <w:rsid w:val="007C3435"/>
    <w:rsid w:val="007C4BCF"/>
    <w:rsid w:val="007C582D"/>
    <w:rsid w:val="007C6F4C"/>
    <w:rsid w:val="007C7951"/>
    <w:rsid w:val="007C7B00"/>
    <w:rsid w:val="007C7DA6"/>
    <w:rsid w:val="007D0530"/>
    <w:rsid w:val="007D169E"/>
    <w:rsid w:val="007D174B"/>
    <w:rsid w:val="007D2D30"/>
    <w:rsid w:val="007D3148"/>
    <w:rsid w:val="007D3AAC"/>
    <w:rsid w:val="007D3E87"/>
    <w:rsid w:val="007D3F35"/>
    <w:rsid w:val="007D487B"/>
    <w:rsid w:val="007D5D14"/>
    <w:rsid w:val="007D5D89"/>
    <w:rsid w:val="007D6087"/>
    <w:rsid w:val="007E114A"/>
    <w:rsid w:val="007E15CB"/>
    <w:rsid w:val="007E16B5"/>
    <w:rsid w:val="007E2562"/>
    <w:rsid w:val="007E26FA"/>
    <w:rsid w:val="007E2E49"/>
    <w:rsid w:val="007E406B"/>
    <w:rsid w:val="007E42D8"/>
    <w:rsid w:val="007E4768"/>
    <w:rsid w:val="007E49C7"/>
    <w:rsid w:val="007E506C"/>
    <w:rsid w:val="007E5946"/>
    <w:rsid w:val="007E7033"/>
    <w:rsid w:val="007F0FFA"/>
    <w:rsid w:val="007F1461"/>
    <w:rsid w:val="007F14F6"/>
    <w:rsid w:val="007F1A68"/>
    <w:rsid w:val="007F2E53"/>
    <w:rsid w:val="007F376E"/>
    <w:rsid w:val="007F3998"/>
    <w:rsid w:val="007F39FC"/>
    <w:rsid w:val="007F3C9D"/>
    <w:rsid w:val="007F469A"/>
    <w:rsid w:val="007F4BA5"/>
    <w:rsid w:val="007F4C52"/>
    <w:rsid w:val="007F4CF2"/>
    <w:rsid w:val="007F5B61"/>
    <w:rsid w:val="007F682D"/>
    <w:rsid w:val="007F6ED0"/>
    <w:rsid w:val="00800595"/>
    <w:rsid w:val="00800804"/>
    <w:rsid w:val="00801485"/>
    <w:rsid w:val="0080195D"/>
    <w:rsid w:val="00801FFD"/>
    <w:rsid w:val="00802018"/>
    <w:rsid w:val="00802E03"/>
    <w:rsid w:val="00803FC3"/>
    <w:rsid w:val="00804753"/>
    <w:rsid w:val="0080614E"/>
    <w:rsid w:val="00807006"/>
    <w:rsid w:val="00810D15"/>
    <w:rsid w:val="0081105D"/>
    <w:rsid w:val="008118FC"/>
    <w:rsid w:val="00811979"/>
    <w:rsid w:val="00812315"/>
    <w:rsid w:val="00812403"/>
    <w:rsid w:val="00812952"/>
    <w:rsid w:val="00812D15"/>
    <w:rsid w:val="00813962"/>
    <w:rsid w:val="00813F2A"/>
    <w:rsid w:val="00813F3A"/>
    <w:rsid w:val="00813F48"/>
    <w:rsid w:val="00813F8C"/>
    <w:rsid w:val="008147FE"/>
    <w:rsid w:val="00814E37"/>
    <w:rsid w:val="00815F49"/>
    <w:rsid w:val="008160B5"/>
    <w:rsid w:val="00816D0E"/>
    <w:rsid w:val="00820433"/>
    <w:rsid w:val="00820490"/>
    <w:rsid w:val="00820895"/>
    <w:rsid w:val="00820BDA"/>
    <w:rsid w:val="00820DD2"/>
    <w:rsid w:val="008211EE"/>
    <w:rsid w:val="00821B61"/>
    <w:rsid w:val="00821C38"/>
    <w:rsid w:val="00821F14"/>
    <w:rsid w:val="008224EE"/>
    <w:rsid w:val="0082344A"/>
    <w:rsid w:val="00823629"/>
    <w:rsid w:val="008252CB"/>
    <w:rsid w:val="0082591D"/>
    <w:rsid w:val="00825DAD"/>
    <w:rsid w:val="00825E03"/>
    <w:rsid w:val="00826346"/>
    <w:rsid w:val="00826774"/>
    <w:rsid w:val="00826F2F"/>
    <w:rsid w:val="00827391"/>
    <w:rsid w:val="00827701"/>
    <w:rsid w:val="0082790D"/>
    <w:rsid w:val="00830312"/>
    <w:rsid w:val="00830AAB"/>
    <w:rsid w:val="00831AAE"/>
    <w:rsid w:val="0083293D"/>
    <w:rsid w:val="00833A66"/>
    <w:rsid w:val="008344D3"/>
    <w:rsid w:val="00835E0F"/>
    <w:rsid w:val="00835ED8"/>
    <w:rsid w:val="008360F2"/>
    <w:rsid w:val="00836C7D"/>
    <w:rsid w:val="00837717"/>
    <w:rsid w:val="008377E7"/>
    <w:rsid w:val="00837A53"/>
    <w:rsid w:val="00840232"/>
    <w:rsid w:val="00840487"/>
    <w:rsid w:val="0084055D"/>
    <w:rsid w:val="00841727"/>
    <w:rsid w:val="00841CCC"/>
    <w:rsid w:val="00841E1B"/>
    <w:rsid w:val="00841F7E"/>
    <w:rsid w:val="008421A3"/>
    <w:rsid w:val="0084239F"/>
    <w:rsid w:val="008423B8"/>
    <w:rsid w:val="008423BD"/>
    <w:rsid w:val="008425BF"/>
    <w:rsid w:val="00842B1F"/>
    <w:rsid w:val="00842C21"/>
    <w:rsid w:val="00842F91"/>
    <w:rsid w:val="008434DC"/>
    <w:rsid w:val="0084372E"/>
    <w:rsid w:val="00844457"/>
    <w:rsid w:val="00844A57"/>
    <w:rsid w:val="008459E3"/>
    <w:rsid w:val="008459F8"/>
    <w:rsid w:val="00845D64"/>
    <w:rsid w:val="008467F5"/>
    <w:rsid w:val="00846A67"/>
    <w:rsid w:val="008472E6"/>
    <w:rsid w:val="008475F1"/>
    <w:rsid w:val="0084786A"/>
    <w:rsid w:val="0085059C"/>
    <w:rsid w:val="00850708"/>
    <w:rsid w:val="008529D5"/>
    <w:rsid w:val="008538B8"/>
    <w:rsid w:val="00853C89"/>
    <w:rsid w:val="00853F2B"/>
    <w:rsid w:val="0085436A"/>
    <w:rsid w:val="00854F98"/>
    <w:rsid w:val="00855503"/>
    <w:rsid w:val="008563B6"/>
    <w:rsid w:val="008568F8"/>
    <w:rsid w:val="00856AFD"/>
    <w:rsid w:val="00856D9B"/>
    <w:rsid w:val="008574A0"/>
    <w:rsid w:val="00857E2B"/>
    <w:rsid w:val="008617C1"/>
    <w:rsid w:val="00861B8B"/>
    <w:rsid w:val="008621BE"/>
    <w:rsid w:val="00862550"/>
    <w:rsid w:val="00862EE5"/>
    <w:rsid w:val="00864181"/>
    <w:rsid w:val="00864D62"/>
    <w:rsid w:val="008655A7"/>
    <w:rsid w:val="00865AE4"/>
    <w:rsid w:val="00865E45"/>
    <w:rsid w:val="00866DF0"/>
    <w:rsid w:val="008676DD"/>
    <w:rsid w:val="008677B7"/>
    <w:rsid w:val="008678B9"/>
    <w:rsid w:val="00867E36"/>
    <w:rsid w:val="00871239"/>
    <w:rsid w:val="00871BD5"/>
    <w:rsid w:val="00871E6C"/>
    <w:rsid w:val="008723A8"/>
    <w:rsid w:val="00872440"/>
    <w:rsid w:val="00872489"/>
    <w:rsid w:val="008735EF"/>
    <w:rsid w:val="00874A08"/>
    <w:rsid w:val="00874AB9"/>
    <w:rsid w:val="00875B46"/>
    <w:rsid w:val="00876010"/>
    <w:rsid w:val="00876F79"/>
    <w:rsid w:val="00880B77"/>
    <w:rsid w:val="00880FF3"/>
    <w:rsid w:val="008810EE"/>
    <w:rsid w:val="00881A81"/>
    <w:rsid w:val="00882F93"/>
    <w:rsid w:val="008833B5"/>
    <w:rsid w:val="00884973"/>
    <w:rsid w:val="008852E7"/>
    <w:rsid w:val="00885378"/>
    <w:rsid w:val="00886A18"/>
    <w:rsid w:val="008870A0"/>
    <w:rsid w:val="00887779"/>
    <w:rsid w:val="00887E22"/>
    <w:rsid w:val="00890392"/>
    <w:rsid w:val="00890DED"/>
    <w:rsid w:val="00890E6B"/>
    <w:rsid w:val="00891733"/>
    <w:rsid w:val="008917D2"/>
    <w:rsid w:val="00891C04"/>
    <w:rsid w:val="00893BF2"/>
    <w:rsid w:val="00893D6A"/>
    <w:rsid w:val="0089421F"/>
    <w:rsid w:val="0089472C"/>
    <w:rsid w:val="00894B32"/>
    <w:rsid w:val="00895477"/>
    <w:rsid w:val="00895C9F"/>
    <w:rsid w:val="00895DC9"/>
    <w:rsid w:val="00895E56"/>
    <w:rsid w:val="00896617"/>
    <w:rsid w:val="00896BD2"/>
    <w:rsid w:val="00896F2F"/>
    <w:rsid w:val="008976EC"/>
    <w:rsid w:val="008979FB"/>
    <w:rsid w:val="00897D5F"/>
    <w:rsid w:val="008A00C0"/>
    <w:rsid w:val="008A0353"/>
    <w:rsid w:val="008A11A1"/>
    <w:rsid w:val="008A149C"/>
    <w:rsid w:val="008A15D2"/>
    <w:rsid w:val="008A16D1"/>
    <w:rsid w:val="008A185F"/>
    <w:rsid w:val="008A2136"/>
    <w:rsid w:val="008A24C6"/>
    <w:rsid w:val="008A2CEE"/>
    <w:rsid w:val="008A3450"/>
    <w:rsid w:val="008A4CC5"/>
    <w:rsid w:val="008A63C3"/>
    <w:rsid w:val="008A652A"/>
    <w:rsid w:val="008A6708"/>
    <w:rsid w:val="008A774F"/>
    <w:rsid w:val="008A7E82"/>
    <w:rsid w:val="008B0122"/>
    <w:rsid w:val="008B07A3"/>
    <w:rsid w:val="008B136C"/>
    <w:rsid w:val="008B19F8"/>
    <w:rsid w:val="008B212A"/>
    <w:rsid w:val="008B21C9"/>
    <w:rsid w:val="008B2204"/>
    <w:rsid w:val="008B2770"/>
    <w:rsid w:val="008B33E4"/>
    <w:rsid w:val="008B50EB"/>
    <w:rsid w:val="008B6449"/>
    <w:rsid w:val="008B7A82"/>
    <w:rsid w:val="008C00DA"/>
    <w:rsid w:val="008C02EF"/>
    <w:rsid w:val="008C138E"/>
    <w:rsid w:val="008C245F"/>
    <w:rsid w:val="008C24B1"/>
    <w:rsid w:val="008C25AE"/>
    <w:rsid w:val="008C27F6"/>
    <w:rsid w:val="008C2D2A"/>
    <w:rsid w:val="008C3697"/>
    <w:rsid w:val="008C3D64"/>
    <w:rsid w:val="008C42A4"/>
    <w:rsid w:val="008C42CE"/>
    <w:rsid w:val="008C47E3"/>
    <w:rsid w:val="008C4A1E"/>
    <w:rsid w:val="008C4E09"/>
    <w:rsid w:val="008C4F33"/>
    <w:rsid w:val="008C521E"/>
    <w:rsid w:val="008C526F"/>
    <w:rsid w:val="008C64A7"/>
    <w:rsid w:val="008C755C"/>
    <w:rsid w:val="008C76EE"/>
    <w:rsid w:val="008C787A"/>
    <w:rsid w:val="008C7D24"/>
    <w:rsid w:val="008C7FEF"/>
    <w:rsid w:val="008D00C1"/>
    <w:rsid w:val="008D04F8"/>
    <w:rsid w:val="008D0BD1"/>
    <w:rsid w:val="008D1EF2"/>
    <w:rsid w:val="008D24AA"/>
    <w:rsid w:val="008D3C40"/>
    <w:rsid w:val="008D4741"/>
    <w:rsid w:val="008D4C50"/>
    <w:rsid w:val="008D4DF9"/>
    <w:rsid w:val="008D62A1"/>
    <w:rsid w:val="008E0BC6"/>
    <w:rsid w:val="008E0CA7"/>
    <w:rsid w:val="008E1457"/>
    <w:rsid w:val="008E1AA5"/>
    <w:rsid w:val="008E2388"/>
    <w:rsid w:val="008E3345"/>
    <w:rsid w:val="008E3911"/>
    <w:rsid w:val="008E3DB1"/>
    <w:rsid w:val="008E4AC1"/>
    <w:rsid w:val="008E5791"/>
    <w:rsid w:val="008E5A61"/>
    <w:rsid w:val="008E64E0"/>
    <w:rsid w:val="008E659B"/>
    <w:rsid w:val="008E678C"/>
    <w:rsid w:val="008E720B"/>
    <w:rsid w:val="008E7296"/>
    <w:rsid w:val="008F1229"/>
    <w:rsid w:val="008F1812"/>
    <w:rsid w:val="008F2902"/>
    <w:rsid w:val="008F29F9"/>
    <w:rsid w:val="008F3022"/>
    <w:rsid w:val="008F330C"/>
    <w:rsid w:val="008F40EB"/>
    <w:rsid w:val="008F4815"/>
    <w:rsid w:val="008F4A8C"/>
    <w:rsid w:val="008F581E"/>
    <w:rsid w:val="008F6266"/>
    <w:rsid w:val="008F642E"/>
    <w:rsid w:val="008F67C7"/>
    <w:rsid w:val="008F6C16"/>
    <w:rsid w:val="008F7200"/>
    <w:rsid w:val="008F77A3"/>
    <w:rsid w:val="00900194"/>
    <w:rsid w:val="00901E31"/>
    <w:rsid w:val="00901F65"/>
    <w:rsid w:val="00902171"/>
    <w:rsid w:val="009024AF"/>
    <w:rsid w:val="00902753"/>
    <w:rsid w:val="00904D46"/>
    <w:rsid w:val="00905536"/>
    <w:rsid w:val="00905D3D"/>
    <w:rsid w:val="00905EA3"/>
    <w:rsid w:val="009068B1"/>
    <w:rsid w:val="00906DE1"/>
    <w:rsid w:val="009070CA"/>
    <w:rsid w:val="0090713F"/>
    <w:rsid w:val="00911299"/>
    <w:rsid w:val="00911C2E"/>
    <w:rsid w:val="00912673"/>
    <w:rsid w:val="00912A55"/>
    <w:rsid w:val="009147FB"/>
    <w:rsid w:val="00915547"/>
    <w:rsid w:val="009155C0"/>
    <w:rsid w:val="009157F6"/>
    <w:rsid w:val="00915987"/>
    <w:rsid w:val="00915BE9"/>
    <w:rsid w:val="00915D97"/>
    <w:rsid w:val="0091601A"/>
    <w:rsid w:val="009160E2"/>
    <w:rsid w:val="00917157"/>
    <w:rsid w:val="00920905"/>
    <w:rsid w:val="00920BF8"/>
    <w:rsid w:val="00921437"/>
    <w:rsid w:val="009220F6"/>
    <w:rsid w:val="009222B2"/>
    <w:rsid w:val="00922675"/>
    <w:rsid w:val="009238B3"/>
    <w:rsid w:val="00923FDA"/>
    <w:rsid w:val="0092412F"/>
    <w:rsid w:val="0092447B"/>
    <w:rsid w:val="00924E3D"/>
    <w:rsid w:val="00925922"/>
    <w:rsid w:val="00925AE5"/>
    <w:rsid w:val="00925F38"/>
    <w:rsid w:val="00926FB4"/>
    <w:rsid w:val="009271EE"/>
    <w:rsid w:val="0092722A"/>
    <w:rsid w:val="009273C1"/>
    <w:rsid w:val="00927554"/>
    <w:rsid w:val="00927999"/>
    <w:rsid w:val="009305A1"/>
    <w:rsid w:val="00930E2B"/>
    <w:rsid w:val="009311B4"/>
    <w:rsid w:val="00933F04"/>
    <w:rsid w:val="009356FF"/>
    <w:rsid w:val="009364C4"/>
    <w:rsid w:val="00936CAD"/>
    <w:rsid w:val="00937743"/>
    <w:rsid w:val="009379A8"/>
    <w:rsid w:val="0094094C"/>
    <w:rsid w:val="00940A97"/>
    <w:rsid w:val="00940D45"/>
    <w:rsid w:val="0094165D"/>
    <w:rsid w:val="00941FE9"/>
    <w:rsid w:val="00944635"/>
    <w:rsid w:val="009453CD"/>
    <w:rsid w:val="0094676A"/>
    <w:rsid w:val="00946A26"/>
    <w:rsid w:val="00946EC8"/>
    <w:rsid w:val="00947131"/>
    <w:rsid w:val="00950883"/>
    <w:rsid w:val="00950AE7"/>
    <w:rsid w:val="00951A84"/>
    <w:rsid w:val="00951AAD"/>
    <w:rsid w:val="00952836"/>
    <w:rsid w:val="009530D2"/>
    <w:rsid w:val="00953131"/>
    <w:rsid w:val="009531CC"/>
    <w:rsid w:val="009536D6"/>
    <w:rsid w:val="009538C0"/>
    <w:rsid w:val="009542E4"/>
    <w:rsid w:val="00954C8C"/>
    <w:rsid w:val="00956596"/>
    <w:rsid w:val="00956D9D"/>
    <w:rsid w:val="009573CC"/>
    <w:rsid w:val="0095757A"/>
    <w:rsid w:val="00957B8E"/>
    <w:rsid w:val="00960591"/>
    <w:rsid w:val="00960834"/>
    <w:rsid w:val="00960D27"/>
    <w:rsid w:val="00963BDC"/>
    <w:rsid w:val="009643FC"/>
    <w:rsid w:val="00965D54"/>
    <w:rsid w:val="009660DB"/>
    <w:rsid w:val="00966A76"/>
    <w:rsid w:val="00966F45"/>
    <w:rsid w:val="00967E20"/>
    <w:rsid w:val="009706FE"/>
    <w:rsid w:val="009717F6"/>
    <w:rsid w:val="00971BD9"/>
    <w:rsid w:val="00971F0A"/>
    <w:rsid w:val="0097268A"/>
    <w:rsid w:val="0097303A"/>
    <w:rsid w:val="00973B2D"/>
    <w:rsid w:val="00973F63"/>
    <w:rsid w:val="009740F2"/>
    <w:rsid w:val="009742C1"/>
    <w:rsid w:val="00974311"/>
    <w:rsid w:val="00974B9F"/>
    <w:rsid w:val="009751BC"/>
    <w:rsid w:val="009752E2"/>
    <w:rsid w:val="009755C3"/>
    <w:rsid w:val="00975616"/>
    <w:rsid w:val="009758C1"/>
    <w:rsid w:val="0098012A"/>
    <w:rsid w:val="00980888"/>
    <w:rsid w:val="00982CB7"/>
    <w:rsid w:val="0098360C"/>
    <w:rsid w:val="00983790"/>
    <w:rsid w:val="0098415E"/>
    <w:rsid w:val="0098451A"/>
    <w:rsid w:val="009847EC"/>
    <w:rsid w:val="00984A5C"/>
    <w:rsid w:val="00984BAF"/>
    <w:rsid w:val="00984C1A"/>
    <w:rsid w:val="00984EBD"/>
    <w:rsid w:val="00985496"/>
    <w:rsid w:val="00985DE2"/>
    <w:rsid w:val="00985F75"/>
    <w:rsid w:val="0098608C"/>
    <w:rsid w:val="00986BA6"/>
    <w:rsid w:val="00986F5F"/>
    <w:rsid w:val="0098711C"/>
    <w:rsid w:val="009876AE"/>
    <w:rsid w:val="00987E55"/>
    <w:rsid w:val="00990B33"/>
    <w:rsid w:val="00991878"/>
    <w:rsid w:val="00992533"/>
    <w:rsid w:val="009926E6"/>
    <w:rsid w:val="009928ED"/>
    <w:rsid w:val="009934E0"/>
    <w:rsid w:val="0099373A"/>
    <w:rsid w:val="00995CDB"/>
    <w:rsid w:val="0099673B"/>
    <w:rsid w:val="009A07B3"/>
    <w:rsid w:val="009A089B"/>
    <w:rsid w:val="009A0B20"/>
    <w:rsid w:val="009A1A1C"/>
    <w:rsid w:val="009A1EB7"/>
    <w:rsid w:val="009A2423"/>
    <w:rsid w:val="009A2609"/>
    <w:rsid w:val="009A3CF8"/>
    <w:rsid w:val="009A3F84"/>
    <w:rsid w:val="009A52AA"/>
    <w:rsid w:val="009A585F"/>
    <w:rsid w:val="009A5886"/>
    <w:rsid w:val="009A6C91"/>
    <w:rsid w:val="009A6F46"/>
    <w:rsid w:val="009A7765"/>
    <w:rsid w:val="009A7C36"/>
    <w:rsid w:val="009B0C04"/>
    <w:rsid w:val="009B1323"/>
    <w:rsid w:val="009B247C"/>
    <w:rsid w:val="009B2E2A"/>
    <w:rsid w:val="009B4B12"/>
    <w:rsid w:val="009B5C4F"/>
    <w:rsid w:val="009B6824"/>
    <w:rsid w:val="009B7F74"/>
    <w:rsid w:val="009C1429"/>
    <w:rsid w:val="009C180F"/>
    <w:rsid w:val="009C1BD8"/>
    <w:rsid w:val="009C2300"/>
    <w:rsid w:val="009C2AB2"/>
    <w:rsid w:val="009C32C5"/>
    <w:rsid w:val="009C3E5A"/>
    <w:rsid w:val="009C444B"/>
    <w:rsid w:val="009C518A"/>
    <w:rsid w:val="009C5DF8"/>
    <w:rsid w:val="009C6E7F"/>
    <w:rsid w:val="009C72C2"/>
    <w:rsid w:val="009C73D7"/>
    <w:rsid w:val="009C7738"/>
    <w:rsid w:val="009D01A2"/>
    <w:rsid w:val="009D121D"/>
    <w:rsid w:val="009D171E"/>
    <w:rsid w:val="009D18C4"/>
    <w:rsid w:val="009D1B2E"/>
    <w:rsid w:val="009D2672"/>
    <w:rsid w:val="009D3DD1"/>
    <w:rsid w:val="009D499C"/>
    <w:rsid w:val="009D4EA0"/>
    <w:rsid w:val="009D6327"/>
    <w:rsid w:val="009D773B"/>
    <w:rsid w:val="009D7FEF"/>
    <w:rsid w:val="009E045E"/>
    <w:rsid w:val="009E0559"/>
    <w:rsid w:val="009E0BA2"/>
    <w:rsid w:val="009E1471"/>
    <w:rsid w:val="009E1965"/>
    <w:rsid w:val="009E2AAA"/>
    <w:rsid w:val="009E41D0"/>
    <w:rsid w:val="009E44F1"/>
    <w:rsid w:val="009E496E"/>
    <w:rsid w:val="009E5E31"/>
    <w:rsid w:val="009E6D1F"/>
    <w:rsid w:val="009E7232"/>
    <w:rsid w:val="009E7748"/>
    <w:rsid w:val="009E7792"/>
    <w:rsid w:val="009F01A6"/>
    <w:rsid w:val="009F091E"/>
    <w:rsid w:val="009F226C"/>
    <w:rsid w:val="009F25A9"/>
    <w:rsid w:val="009F2A9E"/>
    <w:rsid w:val="009F2D0F"/>
    <w:rsid w:val="009F3AAE"/>
    <w:rsid w:val="009F3AFB"/>
    <w:rsid w:val="009F5857"/>
    <w:rsid w:val="009F5908"/>
    <w:rsid w:val="009F656F"/>
    <w:rsid w:val="009F659C"/>
    <w:rsid w:val="009F676B"/>
    <w:rsid w:val="009F71DA"/>
    <w:rsid w:val="00A006FC"/>
    <w:rsid w:val="00A02898"/>
    <w:rsid w:val="00A02DCE"/>
    <w:rsid w:val="00A0363B"/>
    <w:rsid w:val="00A03734"/>
    <w:rsid w:val="00A03DB7"/>
    <w:rsid w:val="00A04ADF"/>
    <w:rsid w:val="00A052A3"/>
    <w:rsid w:val="00A06094"/>
    <w:rsid w:val="00A0798D"/>
    <w:rsid w:val="00A11927"/>
    <w:rsid w:val="00A11BB6"/>
    <w:rsid w:val="00A11E76"/>
    <w:rsid w:val="00A11ED5"/>
    <w:rsid w:val="00A11F02"/>
    <w:rsid w:val="00A12064"/>
    <w:rsid w:val="00A135EA"/>
    <w:rsid w:val="00A13C07"/>
    <w:rsid w:val="00A15504"/>
    <w:rsid w:val="00A1602B"/>
    <w:rsid w:val="00A163B2"/>
    <w:rsid w:val="00A16DC1"/>
    <w:rsid w:val="00A176E8"/>
    <w:rsid w:val="00A17CE2"/>
    <w:rsid w:val="00A2184E"/>
    <w:rsid w:val="00A21878"/>
    <w:rsid w:val="00A218D3"/>
    <w:rsid w:val="00A228AF"/>
    <w:rsid w:val="00A231E3"/>
    <w:rsid w:val="00A242F9"/>
    <w:rsid w:val="00A24DA8"/>
    <w:rsid w:val="00A253A3"/>
    <w:rsid w:val="00A25425"/>
    <w:rsid w:val="00A257A5"/>
    <w:rsid w:val="00A257EC"/>
    <w:rsid w:val="00A2587B"/>
    <w:rsid w:val="00A25BFB"/>
    <w:rsid w:val="00A25E87"/>
    <w:rsid w:val="00A26448"/>
    <w:rsid w:val="00A27C88"/>
    <w:rsid w:val="00A30929"/>
    <w:rsid w:val="00A30944"/>
    <w:rsid w:val="00A30994"/>
    <w:rsid w:val="00A31A5C"/>
    <w:rsid w:val="00A32B3E"/>
    <w:rsid w:val="00A32C26"/>
    <w:rsid w:val="00A32DF7"/>
    <w:rsid w:val="00A33590"/>
    <w:rsid w:val="00A34196"/>
    <w:rsid w:val="00A3465E"/>
    <w:rsid w:val="00A34B10"/>
    <w:rsid w:val="00A34BAC"/>
    <w:rsid w:val="00A35BC9"/>
    <w:rsid w:val="00A37673"/>
    <w:rsid w:val="00A379A9"/>
    <w:rsid w:val="00A40219"/>
    <w:rsid w:val="00A414B6"/>
    <w:rsid w:val="00A41D0E"/>
    <w:rsid w:val="00A422F3"/>
    <w:rsid w:val="00A4234C"/>
    <w:rsid w:val="00A427E7"/>
    <w:rsid w:val="00A43BAD"/>
    <w:rsid w:val="00A43C3A"/>
    <w:rsid w:val="00A45B2A"/>
    <w:rsid w:val="00A45C02"/>
    <w:rsid w:val="00A45C0A"/>
    <w:rsid w:val="00A45CB1"/>
    <w:rsid w:val="00A45E27"/>
    <w:rsid w:val="00A4696A"/>
    <w:rsid w:val="00A47026"/>
    <w:rsid w:val="00A471FE"/>
    <w:rsid w:val="00A473E9"/>
    <w:rsid w:val="00A47406"/>
    <w:rsid w:val="00A47CA4"/>
    <w:rsid w:val="00A51279"/>
    <w:rsid w:val="00A52860"/>
    <w:rsid w:val="00A52C3C"/>
    <w:rsid w:val="00A52F0A"/>
    <w:rsid w:val="00A532EB"/>
    <w:rsid w:val="00A53AAF"/>
    <w:rsid w:val="00A54B75"/>
    <w:rsid w:val="00A54E82"/>
    <w:rsid w:val="00A552BC"/>
    <w:rsid w:val="00A557CC"/>
    <w:rsid w:val="00A56763"/>
    <w:rsid w:val="00A56AB0"/>
    <w:rsid w:val="00A56B32"/>
    <w:rsid w:val="00A56F0E"/>
    <w:rsid w:val="00A5769E"/>
    <w:rsid w:val="00A5772F"/>
    <w:rsid w:val="00A5792A"/>
    <w:rsid w:val="00A60397"/>
    <w:rsid w:val="00A607EA"/>
    <w:rsid w:val="00A61BF3"/>
    <w:rsid w:val="00A627AF"/>
    <w:rsid w:val="00A62ABC"/>
    <w:rsid w:val="00A644D9"/>
    <w:rsid w:val="00A64B16"/>
    <w:rsid w:val="00A64F10"/>
    <w:rsid w:val="00A6578A"/>
    <w:rsid w:val="00A65B43"/>
    <w:rsid w:val="00A67403"/>
    <w:rsid w:val="00A67454"/>
    <w:rsid w:val="00A678A7"/>
    <w:rsid w:val="00A67A4D"/>
    <w:rsid w:val="00A702DC"/>
    <w:rsid w:val="00A703C6"/>
    <w:rsid w:val="00A70555"/>
    <w:rsid w:val="00A705AF"/>
    <w:rsid w:val="00A709E8"/>
    <w:rsid w:val="00A712D0"/>
    <w:rsid w:val="00A716FC"/>
    <w:rsid w:val="00A71B06"/>
    <w:rsid w:val="00A71CC9"/>
    <w:rsid w:val="00A72A3D"/>
    <w:rsid w:val="00A7300D"/>
    <w:rsid w:val="00A736E0"/>
    <w:rsid w:val="00A7411A"/>
    <w:rsid w:val="00A745A8"/>
    <w:rsid w:val="00A74871"/>
    <w:rsid w:val="00A74AD6"/>
    <w:rsid w:val="00A74FDA"/>
    <w:rsid w:val="00A75149"/>
    <w:rsid w:val="00A768A6"/>
    <w:rsid w:val="00A76B4C"/>
    <w:rsid w:val="00A7776E"/>
    <w:rsid w:val="00A8143D"/>
    <w:rsid w:val="00A815BF"/>
    <w:rsid w:val="00A81B37"/>
    <w:rsid w:val="00A81C87"/>
    <w:rsid w:val="00A8253E"/>
    <w:rsid w:val="00A825A7"/>
    <w:rsid w:val="00A8287A"/>
    <w:rsid w:val="00A84DAC"/>
    <w:rsid w:val="00A85FDB"/>
    <w:rsid w:val="00A86C83"/>
    <w:rsid w:val="00A87BEC"/>
    <w:rsid w:val="00A87EBA"/>
    <w:rsid w:val="00A90673"/>
    <w:rsid w:val="00A910EB"/>
    <w:rsid w:val="00A91B30"/>
    <w:rsid w:val="00A91E17"/>
    <w:rsid w:val="00A927CA"/>
    <w:rsid w:val="00A94B7B"/>
    <w:rsid w:val="00A94E8D"/>
    <w:rsid w:val="00A95C42"/>
    <w:rsid w:val="00A96FA7"/>
    <w:rsid w:val="00A9715C"/>
    <w:rsid w:val="00A97559"/>
    <w:rsid w:val="00A97621"/>
    <w:rsid w:val="00A9787F"/>
    <w:rsid w:val="00A97E32"/>
    <w:rsid w:val="00AA01C1"/>
    <w:rsid w:val="00AA0700"/>
    <w:rsid w:val="00AA0DE9"/>
    <w:rsid w:val="00AA168A"/>
    <w:rsid w:val="00AA1BEC"/>
    <w:rsid w:val="00AA1F08"/>
    <w:rsid w:val="00AA2193"/>
    <w:rsid w:val="00AA3071"/>
    <w:rsid w:val="00AA36EF"/>
    <w:rsid w:val="00AA43BD"/>
    <w:rsid w:val="00AA4EB4"/>
    <w:rsid w:val="00AA5C52"/>
    <w:rsid w:val="00AA5E00"/>
    <w:rsid w:val="00AA5EA6"/>
    <w:rsid w:val="00AA62E1"/>
    <w:rsid w:val="00AA739C"/>
    <w:rsid w:val="00AA73F5"/>
    <w:rsid w:val="00AB249C"/>
    <w:rsid w:val="00AB32B7"/>
    <w:rsid w:val="00AB3945"/>
    <w:rsid w:val="00AB3A88"/>
    <w:rsid w:val="00AB3BB1"/>
    <w:rsid w:val="00AB49ED"/>
    <w:rsid w:val="00AB6D45"/>
    <w:rsid w:val="00AB75F2"/>
    <w:rsid w:val="00AB7855"/>
    <w:rsid w:val="00AB799F"/>
    <w:rsid w:val="00AC061E"/>
    <w:rsid w:val="00AC0E76"/>
    <w:rsid w:val="00AC1CFB"/>
    <w:rsid w:val="00AC1DB2"/>
    <w:rsid w:val="00AC22B4"/>
    <w:rsid w:val="00AC2A54"/>
    <w:rsid w:val="00AC2BE9"/>
    <w:rsid w:val="00AC2CC6"/>
    <w:rsid w:val="00AC310D"/>
    <w:rsid w:val="00AC37EB"/>
    <w:rsid w:val="00AC3930"/>
    <w:rsid w:val="00AC5194"/>
    <w:rsid w:val="00AC5427"/>
    <w:rsid w:val="00AC6170"/>
    <w:rsid w:val="00AC6229"/>
    <w:rsid w:val="00AD0D4B"/>
    <w:rsid w:val="00AD1BAB"/>
    <w:rsid w:val="00AD2C8D"/>
    <w:rsid w:val="00AD2D6C"/>
    <w:rsid w:val="00AD2EFC"/>
    <w:rsid w:val="00AD3AFB"/>
    <w:rsid w:val="00AD45AE"/>
    <w:rsid w:val="00AD4704"/>
    <w:rsid w:val="00AD4D15"/>
    <w:rsid w:val="00AD589A"/>
    <w:rsid w:val="00AD5D41"/>
    <w:rsid w:val="00AD5E2A"/>
    <w:rsid w:val="00AD61AC"/>
    <w:rsid w:val="00AD61E3"/>
    <w:rsid w:val="00AD68DE"/>
    <w:rsid w:val="00AD7CD2"/>
    <w:rsid w:val="00AD7F81"/>
    <w:rsid w:val="00AD7FFA"/>
    <w:rsid w:val="00AE0F7C"/>
    <w:rsid w:val="00AE165E"/>
    <w:rsid w:val="00AE18F2"/>
    <w:rsid w:val="00AE1B27"/>
    <w:rsid w:val="00AE1C76"/>
    <w:rsid w:val="00AE2637"/>
    <w:rsid w:val="00AE26FC"/>
    <w:rsid w:val="00AE28E1"/>
    <w:rsid w:val="00AE2A7F"/>
    <w:rsid w:val="00AE2D8E"/>
    <w:rsid w:val="00AE3942"/>
    <w:rsid w:val="00AE39EE"/>
    <w:rsid w:val="00AE437B"/>
    <w:rsid w:val="00AE4561"/>
    <w:rsid w:val="00AE53FB"/>
    <w:rsid w:val="00AE5FEB"/>
    <w:rsid w:val="00AE690D"/>
    <w:rsid w:val="00AE6D78"/>
    <w:rsid w:val="00AF015C"/>
    <w:rsid w:val="00AF06D1"/>
    <w:rsid w:val="00AF0CD6"/>
    <w:rsid w:val="00AF16E3"/>
    <w:rsid w:val="00AF17AF"/>
    <w:rsid w:val="00AF20B7"/>
    <w:rsid w:val="00AF23B2"/>
    <w:rsid w:val="00AF28DE"/>
    <w:rsid w:val="00AF3214"/>
    <w:rsid w:val="00AF3C5E"/>
    <w:rsid w:val="00AF42CF"/>
    <w:rsid w:val="00AF484A"/>
    <w:rsid w:val="00AF4D65"/>
    <w:rsid w:val="00AF5140"/>
    <w:rsid w:val="00AF5E58"/>
    <w:rsid w:val="00AF6047"/>
    <w:rsid w:val="00AF629A"/>
    <w:rsid w:val="00AF66B1"/>
    <w:rsid w:val="00AF69F6"/>
    <w:rsid w:val="00AF6BE3"/>
    <w:rsid w:val="00AF713D"/>
    <w:rsid w:val="00AF72DD"/>
    <w:rsid w:val="00B0079A"/>
    <w:rsid w:val="00B0161A"/>
    <w:rsid w:val="00B0285B"/>
    <w:rsid w:val="00B02CF2"/>
    <w:rsid w:val="00B0305C"/>
    <w:rsid w:val="00B031E0"/>
    <w:rsid w:val="00B040C4"/>
    <w:rsid w:val="00B056CB"/>
    <w:rsid w:val="00B0677D"/>
    <w:rsid w:val="00B06CE9"/>
    <w:rsid w:val="00B06D5F"/>
    <w:rsid w:val="00B07731"/>
    <w:rsid w:val="00B07AC7"/>
    <w:rsid w:val="00B07EAB"/>
    <w:rsid w:val="00B1079F"/>
    <w:rsid w:val="00B11188"/>
    <w:rsid w:val="00B11286"/>
    <w:rsid w:val="00B12313"/>
    <w:rsid w:val="00B12781"/>
    <w:rsid w:val="00B131F6"/>
    <w:rsid w:val="00B13BCF"/>
    <w:rsid w:val="00B13DA7"/>
    <w:rsid w:val="00B140BC"/>
    <w:rsid w:val="00B14244"/>
    <w:rsid w:val="00B14DB9"/>
    <w:rsid w:val="00B14EAB"/>
    <w:rsid w:val="00B15267"/>
    <w:rsid w:val="00B156A6"/>
    <w:rsid w:val="00B156B8"/>
    <w:rsid w:val="00B157EB"/>
    <w:rsid w:val="00B15A4C"/>
    <w:rsid w:val="00B15E40"/>
    <w:rsid w:val="00B17919"/>
    <w:rsid w:val="00B17D48"/>
    <w:rsid w:val="00B17F22"/>
    <w:rsid w:val="00B201D0"/>
    <w:rsid w:val="00B206A3"/>
    <w:rsid w:val="00B20702"/>
    <w:rsid w:val="00B20872"/>
    <w:rsid w:val="00B21023"/>
    <w:rsid w:val="00B21EA5"/>
    <w:rsid w:val="00B22E5A"/>
    <w:rsid w:val="00B23CF5"/>
    <w:rsid w:val="00B24325"/>
    <w:rsid w:val="00B24828"/>
    <w:rsid w:val="00B24E3F"/>
    <w:rsid w:val="00B25B10"/>
    <w:rsid w:val="00B25C26"/>
    <w:rsid w:val="00B2624C"/>
    <w:rsid w:val="00B26F4E"/>
    <w:rsid w:val="00B27A30"/>
    <w:rsid w:val="00B30A1D"/>
    <w:rsid w:val="00B30DF1"/>
    <w:rsid w:val="00B32B67"/>
    <w:rsid w:val="00B33D62"/>
    <w:rsid w:val="00B34B7E"/>
    <w:rsid w:val="00B35270"/>
    <w:rsid w:val="00B35542"/>
    <w:rsid w:val="00B357FC"/>
    <w:rsid w:val="00B36716"/>
    <w:rsid w:val="00B3728D"/>
    <w:rsid w:val="00B40511"/>
    <w:rsid w:val="00B40AC5"/>
    <w:rsid w:val="00B40CC0"/>
    <w:rsid w:val="00B4132C"/>
    <w:rsid w:val="00B4336F"/>
    <w:rsid w:val="00B43488"/>
    <w:rsid w:val="00B436A2"/>
    <w:rsid w:val="00B44074"/>
    <w:rsid w:val="00B4441A"/>
    <w:rsid w:val="00B444BF"/>
    <w:rsid w:val="00B444D6"/>
    <w:rsid w:val="00B45C10"/>
    <w:rsid w:val="00B45D31"/>
    <w:rsid w:val="00B461F5"/>
    <w:rsid w:val="00B46766"/>
    <w:rsid w:val="00B471F4"/>
    <w:rsid w:val="00B47551"/>
    <w:rsid w:val="00B478F6"/>
    <w:rsid w:val="00B479D6"/>
    <w:rsid w:val="00B5040A"/>
    <w:rsid w:val="00B5065A"/>
    <w:rsid w:val="00B50AC0"/>
    <w:rsid w:val="00B50B72"/>
    <w:rsid w:val="00B51979"/>
    <w:rsid w:val="00B51B03"/>
    <w:rsid w:val="00B5312A"/>
    <w:rsid w:val="00B53DDF"/>
    <w:rsid w:val="00B55432"/>
    <w:rsid w:val="00B564F1"/>
    <w:rsid w:val="00B56F12"/>
    <w:rsid w:val="00B57884"/>
    <w:rsid w:val="00B57EA4"/>
    <w:rsid w:val="00B61528"/>
    <w:rsid w:val="00B618F9"/>
    <w:rsid w:val="00B6207A"/>
    <w:rsid w:val="00B62AD2"/>
    <w:rsid w:val="00B62FB2"/>
    <w:rsid w:val="00B64181"/>
    <w:rsid w:val="00B64684"/>
    <w:rsid w:val="00B6480E"/>
    <w:rsid w:val="00B64E34"/>
    <w:rsid w:val="00B64FD2"/>
    <w:rsid w:val="00B65B6A"/>
    <w:rsid w:val="00B65CE6"/>
    <w:rsid w:val="00B65DEA"/>
    <w:rsid w:val="00B65FFE"/>
    <w:rsid w:val="00B66243"/>
    <w:rsid w:val="00B66288"/>
    <w:rsid w:val="00B662B9"/>
    <w:rsid w:val="00B66AF8"/>
    <w:rsid w:val="00B67193"/>
    <w:rsid w:val="00B70332"/>
    <w:rsid w:val="00B704E2"/>
    <w:rsid w:val="00B707FC"/>
    <w:rsid w:val="00B70BAD"/>
    <w:rsid w:val="00B71656"/>
    <w:rsid w:val="00B71BAE"/>
    <w:rsid w:val="00B71F1A"/>
    <w:rsid w:val="00B724EB"/>
    <w:rsid w:val="00B73742"/>
    <w:rsid w:val="00B73B72"/>
    <w:rsid w:val="00B74DA8"/>
    <w:rsid w:val="00B74DFF"/>
    <w:rsid w:val="00B74E99"/>
    <w:rsid w:val="00B75044"/>
    <w:rsid w:val="00B751CA"/>
    <w:rsid w:val="00B75C2C"/>
    <w:rsid w:val="00B76B23"/>
    <w:rsid w:val="00B77084"/>
    <w:rsid w:val="00B771D3"/>
    <w:rsid w:val="00B771F1"/>
    <w:rsid w:val="00B77390"/>
    <w:rsid w:val="00B77DD5"/>
    <w:rsid w:val="00B804BB"/>
    <w:rsid w:val="00B80860"/>
    <w:rsid w:val="00B80C4B"/>
    <w:rsid w:val="00B80EEB"/>
    <w:rsid w:val="00B80F9E"/>
    <w:rsid w:val="00B81025"/>
    <w:rsid w:val="00B814B8"/>
    <w:rsid w:val="00B822B7"/>
    <w:rsid w:val="00B82730"/>
    <w:rsid w:val="00B82F59"/>
    <w:rsid w:val="00B83040"/>
    <w:rsid w:val="00B834E9"/>
    <w:rsid w:val="00B835E1"/>
    <w:rsid w:val="00B8375E"/>
    <w:rsid w:val="00B842BD"/>
    <w:rsid w:val="00B8431D"/>
    <w:rsid w:val="00B84419"/>
    <w:rsid w:val="00B84B4D"/>
    <w:rsid w:val="00B84D82"/>
    <w:rsid w:val="00B8615A"/>
    <w:rsid w:val="00B866C1"/>
    <w:rsid w:val="00B868F4"/>
    <w:rsid w:val="00B874E6"/>
    <w:rsid w:val="00B908AE"/>
    <w:rsid w:val="00B90EC4"/>
    <w:rsid w:val="00B91868"/>
    <w:rsid w:val="00B92131"/>
    <w:rsid w:val="00B922BF"/>
    <w:rsid w:val="00B92380"/>
    <w:rsid w:val="00B927EC"/>
    <w:rsid w:val="00B92DAD"/>
    <w:rsid w:val="00B92FAC"/>
    <w:rsid w:val="00B9446F"/>
    <w:rsid w:val="00B94523"/>
    <w:rsid w:val="00B94534"/>
    <w:rsid w:val="00B96BD5"/>
    <w:rsid w:val="00B97199"/>
    <w:rsid w:val="00B97249"/>
    <w:rsid w:val="00B972A3"/>
    <w:rsid w:val="00B979D8"/>
    <w:rsid w:val="00BA02AF"/>
    <w:rsid w:val="00BA08DE"/>
    <w:rsid w:val="00BA0FBC"/>
    <w:rsid w:val="00BA1420"/>
    <w:rsid w:val="00BA18BE"/>
    <w:rsid w:val="00BA22EC"/>
    <w:rsid w:val="00BA2947"/>
    <w:rsid w:val="00BA37E9"/>
    <w:rsid w:val="00BA3986"/>
    <w:rsid w:val="00BA3ABB"/>
    <w:rsid w:val="00BA4CED"/>
    <w:rsid w:val="00BA4D90"/>
    <w:rsid w:val="00BA5DF6"/>
    <w:rsid w:val="00BA5E46"/>
    <w:rsid w:val="00BA6203"/>
    <w:rsid w:val="00BA640C"/>
    <w:rsid w:val="00BA66D2"/>
    <w:rsid w:val="00BA7363"/>
    <w:rsid w:val="00BA7F9D"/>
    <w:rsid w:val="00BB0A01"/>
    <w:rsid w:val="00BB0F62"/>
    <w:rsid w:val="00BB1036"/>
    <w:rsid w:val="00BB21A1"/>
    <w:rsid w:val="00BB32B2"/>
    <w:rsid w:val="00BB3694"/>
    <w:rsid w:val="00BB3D5A"/>
    <w:rsid w:val="00BB5618"/>
    <w:rsid w:val="00BB6C15"/>
    <w:rsid w:val="00BB6D64"/>
    <w:rsid w:val="00BB7FB5"/>
    <w:rsid w:val="00BC0157"/>
    <w:rsid w:val="00BC01EF"/>
    <w:rsid w:val="00BC0353"/>
    <w:rsid w:val="00BC059B"/>
    <w:rsid w:val="00BC120C"/>
    <w:rsid w:val="00BC175A"/>
    <w:rsid w:val="00BC1E70"/>
    <w:rsid w:val="00BC25D0"/>
    <w:rsid w:val="00BC3EDD"/>
    <w:rsid w:val="00BC4575"/>
    <w:rsid w:val="00BC45EC"/>
    <w:rsid w:val="00BC4736"/>
    <w:rsid w:val="00BC48FD"/>
    <w:rsid w:val="00BC4B3E"/>
    <w:rsid w:val="00BC4C41"/>
    <w:rsid w:val="00BC505F"/>
    <w:rsid w:val="00BC5CD0"/>
    <w:rsid w:val="00BC5EF5"/>
    <w:rsid w:val="00BC663B"/>
    <w:rsid w:val="00BC6DEC"/>
    <w:rsid w:val="00BC7A52"/>
    <w:rsid w:val="00BC7D01"/>
    <w:rsid w:val="00BD0029"/>
    <w:rsid w:val="00BD0510"/>
    <w:rsid w:val="00BD14F0"/>
    <w:rsid w:val="00BD241F"/>
    <w:rsid w:val="00BD2982"/>
    <w:rsid w:val="00BD2C2E"/>
    <w:rsid w:val="00BD3112"/>
    <w:rsid w:val="00BD35BF"/>
    <w:rsid w:val="00BD3A82"/>
    <w:rsid w:val="00BD3C8A"/>
    <w:rsid w:val="00BD4B4B"/>
    <w:rsid w:val="00BD4D34"/>
    <w:rsid w:val="00BD51C4"/>
    <w:rsid w:val="00BD60E1"/>
    <w:rsid w:val="00BD640B"/>
    <w:rsid w:val="00BD6ED2"/>
    <w:rsid w:val="00BE028F"/>
    <w:rsid w:val="00BE1547"/>
    <w:rsid w:val="00BE1B66"/>
    <w:rsid w:val="00BE2BA8"/>
    <w:rsid w:val="00BE339A"/>
    <w:rsid w:val="00BE3BA0"/>
    <w:rsid w:val="00BE3C29"/>
    <w:rsid w:val="00BE5071"/>
    <w:rsid w:val="00BE5AC3"/>
    <w:rsid w:val="00BE5B9D"/>
    <w:rsid w:val="00BE618C"/>
    <w:rsid w:val="00BE679C"/>
    <w:rsid w:val="00BE689A"/>
    <w:rsid w:val="00BE736C"/>
    <w:rsid w:val="00BE74E7"/>
    <w:rsid w:val="00BE768A"/>
    <w:rsid w:val="00BE793E"/>
    <w:rsid w:val="00BE7F15"/>
    <w:rsid w:val="00BE7F58"/>
    <w:rsid w:val="00BF01E3"/>
    <w:rsid w:val="00BF0254"/>
    <w:rsid w:val="00BF0B97"/>
    <w:rsid w:val="00BF1849"/>
    <w:rsid w:val="00BF1A5A"/>
    <w:rsid w:val="00BF1D4F"/>
    <w:rsid w:val="00BF3320"/>
    <w:rsid w:val="00BF4D7B"/>
    <w:rsid w:val="00BF55CF"/>
    <w:rsid w:val="00BF5BE3"/>
    <w:rsid w:val="00BF5DBA"/>
    <w:rsid w:val="00BF5E38"/>
    <w:rsid w:val="00BF6EAE"/>
    <w:rsid w:val="00BF71DF"/>
    <w:rsid w:val="00BF72A0"/>
    <w:rsid w:val="00BF79C6"/>
    <w:rsid w:val="00C0002E"/>
    <w:rsid w:val="00C009D6"/>
    <w:rsid w:val="00C00A8A"/>
    <w:rsid w:val="00C00BF5"/>
    <w:rsid w:val="00C00DE9"/>
    <w:rsid w:val="00C01F58"/>
    <w:rsid w:val="00C02C47"/>
    <w:rsid w:val="00C03016"/>
    <w:rsid w:val="00C03B00"/>
    <w:rsid w:val="00C05377"/>
    <w:rsid w:val="00C05F70"/>
    <w:rsid w:val="00C067CC"/>
    <w:rsid w:val="00C06885"/>
    <w:rsid w:val="00C06E6B"/>
    <w:rsid w:val="00C07033"/>
    <w:rsid w:val="00C075FB"/>
    <w:rsid w:val="00C079FB"/>
    <w:rsid w:val="00C102EA"/>
    <w:rsid w:val="00C10C00"/>
    <w:rsid w:val="00C12426"/>
    <w:rsid w:val="00C12575"/>
    <w:rsid w:val="00C1267D"/>
    <w:rsid w:val="00C12F66"/>
    <w:rsid w:val="00C139A5"/>
    <w:rsid w:val="00C143E6"/>
    <w:rsid w:val="00C15235"/>
    <w:rsid w:val="00C156C9"/>
    <w:rsid w:val="00C1580F"/>
    <w:rsid w:val="00C161A7"/>
    <w:rsid w:val="00C164B0"/>
    <w:rsid w:val="00C17417"/>
    <w:rsid w:val="00C17616"/>
    <w:rsid w:val="00C17E31"/>
    <w:rsid w:val="00C200A1"/>
    <w:rsid w:val="00C203FC"/>
    <w:rsid w:val="00C207AE"/>
    <w:rsid w:val="00C21720"/>
    <w:rsid w:val="00C226FC"/>
    <w:rsid w:val="00C24650"/>
    <w:rsid w:val="00C254C3"/>
    <w:rsid w:val="00C268B1"/>
    <w:rsid w:val="00C26E19"/>
    <w:rsid w:val="00C2785B"/>
    <w:rsid w:val="00C305FE"/>
    <w:rsid w:val="00C313B9"/>
    <w:rsid w:val="00C322BE"/>
    <w:rsid w:val="00C33265"/>
    <w:rsid w:val="00C337C5"/>
    <w:rsid w:val="00C3383C"/>
    <w:rsid w:val="00C346FD"/>
    <w:rsid w:val="00C349D2"/>
    <w:rsid w:val="00C34D89"/>
    <w:rsid w:val="00C367FB"/>
    <w:rsid w:val="00C37094"/>
    <w:rsid w:val="00C4010C"/>
    <w:rsid w:val="00C40809"/>
    <w:rsid w:val="00C40971"/>
    <w:rsid w:val="00C413EE"/>
    <w:rsid w:val="00C41D7F"/>
    <w:rsid w:val="00C42F52"/>
    <w:rsid w:val="00C4380E"/>
    <w:rsid w:val="00C46470"/>
    <w:rsid w:val="00C4716E"/>
    <w:rsid w:val="00C473B6"/>
    <w:rsid w:val="00C47C81"/>
    <w:rsid w:val="00C47FD0"/>
    <w:rsid w:val="00C50821"/>
    <w:rsid w:val="00C50EA3"/>
    <w:rsid w:val="00C51933"/>
    <w:rsid w:val="00C51F83"/>
    <w:rsid w:val="00C524FA"/>
    <w:rsid w:val="00C525D8"/>
    <w:rsid w:val="00C534A4"/>
    <w:rsid w:val="00C549F7"/>
    <w:rsid w:val="00C54FDD"/>
    <w:rsid w:val="00C5518F"/>
    <w:rsid w:val="00C55D9A"/>
    <w:rsid w:val="00C55D9C"/>
    <w:rsid w:val="00C563E5"/>
    <w:rsid w:val="00C56820"/>
    <w:rsid w:val="00C57015"/>
    <w:rsid w:val="00C5739A"/>
    <w:rsid w:val="00C57793"/>
    <w:rsid w:val="00C57B81"/>
    <w:rsid w:val="00C60215"/>
    <w:rsid w:val="00C6049D"/>
    <w:rsid w:val="00C60E5C"/>
    <w:rsid w:val="00C6109F"/>
    <w:rsid w:val="00C613C4"/>
    <w:rsid w:val="00C61C87"/>
    <w:rsid w:val="00C631ED"/>
    <w:rsid w:val="00C633E7"/>
    <w:rsid w:val="00C633EE"/>
    <w:rsid w:val="00C63C57"/>
    <w:rsid w:val="00C63CDC"/>
    <w:rsid w:val="00C641FF"/>
    <w:rsid w:val="00C646CF"/>
    <w:rsid w:val="00C64781"/>
    <w:rsid w:val="00C65091"/>
    <w:rsid w:val="00C66313"/>
    <w:rsid w:val="00C7145A"/>
    <w:rsid w:val="00C71C7C"/>
    <w:rsid w:val="00C726C2"/>
    <w:rsid w:val="00C7282A"/>
    <w:rsid w:val="00C72B15"/>
    <w:rsid w:val="00C72E40"/>
    <w:rsid w:val="00C730F8"/>
    <w:rsid w:val="00C73198"/>
    <w:rsid w:val="00C73518"/>
    <w:rsid w:val="00C738DF"/>
    <w:rsid w:val="00C73A74"/>
    <w:rsid w:val="00C75C86"/>
    <w:rsid w:val="00C76061"/>
    <w:rsid w:val="00C77278"/>
    <w:rsid w:val="00C776FB"/>
    <w:rsid w:val="00C80006"/>
    <w:rsid w:val="00C800E0"/>
    <w:rsid w:val="00C80E35"/>
    <w:rsid w:val="00C80EF3"/>
    <w:rsid w:val="00C814B9"/>
    <w:rsid w:val="00C81E98"/>
    <w:rsid w:val="00C82086"/>
    <w:rsid w:val="00C837E0"/>
    <w:rsid w:val="00C83998"/>
    <w:rsid w:val="00C83B0F"/>
    <w:rsid w:val="00C84833"/>
    <w:rsid w:val="00C84B8B"/>
    <w:rsid w:val="00C84E0F"/>
    <w:rsid w:val="00C851C9"/>
    <w:rsid w:val="00C852E1"/>
    <w:rsid w:val="00C85EBE"/>
    <w:rsid w:val="00C85FF7"/>
    <w:rsid w:val="00C869B4"/>
    <w:rsid w:val="00C86E28"/>
    <w:rsid w:val="00C9049D"/>
    <w:rsid w:val="00C90A08"/>
    <w:rsid w:val="00C90C47"/>
    <w:rsid w:val="00C9128C"/>
    <w:rsid w:val="00C917EA"/>
    <w:rsid w:val="00C91C04"/>
    <w:rsid w:val="00C92443"/>
    <w:rsid w:val="00C925C0"/>
    <w:rsid w:val="00C92B7C"/>
    <w:rsid w:val="00C93246"/>
    <w:rsid w:val="00C93641"/>
    <w:rsid w:val="00C93ACC"/>
    <w:rsid w:val="00C94A52"/>
    <w:rsid w:val="00C94D20"/>
    <w:rsid w:val="00C951CA"/>
    <w:rsid w:val="00C964A0"/>
    <w:rsid w:val="00C9693A"/>
    <w:rsid w:val="00CA062B"/>
    <w:rsid w:val="00CA088C"/>
    <w:rsid w:val="00CA11C4"/>
    <w:rsid w:val="00CA1B3C"/>
    <w:rsid w:val="00CA1CDC"/>
    <w:rsid w:val="00CA26D6"/>
    <w:rsid w:val="00CA2BB7"/>
    <w:rsid w:val="00CA2F2E"/>
    <w:rsid w:val="00CA2F8C"/>
    <w:rsid w:val="00CA31E0"/>
    <w:rsid w:val="00CA3721"/>
    <w:rsid w:val="00CA45DD"/>
    <w:rsid w:val="00CA4953"/>
    <w:rsid w:val="00CA5753"/>
    <w:rsid w:val="00CA5DEA"/>
    <w:rsid w:val="00CB0277"/>
    <w:rsid w:val="00CB0DA5"/>
    <w:rsid w:val="00CB10E5"/>
    <w:rsid w:val="00CB1533"/>
    <w:rsid w:val="00CB1DAA"/>
    <w:rsid w:val="00CB26BA"/>
    <w:rsid w:val="00CB273A"/>
    <w:rsid w:val="00CB3242"/>
    <w:rsid w:val="00CB38BB"/>
    <w:rsid w:val="00CB43CD"/>
    <w:rsid w:val="00CB4ABE"/>
    <w:rsid w:val="00CB5763"/>
    <w:rsid w:val="00CB5D62"/>
    <w:rsid w:val="00CB60D1"/>
    <w:rsid w:val="00CB6601"/>
    <w:rsid w:val="00CB6740"/>
    <w:rsid w:val="00CB6CF4"/>
    <w:rsid w:val="00CB7248"/>
    <w:rsid w:val="00CB7462"/>
    <w:rsid w:val="00CB7DE6"/>
    <w:rsid w:val="00CC0C00"/>
    <w:rsid w:val="00CC0F5A"/>
    <w:rsid w:val="00CC15A8"/>
    <w:rsid w:val="00CC1B48"/>
    <w:rsid w:val="00CC1E48"/>
    <w:rsid w:val="00CC201D"/>
    <w:rsid w:val="00CC2218"/>
    <w:rsid w:val="00CC31D4"/>
    <w:rsid w:val="00CC324D"/>
    <w:rsid w:val="00CC3AD1"/>
    <w:rsid w:val="00CC3CF7"/>
    <w:rsid w:val="00CC3E33"/>
    <w:rsid w:val="00CC3F9F"/>
    <w:rsid w:val="00CC5550"/>
    <w:rsid w:val="00CC5891"/>
    <w:rsid w:val="00CC5B46"/>
    <w:rsid w:val="00CC7012"/>
    <w:rsid w:val="00CC7AD3"/>
    <w:rsid w:val="00CD05DF"/>
    <w:rsid w:val="00CD0777"/>
    <w:rsid w:val="00CD0B02"/>
    <w:rsid w:val="00CD146D"/>
    <w:rsid w:val="00CD2C87"/>
    <w:rsid w:val="00CD2C99"/>
    <w:rsid w:val="00CD2D49"/>
    <w:rsid w:val="00CD4AD0"/>
    <w:rsid w:val="00CD4E9D"/>
    <w:rsid w:val="00CD5D3C"/>
    <w:rsid w:val="00CD5DB9"/>
    <w:rsid w:val="00CD7000"/>
    <w:rsid w:val="00CE0716"/>
    <w:rsid w:val="00CE0C7E"/>
    <w:rsid w:val="00CE144F"/>
    <w:rsid w:val="00CE1E02"/>
    <w:rsid w:val="00CE247D"/>
    <w:rsid w:val="00CE2C92"/>
    <w:rsid w:val="00CE2F96"/>
    <w:rsid w:val="00CE3823"/>
    <w:rsid w:val="00CE3C39"/>
    <w:rsid w:val="00CE4085"/>
    <w:rsid w:val="00CE41A5"/>
    <w:rsid w:val="00CE4943"/>
    <w:rsid w:val="00CE4E3B"/>
    <w:rsid w:val="00CE5BD2"/>
    <w:rsid w:val="00CE6120"/>
    <w:rsid w:val="00CE625F"/>
    <w:rsid w:val="00CE68CA"/>
    <w:rsid w:val="00CE7940"/>
    <w:rsid w:val="00CF0B44"/>
    <w:rsid w:val="00CF0E9C"/>
    <w:rsid w:val="00CF1686"/>
    <w:rsid w:val="00CF2E74"/>
    <w:rsid w:val="00CF3F55"/>
    <w:rsid w:val="00CF4215"/>
    <w:rsid w:val="00CF4332"/>
    <w:rsid w:val="00CF487F"/>
    <w:rsid w:val="00CF49EC"/>
    <w:rsid w:val="00CF677C"/>
    <w:rsid w:val="00CF6A11"/>
    <w:rsid w:val="00D00F3F"/>
    <w:rsid w:val="00D011E0"/>
    <w:rsid w:val="00D01223"/>
    <w:rsid w:val="00D01751"/>
    <w:rsid w:val="00D0189A"/>
    <w:rsid w:val="00D02317"/>
    <w:rsid w:val="00D02BFC"/>
    <w:rsid w:val="00D0397C"/>
    <w:rsid w:val="00D03C22"/>
    <w:rsid w:val="00D04410"/>
    <w:rsid w:val="00D04984"/>
    <w:rsid w:val="00D04F7C"/>
    <w:rsid w:val="00D055DC"/>
    <w:rsid w:val="00D05F48"/>
    <w:rsid w:val="00D0673E"/>
    <w:rsid w:val="00D06FD8"/>
    <w:rsid w:val="00D0724F"/>
    <w:rsid w:val="00D07639"/>
    <w:rsid w:val="00D078A0"/>
    <w:rsid w:val="00D07D9D"/>
    <w:rsid w:val="00D1015F"/>
    <w:rsid w:val="00D10196"/>
    <w:rsid w:val="00D118E3"/>
    <w:rsid w:val="00D11E96"/>
    <w:rsid w:val="00D128C7"/>
    <w:rsid w:val="00D12B7B"/>
    <w:rsid w:val="00D135B3"/>
    <w:rsid w:val="00D15053"/>
    <w:rsid w:val="00D1599D"/>
    <w:rsid w:val="00D15BAE"/>
    <w:rsid w:val="00D15F1D"/>
    <w:rsid w:val="00D15F8F"/>
    <w:rsid w:val="00D16185"/>
    <w:rsid w:val="00D1625F"/>
    <w:rsid w:val="00D16858"/>
    <w:rsid w:val="00D168DA"/>
    <w:rsid w:val="00D170E7"/>
    <w:rsid w:val="00D171A8"/>
    <w:rsid w:val="00D17BBE"/>
    <w:rsid w:val="00D17F44"/>
    <w:rsid w:val="00D20799"/>
    <w:rsid w:val="00D207CD"/>
    <w:rsid w:val="00D2080F"/>
    <w:rsid w:val="00D20E95"/>
    <w:rsid w:val="00D21258"/>
    <w:rsid w:val="00D214F9"/>
    <w:rsid w:val="00D220CD"/>
    <w:rsid w:val="00D22362"/>
    <w:rsid w:val="00D223BF"/>
    <w:rsid w:val="00D23724"/>
    <w:rsid w:val="00D2520A"/>
    <w:rsid w:val="00D25886"/>
    <w:rsid w:val="00D259BB"/>
    <w:rsid w:val="00D25BCB"/>
    <w:rsid w:val="00D26328"/>
    <w:rsid w:val="00D26703"/>
    <w:rsid w:val="00D26E9A"/>
    <w:rsid w:val="00D277A3"/>
    <w:rsid w:val="00D30F2D"/>
    <w:rsid w:val="00D31BB7"/>
    <w:rsid w:val="00D32A1C"/>
    <w:rsid w:val="00D32A3E"/>
    <w:rsid w:val="00D32E73"/>
    <w:rsid w:val="00D32EC9"/>
    <w:rsid w:val="00D3307E"/>
    <w:rsid w:val="00D3428A"/>
    <w:rsid w:val="00D3575D"/>
    <w:rsid w:val="00D360B1"/>
    <w:rsid w:val="00D36CB6"/>
    <w:rsid w:val="00D43C6E"/>
    <w:rsid w:val="00D45110"/>
    <w:rsid w:val="00D4537E"/>
    <w:rsid w:val="00D45546"/>
    <w:rsid w:val="00D46D40"/>
    <w:rsid w:val="00D47E16"/>
    <w:rsid w:val="00D5099B"/>
    <w:rsid w:val="00D52187"/>
    <w:rsid w:val="00D535C8"/>
    <w:rsid w:val="00D53BF3"/>
    <w:rsid w:val="00D54AD0"/>
    <w:rsid w:val="00D54EF3"/>
    <w:rsid w:val="00D5531D"/>
    <w:rsid w:val="00D563CA"/>
    <w:rsid w:val="00D57DFE"/>
    <w:rsid w:val="00D604F2"/>
    <w:rsid w:val="00D612C1"/>
    <w:rsid w:val="00D61351"/>
    <w:rsid w:val="00D617A2"/>
    <w:rsid w:val="00D621D3"/>
    <w:rsid w:val="00D6364D"/>
    <w:rsid w:val="00D636DE"/>
    <w:rsid w:val="00D638B1"/>
    <w:rsid w:val="00D63932"/>
    <w:rsid w:val="00D63F01"/>
    <w:rsid w:val="00D63F38"/>
    <w:rsid w:val="00D64074"/>
    <w:rsid w:val="00D640FD"/>
    <w:rsid w:val="00D65162"/>
    <w:rsid w:val="00D6625E"/>
    <w:rsid w:val="00D66308"/>
    <w:rsid w:val="00D66A83"/>
    <w:rsid w:val="00D66AB2"/>
    <w:rsid w:val="00D671A2"/>
    <w:rsid w:val="00D67A14"/>
    <w:rsid w:val="00D67CD2"/>
    <w:rsid w:val="00D700A7"/>
    <w:rsid w:val="00D705F5"/>
    <w:rsid w:val="00D70608"/>
    <w:rsid w:val="00D70862"/>
    <w:rsid w:val="00D70A71"/>
    <w:rsid w:val="00D70B8E"/>
    <w:rsid w:val="00D71383"/>
    <w:rsid w:val="00D71A7D"/>
    <w:rsid w:val="00D71DE3"/>
    <w:rsid w:val="00D720B2"/>
    <w:rsid w:val="00D72635"/>
    <w:rsid w:val="00D72728"/>
    <w:rsid w:val="00D76CEA"/>
    <w:rsid w:val="00D77659"/>
    <w:rsid w:val="00D803A4"/>
    <w:rsid w:val="00D808E2"/>
    <w:rsid w:val="00D813A4"/>
    <w:rsid w:val="00D81B4B"/>
    <w:rsid w:val="00D824A5"/>
    <w:rsid w:val="00D8270C"/>
    <w:rsid w:val="00D8355C"/>
    <w:rsid w:val="00D8368E"/>
    <w:rsid w:val="00D83773"/>
    <w:rsid w:val="00D83AB0"/>
    <w:rsid w:val="00D84CCB"/>
    <w:rsid w:val="00D84E7E"/>
    <w:rsid w:val="00D857CC"/>
    <w:rsid w:val="00D859B4"/>
    <w:rsid w:val="00D86333"/>
    <w:rsid w:val="00D8663A"/>
    <w:rsid w:val="00D8672C"/>
    <w:rsid w:val="00D86784"/>
    <w:rsid w:val="00D86E0E"/>
    <w:rsid w:val="00D8730F"/>
    <w:rsid w:val="00D874EE"/>
    <w:rsid w:val="00D9034C"/>
    <w:rsid w:val="00D9047A"/>
    <w:rsid w:val="00D90A4E"/>
    <w:rsid w:val="00D90D2F"/>
    <w:rsid w:val="00D91420"/>
    <w:rsid w:val="00D91A62"/>
    <w:rsid w:val="00D92C9E"/>
    <w:rsid w:val="00D93182"/>
    <w:rsid w:val="00D93549"/>
    <w:rsid w:val="00D93941"/>
    <w:rsid w:val="00D94AD6"/>
    <w:rsid w:val="00D9507C"/>
    <w:rsid w:val="00D9655D"/>
    <w:rsid w:val="00D96A35"/>
    <w:rsid w:val="00D96C24"/>
    <w:rsid w:val="00D96CB2"/>
    <w:rsid w:val="00D96E64"/>
    <w:rsid w:val="00D97002"/>
    <w:rsid w:val="00D970C1"/>
    <w:rsid w:val="00D971D7"/>
    <w:rsid w:val="00D972A6"/>
    <w:rsid w:val="00D97672"/>
    <w:rsid w:val="00D97856"/>
    <w:rsid w:val="00D97E75"/>
    <w:rsid w:val="00DA10F5"/>
    <w:rsid w:val="00DA1208"/>
    <w:rsid w:val="00DA1C8D"/>
    <w:rsid w:val="00DA214F"/>
    <w:rsid w:val="00DA2CFE"/>
    <w:rsid w:val="00DA3F37"/>
    <w:rsid w:val="00DA7B7B"/>
    <w:rsid w:val="00DA7FD0"/>
    <w:rsid w:val="00DB0173"/>
    <w:rsid w:val="00DB054C"/>
    <w:rsid w:val="00DB064F"/>
    <w:rsid w:val="00DB07F9"/>
    <w:rsid w:val="00DB085F"/>
    <w:rsid w:val="00DB0B1C"/>
    <w:rsid w:val="00DB1074"/>
    <w:rsid w:val="00DB1598"/>
    <w:rsid w:val="00DB1760"/>
    <w:rsid w:val="00DB1D67"/>
    <w:rsid w:val="00DB1D98"/>
    <w:rsid w:val="00DB30F4"/>
    <w:rsid w:val="00DB4D92"/>
    <w:rsid w:val="00DB5693"/>
    <w:rsid w:val="00DB5B1F"/>
    <w:rsid w:val="00DB6E36"/>
    <w:rsid w:val="00DB7955"/>
    <w:rsid w:val="00DC0B0A"/>
    <w:rsid w:val="00DC0BA0"/>
    <w:rsid w:val="00DC1521"/>
    <w:rsid w:val="00DC1A54"/>
    <w:rsid w:val="00DC2B11"/>
    <w:rsid w:val="00DC4270"/>
    <w:rsid w:val="00DC4357"/>
    <w:rsid w:val="00DC4643"/>
    <w:rsid w:val="00DC5244"/>
    <w:rsid w:val="00DC5547"/>
    <w:rsid w:val="00DC5C85"/>
    <w:rsid w:val="00DC5F4E"/>
    <w:rsid w:val="00DC6420"/>
    <w:rsid w:val="00DC7F51"/>
    <w:rsid w:val="00DD07A1"/>
    <w:rsid w:val="00DD39D7"/>
    <w:rsid w:val="00DD5364"/>
    <w:rsid w:val="00DD5602"/>
    <w:rsid w:val="00DD588C"/>
    <w:rsid w:val="00DD6A9E"/>
    <w:rsid w:val="00DD6B4D"/>
    <w:rsid w:val="00DD7056"/>
    <w:rsid w:val="00DD75FC"/>
    <w:rsid w:val="00DE005F"/>
    <w:rsid w:val="00DE0EB2"/>
    <w:rsid w:val="00DE1205"/>
    <w:rsid w:val="00DE12F2"/>
    <w:rsid w:val="00DE1B73"/>
    <w:rsid w:val="00DE200E"/>
    <w:rsid w:val="00DE39FD"/>
    <w:rsid w:val="00DE3FA7"/>
    <w:rsid w:val="00DE44E9"/>
    <w:rsid w:val="00DE4834"/>
    <w:rsid w:val="00DE4E14"/>
    <w:rsid w:val="00DE56E8"/>
    <w:rsid w:val="00DE5F1E"/>
    <w:rsid w:val="00DE6000"/>
    <w:rsid w:val="00DE7288"/>
    <w:rsid w:val="00DF07A8"/>
    <w:rsid w:val="00DF0824"/>
    <w:rsid w:val="00DF0A31"/>
    <w:rsid w:val="00DF105E"/>
    <w:rsid w:val="00DF10F9"/>
    <w:rsid w:val="00DF1F37"/>
    <w:rsid w:val="00DF2262"/>
    <w:rsid w:val="00DF241E"/>
    <w:rsid w:val="00DF3583"/>
    <w:rsid w:val="00DF3777"/>
    <w:rsid w:val="00DF4234"/>
    <w:rsid w:val="00DF440B"/>
    <w:rsid w:val="00DF4430"/>
    <w:rsid w:val="00DF525B"/>
    <w:rsid w:val="00DF526C"/>
    <w:rsid w:val="00DF65A0"/>
    <w:rsid w:val="00DF7086"/>
    <w:rsid w:val="00DF7619"/>
    <w:rsid w:val="00E00BC5"/>
    <w:rsid w:val="00E00FD5"/>
    <w:rsid w:val="00E012A4"/>
    <w:rsid w:val="00E018C0"/>
    <w:rsid w:val="00E019DF"/>
    <w:rsid w:val="00E01FC8"/>
    <w:rsid w:val="00E02A2D"/>
    <w:rsid w:val="00E02A90"/>
    <w:rsid w:val="00E03421"/>
    <w:rsid w:val="00E036A0"/>
    <w:rsid w:val="00E037FE"/>
    <w:rsid w:val="00E046D5"/>
    <w:rsid w:val="00E04C7D"/>
    <w:rsid w:val="00E050FB"/>
    <w:rsid w:val="00E05485"/>
    <w:rsid w:val="00E05D83"/>
    <w:rsid w:val="00E05D85"/>
    <w:rsid w:val="00E10224"/>
    <w:rsid w:val="00E10641"/>
    <w:rsid w:val="00E10863"/>
    <w:rsid w:val="00E10AEB"/>
    <w:rsid w:val="00E111E9"/>
    <w:rsid w:val="00E11F74"/>
    <w:rsid w:val="00E12957"/>
    <w:rsid w:val="00E12B44"/>
    <w:rsid w:val="00E131F5"/>
    <w:rsid w:val="00E13356"/>
    <w:rsid w:val="00E133E3"/>
    <w:rsid w:val="00E13AB2"/>
    <w:rsid w:val="00E150F8"/>
    <w:rsid w:val="00E15612"/>
    <w:rsid w:val="00E16489"/>
    <w:rsid w:val="00E1656C"/>
    <w:rsid w:val="00E1717E"/>
    <w:rsid w:val="00E17980"/>
    <w:rsid w:val="00E17F25"/>
    <w:rsid w:val="00E2123F"/>
    <w:rsid w:val="00E21546"/>
    <w:rsid w:val="00E2236A"/>
    <w:rsid w:val="00E22589"/>
    <w:rsid w:val="00E22700"/>
    <w:rsid w:val="00E22B3B"/>
    <w:rsid w:val="00E22FA2"/>
    <w:rsid w:val="00E23878"/>
    <w:rsid w:val="00E24100"/>
    <w:rsid w:val="00E24D4E"/>
    <w:rsid w:val="00E25104"/>
    <w:rsid w:val="00E254F2"/>
    <w:rsid w:val="00E25B0B"/>
    <w:rsid w:val="00E25F30"/>
    <w:rsid w:val="00E26CCA"/>
    <w:rsid w:val="00E27BF5"/>
    <w:rsid w:val="00E27FF6"/>
    <w:rsid w:val="00E305CC"/>
    <w:rsid w:val="00E30A52"/>
    <w:rsid w:val="00E30C27"/>
    <w:rsid w:val="00E31541"/>
    <w:rsid w:val="00E31697"/>
    <w:rsid w:val="00E31BCC"/>
    <w:rsid w:val="00E329F0"/>
    <w:rsid w:val="00E3382E"/>
    <w:rsid w:val="00E33A83"/>
    <w:rsid w:val="00E33CC5"/>
    <w:rsid w:val="00E346F5"/>
    <w:rsid w:val="00E34984"/>
    <w:rsid w:val="00E34C49"/>
    <w:rsid w:val="00E35737"/>
    <w:rsid w:val="00E35AAC"/>
    <w:rsid w:val="00E36E50"/>
    <w:rsid w:val="00E3712D"/>
    <w:rsid w:val="00E37244"/>
    <w:rsid w:val="00E3771A"/>
    <w:rsid w:val="00E379BB"/>
    <w:rsid w:val="00E409FE"/>
    <w:rsid w:val="00E41E60"/>
    <w:rsid w:val="00E422A8"/>
    <w:rsid w:val="00E4238C"/>
    <w:rsid w:val="00E42AA7"/>
    <w:rsid w:val="00E435FF"/>
    <w:rsid w:val="00E43F98"/>
    <w:rsid w:val="00E43FBE"/>
    <w:rsid w:val="00E44133"/>
    <w:rsid w:val="00E44369"/>
    <w:rsid w:val="00E45085"/>
    <w:rsid w:val="00E465A1"/>
    <w:rsid w:val="00E465B2"/>
    <w:rsid w:val="00E46FB8"/>
    <w:rsid w:val="00E5090D"/>
    <w:rsid w:val="00E50970"/>
    <w:rsid w:val="00E50A75"/>
    <w:rsid w:val="00E50FCB"/>
    <w:rsid w:val="00E518B9"/>
    <w:rsid w:val="00E51B43"/>
    <w:rsid w:val="00E51DB6"/>
    <w:rsid w:val="00E52D44"/>
    <w:rsid w:val="00E53DE3"/>
    <w:rsid w:val="00E540B5"/>
    <w:rsid w:val="00E549A7"/>
    <w:rsid w:val="00E55C22"/>
    <w:rsid w:val="00E56208"/>
    <w:rsid w:val="00E56770"/>
    <w:rsid w:val="00E56D96"/>
    <w:rsid w:val="00E57700"/>
    <w:rsid w:val="00E57DE7"/>
    <w:rsid w:val="00E601E0"/>
    <w:rsid w:val="00E602D5"/>
    <w:rsid w:val="00E60D0D"/>
    <w:rsid w:val="00E6121F"/>
    <w:rsid w:val="00E62640"/>
    <w:rsid w:val="00E62D90"/>
    <w:rsid w:val="00E63984"/>
    <w:rsid w:val="00E63BBC"/>
    <w:rsid w:val="00E646D2"/>
    <w:rsid w:val="00E64B92"/>
    <w:rsid w:val="00E65215"/>
    <w:rsid w:val="00E65651"/>
    <w:rsid w:val="00E66057"/>
    <w:rsid w:val="00E7199E"/>
    <w:rsid w:val="00E723C5"/>
    <w:rsid w:val="00E727B7"/>
    <w:rsid w:val="00E72875"/>
    <w:rsid w:val="00E72FAE"/>
    <w:rsid w:val="00E73333"/>
    <w:rsid w:val="00E74F10"/>
    <w:rsid w:val="00E75969"/>
    <w:rsid w:val="00E75978"/>
    <w:rsid w:val="00E764C0"/>
    <w:rsid w:val="00E801FD"/>
    <w:rsid w:val="00E807E6"/>
    <w:rsid w:val="00E80B10"/>
    <w:rsid w:val="00E81A84"/>
    <w:rsid w:val="00E81D5F"/>
    <w:rsid w:val="00E82191"/>
    <w:rsid w:val="00E82CD0"/>
    <w:rsid w:val="00E82FA3"/>
    <w:rsid w:val="00E837DC"/>
    <w:rsid w:val="00E846F9"/>
    <w:rsid w:val="00E849C9"/>
    <w:rsid w:val="00E84D5C"/>
    <w:rsid w:val="00E84F87"/>
    <w:rsid w:val="00E850FF"/>
    <w:rsid w:val="00E85121"/>
    <w:rsid w:val="00E851C1"/>
    <w:rsid w:val="00E86356"/>
    <w:rsid w:val="00E8668D"/>
    <w:rsid w:val="00E8754C"/>
    <w:rsid w:val="00E87694"/>
    <w:rsid w:val="00E87D20"/>
    <w:rsid w:val="00E901CE"/>
    <w:rsid w:val="00E90A1D"/>
    <w:rsid w:val="00E90CF9"/>
    <w:rsid w:val="00E9148F"/>
    <w:rsid w:val="00E9157F"/>
    <w:rsid w:val="00E91D7C"/>
    <w:rsid w:val="00E92227"/>
    <w:rsid w:val="00E92248"/>
    <w:rsid w:val="00E92DA8"/>
    <w:rsid w:val="00E936CD"/>
    <w:rsid w:val="00E93D8A"/>
    <w:rsid w:val="00E93DA7"/>
    <w:rsid w:val="00E941CE"/>
    <w:rsid w:val="00E94226"/>
    <w:rsid w:val="00E947CF"/>
    <w:rsid w:val="00E94B0A"/>
    <w:rsid w:val="00E94E4F"/>
    <w:rsid w:val="00E95434"/>
    <w:rsid w:val="00E95FD9"/>
    <w:rsid w:val="00E9673A"/>
    <w:rsid w:val="00E9757F"/>
    <w:rsid w:val="00EA03FA"/>
    <w:rsid w:val="00EA09CB"/>
    <w:rsid w:val="00EA1204"/>
    <w:rsid w:val="00EA21FA"/>
    <w:rsid w:val="00EA278B"/>
    <w:rsid w:val="00EA34C3"/>
    <w:rsid w:val="00EA40B8"/>
    <w:rsid w:val="00EA45F7"/>
    <w:rsid w:val="00EA48B1"/>
    <w:rsid w:val="00EA4CDF"/>
    <w:rsid w:val="00EA506C"/>
    <w:rsid w:val="00EA6911"/>
    <w:rsid w:val="00EA7599"/>
    <w:rsid w:val="00EB060E"/>
    <w:rsid w:val="00EB0975"/>
    <w:rsid w:val="00EB19A2"/>
    <w:rsid w:val="00EB1ACC"/>
    <w:rsid w:val="00EB1AEA"/>
    <w:rsid w:val="00EB25BC"/>
    <w:rsid w:val="00EB2A9B"/>
    <w:rsid w:val="00EB2DC6"/>
    <w:rsid w:val="00EB2FF5"/>
    <w:rsid w:val="00EB32FF"/>
    <w:rsid w:val="00EB352F"/>
    <w:rsid w:val="00EB4F1F"/>
    <w:rsid w:val="00EB53A7"/>
    <w:rsid w:val="00EB55D8"/>
    <w:rsid w:val="00EB5845"/>
    <w:rsid w:val="00EB5DB7"/>
    <w:rsid w:val="00EB6141"/>
    <w:rsid w:val="00EB72B7"/>
    <w:rsid w:val="00EB7776"/>
    <w:rsid w:val="00EB7ACC"/>
    <w:rsid w:val="00EB7B4C"/>
    <w:rsid w:val="00EC0BBD"/>
    <w:rsid w:val="00EC0C1E"/>
    <w:rsid w:val="00EC1549"/>
    <w:rsid w:val="00EC2DF2"/>
    <w:rsid w:val="00EC3A71"/>
    <w:rsid w:val="00EC3BA0"/>
    <w:rsid w:val="00EC3D73"/>
    <w:rsid w:val="00EC40D5"/>
    <w:rsid w:val="00EC415E"/>
    <w:rsid w:val="00EC4889"/>
    <w:rsid w:val="00EC4E57"/>
    <w:rsid w:val="00EC61B6"/>
    <w:rsid w:val="00EC6679"/>
    <w:rsid w:val="00EC6CE0"/>
    <w:rsid w:val="00ED0B26"/>
    <w:rsid w:val="00ED1D72"/>
    <w:rsid w:val="00ED1E0B"/>
    <w:rsid w:val="00ED2447"/>
    <w:rsid w:val="00ED38ED"/>
    <w:rsid w:val="00ED4B8E"/>
    <w:rsid w:val="00ED63C5"/>
    <w:rsid w:val="00ED6682"/>
    <w:rsid w:val="00ED67C8"/>
    <w:rsid w:val="00ED7001"/>
    <w:rsid w:val="00ED7AAB"/>
    <w:rsid w:val="00ED7F13"/>
    <w:rsid w:val="00EE0A4F"/>
    <w:rsid w:val="00EE0C3B"/>
    <w:rsid w:val="00EE0CDA"/>
    <w:rsid w:val="00EE13A7"/>
    <w:rsid w:val="00EE1B8B"/>
    <w:rsid w:val="00EE1D86"/>
    <w:rsid w:val="00EE3390"/>
    <w:rsid w:val="00EE3F34"/>
    <w:rsid w:val="00EE4B22"/>
    <w:rsid w:val="00EE4B38"/>
    <w:rsid w:val="00EE4D0A"/>
    <w:rsid w:val="00EE6292"/>
    <w:rsid w:val="00EE63E8"/>
    <w:rsid w:val="00EE66B6"/>
    <w:rsid w:val="00EE6C00"/>
    <w:rsid w:val="00EF06EA"/>
    <w:rsid w:val="00EF0792"/>
    <w:rsid w:val="00EF0CCF"/>
    <w:rsid w:val="00EF2C7E"/>
    <w:rsid w:val="00EF3983"/>
    <w:rsid w:val="00EF52CF"/>
    <w:rsid w:val="00EF6E76"/>
    <w:rsid w:val="00EF7C44"/>
    <w:rsid w:val="00F005E6"/>
    <w:rsid w:val="00F0156B"/>
    <w:rsid w:val="00F0195F"/>
    <w:rsid w:val="00F01A75"/>
    <w:rsid w:val="00F01D26"/>
    <w:rsid w:val="00F022E4"/>
    <w:rsid w:val="00F02FA9"/>
    <w:rsid w:val="00F036DF"/>
    <w:rsid w:val="00F03AFD"/>
    <w:rsid w:val="00F04CE0"/>
    <w:rsid w:val="00F04CEF"/>
    <w:rsid w:val="00F04F16"/>
    <w:rsid w:val="00F04FA9"/>
    <w:rsid w:val="00F0518D"/>
    <w:rsid w:val="00F054A8"/>
    <w:rsid w:val="00F05552"/>
    <w:rsid w:val="00F06632"/>
    <w:rsid w:val="00F07E36"/>
    <w:rsid w:val="00F10943"/>
    <w:rsid w:val="00F12145"/>
    <w:rsid w:val="00F13718"/>
    <w:rsid w:val="00F1390A"/>
    <w:rsid w:val="00F141B2"/>
    <w:rsid w:val="00F1500B"/>
    <w:rsid w:val="00F157B3"/>
    <w:rsid w:val="00F162C7"/>
    <w:rsid w:val="00F20D37"/>
    <w:rsid w:val="00F21023"/>
    <w:rsid w:val="00F210D7"/>
    <w:rsid w:val="00F217A6"/>
    <w:rsid w:val="00F217F5"/>
    <w:rsid w:val="00F21C3E"/>
    <w:rsid w:val="00F21EE5"/>
    <w:rsid w:val="00F23364"/>
    <w:rsid w:val="00F23E40"/>
    <w:rsid w:val="00F23E9F"/>
    <w:rsid w:val="00F246CB"/>
    <w:rsid w:val="00F24DF8"/>
    <w:rsid w:val="00F25147"/>
    <w:rsid w:val="00F25209"/>
    <w:rsid w:val="00F258E4"/>
    <w:rsid w:val="00F26C7E"/>
    <w:rsid w:val="00F27672"/>
    <w:rsid w:val="00F276C1"/>
    <w:rsid w:val="00F27F1D"/>
    <w:rsid w:val="00F27F64"/>
    <w:rsid w:val="00F304BB"/>
    <w:rsid w:val="00F30534"/>
    <w:rsid w:val="00F30655"/>
    <w:rsid w:val="00F30B86"/>
    <w:rsid w:val="00F31F2F"/>
    <w:rsid w:val="00F32811"/>
    <w:rsid w:val="00F32EF5"/>
    <w:rsid w:val="00F32F8D"/>
    <w:rsid w:val="00F336AA"/>
    <w:rsid w:val="00F33EFC"/>
    <w:rsid w:val="00F3434F"/>
    <w:rsid w:val="00F34DC5"/>
    <w:rsid w:val="00F34E3F"/>
    <w:rsid w:val="00F36851"/>
    <w:rsid w:val="00F372A8"/>
    <w:rsid w:val="00F3798D"/>
    <w:rsid w:val="00F379EF"/>
    <w:rsid w:val="00F40DB5"/>
    <w:rsid w:val="00F40E0E"/>
    <w:rsid w:val="00F41332"/>
    <w:rsid w:val="00F4265E"/>
    <w:rsid w:val="00F430E5"/>
    <w:rsid w:val="00F4342D"/>
    <w:rsid w:val="00F43611"/>
    <w:rsid w:val="00F43924"/>
    <w:rsid w:val="00F44660"/>
    <w:rsid w:val="00F44DEC"/>
    <w:rsid w:val="00F4550A"/>
    <w:rsid w:val="00F45638"/>
    <w:rsid w:val="00F46E62"/>
    <w:rsid w:val="00F47C9E"/>
    <w:rsid w:val="00F47E70"/>
    <w:rsid w:val="00F509B0"/>
    <w:rsid w:val="00F50DB7"/>
    <w:rsid w:val="00F518F7"/>
    <w:rsid w:val="00F52209"/>
    <w:rsid w:val="00F5221A"/>
    <w:rsid w:val="00F52477"/>
    <w:rsid w:val="00F528C1"/>
    <w:rsid w:val="00F52A8A"/>
    <w:rsid w:val="00F530F6"/>
    <w:rsid w:val="00F53B20"/>
    <w:rsid w:val="00F53C7F"/>
    <w:rsid w:val="00F53DAC"/>
    <w:rsid w:val="00F54FB0"/>
    <w:rsid w:val="00F557AE"/>
    <w:rsid w:val="00F56AEF"/>
    <w:rsid w:val="00F574C7"/>
    <w:rsid w:val="00F57A56"/>
    <w:rsid w:val="00F60CC6"/>
    <w:rsid w:val="00F60DEB"/>
    <w:rsid w:val="00F61D03"/>
    <w:rsid w:val="00F61D24"/>
    <w:rsid w:val="00F6331B"/>
    <w:rsid w:val="00F635CA"/>
    <w:rsid w:val="00F635FA"/>
    <w:rsid w:val="00F63F58"/>
    <w:rsid w:val="00F64672"/>
    <w:rsid w:val="00F64816"/>
    <w:rsid w:val="00F657F0"/>
    <w:rsid w:val="00F659FF"/>
    <w:rsid w:val="00F66B95"/>
    <w:rsid w:val="00F66F19"/>
    <w:rsid w:val="00F6745B"/>
    <w:rsid w:val="00F67616"/>
    <w:rsid w:val="00F676CB"/>
    <w:rsid w:val="00F67C20"/>
    <w:rsid w:val="00F70055"/>
    <w:rsid w:val="00F70283"/>
    <w:rsid w:val="00F70FBB"/>
    <w:rsid w:val="00F71449"/>
    <w:rsid w:val="00F7148C"/>
    <w:rsid w:val="00F72707"/>
    <w:rsid w:val="00F7282D"/>
    <w:rsid w:val="00F73FDE"/>
    <w:rsid w:val="00F74490"/>
    <w:rsid w:val="00F74D7C"/>
    <w:rsid w:val="00F75101"/>
    <w:rsid w:val="00F7542D"/>
    <w:rsid w:val="00F75FE4"/>
    <w:rsid w:val="00F760B4"/>
    <w:rsid w:val="00F761B5"/>
    <w:rsid w:val="00F76914"/>
    <w:rsid w:val="00F76B8F"/>
    <w:rsid w:val="00F76E8B"/>
    <w:rsid w:val="00F77846"/>
    <w:rsid w:val="00F779D8"/>
    <w:rsid w:val="00F77EAA"/>
    <w:rsid w:val="00F77FFB"/>
    <w:rsid w:val="00F80F41"/>
    <w:rsid w:val="00F81F7E"/>
    <w:rsid w:val="00F83758"/>
    <w:rsid w:val="00F83A62"/>
    <w:rsid w:val="00F83CAD"/>
    <w:rsid w:val="00F843C7"/>
    <w:rsid w:val="00F846F8"/>
    <w:rsid w:val="00F854DF"/>
    <w:rsid w:val="00F85C51"/>
    <w:rsid w:val="00F86058"/>
    <w:rsid w:val="00F86308"/>
    <w:rsid w:val="00F864C1"/>
    <w:rsid w:val="00F86ED7"/>
    <w:rsid w:val="00F871BB"/>
    <w:rsid w:val="00F875B3"/>
    <w:rsid w:val="00F91759"/>
    <w:rsid w:val="00F91A1E"/>
    <w:rsid w:val="00F91CFE"/>
    <w:rsid w:val="00F91D6F"/>
    <w:rsid w:val="00F91E54"/>
    <w:rsid w:val="00F92383"/>
    <w:rsid w:val="00F92C41"/>
    <w:rsid w:val="00F93C6A"/>
    <w:rsid w:val="00F94CF1"/>
    <w:rsid w:val="00F94CF7"/>
    <w:rsid w:val="00F950EF"/>
    <w:rsid w:val="00F95275"/>
    <w:rsid w:val="00F95C8A"/>
    <w:rsid w:val="00F95D8B"/>
    <w:rsid w:val="00F95E6C"/>
    <w:rsid w:val="00F9619F"/>
    <w:rsid w:val="00F96905"/>
    <w:rsid w:val="00F9772B"/>
    <w:rsid w:val="00FA021D"/>
    <w:rsid w:val="00FA02C8"/>
    <w:rsid w:val="00FA0E44"/>
    <w:rsid w:val="00FA0FAB"/>
    <w:rsid w:val="00FA1A9C"/>
    <w:rsid w:val="00FA40B0"/>
    <w:rsid w:val="00FA412B"/>
    <w:rsid w:val="00FA47B5"/>
    <w:rsid w:val="00FA4D5C"/>
    <w:rsid w:val="00FA4E27"/>
    <w:rsid w:val="00FA4E5C"/>
    <w:rsid w:val="00FA5479"/>
    <w:rsid w:val="00FA6229"/>
    <w:rsid w:val="00FA6B4B"/>
    <w:rsid w:val="00FA6C83"/>
    <w:rsid w:val="00FA6F81"/>
    <w:rsid w:val="00FA7DC5"/>
    <w:rsid w:val="00FB03A5"/>
    <w:rsid w:val="00FB08C3"/>
    <w:rsid w:val="00FB14EC"/>
    <w:rsid w:val="00FB172C"/>
    <w:rsid w:val="00FB1837"/>
    <w:rsid w:val="00FB1F36"/>
    <w:rsid w:val="00FB2139"/>
    <w:rsid w:val="00FB2AD5"/>
    <w:rsid w:val="00FB2EC8"/>
    <w:rsid w:val="00FB31D2"/>
    <w:rsid w:val="00FB3373"/>
    <w:rsid w:val="00FB3377"/>
    <w:rsid w:val="00FB3B76"/>
    <w:rsid w:val="00FB4C69"/>
    <w:rsid w:val="00FB6421"/>
    <w:rsid w:val="00FB66A9"/>
    <w:rsid w:val="00FB6ABF"/>
    <w:rsid w:val="00FB719D"/>
    <w:rsid w:val="00FB757F"/>
    <w:rsid w:val="00FC00E3"/>
    <w:rsid w:val="00FC0EAD"/>
    <w:rsid w:val="00FC0F44"/>
    <w:rsid w:val="00FC1005"/>
    <w:rsid w:val="00FC1966"/>
    <w:rsid w:val="00FC1B73"/>
    <w:rsid w:val="00FC2075"/>
    <w:rsid w:val="00FC2442"/>
    <w:rsid w:val="00FC2A55"/>
    <w:rsid w:val="00FC2D17"/>
    <w:rsid w:val="00FC39D1"/>
    <w:rsid w:val="00FC418D"/>
    <w:rsid w:val="00FC4567"/>
    <w:rsid w:val="00FC4873"/>
    <w:rsid w:val="00FC4CD3"/>
    <w:rsid w:val="00FC5FE5"/>
    <w:rsid w:val="00FC6234"/>
    <w:rsid w:val="00FC6DFB"/>
    <w:rsid w:val="00FC7850"/>
    <w:rsid w:val="00FD0588"/>
    <w:rsid w:val="00FD0862"/>
    <w:rsid w:val="00FD10C5"/>
    <w:rsid w:val="00FD1EE5"/>
    <w:rsid w:val="00FD2B22"/>
    <w:rsid w:val="00FD2C7E"/>
    <w:rsid w:val="00FD3405"/>
    <w:rsid w:val="00FD37D2"/>
    <w:rsid w:val="00FD45CD"/>
    <w:rsid w:val="00FD58C8"/>
    <w:rsid w:val="00FD6F6A"/>
    <w:rsid w:val="00FD70D3"/>
    <w:rsid w:val="00FD74F4"/>
    <w:rsid w:val="00FD74FE"/>
    <w:rsid w:val="00FD7EAF"/>
    <w:rsid w:val="00FE0E6C"/>
    <w:rsid w:val="00FE3E55"/>
    <w:rsid w:val="00FE4850"/>
    <w:rsid w:val="00FE49F4"/>
    <w:rsid w:val="00FE4AF6"/>
    <w:rsid w:val="00FE5D9E"/>
    <w:rsid w:val="00FE694C"/>
    <w:rsid w:val="00FE6B32"/>
    <w:rsid w:val="00FE6C01"/>
    <w:rsid w:val="00FE77EB"/>
    <w:rsid w:val="00FF02F8"/>
    <w:rsid w:val="00FF0FD4"/>
    <w:rsid w:val="00FF11BF"/>
    <w:rsid w:val="00FF134F"/>
    <w:rsid w:val="00FF1E8E"/>
    <w:rsid w:val="00FF1EBD"/>
    <w:rsid w:val="00FF3175"/>
    <w:rsid w:val="00FF3510"/>
    <w:rsid w:val="00FF370E"/>
    <w:rsid w:val="00FF48D6"/>
    <w:rsid w:val="00FF62DD"/>
    <w:rsid w:val="00FF71AC"/>
    <w:rsid w:val="00FF7CDD"/>
    <w:rsid w:val="00FF7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A0F1623"/>
  <w15:docId w15:val="{27EC681D-CCF7-40EE-B92E-B25CFC51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8B9"/>
    <w:rPr>
      <w:rFonts w:ascii="Arial" w:hAnsi="Arial"/>
      <w:sz w:val="24"/>
      <w:lang w:val="ca-ES"/>
    </w:rPr>
  </w:style>
  <w:style w:type="paragraph" w:styleId="Ttulo1">
    <w:name w:val="heading 1"/>
    <w:basedOn w:val="Normal"/>
    <w:next w:val="Normal"/>
    <w:link w:val="Ttulo1Car"/>
    <w:qFormat/>
    <w:pPr>
      <w:keepNext/>
      <w:jc w:val="center"/>
      <w:outlineLvl w:val="0"/>
    </w:pPr>
    <w:rPr>
      <w:rFonts w:ascii="Times New Roman" w:hAnsi="Times New Roman"/>
      <w:b/>
      <w:u w:val="single"/>
      <w:lang w:val="es-ES"/>
    </w:rPr>
  </w:style>
  <w:style w:type="paragraph" w:styleId="Ttulo2">
    <w:name w:val="heading 2"/>
    <w:basedOn w:val="Normal"/>
    <w:next w:val="Normal"/>
    <w:link w:val="Ttulo2Car"/>
    <w:uiPriority w:val="9"/>
    <w:qFormat/>
    <w:pPr>
      <w:keepNext/>
      <w:ind w:left="1410" w:hanging="1410"/>
      <w:jc w:val="both"/>
      <w:outlineLvl w:val="1"/>
    </w:pPr>
    <w:rPr>
      <w:b/>
    </w:rPr>
  </w:style>
  <w:style w:type="paragraph" w:styleId="Ttulo3">
    <w:name w:val="heading 3"/>
    <w:basedOn w:val="Normal"/>
    <w:next w:val="Normal"/>
    <w:link w:val="Ttulo3Car"/>
    <w:uiPriority w:val="1"/>
    <w:qFormat/>
    <w:rsid w:val="0072238D"/>
    <w:pPr>
      <w:keepNext/>
      <w:numPr>
        <w:numId w:val="7"/>
      </w:numPr>
      <w:jc w:val="both"/>
      <w:outlineLvl w:val="2"/>
    </w:pPr>
    <w:rPr>
      <w:rFonts w:ascii="Times New Roman" w:hAnsi="Times New Roman"/>
      <w:b/>
      <w:lang w:eastAsia="en-US"/>
    </w:rPr>
  </w:style>
  <w:style w:type="paragraph" w:styleId="Ttulo4">
    <w:name w:val="heading 4"/>
    <w:basedOn w:val="Normal"/>
    <w:next w:val="Normal"/>
    <w:link w:val="Ttulo4Car"/>
    <w:uiPriority w:val="9"/>
    <w:semiHidden/>
    <w:unhideWhenUsed/>
    <w:qFormat/>
    <w:rsid w:val="0001765E"/>
    <w:pPr>
      <w:keepNext/>
      <w:keepLines/>
      <w:widowControl w:val="0"/>
      <w:spacing w:before="40"/>
      <w:outlineLvl w:val="3"/>
    </w:pPr>
    <w:rPr>
      <w:rFonts w:ascii="Calibri Light" w:hAnsi="Calibri Light"/>
      <w:i/>
      <w:iCs/>
      <w:color w:val="2E74B5"/>
      <w:sz w:val="22"/>
      <w:szCs w:val="22"/>
      <w:lang w:val="en-US" w:eastAsia="en-US"/>
    </w:rPr>
  </w:style>
  <w:style w:type="paragraph" w:styleId="Ttulo8">
    <w:name w:val="heading 8"/>
    <w:basedOn w:val="Normal"/>
    <w:next w:val="Normal"/>
    <w:link w:val="Ttulo8Car"/>
    <w:qFormat/>
    <w:rsid w:val="005A42A3"/>
    <w:pPr>
      <w:spacing w:before="240" w:after="60"/>
      <w:outlineLvl w:val="7"/>
    </w:pPr>
    <w:rPr>
      <w:rFonts w:ascii="Calibri" w:hAnsi="Calibri"/>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jc w:val="both"/>
    </w:pPr>
    <w:rPr>
      <w:sz w:val="22"/>
    </w:rPr>
  </w:style>
  <w:style w:type="paragraph" w:styleId="Piedepgina">
    <w:name w:val="footer"/>
    <w:basedOn w:val="Normal"/>
    <w:link w:val="PiedepginaCar"/>
    <w:uiPriority w:val="99"/>
    <w:pPr>
      <w:tabs>
        <w:tab w:val="center" w:pos="4419"/>
        <w:tab w:val="right" w:pos="8838"/>
      </w:tabs>
      <w:jc w:val="both"/>
    </w:pPr>
    <w:rPr>
      <w:sz w:val="22"/>
    </w:rPr>
  </w:style>
  <w:style w:type="paragraph" w:styleId="Textoindependiente">
    <w:name w:val="Body Text"/>
    <w:basedOn w:val="Normal"/>
    <w:link w:val="TextoindependienteCar"/>
    <w:qFormat/>
    <w:rsid w:val="00285D12"/>
    <w:pPr>
      <w:jc w:val="both"/>
    </w:pPr>
    <w:rPr>
      <w:rFonts w:ascii="Times New Roman" w:hAnsi="Times New Roman"/>
    </w:rPr>
  </w:style>
  <w:style w:type="paragraph" w:styleId="Textoindependiente2">
    <w:name w:val="Body Text 2"/>
    <w:basedOn w:val="Normal"/>
    <w:link w:val="Textoindependiente2Car"/>
    <w:rsid w:val="00285D12"/>
    <w:pPr>
      <w:jc w:val="both"/>
    </w:pPr>
    <w:rPr>
      <w:rFonts w:ascii="Times New Roman" w:hAnsi="Times New Roman"/>
      <w:b/>
      <w:noProof/>
    </w:rPr>
  </w:style>
  <w:style w:type="paragraph" w:styleId="Textoindependiente3">
    <w:name w:val="Body Text 3"/>
    <w:basedOn w:val="Normal"/>
    <w:link w:val="Textoindependiente3Car"/>
    <w:rsid w:val="00285D12"/>
    <w:pPr>
      <w:spacing w:after="120"/>
    </w:pPr>
    <w:rPr>
      <w:sz w:val="16"/>
      <w:szCs w:val="16"/>
    </w:rPr>
  </w:style>
  <w:style w:type="paragraph" w:styleId="Textodeglobo">
    <w:name w:val="Balloon Text"/>
    <w:basedOn w:val="Normal"/>
    <w:link w:val="TextodegloboCar"/>
    <w:uiPriority w:val="99"/>
    <w:semiHidden/>
    <w:rsid w:val="00E57DE7"/>
    <w:rPr>
      <w:rFonts w:ascii="Tahoma" w:hAnsi="Tahoma" w:cs="Tahoma"/>
      <w:sz w:val="16"/>
      <w:szCs w:val="16"/>
    </w:rPr>
  </w:style>
  <w:style w:type="character" w:styleId="Hipervnculo">
    <w:name w:val="Hyperlink"/>
    <w:rsid w:val="005A42A3"/>
    <w:rPr>
      <w:color w:val="0000FF"/>
      <w:u w:val="single"/>
    </w:rPr>
  </w:style>
  <w:style w:type="table" w:styleId="Tablaconcuadrcula">
    <w:name w:val="Table Grid"/>
    <w:basedOn w:val="Tablanormal"/>
    <w:rsid w:val="005A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
    <w:basedOn w:val="Normal"/>
    <w:link w:val="TextonotapieCar"/>
    <w:rsid w:val="005A42A3"/>
    <w:rPr>
      <w:rFonts w:ascii="Times New Roman" w:hAnsi="Times New Roman"/>
      <w:sz w:val="20"/>
      <w:lang w:val="es-ES"/>
    </w:rPr>
  </w:style>
  <w:style w:type="character" w:customStyle="1" w:styleId="TextonotapieCar">
    <w:name w:val="Texto nota pie Car"/>
    <w:aliases w:val=" Car Car Car"/>
    <w:link w:val="Textonotapie"/>
    <w:rsid w:val="005A42A3"/>
    <w:rPr>
      <w:lang w:val="es-ES" w:eastAsia="es-ES" w:bidi="ar-SA"/>
    </w:rPr>
  </w:style>
  <w:style w:type="paragraph" w:styleId="Textodebloque">
    <w:name w:val="Block Text"/>
    <w:basedOn w:val="Normal"/>
    <w:rsid w:val="005A42A3"/>
    <w:rPr>
      <w:rFonts w:cs="Arial"/>
      <w:color w:val="000000"/>
      <w:sz w:val="20"/>
      <w:szCs w:val="24"/>
    </w:rPr>
  </w:style>
  <w:style w:type="paragraph" w:customStyle="1" w:styleId="Default">
    <w:name w:val="Default"/>
    <w:rsid w:val="005A42A3"/>
    <w:pPr>
      <w:autoSpaceDE w:val="0"/>
      <w:autoSpaceDN w:val="0"/>
      <w:adjustRightInd w:val="0"/>
    </w:pPr>
    <w:rPr>
      <w:rFonts w:ascii="Arial" w:hAnsi="Arial" w:cs="Arial"/>
      <w:color w:val="000000"/>
      <w:sz w:val="24"/>
      <w:szCs w:val="24"/>
    </w:rPr>
  </w:style>
  <w:style w:type="paragraph" w:customStyle="1" w:styleId="Pa6">
    <w:name w:val="Pa6"/>
    <w:basedOn w:val="Default"/>
    <w:next w:val="Default"/>
    <w:rsid w:val="005A42A3"/>
    <w:pPr>
      <w:spacing w:line="201" w:lineRule="atLeast"/>
    </w:pPr>
    <w:rPr>
      <w:rFonts w:cs="Times New Roman"/>
      <w:color w:val="auto"/>
    </w:rPr>
  </w:style>
  <w:style w:type="character" w:styleId="Nmerodepgina">
    <w:name w:val="page number"/>
    <w:basedOn w:val="Fuentedeprrafopredeter"/>
    <w:rsid w:val="005A42A3"/>
  </w:style>
  <w:style w:type="paragraph" w:styleId="NormalWeb">
    <w:name w:val="Normal (Web)"/>
    <w:basedOn w:val="Normal"/>
    <w:uiPriority w:val="99"/>
    <w:rsid w:val="00EB5DB7"/>
    <w:pPr>
      <w:spacing w:before="100" w:beforeAutospacing="1" w:after="100" w:afterAutospacing="1"/>
    </w:pPr>
    <w:rPr>
      <w:rFonts w:ascii="Times New Roman" w:hAnsi="Times New Roman"/>
      <w:szCs w:val="24"/>
      <w:lang w:eastAsia="ca-ES"/>
    </w:rPr>
  </w:style>
  <w:style w:type="paragraph" w:styleId="Prrafodelista">
    <w:name w:val="List Paragraph"/>
    <w:basedOn w:val="Normal"/>
    <w:qFormat/>
    <w:rsid w:val="00AD4D15"/>
    <w:pPr>
      <w:ind w:left="708"/>
    </w:pPr>
    <w:rPr>
      <w:rFonts w:ascii="Times New Roman" w:hAnsi="Times New Roman"/>
      <w:szCs w:val="24"/>
      <w:lang w:val="es-ES"/>
    </w:rPr>
  </w:style>
  <w:style w:type="character" w:customStyle="1" w:styleId="Ttulo3Car">
    <w:name w:val="Título 3 Car"/>
    <w:link w:val="Ttulo3"/>
    <w:uiPriority w:val="1"/>
    <w:rsid w:val="0072238D"/>
    <w:rPr>
      <w:b/>
      <w:sz w:val="24"/>
      <w:lang w:val="ca-ES" w:eastAsia="en-US"/>
    </w:rPr>
  </w:style>
  <w:style w:type="paragraph" w:customStyle="1" w:styleId="Prrafodelista1">
    <w:name w:val="Párrafo de lista1"/>
    <w:basedOn w:val="Normal"/>
    <w:rsid w:val="00752252"/>
    <w:pPr>
      <w:ind w:left="720"/>
    </w:pPr>
    <w:rPr>
      <w:rFonts w:eastAsia="Calibri"/>
      <w:sz w:val="22"/>
    </w:rPr>
  </w:style>
  <w:style w:type="paragraph" w:styleId="Listaconvietas">
    <w:name w:val="List Bullet"/>
    <w:basedOn w:val="Normal"/>
    <w:uiPriority w:val="99"/>
    <w:unhideWhenUsed/>
    <w:rsid w:val="0051737C"/>
    <w:pPr>
      <w:numPr>
        <w:numId w:val="8"/>
      </w:numPr>
    </w:pPr>
    <w:rPr>
      <w:rFonts w:ascii="Calibri" w:hAnsi="Calibri" w:cs="Arial"/>
      <w:sz w:val="22"/>
      <w:szCs w:val="22"/>
      <w:lang w:eastAsia="en-US"/>
    </w:rPr>
  </w:style>
  <w:style w:type="character" w:customStyle="1" w:styleId="EncabezadoCar">
    <w:name w:val="Encabezado Car"/>
    <w:link w:val="Encabezado"/>
    <w:uiPriority w:val="99"/>
    <w:rsid w:val="00A12064"/>
    <w:rPr>
      <w:rFonts w:ascii="Arial" w:hAnsi="Arial"/>
      <w:sz w:val="22"/>
      <w:lang w:eastAsia="es-ES"/>
    </w:rPr>
  </w:style>
  <w:style w:type="character" w:customStyle="1" w:styleId="PiedepginaCar">
    <w:name w:val="Pie de página Car"/>
    <w:link w:val="Piedepgina"/>
    <w:uiPriority w:val="99"/>
    <w:rsid w:val="00A12064"/>
    <w:rPr>
      <w:rFonts w:ascii="Arial" w:hAnsi="Arial"/>
      <w:sz w:val="22"/>
      <w:lang w:eastAsia="es-ES"/>
    </w:rPr>
  </w:style>
  <w:style w:type="character" w:customStyle="1" w:styleId="Ttulo1Car">
    <w:name w:val="Título 1 Car"/>
    <w:link w:val="Ttulo1"/>
    <w:rsid w:val="003B6BB8"/>
    <w:rPr>
      <w:b/>
      <w:sz w:val="24"/>
      <w:u w:val="single"/>
      <w:lang w:val="es-ES" w:eastAsia="es-ES"/>
    </w:rPr>
  </w:style>
  <w:style w:type="character" w:customStyle="1" w:styleId="Ttulo2Car">
    <w:name w:val="Título 2 Car"/>
    <w:link w:val="Ttulo2"/>
    <w:uiPriority w:val="9"/>
    <w:rsid w:val="003B6BB8"/>
    <w:rPr>
      <w:rFonts w:ascii="Arial" w:hAnsi="Arial"/>
      <w:b/>
      <w:sz w:val="24"/>
      <w:lang w:eastAsia="es-ES"/>
    </w:rPr>
  </w:style>
  <w:style w:type="character" w:customStyle="1" w:styleId="Ttulo8Car">
    <w:name w:val="Título 8 Car"/>
    <w:link w:val="Ttulo8"/>
    <w:rsid w:val="003B6BB8"/>
    <w:rPr>
      <w:rFonts w:ascii="Calibri" w:hAnsi="Calibri"/>
      <w:i/>
      <w:iCs/>
      <w:sz w:val="24"/>
      <w:szCs w:val="24"/>
      <w:lang w:val="es-ES" w:eastAsia="es-ES"/>
    </w:rPr>
  </w:style>
  <w:style w:type="character" w:customStyle="1" w:styleId="TextoindependienteCar">
    <w:name w:val="Texto independiente Car"/>
    <w:link w:val="Textoindependiente"/>
    <w:rsid w:val="003B6BB8"/>
    <w:rPr>
      <w:sz w:val="24"/>
      <w:lang w:eastAsia="es-ES"/>
    </w:rPr>
  </w:style>
  <w:style w:type="character" w:customStyle="1" w:styleId="Textoindependiente2Car">
    <w:name w:val="Texto independiente 2 Car"/>
    <w:link w:val="Textoindependiente2"/>
    <w:rsid w:val="003B6BB8"/>
    <w:rPr>
      <w:b/>
      <w:noProof/>
      <w:sz w:val="24"/>
      <w:lang w:eastAsia="es-ES"/>
    </w:rPr>
  </w:style>
  <w:style w:type="character" w:customStyle="1" w:styleId="Textoindependiente3Car">
    <w:name w:val="Texto independiente 3 Car"/>
    <w:link w:val="Textoindependiente3"/>
    <w:rsid w:val="003B6BB8"/>
    <w:rPr>
      <w:rFonts w:ascii="Arial" w:hAnsi="Arial"/>
      <w:sz w:val="16"/>
      <w:szCs w:val="16"/>
      <w:lang w:eastAsia="es-ES"/>
    </w:rPr>
  </w:style>
  <w:style w:type="character" w:customStyle="1" w:styleId="TextodegloboCar">
    <w:name w:val="Texto de globo Car"/>
    <w:link w:val="Textodeglobo"/>
    <w:uiPriority w:val="99"/>
    <w:semiHidden/>
    <w:rsid w:val="003B6BB8"/>
    <w:rPr>
      <w:rFonts w:ascii="Tahoma" w:hAnsi="Tahoma" w:cs="Tahoma"/>
      <w:sz w:val="16"/>
      <w:szCs w:val="16"/>
      <w:lang w:eastAsia="es-ES"/>
    </w:rPr>
  </w:style>
  <w:style w:type="character" w:customStyle="1" w:styleId="primera1">
    <w:name w:val="primera1"/>
    <w:rsid w:val="003B6BB8"/>
    <w:rPr>
      <w:b/>
      <w:bCs/>
      <w:color w:val="0000FF"/>
      <w:sz w:val="30"/>
      <w:szCs w:val="30"/>
    </w:rPr>
  </w:style>
  <w:style w:type="character" w:styleId="Refdecomentario">
    <w:name w:val="annotation reference"/>
    <w:rsid w:val="003B6BB8"/>
    <w:rPr>
      <w:sz w:val="16"/>
      <w:szCs w:val="16"/>
    </w:rPr>
  </w:style>
  <w:style w:type="paragraph" w:styleId="Textocomentario">
    <w:name w:val="annotation text"/>
    <w:basedOn w:val="Normal"/>
    <w:link w:val="TextocomentarioCar"/>
    <w:rsid w:val="003B6BB8"/>
    <w:rPr>
      <w:sz w:val="20"/>
    </w:rPr>
  </w:style>
  <w:style w:type="character" w:customStyle="1" w:styleId="TextocomentarioCar">
    <w:name w:val="Texto comentario Car"/>
    <w:link w:val="Textocomentario"/>
    <w:rsid w:val="003B6BB8"/>
    <w:rPr>
      <w:rFonts w:ascii="Arial" w:hAnsi="Arial"/>
      <w:lang w:eastAsia="es-ES"/>
    </w:rPr>
  </w:style>
  <w:style w:type="paragraph" w:styleId="Asuntodelcomentario">
    <w:name w:val="annotation subject"/>
    <w:basedOn w:val="Textocomentario"/>
    <w:next w:val="Textocomentario"/>
    <w:link w:val="AsuntodelcomentarioCar"/>
    <w:rsid w:val="003B6BB8"/>
    <w:rPr>
      <w:b/>
      <w:bCs/>
    </w:rPr>
  </w:style>
  <w:style w:type="character" w:customStyle="1" w:styleId="AsuntodelcomentarioCar">
    <w:name w:val="Asunto del comentario Car"/>
    <w:link w:val="Asuntodelcomentario"/>
    <w:rsid w:val="003B6BB8"/>
    <w:rPr>
      <w:rFonts w:ascii="Arial" w:hAnsi="Arial"/>
      <w:b/>
      <w:bCs/>
      <w:lang w:eastAsia="es-ES"/>
    </w:rPr>
  </w:style>
  <w:style w:type="paragraph" w:customStyle="1" w:styleId="titulares">
    <w:name w:val="titulares"/>
    <w:basedOn w:val="Normal"/>
    <w:rsid w:val="00033534"/>
    <w:pPr>
      <w:spacing w:before="100" w:beforeAutospacing="1" w:after="100" w:afterAutospacing="1"/>
    </w:pPr>
    <w:rPr>
      <w:rFonts w:ascii="Times New Roman" w:hAnsi="Times New Roman"/>
      <w:color w:val="0087AD"/>
      <w:szCs w:val="24"/>
      <w:lang w:eastAsia="ca-ES"/>
    </w:rPr>
  </w:style>
  <w:style w:type="character" w:customStyle="1" w:styleId="mayor22">
    <w:name w:val="mayor_22"/>
    <w:rsid w:val="00033534"/>
    <w:rPr>
      <w:b/>
      <w:bCs/>
      <w:caps/>
    </w:rPr>
  </w:style>
  <w:style w:type="character" w:customStyle="1" w:styleId="resalte1">
    <w:name w:val="resalte1"/>
    <w:rsid w:val="00033534"/>
    <w:rPr>
      <w:color w:val="FF0B0B"/>
    </w:rPr>
  </w:style>
  <w:style w:type="character" w:customStyle="1" w:styleId="resalte2">
    <w:name w:val="resalte2"/>
    <w:rsid w:val="00033534"/>
    <w:rPr>
      <w:color w:val="FF0B0B"/>
    </w:rPr>
  </w:style>
  <w:style w:type="character" w:customStyle="1" w:styleId="indicador-versiones">
    <w:name w:val="indicador-versiones"/>
    <w:basedOn w:val="Fuentedeprrafopredeter"/>
    <w:rsid w:val="00033534"/>
  </w:style>
  <w:style w:type="character" w:customStyle="1" w:styleId="resalte3">
    <w:name w:val="resalte3"/>
    <w:rsid w:val="00033534"/>
    <w:rPr>
      <w:color w:val="FF0B0B"/>
    </w:rPr>
  </w:style>
  <w:style w:type="character" w:customStyle="1" w:styleId="resalte4">
    <w:name w:val="resalte4"/>
    <w:rsid w:val="00033534"/>
    <w:rPr>
      <w:color w:val="FF0B0B"/>
    </w:rPr>
  </w:style>
  <w:style w:type="character" w:customStyle="1" w:styleId="salto-documento2">
    <w:name w:val="salto-documento2"/>
    <w:rsid w:val="00033534"/>
    <w:rPr>
      <w:strike w:val="0"/>
      <w:dstrike w:val="0"/>
      <w:u w:val="none"/>
      <w:effect w:val="none"/>
    </w:rPr>
  </w:style>
  <w:style w:type="character" w:customStyle="1" w:styleId="salto-version">
    <w:name w:val="salto-version"/>
    <w:basedOn w:val="Fuentedeprrafopredeter"/>
    <w:rsid w:val="00033534"/>
  </w:style>
  <w:style w:type="character" w:styleId="nfasis">
    <w:name w:val="Emphasis"/>
    <w:qFormat/>
    <w:rsid w:val="00825DAD"/>
    <w:rPr>
      <w:i/>
      <w:iCs/>
    </w:rPr>
  </w:style>
  <w:style w:type="character" w:styleId="Textoennegrita">
    <w:name w:val="Strong"/>
    <w:uiPriority w:val="22"/>
    <w:qFormat/>
    <w:rsid w:val="00825DAD"/>
    <w:rPr>
      <w:b/>
      <w:bCs/>
    </w:rPr>
  </w:style>
  <w:style w:type="character" w:styleId="Refdenotaalpie">
    <w:name w:val="footnote reference"/>
    <w:rsid w:val="000D7FE8"/>
    <w:rPr>
      <w:vertAlign w:val="superscript"/>
    </w:rPr>
  </w:style>
  <w:style w:type="character" w:customStyle="1" w:styleId="EstiloCorreo211">
    <w:name w:val="EstiloCorreo211"/>
    <w:semiHidden/>
    <w:rsid w:val="00A41D0E"/>
    <w:rPr>
      <w:rFonts w:ascii="Arial" w:hAnsi="Arial" w:cs="Arial"/>
      <w:color w:val="000080"/>
      <w:sz w:val="20"/>
      <w:szCs w:val="20"/>
    </w:rPr>
  </w:style>
  <w:style w:type="paragraph" w:customStyle="1" w:styleId="Ttulo31">
    <w:name w:val="Título 31"/>
    <w:basedOn w:val="Normal"/>
    <w:uiPriority w:val="1"/>
    <w:qFormat/>
    <w:rsid w:val="00A41D0E"/>
    <w:pPr>
      <w:widowControl w:val="0"/>
      <w:autoSpaceDE w:val="0"/>
      <w:autoSpaceDN w:val="0"/>
      <w:adjustRightInd w:val="0"/>
      <w:ind w:left="818"/>
      <w:outlineLvl w:val="2"/>
    </w:pPr>
    <w:rPr>
      <w:rFonts w:ascii="Courier New" w:hAnsi="Courier New" w:cs="Courier New"/>
      <w:b/>
      <w:bCs/>
      <w:i/>
      <w:iCs/>
      <w:szCs w:val="24"/>
      <w:lang w:val="es-ES"/>
    </w:rPr>
  </w:style>
  <w:style w:type="paragraph" w:customStyle="1" w:styleId="Ttulo41">
    <w:name w:val="Título 41"/>
    <w:basedOn w:val="Normal"/>
    <w:uiPriority w:val="1"/>
    <w:qFormat/>
    <w:rsid w:val="00A41D0E"/>
    <w:pPr>
      <w:widowControl w:val="0"/>
      <w:autoSpaceDE w:val="0"/>
      <w:autoSpaceDN w:val="0"/>
      <w:adjustRightInd w:val="0"/>
      <w:outlineLvl w:val="3"/>
    </w:pPr>
    <w:rPr>
      <w:rFonts w:ascii="Courier New" w:hAnsi="Courier New" w:cs="Courier New"/>
      <w:szCs w:val="24"/>
      <w:lang w:val="es-ES"/>
    </w:rPr>
  </w:style>
  <w:style w:type="paragraph" w:customStyle="1" w:styleId="TableParagraph">
    <w:name w:val="Table Paragraph"/>
    <w:basedOn w:val="Normal"/>
    <w:uiPriority w:val="1"/>
    <w:qFormat/>
    <w:rsid w:val="00A41D0E"/>
    <w:pPr>
      <w:widowControl w:val="0"/>
      <w:autoSpaceDE w:val="0"/>
      <w:autoSpaceDN w:val="0"/>
      <w:adjustRightInd w:val="0"/>
    </w:pPr>
    <w:rPr>
      <w:rFonts w:ascii="Times New Roman" w:hAnsi="Times New Roman"/>
      <w:szCs w:val="24"/>
      <w:lang w:val="es-ES"/>
    </w:rPr>
  </w:style>
  <w:style w:type="paragraph" w:styleId="HTMLconformatoprevio">
    <w:name w:val="HTML Preformatted"/>
    <w:basedOn w:val="Normal"/>
    <w:link w:val="HTMLconformatoprevioCar"/>
    <w:uiPriority w:val="99"/>
    <w:unhideWhenUsed/>
    <w:rsid w:val="00A4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link w:val="HTMLconformatoprevio"/>
    <w:uiPriority w:val="99"/>
    <w:rsid w:val="00A41D0E"/>
    <w:rPr>
      <w:rFonts w:ascii="Courier New" w:hAnsi="Courier New" w:cs="Courier New"/>
    </w:rPr>
  </w:style>
  <w:style w:type="paragraph" w:customStyle="1" w:styleId="txtplec">
    <w:name w:val="txtplec"/>
    <w:basedOn w:val="Normal"/>
    <w:rsid w:val="00BF1A5A"/>
    <w:pPr>
      <w:spacing w:before="100" w:beforeAutospacing="1" w:after="100" w:afterAutospacing="1"/>
    </w:pPr>
    <w:rPr>
      <w:rFonts w:ascii="Times New Roman" w:eastAsia="Calibri" w:hAnsi="Times New Roman"/>
      <w:szCs w:val="24"/>
      <w:lang w:val="es-ES"/>
    </w:rPr>
  </w:style>
  <w:style w:type="character" w:customStyle="1" w:styleId="Ttulo4Car">
    <w:name w:val="Título 4 Car"/>
    <w:link w:val="Ttulo4"/>
    <w:uiPriority w:val="9"/>
    <w:semiHidden/>
    <w:rsid w:val="0001765E"/>
    <w:rPr>
      <w:rFonts w:ascii="Calibri Light" w:hAnsi="Calibri Light"/>
      <w:i/>
      <w:iCs/>
      <w:color w:val="2E74B5"/>
      <w:sz w:val="22"/>
      <w:szCs w:val="22"/>
      <w:lang w:val="en-US" w:eastAsia="en-US"/>
    </w:rPr>
  </w:style>
  <w:style w:type="character" w:customStyle="1" w:styleId="a-list-item">
    <w:name w:val="a-list-item"/>
    <w:rsid w:val="0001765E"/>
  </w:style>
  <w:style w:type="paragraph" w:styleId="Revisin">
    <w:name w:val="Revision"/>
    <w:hidden/>
    <w:uiPriority w:val="99"/>
    <w:semiHidden/>
    <w:rsid w:val="0061755F"/>
    <w:rPr>
      <w:rFonts w:ascii="Arial" w:hAnsi="Arial"/>
      <w:sz w:val="24"/>
      <w:lang w:val="ca-ES"/>
    </w:rPr>
  </w:style>
  <w:style w:type="table" w:customStyle="1" w:styleId="Tablaconcuadrcula1">
    <w:name w:val="Tabla con cuadrícula1"/>
    <w:basedOn w:val="Tablanormal"/>
    <w:next w:val="Tablaconcuadrcula"/>
    <w:uiPriority w:val="59"/>
    <w:rsid w:val="001028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2743B9"/>
    <w:rPr>
      <w:color w:val="605E5C"/>
      <w:shd w:val="clear" w:color="auto" w:fill="E1DFDD"/>
    </w:rPr>
  </w:style>
  <w:style w:type="paragraph" w:customStyle="1" w:styleId="StdFSA">
    <w:name w:val="Std. FSA"/>
    <w:basedOn w:val="Normal"/>
    <w:autoRedefine/>
    <w:rsid w:val="00C4010C"/>
    <w:pPr>
      <w:tabs>
        <w:tab w:val="left" w:pos="567"/>
        <w:tab w:val="left" w:pos="1134"/>
        <w:tab w:val="left" w:pos="1701"/>
        <w:tab w:val="left" w:leader="dot" w:pos="5103"/>
      </w:tabs>
      <w:jc w:val="both"/>
    </w:pPr>
    <w:rPr>
      <w:rFonts w:ascii="Lato" w:hAnsi="Lato" w:cs="Arial"/>
      <w:szCs w:val="24"/>
    </w:rPr>
  </w:style>
  <w:style w:type="table" w:styleId="Tablaclsica3">
    <w:name w:val="Table Classic 3"/>
    <w:basedOn w:val="Tablanormal"/>
    <w:rsid w:val="00583F0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583F0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4835">
      <w:bodyDiv w:val="1"/>
      <w:marLeft w:val="0"/>
      <w:marRight w:val="0"/>
      <w:marTop w:val="0"/>
      <w:marBottom w:val="0"/>
      <w:divBdr>
        <w:top w:val="none" w:sz="0" w:space="0" w:color="auto"/>
        <w:left w:val="none" w:sz="0" w:space="0" w:color="auto"/>
        <w:bottom w:val="none" w:sz="0" w:space="0" w:color="auto"/>
        <w:right w:val="none" w:sz="0" w:space="0" w:color="auto"/>
      </w:divBdr>
    </w:div>
    <w:div w:id="141969898">
      <w:bodyDiv w:val="1"/>
      <w:marLeft w:val="0"/>
      <w:marRight w:val="0"/>
      <w:marTop w:val="0"/>
      <w:marBottom w:val="0"/>
      <w:divBdr>
        <w:top w:val="none" w:sz="0" w:space="0" w:color="auto"/>
        <w:left w:val="none" w:sz="0" w:space="0" w:color="auto"/>
        <w:bottom w:val="none" w:sz="0" w:space="0" w:color="auto"/>
        <w:right w:val="none" w:sz="0" w:space="0" w:color="auto"/>
      </w:divBdr>
    </w:div>
    <w:div w:id="165831713">
      <w:bodyDiv w:val="1"/>
      <w:marLeft w:val="0"/>
      <w:marRight w:val="0"/>
      <w:marTop w:val="0"/>
      <w:marBottom w:val="0"/>
      <w:divBdr>
        <w:top w:val="none" w:sz="0" w:space="0" w:color="auto"/>
        <w:left w:val="none" w:sz="0" w:space="0" w:color="auto"/>
        <w:bottom w:val="none" w:sz="0" w:space="0" w:color="auto"/>
        <w:right w:val="none" w:sz="0" w:space="0" w:color="auto"/>
      </w:divBdr>
    </w:div>
    <w:div w:id="170995879">
      <w:bodyDiv w:val="1"/>
      <w:marLeft w:val="0"/>
      <w:marRight w:val="0"/>
      <w:marTop w:val="0"/>
      <w:marBottom w:val="0"/>
      <w:divBdr>
        <w:top w:val="none" w:sz="0" w:space="0" w:color="auto"/>
        <w:left w:val="none" w:sz="0" w:space="0" w:color="auto"/>
        <w:bottom w:val="none" w:sz="0" w:space="0" w:color="auto"/>
        <w:right w:val="none" w:sz="0" w:space="0" w:color="auto"/>
      </w:divBdr>
    </w:div>
    <w:div w:id="185482454">
      <w:bodyDiv w:val="1"/>
      <w:marLeft w:val="0"/>
      <w:marRight w:val="0"/>
      <w:marTop w:val="0"/>
      <w:marBottom w:val="0"/>
      <w:divBdr>
        <w:top w:val="none" w:sz="0" w:space="0" w:color="auto"/>
        <w:left w:val="none" w:sz="0" w:space="0" w:color="auto"/>
        <w:bottom w:val="none" w:sz="0" w:space="0" w:color="auto"/>
        <w:right w:val="none" w:sz="0" w:space="0" w:color="auto"/>
      </w:divBdr>
    </w:div>
    <w:div w:id="261644328">
      <w:bodyDiv w:val="1"/>
      <w:marLeft w:val="0"/>
      <w:marRight w:val="0"/>
      <w:marTop w:val="0"/>
      <w:marBottom w:val="0"/>
      <w:divBdr>
        <w:top w:val="none" w:sz="0" w:space="0" w:color="auto"/>
        <w:left w:val="none" w:sz="0" w:space="0" w:color="auto"/>
        <w:bottom w:val="none" w:sz="0" w:space="0" w:color="auto"/>
        <w:right w:val="none" w:sz="0" w:space="0" w:color="auto"/>
      </w:divBdr>
    </w:div>
    <w:div w:id="268853792">
      <w:bodyDiv w:val="1"/>
      <w:marLeft w:val="0"/>
      <w:marRight w:val="0"/>
      <w:marTop w:val="0"/>
      <w:marBottom w:val="0"/>
      <w:divBdr>
        <w:top w:val="none" w:sz="0" w:space="0" w:color="auto"/>
        <w:left w:val="none" w:sz="0" w:space="0" w:color="auto"/>
        <w:bottom w:val="none" w:sz="0" w:space="0" w:color="auto"/>
        <w:right w:val="none" w:sz="0" w:space="0" w:color="auto"/>
      </w:divBdr>
    </w:div>
    <w:div w:id="325666396">
      <w:bodyDiv w:val="1"/>
      <w:marLeft w:val="0"/>
      <w:marRight w:val="0"/>
      <w:marTop w:val="0"/>
      <w:marBottom w:val="0"/>
      <w:divBdr>
        <w:top w:val="none" w:sz="0" w:space="0" w:color="auto"/>
        <w:left w:val="none" w:sz="0" w:space="0" w:color="auto"/>
        <w:bottom w:val="none" w:sz="0" w:space="0" w:color="auto"/>
        <w:right w:val="none" w:sz="0" w:space="0" w:color="auto"/>
      </w:divBdr>
    </w:div>
    <w:div w:id="362829453">
      <w:bodyDiv w:val="1"/>
      <w:marLeft w:val="0"/>
      <w:marRight w:val="0"/>
      <w:marTop w:val="0"/>
      <w:marBottom w:val="0"/>
      <w:divBdr>
        <w:top w:val="none" w:sz="0" w:space="0" w:color="auto"/>
        <w:left w:val="none" w:sz="0" w:space="0" w:color="auto"/>
        <w:bottom w:val="none" w:sz="0" w:space="0" w:color="auto"/>
        <w:right w:val="none" w:sz="0" w:space="0" w:color="auto"/>
      </w:divBdr>
    </w:div>
    <w:div w:id="402410350">
      <w:bodyDiv w:val="1"/>
      <w:marLeft w:val="0"/>
      <w:marRight w:val="0"/>
      <w:marTop w:val="0"/>
      <w:marBottom w:val="0"/>
      <w:divBdr>
        <w:top w:val="none" w:sz="0" w:space="0" w:color="auto"/>
        <w:left w:val="none" w:sz="0" w:space="0" w:color="auto"/>
        <w:bottom w:val="none" w:sz="0" w:space="0" w:color="auto"/>
        <w:right w:val="none" w:sz="0" w:space="0" w:color="auto"/>
      </w:divBdr>
    </w:div>
    <w:div w:id="411701117">
      <w:bodyDiv w:val="1"/>
      <w:marLeft w:val="0"/>
      <w:marRight w:val="0"/>
      <w:marTop w:val="0"/>
      <w:marBottom w:val="0"/>
      <w:divBdr>
        <w:top w:val="none" w:sz="0" w:space="0" w:color="auto"/>
        <w:left w:val="none" w:sz="0" w:space="0" w:color="auto"/>
        <w:bottom w:val="none" w:sz="0" w:space="0" w:color="auto"/>
        <w:right w:val="none" w:sz="0" w:space="0" w:color="auto"/>
      </w:divBdr>
    </w:div>
    <w:div w:id="462771992">
      <w:bodyDiv w:val="1"/>
      <w:marLeft w:val="0"/>
      <w:marRight w:val="0"/>
      <w:marTop w:val="0"/>
      <w:marBottom w:val="0"/>
      <w:divBdr>
        <w:top w:val="none" w:sz="0" w:space="0" w:color="auto"/>
        <w:left w:val="none" w:sz="0" w:space="0" w:color="auto"/>
        <w:bottom w:val="none" w:sz="0" w:space="0" w:color="auto"/>
        <w:right w:val="none" w:sz="0" w:space="0" w:color="auto"/>
      </w:divBdr>
    </w:div>
    <w:div w:id="487751322">
      <w:bodyDiv w:val="1"/>
      <w:marLeft w:val="0"/>
      <w:marRight w:val="0"/>
      <w:marTop w:val="0"/>
      <w:marBottom w:val="0"/>
      <w:divBdr>
        <w:top w:val="none" w:sz="0" w:space="0" w:color="auto"/>
        <w:left w:val="none" w:sz="0" w:space="0" w:color="auto"/>
        <w:bottom w:val="none" w:sz="0" w:space="0" w:color="auto"/>
        <w:right w:val="none" w:sz="0" w:space="0" w:color="auto"/>
      </w:divBdr>
    </w:div>
    <w:div w:id="567299556">
      <w:bodyDiv w:val="1"/>
      <w:marLeft w:val="0"/>
      <w:marRight w:val="0"/>
      <w:marTop w:val="0"/>
      <w:marBottom w:val="0"/>
      <w:divBdr>
        <w:top w:val="none" w:sz="0" w:space="0" w:color="auto"/>
        <w:left w:val="none" w:sz="0" w:space="0" w:color="auto"/>
        <w:bottom w:val="none" w:sz="0" w:space="0" w:color="auto"/>
        <w:right w:val="none" w:sz="0" w:space="0" w:color="auto"/>
      </w:divBdr>
    </w:div>
    <w:div w:id="662590895">
      <w:bodyDiv w:val="1"/>
      <w:marLeft w:val="0"/>
      <w:marRight w:val="0"/>
      <w:marTop w:val="0"/>
      <w:marBottom w:val="0"/>
      <w:divBdr>
        <w:top w:val="none" w:sz="0" w:space="0" w:color="auto"/>
        <w:left w:val="none" w:sz="0" w:space="0" w:color="auto"/>
        <w:bottom w:val="none" w:sz="0" w:space="0" w:color="auto"/>
        <w:right w:val="none" w:sz="0" w:space="0" w:color="auto"/>
      </w:divBdr>
    </w:div>
    <w:div w:id="716046859">
      <w:bodyDiv w:val="1"/>
      <w:marLeft w:val="0"/>
      <w:marRight w:val="0"/>
      <w:marTop w:val="0"/>
      <w:marBottom w:val="0"/>
      <w:divBdr>
        <w:top w:val="none" w:sz="0" w:space="0" w:color="auto"/>
        <w:left w:val="none" w:sz="0" w:space="0" w:color="auto"/>
        <w:bottom w:val="none" w:sz="0" w:space="0" w:color="auto"/>
        <w:right w:val="none" w:sz="0" w:space="0" w:color="auto"/>
      </w:divBdr>
    </w:div>
    <w:div w:id="754404771">
      <w:bodyDiv w:val="1"/>
      <w:marLeft w:val="0"/>
      <w:marRight w:val="0"/>
      <w:marTop w:val="0"/>
      <w:marBottom w:val="0"/>
      <w:divBdr>
        <w:top w:val="none" w:sz="0" w:space="0" w:color="auto"/>
        <w:left w:val="none" w:sz="0" w:space="0" w:color="auto"/>
        <w:bottom w:val="none" w:sz="0" w:space="0" w:color="auto"/>
        <w:right w:val="none" w:sz="0" w:space="0" w:color="auto"/>
      </w:divBdr>
    </w:div>
    <w:div w:id="787746679">
      <w:bodyDiv w:val="1"/>
      <w:marLeft w:val="0"/>
      <w:marRight w:val="0"/>
      <w:marTop w:val="0"/>
      <w:marBottom w:val="0"/>
      <w:divBdr>
        <w:top w:val="none" w:sz="0" w:space="0" w:color="auto"/>
        <w:left w:val="none" w:sz="0" w:space="0" w:color="auto"/>
        <w:bottom w:val="none" w:sz="0" w:space="0" w:color="auto"/>
        <w:right w:val="none" w:sz="0" w:space="0" w:color="auto"/>
      </w:divBdr>
    </w:div>
    <w:div w:id="818350338">
      <w:bodyDiv w:val="1"/>
      <w:marLeft w:val="0"/>
      <w:marRight w:val="0"/>
      <w:marTop w:val="0"/>
      <w:marBottom w:val="0"/>
      <w:divBdr>
        <w:top w:val="none" w:sz="0" w:space="0" w:color="auto"/>
        <w:left w:val="none" w:sz="0" w:space="0" w:color="auto"/>
        <w:bottom w:val="none" w:sz="0" w:space="0" w:color="auto"/>
        <w:right w:val="none" w:sz="0" w:space="0" w:color="auto"/>
      </w:divBdr>
    </w:div>
    <w:div w:id="843936598">
      <w:bodyDiv w:val="1"/>
      <w:marLeft w:val="0"/>
      <w:marRight w:val="0"/>
      <w:marTop w:val="0"/>
      <w:marBottom w:val="0"/>
      <w:divBdr>
        <w:top w:val="none" w:sz="0" w:space="0" w:color="auto"/>
        <w:left w:val="none" w:sz="0" w:space="0" w:color="auto"/>
        <w:bottom w:val="none" w:sz="0" w:space="0" w:color="auto"/>
        <w:right w:val="none" w:sz="0" w:space="0" w:color="auto"/>
      </w:divBdr>
    </w:div>
    <w:div w:id="851604047">
      <w:bodyDiv w:val="1"/>
      <w:marLeft w:val="0"/>
      <w:marRight w:val="0"/>
      <w:marTop w:val="0"/>
      <w:marBottom w:val="0"/>
      <w:divBdr>
        <w:top w:val="none" w:sz="0" w:space="0" w:color="auto"/>
        <w:left w:val="none" w:sz="0" w:space="0" w:color="auto"/>
        <w:bottom w:val="none" w:sz="0" w:space="0" w:color="auto"/>
        <w:right w:val="none" w:sz="0" w:space="0" w:color="auto"/>
      </w:divBdr>
    </w:div>
    <w:div w:id="863132588">
      <w:bodyDiv w:val="1"/>
      <w:marLeft w:val="0"/>
      <w:marRight w:val="0"/>
      <w:marTop w:val="0"/>
      <w:marBottom w:val="0"/>
      <w:divBdr>
        <w:top w:val="none" w:sz="0" w:space="0" w:color="auto"/>
        <w:left w:val="none" w:sz="0" w:space="0" w:color="auto"/>
        <w:bottom w:val="none" w:sz="0" w:space="0" w:color="auto"/>
        <w:right w:val="none" w:sz="0" w:space="0" w:color="auto"/>
      </w:divBdr>
    </w:div>
    <w:div w:id="878250597">
      <w:bodyDiv w:val="1"/>
      <w:marLeft w:val="0"/>
      <w:marRight w:val="0"/>
      <w:marTop w:val="0"/>
      <w:marBottom w:val="0"/>
      <w:divBdr>
        <w:top w:val="none" w:sz="0" w:space="0" w:color="auto"/>
        <w:left w:val="none" w:sz="0" w:space="0" w:color="auto"/>
        <w:bottom w:val="none" w:sz="0" w:space="0" w:color="auto"/>
        <w:right w:val="none" w:sz="0" w:space="0" w:color="auto"/>
      </w:divBdr>
      <w:divsChild>
        <w:div w:id="91247099">
          <w:marLeft w:val="0"/>
          <w:marRight w:val="0"/>
          <w:marTop w:val="0"/>
          <w:marBottom w:val="0"/>
          <w:divBdr>
            <w:top w:val="none" w:sz="0" w:space="0" w:color="auto"/>
            <w:left w:val="none" w:sz="0" w:space="0" w:color="auto"/>
            <w:bottom w:val="none" w:sz="0" w:space="0" w:color="auto"/>
            <w:right w:val="none" w:sz="0" w:space="0" w:color="auto"/>
          </w:divBdr>
          <w:divsChild>
            <w:div w:id="267081020">
              <w:marLeft w:val="0"/>
              <w:marRight w:val="0"/>
              <w:marTop w:val="0"/>
              <w:marBottom w:val="0"/>
              <w:divBdr>
                <w:top w:val="none" w:sz="0" w:space="0" w:color="auto"/>
                <w:left w:val="none" w:sz="0" w:space="0" w:color="auto"/>
                <w:bottom w:val="none" w:sz="0" w:space="0" w:color="auto"/>
                <w:right w:val="none" w:sz="0" w:space="0" w:color="auto"/>
              </w:divBdr>
              <w:divsChild>
                <w:div w:id="1267663919">
                  <w:marLeft w:val="0"/>
                  <w:marRight w:val="0"/>
                  <w:marTop w:val="0"/>
                  <w:marBottom w:val="0"/>
                  <w:divBdr>
                    <w:top w:val="none" w:sz="0" w:space="0" w:color="auto"/>
                    <w:left w:val="none" w:sz="0" w:space="0" w:color="auto"/>
                    <w:bottom w:val="none" w:sz="0" w:space="0" w:color="auto"/>
                    <w:right w:val="none" w:sz="0" w:space="0" w:color="auto"/>
                  </w:divBdr>
                  <w:divsChild>
                    <w:div w:id="1390570288">
                      <w:marLeft w:val="0"/>
                      <w:marRight w:val="0"/>
                      <w:marTop w:val="0"/>
                      <w:marBottom w:val="0"/>
                      <w:divBdr>
                        <w:top w:val="none" w:sz="0" w:space="0" w:color="auto"/>
                        <w:left w:val="none" w:sz="0" w:space="0" w:color="auto"/>
                        <w:bottom w:val="none" w:sz="0" w:space="0" w:color="auto"/>
                        <w:right w:val="none" w:sz="0" w:space="0" w:color="auto"/>
                      </w:divBdr>
                      <w:divsChild>
                        <w:div w:id="1504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18134">
      <w:bodyDiv w:val="1"/>
      <w:marLeft w:val="0"/>
      <w:marRight w:val="0"/>
      <w:marTop w:val="0"/>
      <w:marBottom w:val="0"/>
      <w:divBdr>
        <w:top w:val="none" w:sz="0" w:space="0" w:color="auto"/>
        <w:left w:val="none" w:sz="0" w:space="0" w:color="auto"/>
        <w:bottom w:val="none" w:sz="0" w:space="0" w:color="auto"/>
        <w:right w:val="none" w:sz="0" w:space="0" w:color="auto"/>
      </w:divBdr>
    </w:div>
    <w:div w:id="1018199486">
      <w:bodyDiv w:val="1"/>
      <w:marLeft w:val="0"/>
      <w:marRight w:val="0"/>
      <w:marTop w:val="0"/>
      <w:marBottom w:val="0"/>
      <w:divBdr>
        <w:top w:val="none" w:sz="0" w:space="0" w:color="auto"/>
        <w:left w:val="none" w:sz="0" w:space="0" w:color="auto"/>
        <w:bottom w:val="none" w:sz="0" w:space="0" w:color="auto"/>
        <w:right w:val="none" w:sz="0" w:space="0" w:color="auto"/>
      </w:divBdr>
    </w:div>
    <w:div w:id="1028337147">
      <w:bodyDiv w:val="1"/>
      <w:marLeft w:val="0"/>
      <w:marRight w:val="0"/>
      <w:marTop w:val="0"/>
      <w:marBottom w:val="0"/>
      <w:divBdr>
        <w:top w:val="none" w:sz="0" w:space="0" w:color="auto"/>
        <w:left w:val="none" w:sz="0" w:space="0" w:color="auto"/>
        <w:bottom w:val="none" w:sz="0" w:space="0" w:color="auto"/>
        <w:right w:val="none" w:sz="0" w:space="0" w:color="auto"/>
      </w:divBdr>
    </w:div>
    <w:div w:id="1056397591">
      <w:bodyDiv w:val="1"/>
      <w:marLeft w:val="0"/>
      <w:marRight w:val="0"/>
      <w:marTop w:val="0"/>
      <w:marBottom w:val="0"/>
      <w:divBdr>
        <w:top w:val="none" w:sz="0" w:space="0" w:color="auto"/>
        <w:left w:val="none" w:sz="0" w:space="0" w:color="auto"/>
        <w:bottom w:val="none" w:sz="0" w:space="0" w:color="auto"/>
        <w:right w:val="none" w:sz="0" w:space="0" w:color="auto"/>
      </w:divBdr>
    </w:div>
    <w:div w:id="1131511010">
      <w:bodyDiv w:val="1"/>
      <w:marLeft w:val="0"/>
      <w:marRight w:val="0"/>
      <w:marTop w:val="0"/>
      <w:marBottom w:val="0"/>
      <w:divBdr>
        <w:top w:val="none" w:sz="0" w:space="0" w:color="auto"/>
        <w:left w:val="none" w:sz="0" w:space="0" w:color="auto"/>
        <w:bottom w:val="none" w:sz="0" w:space="0" w:color="auto"/>
        <w:right w:val="none" w:sz="0" w:space="0" w:color="auto"/>
      </w:divBdr>
    </w:div>
    <w:div w:id="1133209015">
      <w:bodyDiv w:val="1"/>
      <w:marLeft w:val="0"/>
      <w:marRight w:val="0"/>
      <w:marTop w:val="0"/>
      <w:marBottom w:val="0"/>
      <w:divBdr>
        <w:top w:val="none" w:sz="0" w:space="0" w:color="auto"/>
        <w:left w:val="none" w:sz="0" w:space="0" w:color="auto"/>
        <w:bottom w:val="none" w:sz="0" w:space="0" w:color="auto"/>
        <w:right w:val="none" w:sz="0" w:space="0" w:color="auto"/>
      </w:divBdr>
    </w:div>
    <w:div w:id="1192038143">
      <w:bodyDiv w:val="1"/>
      <w:marLeft w:val="0"/>
      <w:marRight w:val="0"/>
      <w:marTop w:val="0"/>
      <w:marBottom w:val="0"/>
      <w:divBdr>
        <w:top w:val="none" w:sz="0" w:space="0" w:color="auto"/>
        <w:left w:val="none" w:sz="0" w:space="0" w:color="auto"/>
        <w:bottom w:val="none" w:sz="0" w:space="0" w:color="auto"/>
        <w:right w:val="none" w:sz="0" w:space="0" w:color="auto"/>
      </w:divBdr>
      <w:divsChild>
        <w:div w:id="343479623">
          <w:marLeft w:val="0"/>
          <w:marRight w:val="0"/>
          <w:marTop w:val="0"/>
          <w:marBottom w:val="0"/>
          <w:divBdr>
            <w:top w:val="none" w:sz="0" w:space="0" w:color="auto"/>
            <w:left w:val="none" w:sz="0" w:space="0" w:color="auto"/>
            <w:bottom w:val="none" w:sz="0" w:space="0" w:color="auto"/>
            <w:right w:val="none" w:sz="0" w:space="0" w:color="auto"/>
          </w:divBdr>
          <w:divsChild>
            <w:div w:id="1135676831">
              <w:marLeft w:val="0"/>
              <w:marRight w:val="0"/>
              <w:marTop w:val="0"/>
              <w:marBottom w:val="0"/>
              <w:divBdr>
                <w:top w:val="none" w:sz="0" w:space="0" w:color="auto"/>
                <w:left w:val="none" w:sz="0" w:space="0" w:color="auto"/>
                <w:bottom w:val="none" w:sz="0" w:space="0" w:color="auto"/>
                <w:right w:val="none" w:sz="0" w:space="0" w:color="auto"/>
              </w:divBdr>
              <w:divsChild>
                <w:div w:id="680788700">
                  <w:marLeft w:val="0"/>
                  <w:marRight w:val="0"/>
                  <w:marTop w:val="0"/>
                  <w:marBottom w:val="0"/>
                  <w:divBdr>
                    <w:top w:val="none" w:sz="0" w:space="0" w:color="auto"/>
                    <w:left w:val="none" w:sz="0" w:space="0" w:color="auto"/>
                    <w:bottom w:val="none" w:sz="0" w:space="0" w:color="auto"/>
                    <w:right w:val="none" w:sz="0" w:space="0" w:color="auto"/>
                  </w:divBdr>
                  <w:divsChild>
                    <w:div w:id="96751175">
                      <w:marLeft w:val="0"/>
                      <w:marRight w:val="0"/>
                      <w:marTop w:val="0"/>
                      <w:marBottom w:val="0"/>
                      <w:divBdr>
                        <w:top w:val="none" w:sz="0" w:space="0" w:color="auto"/>
                        <w:left w:val="none" w:sz="0" w:space="0" w:color="auto"/>
                        <w:bottom w:val="none" w:sz="0" w:space="0" w:color="auto"/>
                        <w:right w:val="none" w:sz="0" w:space="0" w:color="auto"/>
                      </w:divBdr>
                      <w:divsChild>
                        <w:div w:id="2094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750875">
      <w:bodyDiv w:val="1"/>
      <w:marLeft w:val="0"/>
      <w:marRight w:val="0"/>
      <w:marTop w:val="0"/>
      <w:marBottom w:val="0"/>
      <w:divBdr>
        <w:top w:val="none" w:sz="0" w:space="0" w:color="auto"/>
        <w:left w:val="none" w:sz="0" w:space="0" w:color="auto"/>
        <w:bottom w:val="none" w:sz="0" w:space="0" w:color="auto"/>
        <w:right w:val="none" w:sz="0" w:space="0" w:color="auto"/>
      </w:divBdr>
    </w:div>
    <w:div w:id="1363750236">
      <w:bodyDiv w:val="1"/>
      <w:marLeft w:val="0"/>
      <w:marRight w:val="0"/>
      <w:marTop w:val="0"/>
      <w:marBottom w:val="0"/>
      <w:divBdr>
        <w:top w:val="none" w:sz="0" w:space="0" w:color="auto"/>
        <w:left w:val="none" w:sz="0" w:space="0" w:color="auto"/>
        <w:bottom w:val="none" w:sz="0" w:space="0" w:color="auto"/>
        <w:right w:val="none" w:sz="0" w:space="0" w:color="auto"/>
      </w:divBdr>
    </w:div>
    <w:div w:id="1418405142">
      <w:bodyDiv w:val="1"/>
      <w:marLeft w:val="0"/>
      <w:marRight w:val="0"/>
      <w:marTop w:val="0"/>
      <w:marBottom w:val="0"/>
      <w:divBdr>
        <w:top w:val="none" w:sz="0" w:space="0" w:color="auto"/>
        <w:left w:val="none" w:sz="0" w:space="0" w:color="auto"/>
        <w:bottom w:val="none" w:sz="0" w:space="0" w:color="auto"/>
        <w:right w:val="none" w:sz="0" w:space="0" w:color="auto"/>
      </w:divBdr>
    </w:div>
    <w:div w:id="1438216138">
      <w:bodyDiv w:val="1"/>
      <w:marLeft w:val="0"/>
      <w:marRight w:val="0"/>
      <w:marTop w:val="0"/>
      <w:marBottom w:val="0"/>
      <w:divBdr>
        <w:top w:val="none" w:sz="0" w:space="0" w:color="auto"/>
        <w:left w:val="none" w:sz="0" w:space="0" w:color="auto"/>
        <w:bottom w:val="none" w:sz="0" w:space="0" w:color="auto"/>
        <w:right w:val="none" w:sz="0" w:space="0" w:color="auto"/>
      </w:divBdr>
    </w:div>
    <w:div w:id="1523083385">
      <w:bodyDiv w:val="1"/>
      <w:marLeft w:val="0"/>
      <w:marRight w:val="0"/>
      <w:marTop w:val="0"/>
      <w:marBottom w:val="0"/>
      <w:divBdr>
        <w:top w:val="none" w:sz="0" w:space="0" w:color="auto"/>
        <w:left w:val="none" w:sz="0" w:space="0" w:color="auto"/>
        <w:bottom w:val="none" w:sz="0" w:space="0" w:color="auto"/>
        <w:right w:val="none" w:sz="0" w:space="0" w:color="auto"/>
      </w:divBdr>
      <w:divsChild>
        <w:div w:id="602302977">
          <w:marLeft w:val="0"/>
          <w:marRight w:val="0"/>
          <w:marTop w:val="0"/>
          <w:marBottom w:val="0"/>
          <w:divBdr>
            <w:top w:val="none" w:sz="0" w:space="0" w:color="auto"/>
            <w:left w:val="none" w:sz="0" w:space="0" w:color="auto"/>
            <w:bottom w:val="none" w:sz="0" w:space="0" w:color="auto"/>
            <w:right w:val="none" w:sz="0" w:space="0" w:color="auto"/>
          </w:divBdr>
          <w:divsChild>
            <w:div w:id="1060443392">
              <w:marLeft w:val="0"/>
              <w:marRight w:val="0"/>
              <w:marTop w:val="0"/>
              <w:marBottom w:val="0"/>
              <w:divBdr>
                <w:top w:val="none" w:sz="0" w:space="0" w:color="auto"/>
                <w:left w:val="none" w:sz="0" w:space="0" w:color="auto"/>
                <w:bottom w:val="none" w:sz="0" w:space="0" w:color="auto"/>
                <w:right w:val="none" w:sz="0" w:space="0" w:color="auto"/>
              </w:divBdr>
              <w:divsChild>
                <w:div w:id="1061827833">
                  <w:marLeft w:val="0"/>
                  <w:marRight w:val="0"/>
                  <w:marTop w:val="0"/>
                  <w:marBottom w:val="0"/>
                  <w:divBdr>
                    <w:top w:val="none" w:sz="0" w:space="0" w:color="auto"/>
                    <w:left w:val="none" w:sz="0" w:space="0" w:color="auto"/>
                    <w:bottom w:val="none" w:sz="0" w:space="0" w:color="auto"/>
                    <w:right w:val="none" w:sz="0" w:space="0" w:color="auto"/>
                  </w:divBdr>
                  <w:divsChild>
                    <w:div w:id="6868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23705">
      <w:bodyDiv w:val="1"/>
      <w:marLeft w:val="0"/>
      <w:marRight w:val="0"/>
      <w:marTop w:val="0"/>
      <w:marBottom w:val="0"/>
      <w:divBdr>
        <w:top w:val="none" w:sz="0" w:space="0" w:color="auto"/>
        <w:left w:val="none" w:sz="0" w:space="0" w:color="auto"/>
        <w:bottom w:val="none" w:sz="0" w:space="0" w:color="auto"/>
        <w:right w:val="none" w:sz="0" w:space="0" w:color="auto"/>
      </w:divBdr>
    </w:div>
    <w:div w:id="1556159850">
      <w:bodyDiv w:val="1"/>
      <w:marLeft w:val="0"/>
      <w:marRight w:val="0"/>
      <w:marTop w:val="0"/>
      <w:marBottom w:val="0"/>
      <w:divBdr>
        <w:top w:val="none" w:sz="0" w:space="0" w:color="auto"/>
        <w:left w:val="none" w:sz="0" w:space="0" w:color="auto"/>
        <w:bottom w:val="none" w:sz="0" w:space="0" w:color="auto"/>
        <w:right w:val="none" w:sz="0" w:space="0" w:color="auto"/>
      </w:divBdr>
    </w:div>
    <w:div w:id="1565676678">
      <w:bodyDiv w:val="1"/>
      <w:marLeft w:val="0"/>
      <w:marRight w:val="0"/>
      <w:marTop w:val="0"/>
      <w:marBottom w:val="0"/>
      <w:divBdr>
        <w:top w:val="none" w:sz="0" w:space="0" w:color="auto"/>
        <w:left w:val="none" w:sz="0" w:space="0" w:color="auto"/>
        <w:bottom w:val="none" w:sz="0" w:space="0" w:color="auto"/>
        <w:right w:val="none" w:sz="0" w:space="0" w:color="auto"/>
      </w:divBdr>
    </w:div>
    <w:div w:id="1613124283">
      <w:bodyDiv w:val="1"/>
      <w:marLeft w:val="0"/>
      <w:marRight w:val="0"/>
      <w:marTop w:val="0"/>
      <w:marBottom w:val="0"/>
      <w:divBdr>
        <w:top w:val="none" w:sz="0" w:space="0" w:color="auto"/>
        <w:left w:val="none" w:sz="0" w:space="0" w:color="auto"/>
        <w:bottom w:val="none" w:sz="0" w:space="0" w:color="auto"/>
        <w:right w:val="none" w:sz="0" w:space="0" w:color="auto"/>
      </w:divBdr>
      <w:divsChild>
        <w:div w:id="330182889">
          <w:marLeft w:val="0"/>
          <w:marRight w:val="0"/>
          <w:marTop w:val="0"/>
          <w:marBottom w:val="0"/>
          <w:divBdr>
            <w:top w:val="none" w:sz="0" w:space="0" w:color="auto"/>
            <w:left w:val="none" w:sz="0" w:space="0" w:color="auto"/>
            <w:bottom w:val="none" w:sz="0" w:space="0" w:color="auto"/>
            <w:right w:val="none" w:sz="0" w:space="0" w:color="auto"/>
          </w:divBdr>
          <w:divsChild>
            <w:div w:id="101150321">
              <w:marLeft w:val="0"/>
              <w:marRight w:val="0"/>
              <w:marTop w:val="0"/>
              <w:marBottom w:val="0"/>
              <w:divBdr>
                <w:top w:val="none" w:sz="0" w:space="0" w:color="auto"/>
                <w:left w:val="none" w:sz="0" w:space="0" w:color="auto"/>
                <w:bottom w:val="none" w:sz="0" w:space="0" w:color="auto"/>
                <w:right w:val="none" w:sz="0" w:space="0" w:color="auto"/>
              </w:divBdr>
              <w:divsChild>
                <w:div w:id="398721154">
                  <w:marLeft w:val="0"/>
                  <w:marRight w:val="0"/>
                  <w:marTop w:val="0"/>
                  <w:marBottom w:val="0"/>
                  <w:divBdr>
                    <w:top w:val="none" w:sz="0" w:space="0" w:color="auto"/>
                    <w:left w:val="none" w:sz="0" w:space="0" w:color="auto"/>
                    <w:bottom w:val="none" w:sz="0" w:space="0" w:color="auto"/>
                    <w:right w:val="none" w:sz="0" w:space="0" w:color="auto"/>
                  </w:divBdr>
                  <w:divsChild>
                    <w:div w:id="75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09787">
      <w:bodyDiv w:val="1"/>
      <w:marLeft w:val="0"/>
      <w:marRight w:val="0"/>
      <w:marTop w:val="0"/>
      <w:marBottom w:val="0"/>
      <w:divBdr>
        <w:top w:val="none" w:sz="0" w:space="0" w:color="auto"/>
        <w:left w:val="none" w:sz="0" w:space="0" w:color="auto"/>
        <w:bottom w:val="none" w:sz="0" w:space="0" w:color="auto"/>
        <w:right w:val="none" w:sz="0" w:space="0" w:color="auto"/>
      </w:divBdr>
    </w:div>
    <w:div w:id="1630475814">
      <w:bodyDiv w:val="1"/>
      <w:marLeft w:val="0"/>
      <w:marRight w:val="0"/>
      <w:marTop w:val="0"/>
      <w:marBottom w:val="0"/>
      <w:divBdr>
        <w:top w:val="none" w:sz="0" w:space="0" w:color="auto"/>
        <w:left w:val="none" w:sz="0" w:space="0" w:color="auto"/>
        <w:bottom w:val="none" w:sz="0" w:space="0" w:color="auto"/>
        <w:right w:val="none" w:sz="0" w:space="0" w:color="auto"/>
      </w:divBdr>
    </w:div>
    <w:div w:id="1838426303">
      <w:bodyDiv w:val="1"/>
      <w:marLeft w:val="0"/>
      <w:marRight w:val="0"/>
      <w:marTop w:val="0"/>
      <w:marBottom w:val="0"/>
      <w:divBdr>
        <w:top w:val="none" w:sz="0" w:space="0" w:color="auto"/>
        <w:left w:val="none" w:sz="0" w:space="0" w:color="auto"/>
        <w:bottom w:val="none" w:sz="0" w:space="0" w:color="auto"/>
        <w:right w:val="none" w:sz="0" w:space="0" w:color="auto"/>
      </w:divBdr>
    </w:div>
    <w:div w:id="1852136700">
      <w:bodyDiv w:val="1"/>
      <w:marLeft w:val="0"/>
      <w:marRight w:val="0"/>
      <w:marTop w:val="0"/>
      <w:marBottom w:val="0"/>
      <w:divBdr>
        <w:top w:val="none" w:sz="0" w:space="0" w:color="auto"/>
        <w:left w:val="none" w:sz="0" w:space="0" w:color="auto"/>
        <w:bottom w:val="none" w:sz="0" w:space="0" w:color="auto"/>
        <w:right w:val="none" w:sz="0" w:space="0" w:color="auto"/>
      </w:divBdr>
    </w:div>
    <w:div w:id="1883134909">
      <w:bodyDiv w:val="1"/>
      <w:marLeft w:val="0"/>
      <w:marRight w:val="0"/>
      <w:marTop w:val="0"/>
      <w:marBottom w:val="0"/>
      <w:divBdr>
        <w:top w:val="none" w:sz="0" w:space="0" w:color="auto"/>
        <w:left w:val="none" w:sz="0" w:space="0" w:color="auto"/>
        <w:bottom w:val="none" w:sz="0" w:space="0" w:color="auto"/>
        <w:right w:val="none" w:sz="0" w:space="0" w:color="auto"/>
      </w:divBdr>
    </w:div>
    <w:div w:id="1970553227">
      <w:bodyDiv w:val="1"/>
      <w:marLeft w:val="0"/>
      <w:marRight w:val="0"/>
      <w:marTop w:val="0"/>
      <w:marBottom w:val="0"/>
      <w:divBdr>
        <w:top w:val="none" w:sz="0" w:space="0" w:color="auto"/>
        <w:left w:val="none" w:sz="0" w:space="0" w:color="auto"/>
        <w:bottom w:val="none" w:sz="0" w:space="0" w:color="auto"/>
        <w:right w:val="none" w:sz="0" w:space="0" w:color="auto"/>
      </w:divBdr>
    </w:div>
    <w:div w:id="1980725093">
      <w:bodyDiv w:val="1"/>
      <w:marLeft w:val="0"/>
      <w:marRight w:val="0"/>
      <w:marTop w:val="0"/>
      <w:marBottom w:val="0"/>
      <w:divBdr>
        <w:top w:val="none" w:sz="0" w:space="0" w:color="auto"/>
        <w:left w:val="none" w:sz="0" w:space="0" w:color="auto"/>
        <w:bottom w:val="none" w:sz="0" w:space="0" w:color="auto"/>
        <w:right w:val="none" w:sz="0" w:space="0" w:color="auto"/>
      </w:divBdr>
    </w:div>
    <w:div w:id="2008511997">
      <w:bodyDiv w:val="1"/>
      <w:marLeft w:val="0"/>
      <w:marRight w:val="0"/>
      <w:marTop w:val="0"/>
      <w:marBottom w:val="0"/>
      <w:divBdr>
        <w:top w:val="none" w:sz="0" w:space="0" w:color="auto"/>
        <w:left w:val="none" w:sz="0" w:space="0" w:color="auto"/>
        <w:bottom w:val="none" w:sz="0" w:space="0" w:color="auto"/>
        <w:right w:val="none" w:sz="0" w:space="0" w:color="auto"/>
      </w:divBdr>
    </w:div>
    <w:div w:id="2011446426">
      <w:bodyDiv w:val="1"/>
      <w:marLeft w:val="0"/>
      <w:marRight w:val="0"/>
      <w:marTop w:val="0"/>
      <w:marBottom w:val="0"/>
      <w:divBdr>
        <w:top w:val="none" w:sz="0" w:space="0" w:color="auto"/>
        <w:left w:val="none" w:sz="0" w:space="0" w:color="auto"/>
        <w:bottom w:val="none" w:sz="0" w:space="0" w:color="auto"/>
        <w:right w:val="none" w:sz="0" w:space="0" w:color="auto"/>
      </w:divBdr>
    </w:div>
    <w:div w:id="2021003281">
      <w:bodyDiv w:val="1"/>
      <w:marLeft w:val="0"/>
      <w:marRight w:val="0"/>
      <w:marTop w:val="0"/>
      <w:marBottom w:val="0"/>
      <w:divBdr>
        <w:top w:val="none" w:sz="0" w:space="0" w:color="auto"/>
        <w:left w:val="none" w:sz="0" w:space="0" w:color="auto"/>
        <w:bottom w:val="none" w:sz="0" w:space="0" w:color="auto"/>
        <w:right w:val="none" w:sz="0" w:space="0" w:color="auto"/>
      </w:divBdr>
    </w:div>
    <w:div w:id="2033189242">
      <w:bodyDiv w:val="1"/>
      <w:marLeft w:val="0"/>
      <w:marRight w:val="0"/>
      <w:marTop w:val="0"/>
      <w:marBottom w:val="0"/>
      <w:divBdr>
        <w:top w:val="none" w:sz="0" w:space="0" w:color="auto"/>
        <w:left w:val="none" w:sz="0" w:space="0" w:color="auto"/>
        <w:bottom w:val="none" w:sz="0" w:space="0" w:color="auto"/>
        <w:right w:val="none" w:sz="0" w:space="0" w:color="auto"/>
      </w:divBdr>
    </w:div>
    <w:div w:id="2118870928">
      <w:bodyDiv w:val="1"/>
      <w:marLeft w:val="0"/>
      <w:marRight w:val="0"/>
      <w:marTop w:val="0"/>
      <w:marBottom w:val="0"/>
      <w:divBdr>
        <w:top w:val="none" w:sz="0" w:space="0" w:color="auto"/>
        <w:left w:val="none" w:sz="0" w:space="0" w:color="auto"/>
        <w:bottom w:val="none" w:sz="0" w:space="0" w:color="auto"/>
        <w:right w:val="none" w:sz="0" w:space="0" w:color="auto"/>
      </w:divBdr>
    </w:div>
    <w:div w:id="2143963249">
      <w:bodyDiv w:val="1"/>
      <w:marLeft w:val="0"/>
      <w:marRight w:val="0"/>
      <w:marTop w:val="0"/>
      <w:marBottom w:val="0"/>
      <w:divBdr>
        <w:top w:val="none" w:sz="0" w:space="0" w:color="auto"/>
        <w:left w:val="none" w:sz="0" w:space="0" w:color="auto"/>
        <w:bottom w:val="none" w:sz="0" w:space="0" w:color="auto"/>
        <w:right w:val="none" w:sz="0" w:space="0" w:color="auto"/>
      </w:divBdr>
      <w:divsChild>
        <w:div w:id="1184708522">
          <w:marLeft w:val="0"/>
          <w:marRight w:val="0"/>
          <w:marTop w:val="0"/>
          <w:marBottom w:val="0"/>
          <w:divBdr>
            <w:top w:val="none" w:sz="0" w:space="0" w:color="auto"/>
            <w:left w:val="none" w:sz="0" w:space="0" w:color="auto"/>
            <w:bottom w:val="none" w:sz="0" w:space="0" w:color="auto"/>
            <w:right w:val="none" w:sz="0" w:space="0" w:color="auto"/>
          </w:divBdr>
          <w:divsChild>
            <w:div w:id="1558324218">
              <w:marLeft w:val="0"/>
              <w:marRight w:val="0"/>
              <w:marTop w:val="0"/>
              <w:marBottom w:val="0"/>
              <w:divBdr>
                <w:top w:val="none" w:sz="0" w:space="0" w:color="auto"/>
                <w:left w:val="none" w:sz="0" w:space="0" w:color="auto"/>
                <w:bottom w:val="none" w:sz="0" w:space="0" w:color="auto"/>
                <w:right w:val="none" w:sz="0" w:space="0" w:color="auto"/>
              </w:divBdr>
              <w:divsChild>
                <w:div w:id="308167467">
                  <w:marLeft w:val="0"/>
                  <w:marRight w:val="0"/>
                  <w:marTop w:val="0"/>
                  <w:marBottom w:val="0"/>
                  <w:divBdr>
                    <w:top w:val="none" w:sz="0" w:space="0" w:color="auto"/>
                    <w:left w:val="none" w:sz="0" w:space="0" w:color="auto"/>
                    <w:bottom w:val="none" w:sz="0" w:space="0" w:color="auto"/>
                    <w:right w:val="none" w:sz="0" w:space="0" w:color="auto"/>
                  </w:divBdr>
                  <w:divsChild>
                    <w:div w:id="165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ontala.CONSELH\Datos%20de%20programa\Microsoft\Plantillas\Conselh%20ofici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ABB3-870C-4338-B742-A91E5D6D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Conselh oficial</Template>
  <TotalTime>7</TotalTime>
  <Pages>15</Pages>
  <Words>4767</Words>
  <Characters>26223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COMUNICAT INTÈRN</vt:lpstr>
    </vt:vector>
  </TitlesOfParts>
  <Company>..</Company>
  <LinksUpToDate>false</LinksUpToDate>
  <CharactersWithSpaces>30929</CharactersWithSpaces>
  <SharedDoc>false</SharedDoc>
  <HLinks>
    <vt:vector size="60" baseType="variant">
      <vt:variant>
        <vt:i4>7143463</vt:i4>
      </vt:variant>
      <vt:variant>
        <vt:i4>27</vt:i4>
      </vt:variant>
      <vt:variant>
        <vt:i4>0</vt:i4>
      </vt:variant>
      <vt:variant>
        <vt:i4>5</vt:i4>
      </vt:variant>
      <vt:variant>
        <vt:lpwstr>https://visor.registrodelicitadores.gob.es/espd-web/filter?lang=es</vt:lpwstr>
      </vt:variant>
      <vt:variant>
        <vt:lpwstr/>
      </vt:variant>
      <vt:variant>
        <vt:i4>524388</vt:i4>
      </vt:variant>
      <vt:variant>
        <vt:i4>24</vt:i4>
      </vt:variant>
      <vt:variant>
        <vt:i4>0</vt:i4>
      </vt:variant>
      <vt:variant>
        <vt:i4>5</vt:i4>
      </vt:variant>
      <vt:variant>
        <vt:lpwstr>javascript:Redirection('LE0000008552_Vigente.HTML');</vt:lpwstr>
      </vt:variant>
      <vt:variant>
        <vt:lpwstr/>
      </vt:variant>
      <vt:variant>
        <vt:i4>4063241</vt:i4>
      </vt:variant>
      <vt:variant>
        <vt:i4>21</vt:i4>
      </vt:variant>
      <vt:variant>
        <vt:i4>0</vt:i4>
      </vt:variant>
      <vt:variant>
        <vt:i4>5</vt:i4>
      </vt:variant>
      <vt:variant>
        <vt:lpwstr>mailto:dpd@aran.org</vt:lpwstr>
      </vt:variant>
      <vt:variant>
        <vt:lpwstr/>
      </vt:variant>
      <vt:variant>
        <vt:i4>4063241</vt:i4>
      </vt:variant>
      <vt:variant>
        <vt:i4>18</vt:i4>
      </vt:variant>
      <vt:variant>
        <vt:i4>0</vt:i4>
      </vt:variant>
      <vt:variant>
        <vt:i4>5</vt:i4>
      </vt:variant>
      <vt:variant>
        <vt:lpwstr>mailto:conselh@aran.org</vt:lpwstr>
      </vt:variant>
      <vt:variant>
        <vt:lpwstr/>
      </vt:variant>
      <vt:variant>
        <vt:i4>655443</vt:i4>
      </vt:variant>
      <vt:variant>
        <vt:i4>15</vt:i4>
      </vt:variant>
      <vt:variant>
        <vt:i4>0</vt:i4>
      </vt:variant>
      <vt:variant>
        <vt:i4>5</vt:i4>
      </vt:variant>
      <vt:variant>
        <vt:lpwstr>http://exteriors.gencat.cat/ca/tramits/tramits-temes/Recurs-especial-en-materia-de-contractacio?category=7410c472-a82c-11e3-a972-000c29052e2c</vt:lpwstr>
      </vt:variant>
      <vt:variant>
        <vt:lpwstr/>
      </vt:variant>
      <vt:variant>
        <vt:i4>589830</vt:i4>
      </vt:variant>
      <vt:variant>
        <vt:i4>12</vt:i4>
      </vt:variant>
      <vt:variant>
        <vt:i4>0</vt:i4>
      </vt:variant>
      <vt:variant>
        <vt:i4>5</vt:i4>
      </vt:variant>
      <vt:variant>
        <vt:lpwstr>https://efact.eacat.cat/bustia/?emisorId=1350</vt:lpwstr>
      </vt:variant>
      <vt:variant>
        <vt:lpwstr/>
      </vt:variant>
      <vt:variant>
        <vt:i4>7864372</vt:i4>
      </vt:variant>
      <vt:variant>
        <vt:i4>9</vt:i4>
      </vt:variant>
      <vt:variant>
        <vt:i4>0</vt:i4>
      </vt:variant>
      <vt:variant>
        <vt:i4>5</vt:i4>
      </vt:variant>
      <vt:variant>
        <vt:lpwstr>https://www.aoc.cat/2018/03/07/la-presentacio-telematica-dofertes-en-les-licitacions-publiques-e-licita-sobre-digital-2-0/</vt:lpwstr>
      </vt:variant>
      <vt:variant>
        <vt:lpwstr/>
      </vt:variant>
      <vt:variant>
        <vt:i4>65610</vt:i4>
      </vt:variant>
      <vt:variant>
        <vt:i4>6</vt:i4>
      </vt:variant>
      <vt:variant>
        <vt:i4>0</vt:i4>
      </vt:variant>
      <vt:variant>
        <vt:i4>5</vt:i4>
      </vt:variant>
      <vt:variant>
        <vt:lpwstr>https://contractaciopublica.gencat.cat/perfil/CGA</vt:lpwstr>
      </vt:variant>
      <vt:variant>
        <vt:lpwstr/>
      </vt:variant>
      <vt:variant>
        <vt:i4>4456571</vt:i4>
      </vt:variant>
      <vt:variant>
        <vt:i4>3</vt:i4>
      </vt:variant>
      <vt:variant>
        <vt:i4>0</vt:i4>
      </vt:variant>
      <vt:variant>
        <vt:i4>5</vt:i4>
      </vt:variant>
      <vt:variant>
        <vt:lpwstr>mailto:contractacion@aran.org</vt:lpwstr>
      </vt:variant>
      <vt:variant>
        <vt:lpwstr/>
      </vt:variant>
      <vt:variant>
        <vt:i4>65610</vt:i4>
      </vt:variant>
      <vt:variant>
        <vt:i4>0</vt:i4>
      </vt:variant>
      <vt:variant>
        <vt:i4>0</vt:i4>
      </vt:variant>
      <vt:variant>
        <vt:i4>5</vt:i4>
      </vt:variant>
      <vt:variant>
        <vt:lpwstr>https://contractaciopublica.gencat.cat/perfil/CGA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INTÈRN</dc:title>
  <dc:subject/>
  <dc:creator>d.montala</dc:creator>
  <cp:keywords/>
  <dc:description/>
  <cp:lastModifiedBy>Nuria Escobar</cp:lastModifiedBy>
  <cp:revision>7</cp:revision>
  <cp:lastPrinted>2025-10-16T09:04:00Z</cp:lastPrinted>
  <dcterms:created xsi:type="dcterms:W3CDTF">2025-10-31T12:36:00Z</dcterms:created>
  <dcterms:modified xsi:type="dcterms:W3CDTF">2025-10-31T15:52:00Z</dcterms:modified>
</cp:coreProperties>
</file>