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6F66" w14:textId="77777777" w:rsidR="00C31395" w:rsidRPr="006711AC" w:rsidRDefault="00C31395" w:rsidP="00C31395">
      <w:pPr>
        <w:rPr>
          <w:noProof/>
        </w:rPr>
      </w:pPr>
    </w:p>
    <w:p w14:paraId="2E328781" w14:textId="62D77265" w:rsidR="00C31395" w:rsidRPr="006711AC" w:rsidRDefault="00C31395" w:rsidP="00C31395">
      <w:pPr>
        <w:jc w:val="center"/>
        <w:rPr>
          <w:rFonts w:ascii="Roboto Medium" w:hAnsi="Roboto Medium"/>
          <w:noProof/>
        </w:rPr>
      </w:pPr>
      <w:r w:rsidRPr="006711AC">
        <w:rPr>
          <w:rFonts w:ascii="Roboto Medium" w:hAnsi="Roboto Medium"/>
          <w:noProof/>
        </w:rPr>
        <w:t xml:space="preserve">ANNEX II AL PCAP CONTRACTE DE </w:t>
      </w:r>
      <w:r w:rsidR="003652CE" w:rsidRPr="005A69F6">
        <w:rPr>
          <w:rFonts w:ascii="Roboto Medium" w:hAnsi="Roboto Medium"/>
        </w:rPr>
        <w:t xml:space="preserve">SERVEI DE </w:t>
      </w:r>
      <w:r w:rsidR="003652CE">
        <w:rPr>
          <w:rFonts w:ascii="Roboto Medium" w:hAnsi="Roboto Medium"/>
        </w:rPr>
        <w:t xml:space="preserve">TRANSPORT I </w:t>
      </w:r>
      <w:r w:rsidR="003652CE" w:rsidRPr="004B3B47">
        <w:rPr>
          <w:rFonts w:ascii="Roboto Medium" w:hAnsi="Roboto Medium"/>
          <w:szCs w:val="22"/>
        </w:rPr>
        <w:t xml:space="preserve">TRACTAMENT DE RESIDUS PERILLOSOS DE </w:t>
      </w:r>
      <w:r w:rsidR="003652CE">
        <w:rPr>
          <w:rFonts w:ascii="Roboto Medium" w:hAnsi="Roboto Medium"/>
          <w:szCs w:val="22"/>
        </w:rPr>
        <w:t xml:space="preserve">LA </w:t>
      </w:r>
      <w:r w:rsidR="003652CE" w:rsidRPr="004B3B47">
        <w:rPr>
          <w:rFonts w:ascii="Roboto Medium" w:hAnsi="Roboto Medium"/>
          <w:szCs w:val="22"/>
        </w:rPr>
        <w:t>DEIXALLERIA</w:t>
      </w:r>
    </w:p>
    <w:p w14:paraId="6385259F" w14:textId="77777777" w:rsidR="00C31395" w:rsidRPr="006711AC" w:rsidRDefault="00C31395" w:rsidP="00C31395">
      <w:pPr>
        <w:rPr>
          <w:noProof/>
        </w:rPr>
      </w:pPr>
    </w:p>
    <w:p w14:paraId="7A6E5FC2" w14:textId="77777777" w:rsidR="00C31395" w:rsidRPr="006711AC" w:rsidRDefault="00C31395" w:rsidP="00C31395">
      <w:pPr>
        <w:rPr>
          <w:noProof/>
        </w:rPr>
      </w:pPr>
    </w:p>
    <w:p w14:paraId="775C85B7" w14:textId="6B86E91C" w:rsidR="00C31395" w:rsidRPr="006711AC" w:rsidRDefault="00C31395" w:rsidP="00EA053C">
      <w:pPr>
        <w:jc w:val="center"/>
        <w:rPr>
          <w:rFonts w:ascii="Roboto Medium" w:hAnsi="Roboto Medium"/>
          <w:noProof/>
          <w:u w:val="single"/>
        </w:rPr>
      </w:pPr>
      <w:r w:rsidRPr="006711AC">
        <w:rPr>
          <w:rFonts w:ascii="Roboto Medium" w:hAnsi="Roboto Medium"/>
          <w:noProof/>
          <w:u w:val="single"/>
        </w:rPr>
        <w:t>Model de proposició avaluable d’acord amb criteris automàtics:</w:t>
      </w:r>
    </w:p>
    <w:p w14:paraId="3382C195" w14:textId="77777777" w:rsidR="00C31395" w:rsidRPr="006711AC" w:rsidRDefault="00C31395" w:rsidP="00C31395">
      <w:pPr>
        <w:rPr>
          <w:noProof/>
        </w:rPr>
      </w:pPr>
    </w:p>
    <w:p w14:paraId="041511E6" w14:textId="77777777" w:rsidR="00C31395" w:rsidRPr="006711AC" w:rsidRDefault="00C31395" w:rsidP="00C31395">
      <w:pPr>
        <w:rPr>
          <w:noProof/>
        </w:rPr>
      </w:pPr>
    </w:p>
    <w:p w14:paraId="6A821568" w14:textId="0BFA0316" w:rsidR="00C31395" w:rsidRDefault="00C31395" w:rsidP="00C31395">
      <w:pPr>
        <w:rPr>
          <w:noProof/>
        </w:rPr>
      </w:pPr>
      <w:r w:rsidRPr="006711AC">
        <w:rPr>
          <w:noProof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al </w:t>
      </w:r>
      <w:r w:rsidRPr="006711AC">
        <w:rPr>
          <w:rFonts w:ascii="Roboto Medium" w:hAnsi="Roboto Medium"/>
          <w:noProof/>
        </w:rPr>
        <w:t xml:space="preserve">contracte de </w:t>
      </w:r>
      <w:r w:rsidR="003652CE" w:rsidRPr="005A69F6">
        <w:rPr>
          <w:rFonts w:ascii="Roboto Medium" w:hAnsi="Roboto Medium"/>
        </w:rPr>
        <w:t xml:space="preserve">servei de </w:t>
      </w:r>
      <w:r w:rsidR="003652CE">
        <w:rPr>
          <w:rFonts w:ascii="Roboto Medium" w:hAnsi="Roboto Medium"/>
        </w:rPr>
        <w:t xml:space="preserve">transport i </w:t>
      </w:r>
      <w:r w:rsidR="003652CE" w:rsidRPr="004B3B47">
        <w:rPr>
          <w:rFonts w:ascii="Roboto Medium" w:hAnsi="Roboto Medium"/>
          <w:szCs w:val="22"/>
        </w:rPr>
        <w:t xml:space="preserve">tractament de residus perillosos de </w:t>
      </w:r>
      <w:r w:rsidR="003652CE">
        <w:rPr>
          <w:rFonts w:ascii="Roboto Medium" w:hAnsi="Roboto Medium"/>
          <w:szCs w:val="22"/>
        </w:rPr>
        <w:t xml:space="preserve">la </w:t>
      </w:r>
      <w:r w:rsidR="003652CE" w:rsidRPr="004B3B47">
        <w:rPr>
          <w:rFonts w:ascii="Roboto Medium" w:hAnsi="Roboto Medium"/>
          <w:szCs w:val="22"/>
        </w:rPr>
        <w:t>deixalleria</w:t>
      </w:r>
      <w:r w:rsidR="003652CE" w:rsidRPr="006711AC">
        <w:rPr>
          <w:noProof/>
        </w:rPr>
        <w:t xml:space="preserve"> </w:t>
      </w:r>
      <w:r w:rsidRPr="006711AC">
        <w:rPr>
          <w:noProof/>
        </w:rPr>
        <w:t xml:space="preserve">i assabentat/da de les condicions exigides per optar a la dita contractació, es compromet a portar-la a terme amb subjecció al Plec de Clàusules Administratives Particulars i al Plec de Prescripcions Tècniques Particulars, que accepta íntegrament, per import estimat màxim </w:t>
      </w:r>
      <w:r w:rsidRPr="003652CE">
        <w:rPr>
          <w:noProof/>
        </w:rPr>
        <w:t xml:space="preserve">de </w:t>
      </w:r>
      <w:r w:rsidR="003652CE" w:rsidRPr="003652CE">
        <w:rPr>
          <w:szCs w:val="22"/>
          <w:lang w:bidi="ks-Deva"/>
        </w:rPr>
        <w:t xml:space="preserve">58.125,00€ </w:t>
      </w:r>
      <w:r w:rsidRPr="003652CE">
        <w:rPr>
          <w:noProof/>
        </w:rPr>
        <w:t xml:space="preserve">, sense IVA i una durada de </w:t>
      </w:r>
      <w:r w:rsidR="003652CE" w:rsidRPr="003652CE">
        <w:rPr>
          <w:noProof/>
        </w:rPr>
        <w:t>18 mesos</w:t>
      </w:r>
      <w:r w:rsidRPr="003652CE">
        <w:rPr>
          <w:noProof/>
        </w:rPr>
        <w:t>, presenta la següent oferta, desglossada e</w:t>
      </w:r>
      <w:r w:rsidRPr="006711AC">
        <w:rPr>
          <w:noProof/>
        </w:rPr>
        <w:t xml:space="preserve">n preus unitaris, d’acord amb el següent: </w:t>
      </w:r>
    </w:p>
    <w:p w14:paraId="289908F6" w14:textId="77777777" w:rsidR="004B42CC" w:rsidRDefault="004B42CC" w:rsidP="00C31395">
      <w:pPr>
        <w:rPr>
          <w:noProof/>
        </w:rPr>
      </w:pPr>
    </w:p>
    <w:p w14:paraId="2F1014EE" w14:textId="77777777" w:rsidR="004B42CC" w:rsidRDefault="004B42CC" w:rsidP="00C31395">
      <w:pPr>
        <w:rPr>
          <w:noProof/>
        </w:rPr>
      </w:pPr>
    </w:p>
    <w:p w14:paraId="6A89681D" w14:textId="262883FF" w:rsidR="004B42CC" w:rsidRDefault="004B42CC" w:rsidP="00C31395">
      <w:pPr>
        <w:rPr>
          <w:b/>
          <w:bCs/>
          <w:szCs w:val="22"/>
        </w:rPr>
      </w:pPr>
      <w:r w:rsidRPr="00593F1B">
        <w:rPr>
          <w:b/>
          <w:bCs/>
          <w:szCs w:val="22"/>
        </w:rPr>
        <w:t>A.1 Oferta econòmica PREU DE GESTIÓ</w:t>
      </w:r>
    </w:p>
    <w:p w14:paraId="1FAE75A1" w14:textId="77777777" w:rsidR="007E6912" w:rsidRPr="006711AC" w:rsidRDefault="007E6912" w:rsidP="00C31395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5"/>
        <w:gridCol w:w="1245"/>
        <w:gridCol w:w="1245"/>
        <w:gridCol w:w="1245"/>
        <w:gridCol w:w="1245"/>
        <w:gridCol w:w="1245"/>
      </w:tblGrid>
      <w:tr w:rsidR="00A41A01" w:rsidRPr="007E6912" w14:paraId="73F8D679" w14:textId="77777777" w:rsidTr="00333FCE">
        <w:trPr>
          <w:trHeight w:val="406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0A441D92" w14:textId="77777777" w:rsidR="00A41A01" w:rsidRPr="007E6912" w:rsidRDefault="00A41A01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6225" w:type="dxa"/>
            <w:gridSpan w:val="5"/>
            <w:vAlign w:val="center"/>
          </w:tcPr>
          <w:p w14:paraId="3E2A3325" w14:textId="7A020AB1" w:rsidR="00A41A01" w:rsidRPr="007E6912" w:rsidRDefault="00A41A01" w:rsidP="00A41A01">
            <w:pPr>
              <w:jc w:val="center"/>
              <w:rPr>
                <w:sz w:val="18"/>
                <w:szCs w:val="18"/>
                <w:lang w:val="ca-ES"/>
              </w:rPr>
            </w:pPr>
            <w:r w:rsidRPr="007E6912">
              <w:rPr>
                <w:b/>
                <w:sz w:val="20"/>
                <w:szCs w:val="20"/>
                <w:lang w:val="ca-ES"/>
              </w:rPr>
              <w:t>OFERTA DE LICITADOR</w:t>
            </w:r>
            <w:r w:rsidR="004B42CC" w:rsidRPr="007E6912">
              <w:rPr>
                <w:b/>
                <w:sz w:val="20"/>
                <w:szCs w:val="20"/>
                <w:lang w:val="ca-ES"/>
              </w:rPr>
              <w:t xml:space="preserve"> PREU DE GESTIÓ (Pges)</w:t>
            </w:r>
          </w:p>
        </w:tc>
      </w:tr>
      <w:tr w:rsidR="00797A69" w:rsidRPr="007E6912" w14:paraId="0E4B7608" w14:textId="77777777" w:rsidTr="00333FCE">
        <w:trPr>
          <w:trHeight w:val="458"/>
        </w:trPr>
        <w:tc>
          <w:tcPr>
            <w:tcW w:w="2835" w:type="dxa"/>
            <w:shd w:val="clear" w:color="auto" w:fill="E7E6E6" w:themeFill="background2"/>
            <w:vAlign w:val="center"/>
          </w:tcPr>
          <w:p w14:paraId="03B31F07" w14:textId="5DBB576D" w:rsidR="00797A69" w:rsidRPr="007E6912" w:rsidRDefault="006711AC" w:rsidP="00C31395">
            <w:pPr>
              <w:rPr>
                <w:b/>
                <w:bCs/>
                <w:noProof/>
                <w:sz w:val="18"/>
                <w:szCs w:val="20"/>
                <w:lang w:val="ca-ES"/>
              </w:rPr>
            </w:pPr>
            <w:r w:rsidRPr="007E6912">
              <w:rPr>
                <w:b/>
                <w:bCs/>
                <w:noProof/>
                <w:sz w:val="18"/>
                <w:szCs w:val="20"/>
                <w:lang w:val="ca-ES"/>
              </w:rPr>
              <w:t>Servei</w:t>
            </w:r>
          </w:p>
          <w:p w14:paraId="2C48DD77" w14:textId="7A099C3A" w:rsidR="006711AC" w:rsidRPr="007E6912" w:rsidRDefault="006711AC" w:rsidP="00C31395">
            <w:pPr>
              <w:rPr>
                <w:b/>
                <w:bCs/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338ACEF5" w14:textId="2B9013F5" w:rsidR="00797A69" w:rsidRPr="007E6912" w:rsidRDefault="006711AC" w:rsidP="00C31395">
            <w:pPr>
              <w:rPr>
                <w:b/>
                <w:bCs/>
                <w:noProof/>
                <w:sz w:val="18"/>
                <w:szCs w:val="20"/>
                <w:lang w:val="ca-ES"/>
              </w:rPr>
            </w:pPr>
            <w:r w:rsidRPr="007E6912">
              <w:rPr>
                <w:b/>
                <w:bCs/>
                <w:noProof/>
                <w:sz w:val="18"/>
                <w:szCs w:val="20"/>
                <w:lang w:val="ca-ES"/>
              </w:rPr>
              <w:t>Preu unitari màxim</w:t>
            </w:r>
            <w:r w:rsidR="003652CE" w:rsidRPr="007E6912">
              <w:rPr>
                <w:b/>
                <w:bCs/>
                <w:noProof/>
                <w:sz w:val="18"/>
                <w:szCs w:val="20"/>
                <w:lang w:val="ca-ES"/>
              </w:rPr>
              <w:t>v (€/tona)</w:t>
            </w:r>
          </w:p>
          <w:p w14:paraId="0264DB4D" w14:textId="213FDE28" w:rsidR="006711AC" w:rsidRPr="007E6912" w:rsidRDefault="006711AC" w:rsidP="00C31395">
            <w:pPr>
              <w:rPr>
                <w:b/>
                <w:bCs/>
                <w:noProof/>
                <w:sz w:val="18"/>
                <w:szCs w:val="20"/>
                <w:lang w:val="ca-ES"/>
              </w:rPr>
            </w:pPr>
            <w:r w:rsidRPr="007E6912">
              <w:rPr>
                <w:b/>
                <w:bCs/>
                <w:noProof/>
                <w:sz w:val="18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422E6AE1" w14:textId="72A7C634" w:rsidR="00797A69" w:rsidRPr="007E6912" w:rsidRDefault="006711AC" w:rsidP="00C31395">
            <w:pPr>
              <w:rPr>
                <w:b/>
                <w:bCs/>
                <w:noProof/>
                <w:sz w:val="18"/>
                <w:szCs w:val="20"/>
                <w:lang w:val="ca-ES"/>
              </w:rPr>
            </w:pPr>
            <w:r w:rsidRPr="007E6912">
              <w:rPr>
                <w:b/>
                <w:bCs/>
                <w:noProof/>
                <w:sz w:val="18"/>
                <w:szCs w:val="20"/>
                <w:lang w:val="ca-ES"/>
              </w:rPr>
              <w:t>Preu unitari ofert</w:t>
            </w:r>
            <w:r w:rsidR="003652CE" w:rsidRPr="007E6912">
              <w:rPr>
                <w:b/>
                <w:bCs/>
                <w:noProof/>
                <w:sz w:val="18"/>
                <w:szCs w:val="20"/>
                <w:lang w:val="ca-ES"/>
              </w:rPr>
              <w:t xml:space="preserve"> (€/tona)</w:t>
            </w:r>
          </w:p>
          <w:p w14:paraId="723DCDDF" w14:textId="10275706" w:rsidR="006711AC" w:rsidRPr="007E6912" w:rsidRDefault="006711AC" w:rsidP="00C31395">
            <w:pPr>
              <w:rPr>
                <w:b/>
                <w:bCs/>
                <w:noProof/>
                <w:sz w:val="18"/>
                <w:szCs w:val="20"/>
                <w:lang w:val="ca-ES"/>
              </w:rPr>
            </w:pPr>
            <w:r w:rsidRPr="007E6912">
              <w:rPr>
                <w:b/>
                <w:bCs/>
                <w:noProof/>
                <w:sz w:val="18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480FC6FF" w14:textId="348DA371" w:rsidR="00797A69" w:rsidRPr="007E6912" w:rsidRDefault="003652CE" w:rsidP="00C31395">
            <w:pPr>
              <w:rPr>
                <w:b/>
                <w:bCs/>
                <w:noProof/>
                <w:sz w:val="18"/>
                <w:szCs w:val="20"/>
                <w:lang w:val="ca-ES"/>
              </w:rPr>
            </w:pPr>
            <w:r w:rsidRPr="007E6912">
              <w:rPr>
                <w:b/>
                <w:bCs/>
                <w:noProof/>
                <w:sz w:val="18"/>
                <w:szCs w:val="20"/>
                <w:lang w:val="ca-ES"/>
              </w:rPr>
              <w:t xml:space="preserve">10 </w:t>
            </w:r>
            <w:r w:rsidR="004721E1" w:rsidRPr="007E6912">
              <w:rPr>
                <w:b/>
                <w:bCs/>
                <w:noProof/>
                <w:sz w:val="18"/>
                <w:szCs w:val="20"/>
                <w:lang w:val="ca-ES"/>
              </w:rPr>
              <w:t>% IVA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2051ED18" w14:textId="72C28B77" w:rsidR="00797A69" w:rsidRPr="007E6912" w:rsidRDefault="004721E1" w:rsidP="00C31395">
            <w:pPr>
              <w:rPr>
                <w:b/>
                <w:bCs/>
                <w:noProof/>
                <w:sz w:val="18"/>
                <w:szCs w:val="20"/>
                <w:lang w:val="ca-ES"/>
              </w:rPr>
            </w:pPr>
            <w:r w:rsidRPr="007E6912">
              <w:rPr>
                <w:b/>
                <w:bCs/>
                <w:noProof/>
                <w:sz w:val="18"/>
                <w:szCs w:val="20"/>
                <w:lang w:val="ca-ES"/>
              </w:rPr>
              <w:t>Import IVA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6BCB6502" w14:textId="23AE8AA5" w:rsidR="00797A69" w:rsidRPr="007E6912" w:rsidRDefault="004721E1" w:rsidP="006711AC">
            <w:pPr>
              <w:jc w:val="left"/>
              <w:rPr>
                <w:b/>
                <w:bCs/>
                <w:noProof/>
                <w:sz w:val="18"/>
                <w:szCs w:val="20"/>
                <w:lang w:val="ca-ES"/>
              </w:rPr>
            </w:pPr>
            <w:r w:rsidRPr="007E6912">
              <w:rPr>
                <w:b/>
                <w:bCs/>
                <w:noProof/>
                <w:sz w:val="18"/>
                <w:szCs w:val="20"/>
                <w:lang w:val="ca-ES"/>
              </w:rPr>
              <w:t>Preu unitari ofert</w:t>
            </w:r>
            <w:r w:rsidR="003652CE" w:rsidRPr="007E6912">
              <w:rPr>
                <w:b/>
                <w:bCs/>
                <w:noProof/>
                <w:sz w:val="18"/>
                <w:szCs w:val="20"/>
                <w:lang w:val="ca-ES"/>
              </w:rPr>
              <w:t xml:space="preserve"> (€/tona)</w:t>
            </w:r>
          </w:p>
          <w:p w14:paraId="02017E00" w14:textId="7611AB2A" w:rsidR="004721E1" w:rsidRPr="007E6912" w:rsidRDefault="004721E1" w:rsidP="00C31395">
            <w:pPr>
              <w:rPr>
                <w:b/>
                <w:bCs/>
                <w:noProof/>
                <w:sz w:val="18"/>
                <w:szCs w:val="20"/>
                <w:lang w:val="ca-ES"/>
              </w:rPr>
            </w:pPr>
            <w:r w:rsidRPr="007E6912">
              <w:rPr>
                <w:b/>
                <w:bCs/>
                <w:noProof/>
                <w:sz w:val="18"/>
                <w:szCs w:val="20"/>
                <w:lang w:val="ca-ES"/>
              </w:rPr>
              <w:t>IVA Inclòs</w:t>
            </w:r>
          </w:p>
        </w:tc>
      </w:tr>
      <w:tr w:rsidR="003652CE" w:rsidRPr="007E6912" w14:paraId="7DFCF32A" w14:textId="77777777">
        <w:trPr>
          <w:trHeight w:val="404"/>
        </w:trPr>
        <w:tc>
          <w:tcPr>
            <w:tcW w:w="2835" w:type="dxa"/>
          </w:tcPr>
          <w:p w14:paraId="7FFBD4F1" w14:textId="6CBFE011" w:rsidR="003652CE" w:rsidRPr="007E6912" w:rsidRDefault="003652CE" w:rsidP="003652CE">
            <w:pPr>
              <w:rPr>
                <w:noProof/>
                <w:sz w:val="18"/>
                <w:szCs w:val="20"/>
                <w:lang w:val="ca-ES"/>
              </w:rPr>
            </w:pPr>
            <w:r w:rsidRPr="007E6912">
              <w:rPr>
                <w:szCs w:val="22"/>
                <w:lang w:eastAsia="ca-ES"/>
              </w:rPr>
              <w:t>Gestió de residus perillosos (€ tona)</w:t>
            </w:r>
          </w:p>
        </w:tc>
        <w:tc>
          <w:tcPr>
            <w:tcW w:w="1245" w:type="dxa"/>
          </w:tcPr>
          <w:p w14:paraId="7B250FB1" w14:textId="16EC7DDF" w:rsidR="003652CE" w:rsidRPr="007E6912" w:rsidRDefault="003652CE" w:rsidP="003652CE">
            <w:pPr>
              <w:jc w:val="right"/>
              <w:rPr>
                <w:noProof/>
                <w:sz w:val="18"/>
                <w:szCs w:val="20"/>
                <w:lang w:val="ca-ES"/>
              </w:rPr>
            </w:pPr>
            <w:r w:rsidRPr="007E6912">
              <w:rPr>
                <w:szCs w:val="22"/>
                <w:lang w:eastAsia="ca-ES"/>
              </w:rPr>
              <w:t>1.300,00 €</w:t>
            </w:r>
          </w:p>
        </w:tc>
        <w:tc>
          <w:tcPr>
            <w:tcW w:w="1245" w:type="dxa"/>
            <w:vAlign w:val="center"/>
          </w:tcPr>
          <w:p w14:paraId="57D7FA1A" w14:textId="77777777" w:rsidR="003652CE" w:rsidRPr="007E6912" w:rsidRDefault="003652CE" w:rsidP="003652CE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3A29A94" w14:textId="77777777" w:rsidR="003652CE" w:rsidRPr="007E6912" w:rsidRDefault="003652CE" w:rsidP="003652CE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6010DF27" w14:textId="77777777" w:rsidR="003652CE" w:rsidRPr="007E6912" w:rsidRDefault="003652CE" w:rsidP="003652CE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024DCEA3" w14:textId="77777777" w:rsidR="003652CE" w:rsidRPr="007E6912" w:rsidRDefault="003652CE" w:rsidP="003652CE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</w:tbl>
    <w:p w14:paraId="3B4E6550" w14:textId="77777777" w:rsidR="00C31395" w:rsidRPr="006711AC" w:rsidRDefault="00C31395" w:rsidP="00C31395">
      <w:pPr>
        <w:rPr>
          <w:noProof/>
        </w:rPr>
      </w:pPr>
    </w:p>
    <w:p w14:paraId="62264BAD" w14:textId="77777777" w:rsidR="006711AC" w:rsidRDefault="006711AC" w:rsidP="00C31395">
      <w:pPr>
        <w:rPr>
          <w:noProof/>
        </w:rPr>
      </w:pPr>
    </w:p>
    <w:p w14:paraId="62BD7E70" w14:textId="77777777" w:rsidR="00166B7A" w:rsidRDefault="00166B7A" w:rsidP="00C31395">
      <w:pPr>
        <w:rPr>
          <w:noProof/>
        </w:rPr>
      </w:pPr>
    </w:p>
    <w:p w14:paraId="3093B597" w14:textId="492259C2" w:rsidR="00166B7A" w:rsidRDefault="00166B7A" w:rsidP="00166B7A">
      <w:pPr>
        <w:rPr>
          <w:b/>
          <w:bCs/>
          <w:szCs w:val="22"/>
        </w:rPr>
      </w:pPr>
      <w:r w:rsidRPr="00593F1B">
        <w:rPr>
          <w:b/>
          <w:bCs/>
          <w:szCs w:val="22"/>
        </w:rPr>
        <w:t>A.</w:t>
      </w:r>
      <w:r>
        <w:rPr>
          <w:b/>
          <w:bCs/>
          <w:szCs w:val="22"/>
        </w:rPr>
        <w:t>2</w:t>
      </w:r>
      <w:r w:rsidRPr="00593F1B">
        <w:rPr>
          <w:b/>
          <w:bCs/>
          <w:szCs w:val="22"/>
        </w:rPr>
        <w:t xml:space="preserve"> Oferta econòmica PREU DE </w:t>
      </w:r>
      <w:r>
        <w:rPr>
          <w:b/>
          <w:bCs/>
          <w:szCs w:val="22"/>
        </w:rPr>
        <w:t>TRANSPORT</w:t>
      </w:r>
    </w:p>
    <w:p w14:paraId="687B5FAA" w14:textId="77777777" w:rsidR="007E6912" w:rsidRPr="006711AC" w:rsidRDefault="007E6912" w:rsidP="00166B7A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5"/>
        <w:gridCol w:w="1245"/>
        <w:gridCol w:w="1245"/>
        <w:gridCol w:w="1245"/>
        <w:gridCol w:w="1245"/>
        <w:gridCol w:w="1245"/>
      </w:tblGrid>
      <w:tr w:rsidR="004B42CC" w:rsidRPr="007E6912" w14:paraId="6AD9752E" w14:textId="77777777">
        <w:trPr>
          <w:trHeight w:val="406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3E567422" w14:textId="77777777" w:rsidR="004B42CC" w:rsidRPr="007E6912" w:rsidRDefault="004B42CC">
            <w:pPr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6225" w:type="dxa"/>
            <w:gridSpan w:val="5"/>
            <w:vAlign w:val="center"/>
          </w:tcPr>
          <w:p w14:paraId="15B20E40" w14:textId="5EBFF32F" w:rsidR="004B42CC" w:rsidRPr="007E6912" w:rsidRDefault="004B42CC">
            <w:pPr>
              <w:jc w:val="center"/>
              <w:rPr>
                <w:sz w:val="20"/>
                <w:szCs w:val="20"/>
                <w:lang w:val="ca-ES"/>
              </w:rPr>
            </w:pPr>
            <w:r w:rsidRPr="007E6912">
              <w:rPr>
                <w:b/>
                <w:sz w:val="20"/>
                <w:szCs w:val="20"/>
                <w:lang w:val="ca-ES"/>
              </w:rPr>
              <w:t>OFERTA DE LICITADOR PREU DE TRANSPORT (Ptrans)</w:t>
            </w:r>
          </w:p>
        </w:tc>
      </w:tr>
      <w:tr w:rsidR="004B42CC" w:rsidRPr="007E6912" w14:paraId="0D1860BB" w14:textId="77777777">
        <w:trPr>
          <w:trHeight w:val="458"/>
        </w:trPr>
        <w:tc>
          <w:tcPr>
            <w:tcW w:w="2835" w:type="dxa"/>
            <w:shd w:val="clear" w:color="auto" w:fill="E7E6E6" w:themeFill="background2"/>
            <w:vAlign w:val="center"/>
          </w:tcPr>
          <w:p w14:paraId="33714DF0" w14:textId="77777777" w:rsidR="004B42CC" w:rsidRPr="007E6912" w:rsidRDefault="004B42CC">
            <w:pPr>
              <w:rPr>
                <w:b/>
                <w:bCs/>
                <w:noProof/>
                <w:sz w:val="20"/>
                <w:szCs w:val="20"/>
                <w:lang w:val="ca-ES"/>
              </w:rPr>
            </w:pPr>
            <w:r w:rsidRPr="007E6912">
              <w:rPr>
                <w:b/>
                <w:bCs/>
                <w:noProof/>
                <w:sz w:val="20"/>
                <w:szCs w:val="20"/>
                <w:lang w:val="ca-ES"/>
              </w:rPr>
              <w:t>Servei</w:t>
            </w:r>
          </w:p>
          <w:p w14:paraId="1CC7BD24" w14:textId="77777777" w:rsidR="004B42CC" w:rsidRPr="007E6912" w:rsidRDefault="004B42CC">
            <w:pPr>
              <w:rPr>
                <w:b/>
                <w:bCs/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35AFD676" w14:textId="77777777" w:rsidR="004B42CC" w:rsidRPr="007E6912" w:rsidRDefault="004B42CC">
            <w:pPr>
              <w:rPr>
                <w:b/>
                <w:bCs/>
                <w:noProof/>
                <w:sz w:val="20"/>
                <w:szCs w:val="20"/>
                <w:lang w:val="ca-ES"/>
              </w:rPr>
            </w:pPr>
            <w:r w:rsidRPr="007E6912">
              <w:rPr>
                <w:b/>
                <w:bCs/>
                <w:noProof/>
                <w:sz w:val="20"/>
                <w:szCs w:val="20"/>
                <w:lang w:val="ca-ES"/>
              </w:rPr>
              <w:t>Preu unitari màximv (€/tona)</w:t>
            </w:r>
          </w:p>
          <w:p w14:paraId="35C3322D" w14:textId="77777777" w:rsidR="004B42CC" w:rsidRPr="007E6912" w:rsidRDefault="004B42CC">
            <w:pPr>
              <w:rPr>
                <w:b/>
                <w:bCs/>
                <w:noProof/>
                <w:sz w:val="20"/>
                <w:szCs w:val="20"/>
                <w:lang w:val="ca-ES"/>
              </w:rPr>
            </w:pPr>
            <w:r w:rsidRPr="007E6912">
              <w:rPr>
                <w:b/>
                <w:bCs/>
                <w:noProof/>
                <w:sz w:val="20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1C68C2DD" w14:textId="77777777" w:rsidR="004B42CC" w:rsidRPr="007E6912" w:rsidRDefault="004B42CC">
            <w:pPr>
              <w:rPr>
                <w:b/>
                <w:bCs/>
                <w:noProof/>
                <w:sz w:val="20"/>
                <w:szCs w:val="20"/>
                <w:lang w:val="ca-ES"/>
              </w:rPr>
            </w:pPr>
            <w:r w:rsidRPr="007E6912">
              <w:rPr>
                <w:b/>
                <w:bCs/>
                <w:noProof/>
                <w:sz w:val="20"/>
                <w:szCs w:val="20"/>
                <w:lang w:val="ca-ES"/>
              </w:rPr>
              <w:t>Preu unitari ofert (€/tona)</w:t>
            </w:r>
          </w:p>
          <w:p w14:paraId="7A085BF1" w14:textId="77777777" w:rsidR="004B42CC" w:rsidRPr="007E6912" w:rsidRDefault="004B42CC">
            <w:pPr>
              <w:rPr>
                <w:b/>
                <w:bCs/>
                <w:noProof/>
                <w:sz w:val="20"/>
                <w:szCs w:val="20"/>
                <w:lang w:val="ca-ES"/>
              </w:rPr>
            </w:pPr>
            <w:r w:rsidRPr="007E6912">
              <w:rPr>
                <w:b/>
                <w:bCs/>
                <w:noProof/>
                <w:sz w:val="20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2DBC2D94" w14:textId="77777777" w:rsidR="004B42CC" w:rsidRPr="007E6912" w:rsidRDefault="004B42CC">
            <w:pPr>
              <w:rPr>
                <w:b/>
                <w:bCs/>
                <w:noProof/>
                <w:sz w:val="20"/>
                <w:szCs w:val="20"/>
                <w:lang w:val="ca-ES"/>
              </w:rPr>
            </w:pPr>
            <w:r w:rsidRPr="007E6912">
              <w:rPr>
                <w:b/>
                <w:bCs/>
                <w:noProof/>
                <w:sz w:val="20"/>
                <w:szCs w:val="20"/>
                <w:lang w:val="ca-ES"/>
              </w:rPr>
              <w:t>10 % IVA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272D5884" w14:textId="77777777" w:rsidR="004B42CC" w:rsidRPr="007E6912" w:rsidRDefault="004B42CC">
            <w:pPr>
              <w:rPr>
                <w:b/>
                <w:bCs/>
                <w:noProof/>
                <w:sz w:val="20"/>
                <w:szCs w:val="20"/>
                <w:lang w:val="ca-ES"/>
              </w:rPr>
            </w:pPr>
            <w:r w:rsidRPr="007E6912">
              <w:rPr>
                <w:b/>
                <w:bCs/>
                <w:noProof/>
                <w:sz w:val="20"/>
                <w:szCs w:val="20"/>
                <w:lang w:val="ca-ES"/>
              </w:rPr>
              <w:t>Import IVA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11A979F3" w14:textId="77777777" w:rsidR="004B42CC" w:rsidRPr="007E6912" w:rsidRDefault="004B42CC">
            <w:pPr>
              <w:jc w:val="left"/>
              <w:rPr>
                <w:b/>
                <w:bCs/>
                <w:noProof/>
                <w:sz w:val="20"/>
                <w:szCs w:val="20"/>
                <w:lang w:val="ca-ES"/>
              </w:rPr>
            </w:pPr>
            <w:r w:rsidRPr="007E6912">
              <w:rPr>
                <w:b/>
                <w:bCs/>
                <w:noProof/>
                <w:sz w:val="20"/>
                <w:szCs w:val="20"/>
                <w:lang w:val="ca-ES"/>
              </w:rPr>
              <w:t>Preu unitari ofert (€/tona)</w:t>
            </w:r>
          </w:p>
          <w:p w14:paraId="2DB82962" w14:textId="77777777" w:rsidR="004B42CC" w:rsidRPr="007E6912" w:rsidRDefault="004B42CC">
            <w:pPr>
              <w:rPr>
                <w:b/>
                <w:bCs/>
                <w:noProof/>
                <w:sz w:val="20"/>
                <w:szCs w:val="20"/>
                <w:lang w:val="ca-ES"/>
              </w:rPr>
            </w:pPr>
            <w:r w:rsidRPr="007E6912">
              <w:rPr>
                <w:b/>
                <w:bCs/>
                <w:noProof/>
                <w:sz w:val="20"/>
                <w:szCs w:val="20"/>
                <w:lang w:val="ca-ES"/>
              </w:rPr>
              <w:t>IVA Inclòs</w:t>
            </w:r>
          </w:p>
        </w:tc>
      </w:tr>
      <w:tr w:rsidR="004B42CC" w:rsidRPr="007E6912" w14:paraId="02A5FC19" w14:textId="77777777">
        <w:trPr>
          <w:trHeight w:val="404"/>
        </w:trPr>
        <w:tc>
          <w:tcPr>
            <w:tcW w:w="2835" w:type="dxa"/>
          </w:tcPr>
          <w:p w14:paraId="08E5A9AC" w14:textId="77777777" w:rsidR="004B42CC" w:rsidRPr="007E6912" w:rsidRDefault="004B42CC">
            <w:pPr>
              <w:rPr>
                <w:noProof/>
                <w:sz w:val="20"/>
                <w:szCs w:val="20"/>
                <w:lang w:val="ca-ES"/>
              </w:rPr>
            </w:pPr>
            <w:r w:rsidRPr="007E6912">
              <w:rPr>
                <w:color w:val="000000"/>
                <w:sz w:val="20"/>
                <w:szCs w:val="20"/>
              </w:rPr>
              <w:t>Transport (€/ viatge)</w:t>
            </w:r>
          </w:p>
        </w:tc>
        <w:tc>
          <w:tcPr>
            <w:tcW w:w="1245" w:type="dxa"/>
          </w:tcPr>
          <w:p w14:paraId="6DAAF210" w14:textId="77777777" w:rsidR="004B42CC" w:rsidRPr="007E6912" w:rsidRDefault="004B42CC">
            <w:pPr>
              <w:jc w:val="right"/>
              <w:rPr>
                <w:noProof/>
                <w:sz w:val="20"/>
                <w:szCs w:val="20"/>
                <w:lang w:val="ca-ES"/>
              </w:rPr>
            </w:pPr>
            <w:r w:rsidRPr="007E6912">
              <w:rPr>
                <w:color w:val="000000"/>
                <w:sz w:val="20"/>
                <w:szCs w:val="20"/>
              </w:rPr>
              <w:t>245,50 €</w:t>
            </w:r>
          </w:p>
        </w:tc>
        <w:tc>
          <w:tcPr>
            <w:tcW w:w="1245" w:type="dxa"/>
            <w:vAlign w:val="center"/>
          </w:tcPr>
          <w:p w14:paraId="5215540F" w14:textId="77777777" w:rsidR="004B42CC" w:rsidRPr="007E6912" w:rsidRDefault="004B42CC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746B438" w14:textId="77777777" w:rsidR="004B42CC" w:rsidRPr="007E6912" w:rsidRDefault="004B42CC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0E7C89FC" w14:textId="77777777" w:rsidR="004B42CC" w:rsidRPr="007E6912" w:rsidRDefault="004B42CC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5AC64084" w14:textId="77777777" w:rsidR="004B42CC" w:rsidRPr="007E6912" w:rsidRDefault="004B42CC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</w:tr>
      <w:tr w:rsidR="004B42CC" w:rsidRPr="007E6912" w14:paraId="468AB2C8" w14:textId="77777777">
        <w:trPr>
          <w:trHeight w:val="404"/>
        </w:trPr>
        <w:tc>
          <w:tcPr>
            <w:tcW w:w="2835" w:type="dxa"/>
          </w:tcPr>
          <w:p w14:paraId="34C4ED07" w14:textId="77777777" w:rsidR="004B42CC" w:rsidRPr="007E6912" w:rsidRDefault="004B42CC">
            <w:pPr>
              <w:rPr>
                <w:noProof/>
                <w:sz w:val="20"/>
                <w:szCs w:val="20"/>
                <w:lang w:val="ca-ES"/>
              </w:rPr>
            </w:pPr>
            <w:r w:rsidRPr="007E6912">
              <w:rPr>
                <w:color w:val="000000"/>
                <w:sz w:val="20"/>
                <w:szCs w:val="20"/>
              </w:rPr>
              <w:t>Documents de trasllat (€/ unitat)</w:t>
            </w:r>
          </w:p>
        </w:tc>
        <w:tc>
          <w:tcPr>
            <w:tcW w:w="1245" w:type="dxa"/>
          </w:tcPr>
          <w:p w14:paraId="01C5E3E4" w14:textId="77777777" w:rsidR="004B42CC" w:rsidRPr="007E6912" w:rsidRDefault="004B42CC">
            <w:pPr>
              <w:jc w:val="right"/>
              <w:rPr>
                <w:noProof/>
                <w:sz w:val="20"/>
                <w:szCs w:val="20"/>
                <w:lang w:val="ca-ES"/>
              </w:rPr>
            </w:pPr>
            <w:r w:rsidRPr="007E6912">
              <w:rPr>
                <w:color w:val="000000"/>
                <w:sz w:val="20"/>
                <w:szCs w:val="20"/>
              </w:rPr>
              <w:t>4,50 €</w:t>
            </w:r>
          </w:p>
        </w:tc>
        <w:tc>
          <w:tcPr>
            <w:tcW w:w="1245" w:type="dxa"/>
            <w:vAlign w:val="center"/>
          </w:tcPr>
          <w:p w14:paraId="1FC44ABE" w14:textId="77777777" w:rsidR="004B42CC" w:rsidRPr="007E6912" w:rsidRDefault="004B42CC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4874153F" w14:textId="77777777" w:rsidR="004B42CC" w:rsidRPr="007E6912" w:rsidRDefault="004B42CC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285FE18A" w14:textId="77777777" w:rsidR="004B42CC" w:rsidRPr="007E6912" w:rsidRDefault="004B42CC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015C21D6" w14:textId="77777777" w:rsidR="004B42CC" w:rsidRPr="007E6912" w:rsidRDefault="004B42CC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</w:tr>
    </w:tbl>
    <w:p w14:paraId="260C3B94" w14:textId="77777777" w:rsidR="004B42CC" w:rsidRPr="006711AC" w:rsidRDefault="004B42CC" w:rsidP="00C31395">
      <w:pPr>
        <w:rPr>
          <w:noProof/>
        </w:rPr>
      </w:pPr>
    </w:p>
    <w:p w14:paraId="4D8A6901" w14:textId="77777777" w:rsidR="00166B7A" w:rsidRDefault="00166B7A" w:rsidP="00C31395">
      <w:pPr>
        <w:rPr>
          <w:noProof/>
        </w:rPr>
      </w:pPr>
    </w:p>
    <w:p w14:paraId="4327A2C6" w14:textId="77777777" w:rsidR="00166B7A" w:rsidRDefault="00166B7A" w:rsidP="00C31395">
      <w:pPr>
        <w:rPr>
          <w:noProof/>
        </w:rPr>
      </w:pPr>
    </w:p>
    <w:p w14:paraId="21CE345D" w14:textId="77777777" w:rsidR="00166B7A" w:rsidRDefault="00166B7A" w:rsidP="00C31395">
      <w:pPr>
        <w:rPr>
          <w:noProof/>
        </w:rPr>
      </w:pPr>
    </w:p>
    <w:p w14:paraId="7F34B97C" w14:textId="77777777" w:rsidR="00166B7A" w:rsidRDefault="00166B7A" w:rsidP="00C31395">
      <w:pPr>
        <w:rPr>
          <w:noProof/>
        </w:rPr>
      </w:pPr>
    </w:p>
    <w:p w14:paraId="2AE64BC8" w14:textId="77777777" w:rsidR="007E6912" w:rsidRDefault="007E6912" w:rsidP="00C31395">
      <w:pPr>
        <w:rPr>
          <w:noProof/>
        </w:rPr>
      </w:pPr>
    </w:p>
    <w:p w14:paraId="7908007C" w14:textId="77777777" w:rsidR="007E6912" w:rsidRDefault="007E6912" w:rsidP="00C31395">
      <w:pPr>
        <w:rPr>
          <w:noProof/>
        </w:rPr>
      </w:pPr>
    </w:p>
    <w:p w14:paraId="4991759E" w14:textId="00EABED1" w:rsidR="00C31395" w:rsidRPr="006711AC" w:rsidRDefault="00C31395" w:rsidP="00C31395">
      <w:pPr>
        <w:rPr>
          <w:noProof/>
        </w:rPr>
      </w:pPr>
      <w:r w:rsidRPr="006711AC">
        <w:rPr>
          <w:noProof/>
        </w:rPr>
        <w:lastRenderedPageBreak/>
        <w:t>Que el preu global l’oferta es desglossa d’acord amb els següent:</w:t>
      </w:r>
    </w:p>
    <w:p w14:paraId="6C5A1A25" w14:textId="6047588E" w:rsidR="00C31395" w:rsidRDefault="00C31395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1"/>
        <w:gridCol w:w="1745"/>
        <w:gridCol w:w="1418"/>
      </w:tblGrid>
      <w:tr w:rsidR="007F274A" w:rsidRPr="00333FCE" w14:paraId="237B00E5" w14:textId="77777777" w:rsidTr="00B85434">
        <w:trPr>
          <w:trHeight w:val="343"/>
          <w:jc w:val="center"/>
        </w:trPr>
        <w:tc>
          <w:tcPr>
            <w:tcW w:w="2361" w:type="dxa"/>
            <w:shd w:val="clear" w:color="auto" w:fill="E7E6E6" w:themeFill="background2"/>
            <w:vAlign w:val="center"/>
          </w:tcPr>
          <w:p w14:paraId="68EAF775" w14:textId="3639351D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1745" w:type="dxa"/>
            <w:shd w:val="clear" w:color="auto" w:fill="E7E6E6" w:themeFill="background2"/>
            <w:vAlign w:val="center"/>
          </w:tcPr>
          <w:p w14:paraId="19243FAA" w14:textId="4BB767E9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Import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EAB0F69" w14:textId="561A2F55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Percentatge</w:t>
            </w:r>
          </w:p>
        </w:tc>
      </w:tr>
      <w:tr w:rsidR="007F274A" w:rsidRPr="00333FCE" w14:paraId="0A092C96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40DE0B30" w14:textId="7D007A29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directes</w:t>
            </w:r>
          </w:p>
        </w:tc>
        <w:tc>
          <w:tcPr>
            <w:tcW w:w="1745" w:type="dxa"/>
            <w:vAlign w:val="center"/>
          </w:tcPr>
          <w:p w14:paraId="215FFA8B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1B729F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6DB768F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1D001C7C" w14:textId="00E0B1BF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indirectes</w:t>
            </w:r>
          </w:p>
        </w:tc>
        <w:tc>
          <w:tcPr>
            <w:tcW w:w="1745" w:type="dxa"/>
            <w:vAlign w:val="center"/>
          </w:tcPr>
          <w:p w14:paraId="2851780C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772446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2327FAA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3041EBC0" w14:textId="1EBAA298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6BFDE48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346589" w14:textId="616BD3F4" w:rsidR="007F274A" w:rsidRPr="00333FCE" w:rsidRDefault="00333FCE" w:rsidP="00F12D47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100 %</w:t>
            </w:r>
          </w:p>
        </w:tc>
      </w:tr>
      <w:tr w:rsidR="007F274A" w:rsidRPr="00333FCE" w14:paraId="6BFB0DFA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4FC6E5BA" w14:textId="37120766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Benefici industrial</w:t>
            </w:r>
          </w:p>
        </w:tc>
        <w:tc>
          <w:tcPr>
            <w:tcW w:w="1745" w:type="dxa"/>
            <w:vAlign w:val="center"/>
          </w:tcPr>
          <w:p w14:paraId="1C67F859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AF37C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1E9BAD03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19541D5E" w14:textId="0FFB9A9C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4AF76834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1065708E" w14:textId="75D583C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55944681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5549131F" w14:textId="6CA2C888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IVA</w:t>
            </w:r>
          </w:p>
        </w:tc>
        <w:tc>
          <w:tcPr>
            <w:tcW w:w="1745" w:type="dxa"/>
            <w:vAlign w:val="center"/>
          </w:tcPr>
          <w:p w14:paraId="6F6F6D97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CC3830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7587DEF7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34619E21" w14:textId="3BD785B2" w:rsidR="007F274A" w:rsidRPr="00333FCE" w:rsidRDefault="00333FCE" w:rsidP="00333FCE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TOTAL</w:t>
            </w:r>
          </w:p>
        </w:tc>
        <w:tc>
          <w:tcPr>
            <w:tcW w:w="1745" w:type="dxa"/>
            <w:vAlign w:val="center"/>
          </w:tcPr>
          <w:p w14:paraId="1FFC149C" w14:textId="77777777" w:rsidR="007F274A" w:rsidRPr="00333FCE" w:rsidRDefault="007F274A" w:rsidP="00F12D47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24AF5620" w14:textId="01A0186B" w:rsidR="007F274A" w:rsidRPr="00333FCE" w:rsidRDefault="007F274A" w:rsidP="00C31395">
            <w:pPr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</w:tr>
    </w:tbl>
    <w:p w14:paraId="788F80C7" w14:textId="77777777" w:rsidR="007F274A" w:rsidRDefault="007F274A" w:rsidP="00C31395">
      <w:pPr>
        <w:rPr>
          <w:noProof/>
        </w:rPr>
      </w:pPr>
    </w:p>
    <w:p w14:paraId="5BE18EE5" w14:textId="77777777" w:rsidR="00C31395" w:rsidRPr="006711AC" w:rsidRDefault="00C31395" w:rsidP="00C31395">
      <w:pPr>
        <w:rPr>
          <w:noProof/>
        </w:rPr>
      </w:pPr>
    </w:p>
    <w:p w14:paraId="7733E152" w14:textId="77777777" w:rsidR="00C31395" w:rsidRDefault="00C31395" w:rsidP="00C31395">
      <w:pPr>
        <w:rPr>
          <w:noProof/>
        </w:rPr>
      </w:pPr>
      <w:r w:rsidRPr="006711AC">
        <w:rPr>
          <w:noProof/>
        </w:rPr>
        <w:t xml:space="preserve">NOTA: </w:t>
      </w:r>
    </w:p>
    <w:p w14:paraId="6BE38249" w14:textId="77777777" w:rsidR="003E34BD" w:rsidRPr="006711AC" w:rsidRDefault="003E34BD" w:rsidP="00C31395">
      <w:pPr>
        <w:rPr>
          <w:noProof/>
        </w:rPr>
      </w:pPr>
    </w:p>
    <w:p w14:paraId="1C5809D7" w14:textId="395A5FC2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787E4B1A" w14:textId="29206714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indirectes són aquells necessaris per a l’execució del contracte però que no es poden assignar de forma unívoca al mateix.</w:t>
      </w:r>
    </w:p>
    <w:p w14:paraId="20142806" w14:textId="2C1F174D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 benefici industrial és el percentatge que l’empresari es marca com a guany.</w:t>
      </w:r>
    </w:p>
    <w:p w14:paraId="40502028" w14:textId="77777777" w:rsidR="00C31395" w:rsidRPr="006711AC" w:rsidRDefault="00C31395" w:rsidP="00C31395">
      <w:pPr>
        <w:rPr>
          <w:noProof/>
        </w:rPr>
      </w:pPr>
    </w:p>
    <w:p w14:paraId="446FBBF8" w14:textId="77777777" w:rsidR="00C31395" w:rsidRPr="006711AC" w:rsidRDefault="00C31395" w:rsidP="00C31395">
      <w:pPr>
        <w:rPr>
          <w:noProof/>
        </w:rPr>
      </w:pPr>
    </w:p>
    <w:p w14:paraId="0D8ADFD4" w14:textId="504F9FCC" w:rsidR="00C31395" w:rsidRPr="004B42CC" w:rsidRDefault="004B42CC" w:rsidP="00C31395">
      <w:pPr>
        <w:rPr>
          <w:rFonts w:ascii="Roboto Medium" w:hAnsi="Roboto Medium"/>
          <w:b/>
          <w:u w:val="single"/>
        </w:rPr>
      </w:pPr>
      <w:r w:rsidRPr="3F48C442">
        <w:rPr>
          <w:rFonts w:ascii="Roboto Medium" w:hAnsi="Roboto Medium"/>
          <w:b/>
          <w:u w:val="single"/>
        </w:rPr>
        <w:t xml:space="preserve">ALTRES CRITERIS AUTOMÀTICS AVALUABLES: </w:t>
      </w:r>
    </w:p>
    <w:p w14:paraId="23B98D7A" w14:textId="77777777" w:rsidR="00C31395" w:rsidRPr="004B42CC" w:rsidRDefault="00C31395" w:rsidP="00C31395">
      <w:pPr>
        <w:rPr>
          <w:strike/>
          <w:noProof/>
        </w:rPr>
      </w:pPr>
    </w:p>
    <w:p w14:paraId="20FEA99C" w14:textId="44635648" w:rsidR="001E4BC5" w:rsidRDefault="004B42CC" w:rsidP="64D3FBE7">
      <w:pPr>
        <w:pStyle w:val="Prrafodelista"/>
        <w:numPr>
          <w:ilvl w:val="0"/>
          <w:numId w:val="38"/>
        </w:numPr>
        <w:rPr>
          <w:rFonts w:eastAsia="Roboto Light" w:cs="Roboto Light"/>
          <w:i/>
          <w:iCs/>
          <w:sz w:val="20"/>
          <w:szCs w:val="20"/>
        </w:rPr>
      </w:pPr>
      <w:r w:rsidRPr="64D3FBE7">
        <w:rPr>
          <w:noProof/>
        </w:rPr>
        <w:t xml:space="preserve">Adreça postal de la planta on </w:t>
      </w:r>
      <w:r w:rsidR="39CBABD7" w:rsidRPr="64D3FBE7">
        <w:rPr>
          <w:noProof/>
        </w:rPr>
        <w:t xml:space="preserve">es </w:t>
      </w:r>
      <w:r w:rsidRPr="64D3FBE7">
        <w:rPr>
          <w:noProof/>
        </w:rPr>
        <w:t>transportarà cada re</w:t>
      </w:r>
      <w:r w:rsidR="001E4BC5" w:rsidRPr="64D3FBE7">
        <w:rPr>
          <w:noProof/>
        </w:rPr>
        <w:t>s</w:t>
      </w:r>
      <w:r w:rsidRPr="64D3FBE7">
        <w:rPr>
          <w:noProof/>
        </w:rPr>
        <w:t>idu</w:t>
      </w:r>
      <w:r w:rsidR="001E4BC5" w:rsidRPr="64D3FBE7">
        <w:rPr>
          <w:noProof/>
        </w:rPr>
        <w:t xml:space="preserve"> (</w:t>
      </w:r>
      <w:r w:rsidR="001E4BC5" w:rsidRPr="64D3FBE7">
        <w:rPr>
          <w:rFonts w:eastAsia="Roboto Light" w:cs="Roboto Light"/>
          <w:i/>
          <w:iCs/>
          <w:sz w:val="20"/>
          <w:szCs w:val="20"/>
        </w:rPr>
        <w:t>Es verificarà la ubicació i la distància per carretera mitjançant cartografia digital de Google Maps. Es prendrà la dada corresponent a la distància per carretera, sense tenir en compte trànsit i prenent en consideració la ruta més curta en km</w:t>
      </w:r>
      <w:r w:rsidR="15B3E23D" w:rsidRPr="64D3FBE7">
        <w:rPr>
          <w:rFonts w:eastAsia="Roboto Light" w:cs="Roboto Light"/>
          <w:i/>
          <w:iCs/>
          <w:sz w:val="20"/>
          <w:szCs w:val="20"/>
        </w:rPr>
        <w:t xml:space="preserve">. </w:t>
      </w:r>
      <w:r w:rsidR="00A0012A" w:rsidRPr="00A0012A">
        <w:rPr>
          <w:rFonts w:eastAsia="Roboto Light" w:cs="Roboto Light"/>
          <w:i/>
          <w:iCs/>
          <w:sz w:val="20"/>
          <w:szCs w:val="20"/>
        </w:rPr>
        <w:t>En cas de discrepància entre la distància oferta pel licitador i la verificada pel Servei Gestor de l’Ajuntament, prevaldrà la determinació efectuada per aquest darrer</w:t>
      </w:r>
      <w:r w:rsidR="06A0AFC9" w:rsidRPr="64D3FBE7">
        <w:rPr>
          <w:rFonts w:eastAsia="Roboto Light" w:cs="Roboto Light"/>
          <w:i/>
          <w:iCs/>
          <w:sz w:val="20"/>
          <w:szCs w:val="20"/>
        </w:rPr>
        <w:t xml:space="preserve">) </w:t>
      </w:r>
    </w:p>
    <w:p w14:paraId="2B79199A" w14:textId="14265D14" w:rsidR="64D3FBE7" w:rsidRDefault="64D3FBE7" w:rsidP="64D3FBE7">
      <w:pPr>
        <w:pStyle w:val="Prrafodelista"/>
        <w:rPr>
          <w:rFonts w:eastAsia="Roboto Light" w:cs="Roboto Light"/>
          <w:i/>
          <w:iCs/>
          <w:sz w:val="20"/>
          <w:szCs w:val="20"/>
        </w:rPr>
      </w:pPr>
    </w:p>
    <w:p w14:paraId="69F0CF1C" w14:textId="15C2041D" w:rsidR="001E4BC5" w:rsidRPr="00166B7A" w:rsidRDefault="001E4BC5" w:rsidP="00166B7A">
      <w:pPr>
        <w:pStyle w:val="Prrafodelista"/>
        <w:rPr>
          <w:rFonts w:eastAsia="Roboto Light" w:cs="Roboto Light"/>
          <w:i/>
          <w:iCs/>
          <w:sz w:val="20"/>
          <w:szCs w:val="20"/>
        </w:rPr>
      </w:pPr>
      <w:r w:rsidRPr="00166B7A">
        <w:rPr>
          <w:rFonts w:eastAsia="Roboto Light" w:cs="Roboto Light"/>
          <w:i/>
          <w:iCs/>
          <w:sz w:val="20"/>
          <w:szCs w:val="20"/>
        </w:rPr>
        <w:t>(Cal especificar l’adreça postal, la població</w:t>
      </w:r>
      <w:r w:rsidR="007E6912">
        <w:rPr>
          <w:rFonts w:eastAsia="Roboto Light" w:cs="Roboto Light"/>
          <w:i/>
          <w:iCs/>
          <w:sz w:val="20"/>
          <w:szCs w:val="20"/>
        </w:rPr>
        <w:t xml:space="preserve">, </w:t>
      </w:r>
      <w:r w:rsidRPr="00166B7A">
        <w:rPr>
          <w:rFonts w:eastAsia="Roboto Light" w:cs="Roboto Light"/>
          <w:i/>
          <w:iCs/>
          <w:sz w:val="20"/>
          <w:szCs w:val="20"/>
        </w:rPr>
        <w:t>les coordenades UTM</w:t>
      </w:r>
      <w:r w:rsidR="007E6912">
        <w:rPr>
          <w:rFonts w:eastAsia="Roboto Light" w:cs="Roboto Light"/>
          <w:i/>
          <w:iCs/>
          <w:sz w:val="20"/>
          <w:szCs w:val="20"/>
        </w:rPr>
        <w:t xml:space="preserve"> la distància en KM entre la deixalleria municipal d’Esparreguera -</w:t>
      </w:r>
      <w:r w:rsidR="00F10E0E">
        <w:rPr>
          <w:sz w:val="20"/>
          <w:szCs w:val="20"/>
        </w:rPr>
        <w:t>Carrer</w:t>
      </w:r>
      <w:r w:rsidR="00F10E0E" w:rsidRPr="00CB7844">
        <w:rPr>
          <w:sz w:val="20"/>
          <w:szCs w:val="20"/>
        </w:rPr>
        <w:t xml:space="preserve"> Rebló, 14, coordenades UTM </w:t>
      </w:r>
      <w:r w:rsidR="00C96724" w:rsidRPr="00C96724">
        <w:rPr>
          <w:sz w:val="20"/>
          <w:szCs w:val="20"/>
        </w:rPr>
        <w:t>41.547178, 1.859210</w:t>
      </w:r>
      <w:r w:rsidR="00F10E0E">
        <w:rPr>
          <w:sz w:val="20"/>
          <w:szCs w:val="20"/>
        </w:rPr>
        <w:t xml:space="preserve">)  </w:t>
      </w:r>
      <w:r w:rsidR="007E6912">
        <w:rPr>
          <w:rFonts w:eastAsia="Roboto Light" w:cs="Roboto Light"/>
          <w:i/>
          <w:iCs/>
          <w:sz w:val="20"/>
          <w:szCs w:val="20"/>
        </w:rPr>
        <w:t>i la planta oferta pel licitador</w:t>
      </w:r>
      <w:r w:rsidRPr="00166B7A">
        <w:rPr>
          <w:rFonts w:eastAsia="Roboto Light" w:cs="Roboto Light"/>
          <w:i/>
          <w:iCs/>
          <w:sz w:val="20"/>
          <w:szCs w:val="20"/>
        </w:rPr>
        <w:t xml:space="preserve">. En cas contrari, no s’obtindrà puntuació en aquest apartat) </w:t>
      </w:r>
    </w:p>
    <w:p w14:paraId="589D61C5" w14:textId="77777777" w:rsidR="001E4BC5" w:rsidRPr="001E4BC5" w:rsidRDefault="001E4BC5" w:rsidP="001E4BC5">
      <w:pPr>
        <w:pStyle w:val="Prrafodelista"/>
        <w:rPr>
          <w:i/>
          <w:iCs/>
          <w:noProof/>
        </w:rPr>
      </w:pPr>
    </w:p>
    <w:p w14:paraId="59DC8F11" w14:textId="77777777" w:rsidR="004B42CC" w:rsidRPr="001E4BC5" w:rsidRDefault="004B42CC" w:rsidP="004B42CC">
      <w:pPr>
        <w:ind w:left="360"/>
        <w:rPr>
          <w:i/>
          <w:iCs/>
          <w:strike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410"/>
        <w:gridCol w:w="997"/>
        <w:gridCol w:w="2034"/>
        <w:gridCol w:w="1356"/>
      </w:tblGrid>
      <w:tr w:rsidR="008A3588" w:rsidRPr="00A17F8A" w14:paraId="56B61672" w14:textId="10B1B08D" w:rsidTr="520CE215">
        <w:trPr>
          <w:trHeight w:val="228"/>
          <w:tblHeader/>
          <w:jc w:val="center"/>
        </w:trPr>
        <w:tc>
          <w:tcPr>
            <w:tcW w:w="2263" w:type="dxa"/>
            <w:shd w:val="clear" w:color="auto" w:fill="D9D9D9" w:themeFill="background1" w:themeFillShade="D9"/>
            <w:noWrap/>
            <w:vAlign w:val="center"/>
            <w:hideMark/>
          </w:tcPr>
          <w:p w14:paraId="7EA3C9F9" w14:textId="77777777" w:rsidR="008A3588" w:rsidRPr="001E4BC5" w:rsidRDefault="008A3588">
            <w:pPr>
              <w:rPr>
                <w:b/>
                <w:bCs/>
                <w:color w:val="000000"/>
                <w:sz w:val="16"/>
                <w:szCs w:val="16"/>
                <w:highlight w:val="lightGray"/>
                <w:lang w:eastAsia="ca-ES"/>
              </w:rPr>
            </w:pPr>
            <w:bookmarkStart w:id="0" w:name="_Hlk210381678"/>
            <w:r w:rsidRPr="001E4BC5">
              <w:rPr>
                <w:b/>
                <w:bCs/>
                <w:color w:val="000000"/>
                <w:sz w:val="16"/>
                <w:szCs w:val="16"/>
                <w:highlight w:val="lightGray"/>
                <w:lang w:eastAsia="ca-ES"/>
              </w:rPr>
              <w:t>Residus perillosos objecte de contracte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  <w:hideMark/>
          </w:tcPr>
          <w:p w14:paraId="6C884E2A" w14:textId="151364D2" w:rsidR="008A3588" w:rsidRPr="001E4BC5" w:rsidRDefault="008A3588" w:rsidP="0099327E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lightGray"/>
                <w:lang w:eastAsia="ca-ES"/>
              </w:rPr>
            </w:pPr>
            <w:r w:rsidRPr="001E4BC5">
              <w:rPr>
                <w:b/>
                <w:bCs/>
                <w:color w:val="000000"/>
                <w:sz w:val="16"/>
                <w:szCs w:val="16"/>
                <w:highlight w:val="lightGray"/>
                <w:lang w:eastAsia="ca-ES"/>
              </w:rPr>
              <w:t>ADREÇA POSTAL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13CB1056" w14:textId="7621230C" w:rsidR="008A3588" w:rsidRPr="001E4BC5" w:rsidRDefault="008A3588" w:rsidP="0099327E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lightGray"/>
                <w:lang w:eastAsia="ca-ES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lightGray"/>
                <w:lang w:eastAsia="ca-ES"/>
              </w:rPr>
              <w:t>P</w:t>
            </w:r>
            <w:r w:rsidRPr="001E4BC5">
              <w:rPr>
                <w:b/>
                <w:bCs/>
                <w:color w:val="000000"/>
                <w:sz w:val="16"/>
                <w:szCs w:val="16"/>
                <w:highlight w:val="lightGray"/>
                <w:lang w:eastAsia="ca-ES"/>
              </w:rPr>
              <w:t>OBLACIÓ</w:t>
            </w:r>
          </w:p>
        </w:tc>
        <w:tc>
          <w:tcPr>
            <w:tcW w:w="2034" w:type="dxa"/>
            <w:shd w:val="clear" w:color="auto" w:fill="D9D9D9" w:themeFill="background1" w:themeFillShade="D9"/>
            <w:vAlign w:val="center"/>
            <w:hideMark/>
          </w:tcPr>
          <w:p w14:paraId="442B9313" w14:textId="5EDA52AA" w:rsidR="008A3588" w:rsidRPr="001E4BC5" w:rsidRDefault="008A3588" w:rsidP="0099327E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lightGray"/>
                <w:lang w:eastAsia="ca-ES"/>
              </w:rPr>
            </w:pPr>
            <w:r w:rsidRPr="001E4BC5">
              <w:rPr>
                <w:b/>
                <w:bCs/>
                <w:color w:val="000000"/>
                <w:sz w:val="16"/>
                <w:szCs w:val="16"/>
                <w:highlight w:val="lightGray"/>
                <w:lang w:eastAsia="ca-ES"/>
              </w:rPr>
              <w:t>COORDENADES UTM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0BCED20A" w14:textId="5C23D8FE" w:rsidR="008A3588" w:rsidRPr="001E4BC5" w:rsidRDefault="7899178B" w:rsidP="0099327E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lightGray"/>
                <w:lang w:eastAsia="ca-ES"/>
              </w:rPr>
            </w:pPr>
            <w:r w:rsidRPr="520CE215">
              <w:rPr>
                <w:b/>
                <w:bCs/>
                <w:color w:val="000000" w:themeColor="text1"/>
                <w:sz w:val="16"/>
                <w:szCs w:val="16"/>
                <w:highlight w:val="lightGray"/>
                <w:lang w:eastAsia="ca-ES"/>
              </w:rPr>
              <w:t xml:space="preserve">Distància en </w:t>
            </w:r>
            <w:r w:rsidR="0096431B" w:rsidRPr="520CE215">
              <w:rPr>
                <w:b/>
                <w:bCs/>
                <w:color w:val="000000" w:themeColor="text1"/>
                <w:sz w:val="16"/>
                <w:szCs w:val="16"/>
                <w:highlight w:val="lightGray"/>
                <w:lang w:eastAsia="ca-ES"/>
              </w:rPr>
              <w:t>KM</w:t>
            </w:r>
            <w:r w:rsidR="60B75B9C" w:rsidRPr="520CE215">
              <w:rPr>
                <w:b/>
                <w:bCs/>
                <w:color w:val="000000" w:themeColor="text1"/>
                <w:sz w:val="16"/>
                <w:szCs w:val="16"/>
                <w:highlight w:val="lightGray"/>
                <w:lang w:eastAsia="ca-ES"/>
              </w:rPr>
              <w:t xml:space="preserve"> entre la deixalleria municipal i </w:t>
            </w:r>
            <w:r w:rsidR="3174585B" w:rsidRPr="520CE215">
              <w:rPr>
                <w:b/>
                <w:bCs/>
                <w:color w:val="000000" w:themeColor="text1"/>
                <w:sz w:val="16"/>
                <w:szCs w:val="16"/>
                <w:highlight w:val="lightGray"/>
                <w:lang w:eastAsia="ca-ES"/>
              </w:rPr>
              <w:t>planta oferta pel licitador</w:t>
            </w:r>
          </w:p>
        </w:tc>
      </w:tr>
      <w:tr w:rsidR="008A3588" w:rsidRPr="00A17F8A" w14:paraId="7275C094" w14:textId="697BAF30" w:rsidTr="520CE215">
        <w:trPr>
          <w:trHeight w:val="300"/>
          <w:jc w:val="center"/>
        </w:trPr>
        <w:tc>
          <w:tcPr>
            <w:tcW w:w="2263" w:type="dxa"/>
            <w:noWrap/>
            <w:vAlign w:val="bottom"/>
            <w:hideMark/>
          </w:tcPr>
          <w:p w14:paraId="2287E563" w14:textId="77777777" w:rsidR="008A3588" w:rsidRPr="00A17F8A" w:rsidRDefault="008A3588">
            <w:pPr>
              <w:rPr>
                <w:sz w:val="16"/>
                <w:szCs w:val="16"/>
                <w:lang w:eastAsia="ca-ES"/>
              </w:rPr>
            </w:pPr>
            <w:r w:rsidRPr="00A17F8A">
              <w:rPr>
                <w:sz w:val="16"/>
                <w:szCs w:val="16"/>
                <w:lang w:eastAsia="ca-ES"/>
              </w:rPr>
              <w:t xml:space="preserve">Bateries de vehicles </w:t>
            </w:r>
          </w:p>
        </w:tc>
        <w:tc>
          <w:tcPr>
            <w:tcW w:w="2410" w:type="dxa"/>
            <w:noWrap/>
            <w:vAlign w:val="center"/>
          </w:tcPr>
          <w:p w14:paraId="5277D5DD" w14:textId="0ADD12A0" w:rsidR="008A3588" w:rsidRPr="00A17F8A" w:rsidRDefault="008A3588" w:rsidP="0099327E">
            <w:pPr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97" w:type="dxa"/>
            <w:vAlign w:val="center"/>
          </w:tcPr>
          <w:p w14:paraId="25F74702" w14:textId="77777777" w:rsidR="008A3588" w:rsidRPr="001E4BC5" w:rsidRDefault="008A3588" w:rsidP="0099327E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034" w:type="dxa"/>
            <w:vAlign w:val="center"/>
          </w:tcPr>
          <w:p w14:paraId="5A546363" w14:textId="0D8D627C" w:rsidR="008A3588" w:rsidRPr="00A22CEC" w:rsidRDefault="008A3588" w:rsidP="0099327E">
            <w:pPr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356" w:type="dxa"/>
            <w:vAlign w:val="center"/>
          </w:tcPr>
          <w:p w14:paraId="48FCA984" w14:textId="77777777" w:rsidR="008A3588" w:rsidRPr="00A22CEC" w:rsidRDefault="008A3588" w:rsidP="0099327E">
            <w:pPr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</w:tr>
      <w:tr w:rsidR="008A3588" w:rsidRPr="00A17F8A" w14:paraId="3DEC9998" w14:textId="55FFC967" w:rsidTr="520CE215">
        <w:trPr>
          <w:trHeight w:val="300"/>
          <w:jc w:val="center"/>
        </w:trPr>
        <w:tc>
          <w:tcPr>
            <w:tcW w:w="2263" w:type="dxa"/>
            <w:noWrap/>
            <w:vAlign w:val="bottom"/>
            <w:hideMark/>
          </w:tcPr>
          <w:p w14:paraId="2A69D205" w14:textId="77777777" w:rsidR="008A3588" w:rsidRPr="00A17F8A" w:rsidRDefault="008A3588">
            <w:pPr>
              <w:rPr>
                <w:sz w:val="16"/>
                <w:szCs w:val="16"/>
                <w:lang w:eastAsia="ca-ES"/>
              </w:rPr>
            </w:pPr>
            <w:r w:rsidRPr="00A17F8A">
              <w:rPr>
                <w:sz w:val="16"/>
                <w:szCs w:val="16"/>
                <w:lang w:eastAsia="ca-ES"/>
              </w:rPr>
              <w:t xml:space="preserve">Càmping gas </w:t>
            </w:r>
          </w:p>
        </w:tc>
        <w:tc>
          <w:tcPr>
            <w:tcW w:w="2410" w:type="dxa"/>
            <w:noWrap/>
            <w:vAlign w:val="center"/>
          </w:tcPr>
          <w:p w14:paraId="38AAE528" w14:textId="5E2027F0" w:rsidR="008A3588" w:rsidRPr="00A17F8A" w:rsidRDefault="008A3588" w:rsidP="0099327E">
            <w:pPr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97" w:type="dxa"/>
            <w:vAlign w:val="center"/>
          </w:tcPr>
          <w:p w14:paraId="36D7BF1D" w14:textId="77777777" w:rsidR="008A3588" w:rsidRPr="00A22CEC" w:rsidRDefault="008A3588" w:rsidP="00993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vAlign w:val="center"/>
          </w:tcPr>
          <w:p w14:paraId="0F25F31F" w14:textId="0407EA18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  <w:tc>
          <w:tcPr>
            <w:tcW w:w="1356" w:type="dxa"/>
            <w:vAlign w:val="center"/>
          </w:tcPr>
          <w:p w14:paraId="50DE4903" w14:textId="77777777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</w:tr>
      <w:tr w:rsidR="008A3588" w:rsidRPr="00A17F8A" w14:paraId="5162C6BD" w14:textId="493064C5" w:rsidTr="520CE215">
        <w:trPr>
          <w:trHeight w:val="300"/>
          <w:jc w:val="center"/>
        </w:trPr>
        <w:tc>
          <w:tcPr>
            <w:tcW w:w="2263" w:type="dxa"/>
            <w:noWrap/>
            <w:vAlign w:val="bottom"/>
            <w:hideMark/>
          </w:tcPr>
          <w:p w14:paraId="38CD31F0" w14:textId="77777777" w:rsidR="008A3588" w:rsidRPr="00A17F8A" w:rsidRDefault="008A3588">
            <w:pPr>
              <w:rPr>
                <w:sz w:val="16"/>
                <w:szCs w:val="16"/>
                <w:lang w:eastAsia="ca-ES"/>
              </w:rPr>
            </w:pPr>
            <w:r w:rsidRPr="00A17F8A">
              <w:rPr>
                <w:sz w:val="16"/>
                <w:szCs w:val="16"/>
                <w:lang w:eastAsia="ca-ES"/>
              </w:rPr>
              <w:t>Extintors</w:t>
            </w:r>
          </w:p>
        </w:tc>
        <w:tc>
          <w:tcPr>
            <w:tcW w:w="2410" w:type="dxa"/>
            <w:noWrap/>
            <w:vAlign w:val="center"/>
          </w:tcPr>
          <w:p w14:paraId="3301963C" w14:textId="12A91BA6" w:rsidR="008A3588" w:rsidRPr="00A17F8A" w:rsidRDefault="008A3588" w:rsidP="0099327E">
            <w:pPr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97" w:type="dxa"/>
            <w:vAlign w:val="center"/>
          </w:tcPr>
          <w:p w14:paraId="5279C039" w14:textId="77777777" w:rsidR="008A3588" w:rsidRPr="00A22CEC" w:rsidRDefault="008A3588" w:rsidP="00993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vAlign w:val="center"/>
          </w:tcPr>
          <w:p w14:paraId="5EED51AA" w14:textId="3EAC534A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  <w:tc>
          <w:tcPr>
            <w:tcW w:w="1356" w:type="dxa"/>
            <w:vAlign w:val="center"/>
          </w:tcPr>
          <w:p w14:paraId="6096BCB2" w14:textId="77777777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</w:tr>
      <w:tr w:rsidR="008A3588" w:rsidRPr="00A17F8A" w14:paraId="249616DE" w14:textId="4CF6D5C6" w:rsidTr="520CE215">
        <w:trPr>
          <w:trHeight w:val="300"/>
          <w:jc w:val="center"/>
        </w:trPr>
        <w:tc>
          <w:tcPr>
            <w:tcW w:w="2263" w:type="dxa"/>
            <w:noWrap/>
            <w:vAlign w:val="bottom"/>
            <w:hideMark/>
          </w:tcPr>
          <w:p w14:paraId="556F34A6" w14:textId="77777777" w:rsidR="008A3588" w:rsidRPr="00A17F8A" w:rsidRDefault="008A3588">
            <w:pPr>
              <w:rPr>
                <w:sz w:val="16"/>
                <w:szCs w:val="16"/>
                <w:lang w:eastAsia="ca-ES"/>
              </w:rPr>
            </w:pPr>
            <w:r w:rsidRPr="00A17F8A">
              <w:rPr>
                <w:sz w:val="16"/>
                <w:szCs w:val="16"/>
                <w:lang w:eastAsia="ca-ES"/>
              </w:rPr>
              <w:t xml:space="preserve">Radiografies </w:t>
            </w:r>
            <w:r>
              <w:rPr>
                <w:sz w:val="16"/>
                <w:szCs w:val="16"/>
                <w:lang w:eastAsia="ca-ES"/>
              </w:rPr>
              <w:t>amb plata</w:t>
            </w:r>
          </w:p>
        </w:tc>
        <w:tc>
          <w:tcPr>
            <w:tcW w:w="2410" w:type="dxa"/>
            <w:noWrap/>
            <w:vAlign w:val="center"/>
          </w:tcPr>
          <w:p w14:paraId="2643A50A" w14:textId="7C9673A3" w:rsidR="008A3588" w:rsidRPr="00A17F8A" w:rsidRDefault="008A3588" w:rsidP="0099327E">
            <w:pPr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97" w:type="dxa"/>
            <w:vAlign w:val="center"/>
          </w:tcPr>
          <w:p w14:paraId="059AC391" w14:textId="77777777" w:rsidR="008A3588" w:rsidRPr="00A22CEC" w:rsidRDefault="008A3588" w:rsidP="00993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vAlign w:val="center"/>
          </w:tcPr>
          <w:p w14:paraId="0C1F3738" w14:textId="74041D0A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  <w:tc>
          <w:tcPr>
            <w:tcW w:w="1356" w:type="dxa"/>
            <w:vAlign w:val="center"/>
          </w:tcPr>
          <w:p w14:paraId="3473F05C" w14:textId="77777777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</w:tr>
      <w:tr w:rsidR="008A3588" w:rsidRPr="00A17F8A" w14:paraId="39999812" w14:textId="7F41BF66" w:rsidTr="520CE215">
        <w:trPr>
          <w:trHeight w:val="300"/>
          <w:jc w:val="center"/>
        </w:trPr>
        <w:tc>
          <w:tcPr>
            <w:tcW w:w="2263" w:type="dxa"/>
            <w:noWrap/>
            <w:vAlign w:val="bottom"/>
            <w:hideMark/>
          </w:tcPr>
          <w:p w14:paraId="2CF80CFB" w14:textId="77777777" w:rsidR="008A3588" w:rsidRPr="00A17F8A" w:rsidRDefault="008A3588">
            <w:pPr>
              <w:rPr>
                <w:sz w:val="16"/>
                <w:szCs w:val="16"/>
                <w:lang w:eastAsia="ca-ES"/>
              </w:rPr>
            </w:pPr>
            <w:r>
              <w:rPr>
                <w:sz w:val="16"/>
                <w:szCs w:val="16"/>
                <w:lang w:eastAsia="ca-ES"/>
              </w:rPr>
              <w:t>A</w:t>
            </w:r>
            <w:r w:rsidRPr="00A17F8A">
              <w:rPr>
                <w:sz w:val="16"/>
                <w:szCs w:val="16"/>
                <w:lang w:eastAsia="ca-ES"/>
              </w:rPr>
              <w:t>erosols</w:t>
            </w:r>
          </w:p>
        </w:tc>
        <w:tc>
          <w:tcPr>
            <w:tcW w:w="2410" w:type="dxa"/>
            <w:noWrap/>
            <w:vAlign w:val="center"/>
          </w:tcPr>
          <w:p w14:paraId="4316B3DA" w14:textId="32DF273B" w:rsidR="008A3588" w:rsidRPr="00A17F8A" w:rsidRDefault="008A3588" w:rsidP="0099327E">
            <w:pPr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97" w:type="dxa"/>
            <w:vAlign w:val="center"/>
          </w:tcPr>
          <w:p w14:paraId="37F57FC1" w14:textId="77777777" w:rsidR="008A3588" w:rsidRPr="00A22CEC" w:rsidRDefault="008A3588" w:rsidP="00993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vAlign w:val="center"/>
          </w:tcPr>
          <w:p w14:paraId="58FE94A6" w14:textId="5CDAFCB2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  <w:tc>
          <w:tcPr>
            <w:tcW w:w="1356" w:type="dxa"/>
            <w:vAlign w:val="center"/>
          </w:tcPr>
          <w:p w14:paraId="1858A7C4" w14:textId="77777777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</w:tr>
      <w:tr w:rsidR="008A3588" w:rsidRPr="00A17F8A" w14:paraId="2CE84394" w14:textId="5145C69D" w:rsidTr="520CE215">
        <w:trPr>
          <w:trHeight w:val="300"/>
          <w:jc w:val="center"/>
        </w:trPr>
        <w:tc>
          <w:tcPr>
            <w:tcW w:w="2263" w:type="dxa"/>
            <w:noWrap/>
            <w:vAlign w:val="bottom"/>
            <w:hideMark/>
          </w:tcPr>
          <w:p w14:paraId="546BB65E" w14:textId="77777777" w:rsidR="008A3588" w:rsidRPr="00A17F8A" w:rsidRDefault="008A3588">
            <w:pPr>
              <w:rPr>
                <w:sz w:val="16"/>
                <w:szCs w:val="16"/>
                <w:lang w:eastAsia="ca-ES"/>
              </w:rPr>
            </w:pPr>
            <w:r>
              <w:rPr>
                <w:sz w:val="16"/>
                <w:szCs w:val="16"/>
                <w:lang w:eastAsia="ca-ES"/>
              </w:rPr>
              <w:t>P</w:t>
            </w:r>
            <w:r w:rsidRPr="00A17F8A">
              <w:rPr>
                <w:sz w:val="16"/>
                <w:szCs w:val="16"/>
                <w:lang w:eastAsia="ca-ES"/>
              </w:rPr>
              <w:t xml:space="preserve">roductes àcids de neteja </w:t>
            </w:r>
          </w:p>
        </w:tc>
        <w:tc>
          <w:tcPr>
            <w:tcW w:w="2410" w:type="dxa"/>
            <w:noWrap/>
            <w:vAlign w:val="center"/>
          </w:tcPr>
          <w:p w14:paraId="43400718" w14:textId="35F0D561" w:rsidR="008A3588" w:rsidRPr="00A17F8A" w:rsidRDefault="008A3588" w:rsidP="0099327E">
            <w:pPr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97" w:type="dxa"/>
            <w:vAlign w:val="center"/>
          </w:tcPr>
          <w:p w14:paraId="1C8725A9" w14:textId="77777777" w:rsidR="008A3588" w:rsidRPr="00A22CEC" w:rsidRDefault="008A3588" w:rsidP="00993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vAlign w:val="center"/>
          </w:tcPr>
          <w:p w14:paraId="0A5D007C" w14:textId="581D2070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  <w:tc>
          <w:tcPr>
            <w:tcW w:w="1356" w:type="dxa"/>
            <w:vAlign w:val="center"/>
          </w:tcPr>
          <w:p w14:paraId="7CE154A4" w14:textId="77777777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</w:tr>
      <w:tr w:rsidR="008A3588" w:rsidRPr="00A17F8A" w14:paraId="6D6DE7BD" w14:textId="4CC9C589" w:rsidTr="520CE215">
        <w:trPr>
          <w:trHeight w:val="300"/>
          <w:jc w:val="center"/>
        </w:trPr>
        <w:tc>
          <w:tcPr>
            <w:tcW w:w="2263" w:type="dxa"/>
            <w:vAlign w:val="bottom"/>
            <w:hideMark/>
          </w:tcPr>
          <w:p w14:paraId="657556E3" w14:textId="77777777" w:rsidR="008A3588" w:rsidRPr="00A17F8A" w:rsidRDefault="008A3588">
            <w:pPr>
              <w:rPr>
                <w:sz w:val="16"/>
                <w:szCs w:val="16"/>
                <w:lang w:eastAsia="ca-ES"/>
              </w:rPr>
            </w:pPr>
            <w:r>
              <w:rPr>
                <w:sz w:val="16"/>
                <w:szCs w:val="16"/>
                <w:lang w:eastAsia="ca-ES"/>
              </w:rPr>
              <w:t>P</w:t>
            </w:r>
            <w:r w:rsidRPr="00A17F8A">
              <w:rPr>
                <w:sz w:val="16"/>
                <w:szCs w:val="16"/>
                <w:lang w:eastAsia="ca-ES"/>
              </w:rPr>
              <w:t>roductes bàsics o alcalins de neteja</w:t>
            </w:r>
          </w:p>
        </w:tc>
        <w:tc>
          <w:tcPr>
            <w:tcW w:w="2410" w:type="dxa"/>
            <w:vAlign w:val="center"/>
          </w:tcPr>
          <w:p w14:paraId="61931F4D" w14:textId="7336C6FF" w:rsidR="008A3588" w:rsidRPr="00A17F8A" w:rsidRDefault="008A3588" w:rsidP="0099327E">
            <w:pPr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97" w:type="dxa"/>
            <w:vAlign w:val="center"/>
          </w:tcPr>
          <w:p w14:paraId="6501AFAA" w14:textId="77777777" w:rsidR="008A3588" w:rsidRPr="00A22CEC" w:rsidRDefault="008A3588" w:rsidP="00993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vAlign w:val="center"/>
          </w:tcPr>
          <w:p w14:paraId="6424A8D5" w14:textId="7072587A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  <w:tc>
          <w:tcPr>
            <w:tcW w:w="1356" w:type="dxa"/>
            <w:vAlign w:val="center"/>
          </w:tcPr>
          <w:p w14:paraId="73ABE4BE" w14:textId="77777777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</w:tr>
      <w:tr w:rsidR="008A3588" w:rsidRPr="00A17F8A" w14:paraId="51F4320A" w14:textId="5283C301" w:rsidTr="520CE215">
        <w:trPr>
          <w:trHeight w:val="300"/>
          <w:jc w:val="center"/>
        </w:trPr>
        <w:tc>
          <w:tcPr>
            <w:tcW w:w="2263" w:type="dxa"/>
            <w:noWrap/>
            <w:vAlign w:val="bottom"/>
            <w:hideMark/>
          </w:tcPr>
          <w:p w14:paraId="2C60413C" w14:textId="77777777" w:rsidR="008A3588" w:rsidRPr="00A17F8A" w:rsidRDefault="008A3588">
            <w:pPr>
              <w:rPr>
                <w:sz w:val="16"/>
                <w:szCs w:val="16"/>
                <w:lang w:eastAsia="ca-ES"/>
              </w:rPr>
            </w:pPr>
            <w:r>
              <w:rPr>
                <w:sz w:val="16"/>
                <w:szCs w:val="16"/>
                <w:lang w:eastAsia="ca-ES"/>
              </w:rPr>
              <w:lastRenderedPageBreak/>
              <w:t>Residus c</w:t>
            </w:r>
            <w:r w:rsidRPr="00A17F8A">
              <w:rPr>
                <w:sz w:val="16"/>
                <w:szCs w:val="16"/>
                <w:lang w:eastAsia="ca-ES"/>
              </w:rPr>
              <w:t xml:space="preserve">omburents </w:t>
            </w:r>
          </w:p>
        </w:tc>
        <w:tc>
          <w:tcPr>
            <w:tcW w:w="2410" w:type="dxa"/>
            <w:noWrap/>
            <w:vAlign w:val="center"/>
          </w:tcPr>
          <w:p w14:paraId="03B37324" w14:textId="177D1FE6" w:rsidR="008A3588" w:rsidRPr="00A17F8A" w:rsidRDefault="008A3588" w:rsidP="0099327E">
            <w:pPr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97" w:type="dxa"/>
            <w:vAlign w:val="center"/>
          </w:tcPr>
          <w:p w14:paraId="47CA3787" w14:textId="77777777" w:rsidR="008A3588" w:rsidRPr="00A22CEC" w:rsidRDefault="008A3588" w:rsidP="00993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vAlign w:val="center"/>
          </w:tcPr>
          <w:p w14:paraId="1654E57A" w14:textId="6DB940D2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  <w:tc>
          <w:tcPr>
            <w:tcW w:w="1356" w:type="dxa"/>
            <w:vAlign w:val="center"/>
          </w:tcPr>
          <w:p w14:paraId="23DCEAB0" w14:textId="77777777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</w:tr>
      <w:tr w:rsidR="008A3588" w:rsidRPr="00A17F8A" w14:paraId="362DD914" w14:textId="3AFB8469" w:rsidTr="520CE215">
        <w:trPr>
          <w:trHeight w:val="300"/>
          <w:jc w:val="center"/>
        </w:trPr>
        <w:tc>
          <w:tcPr>
            <w:tcW w:w="2263" w:type="dxa"/>
            <w:noWrap/>
            <w:vAlign w:val="bottom"/>
            <w:hideMark/>
          </w:tcPr>
          <w:p w14:paraId="203096BB" w14:textId="77777777" w:rsidR="008A3588" w:rsidRPr="00A17F8A" w:rsidRDefault="008A3588">
            <w:pPr>
              <w:rPr>
                <w:sz w:val="16"/>
                <w:szCs w:val="16"/>
                <w:lang w:eastAsia="ca-ES"/>
              </w:rPr>
            </w:pPr>
            <w:r>
              <w:rPr>
                <w:sz w:val="16"/>
                <w:szCs w:val="16"/>
                <w:lang w:eastAsia="ca-ES"/>
              </w:rPr>
              <w:t>C</w:t>
            </w:r>
            <w:r w:rsidRPr="00A17F8A">
              <w:rPr>
                <w:sz w:val="16"/>
                <w:szCs w:val="16"/>
                <w:lang w:eastAsia="ca-ES"/>
              </w:rPr>
              <w:t xml:space="preserve">osmètics </w:t>
            </w:r>
          </w:p>
        </w:tc>
        <w:tc>
          <w:tcPr>
            <w:tcW w:w="2410" w:type="dxa"/>
            <w:noWrap/>
            <w:vAlign w:val="center"/>
          </w:tcPr>
          <w:p w14:paraId="03134965" w14:textId="363D6663" w:rsidR="008A3588" w:rsidRPr="00A17F8A" w:rsidRDefault="008A3588" w:rsidP="0099327E">
            <w:pPr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97" w:type="dxa"/>
            <w:vAlign w:val="center"/>
          </w:tcPr>
          <w:p w14:paraId="1034E6A8" w14:textId="77777777" w:rsidR="008A3588" w:rsidRPr="00A22CEC" w:rsidRDefault="008A3588" w:rsidP="00993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vAlign w:val="center"/>
          </w:tcPr>
          <w:p w14:paraId="15F369C8" w14:textId="76F8A5E8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  <w:tc>
          <w:tcPr>
            <w:tcW w:w="1356" w:type="dxa"/>
            <w:vAlign w:val="center"/>
          </w:tcPr>
          <w:p w14:paraId="5E1387F5" w14:textId="77777777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</w:tr>
      <w:tr w:rsidR="008A3588" w:rsidRPr="00A17F8A" w14:paraId="633E14D1" w14:textId="2203580D" w:rsidTr="520CE215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17EDA052" w14:textId="77777777" w:rsidR="008A3588" w:rsidRPr="00A17F8A" w:rsidRDefault="008A3588">
            <w:pPr>
              <w:jc w:val="left"/>
              <w:rPr>
                <w:sz w:val="16"/>
                <w:szCs w:val="16"/>
                <w:lang w:eastAsia="ca-ES"/>
              </w:rPr>
            </w:pPr>
            <w:r>
              <w:rPr>
                <w:sz w:val="16"/>
                <w:szCs w:val="16"/>
                <w:lang w:eastAsia="ca-ES"/>
              </w:rPr>
              <w:t>D</w:t>
            </w:r>
            <w:r w:rsidRPr="00A17F8A">
              <w:rPr>
                <w:sz w:val="16"/>
                <w:szCs w:val="16"/>
                <w:lang w:eastAsia="ca-ES"/>
              </w:rPr>
              <w:t xml:space="preserve">issolvents </w:t>
            </w:r>
            <w:r>
              <w:rPr>
                <w:sz w:val="16"/>
                <w:szCs w:val="16"/>
                <w:lang w:eastAsia="ca-ES"/>
              </w:rPr>
              <w:t>no halogenats i halogenats</w:t>
            </w:r>
          </w:p>
        </w:tc>
        <w:tc>
          <w:tcPr>
            <w:tcW w:w="2410" w:type="dxa"/>
            <w:noWrap/>
            <w:vAlign w:val="center"/>
          </w:tcPr>
          <w:p w14:paraId="122C2B48" w14:textId="6C8DC7C4" w:rsidR="008A3588" w:rsidRPr="00A17F8A" w:rsidRDefault="008A3588" w:rsidP="0099327E">
            <w:pPr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97" w:type="dxa"/>
            <w:vAlign w:val="center"/>
          </w:tcPr>
          <w:p w14:paraId="79AFB4EE" w14:textId="77777777" w:rsidR="008A3588" w:rsidRPr="00A22CEC" w:rsidRDefault="008A3588" w:rsidP="00993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vAlign w:val="center"/>
          </w:tcPr>
          <w:p w14:paraId="43851331" w14:textId="3C01AB98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  <w:tc>
          <w:tcPr>
            <w:tcW w:w="1356" w:type="dxa"/>
            <w:vAlign w:val="center"/>
          </w:tcPr>
          <w:p w14:paraId="7555A277" w14:textId="77777777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</w:tr>
      <w:tr w:rsidR="008A3588" w:rsidRPr="00A17F8A" w14:paraId="166580C6" w14:textId="087AE61A" w:rsidTr="520CE215">
        <w:trPr>
          <w:trHeight w:val="300"/>
          <w:jc w:val="center"/>
        </w:trPr>
        <w:tc>
          <w:tcPr>
            <w:tcW w:w="2263" w:type="dxa"/>
            <w:noWrap/>
            <w:vAlign w:val="bottom"/>
            <w:hideMark/>
          </w:tcPr>
          <w:p w14:paraId="5FB183D8" w14:textId="77777777" w:rsidR="008A3588" w:rsidRPr="00A17F8A" w:rsidRDefault="008A3588">
            <w:pPr>
              <w:rPr>
                <w:sz w:val="16"/>
                <w:szCs w:val="16"/>
                <w:lang w:eastAsia="ca-ES"/>
              </w:rPr>
            </w:pPr>
            <w:r>
              <w:rPr>
                <w:sz w:val="16"/>
                <w:szCs w:val="16"/>
                <w:lang w:eastAsia="ca-ES"/>
              </w:rPr>
              <w:t>M</w:t>
            </w:r>
            <w:r w:rsidRPr="00A17F8A">
              <w:rPr>
                <w:sz w:val="16"/>
                <w:szCs w:val="16"/>
                <w:lang w:eastAsia="ca-ES"/>
              </w:rPr>
              <w:t xml:space="preserve">edicaments </w:t>
            </w:r>
          </w:p>
        </w:tc>
        <w:tc>
          <w:tcPr>
            <w:tcW w:w="2410" w:type="dxa"/>
            <w:noWrap/>
            <w:vAlign w:val="center"/>
          </w:tcPr>
          <w:p w14:paraId="381BE137" w14:textId="1635A84F" w:rsidR="008A3588" w:rsidRPr="00A17F8A" w:rsidRDefault="008A3588" w:rsidP="0099327E">
            <w:pPr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97" w:type="dxa"/>
            <w:vAlign w:val="center"/>
          </w:tcPr>
          <w:p w14:paraId="4061CA1D" w14:textId="77777777" w:rsidR="008A3588" w:rsidRPr="00A22CEC" w:rsidRDefault="008A3588" w:rsidP="00993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vAlign w:val="center"/>
          </w:tcPr>
          <w:p w14:paraId="209BDC77" w14:textId="2720B8DE" w:rsidR="008A3588" w:rsidRPr="001E4BC5" w:rsidRDefault="008A3588" w:rsidP="0099327E">
            <w:pPr>
              <w:jc w:val="center"/>
              <w:rPr>
                <w:sz w:val="16"/>
                <w:szCs w:val="16"/>
                <w:highlight w:val="lightGray"/>
                <w:lang w:eastAsia="ca-ES"/>
              </w:rPr>
            </w:pPr>
          </w:p>
        </w:tc>
        <w:tc>
          <w:tcPr>
            <w:tcW w:w="1356" w:type="dxa"/>
            <w:vAlign w:val="center"/>
          </w:tcPr>
          <w:p w14:paraId="6DDA3920" w14:textId="77777777" w:rsidR="008A3588" w:rsidRPr="001E4BC5" w:rsidRDefault="008A3588" w:rsidP="0099327E">
            <w:pPr>
              <w:jc w:val="center"/>
              <w:rPr>
                <w:sz w:val="16"/>
                <w:szCs w:val="16"/>
                <w:highlight w:val="lightGray"/>
                <w:lang w:eastAsia="ca-ES"/>
              </w:rPr>
            </w:pPr>
          </w:p>
        </w:tc>
      </w:tr>
      <w:tr w:rsidR="008A3588" w:rsidRPr="00A17F8A" w14:paraId="4F64DBE0" w14:textId="2FCF5F5B" w:rsidTr="520CE215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4F09E09B" w14:textId="77777777" w:rsidR="008A3588" w:rsidRPr="00A17F8A" w:rsidRDefault="008A3588">
            <w:pPr>
              <w:jc w:val="left"/>
              <w:rPr>
                <w:sz w:val="16"/>
                <w:szCs w:val="16"/>
                <w:lang w:eastAsia="ca-ES"/>
              </w:rPr>
            </w:pPr>
            <w:r>
              <w:rPr>
                <w:sz w:val="16"/>
                <w:szCs w:val="16"/>
                <w:lang w:eastAsia="ca-ES"/>
              </w:rPr>
              <w:t>E</w:t>
            </w:r>
            <w:r w:rsidRPr="00A17F8A">
              <w:rPr>
                <w:sz w:val="16"/>
                <w:szCs w:val="16"/>
                <w:lang w:eastAsia="ca-ES"/>
              </w:rPr>
              <w:t xml:space="preserve">nvasos </w:t>
            </w:r>
            <w:r>
              <w:rPr>
                <w:sz w:val="16"/>
                <w:szCs w:val="16"/>
                <w:lang w:eastAsia="ca-ES"/>
              </w:rPr>
              <w:t>bruts de substàncies perilloses</w:t>
            </w:r>
            <w:r w:rsidRPr="00A17F8A">
              <w:rPr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2410" w:type="dxa"/>
            <w:noWrap/>
            <w:vAlign w:val="center"/>
          </w:tcPr>
          <w:p w14:paraId="48FA6862" w14:textId="2386AD27" w:rsidR="008A3588" w:rsidRPr="00A17F8A" w:rsidRDefault="008A3588" w:rsidP="0099327E">
            <w:pPr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97" w:type="dxa"/>
            <w:vAlign w:val="center"/>
          </w:tcPr>
          <w:p w14:paraId="721D5F24" w14:textId="77777777" w:rsidR="008A3588" w:rsidRPr="00A22CEC" w:rsidRDefault="008A3588" w:rsidP="00993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vAlign w:val="center"/>
          </w:tcPr>
          <w:p w14:paraId="49835BC8" w14:textId="2D60DD8A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  <w:tc>
          <w:tcPr>
            <w:tcW w:w="1356" w:type="dxa"/>
            <w:vAlign w:val="center"/>
          </w:tcPr>
          <w:p w14:paraId="4189E1ED" w14:textId="77777777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</w:tr>
      <w:tr w:rsidR="008A3588" w:rsidRPr="00A17F8A" w14:paraId="6EB12772" w14:textId="791F99FC" w:rsidTr="520CE215">
        <w:trPr>
          <w:trHeight w:val="300"/>
          <w:jc w:val="center"/>
        </w:trPr>
        <w:tc>
          <w:tcPr>
            <w:tcW w:w="2263" w:type="dxa"/>
            <w:noWrap/>
            <w:vAlign w:val="bottom"/>
            <w:hideMark/>
          </w:tcPr>
          <w:p w14:paraId="6B540081" w14:textId="77777777" w:rsidR="008A3588" w:rsidRPr="00A17F8A" w:rsidRDefault="008A3588">
            <w:pPr>
              <w:rPr>
                <w:sz w:val="16"/>
                <w:szCs w:val="16"/>
                <w:lang w:eastAsia="ca-ES"/>
              </w:rPr>
            </w:pPr>
            <w:r>
              <w:rPr>
                <w:sz w:val="16"/>
                <w:szCs w:val="16"/>
                <w:lang w:eastAsia="ca-ES"/>
              </w:rPr>
              <w:t>F</w:t>
            </w:r>
            <w:r w:rsidRPr="00A17F8A">
              <w:rPr>
                <w:sz w:val="16"/>
                <w:szCs w:val="16"/>
                <w:lang w:eastAsia="ca-ES"/>
              </w:rPr>
              <w:t>iltres d</w:t>
            </w:r>
            <w:r>
              <w:rPr>
                <w:sz w:val="16"/>
                <w:szCs w:val="16"/>
                <w:lang w:eastAsia="ca-ES"/>
              </w:rPr>
              <w:t>’oli</w:t>
            </w:r>
          </w:p>
        </w:tc>
        <w:tc>
          <w:tcPr>
            <w:tcW w:w="2410" w:type="dxa"/>
            <w:noWrap/>
            <w:vAlign w:val="center"/>
          </w:tcPr>
          <w:p w14:paraId="10A456CB" w14:textId="00AD6B77" w:rsidR="008A3588" w:rsidRPr="00A17F8A" w:rsidRDefault="008A3588" w:rsidP="0099327E">
            <w:pPr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97" w:type="dxa"/>
            <w:vAlign w:val="center"/>
          </w:tcPr>
          <w:p w14:paraId="51E63E36" w14:textId="77777777" w:rsidR="008A3588" w:rsidRPr="00A22CEC" w:rsidRDefault="008A3588" w:rsidP="00993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vAlign w:val="center"/>
          </w:tcPr>
          <w:p w14:paraId="0BA25C07" w14:textId="781FB625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  <w:tc>
          <w:tcPr>
            <w:tcW w:w="1356" w:type="dxa"/>
            <w:vAlign w:val="center"/>
          </w:tcPr>
          <w:p w14:paraId="4C633FDF" w14:textId="77777777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</w:tr>
      <w:tr w:rsidR="008A3588" w:rsidRPr="00A17F8A" w14:paraId="1CC25A2A" w14:textId="3F025DEC" w:rsidTr="520CE215">
        <w:trPr>
          <w:trHeight w:val="300"/>
          <w:jc w:val="center"/>
        </w:trPr>
        <w:tc>
          <w:tcPr>
            <w:tcW w:w="2263" w:type="dxa"/>
            <w:noWrap/>
            <w:vAlign w:val="bottom"/>
            <w:hideMark/>
          </w:tcPr>
          <w:p w14:paraId="1D433561" w14:textId="77777777" w:rsidR="008A3588" w:rsidRPr="00A17F8A" w:rsidRDefault="008A3588">
            <w:pPr>
              <w:rPr>
                <w:sz w:val="16"/>
                <w:szCs w:val="16"/>
                <w:lang w:eastAsia="ca-ES"/>
              </w:rPr>
            </w:pPr>
            <w:r>
              <w:rPr>
                <w:sz w:val="16"/>
                <w:szCs w:val="16"/>
                <w:lang w:eastAsia="ca-ES"/>
              </w:rPr>
              <w:t>Plaguicides (no envasos)</w:t>
            </w:r>
            <w:r w:rsidRPr="00A17F8A">
              <w:rPr>
                <w:sz w:val="16"/>
                <w:szCs w:val="16"/>
                <w:lang w:eastAsia="ca-ES"/>
              </w:rPr>
              <w:t xml:space="preserve"> </w:t>
            </w:r>
          </w:p>
        </w:tc>
        <w:tc>
          <w:tcPr>
            <w:tcW w:w="2410" w:type="dxa"/>
            <w:noWrap/>
            <w:vAlign w:val="center"/>
          </w:tcPr>
          <w:p w14:paraId="3663928C" w14:textId="180073D9" w:rsidR="008A3588" w:rsidRPr="00A17F8A" w:rsidRDefault="008A3588" w:rsidP="0099327E">
            <w:pPr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97" w:type="dxa"/>
            <w:vAlign w:val="center"/>
          </w:tcPr>
          <w:p w14:paraId="1A8DC3D9" w14:textId="77777777" w:rsidR="008A3588" w:rsidRPr="00A22CEC" w:rsidRDefault="008A3588" w:rsidP="00993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vAlign w:val="center"/>
          </w:tcPr>
          <w:p w14:paraId="24F9C334" w14:textId="739BA06D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  <w:tc>
          <w:tcPr>
            <w:tcW w:w="1356" w:type="dxa"/>
            <w:vAlign w:val="center"/>
          </w:tcPr>
          <w:p w14:paraId="58DA0525" w14:textId="77777777" w:rsidR="008A3588" w:rsidRPr="00A22CEC" w:rsidRDefault="008A3588" w:rsidP="0099327E">
            <w:pPr>
              <w:jc w:val="center"/>
              <w:rPr>
                <w:sz w:val="16"/>
                <w:szCs w:val="16"/>
                <w:lang w:eastAsia="ca-ES"/>
              </w:rPr>
            </w:pPr>
          </w:p>
        </w:tc>
      </w:tr>
      <w:tr w:rsidR="008A3588" w:rsidRPr="00A17F8A" w14:paraId="1E4AAA0F" w14:textId="093A32D8" w:rsidTr="520CE215">
        <w:trPr>
          <w:trHeight w:val="300"/>
          <w:jc w:val="center"/>
        </w:trPr>
        <w:tc>
          <w:tcPr>
            <w:tcW w:w="2263" w:type="dxa"/>
            <w:noWrap/>
            <w:vAlign w:val="bottom"/>
            <w:hideMark/>
          </w:tcPr>
          <w:p w14:paraId="6709C08B" w14:textId="77777777" w:rsidR="008A3588" w:rsidRPr="00A17F8A" w:rsidRDefault="008A3588">
            <w:pPr>
              <w:rPr>
                <w:sz w:val="16"/>
                <w:szCs w:val="16"/>
                <w:lang w:eastAsia="ca-ES"/>
              </w:rPr>
            </w:pPr>
            <w:r>
              <w:rPr>
                <w:sz w:val="16"/>
                <w:szCs w:val="16"/>
                <w:lang w:eastAsia="ca-ES"/>
              </w:rPr>
              <w:t>T</w:t>
            </w:r>
            <w:r w:rsidRPr="00A17F8A">
              <w:rPr>
                <w:sz w:val="16"/>
                <w:szCs w:val="16"/>
                <w:lang w:eastAsia="ca-ES"/>
              </w:rPr>
              <w:t xml:space="preserve">ermòmetres </w:t>
            </w:r>
          </w:p>
        </w:tc>
        <w:tc>
          <w:tcPr>
            <w:tcW w:w="2410" w:type="dxa"/>
            <w:noWrap/>
            <w:vAlign w:val="center"/>
          </w:tcPr>
          <w:p w14:paraId="7C2C72AD" w14:textId="64690779" w:rsidR="008A3588" w:rsidRPr="00A17F8A" w:rsidRDefault="008A3588">
            <w:pPr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97" w:type="dxa"/>
          </w:tcPr>
          <w:p w14:paraId="3384F40F" w14:textId="77777777" w:rsidR="008A3588" w:rsidRPr="00A22CEC" w:rsidRDefault="008A35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34" w:type="dxa"/>
            <w:vAlign w:val="center"/>
          </w:tcPr>
          <w:p w14:paraId="5038636A" w14:textId="34666085" w:rsidR="008A3588" w:rsidRPr="00A22CEC" w:rsidRDefault="008A3588">
            <w:pPr>
              <w:jc w:val="right"/>
              <w:rPr>
                <w:sz w:val="16"/>
                <w:szCs w:val="16"/>
                <w:lang w:eastAsia="ca-ES"/>
              </w:rPr>
            </w:pPr>
          </w:p>
        </w:tc>
        <w:tc>
          <w:tcPr>
            <w:tcW w:w="1356" w:type="dxa"/>
          </w:tcPr>
          <w:p w14:paraId="18BD3D39" w14:textId="77777777" w:rsidR="008A3588" w:rsidRPr="00A22CEC" w:rsidRDefault="008A3588">
            <w:pPr>
              <w:jc w:val="right"/>
              <w:rPr>
                <w:sz w:val="16"/>
                <w:szCs w:val="16"/>
                <w:lang w:eastAsia="ca-ES"/>
              </w:rPr>
            </w:pPr>
          </w:p>
        </w:tc>
      </w:tr>
      <w:tr w:rsidR="008A3588" w:rsidRPr="00A17F8A" w14:paraId="2331379B" w14:textId="213BCAC7" w:rsidTr="520CE215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316ABF0B" w14:textId="77777777" w:rsidR="008A3588" w:rsidRPr="00A17F8A" w:rsidRDefault="008A3588">
            <w:pPr>
              <w:jc w:val="left"/>
              <w:rPr>
                <w:sz w:val="16"/>
                <w:szCs w:val="16"/>
                <w:lang w:eastAsia="ca-ES"/>
              </w:rPr>
            </w:pPr>
            <w:r>
              <w:rPr>
                <w:sz w:val="16"/>
                <w:szCs w:val="16"/>
                <w:lang w:eastAsia="ca-ES"/>
              </w:rPr>
              <w:t>R</w:t>
            </w:r>
            <w:r w:rsidRPr="00A17F8A">
              <w:rPr>
                <w:sz w:val="16"/>
                <w:szCs w:val="16"/>
                <w:lang w:eastAsia="ca-ES"/>
              </w:rPr>
              <w:t>eact</w:t>
            </w:r>
            <w:r>
              <w:rPr>
                <w:sz w:val="16"/>
                <w:szCs w:val="16"/>
                <w:lang w:eastAsia="ca-ES"/>
              </w:rPr>
              <w:t>ius de</w:t>
            </w:r>
            <w:r w:rsidRPr="00A17F8A">
              <w:rPr>
                <w:sz w:val="16"/>
                <w:szCs w:val="16"/>
                <w:lang w:eastAsia="ca-ES"/>
              </w:rPr>
              <w:t xml:space="preserve"> laboratori </w:t>
            </w:r>
          </w:p>
        </w:tc>
        <w:tc>
          <w:tcPr>
            <w:tcW w:w="2410" w:type="dxa"/>
            <w:noWrap/>
            <w:vAlign w:val="center"/>
          </w:tcPr>
          <w:p w14:paraId="672FC84F" w14:textId="2C50A8C7" w:rsidR="008A3588" w:rsidRPr="00A17F8A" w:rsidRDefault="008A3588">
            <w:pPr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97" w:type="dxa"/>
          </w:tcPr>
          <w:p w14:paraId="50FA7DC9" w14:textId="77777777" w:rsidR="008A3588" w:rsidRPr="00A22CEC" w:rsidRDefault="008A35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34" w:type="dxa"/>
            <w:vAlign w:val="center"/>
          </w:tcPr>
          <w:p w14:paraId="2F246B32" w14:textId="5691AFF2" w:rsidR="008A3588" w:rsidRPr="00A22CEC" w:rsidRDefault="008A3588">
            <w:pPr>
              <w:jc w:val="right"/>
              <w:rPr>
                <w:sz w:val="16"/>
                <w:szCs w:val="16"/>
                <w:lang w:eastAsia="ca-ES"/>
              </w:rPr>
            </w:pPr>
          </w:p>
        </w:tc>
        <w:tc>
          <w:tcPr>
            <w:tcW w:w="1356" w:type="dxa"/>
          </w:tcPr>
          <w:p w14:paraId="0DDEEA8B" w14:textId="77777777" w:rsidR="008A3588" w:rsidRPr="00A22CEC" w:rsidRDefault="008A3588">
            <w:pPr>
              <w:jc w:val="right"/>
              <w:rPr>
                <w:sz w:val="16"/>
                <w:szCs w:val="16"/>
                <w:lang w:eastAsia="ca-ES"/>
              </w:rPr>
            </w:pPr>
          </w:p>
        </w:tc>
      </w:tr>
      <w:tr w:rsidR="008A3588" w:rsidRPr="00A17F8A" w14:paraId="564A5877" w14:textId="7E0041F2" w:rsidTr="520CE215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322EF200" w14:textId="77777777" w:rsidR="008A3588" w:rsidRPr="00A17F8A" w:rsidRDefault="008A3588">
            <w:pPr>
              <w:jc w:val="left"/>
              <w:rPr>
                <w:sz w:val="16"/>
                <w:szCs w:val="16"/>
                <w:lang w:eastAsia="ca-ES"/>
              </w:rPr>
            </w:pPr>
            <w:r>
              <w:rPr>
                <w:sz w:val="16"/>
                <w:szCs w:val="16"/>
                <w:lang w:eastAsia="ca-ES"/>
              </w:rPr>
              <w:t>P</w:t>
            </w:r>
            <w:r w:rsidRPr="00A17F8A">
              <w:rPr>
                <w:sz w:val="16"/>
                <w:szCs w:val="16"/>
                <w:lang w:eastAsia="ca-ES"/>
              </w:rPr>
              <w:t xml:space="preserve">intures a l'aigua </w:t>
            </w:r>
          </w:p>
        </w:tc>
        <w:tc>
          <w:tcPr>
            <w:tcW w:w="2410" w:type="dxa"/>
            <w:noWrap/>
            <w:vAlign w:val="center"/>
          </w:tcPr>
          <w:p w14:paraId="4E06C8C9" w14:textId="2D67A72C" w:rsidR="008A3588" w:rsidRPr="00A17F8A" w:rsidRDefault="008A3588">
            <w:pPr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97" w:type="dxa"/>
          </w:tcPr>
          <w:p w14:paraId="1EFC98B4" w14:textId="77777777" w:rsidR="008A3588" w:rsidRPr="00A22CEC" w:rsidRDefault="008A35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34" w:type="dxa"/>
            <w:vAlign w:val="center"/>
          </w:tcPr>
          <w:p w14:paraId="7551983D" w14:textId="2E17CAC1" w:rsidR="008A3588" w:rsidRPr="00A22CEC" w:rsidRDefault="008A3588">
            <w:pPr>
              <w:jc w:val="right"/>
              <w:rPr>
                <w:sz w:val="16"/>
                <w:szCs w:val="16"/>
                <w:lang w:eastAsia="ca-ES"/>
              </w:rPr>
            </w:pPr>
          </w:p>
        </w:tc>
        <w:tc>
          <w:tcPr>
            <w:tcW w:w="1356" w:type="dxa"/>
          </w:tcPr>
          <w:p w14:paraId="6AEEEA2F" w14:textId="77777777" w:rsidR="008A3588" w:rsidRPr="00A22CEC" w:rsidRDefault="008A3588">
            <w:pPr>
              <w:jc w:val="right"/>
              <w:rPr>
                <w:sz w:val="16"/>
                <w:szCs w:val="16"/>
                <w:lang w:eastAsia="ca-ES"/>
              </w:rPr>
            </w:pPr>
          </w:p>
        </w:tc>
      </w:tr>
      <w:tr w:rsidR="008A3588" w:rsidRPr="00A17F8A" w14:paraId="1AF97262" w14:textId="44554499" w:rsidTr="520CE215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7D30B441" w14:textId="77777777" w:rsidR="008A3588" w:rsidRPr="00A17F8A" w:rsidRDefault="008A3588">
            <w:pPr>
              <w:jc w:val="left"/>
              <w:rPr>
                <w:sz w:val="16"/>
                <w:szCs w:val="16"/>
                <w:lang w:eastAsia="ca-ES"/>
              </w:rPr>
            </w:pPr>
            <w:r>
              <w:rPr>
                <w:sz w:val="16"/>
                <w:szCs w:val="16"/>
                <w:lang w:eastAsia="ca-ES"/>
              </w:rPr>
              <w:t>Sòlids i pastosos (pintures, coles i vernissos)</w:t>
            </w:r>
          </w:p>
        </w:tc>
        <w:tc>
          <w:tcPr>
            <w:tcW w:w="2410" w:type="dxa"/>
            <w:noWrap/>
            <w:vAlign w:val="center"/>
          </w:tcPr>
          <w:p w14:paraId="50801873" w14:textId="7C850465" w:rsidR="008A3588" w:rsidRPr="00A17F8A" w:rsidRDefault="008A3588">
            <w:pPr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97" w:type="dxa"/>
          </w:tcPr>
          <w:p w14:paraId="14D32883" w14:textId="77777777" w:rsidR="008A3588" w:rsidRPr="00A22CEC" w:rsidRDefault="008A35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34" w:type="dxa"/>
            <w:vAlign w:val="center"/>
          </w:tcPr>
          <w:p w14:paraId="5D36D0E9" w14:textId="61CA20E8" w:rsidR="008A3588" w:rsidRPr="00A22CEC" w:rsidRDefault="008A3588">
            <w:pPr>
              <w:jc w:val="right"/>
              <w:rPr>
                <w:sz w:val="16"/>
                <w:szCs w:val="16"/>
                <w:lang w:eastAsia="ca-ES"/>
              </w:rPr>
            </w:pPr>
          </w:p>
        </w:tc>
        <w:tc>
          <w:tcPr>
            <w:tcW w:w="1356" w:type="dxa"/>
          </w:tcPr>
          <w:p w14:paraId="163586AA" w14:textId="77777777" w:rsidR="008A3588" w:rsidRPr="00A22CEC" w:rsidRDefault="008A3588">
            <w:pPr>
              <w:jc w:val="right"/>
              <w:rPr>
                <w:sz w:val="16"/>
                <w:szCs w:val="16"/>
                <w:lang w:eastAsia="ca-ES"/>
              </w:rPr>
            </w:pPr>
          </w:p>
        </w:tc>
      </w:tr>
      <w:tr w:rsidR="008A3588" w:rsidRPr="00A17F8A" w14:paraId="390FD83D" w14:textId="46600320" w:rsidTr="520CE215">
        <w:trPr>
          <w:trHeight w:val="300"/>
          <w:jc w:val="center"/>
        </w:trPr>
        <w:tc>
          <w:tcPr>
            <w:tcW w:w="2263" w:type="dxa"/>
            <w:noWrap/>
            <w:vAlign w:val="center"/>
          </w:tcPr>
          <w:p w14:paraId="6EA5D71D" w14:textId="77777777" w:rsidR="008A3588" w:rsidRPr="00761E6E" w:rsidRDefault="008A3588">
            <w:pPr>
              <w:jc w:val="left"/>
              <w:rPr>
                <w:sz w:val="16"/>
                <w:szCs w:val="16"/>
                <w:lang w:eastAsia="ca-ES"/>
              </w:rPr>
            </w:pPr>
            <w:r w:rsidRPr="5AE44D03">
              <w:rPr>
                <w:sz w:val="16"/>
                <w:szCs w:val="16"/>
                <w:lang w:eastAsia="ca-ES"/>
              </w:rPr>
              <w:t>Agulles i punxants</w:t>
            </w:r>
          </w:p>
        </w:tc>
        <w:tc>
          <w:tcPr>
            <w:tcW w:w="2410" w:type="dxa"/>
            <w:noWrap/>
            <w:vAlign w:val="center"/>
          </w:tcPr>
          <w:p w14:paraId="6B3A789B" w14:textId="1606867D" w:rsidR="008A3588" w:rsidRPr="00761E6E" w:rsidRDefault="008A3588">
            <w:pPr>
              <w:jc w:val="center"/>
              <w:rPr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97" w:type="dxa"/>
          </w:tcPr>
          <w:p w14:paraId="5B8786C6" w14:textId="77777777" w:rsidR="008A3588" w:rsidRPr="5AE44D03" w:rsidRDefault="008A35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34" w:type="dxa"/>
            <w:vAlign w:val="center"/>
          </w:tcPr>
          <w:p w14:paraId="3D31C2ED" w14:textId="225D5979" w:rsidR="008A3588" w:rsidRPr="00761E6E" w:rsidRDefault="008A35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6" w:type="dxa"/>
          </w:tcPr>
          <w:p w14:paraId="6C64B737" w14:textId="77777777" w:rsidR="008A3588" w:rsidRPr="00761E6E" w:rsidRDefault="008A3588">
            <w:pPr>
              <w:jc w:val="right"/>
              <w:rPr>
                <w:sz w:val="16"/>
                <w:szCs w:val="16"/>
              </w:rPr>
            </w:pPr>
          </w:p>
        </w:tc>
      </w:tr>
      <w:bookmarkEnd w:id="0"/>
    </w:tbl>
    <w:p w14:paraId="2B4639A4" w14:textId="77777777" w:rsidR="004B42CC" w:rsidRPr="004B42CC" w:rsidRDefault="004B42CC" w:rsidP="004B42CC">
      <w:pPr>
        <w:ind w:left="360"/>
        <w:rPr>
          <w:strike/>
          <w:noProof/>
        </w:rPr>
      </w:pPr>
    </w:p>
    <w:p w14:paraId="6241A83D" w14:textId="77777777" w:rsidR="004B42CC" w:rsidRDefault="004B42CC" w:rsidP="00C31395">
      <w:pPr>
        <w:rPr>
          <w:strike/>
          <w:noProof/>
        </w:rPr>
      </w:pPr>
    </w:p>
    <w:p w14:paraId="310A495B" w14:textId="5EF513F9" w:rsidR="004B42CC" w:rsidRPr="00287226" w:rsidRDefault="00287226" w:rsidP="00C31395">
      <w:pPr>
        <w:rPr>
          <w:b/>
          <w:bCs/>
          <w:noProof/>
        </w:rPr>
      </w:pPr>
      <w:r w:rsidRPr="00287226">
        <w:rPr>
          <w:b/>
          <w:bCs/>
          <w:noProof/>
        </w:rPr>
        <w:t xml:space="preserve">ALTRES </w:t>
      </w:r>
    </w:p>
    <w:p w14:paraId="1A0BB642" w14:textId="77777777" w:rsidR="00287226" w:rsidRDefault="00287226" w:rsidP="00C31395">
      <w:pPr>
        <w:rPr>
          <w:noProof/>
        </w:rPr>
      </w:pPr>
    </w:p>
    <w:p w14:paraId="2F4CF4D0" w14:textId="730EB1AD" w:rsidR="00287226" w:rsidRPr="001E4BC5" w:rsidRDefault="00287226" w:rsidP="00C31395">
      <w:pPr>
        <w:rPr>
          <w:noProof/>
        </w:rPr>
      </w:pPr>
      <w:r>
        <w:rPr>
          <w:noProof/>
        </w:rPr>
        <w:t xml:space="preserve">Que s’aporta la </w:t>
      </w:r>
      <w:r w:rsidRPr="00613CA9">
        <w:rPr>
          <w:rFonts w:eastAsia="MS PGothic" w:cs="Arial"/>
          <w:b/>
          <w:bCs/>
          <w:lang w:eastAsia="en-US"/>
        </w:rPr>
        <w:t>MEMÒRIA DESCRIPTIVA DE TRAÇABILITAT</w:t>
      </w:r>
      <w:r w:rsidRPr="00613CA9">
        <w:rPr>
          <w:rFonts w:eastAsia="MS PGothic" w:cs="Arial"/>
          <w:lang w:eastAsia="en-US"/>
        </w:rPr>
        <w:t xml:space="preserve"> </w:t>
      </w:r>
      <w:r>
        <w:rPr>
          <w:noProof/>
        </w:rPr>
        <w:t xml:space="preserve">amb el contingut descrit a l’apartat </w:t>
      </w:r>
      <w:r w:rsidR="25C21057" w:rsidRPr="64AF34E0">
        <w:rPr>
          <w:noProof/>
        </w:rPr>
        <w:t>10.1</w:t>
      </w:r>
      <w:r w:rsidR="003F1FE2">
        <w:rPr>
          <w:noProof/>
        </w:rPr>
        <w:t xml:space="preserve"> </w:t>
      </w:r>
      <w:r>
        <w:rPr>
          <w:noProof/>
        </w:rPr>
        <w:t>de</w:t>
      </w:r>
      <w:r w:rsidR="003F1FE2">
        <w:rPr>
          <w:noProof/>
        </w:rPr>
        <w:t xml:space="preserve"> </w:t>
      </w:r>
      <w:r>
        <w:rPr>
          <w:noProof/>
        </w:rPr>
        <w:t>l</w:t>
      </w:r>
      <w:r w:rsidR="003F1FE2">
        <w:rPr>
          <w:noProof/>
        </w:rPr>
        <w:t>’</w:t>
      </w:r>
      <w:r>
        <w:rPr>
          <w:noProof/>
        </w:rPr>
        <w:t xml:space="preserve">Informe de Necessitats i Plec de Prescripcions Tècniques: </w:t>
      </w:r>
    </w:p>
    <w:p w14:paraId="5E3A53ED" w14:textId="77777777" w:rsidR="00441F3B" w:rsidRPr="004B42CC" w:rsidRDefault="00441F3B" w:rsidP="00C31395">
      <w:pPr>
        <w:rPr>
          <w:strike/>
          <w:noProof/>
        </w:rPr>
      </w:pPr>
    </w:p>
    <w:p w14:paraId="21D24903" w14:textId="77777777" w:rsidR="00C31395" w:rsidRPr="004B42CC" w:rsidRDefault="00C31395" w:rsidP="00C31395">
      <w:pPr>
        <w:rPr>
          <w:strike/>
          <w:noProof/>
        </w:rPr>
      </w:pPr>
    </w:p>
    <w:p w14:paraId="0D4BAF2A" w14:textId="77777777" w:rsidR="00CA5E29" w:rsidRPr="00287226" w:rsidRDefault="00F854D1" w:rsidP="00CA5E29">
      <w:pPr>
        <w:tabs>
          <w:tab w:val="left" w:pos="1276"/>
        </w:tabs>
        <w:ind w:left="284"/>
        <w:rPr>
          <w:noProof/>
        </w:rPr>
      </w:pPr>
      <w:sdt>
        <w:sdtPr>
          <w:id w:val="51208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E29" w:rsidRPr="00287226">
            <w:rPr>
              <w:rFonts w:ascii="MS Gothic" w:eastAsia="MS Gothic" w:hAnsi="MS Gothic" w:hint="eastAsia"/>
            </w:rPr>
            <w:t>☐</w:t>
          </w:r>
        </w:sdtContent>
      </w:sdt>
      <w:r w:rsidR="00CA5E29" w:rsidRPr="00287226">
        <w:t xml:space="preserve"> </w:t>
      </w:r>
      <w:r w:rsidR="00CA5E29" w:rsidRPr="00287226">
        <w:rPr>
          <w:noProof/>
        </w:rPr>
        <w:t>SI</w:t>
      </w:r>
      <w:r w:rsidR="00CA5E29" w:rsidRPr="00287226">
        <w:rPr>
          <w:noProof/>
        </w:rPr>
        <w:tab/>
      </w:r>
      <w:sdt>
        <w:sdtPr>
          <w:id w:val="813531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E29" w:rsidRPr="00287226">
            <w:rPr>
              <w:rFonts w:ascii="MS Gothic" w:eastAsia="MS Gothic" w:hAnsi="MS Gothic" w:hint="eastAsia"/>
            </w:rPr>
            <w:t>☐</w:t>
          </w:r>
        </w:sdtContent>
      </w:sdt>
      <w:r w:rsidR="00CA5E29" w:rsidRPr="00287226">
        <w:t xml:space="preserve"> </w:t>
      </w:r>
      <w:r w:rsidR="00CA5E29" w:rsidRPr="00287226">
        <w:rPr>
          <w:noProof/>
        </w:rPr>
        <w:t>NO</w:t>
      </w:r>
    </w:p>
    <w:p w14:paraId="6697E5EC" w14:textId="60D37AF5" w:rsidR="00C31395" w:rsidRPr="004B42CC" w:rsidRDefault="00C31395" w:rsidP="00C31395">
      <w:pPr>
        <w:rPr>
          <w:strike/>
          <w:noProof/>
          <w:color w:val="4472C4" w:themeColor="accent1"/>
        </w:rPr>
      </w:pPr>
    </w:p>
    <w:p w14:paraId="6C5C6C18" w14:textId="77777777" w:rsidR="00C31395" w:rsidRPr="004B42CC" w:rsidRDefault="00C31395" w:rsidP="00C31395">
      <w:pPr>
        <w:rPr>
          <w:strike/>
          <w:noProof/>
        </w:rPr>
      </w:pPr>
    </w:p>
    <w:p w14:paraId="30ABBAFF" w14:textId="77777777" w:rsidR="00C31395" w:rsidRPr="006711AC" w:rsidRDefault="00C31395" w:rsidP="00C31395">
      <w:pPr>
        <w:rPr>
          <w:noProof/>
        </w:rPr>
      </w:pPr>
    </w:p>
    <w:p w14:paraId="4731A03A" w14:textId="0C245536" w:rsidR="00C31395" w:rsidRPr="00CA5E29" w:rsidRDefault="00C31395" w:rsidP="00C31395">
      <w:pPr>
        <w:rPr>
          <w:i/>
          <w:iCs/>
          <w:noProof/>
          <w:color w:val="4472C4" w:themeColor="accent1"/>
        </w:rPr>
      </w:pPr>
      <w:r w:rsidRPr="2E0860F0">
        <w:rPr>
          <w:i/>
        </w:rPr>
        <w:t>(Data i signatura).</w:t>
      </w:r>
    </w:p>
    <w:p w14:paraId="55DCB7DF" w14:textId="77777777" w:rsidR="00C31395" w:rsidRPr="006711AC" w:rsidRDefault="00C31395" w:rsidP="00C31395">
      <w:pPr>
        <w:rPr>
          <w:noProof/>
        </w:rPr>
      </w:pPr>
    </w:p>
    <w:p w14:paraId="0F86C7F2" w14:textId="77777777" w:rsidR="00C31395" w:rsidRPr="006711AC" w:rsidRDefault="00C31395" w:rsidP="00C31395">
      <w:pPr>
        <w:rPr>
          <w:noProof/>
        </w:rPr>
      </w:pPr>
    </w:p>
    <w:p w14:paraId="40B151E6" w14:textId="77777777" w:rsidR="00C31395" w:rsidRPr="006711AC" w:rsidRDefault="00C31395" w:rsidP="00C31395">
      <w:pPr>
        <w:rPr>
          <w:noProof/>
        </w:rPr>
      </w:pPr>
    </w:p>
    <w:p w14:paraId="49CCE394" w14:textId="77777777" w:rsidR="007D123B" w:rsidRPr="006711AC" w:rsidRDefault="007D123B" w:rsidP="00B31A33">
      <w:pPr>
        <w:rPr>
          <w:noProof/>
        </w:rPr>
      </w:pPr>
    </w:p>
    <w:sectPr w:rsidR="007D123B" w:rsidRPr="006711AC" w:rsidSect="00651228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06673" w14:textId="77777777" w:rsidR="009B6D0B" w:rsidRDefault="009B6D0B">
      <w:r>
        <w:separator/>
      </w:r>
    </w:p>
  </w:endnote>
  <w:endnote w:type="continuationSeparator" w:id="0">
    <w:p w14:paraId="393F4FF0" w14:textId="77777777" w:rsidR="009B6D0B" w:rsidRDefault="009B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Plaça de l’Ajuntament,1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B2DF" w14:textId="77777777" w:rsidR="009B6D0B" w:rsidRDefault="009B6D0B">
      <w:r>
        <w:separator/>
      </w:r>
    </w:p>
  </w:footnote>
  <w:footnote w:type="continuationSeparator" w:id="0">
    <w:p w14:paraId="5A6B7CB2" w14:textId="77777777" w:rsidR="009B6D0B" w:rsidRDefault="009B6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25887"/>
    <w:multiLevelType w:val="hybridMultilevel"/>
    <w:tmpl w:val="82EAE3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ED611A"/>
    <w:multiLevelType w:val="hybridMultilevel"/>
    <w:tmpl w:val="D9E6D85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9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2"/>
  </w:num>
  <w:num w:numId="5" w16cid:durableId="1146821854">
    <w:abstractNumId w:val="24"/>
  </w:num>
  <w:num w:numId="6" w16cid:durableId="1722897442">
    <w:abstractNumId w:val="2"/>
  </w:num>
  <w:num w:numId="7" w16cid:durableId="1601790479">
    <w:abstractNumId w:val="26"/>
  </w:num>
  <w:num w:numId="8" w16cid:durableId="1889412019">
    <w:abstractNumId w:val="8"/>
  </w:num>
  <w:num w:numId="9" w16cid:durableId="1694578215">
    <w:abstractNumId w:val="33"/>
  </w:num>
  <w:num w:numId="10" w16cid:durableId="1306200512">
    <w:abstractNumId w:val="22"/>
  </w:num>
  <w:num w:numId="11" w16cid:durableId="395709397">
    <w:abstractNumId w:val="29"/>
  </w:num>
  <w:num w:numId="12" w16cid:durableId="1315767365">
    <w:abstractNumId w:val="12"/>
  </w:num>
  <w:num w:numId="13" w16cid:durableId="1387879353">
    <w:abstractNumId w:val="31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8"/>
  </w:num>
  <w:num w:numId="20" w16cid:durableId="1309280728">
    <w:abstractNumId w:val="17"/>
  </w:num>
  <w:num w:numId="21" w16cid:durableId="826212533">
    <w:abstractNumId w:val="15"/>
  </w:num>
  <w:num w:numId="22" w16cid:durableId="2074961681">
    <w:abstractNumId w:val="20"/>
  </w:num>
  <w:num w:numId="23" w16cid:durableId="361588404">
    <w:abstractNumId w:val="7"/>
  </w:num>
  <w:num w:numId="24" w16cid:durableId="1822185629">
    <w:abstractNumId w:val="16"/>
  </w:num>
  <w:num w:numId="25" w16cid:durableId="1310523801">
    <w:abstractNumId w:val="21"/>
  </w:num>
  <w:num w:numId="26" w16cid:durableId="144203281">
    <w:abstractNumId w:val="27"/>
  </w:num>
  <w:num w:numId="27" w16cid:durableId="29841777">
    <w:abstractNumId w:val="25"/>
  </w:num>
  <w:num w:numId="28" w16cid:durableId="1194659064">
    <w:abstractNumId w:val="9"/>
  </w:num>
  <w:num w:numId="29" w16cid:durableId="289213802">
    <w:abstractNumId w:val="30"/>
  </w:num>
  <w:num w:numId="30" w16cid:durableId="326983635">
    <w:abstractNumId w:val="4"/>
  </w:num>
  <w:num w:numId="31" w16cid:durableId="2073849321">
    <w:abstractNumId w:val="30"/>
    <w:lvlOverride w:ilvl="0">
      <w:startOverride w:val="1"/>
    </w:lvlOverride>
  </w:num>
  <w:num w:numId="32" w16cid:durableId="1521045418">
    <w:abstractNumId w:val="30"/>
    <w:lvlOverride w:ilvl="0">
      <w:startOverride w:val="1"/>
    </w:lvlOverride>
  </w:num>
  <w:num w:numId="33" w16cid:durableId="162473360">
    <w:abstractNumId w:val="28"/>
  </w:num>
  <w:num w:numId="34" w16cid:durableId="9106528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3"/>
  </w:num>
  <w:num w:numId="37" w16cid:durableId="1035229245">
    <w:abstractNumId w:val="23"/>
  </w:num>
  <w:num w:numId="38" w16cid:durableId="18968867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2761E"/>
    <w:rsid w:val="000455A2"/>
    <w:rsid w:val="00045ED8"/>
    <w:rsid w:val="00051A54"/>
    <w:rsid w:val="00056502"/>
    <w:rsid w:val="0007146F"/>
    <w:rsid w:val="00086A7B"/>
    <w:rsid w:val="000978A0"/>
    <w:rsid w:val="000A714F"/>
    <w:rsid w:val="000C345A"/>
    <w:rsid w:val="000D263E"/>
    <w:rsid w:val="000D2A7B"/>
    <w:rsid w:val="000E6A37"/>
    <w:rsid w:val="000F5EA9"/>
    <w:rsid w:val="000F5FF6"/>
    <w:rsid w:val="00103A0F"/>
    <w:rsid w:val="00105F6A"/>
    <w:rsid w:val="001106C6"/>
    <w:rsid w:val="001125F4"/>
    <w:rsid w:val="0011479C"/>
    <w:rsid w:val="001200D8"/>
    <w:rsid w:val="00123D4D"/>
    <w:rsid w:val="001348D3"/>
    <w:rsid w:val="001449C3"/>
    <w:rsid w:val="001509F5"/>
    <w:rsid w:val="0016407F"/>
    <w:rsid w:val="001645F8"/>
    <w:rsid w:val="00166B7A"/>
    <w:rsid w:val="0017031C"/>
    <w:rsid w:val="00170D5C"/>
    <w:rsid w:val="00172083"/>
    <w:rsid w:val="00183A6D"/>
    <w:rsid w:val="001879D1"/>
    <w:rsid w:val="00193942"/>
    <w:rsid w:val="001C2336"/>
    <w:rsid w:val="001C6083"/>
    <w:rsid w:val="001E4BC5"/>
    <w:rsid w:val="001F1674"/>
    <w:rsid w:val="001FFCD0"/>
    <w:rsid w:val="00200736"/>
    <w:rsid w:val="00205DB0"/>
    <w:rsid w:val="00211BEC"/>
    <w:rsid w:val="0021253E"/>
    <w:rsid w:val="00215501"/>
    <w:rsid w:val="00215864"/>
    <w:rsid w:val="00221AE7"/>
    <w:rsid w:val="00223CB6"/>
    <w:rsid w:val="002255B5"/>
    <w:rsid w:val="002274E4"/>
    <w:rsid w:val="002402E0"/>
    <w:rsid w:val="00243079"/>
    <w:rsid w:val="00246770"/>
    <w:rsid w:val="00270785"/>
    <w:rsid w:val="00270EC4"/>
    <w:rsid w:val="00274228"/>
    <w:rsid w:val="00275D87"/>
    <w:rsid w:val="002853C2"/>
    <w:rsid w:val="00287226"/>
    <w:rsid w:val="002910F3"/>
    <w:rsid w:val="002976EB"/>
    <w:rsid w:val="002A089C"/>
    <w:rsid w:val="002A2123"/>
    <w:rsid w:val="002A5B0F"/>
    <w:rsid w:val="002A7A66"/>
    <w:rsid w:val="002C450B"/>
    <w:rsid w:val="002D4536"/>
    <w:rsid w:val="002D4795"/>
    <w:rsid w:val="002E4B65"/>
    <w:rsid w:val="002E5F35"/>
    <w:rsid w:val="002E69BE"/>
    <w:rsid w:val="00306DD3"/>
    <w:rsid w:val="0031509D"/>
    <w:rsid w:val="00326916"/>
    <w:rsid w:val="00333FCE"/>
    <w:rsid w:val="00344423"/>
    <w:rsid w:val="003444A8"/>
    <w:rsid w:val="003652CE"/>
    <w:rsid w:val="00377168"/>
    <w:rsid w:val="00377555"/>
    <w:rsid w:val="00386101"/>
    <w:rsid w:val="003A470A"/>
    <w:rsid w:val="003A7ADF"/>
    <w:rsid w:val="003B280F"/>
    <w:rsid w:val="003D35A8"/>
    <w:rsid w:val="003E34BD"/>
    <w:rsid w:val="003E594B"/>
    <w:rsid w:val="003F1FE2"/>
    <w:rsid w:val="003F53FC"/>
    <w:rsid w:val="004026B2"/>
    <w:rsid w:val="00405D96"/>
    <w:rsid w:val="004147AD"/>
    <w:rsid w:val="00422539"/>
    <w:rsid w:val="00426180"/>
    <w:rsid w:val="00441F3B"/>
    <w:rsid w:val="004421E4"/>
    <w:rsid w:val="004433D4"/>
    <w:rsid w:val="004530AF"/>
    <w:rsid w:val="00454BD7"/>
    <w:rsid w:val="00467E94"/>
    <w:rsid w:val="00470295"/>
    <w:rsid w:val="004721E1"/>
    <w:rsid w:val="00472D63"/>
    <w:rsid w:val="00474AEE"/>
    <w:rsid w:val="004A3952"/>
    <w:rsid w:val="004A6BE4"/>
    <w:rsid w:val="004A7BBB"/>
    <w:rsid w:val="004B42CC"/>
    <w:rsid w:val="004B705B"/>
    <w:rsid w:val="004C5D65"/>
    <w:rsid w:val="004D3BB3"/>
    <w:rsid w:val="004D7193"/>
    <w:rsid w:val="004F37F1"/>
    <w:rsid w:val="00511D45"/>
    <w:rsid w:val="00514C85"/>
    <w:rsid w:val="005220E3"/>
    <w:rsid w:val="00540206"/>
    <w:rsid w:val="00550038"/>
    <w:rsid w:val="0057259B"/>
    <w:rsid w:val="00573644"/>
    <w:rsid w:val="00576EBC"/>
    <w:rsid w:val="005776CF"/>
    <w:rsid w:val="00581279"/>
    <w:rsid w:val="005A04B0"/>
    <w:rsid w:val="005C46AE"/>
    <w:rsid w:val="005F1EEB"/>
    <w:rsid w:val="005F3E69"/>
    <w:rsid w:val="005F6FB2"/>
    <w:rsid w:val="00610C17"/>
    <w:rsid w:val="00612C5B"/>
    <w:rsid w:val="00613C28"/>
    <w:rsid w:val="006220AA"/>
    <w:rsid w:val="00624DB7"/>
    <w:rsid w:val="00626979"/>
    <w:rsid w:val="00647E49"/>
    <w:rsid w:val="00651228"/>
    <w:rsid w:val="00654A39"/>
    <w:rsid w:val="00661CD9"/>
    <w:rsid w:val="006711AC"/>
    <w:rsid w:val="00671CA1"/>
    <w:rsid w:val="00674058"/>
    <w:rsid w:val="006805ED"/>
    <w:rsid w:val="0069511D"/>
    <w:rsid w:val="00695265"/>
    <w:rsid w:val="00695FAC"/>
    <w:rsid w:val="006A5F01"/>
    <w:rsid w:val="006C0B12"/>
    <w:rsid w:val="006C583F"/>
    <w:rsid w:val="006C7DCE"/>
    <w:rsid w:val="006E07F1"/>
    <w:rsid w:val="006E4737"/>
    <w:rsid w:val="006E5A52"/>
    <w:rsid w:val="006F4C3B"/>
    <w:rsid w:val="00702157"/>
    <w:rsid w:val="00704B84"/>
    <w:rsid w:val="007074F6"/>
    <w:rsid w:val="007238F3"/>
    <w:rsid w:val="00756301"/>
    <w:rsid w:val="0076413C"/>
    <w:rsid w:val="00777599"/>
    <w:rsid w:val="00787ED5"/>
    <w:rsid w:val="007918FB"/>
    <w:rsid w:val="00795E94"/>
    <w:rsid w:val="00797A69"/>
    <w:rsid w:val="007A64FE"/>
    <w:rsid w:val="007B5065"/>
    <w:rsid w:val="007B62C3"/>
    <w:rsid w:val="007C23F6"/>
    <w:rsid w:val="007D123B"/>
    <w:rsid w:val="007D7919"/>
    <w:rsid w:val="007E6912"/>
    <w:rsid w:val="007F274A"/>
    <w:rsid w:val="00801880"/>
    <w:rsid w:val="008070FB"/>
    <w:rsid w:val="0081283D"/>
    <w:rsid w:val="00820631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961C3"/>
    <w:rsid w:val="008A1A04"/>
    <w:rsid w:val="008A3588"/>
    <w:rsid w:val="008B23DF"/>
    <w:rsid w:val="008B6B86"/>
    <w:rsid w:val="008D01FF"/>
    <w:rsid w:val="008D77D5"/>
    <w:rsid w:val="00923866"/>
    <w:rsid w:val="009324E6"/>
    <w:rsid w:val="00935D37"/>
    <w:rsid w:val="00945048"/>
    <w:rsid w:val="0095783E"/>
    <w:rsid w:val="0096431B"/>
    <w:rsid w:val="00966966"/>
    <w:rsid w:val="009839F7"/>
    <w:rsid w:val="00990986"/>
    <w:rsid w:val="0099327E"/>
    <w:rsid w:val="009B259F"/>
    <w:rsid w:val="009B6D0B"/>
    <w:rsid w:val="009E1197"/>
    <w:rsid w:val="009E168A"/>
    <w:rsid w:val="009E22C8"/>
    <w:rsid w:val="009F4FBA"/>
    <w:rsid w:val="00A0012A"/>
    <w:rsid w:val="00A17CF2"/>
    <w:rsid w:val="00A239CA"/>
    <w:rsid w:val="00A34CBB"/>
    <w:rsid w:val="00A4102B"/>
    <w:rsid w:val="00A41A01"/>
    <w:rsid w:val="00A56882"/>
    <w:rsid w:val="00A861B3"/>
    <w:rsid w:val="00A96EBD"/>
    <w:rsid w:val="00A97FA3"/>
    <w:rsid w:val="00AA1705"/>
    <w:rsid w:val="00AA4392"/>
    <w:rsid w:val="00AC0958"/>
    <w:rsid w:val="00AC58F5"/>
    <w:rsid w:val="00AD44EB"/>
    <w:rsid w:val="00AE3A99"/>
    <w:rsid w:val="00AE6CE7"/>
    <w:rsid w:val="00AE72B1"/>
    <w:rsid w:val="00AF5313"/>
    <w:rsid w:val="00AF5D55"/>
    <w:rsid w:val="00B1330E"/>
    <w:rsid w:val="00B1353F"/>
    <w:rsid w:val="00B20773"/>
    <w:rsid w:val="00B21F8D"/>
    <w:rsid w:val="00B31A33"/>
    <w:rsid w:val="00B47290"/>
    <w:rsid w:val="00B50EC1"/>
    <w:rsid w:val="00B52F4A"/>
    <w:rsid w:val="00B5694E"/>
    <w:rsid w:val="00B85434"/>
    <w:rsid w:val="00B86F67"/>
    <w:rsid w:val="00B9195B"/>
    <w:rsid w:val="00BA2467"/>
    <w:rsid w:val="00BA606C"/>
    <w:rsid w:val="00BB69BF"/>
    <w:rsid w:val="00BC5FAD"/>
    <w:rsid w:val="00BD0CD7"/>
    <w:rsid w:val="00BD254B"/>
    <w:rsid w:val="00BD3479"/>
    <w:rsid w:val="00C0125F"/>
    <w:rsid w:val="00C021CF"/>
    <w:rsid w:val="00C132F9"/>
    <w:rsid w:val="00C1454C"/>
    <w:rsid w:val="00C22A18"/>
    <w:rsid w:val="00C24B92"/>
    <w:rsid w:val="00C31395"/>
    <w:rsid w:val="00C32E51"/>
    <w:rsid w:val="00C345DE"/>
    <w:rsid w:val="00C4708E"/>
    <w:rsid w:val="00C62230"/>
    <w:rsid w:val="00C63528"/>
    <w:rsid w:val="00C75290"/>
    <w:rsid w:val="00C77021"/>
    <w:rsid w:val="00C87011"/>
    <w:rsid w:val="00C90838"/>
    <w:rsid w:val="00C9524B"/>
    <w:rsid w:val="00C96724"/>
    <w:rsid w:val="00CA3FA4"/>
    <w:rsid w:val="00CA55B6"/>
    <w:rsid w:val="00CA5874"/>
    <w:rsid w:val="00CA5A0C"/>
    <w:rsid w:val="00CA5E29"/>
    <w:rsid w:val="00D10985"/>
    <w:rsid w:val="00D2473A"/>
    <w:rsid w:val="00D34522"/>
    <w:rsid w:val="00D40086"/>
    <w:rsid w:val="00D419BF"/>
    <w:rsid w:val="00D4735F"/>
    <w:rsid w:val="00D53B38"/>
    <w:rsid w:val="00D601B6"/>
    <w:rsid w:val="00D628BD"/>
    <w:rsid w:val="00D64A26"/>
    <w:rsid w:val="00D64EE0"/>
    <w:rsid w:val="00D91D5B"/>
    <w:rsid w:val="00D939AC"/>
    <w:rsid w:val="00DA4D6B"/>
    <w:rsid w:val="00DB4613"/>
    <w:rsid w:val="00DB5281"/>
    <w:rsid w:val="00DB6359"/>
    <w:rsid w:val="00DD1A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43ABC"/>
    <w:rsid w:val="00E50401"/>
    <w:rsid w:val="00E6029C"/>
    <w:rsid w:val="00E64D24"/>
    <w:rsid w:val="00E67B8D"/>
    <w:rsid w:val="00E92ABB"/>
    <w:rsid w:val="00E92EBD"/>
    <w:rsid w:val="00E96AA1"/>
    <w:rsid w:val="00EA053C"/>
    <w:rsid w:val="00EC0081"/>
    <w:rsid w:val="00EC6544"/>
    <w:rsid w:val="00EE59AC"/>
    <w:rsid w:val="00EF0EE4"/>
    <w:rsid w:val="00EF3389"/>
    <w:rsid w:val="00EF4E83"/>
    <w:rsid w:val="00EF6A9A"/>
    <w:rsid w:val="00F04867"/>
    <w:rsid w:val="00F10E0E"/>
    <w:rsid w:val="00F12D47"/>
    <w:rsid w:val="00F23CB4"/>
    <w:rsid w:val="00F34ED0"/>
    <w:rsid w:val="00F40D95"/>
    <w:rsid w:val="00F45C75"/>
    <w:rsid w:val="00F66262"/>
    <w:rsid w:val="00F72507"/>
    <w:rsid w:val="00F854D1"/>
    <w:rsid w:val="00F93C75"/>
    <w:rsid w:val="00FA264B"/>
    <w:rsid w:val="00FA3F5A"/>
    <w:rsid w:val="00FB26CD"/>
    <w:rsid w:val="00FB44DD"/>
    <w:rsid w:val="00FD3B84"/>
    <w:rsid w:val="00FE012F"/>
    <w:rsid w:val="00FE15EA"/>
    <w:rsid w:val="00FF39CE"/>
    <w:rsid w:val="00FF4F74"/>
    <w:rsid w:val="00FF784E"/>
    <w:rsid w:val="02D359B6"/>
    <w:rsid w:val="038E744F"/>
    <w:rsid w:val="0658D526"/>
    <w:rsid w:val="069129B1"/>
    <w:rsid w:val="06A0AFC9"/>
    <w:rsid w:val="08511BE3"/>
    <w:rsid w:val="09264206"/>
    <w:rsid w:val="15B3E23D"/>
    <w:rsid w:val="25C21057"/>
    <w:rsid w:val="25CE9D28"/>
    <w:rsid w:val="28CE91B1"/>
    <w:rsid w:val="29913EA8"/>
    <w:rsid w:val="2DA3B511"/>
    <w:rsid w:val="2E0860F0"/>
    <w:rsid w:val="3174585B"/>
    <w:rsid w:val="39CBABD7"/>
    <w:rsid w:val="3F48C442"/>
    <w:rsid w:val="486290C3"/>
    <w:rsid w:val="494C3C1B"/>
    <w:rsid w:val="4F34F214"/>
    <w:rsid w:val="520CE215"/>
    <w:rsid w:val="53400F8C"/>
    <w:rsid w:val="60B75B9C"/>
    <w:rsid w:val="64AF34E0"/>
    <w:rsid w:val="64D3FBE7"/>
    <w:rsid w:val="6FB22EF4"/>
    <w:rsid w:val="725CB545"/>
    <w:rsid w:val="7899178B"/>
    <w:rsid w:val="7DE78D10"/>
    <w:rsid w:val="7F3A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CD45B089-A8D2-4C9E-BFB2-1F5E7A91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264B42-94AD-4713-A3D0-32DA713B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5</TotalTime>
  <Pages>3</Pages>
  <Words>582</Words>
  <Characters>3568</Characters>
  <Application>Microsoft Office Word</Application>
  <DocSecurity>0</DocSecurity>
  <Lines>29</Lines>
  <Paragraphs>8</Paragraphs>
  <ScaleCrop>false</ScaleCrop>
  <Company>Ajuntament d'Esparreguera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Alba Sanz Pérez</cp:lastModifiedBy>
  <cp:revision>30</cp:revision>
  <cp:lastPrinted>2004-11-23T22:44:00Z</cp:lastPrinted>
  <dcterms:created xsi:type="dcterms:W3CDTF">2025-10-03T18:19:00Z</dcterms:created>
  <dcterms:modified xsi:type="dcterms:W3CDTF">2025-10-03T12:58:00Z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