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AD280" w14:textId="77777777" w:rsidR="000D7EA5" w:rsidRPr="000D7EA5" w:rsidRDefault="000D7EA5" w:rsidP="000D7EA5">
      <w:pPr>
        <w:keepNext/>
        <w:keepLines/>
        <w:pageBreakBefore/>
        <w:spacing w:beforeLines="200" w:before="480" w:afterLines="100" w:after="240" w:line="280" w:lineRule="atLeast"/>
        <w:contextualSpacing/>
        <w:jc w:val="center"/>
        <w:outlineLvl w:val="0"/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</w:pPr>
      <w:bookmarkStart w:id="0" w:name="_Toc516654065"/>
      <w:bookmarkStart w:id="1" w:name="_Toc518045267"/>
      <w:r w:rsidRPr="000D7EA5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Annex 2.2. Declaració responsable respecte a una empresa a les capacitats de la qual es vol recórrer</w:t>
      </w:r>
      <w:bookmarkEnd w:id="0"/>
      <w:bookmarkEnd w:id="1"/>
      <w:r w:rsidRPr="000D7EA5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  <w:vertAlign w:val="superscript"/>
        </w:rPr>
        <w:footnoteReference w:id="1"/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567"/>
        <w:gridCol w:w="3109"/>
        <w:gridCol w:w="3110"/>
      </w:tblGrid>
      <w:tr w:rsidR="000D7EA5" w:rsidRPr="000D7EA5" w14:paraId="2D3004BF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p w14:paraId="59DA77BA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Informació sobre l’expedient</w:t>
            </w:r>
          </w:p>
        </w:tc>
      </w:tr>
      <w:tr w:rsidR="000D7EA5" w:rsidRPr="000D7EA5" w14:paraId="0E687DDD" w14:textId="77777777" w:rsidTr="00415D00">
        <w:trPr>
          <w:tblHeader w:val="0"/>
        </w:trPr>
        <w:tc>
          <w:tcPr>
            <w:tcW w:w="2567" w:type="dxa"/>
          </w:tcPr>
          <w:p w14:paraId="2632D5A0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Número d’expedient:</w:t>
            </w:r>
          </w:p>
        </w:tc>
        <w:tc>
          <w:tcPr>
            <w:tcW w:w="3109" w:type="dxa"/>
          </w:tcPr>
          <w:p w14:paraId="073A247C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PARLC-2026-10 (GEEC)</w:t>
            </w:r>
          </w:p>
        </w:tc>
        <w:tc>
          <w:tcPr>
            <w:tcW w:w="3110" w:type="dxa"/>
          </w:tcPr>
          <w:p w14:paraId="5C9655DA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 xml:space="preserve"> </w:t>
            </w:r>
            <w:r w:rsidRPr="000D7EA5">
              <w:rPr>
                <w:rFonts w:eastAsia="Calibri"/>
                <w:szCs w:val="18"/>
              </w:rPr>
              <w:t>620-00007/15 (SIAP)</w:t>
            </w:r>
            <w:r w:rsidRPr="000D7EA5">
              <w:rPr>
                <w:rFonts w:eastAsia="Calibri"/>
              </w:rPr>
              <w:t xml:space="preserve"> </w:t>
            </w:r>
          </w:p>
        </w:tc>
      </w:tr>
      <w:tr w:rsidR="000D7EA5" w:rsidRPr="000D7EA5" w14:paraId="4C24E241" w14:textId="77777777" w:rsidTr="00415D00">
        <w:trPr>
          <w:tblHeader w:val="0"/>
        </w:trPr>
        <w:tc>
          <w:tcPr>
            <w:tcW w:w="2567" w:type="dxa"/>
          </w:tcPr>
          <w:p w14:paraId="59B14FD1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 xml:space="preserve">Contractació: </w:t>
            </w:r>
          </w:p>
        </w:tc>
        <w:tc>
          <w:tcPr>
            <w:tcW w:w="6219" w:type="dxa"/>
            <w:gridSpan w:val="2"/>
          </w:tcPr>
          <w:p w14:paraId="024FD82D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Circuit tancat de televisió a la zona restringida de seguretat</w:t>
            </w:r>
          </w:p>
        </w:tc>
      </w:tr>
      <w:tr w:rsidR="000D7EA5" w:rsidRPr="000D7EA5" w14:paraId="71163A96" w14:textId="77777777" w:rsidTr="00415D00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3E08C264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Informació sobre el licitador</w:t>
            </w:r>
          </w:p>
        </w:tc>
      </w:tr>
      <w:tr w:rsidR="000D7EA5" w:rsidRPr="000D7EA5" w14:paraId="5BDAE9DC" w14:textId="77777777" w:rsidTr="00415D00">
        <w:trPr>
          <w:tblHeader w:val="0"/>
        </w:trPr>
        <w:tc>
          <w:tcPr>
            <w:tcW w:w="2567" w:type="dxa"/>
          </w:tcPr>
          <w:p w14:paraId="7CD27889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 xml:space="preserve">Nom i cognoms: </w:t>
            </w:r>
          </w:p>
        </w:tc>
        <w:tc>
          <w:tcPr>
            <w:tcW w:w="6219" w:type="dxa"/>
            <w:gridSpan w:val="2"/>
          </w:tcPr>
          <w:p w14:paraId="31671D47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D7EA5" w:rsidRPr="000D7EA5" w14:paraId="5BB09EFA" w14:textId="77777777" w:rsidTr="00415D00">
        <w:trPr>
          <w:trHeight w:val="88"/>
          <w:tblHeader w:val="0"/>
        </w:trPr>
        <w:tc>
          <w:tcPr>
            <w:tcW w:w="2567" w:type="dxa"/>
          </w:tcPr>
          <w:p w14:paraId="784A782E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NIF:</w:t>
            </w:r>
          </w:p>
        </w:tc>
        <w:tc>
          <w:tcPr>
            <w:tcW w:w="6219" w:type="dxa"/>
            <w:gridSpan w:val="2"/>
          </w:tcPr>
          <w:p w14:paraId="5BF1860E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D7EA5" w:rsidRPr="000D7EA5" w14:paraId="07F062F6" w14:textId="77777777" w:rsidTr="00415D00">
        <w:trPr>
          <w:tblHeader w:val="0"/>
        </w:trPr>
        <w:tc>
          <w:tcPr>
            <w:tcW w:w="2567" w:type="dxa"/>
          </w:tcPr>
          <w:p w14:paraId="21CFB922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19" w:type="dxa"/>
            <w:gridSpan w:val="2"/>
          </w:tcPr>
          <w:p w14:paraId="38FE1ECD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2C112B98" w14:textId="77777777" w:rsidR="000D7EA5" w:rsidRPr="000D7EA5" w:rsidRDefault="000D7EA5" w:rsidP="000D7EA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0D7EA5">
        <w:rPr>
          <w:rFonts w:eastAsia="Calibri"/>
          <w:sz w:val="19"/>
        </w:rPr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29C230D9" w14:textId="77777777" w:rsidR="000D7EA5" w:rsidRPr="000D7EA5" w:rsidRDefault="000D7EA5" w:rsidP="000D7EA5">
      <w:pPr>
        <w:keepNext/>
        <w:keepLines/>
        <w:spacing w:beforeLines="150" w:before="360" w:afterLines="50" w:after="12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0D7EA5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19D8CB60" w14:textId="77777777" w:rsidR="000D7EA5" w:rsidRPr="000D7EA5" w:rsidRDefault="000D7EA5" w:rsidP="000D7EA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0D7EA5">
        <w:rPr>
          <w:rFonts w:eastAsia="Calibri"/>
          <w:sz w:val="19"/>
        </w:rPr>
        <w:t>Que tinc la intenció de recórrer a les capacitats d’altres empreses, de conformitat amb el que estableixen l’article 75 de la LCSP i l’article 63 de la Directiva 2014/24/UE del Parlament Europeu i del Consell, de 26 de febrer de 2014, sobre contractació pública i per la qual es deroga la Directiva 2004/18/CE, amb l’empresa següent: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195"/>
        <w:gridCol w:w="1203"/>
        <w:gridCol w:w="5388"/>
      </w:tblGrid>
      <w:tr w:rsidR="000D7EA5" w:rsidRPr="000D7EA5" w14:paraId="1D5738E3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2CFEF3D9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Empresa proposada</w:t>
            </w:r>
          </w:p>
        </w:tc>
        <w:tc>
          <w:tcPr>
            <w:tcW w:w="1203" w:type="dxa"/>
          </w:tcPr>
          <w:p w14:paraId="4BDD9ABB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NIF/CIF</w:t>
            </w:r>
          </w:p>
        </w:tc>
        <w:tc>
          <w:tcPr>
            <w:tcW w:w="5387" w:type="dxa"/>
          </w:tcPr>
          <w:p w14:paraId="0F85DC0B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  <w:r w:rsidRPr="000D7EA5">
              <w:rPr>
                <w:rFonts w:eastAsia="Calibri"/>
              </w:rPr>
              <w:t>Motius pels quals es recorre a la capacitat d’aquesta empresa (argumentació)</w:t>
            </w:r>
          </w:p>
        </w:tc>
      </w:tr>
      <w:tr w:rsidR="000D7EA5" w:rsidRPr="000D7EA5" w14:paraId="1B9A5F7F" w14:textId="77777777" w:rsidTr="00415D00">
        <w:trPr>
          <w:tblHeader w:val="0"/>
        </w:trPr>
        <w:tc>
          <w:tcPr>
            <w:tcW w:w="2194" w:type="dxa"/>
          </w:tcPr>
          <w:p w14:paraId="362E1A5B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03" w:type="dxa"/>
          </w:tcPr>
          <w:p w14:paraId="21B5F040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5387" w:type="dxa"/>
          </w:tcPr>
          <w:p w14:paraId="5BCE7CE6" w14:textId="77777777" w:rsidR="000D7EA5" w:rsidRPr="000D7EA5" w:rsidRDefault="000D7EA5" w:rsidP="000D7EA5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C4E39BF" w14:textId="77777777" w:rsidR="000D7EA5" w:rsidRPr="000D7EA5" w:rsidRDefault="000D7EA5" w:rsidP="000D7EA5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0D7EA5">
        <w:rPr>
          <w:rFonts w:eastAsia="Calibri"/>
          <w:sz w:val="19"/>
        </w:rPr>
        <w:t>I, perquè consti als efectes pertinents, signo aquesta declaració.</w:t>
      </w:r>
    </w:p>
    <w:p w14:paraId="300A071D" w14:textId="77777777" w:rsidR="000D7EA5" w:rsidRPr="000D7EA5" w:rsidRDefault="000D7EA5" w:rsidP="000D7EA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0D7EA5">
        <w:rPr>
          <w:rFonts w:eastAsia="Calibri"/>
          <w:sz w:val="19"/>
        </w:rPr>
        <w:t>Signatura:</w:t>
      </w:r>
    </w:p>
    <w:p w14:paraId="233B9FD0" w14:textId="77777777" w:rsidR="00EF4068" w:rsidRPr="00EF4068" w:rsidRDefault="00EF4068" w:rsidP="00EF4068">
      <w:pPr>
        <w:keepNext/>
        <w:keepLines/>
        <w:pageBreakBefore/>
        <w:spacing w:beforeLines="200" w:before="480" w:afterLines="100" w:after="240" w:line="280" w:lineRule="atLeast"/>
        <w:contextualSpacing/>
        <w:jc w:val="center"/>
        <w:outlineLvl w:val="0"/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</w:pPr>
      <w:r w:rsidRPr="00EF4068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lastRenderedPageBreak/>
        <w:t>Compromís per escrit de l’empresa a la capacitat de la qual es vol recórrer</w:t>
      </w:r>
    </w:p>
    <w:tbl>
      <w:tblPr>
        <w:tblStyle w:val="Tablaconcuadrcula1"/>
        <w:tblW w:w="8912" w:type="dxa"/>
        <w:tblLook w:val="04A0" w:firstRow="1" w:lastRow="0" w:firstColumn="1" w:lastColumn="0" w:noHBand="0" w:noVBand="1"/>
      </w:tblPr>
      <w:tblGrid>
        <w:gridCol w:w="2694"/>
        <w:gridCol w:w="1270"/>
        <w:gridCol w:w="3105"/>
        <w:gridCol w:w="1843"/>
      </w:tblGrid>
      <w:tr w:rsidR="00EF4068" w:rsidRPr="00EF4068" w14:paraId="00735ACE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2694" w:type="dxa"/>
          </w:tcPr>
          <w:p w14:paraId="416EB585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>Empresa licitadora</w:t>
            </w:r>
          </w:p>
        </w:tc>
        <w:tc>
          <w:tcPr>
            <w:tcW w:w="1270" w:type="dxa"/>
          </w:tcPr>
          <w:p w14:paraId="4F3689AE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>NIF/CIF</w:t>
            </w:r>
          </w:p>
        </w:tc>
        <w:tc>
          <w:tcPr>
            <w:tcW w:w="3105" w:type="dxa"/>
          </w:tcPr>
          <w:p w14:paraId="7A4CB44B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 xml:space="preserve">Contractació </w:t>
            </w:r>
          </w:p>
        </w:tc>
        <w:tc>
          <w:tcPr>
            <w:tcW w:w="1843" w:type="dxa"/>
          </w:tcPr>
          <w:p w14:paraId="6BADAA83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>Núm. d’expedient</w:t>
            </w:r>
          </w:p>
        </w:tc>
      </w:tr>
      <w:tr w:rsidR="00EF4068" w:rsidRPr="00EF4068" w14:paraId="63392FCE" w14:textId="77777777" w:rsidTr="00415D00">
        <w:trPr>
          <w:trHeight w:val="20"/>
          <w:tblHeader w:val="0"/>
        </w:trPr>
        <w:tc>
          <w:tcPr>
            <w:tcW w:w="2694" w:type="dxa"/>
          </w:tcPr>
          <w:p w14:paraId="646F4403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70" w:type="dxa"/>
          </w:tcPr>
          <w:p w14:paraId="1B910341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3105" w:type="dxa"/>
          </w:tcPr>
          <w:p w14:paraId="2536A397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843" w:type="dxa"/>
          </w:tcPr>
          <w:p w14:paraId="3C2E9C91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EF4068" w:rsidRPr="00EF4068" w14:paraId="11615713" w14:textId="77777777" w:rsidTr="00415D00">
        <w:trPr>
          <w:trHeight w:val="20"/>
          <w:tblHeader w:val="0"/>
        </w:trPr>
        <w:tc>
          <w:tcPr>
            <w:tcW w:w="2694" w:type="dxa"/>
            <w:shd w:val="clear" w:color="auto" w:fill="F2DBDB" w:themeFill="accent2" w:themeFillTint="33"/>
          </w:tcPr>
          <w:p w14:paraId="23EBD677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>Empresa a la capacitat de la qual es vol recórrer</w:t>
            </w:r>
          </w:p>
        </w:tc>
        <w:tc>
          <w:tcPr>
            <w:tcW w:w="1270" w:type="dxa"/>
            <w:shd w:val="clear" w:color="auto" w:fill="F2DBDB" w:themeFill="accent2" w:themeFillTint="33"/>
          </w:tcPr>
          <w:p w14:paraId="298F6AE6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>NIF/CIF</w:t>
            </w:r>
          </w:p>
        </w:tc>
        <w:tc>
          <w:tcPr>
            <w:tcW w:w="3105" w:type="dxa"/>
            <w:shd w:val="clear" w:color="auto" w:fill="F2DBDB" w:themeFill="accent2" w:themeFillTint="33"/>
          </w:tcPr>
          <w:p w14:paraId="7E04C0F5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176B7B2E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EF4068" w:rsidRPr="00EF4068" w14:paraId="6C01849B" w14:textId="77777777" w:rsidTr="00415D00">
        <w:trPr>
          <w:trHeight w:val="20"/>
          <w:tblHeader w:val="0"/>
        </w:trPr>
        <w:tc>
          <w:tcPr>
            <w:tcW w:w="2694" w:type="dxa"/>
          </w:tcPr>
          <w:p w14:paraId="5E5632B1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70" w:type="dxa"/>
          </w:tcPr>
          <w:p w14:paraId="2BE39262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</w:p>
        </w:tc>
        <w:tc>
          <w:tcPr>
            <w:tcW w:w="3105" w:type="dxa"/>
          </w:tcPr>
          <w:p w14:paraId="54738A86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843" w:type="dxa"/>
          </w:tcPr>
          <w:p w14:paraId="6F96171C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11491CD5" w14:textId="77777777" w:rsidR="00EF4068" w:rsidRPr="00EF4068" w:rsidRDefault="00EF4068" w:rsidP="00EF4068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F4068">
        <w:rPr>
          <w:rFonts w:eastAsia="Calibri"/>
          <w:sz w:val="19"/>
        </w:rPr>
        <w:t>L’empresa coneix i comparteix l’oferta presentada per l’empresa licitadora a la contractació indicada en aquest encapçalament i, a fi de participar-hi com a empresa a la capacitat de la qual es vol recórrer, i sota la meva responsabilitat,</w:t>
      </w:r>
    </w:p>
    <w:p w14:paraId="3CE3C7DC" w14:textId="77777777" w:rsidR="00EF4068" w:rsidRPr="00EF4068" w:rsidRDefault="00EF4068" w:rsidP="00EF4068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EF4068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09770A68" w14:textId="77777777" w:rsidR="00EF4068" w:rsidRPr="00EF4068" w:rsidRDefault="00EF4068" w:rsidP="00EF4068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F4068">
        <w:rPr>
          <w:rFonts w:eastAsia="Calibri"/>
          <w:sz w:val="19"/>
        </w:rPr>
        <w:t>1. Que l’empresa accepta totes les exigències tècniques, econòmiques i normatives del plec de clàusules administratives i del plec de prescripcions tècniques que regeixen la licitació.</w:t>
      </w:r>
    </w:p>
    <w:p w14:paraId="36D6F633" w14:textId="77777777" w:rsidR="00EF4068" w:rsidRPr="00EF4068" w:rsidRDefault="00EF4068" w:rsidP="00EF4068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F4068">
        <w:rPr>
          <w:rFonts w:eastAsia="Calibri"/>
          <w:sz w:val="19"/>
        </w:rPr>
        <w:t>2. Que l’activitat de l’empresa té una relació directa amb l’objecte de la licitació i que fa més de cinc anys que subministra béns equivalents als de l’objecte del contracte.</w:t>
      </w:r>
    </w:p>
    <w:p w14:paraId="6FAFC1C4" w14:textId="77777777" w:rsidR="00EF4068" w:rsidRPr="00EF4068" w:rsidRDefault="00EF4068" w:rsidP="00EF4068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pacing w:val="-5"/>
          <w:sz w:val="19"/>
        </w:rPr>
      </w:pPr>
      <w:r w:rsidRPr="00EF4068">
        <w:rPr>
          <w:rFonts w:eastAsia="Calibri"/>
          <w:spacing w:val="-5"/>
          <w:sz w:val="19"/>
        </w:rPr>
        <w:t>3.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44A961BB" w14:textId="77777777" w:rsidR="00EF4068" w:rsidRPr="00EF4068" w:rsidRDefault="00EF4068" w:rsidP="00EF4068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F4068">
        <w:rPr>
          <w:rFonts w:eastAsia="Calibri"/>
          <w:sz w:val="19"/>
        </w:rPr>
        <w:t>4. Que, atès el que estableix l’article 71.1.</w:t>
      </w:r>
      <w:r w:rsidRPr="00EF4068">
        <w:rPr>
          <w:rFonts w:eastAsia="Calibri"/>
          <w:i/>
          <w:sz w:val="19"/>
        </w:rPr>
        <w:t>d</w:t>
      </w:r>
      <w:r w:rsidRPr="00EF4068">
        <w:rPr>
          <w:rFonts w:eastAsia="Calibri"/>
          <w:sz w:val="19"/>
        </w:rPr>
        <w:t xml:space="preserve"> de la LCSP, l’empresa està al corrent del compliment de les obligacions tributàries i de les obligacions amb la Seguretat Social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31172192" w14:textId="77777777" w:rsidR="00EF4068" w:rsidRPr="00EF4068" w:rsidRDefault="00EF4068" w:rsidP="00EF4068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F4068">
        <w:rPr>
          <w:rFonts w:eastAsia="Calibri"/>
          <w:sz w:val="19"/>
        </w:rPr>
        <w:t>5. Que l’empresa compleix tots els requisits i les obligacions exigits per la normativa vigent per al seu funcionament legal.</w:t>
      </w:r>
    </w:p>
    <w:p w14:paraId="5F6FA153" w14:textId="77777777" w:rsidR="00EF4068" w:rsidRPr="00EF4068" w:rsidRDefault="00EF4068" w:rsidP="00EF4068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F4068">
        <w:rPr>
          <w:rFonts w:eastAsia="Calibri"/>
          <w:sz w:val="19"/>
        </w:rPr>
        <w:t xml:space="preserve">6. Que l’empresa,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la seva inclusió social, o ha adoptat alguna de les mesures alternatives que estableix l’article 2 del Reial decret 364/2005, de 8 d’abril, pel qual es regula el compliment alternatiu amb caràcter excepcional de la quota de reserva a favor dels treballadors amb discapacitat , i que disposa del pla d’igualtat de dones i homes corresponent. </w:t>
      </w:r>
    </w:p>
    <w:p w14:paraId="588CCB56" w14:textId="77777777" w:rsidR="00EF4068" w:rsidRPr="00EF4068" w:rsidRDefault="00EF4068" w:rsidP="00EF4068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F4068">
        <w:rPr>
          <w:rFonts w:eastAsia="Calibri"/>
          <w:sz w:val="19"/>
        </w:rPr>
        <w:t>7. Que l’empresa, amb relació al Registre electrònic d’empreses licitadores i classificades de Catalunya (RELIC) o al Registre oficial de licitadors i empreses classificades del sector públic (ROLECSP,</w:t>
      </w:r>
      <w:r w:rsidRPr="00EF4068" w:rsidDel="007321C7">
        <w:rPr>
          <w:rFonts w:eastAsia="Calibri"/>
          <w:sz w:val="19"/>
        </w:rPr>
        <w:t xml:space="preserve"> </w:t>
      </w:r>
      <w:r w:rsidRPr="00EF4068">
        <w:rPr>
          <w:rFonts w:eastAsia="Calibri"/>
          <w:sz w:val="19"/>
        </w:rPr>
        <w:t>abans ROLECE):</w:t>
      </w:r>
    </w:p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801"/>
      </w:tblGrid>
      <w:tr w:rsidR="00EF4068" w:rsidRPr="00EF4068" w14:paraId="3E83C178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2C618872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>RELIC</w:t>
            </w:r>
          </w:p>
        </w:tc>
        <w:tc>
          <w:tcPr>
            <w:tcW w:w="1134" w:type="dxa"/>
          </w:tcPr>
          <w:p w14:paraId="34BC4DF7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>ROLECSP</w:t>
            </w:r>
          </w:p>
        </w:tc>
        <w:tc>
          <w:tcPr>
            <w:tcW w:w="6801" w:type="dxa"/>
          </w:tcPr>
          <w:p w14:paraId="3707BA53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EF4068" w:rsidRPr="00EF4068" w14:paraId="5BD44A70" w14:textId="77777777" w:rsidTr="00415D00">
        <w:trPr>
          <w:tblHeader w:val="0"/>
        </w:trPr>
        <w:sdt>
          <w:sdtPr>
            <w:rPr>
              <w:rFonts w:eastAsia="Calibri"/>
            </w:rPr>
            <w:id w:val="-8714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FA1DEBA" w14:textId="77777777" w:rsidR="00EF4068" w:rsidRPr="00EF4068" w:rsidRDefault="00EF4068" w:rsidP="00EF4068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EF406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8381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FEA6002" w14:textId="77777777" w:rsidR="00EF4068" w:rsidRPr="00EF4068" w:rsidRDefault="00EF4068" w:rsidP="00EF4068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EF406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01" w:type="dxa"/>
          </w:tcPr>
          <w:p w14:paraId="3D720FC8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>No hi està inscrita.</w:t>
            </w:r>
          </w:p>
        </w:tc>
      </w:tr>
      <w:tr w:rsidR="00EF4068" w:rsidRPr="00EF4068" w14:paraId="0D718A9C" w14:textId="77777777" w:rsidTr="00415D00">
        <w:trPr>
          <w:tblHeader w:val="0"/>
        </w:trPr>
        <w:sdt>
          <w:sdtPr>
            <w:rPr>
              <w:rFonts w:eastAsia="Calibri"/>
            </w:rPr>
            <w:id w:val="79363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38A245" w14:textId="77777777" w:rsidR="00EF4068" w:rsidRPr="00EF4068" w:rsidRDefault="00EF4068" w:rsidP="00EF4068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EF406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46303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9B62D5F" w14:textId="77777777" w:rsidR="00EF4068" w:rsidRPr="00EF4068" w:rsidRDefault="00EF4068" w:rsidP="00EF4068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EF406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01" w:type="dxa"/>
          </w:tcPr>
          <w:p w14:paraId="0CF77C8B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EF4068" w:rsidRPr="00EF4068" w14:paraId="63AE22DB" w14:textId="77777777" w:rsidTr="00415D00">
        <w:trPr>
          <w:cantSplit/>
          <w:tblHeader w:val="0"/>
        </w:trPr>
        <w:sdt>
          <w:sdtPr>
            <w:rPr>
              <w:rFonts w:eastAsia="Calibri"/>
            </w:rPr>
            <w:id w:val="-147228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57DF394B" w14:textId="77777777" w:rsidR="00EF4068" w:rsidRPr="00EF4068" w:rsidRDefault="00EF4068" w:rsidP="00EF4068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EF406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54132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29A5DC0C" w14:textId="77777777" w:rsidR="00EF4068" w:rsidRPr="00EF4068" w:rsidRDefault="00EF4068" w:rsidP="00EF4068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EF406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01" w:type="dxa"/>
            <w:shd w:val="clear" w:color="auto" w:fill="auto"/>
          </w:tcPr>
          <w:p w14:paraId="5AF77E1E" w14:textId="77777777" w:rsidR="00EF4068" w:rsidRPr="00EF4068" w:rsidRDefault="00EF4068" w:rsidP="00EF4068">
            <w:pPr>
              <w:spacing w:before="60" w:after="60" w:line="260" w:lineRule="atLeast"/>
              <w:rPr>
                <w:rFonts w:eastAsia="Calibri"/>
              </w:rPr>
            </w:pPr>
            <w:r w:rsidRPr="00EF4068">
              <w:rPr>
                <w:rFonts w:eastAsia="Calibri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2A7C2339" w14:textId="77777777" w:rsidR="00EF4068" w:rsidRPr="00EF4068" w:rsidRDefault="00EF4068" w:rsidP="00EF4068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F4068">
        <w:rPr>
          <w:rFonts w:eastAsia="Calibri"/>
          <w:sz w:val="19"/>
        </w:rPr>
        <w:t xml:space="preserve">En cas de no estar inscrita en el RELIC ni en el ROLECSP (abans ROLECE),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BC6454" w:rsidRPr="00F83A98" w14:paraId="5EBC533D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6666CB5B" w14:textId="77777777" w:rsidR="00BC6454" w:rsidRPr="00F83A98" w:rsidRDefault="00BC6454" w:rsidP="00415D00">
            <w:pPr>
              <w:spacing w:beforeLines="50" w:before="120" w:afterLines="50" w:after="120" w:line="260" w:lineRule="atLeast"/>
              <w:rPr>
                <w:rFonts w:ascii="Segoe UI Symbol" w:hAnsi="Segoe UI Symbol"/>
                <w:sz w:val="19"/>
                <w:szCs w:val="19"/>
              </w:rPr>
            </w:pPr>
            <w:r w:rsidRPr="00F83A98">
              <w:rPr>
                <w:sz w:val="19"/>
                <w:szCs w:val="19"/>
              </w:rPr>
              <w:t xml:space="preserve">SÍ </w:t>
            </w:r>
            <w:r w:rsidRPr="00F83A98">
              <w:rPr>
                <w:rFonts w:ascii="Segoe UI Symbol" w:hAnsi="Segoe UI Symbol"/>
                <w:sz w:val="19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10945826" w14:textId="77777777" w:rsidR="00BC6454" w:rsidRPr="00F83A98" w:rsidRDefault="00BC6454" w:rsidP="00415D00">
            <w:pPr>
              <w:spacing w:before="60" w:after="60" w:line="260" w:lineRule="atLeast"/>
              <w:rPr>
                <w:rFonts w:eastAsia="Calibri"/>
              </w:rPr>
            </w:pPr>
            <w:r w:rsidRPr="00F83A98">
              <w:rPr>
                <w:rFonts w:eastAsia="Calibri"/>
              </w:rPr>
              <w:t xml:space="preserve">Registre de licitadors de la </w:t>
            </w:r>
            <w:r>
              <w:rPr>
                <w:rFonts w:eastAsia="Calibri"/>
              </w:rPr>
              <w:t>c</w:t>
            </w:r>
            <w:r w:rsidRPr="00F83A98">
              <w:rPr>
                <w:rFonts w:eastAsia="Calibri"/>
              </w:rPr>
              <w:t xml:space="preserve">omunitat </w:t>
            </w:r>
            <w:r>
              <w:rPr>
                <w:rFonts w:eastAsia="Calibri"/>
              </w:rPr>
              <w:t>a</w:t>
            </w:r>
            <w:r w:rsidRPr="00F83A98">
              <w:rPr>
                <w:rFonts w:eastAsia="Calibri"/>
              </w:rPr>
              <w:t>utònoma de: __________________</w:t>
            </w:r>
          </w:p>
          <w:p w14:paraId="26066779" w14:textId="77777777" w:rsidR="00BC6454" w:rsidRPr="00F83A98" w:rsidRDefault="00BC6454" w:rsidP="00415D00">
            <w:pPr>
              <w:spacing w:before="60" w:after="60" w:line="260" w:lineRule="atLeast"/>
              <w:rPr>
                <w:rFonts w:eastAsia="Calibri"/>
              </w:rPr>
            </w:pPr>
            <w:r w:rsidRPr="00F83A98">
              <w:rPr>
                <w:rFonts w:eastAsia="Calibri"/>
              </w:rPr>
              <w:t>Base de dades nacional de: ___________________________</w:t>
            </w:r>
          </w:p>
        </w:tc>
      </w:tr>
      <w:tr w:rsidR="00BC6454" w:rsidRPr="00F83A98" w14:paraId="4D80D8A9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79D23388" w14:textId="77777777" w:rsidR="00BC6454" w:rsidRPr="00F83A98" w:rsidRDefault="00BC6454" w:rsidP="00415D00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  <w:r w:rsidRPr="00F83A98">
              <w:rPr>
                <w:sz w:val="19"/>
                <w:szCs w:val="19"/>
              </w:rPr>
              <w:t xml:space="preserve">NO </w:t>
            </w:r>
            <w:r w:rsidRPr="00F83A98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100FE996" w14:textId="77777777" w:rsidR="00BC6454" w:rsidRPr="00F83A98" w:rsidRDefault="00BC6454" w:rsidP="00415D00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</w:p>
        </w:tc>
      </w:tr>
    </w:tbl>
    <w:p w14:paraId="6304BBEF" w14:textId="77777777" w:rsidR="00BC6454" w:rsidRPr="00FD0D4B" w:rsidRDefault="00BC6454" w:rsidP="00BC6454">
      <w:pPr>
        <w:pStyle w:val="NNormal"/>
      </w:pPr>
      <w:r w:rsidRPr="0043406A">
        <w:t xml:space="preserve">8. Que l’empresa no incompleix cap de les circumstàncies a les quals es refereixen la Llei de l’Estat 3/2015, de 30 de març, reguladora de l’exercici de l’alt càrrec de l’Administració </w:t>
      </w:r>
      <w:r>
        <w:t>g</w:t>
      </w:r>
      <w:r w:rsidRPr="0043406A">
        <w:t>eneral de l’Estat, la Llei 21/1987, de 26 de novembre, d’incompatibilitats del personal al servei de l’Administració de la Generalitat</w:t>
      </w:r>
      <w:r>
        <w:t>;</w:t>
      </w:r>
      <w:r w:rsidRPr="0043406A">
        <w:t xml:space="preserve"> la Llei 13/2005, de</w:t>
      </w:r>
      <w:r>
        <w:t xml:space="preserve"> </w:t>
      </w:r>
      <w:r w:rsidRPr="0043406A">
        <w:t xml:space="preserve">27 de desembre, del règim d’incompatibilitats dels alts càrrecs al servei de la Generalitat, ni cap altra disposició legislativa sobre </w:t>
      </w:r>
      <w:r w:rsidRPr="00FD0D4B">
        <w:t>incompatibilitats.</w:t>
      </w:r>
    </w:p>
    <w:p w14:paraId="47AAB948" w14:textId="77777777" w:rsidR="00BC6454" w:rsidRPr="00FD0D4B" w:rsidRDefault="00BC6454" w:rsidP="00BC6454">
      <w:pPr>
        <w:pStyle w:val="NNormal"/>
      </w:pPr>
      <w:r w:rsidRPr="00FD0D4B">
        <w:t>9. Que l’activitat de l’empresa té una relació directa amb l’objecte del contracte.</w:t>
      </w:r>
    </w:p>
    <w:p w14:paraId="7B92E9DA" w14:textId="77777777" w:rsidR="00BC6454" w:rsidRDefault="00BC6454" w:rsidP="00BC6454">
      <w:pPr>
        <w:pStyle w:val="NNormal"/>
        <w:rPr>
          <w:rStyle w:val="ECNormal"/>
        </w:rPr>
      </w:pPr>
      <w:r>
        <w:t>10.</w:t>
      </w:r>
      <w:r w:rsidRPr="00714857">
        <w:t xml:space="preserve"> </w:t>
      </w:r>
      <w:r w:rsidRPr="00B95EB8">
        <w:t xml:space="preserve">Que l’empresa </w:t>
      </w:r>
      <w:r>
        <w:t xml:space="preserve">té la solvència econòmica i financera i </w:t>
      </w:r>
      <w:r w:rsidRPr="00962975">
        <w:rPr>
          <w:rStyle w:val="ECNormal"/>
        </w:rPr>
        <w:t xml:space="preserve">la solvència tècnica </w:t>
      </w:r>
      <w:r>
        <w:rPr>
          <w:rStyle w:val="ECNormal"/>
        </w:rPr>
        <w:t>requerides per a la licitació.</w:t>
      </w:r>
    </w:p>
    <w:p w14:paraId="4E224336" w14:textId="77777777" w:rsidR="00BC6454" w:rsidRPr="0043406A" w:rsidRDefault="00BC6454" w:rsidP="00BC6454">
      <w:pPr>
        <w:pStyle w:val="NNormal"/>
      </w:pPr>
      <w:r>
        <w:t>11</w:t>
      </w:r>
      <w:r w:rsidRPr="0043406A">
        <w:t>. Que l’empresa accepta la responsabilitat conjunta respecte a l’execució del contracte.</w:t>
      </w:r>
    </w:p>
    <w:p w14:paraId="13794191" w14:textId="77777777" w:rsidR="00BC6454" w:rsidRPr="0043406A" w:rsidRDefault="00BC6454" w:rsidP="00BC6454">
      <w:pPr>
        <w:pStyle w:val="NNormal"/>
      </w:pPr>
      <w:r>
        <w:t>12</w:t>
      </w:r>
      <w:r w:rsidRPr="0043406A">
        <w:t>. Que, com a signant d’aquest compromís i en la representació amb què actuo, tinc capacitat suficient per a comparèixer i signar-lo.</w:t>
      </w:r>
    </w:p>
    <w:p w14:paraId="2DD50E13" w14:textId="77777777" w:rsidR="00BC6454" w:rsidRPr="0043406A" w:rsidRDefault="00BC6454" w:rsidP="00BC6454">
      <w:pPr>
        <w:pStyle w:val="NNormalambespai"/>
      </w:pPr>
      <w:r w:rsidRPr="0043406A">
        <w:t>I, perquè consti als efectes pertinents, signo aquest compromís.</w:t>
      </w:r>
    </w:p>
    <w:p w14:paraId="6189C3CB" w14:textId="77777777" w:rsidR="00BC6454" w:rsidRPr="0043406A" w:rsidRDefault="00BC6454" w:rsidP="00BC6454">
      <w:pPr>
        <w:pStyle w:val="NNormal"/>
      </w:pPr>
      <w:r w:rsidRPr="0043406A">
        <w:t>Signatura:</w:t>
      </w:r>
    </w:p>
    <w:p w14:paraId="0A106166" w14:textId="114EC6D8" w:rsidR="003D0BBA" w:rsidRPr="00D02EB6" w:rsidRDefault="003D0BBA" w:rsidP="00D02EB6">
      <w:bookmarkStart w:id="2" w:name="_GoBack"/>
      <w:bookmarkEnd w:id="2"/>
    </w:p>
    <w:sectPr w:rsidR="003D0BBA" w:rsidRPr="00D02EB6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131BF75D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BC6454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C645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  <w:footnote w:id="1">
    <w:p w14:paraId="0BBFBC41" w14:textId="77777777" w:rsidR="000D7EA5" w:rsidRDefault="000D7EA5" w:rsidP="000D7EA5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196620">
        <w:t>S’ha d’emplenar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Capalera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Capalera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D7E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30D4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1CCC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777F"/>
    <w:rsid w:val="004B3D2E"/>
    <w:rsid w:val="004C10FA"/>
    <w:rsid w:val="004C1E14"/>
    <w:rsid w:val="004C33CF"/>
    <w:rsid w:val="004C74A6"/>
    <w:rsid w:val="004D19D5"/>
    <w:rsid w:val="004D3EA0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0F47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C65FD"/>
    <w:rsid w:val="006D136E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4FA6"/>
    <w:rsid w:val="008403E8"/>
    <w:rsid w:val="00841512"/>
    <w:rsid w:val="00843763"/>
    <w:rsid w:val="00845EEE"/>
    <w:rsid w:val="008464BB"/>
    <w:rsid w:val="00850DA0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9E6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3469"/>
    <w:rsid w:val="00A44C46"/>
    <w:rsid w:val="00A50156"/>
    <w:rsid w:val="00A55A7D"/>
    <w:rsid w:val="00A62929"/>
    <w:rsid w:val="00A62DDD"/>
    <w:rsid w:val="00A66435"/>
    <w:rsid w:val="00A67CC7"/>
    <w:rsid w:val="00A7088E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C7C92"/>
    <w:rsid w:val="00AD1228"/>
    <w:rsid w:val="00AD2C47"/>
    <w:rsid w:val="00AD314A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C6454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C574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2EB6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486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4068"/>
    <w:rsid w:val="00EF654F"/>
    <w:rsid w:val="00F00F6F"/>
    <w:rsid w:val="00F02F55"/>
    <w:rsid w:val="00F0341A"/>
    <w:rsid w:val="00F03B5B"/>
    <w:rsid w:val="00F06391"/>
    <w:rsid w:val="00F07B2B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6D8F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ol1">
    <w:name w:val="heading 1"/>
    <w:basedOn w:val="Normal"/>
    <w:next w:val="Normal"/>
    <w:link w:val="Ttol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ol3">
    <w:name w:val="heading 3"/>
    <w:basedOn w:val="Normal"/>
    <w:next w:val="Normal"/>
    <w:link w:val="Ttol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rsid w:val="00EB2EFA"/>
    <w:rPr>
      <w:b/>
      <w:szCs w:val="26"/>
    </w:rPr>
  </w:style>
  <w:style w:type="character" w:customStyle="1" w:styleId="Ttol3Car">
    <w:name w:val="Títol 3 Car"/>
    <w:basedOn w:val="Tipusdelletraperdefectedelpargraf"/>
    <w:link w:val="Ttol3"/>
    <w:semiHidden/>
    <w:rsid w:val="00EB2EFA"/>
    <w:rPr>
      <w:rFonts w:eastAsiaTheme="majorEastAsia" w:cstheme="majorBidi"/>
      <w:b/>
      <w:szCs w:val="24"/>
    </w:rPr>
  </w:style>
  <w:style w:type="character" w:styleId="Refernciadenotaapeudepgina">
    <w:name w:val="footnote reference"/>
    <w:rsid w:val="00C964E8"/>
    <w:rPr>
      <w:vertAlign w:val="superscript"/>
    </w:rPr>
  </w:style>
  <w:style w:type="paragraph" w:styleId="Textdeglobus">
    <w:name w:val="Balloon Text"/>
    <w:basedOn w:val="Normal"/>
    <w:link w:val="TextdeglobusCar"/>
    <w:semiHidden/>
    <w:rsid w:val="004111D0"/>
    <w:rPr>
      <w:rFonts w:ascii="Tahoma" w:hAnsi="Tahoma" w:cs="Tahoma"/>
      <w:sz w:val="16"/>
      <w:szCs w:val="16"/>
    </w:rPr>
  </w:style>
  <w:style w:type="paragraph" w:styleId="Capalera">
    <w:name w:val="header"/>
    <w:aliases w:val="Departament"/>
    <w:basedOn w:val="Normal"/>
    <w:link w:val="CapaleraCar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ol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ol">
    <w:name w:val="Title"/>
    <w:basedOn w:val="Normal"/>
    <w:next w:val="Normal"/>
    <w:link w:val="Ttol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ulaambquadrcula">
    <w:name w:val="Table Grid"/>
    <w:basedOn w:val="Tau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Quadrculamulticolormfasi6">
    <w:name w:val="Colorful Grid Accent 6"/>
    <w:basedOn w:val="Tau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oldelI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denotaapeudepgina">
    <w:name w:val="footnote text"/>
    <w:basedOn w:val="Normal"/>
    <w:link w:val="Textdenotaapeudepgina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Enlla">
    <w:name w:val="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Enllavisitat">
    <w:name w:val="Followed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Tipusdelletraperdefectedelpargraf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Llegenda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I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I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IDC3">
    <w:name w:val="toc 3"/>
    <w:basedOn w:val="I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eu">
    <w:name w:val="footer"/>
    <w:basedOn w:val="Normal"/>
    <w:link w:val="Peu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Tipusdelletraperdefectedelpargraf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2">
    <w:name w:val="Capçalera2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ensel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ulanormal"/>
    <w:next w:val="Quadrculamulticolormfasi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Tipusdelletraperdefectedelpargraf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ol4Car">
    <w:name w:val="Títol 4 Car"/>
    <w:basedOn w:val="Tipusdelletraperdefectedelpargraf"/>
    <w:link w:val="Ttol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deglobus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Capalera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Tipusdelletraperdefectedelpargraf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ensel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argrafdel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Tipusdelletraperdefectedelpargraf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ulanormal"/>
    <w:next w:val="Taulaambq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ulanormal"/>
    <w:next w:val="Quadrculamulticolormfasi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ulanormal"/>
    <w:next w:val="Taulaambq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ulanormal"/>
    <w:next w:val="Taulaambq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ulanormal"/>
    <w:next w:val="Taulaambq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Tipusdelletraperdefectedelpargraf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Tipusdelletraperdefectedelpargraf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Tipusdelletraperdefectedelpargraf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Tipusdelletraperdefectedelpargraf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EB761B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Departament Car1"/>
    <w:basedOn w:val="Tipusdelletraperdefectedelpargraf"/>
    <w:link w:val="Capalera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Tipusdelletraperdefectedelpargraf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B761B"/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EB761B"/>
  </w:style>
  <w:style w:type="paragraph" w:styleId="Textindependent2">
    <w:name w:val="Body Text 2"/>
    <w:basedOn w:val="Normal"/>
    <w:link w:val="Textindependent2Car"/>
    <w:uiPriority w:val="99"/>
    <w:semiHidden/>
    <w:unhideWhenUsed/>
    <w:rsid w:val="00EB761B"/>
    <w:pPr>
      <w:spacing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EB761B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EB761B"/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Tipusdelletraperdefectedelpargraf"/>
    <w:uiPriority w:val="99"/>
    <w:rsid w:val="00EB761B"/>
    <w:rPr>
      <w:sz w:val="20"/>
      <w:szCs w:val="20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ulanormal"/>
    <w:next w:val="Taulaambq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EB761B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Tipusdelletraperdefectedelpargraf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ernciadecomentari">
    <w:name w:val="annotation reference"/>
    <w:basedOn w:val="Tipusdelletraperdefectedelpargraf"/>
    <w:semiHidden/>
    <w:unhideWhenUsed/>
    <w:rsid w:val="00EB761B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EB761B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EB761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EB761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EB761B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delcontenidor">
    <w:name w:val="Placeholder Text"/>
    <w:basedOn w:val="Tipusdelletraperdefectedelpargraf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ulanormal"/>
    <w:next w:val="Taulaambq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ulanormal"/>
    <w:next w:val="Taulaambq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ulanormal"/>
    <w:next w:val="Taulaambq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ulanormal"/>
    <w:next w:val="Taulaambq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ulanormal"/>
    <w:next w:val="Taulaambq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9616-826E-447A-B1E5-CF62BD3D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1</TotalTime>
  <Pages>3</Pages>
  <Words>913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Esqué Culleré, Mar</cp:lastModifiedBy>
  <cp:revision>5</cp:revision>
  <cp:lastPrinted>2025-03-05T13:57:00Z</cp:lastPrinted>
  <dcterms:created xsi:type="dcterms:W3CDTF">2025-11-03T12:25:00Z</dcterms:created>
  <dcterms:modified xsi:type="dcterms:W3CDTF">2025-11-03T12:28:00Z</dcterms:modified>
</cp:coreProperties>
</file>