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DF83" w14:textId="4AFD1871" w:rsidR="00C54709" w:rsidRPr="00C54709" w:rsidRDefault="00C54709" w:rsidP="00C54709">
      <w:pPr>
        <w:keepNext/>
        <w:keepLines/>
        <w:suppressAutoHyphens/>
        <w:spacing w:before="200" w:line="242" w:lineRule="auto"/>
        <w:textAlignment w:val="baseline"/>
        <w:outlineLvl w:val="1"/>
        <w:rPr>
          <w:rFonts w:eastAsia="Calibri Light" w:cs="Arial"/>
          <w:b/>
          <w:bCs/>
          <w:lang w:val="ca-ES" w:eastAsia="es-ES"/>
        </w:rPr>
      </w:pPr>
      <w:bookmarkStart w:id="0" w:name="_Hlk105748979"/>
      <w:bookmarkStart w:id="1" w:name="_Toc139458137"/>
      <w:bookmarkStart w:id="2" w:name="_Toc171506362"/>
      <w:r w:rsidRPr="00C54709">
        <w:rPr>
          <w:rFonts w:eastAsia="Calibri Light" w:cs="Arial"/>
          <w:b/>
          <w:bCs/>
          <w:lang w:val="ca-ES" w:eastAsia="es-ES"/>
        </w:rPr>
        <w:t xml:space="preserve">ANNEX </w:t>
      </w:r>
      <w:r w:rsidRPr="00C54709">
        <w:rPr>
          <w:rFonts w:eastAsia="Calibri Light" w:cs="Arial"/>
          <w:b/>
          <w:bCs/>
          <w:lang w:val="ca-ES" w:eastAsia="es-ES"/>
        </w:rPr>
        <w:t>4</w:t>
      </w:r>
      <w:r w:rsidRPr="00C54709">
        <w:rPr>
          <w:rFonts w:eastAsia="Calibri Light" w:cs="Arial"/>
          <w:b/>
          <w:bCs/>
          <w:lang w:val="ca-ES" w:eastAsia="es-ES"/>
        </w:rPr>
        <w:t>. DOCUMENT DE COMPROMÍS DE COL·LABORACIÓ DE CADA COMPONENT DE L’EQUIP REDACTOR</w:t>
      </w:r>
      <w:bookmarkStart w:id="3" w:name="_Toc139458138"/>
      <w:bookmarkStart w:id="4" w:name="_Toc139458316"/>
      <w:bookmarkEnd w:id="0"/>
      <w:bookmarkEnd w:id="1"/>
      <w:bookmarkEnd w:id="2"/>
    </w:p>
    <w:p w14:paraId="2C7C7E6E" w14:textId="77777777" w:rsidR="00C54709" w:rsidRPr="00C54709" w:rsidRDefault="00C54709" w:rsidP="00C54709">
      <w:pPr>
        <w:spacing w:after="200" w:line="276" w:lineRule="auto"/>
        <w:rPr>
          <w:rFonts w:cs="Arial"/>
          <w:lang w:val="ca-ES" w:eastAsia="es-ES"/>
        </w:rPr>
      </w:pPr>
    </w:p>
    <w:p w14:paraId="3F0B13A2" w14:textId="77777777" w:rsidR="00C54709" w:rsidRPr="00C54709" w:rsidRDefault="00C54709" w:rsidP="00C5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Arial"/>
          <w:b/>
          <w:bCs/>
          <w:lang w:val="ca-ES" w:eastAsia="es-ES"/>
        </w:rPr>
      </w:pPr>
      <w:r w:rsidRPr="00C54709">
        <w:rPr>
          <w:rFonts w:cs="Arial"/>
          <w:b/>
          <w:bCs/>
          <w:lang w:val="ca-ES" w:eastAsia="es-ES"/>
        </w:rPr>
        <w:t>COMPROMÍS DE COL·LABORACIÓ</w:t>
      </w:r>
      <w:bookmarkEnd w:id="3"/>
      <w:bookmarkEnd w:id="4"/>
    </w:p>
    <w:p w14:paraId="71935789" w14:textId="2637417E" w:rsidR="00C54709" w:rsidRPr="00C54709" w:rsidRDefault="00C54709" w:rsidP="00C54709">
      <w:pPr>
        <w:tabs>
          <w:tab w:val="left" w:pos="3544"/>
        </w:tabs>
        <w:rPr>
          <w:rFonts w:eastAsia="Arial Unicode MS" w:cs="Arial"/>
          <w:b/>
          <w:lang w:val="x-none" w:eastAsia="es-ES"/>
        </w:rPr>
      </w:pPr>
      <w:r w:rsidRPr="00C54709">
        <w:rPr>
          <w:rFonts w:eastAsia="Times New Roman" w:cs="Arial"/>
          <w:b/>
          <w:lang w:val="ca-ES" w:eastAsia="es-ES"/>
        </w:rPr>
        <w:t>CONTRACTE D’OBRES PERA LA CONSTRUCCIÓ INDUSTRIALITZADA D’UNA PROMOCIÓ MUNICIPAL D’HABITATGES DE PROTECCIÓ OFICIAL CLAUS EN MÀ, AMB REDACCIÓ DE PROJECTE I DIRECCIÓ D’OBRA, AL MUNICIPI DE BELLVER DE CERDANYA – PROCEDIMENT OBERT</w:t>
      </w:r>
      <w:r w:rsidRPr="00C54709">
        <w:rPr>
          <w:rFonts w:eastAsia="Arial Unicode MS" w:cs="Arial"/>
          <w:b/>
          <w:color w:val="000000"/>
          <w:lang w:val="x-none" w:eastAsia="ca-ES"/>
        </w:rPr>
        <w:t xml:space="preserve"> </w:t>
      </w:r>
    </w:p>
    <w:p w14:paraId="26FD073E" w14:textId="3C9216FC" w:rsidR="00C54709" w:rsidRPr="00C54709" w:rsidRDefault="00C54709" w:rsidP="00C54709">
      <w:pPr>
        <w:spacing w:after="200" w:line="276" w:lineRule="auto"/>
        <w:rPr>
          <w:rFonts w:eastAsia="Times New Roman" w:cs="Arial"/>
          <w:b/>
          <w:lang w:val="ca-ES" w:eastAsia="es-ES"/>
        </w:rPr>
      </w:pPr>
    </w:p>
    <w:p w14:paraId="5D95C880" w14:textId="7D178301" w:rsidR="00C54709" w:rsidRPr="00C54709" w:rsidRDefault="00C54709" w:rsidP="00C54709">
      <w:pPr>
        <w:spacing w:after="200" w:line="276" w:lineRule="auto"/>
        <w:rPr>
          <w:rFonts w:eastAsia="Times New Roman" w:cs="Arial"/>
          <w:bCs/>
          <w:lang w:val="ca-ES" w:eastAsia="es-ES"/>
        </w:rPr>
      </w:pPr>
      <w:bookmarkStart w:id="5" w:name="_Toc139458050"/>
      <w:bookmarkStart w:id="6" w:name="_Toc139458139"/>
      <w:bookmarkStart w:id="7" w:name="_Toc139458228"/>
      <w:bookmarkStart w:id="8" w:name="_Toc139458317"/>
      <w:r w:rsidRPr="00C54709">
        <w:rPr>
          <w:rFonts w:eastAsia="Times New Roman" w:cs="Arial"/>
          <w:bCs/>
          <w:lang w:val="ca-ES" w:eastAsia="es-ES"/>
        </w:rPr>
        <w:t>Sr./a.................................., amb DNI núm...</w:t>
      </w:r>
      <w:r>
        <w:rPr>
          <w:rFonts w:eastAsia="Times New Roman" w:cs="Arial"/>
          <w:bCs/>
          <w:lang w:val="ca-ES" w:eastAsia="es-ES"/>
        </w:rPr>
        <w:t>............</w:t>
      </w:r>
      <w:r w:rsidRPr="00C54709">
        <w:rPr>
          <w:rFonts w:eastAsia="Times New Roman" w:cs="Arial"/>
          <w:bCs/>
          <w:lang w:val="ca-ES" w:eastAsia="es-ES"/>
        </w:rPr>
        <w:t>....., domicili a.............. actuant  en nom propi</w:t>
      </w:r>
      <w:bookmarkStart w:id="9" w:name="_Toc139458051"/>
      <w:bookmarkStart w:id="10" w:name="_Toc139458140"/>
      <w:bookmarkStart w:id="11" w:name="_Toc139458229"/>
      <w:bookmarkStart w:id="12" w:name="_Toc139458318"/>
      <w:bookmarkEnd w:id="5"/>
      <w:bookmarkEnd w:id="6"/>
      <w:bookmarkEnd w:id="7"/>
      <w:bookmarkEnd w:id="8"/>
      <w:r w:rsidRPr="00C54709">
        <w:rPr>
          <w:rFonts w:eastAsia="Times New Roman" w:cs="Arial"/>
          <w:bCs/>
          <w:lang w:val="ca-ES" w:eastAsia="es-ES"/>
        </w:rPr>
        <w:t xml:space="preserve"> COMPROMET LA SEVA PARTICIPACIÓ amb l’empresa ............................... en el desenvolupament dels treballs de redacció del projecte com a integrant de l’EQUIP REDACTOR, en qualitat de ......................................, amb plena acceptació de la totalitat dels seus plecs.</w:t>
      </w:r>
      <w:bookmarkEnd w:id="9"/>
      <w:bookmarkEnd w:id="10"/>
      <w:bookmarkEnd w:id="11"/>
      <w:bookmarkEnd w:id="12"/>
    </w:p>
    <w:p w14:paraId="5639C8D7" w14:textId="77777777" w:rsidR="00C54709" w:rsidRPr="00C54709" w:rsidRDefault="00C54709" w:rsidP="00C54709">
      <w:pPr>
        <w:spacing w:after="200" w:line="276" w:lineRule="auto"/>
        <w:rPr>
          <w:rFonts w:eastAsia="Times New Roman" w:cs="Arial"/>
          <w:bCs/>
          <w:lang w:val="ca-ES" w:eastAsia="es-ES"/>
        </w:rPr>
      </w:pPr>
    </w:p>
    <w:p w14:paraId="01DAC0FE" w14:textId="77777777" w:rsidR="00C54709" w:rsidRPr="00C54709" w:rsidRDefault="00C54709" w:rsidP="00C54709">
      <w:pPr>
        <w:spacing w:after="200" w:line="276" w:lineRule="auto"/>
        <w:rPr>
          <w:rFonts w:eastAsia="Times New Roman" w:cs="Arial"/>
          <w:bCs/>
          <w:lang w:val="ca-ES" w:eastAsia="es-ES"/>
        </w:rPr>
      </w:pPr>
    </w:p>
    <w:p w14:paraId="402A7E6E" w14:textId="77777777" w:rsidR="00C54709" w:rsidRPr="00C54709" w:rsidRDefault="00C54709" w:rsidP="00C54709">
      <w:pPr>
        <w:spacing w:after="200" w:line="276" w:lineRule="auto"/>
        <w:rPr>
          <w:rFonts w:eastAsia="Times New Roman" w:cs="Arial"/>
          <w:bCs/>
          <w:lang w:val="ca-ES" w:eastAsia="es-ES"/>
        </w:rPr>
      </w:pPr>
      <w:bookmarkStart w:id="13" w:name="_Toc139458052"/>
      <w:bookmarkStart w:id="14" w:name="_Toc139458141"/>
      <w:bookmarkStart w:id="15" w:name="_Toc139458230"/>
      <w:bookmarkStart w:id="16" w:name="_Toc139458319"/>
      <w:r w:rsidRPr="00C54709">
        <w:rPr>
          <w:rFonts w:eastAsia="Times New Roman" w:cs="Arial"/>
          <w:bCs/>
          <w:lang w:val="ca-ES" w:eastAsia="es-ES"/>
        </w:rPr>
        <w:t>I perquè consti, signo aquest declaració a ............................, .... de.........................de 2025.</w:t>
      </w:r>
      <w:bookmarkEnd w:id="13"/>
      <w:bookmarkEnd w:id="14"/>
      <w:bookmarkEnd w:id="15"/>
      <w:bookmarkEnd w:id="16"/>
    </w:p>
    <w:p w14:paraId="3941179B" w14:textId="77777777" w:rsidR="00C54709" w:rsidRPr="00C54709" w:rsidRDefault="00C54709" w:rsidP="00C54709">
      <w:pPr>
        <w:spacing w:after="200" w:line="276" w:lineRule="auto"/>
        <w:rPr>
          <w:rFonts w:eastAsia="Times New Roman" w:cs="Arial"/>
          <w:lang w:val="ca-ES" w:eastAsia="es-ES"/>
        </w:rPr>
      </w:pPr>
    </w:p>
    <w:p w14:paraId="11337765" w14:textId="77777777" w:rsidR="00C54709" w:rsidRPr="00C54709" w:rsidRDefault="00C54709" w:rsidP="00C54709">
      <w:pPr>
        <w:spacing w:after="200" w:line="276" w:lineRule="auto"/>
        <w:rPr>
          <w:rFonts w:eastAsia="Times New Roman" w:cs="Arial"/>
          <w:lang w:val="ca-ES" w:eastAsia="es-ES"/>
        </w:rPr>
      </w:pPr>
    </w:p>
    <w:p w14:paraId="7E78083F" w14:textId="77777777" w:rsidR="00C54709" w:rsidRPr="00C54709" w:rsidRDefault="00C54709" w:rsidP="00C54709">
      <w:pPr>
        <w:spacing w:after="200" w:line="276" w:lineRule="auto"/>
        <w:rPr>
          <w:rFonts w:cs="Arial"/>
          <w:i/>
          <w:iCs/>
          <w:lang w:val="ca-ES"/>
        </w:rPr>
      </w:pPr>
      <w:r w:rsidRPr="00C54709">
        <w:rPr>
          <w:rFonts w:cs="Arial"/>
          <w:i/>
          <w:iCs/>
          <w:lang w:val="ca-ES"/>
        </w:rPr>
        <w:t>(Signat digitalment)”</w:t>
      </w:r>
    </w:p>
    <w:p w14:paraId="5DE15FAE" w14:textId="77777777" w:rsidR="00C54709" w:rsidRPr="00C54709" w:rsidRDefault="00C54709" w:rsidP="00C54709">
      <w:pPr>
        <w:spacing w:after="160" w:line="276" w:lineRule="auto"/>
        <w:rPr>
          <w:rFonts w:cs="Arial"/>
          <w:i/>
          <w:iCs/>
          <w:lang w:val="ca-ES"/>
        </w:rPr>
      </w:pPr>
    </w:p>
    <w:p w14:paraId="2A208DB9" w14:textId="77777777" w:rsidR="00C54709" w:rsidRPr="00C54709" w:rsidRDefault="00C54709" w:rsidP="00C54709">
      <w:pPr>
        <w:rPr>
          <w:rFonts w:cs="Arial"/>
        </w:rPr>
      </w:pPr>
    </w:p>
    <w:p w14:paraId="68E0BD5C" w14:textId="77777777" w:rsidR="00086E81" w:rsidRPr="00C54709" w:rsidRDefault="00086E81">
      <w:pPr>
        <w:rPr>
          <w:rFonts w:cs="Arial"/>
        </w:rPr>
      </w:pPr>
    </w:p>
    <w:sectPr w:rsidR="00086E81" w:rsidRPr="00C547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3CFC" w14:textId="77777777" w:rsidR="00C54709" w:rsidRDefault="00C54709">
      <w:r>
        <w:separator/>
      </w:r>
    </w:p>
  </w:endnote>
  <w:endnote w:type="continuationSeparator" w:id="0">
    <w:p w14:paraId="2914334A" w14:textId="77777777" w:rsidR="00C54709" w:rsidRDefault="00C5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ACE4" w14:textId="77777777" w:rsidR="00C54709" w:rsidRDefault="00C54709">
      <w:r>
        <w:separator/>
      </w:r>
    </w:p>
  </w:footnote>
  <w:footnote w:type="continuationSeparator" w:id="0">
    <w:p w14:paraId="28A00259" w14:textId="77777777" w:rsidR="00C54709" w:rsidRDefault="00C5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CA05" w14:textId="3CCE07A1" w:rsidR="00086E81" w:rsidRDefault="00C54709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5F668FEC" wp14:editId="7500DA92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09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54709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A045E"/>
  <w15:chartTrackingRefBased/>
  <w15:docId w15:val="{54F127AC-1767-48C7-B40F-49BAF306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709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2025-10-31T12:23:00Z</dcterms:created>
  <dcterms:modified xsi:type="dcterms:W3CDTF">2025-10-31T12:24:00Z</dcterms:modified>
</cp:coreProperties>
</file>