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B55F6" w14:textId="77777777" w:rsidR="001C3A63" w:rsidRDefault="00463316" w:rsidP="001C3A63">
      <w:pPr>
        <w:spacing w:before="0" w:after="0"/>
        <w:jc w:val="center"/>
        <w:rPr>
          <w:b/>
          <w:bCs/>
          <w:u w:val="single"/>
        </w:rPr>
      </w:pPr>
      <w:r w:rsidRPr="00731A2C">
        <w:t xml:space="preserve"> </w:t>
      </w:r>
      <w:r w:rsidR="001C3A63" w:rsidRPr="00235DC8">
        <w:rPr>
          <w:b/>
          <w:bCs/>
          <w:u w:val="single"/>
        </w:rPr>
        <w:t>ANNEX 2: MODEL D’OFERTA</w:t>
      </w:r>
    </w:p>
    <w:p w14:paraId="7DDD7E34" w14:textId="77777777" w:rsidR="001C3A63" w:rsidRPr="00235DC8" w:rsidRDefault="001C3A63" w:rsidP="001C3A63">
      <w:pPr>
        <w:spacing w:before="0" w:after="0"/>
        <w:jc w:val="center"/>
        <w:rPr>
          <w:b/>
          <w:bCs/>
          <w:u w:val="single"/>
        </w:rPr>
      </w:pPr>
    </w:p>
    <w:p w14:paraId="353F87CE" w14:textId="77777777" w:rsidR="001C3A63" w:rsidRPr="00235DC8" w:rsidRDefault="001C3A63" w:rsidP="001C3A63">
      <w:pPr>
        <w:spacing w:before="0" w:after="0"/>
      </w:pPr>
    </w:p>
    <w:p w14:paraId="6149A780" w14:textId="77777777" w:rsidR="001C3A63" w:rsidRPr="00522B32" w:rsidRDefault="001C3A63" w:rsidP="001C3A63">
      <w:pPr>
        <w:spacing w:after="160"/>
        <w:rPr>
          <w:lang w:eastAsia="en-US"/>
        </w:rPr>
      </w:pPr>
      <w:r w:rsidRPr="00522B32">
        <w:rPr>
          <w:lang w:eastAsia="en-US"/>
        </w:rPr>
        <w:t xml:space="preserve">“El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en relació a la  contractació </w:t>
      </w:r>
      <w:r>
        <w:rPr>
          <w:lang w:eastAsia="en-US"/>
        </w:rPr>
        <w:t xml:space="preserve">relativa al </w:t>
      </w:r>
      <w:r w:rsidRPr="00235DC8">
        <w:rPr>
          <w:lang w:eastAsia="en-US"/>
        </w:rPr>
        <w:t>Servei de vigilància de la salut – Campanya de revisions mèdiques 2025</w:t>
      </w:r>
      <w:r>
        <w:rPr>
          <w:lang w:eastAsia="en-US"/>
        </w:rPr>
        <w:t xml:space="preserve"> de les persones treballadores del Consorci del Parc Natural de la Serra de Collserola</w:t>
      </w:r>
      <w:r w:rsidRPr="00522B32">
        <w:rPr>
          <w:lang w:eastAsia="en-US"/>
        </w:rPr>
        <w:t xml:space="preserve">, es compromet a dur-la a terme per un preu </w:t>
      </w:r>
      <w:r>
        <w:rPr>
          <w:lang w:eastAsia="en-US"/>
        </w:rPr>
        <w:t>unitari</w:t>
      </w:r>
      <w:r w:rsidRPr="00522B32">
        <w:rPr>
          <w:lang w:eastAsia="en-US"/>
        </w:rPr>
        <w:t xml:space="preserve"> de .....................€, IVA </w:t>
      </w:r>
      <w:r>
        <w:rPr>
          <w:lang w:eastAsia="en-US"/>
        </w:rPr>
        <w:t>ex</w:t>
      </w:r>
      <w:r w:rsidRPr="00522B32">
        <w:rPr>
          <w:lang w:eastAsia="en-US"/>
        </w:rPr>
        <w:t>clòs</w:t>
      </w:r>
      <w:r>
        <w:rPr>
          <w:lang w:eastAsia="en-US"/>
        </w:rPr>
        <w:t>.</w:t>
      </w:r>
      <w:r w:rsidRPr="00522B32">
        <w:rPr>
          <w:lang w:eastAsia="en-US"/>
        </w:rPr>
        <w:t xml:space="preserve"> </w:t>
      </w:r>
    </w:p>
    <w:p w14:paraId="61ABC625" w14:textId="77777777" w:rsidR="001C3A63" w:rsidRDefault="001C3A63" w:rsidP="001C3A63">
      <w:pPr>
        <w:spacing w:after="160"/>
        <w:rPr>
          <w:lang w:eastAsia="en-US"/>
        </w:rPr>
      </w:pPr>
    </w:p>
    <w:p w14:paraId="15DD61D2" w14:textId="77777777" w:rsidR="001C3A63" w:rsidRPr="00522B32" w:rsidRDefault="001C3A63" w:rsidP="001C3A63">
      <w:pPr>
        <w:spacing w:after="160"/>
        <w:rPr>
          <w:lang w:eastAsia="en-US"/>
        </w:rPr>
      </w:pPr>
      <w:r w:rsidRPr="00522B32">
        <w:rPr>
          <w:lang w:eastAsia="en-US"/>
        </w:rPr>
        <w:t>(Data i signatura).”</w:t>
      </w:r>
    </w:p>
    <w:p w14:paraId="36DB7B2C" w14:textId="68FE69BD" w:rsidR="00463316" w:rsidRPr="00731A2C" w:rsidRDefault="00463316" w:rsidP="00731A2C"/>
    <w:sectPr w:rsidR="00463316" w:rsidRPr="00731A2C" w:rsidSect="004243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849" w:bottom="1701" w:left="1134" w:header="425" w:footer="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4872C" w14:textId="77777777" w:rsidR="008A5B2E" w:rsidRDefault="008A5B2E" w:rsidP="00B16DD3">
      <w:r>
        <w:separator/>
      </w:r>
    </w:p>
  </w:endnote>
  <w:endnote w:type="continuationSeparator" w:id="0">
    <w:p w14:paraId="2F082A7B" w14:textId="77777777" w:rsidR="008A5B2E" w:rsidRDefault="008A5B2E" w:rsidP="00B1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CCD7D" w14:textId="77777777" w:rsidR="00921EC8" w:rsidRDefault="00921EC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F3451" w14:textId="77777777" w:rsidR="00AD3199" w:rsidRDefault="00D46D27" w:rsidP="00921EC8">
    <w:pPr>
      <w:pStyle w:val="Piedepgina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980F6F9" wp14:editId="438F9855">
          <wp:simplePos x="0" y="0"/>
          <wp:positionH relativeFrom="page">
            <wp:posOffset>263347</wp:posOffset>
          </wp:positionH>
          <wp:positionV relativeFrom="bottomMargin">
            <wp:posOffset>68557</wp:posOffset>
          </wp:positionV>
          <wp:extent cx="90000" cy="573748"/>
          <wp:effectExtent l="0" t="0" r="5715" b="0"/>
          <wp:wrapNone/>
          <wp:docPr id="128893575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402337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" cy="5737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3199">
      <w:fldChar w:fldCharType="begin"/>
    </w:r>
    <w:r w:rsidR="00AD3199">
      <w:instrText>PAGE   \* MERGEFORMAT</w:instrText>
    </w:r>
    <w:r w:rsidR="00AD3199">
      <w:fldChar w:fldCharType="separate"/>
    </w:r>
    <w:r w:rsidR="00AD3199">
      <w:t>1</w:t>
    </w:r>
    <w:r w:rsidR="00AD3199">
      <w:fldChar w:fldCharType="end"/>
    </w:r>
  </w:p>
  <w:p w14:paraId="2E56E829" w14:textId="77777777" w:rsidR="0009632F" w:rsidRDefault="00AD3199" w:rsidP="00921EC8">
    <w:pPr>
      <w:pStyle w:val="Piedepgina"/>
      <w:jc w:val="right"/>
    </w:pPr>
    <w:r>
      <w:rPr>
        <w:noProof/>
      </w:rPr>
      <w:drawing>
        <wp:inline distT="0" distB="0" distL="0" distR="0" wp14:anchorId="76D3CD11" wp14:editId="366EFD5D">
          <wp:extent cx="5567774" cy="363212"/>
          <wp:effectExtent l="0" t="0" r="0" b="0"/>
          <wp:docPr id="204642378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242709" name="Imagen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7774" cy="363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15337A" w14:textId="77777777" w:rsidR="0004202D" w:rsidRDefault="0004202D" w:rsidP="00B16DD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07C59" w14:textId="77777777" w:rsidR="00921EC8" w:rsidRDefault="00921E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7AFE1" w14:textId="77777777" w:rsidR="008A5B2E" w:rsidRDefault="008A5B2E" w:rsidP="00B16DD3">
      <w:r>
        <w:separator/>
      </w:r>
    </w:p>
  </w:footnote>
  <w:footnote w:type="continuationSeparator" w:id="0">
    <w:p w14:paraId="16544640" w14:textId="77777777" w:rsidR="008A5B2E" w:rsidRDefault="008A5B2E" w:rsidP="00B16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ABFB4" w14:textId="77777777" w:rsidR="00921EC8" w:rsidRDefault="00921EC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E896F" w14:textId="77777777" w:rsidR="0054406C" w:rsidRDefault="0054406C" w:rsidP="00B16DD3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56193F" wp14:editId="01133911">
          <wp:simplePos x="0" y="0"/>
          <wp:positionH relativeFrom="column">
            <wp:posOffset>-273685</wp:posOffset>
          </wp:positionH>
          <wp:positionV relativeFrom="paragraph">
            <wp:posOffset>3175</wp:posOffset>
          </wp:positionV>
          <wp:extent cx="6642735" cy="507365"/>
          <wp:effectExtent l="0" t="0" r="5715" b="6985"/>
          <wp:wrapSquare wrapText="bothSides"/>
          <wp:docPr id="101255117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688371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735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59496" w14:textId="77777777" w:rsidR="00921EC8" w:rsidRDefault="00921EC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17124"/>
    <w:multiLevelType w:val="hybridMultilevel"/>
    <w:tmpl w:val="CFCE8D68"/>
    <w:lvl w:ilvl="0" w:tplc="47B0962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AF4C1A"/>
    <w:multiLevelType w:val="hybridMultilevel"/>
    <w:tmpl w:val="AC6A0EC0"/>
    <w:lvl w:ilvl="0" w:tplc="ADF894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9027D5"/>
    <w:multiLevelType w:val="hybridMultilevel"/>
    <w:tmpl w:val="A08CB55E"/>
    <w:lvl w:ilvl="0" w:tplc="D20A5382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536ED3"/>
    <w:multiLevelType w:val="hybridMultilevel"/>
    <w:tmpl w:val="553427A8"/>
    <w:lvl w:ilvl="0" w:tplc="3584584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92BF2"/>
    <w:multiLevelType w:val="hybridMultilevel"/>
    <w:tmpl w:val="1F2E7E20"/>
    <w:lvl w:ilvl="0" w:tplc="D20A538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016D75"/>
    <w:multiLevelType w:val="hybridMultilevel"/>
    <w:tmpl w:val="03621664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71E02876">
      <w:numFmt w:val="bullet"/>
      <w:lvlText w:val="–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D2B41"/>
    <w:multiLevelType w:val="hybridMultilevel"/>
    <w:tmpl w:val="2A5C6B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02470"/>
    <w:multiLevelType w:val="hybridMultilevel"/>
    <w:tmpl w:val="43440634"/>
    <w:lvl w:ilvl="0" w:tplc="AE6A95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729429">
    <w:abstractNumId w:val="1"/>
  </w:num>
  <w:num w:numId="2" w16cid:durableId="116414031">
    <w:abstractNumId w:val="6"/>
  </w:num>
  <w:num w:numId="3" w16cid:durableId="613295420">
    <w:abstractNumId w:val="3"/>
  </w:num>
  <w:num w:numId="4" w16cid:durableId="1568878752">
    <w:abstractNumId w:val="5"/>
  </w:num>
  <w:num w:numId="5" w16cid:durableId="1732776461">
    <w:abstractNumId w:val="0"/>
  </w:num>
  <w:num w:numId="6" w16cid:durableId="1053381790">
    <w:abstractNumId w:val="4"/>
  </w:num>
  <w:num w:numId="7" w16cid:durableId="1402870408">
    <w:abstractNumId w:val="2"/>
  </w:num>
  <w:num w:numId="8" w16cid:durableId="16605788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B2E"/>
    <w:rsid w:val="00004531"/>
    <w:rsid w:val="00024C94"/>
    <w:rsid w:val="0004202D"/>
    <w:rsid w:val="0009632F"/>
    <w:rsid w:val="00106B9A"/>
    <w:rsid w:val="001A0F9A"/>
    <w:rsid w:val="001C3A63"/>
    <w:rsid w:val="0023702B"/>
    <w:rsid w:val="002E34E9"/>
    <w:rsid w:val="002F0431"/>
    <w:rsid w:val="00373326"/>
    <w:rsid w:val="00406662"/>
    <w:rsid w:val="0042438F"/>
    <w:rsid w:val="00453C38"/>
    <w:rsid w:val="00462DEB"/>
    <w:rsid w:val="00463316"/>
    <w:rsid w:val="004D2B2B"/>
    <w:rsid w:val="004E653F"/>
    <w:rsid w:val="0054406C"/>
    <w:rsid w:val="006C70E6"/>
    <w:rsid w:val="006D2CB5"/>
    <w:rsid w:val="00731A2C"/>
    <w:rsid w:val="008164F8"/>
    <w:rsid w:val="00862A74"/>
    <w:rsid w:val="008A5B2E"/>
    <w:rsid w:val="008B751B"/>
    <w:rsid w:val="008D10EB"/>
    <w:rsid w:val="008F5231"/>
    <w:rsid w:val="00921EC8"/>
    <w:rsid w:val="00924549"/>
    <w:rsid w:val="00996621"/>
    <w:rsid w:val="009C66EF"/>
    <w:rsid w:val="009F5369"/>
    <w:rsid w:val="00A07512"/>
    <w:rsid w:val="00A27F22"/>
    <w:rsid w:val="00A648E4"/>
    <w:rsid w:val="00AD3199"/>
    <w:rsid w:val="00B16DD3"/>
    <w:rsid w:val="00BB6C3F"/>
    <w:rsid w:val="00BF30BA"/>
    <w:rsid w:val="00D40171"/>
    <w:rsid w:val="00D46D27"/>
    <w:rsid w:val="00D547AA"/>
    <w:rsid w:val="00D97ACC"/>
    <w:rsid w:val="00E329E2"/>
    <w:rsid w:val="00EC3946"/>
    <w:rsid w:val="00F03AEF"/>
    <w:rsid w:val="00F03B96"/>
    <w:rsid w:val="00F102C5"/>
    <w:rsid w:val="00FA6C8E"/>
    <w:rsid w:val="00FC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920BB"/>
  <w15:chartTrackingRefBased/>
  <w15:docId w15:val="{12832953-7B8F-4469-9CA5-6FA5E1D7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A63"/>
    <w:pPr>
      <w:tabs>
        <w:tab w:val="left" w:pos="6096"/>
      </w:tabs>
      <w:spacing w:before="120" w:after="120" w:line="240" w:lineRule="auto"/>
      <w:ind w:right="28"/>
      <w:jc w:val="both"/>
    </w:pPr>
    <w:rPr>
      <w:szCs w:val="24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21EC8"/>
    <w:pPr>
      <w:spacing w:before="240" w:after="240"/>
      <w:jc w:val="left"/>
      <w:outlineLvl w:val="0"/>
    </w:pPr>
    <w:rPr>
      <w:rFonts w:eastAsiaTheme="majorEastAsia" w:cstheme="minorHAnsi"/>
      <w:b/>
      <w:bCs/>
      <w:sz w:val="28"/>
      <w:szCs w:val="28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921EC8"/>
    <w:pPr>
      <w:spacing w:before="240" w:after="240"/>
      <w:ind w:left="0" w:right="0"/>
      <w:outlineLvl w:val="1"/>
    </w:pPr>
    <w:rPr>
      <w:rFonts w:ascii="Calibri" w:hAnsi="Calibri" w:cs="Calibri"/>
      <w:b/>
      <w:bCs/>
      <w:sz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21EC8"/>
    <w:pPr>
      <w:keepNext/>
      <w:keepLines/>
      <w:spacing w:before="240" w:after="240"/>
      <w:ind w:right="0"/>
      <w:jc w:val="left"/>
      <w:outlineLvl w:val="2"/>
    </w:pPr>
    <w:rPr>
      <w:rFonts w:asciiTheme="majorHAnsi" w:eastAsiaTheme="majorEastAsia" w:hAnsiTheme="majorHAnsi" w:cstheme="majorBidi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252"/>
        <w:tab w:val="right" w:pos="8504"/>
      </w:tabs>
      <w:spacing w:after="0"/>
      <w:jc w:val="left"/>
    </w:p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252"/>
        <w:tab w:val="right" w:pos="8504"/>
      </w:tabs>
      <w:spacing w:after="0"/>
      <w:jc w:val="left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character" w:customStyle="1" w:styleId="Ttulo1Car">
    <w:name w:val="Título 1 Car"/>
    <w:basedOn w:val="Fuentedeprrafopredeter"/>
    <w:link w:val="Ttulo1"/>
    <w:uiPriority w:val="9"/>
    <w:rsid w:val="00921EC8"/>
    <w:rPr>
      <w:rFonts w:eastAsiaTheme="majorEastAsia" w:cstheme="minorHAnsi"/>
      <w:b/>
      <w:bCs/>
      <w:sz w:val="28"/>
      <w:szCs w:val="28"/>
      <w:lang w:val="ca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21EC8"/>
    <w:rPr>
      <w:rFonts w:ascii="Calibri" w:eastAsia="Calibri" w:hAnsi="Calibri" w:cs="Calibri"/>
      <w:b/>
      <w:bCs/>
      <w:sz w:val="24"/>
      <w:szCs w:val="24"/>
      <w:lang w:val="ca-ES" w:eastAsia="es-ES"/>
    </w:rPr>
  </w:style>
  <w:style w:type="paragraph" w:styleId="Prrafodelista">
    <w:name w:val="List Paragraph"/>
    <w:basedOn w:val="Normal"/>
    <w:uiPriority w:val="34"/>
    <w:qFormat/>
    <w:rsid w:val="00921EC8"/>
    <w:pPr>
      <w:ind w:left="720"/>
      <w:contextualSpacing/>
      <w:jc w:val="left"/>
    </w:pPr>
    <w:rPr>
      <w:rFonts w:eastAsia="Calibri"/>
    </w:rPr>
  </w:style>
  <w:style w:type="paragraph" w:styleId="Ttulo">
    <w:name w:val="Title"/>
    <w:basedOn w:val="Normal"/>
    <w:next w:val="Normal"/>
    <w:link w:val="TtuloCar"/>
    <w:uiPriority w:val="10"/>
    <w:qFormat/>
    <w:rsid w:val="00921EC8"/>
    <w:pPr>
      <w:jc w:val="center"/>
    </w:pPr>
    <w:rPr>
      <w:rFonts w:eastAsia="Times New Roman" w:cstheme="minorHAnsi"/>
      <w:b/>
      <w:bCs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921EC8"/>
    <w:rPr>
      <w:rFonts w:eastAsia="Times New Roman" w:cstheme="minorHAnsi"/>
      <w:b/>
      <w:bCs/>
      <w:sz w:val="32"/>
      <w:szCs w:val="32"/>
      <w:lang w:val="ca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921EC8"/>
    <w:rPr>
      <w:rFonts w:asciiTheme="majorHAnsi" w:eastAsiaTheme="majorEastAsia" w:hAnsiTheme="majorHAnsi" w:cstheme="majorBidi"/>
      <w:sz w:val="24"/>
      <w:szCs w:val="24"/>
      <w:lang w:val="ca-ES" w:eastAsia="es-ES"/>
    </w:rPr>
  </w:style>
  <w:style w:type="table" w:styleId="Tablaconcuadrcula">
    <w:name w:val="Table Grid"/>
    <w:basedOn w:val="Tablanormal"/>
    <w:uiPriority w:val="39"/>
    <w:rsid w:val="00B1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7_COMUNICACIO_I_RECURSOS\PLANTILLES_DOCUMENTS_CONSORCI\PLANTILLA_FULL_BLANC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74468-EF28-4221-A247-B204A29CC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PLANTILLA_FULL_BLANC</Template>
  <TotalTime>0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Fernandez</dc:creator>
  <cp:keywords/>
  <dc:description/>
  <cp:lastModifiedBy>Eva Fernandez</cp:lastModifiedBy>
  <cp:revision>3</cp:revision>
  <dcterms:created xsi:type="dcterms:W3CDTF">2025-10-31T09:46:00Z</dcterms:created>
  <dcterms:modified xsi:type="dcterms:W3CDTF">2025-10-31T09:48:00Z</dcterms:modified>
</cp:coreProperties>
</file>