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70FC" w14:textId="394F87E9" w:rsidR="001D28E2" w:rsidRPr="00B10862" w:rsidRDefault="001D28E2" w:rsidP="00EF0F47">
      <w:pPr>
        <w:keepNext/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157768698"/>
      <w:bookmarkStart w:id="1" w:name="_Toc69131503"/>
      <w:r w:rsidRPr="00B10862">
        <w:rPr>
          <w:rFonts w:eastAsia="Arial" w:cs="Arial"/>
          <w:b/>
          <w:bCs/>
          <w:sz w:val="20"/>
          <w:szCs w:val="20"/>
          <w:lang w:eastAsia="en-US"/>
        </w:rPr>
        <w:t>ANNEX: MODEL</w:t>
      </w:r>
      <w:r w:rsidRPr="00B10862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B10862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B10862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B10862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B10862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B10862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309C6A89" w14:textId="77777777" w:rsidR="001D28E2" w:rsidRPr="00B10862" w:rsidRDefault="001D28E2" w:rsidP="00EF0F47">
      <w:pPr>
        <w:keepNext/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56521F02" w14:textId="0E0FF3BE" w:rsidR="00E86808" w:rsidRPr="00B10862" w:rsidRDefault="00E86808" w:rsidP="00E86808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10862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>, DECLARA</w:t>
      </w:r>
      <w:r w:rsidRPr="00B1086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sota</w:t>
      </w:r>
      <w:r w:rsidRPr="00B1086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la seva</w:t>
      </w:r>
      <w:r w:rsidRPr="00B1086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responsabilitat, com</w:t>
      </w:r>
      <w:r w:rsidRPr="00B10862">
        <w:rPr>
          <w:rFonts w:eastAsia="Arial MT" w:cs="Arial"/>
          <w:spacing w:val="2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a</w:t>
      </w:r>
      <w:r w:rsidRPr="00B1086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empresa</w:t>
      </w:r>
      <w:r w:rsidRPr="00B1086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licitadora</w:t>
      </w:r>
      <w:r w:rsidRPr="00B1086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B10862">
        <w:rPr>
          <w:rFonts w:cs="Arial"/>
          <w:sz w:val="20"/>
          <w:szCs w:val="20"/>
          <w:lang w:eastAsia="es-ES"/>
        </w:rPr>
        <w:t xml:space="preserve">de </w:t>
      </w:r>
      <w:r w:rsidRPr="00B10862">
        <w:rPr>
          <w:rFonts w:cs="Arial"/>
          <w:sz w:val="20"/>
          <w:szCs w:val="20"/>
        </w:rPr>
        <w:t>subministrament de fons bibliogràfics per a la Biblioteca Tirant lo Blanc de Montgat, amb expedient número 1431-</w:t>
      </w:r>
      <w:r w:rsidR="00B10862">
        <w:rPr>
          <w:rFonts w:cs="Arial"/>
          <w:sz w:val="20"/>
          <w:szCs w:val="20"/>
        </w:rPr>
        <w:t>5812</w:t>
      </w:r>
      <w:r w:rsidRPr="00B10862">
        <w:rPr>
          <w:rFonts w:cs="Arial"/>
          <w:sz w:val="20"/>
          <w:szCs w:val="20"/>
        </w:rPr>
        <w:t>/202</w:t>
      </w:r>
      <w:r w:rsidR="00B10862">
        <w:rPr>
          <w:rFonts w:cs="Arial"/>
          <w:sz w:val="20"/>
          <w:szCs w:val="20"/>
        </w:rPr>
        <w:t>5</w:t>
      </w:r>
      <w:r w:rsidRPr="00B10862">
        <w:rPr>
          <w:rFonts w:cs="Arial"/>
          <w:sz w:val="20"/>
          <w:szCs w:val="20"/>
        </w:rPr>
        <w:t>:</w:t>
      </w:r>
    </w:p>
    <w:p w14:paraId="22DE9F99" w14:textId="77777777" w:rsidR="004A0EF6" w:rsidRPr="00B10862" w:rsidRDefault="004A0EF6" w:rsidP="004A0EF6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sz w:val="20"/>
          <w:lang w:val="ca-ES" w:eastAsia="en-US"/>
        </w:rPr>
      </w:pPr>
    </w:p>
    <w:p w14:paraId="519D6927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>Que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està</w:t>
      </w:r>
      <w:r w:rsidRPr="00B1086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10862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1086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per</w:t>
      </w:r>
      <w:r w:rsidRPr="00B1086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contractar</w:t>
      </w:r>
      <w:r w:rsidRPr="00B10862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amb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l'Administració,</w:t>
      </w:r>
      <w:r w:rsidRPr="00B1086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ja</w:t>
      </w:r>
      <w:r w:rsidRPr="00B1086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que</w:t>
      </w:r>
      <w:r w:rsidRPr="00B1086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té</w:t>
      </w:r>
      <w:r w:rsidRPr="00B1086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la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capacitat</w:t>
      </w:r>
      <w:r w:rsidRPr="00B10862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d’obrar</w:t>
      </w:r>
      <w:r w:rsidRPr="00B10862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10862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1086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contractes</w:t>
      </w:r>
      <w:r w:rsidRPr="00B1086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del sector</w:t>
      </w:r>
      <w:r w:rsidRPr="00B10862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públic.</w:t>
      </w:r>
    </w:p>
    <w:p w14:paraId="1ED7DC54" w14:textId="77777777" w:rsidR="004A0EF6" w:rsidRPr="00B10862" w:rsidRDefault="004A0EF6" w:rsidP="004A0EF6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A2C5037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10862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10862">
        <w:rPr>
          <w:rFonts w:eastAsia="Arial MT" w:cs="Arial"/>
          <w:sz w:val="20"/>
          <w:szCs w:val="20"/>
          <w:lang w:eastAsia="en-US"/>
        </w:rPr>
        <w:t>:</w:t>
      </w:r>
    </w:p>
    <w:p w14:paraId="710E35AE" w14:textId="7F7B82E0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ab/>
      </w:r>
      <w:r w:rsidRPr="00B10862">
        <w:rPr>
          <w:rFonts w:eastAsia="Arial MT" w:cs="Arial"/>
          <w:sz w:val="20"/>
          <w:szCs w:val="20"/>
          <w:lang w:eastAsia="en-US"/>
        </w:rPr>
        <w:tab/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</w:t>
      </w:r>
      <w:r w:rsidRPr="00B10862">
        <w:rPr>
          <w:rFonts w:eastAsia="Arial MT" w:cs="Arial"/>
          <w:sz w:val="20"/>
          <w:szCs w:val="20"/>
          <w:lang w:eastAsia="en-US"/>
        </w:rPr>
        <w:tab/>
        <w:t>es troba inscrit en el Registre d'empreses licitadores i classificades de Catalunya</w:t>
      </w:r>
      <w:r w:rsidR="00B10862">
        <w:rPr>
          <w:rFonts w:eastAsia="Arial MT" w:cs="Arial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(RELI</w:t>
      </w:r>
      <w:r w:rsidR="00E86808" w:rsidRPr="00B10862">
        <w:rPr>
          <w:rFonts w:eastAsia="Arial MT" w:cs="Arial"/>
          <w:sz w:val="20"/>
          <w:szCs w:val="20"/>
          <w:lang w:eastAsia="en-US"/>
        </w:rPr>
        <w:t>C</w:t>
      </w:r>
      <w:r w:rsidRPr="00B10862">
        <w:rPr>
          <w:rFonts w:eastAsia="Arial MT" w:cs="Arial"/>
          <w:sz w:val="20"/>
          <w:szCs w:val="20"/>
          <w:lang w:eastAsia="en-US"/>
        </w:rPr>
        <w:t>).</w:t>
      </w:r>
    </w:p>
    <w:p w14:paraId="492E3D09" w14:textId="77777777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ab/>
      </w:r>
      <w:r w:rsidRPr="00B10862">
        <w:rPr>
          <w:rFonts w:eastAsia="Arial MT" w:cs="Arial"/>
          <w:sz w:val="20"/>
          <w:szCs w:val="20"/>
          <w:lang w:eastAsia="en-US"/>
        </w:rPr>
        <w:tab/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10862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10862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0DE8609C" w14:textId="77777777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ab/>
      </w:r>
      <w:r w:rsidRPr="00B10862">
        <w:rPr>
          <w:rFonts w:eastAsia="Arial MT" w:cs="Arial"/>
          <w:sz w:val="20"/>
          <w:szCs w:val="20"/>
          <w:lang w:eastAsia="en-US"/>
        </w:rPr>
        <w:tab/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26CEE816" w14:textId="77777777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AAA5C4C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10862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10862">
        <w:rPr>
          <w:rFonts w:cs="Arial"/>
          <w:sz w:val="20"/>
          <w:szCs w:val="20"/>
        </w:rPr>
        <w:t>:</w:t>
      </w:r>
    </w:p>
    <w:p w14:paraId="24A3B451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7493FB3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01D7951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5C3D03F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</w:t>
      </w:r>
    </w:p>
    <w:p w14:paraId="5418E717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A662DE7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CFBDAE0" w14:textId="77777777" w:rsidR="004A0EF6" w:rsidRPr="00B10862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1086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50882B1" w14:textId="77777777" w:rsidR="004A0EF6" w:rsidRPr="00B10862" w:rsidRDefault="004A0EF6" w:rsidP="004A0EF6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328A866F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>Que</w:t>
      </w:r>
      <w:r w:rsidRPr="00B1086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disposa</w:t>
      </w:r>
      <w:r w:rsidRPr="00B1086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de</w:t>
      </w:r>
      <w:r w:rsidRPr="00B1086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les</w:t>
      </w:r>
      <w:r w:rsidRPr="00B1086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autoritzacions</w:t>
      </w:r>
      <w:r w:rsidRPr="00B1086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necessàries</w:t>
      </w:r>
      <w:r w:rsidRPr="00B1086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per</w:t>
      </w:r>
      <w:r w:rsidRPr="00B10862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exercir</w:t>
      </w:r>
      <w:r w:rsidRPr="00B1086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l’activitat.</w:t>
      </w:r>
    </w:p>
    <w:p w14:paraId="07542AC4" w14:textId="77777777" w:rsidR="004A0EF6" w:rsidRPr="00B10862" w:rsidRDefault="004A0EF6" w:rsidP="004A0EF6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42F95DE5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</w:t>
      </w:r>
      <w:r w:rsidRPr="00B10862">
        <w:rPr>
          <w:rFonts w:eastAsia="Arial MT" w:cs="Arial"/>
          <w:sz w:val="20"/>
          <w:szCs w:val="20"/>
          <w:lang w:eastAsia="en-US"/>
        </w:rPr>
        <w:tab/>
        <w:t>Que</w:t>
      </w:r>
      <w:r w:rsidRPr="00B10862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integra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la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solvència</w:t>
      </w:r>
      <w:r w:rsidRPr="00B10862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amb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mitjans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d’altra/es</w:t>
      </w:r>
      <w:r w:rsidRPr="00B1086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empreses,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i</w:t>
      </w:r>
      <w:r w:rsidRPr="00B1086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que</w:t>
      </w:r>
      <w:r w:rsidRPr="00B1086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existeix</w:t>
      </w:r>
      <w:r w:rsidRPr="00B1086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el</w:t>
      </w:r>
      <w:r w:rsidRPr="00B1086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7393F8F9" w14:textId="77777777" w:rsidR="004A0EF6" w:rsidRPr="00B10862" w:rsidRDefault="004A0EF6" w:rsidP="004A0EF6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</w:t>
      </w:r>
      <w:r w:rsidRPr="00B10862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1086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empreses.</w:t>
      </w:r>
    </w:p>
    <w:p w14:paraId="0EC3600C" w14:textId="77777777" w:rsidR="004A0EF6" w:rsidRPr="00B10862" w:rsidRDefault="004A0EF6" w:rsidP="004A0EF6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8485BF0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AFBED24" w14:textId="77777777" w:rsidR="004A0EF6" w:rsidRPr="00B10862" w:rsidRDefault="004A0EF6" w:rsidP="004A0EF6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DC547BB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45DBFFB" w14:textId="77777777" w:rsidR="004A0EF6" w:rsidRPr="00B10862" w:rsidRDefault="004A0EF6" w:rsidP="004A0EF6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6B9ABB26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caràcter personal, les mesures tècniques i organitzatives apropiades per </w:t>
      </w:r>
      <w:r w:rsidRPr="00B10862">
        <w:rPr>
          <w:rFonts w:eastAsia="Arial MT" w:cs="Arial"/>
          <w:sz w:val="20"/>
          <w:szCs w:val="20"/>
          <w:lang w:eastAsia="en-US"/>
        </w:rPr>
        <w:lastRenderedPageBreak/>
        <w:t>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2A0A9F23" w14:textId="77777777" w:rsidR="004A0EF6" w:rsidRPr="00B10862" w:rsidRDefault="004A0EF6" w:rsidP="004A0EF6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7487BEC7" w14:textId="77777777" w:rsidR="004A0EF6" w:rsidRPr="00B10862" w:rsidRDefault="004A0EF6" w:rsidP="004A0EF6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10862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10862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10862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10862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10862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10862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16AED9EC" w14:textId="77777777" w:rsidR="004A0EF6" w:rsidRPr="00B10862" w:rsidRDefault="004A0EF6" w:rsidP="004A0EF6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4CEAEF80" w14:textId="77777777" w:rsidR="004A0EF6" w:rsidRPr="00B10862" w:rsidRDefault="004A0EF6" w:rsidP="004A0EF6">
      <w:pPr>
        <w:ind w:left="284"/>
        <w:jc w:val="both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ab/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BF2E740" w14:textId="77777777" w:rsidR="004A0EF6" w:rsidRPr="00B10862" w:rsidRDefault="004A0EF6" w:rsidP="004A0EF6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 Té previst subcontractar</w:t>
      </w:r>
      <w:r w:rsidRPr="00B10862">
        <w:rPr>
          <w:rFonts w:cs="Arial"/>
          <w:sz w:val="20"/>
          <w:szCs w:val="20"/>
        </w:rPr>
        <w:t xml:space="preserve"> a </w:t>
      </w:r>
      <w:r w:rsidRPr="00B10862">
        <w:rPr>
          <w:rFonts w:cs="Arial"/>
          <w:sz w:val="20"/>
          <w:szCs w:val="20"/>
          <w:highlight w:val="darkGray"/>
        </w:rPr>
        <w:t xml:space="preserve">     </w:t>
      </w:r>
      <w:r w:rsidRPr="00B10862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10862">
        <w:rPr>
          <w:rFonts w:eastAsia="Arial MT" w:cs="Arial"/>
          <w:sz w:val="20"/>
          <w:szCs w:val="20"/>
          <w:lang w:eastAsia="en-US"/>
        </w:rPr>
        <w:t>:</w:t>
      </w:r>
    </w:p>
    <w:p w14:paraId="609E75B6" w14:textId="77777777" w:rsidR="004A0EF6" w:rsidRPr="00B10862" w:rsidRDefault="004A0EF6" w:rsidP="004A0EF6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3A16C3E0" w14:textId="77777777" w:rsidR="004A0EF6" w:rsidRPr="00B10862" w:rsidRDefault="004A0EF6" w:rsidP="004A0EF6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ab/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 els servidors.</w:t>
      </w:r>
    </w:p>
    <w:p w14:paraId="16652C6A" w14:textId="77777777" w:rsidR="004A0EF6" w:rsidRPr="00B10862" w:rsidRDefault="004A0EF6" w:rsidP="004A0EF6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[</w:t>
      </w: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10862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42658F49" w14:textId="77777777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4D36C6E0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497853AB" w14:textId="77777777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282EAE39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21DE9827" w14:textId="77777777" w:rsidR="004A0EF6" w:rsidRPr="00B10862" w:rsidRDefault="004A0EF6" w:rsidP="004A0EF6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737FC2AB" w14:textId="77777777" w:rsidR="004A0EF6" w:rsidRPr="00B10862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75C044C" w14:textId="77777777" w:rsidR="004A0EF6" w:rsidRPr="00B10862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1D99EB" w14:textId="77777777" w:rsidR="004A0EF6" w:rsidRPr="00B10862" w:rsidRDefault="004A0EF6" w:rsidP="004A0EF6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AA6C30F" w14:textId="77777777" w:rsidR="004A0EF6" w:rsidRPr="00B10862" w:rsidRDefault="004A0EF6" w:rsidP="004A0EF6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2A95E580" w14:textId="77777777" w:rsidR="004A0EF6" w:rsidRPr="00B10862" w:rsidRDefault="004A0EF6" w:rsidP="004A0EF6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10862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3922B2D" w14:textId="77777777" w:rsidR="004A0EF6" w:rsidRPr="00B10862" w:rsidRDefault="004A0EF6" w:rsidP="004A0EF6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298F48B9" w14:textId="77777777" w:rsidR="004A0EF6" w:rsidRPr="00B10862" w:rsidRDefault="004A0EF6" w:rsidP="004A0EF6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10862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0A8A9314" w14:textId="78E59FD8" w:rsidR="00666B40" w:rsidRPr="00B10862" w:rsidRDefault="004A0EF6" w:rsidP="004A0EF6">
      <w:pPr>
        <w:spacing w:after="0"/>
        <w:jc w:val="both"/>
        <w:rPr>
          <w:rFonts w:eastAsia="Arial MT" w:cs="Arial"/>
          <w:color w:val="808080" w:themeColor="background1" w:themeShade="80"/>
          <w:sz w:val="20"/>
          <w:szCs w:val="20"/>
          <w:lang w:eastAsia="en-US"/>
        </w:rPr>
      </w:pPr>
      <w:r w:rsidRPr="00B10862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bookmarkEnd w:id="1"/>
    <w:sectPr w:rsidR="00666B40" w:rsidRPr="00B10862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862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BDC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2</Pages>
  <Words>840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5454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2025-10-31T07:19:00Z</dcterms:created>
  <dcterms:modified xsi:type="dcterms:W3CDTF">2025-10-31T07:19:00Z</dcterms:modified>
</cp:coreProperties>
</file>