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C0FA" w14:textId="77777777" w:rsidR="00862DEE" w:rsidRDefault="00862DEE" w:rsidP="00862DEE">
      <w:pPr>
        <w:rPr>
          <w:rFonts w:cs="Arial"/>
          <w:b/>
        </w:rPr>
      </w:pPr>
      <w:bookmarkStart w:id="0" w:name="Annex9"/>
    </w:p>
    <w:p w14:paraId="745E7EFA" w14:textId="77777777" w:rsidR="00A54C1F" w:rsidRDefault="00A54C1F" w:rsidP="00A54C1F">
      <w:pPr>
        <w:rPr>
          <w:rFonts w:cs="Arial"/>
          <w:b/>
        </w:rPr>
      </w:pPr>
      <w:bookmarkStart w:id="1" w:name="Annex10"/>
      <w:bookmarkEnd w:id="0"/>
      <w:r>
        <w:rPr>
          <w:rFonts w:cs="Arial"/>
          <w:b/>
        </w:rPr>
        <w:t>ANNEX NÚM. 10</w:t>
      </w:r>
      <w:bookmarkEnd w:id="1"/>
    </w:p>
    <w:p w14:paraId="683A34DA" w14:textId="77777777" w:rsidR="00A54C1F" w:rsidRDefault="00A54C1F" w:rsidP="00A54C1F">
      <w:pPr>
        <w:rPr>
          <w:rFonts w:cs="Arial"/>
          <w:b/>
        </w:rPr>
      </w:pPr>
    </w:p>
    <w:p w14:paraId="1C0A8F1A" w14:textId="77777777" w:rsidR="00A54C1F" w:rsidRDefault="00A54C1F" w:rsidP="00A54C1F">
      <w:pPr>
        <w:rPr>
          <w:rFonts w:cs="Arial"/>
          <w:b/>
        </w:rPr>
      </w:pPr>
      <w:r>
        <w:rPr>
          <w:rFonts w:cs="Arial"/>
          <w:b/>
        </w:rPr>
        <w:t>DECLARACIÓ RESPONSABLE SOBRE EL COMPLIMENT DE LA NORMATIVA EN MATÈRIA DE PREVENCIÓ DE RISCOS LABORALS</w:t>
      </w:r>
    </w:p>
    <w:p w14:paraId="5C208E3E" w14:textId="77777777" w:rsidR="00A54C1F" w:rsidRDefault="00A54C1F" w:rsidP="00A54C1F">
      <w:pPr>
        <w:rPr>
          <w:rFonts w:cs="Arial"/>
          <w:b/>
        </w:rPr>
      </w:pPr>
    </w:p>
    <w:p w14:paraId="67FDCA65" w14:textId="77777777" w:rsidR="00A54C1F" w:rsidRDefault="00A54C1F" w:rsidP="00A54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2" w:name="_Toc103932046"/>
      <w:r>
        <w:t xml:space="preserve">Núm. de l’expedient de contractació: 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bookmarkEnd w:id="2"/>
      <w:r>
        <w:fldChar w:fldCharType="end"/>
      </w:r>
    </w:p>
    <w:p w14:paraId="0E4A77C9" w14:textId="77777777" w:rsidR="00A54C1F" w:rsidRDefault="00A54C1F" w:rsidP="00A54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3" w:name="_Toc103932047"/>
      <w:r>
        <w:t xml:space="preserve">Objecte del contracte: 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bookmarkEnd w:id="3"/>
      <w:r>
        <w:fldChar w:fldCharType="end"/>
      </w:r>
    </w:p>
    <w:p w14:paraId="59E20D7E" w14:textId="77777777" w:rsidR="00A54C1F" w:rsidRDefault="00A54C1F" w:rsidP="00A54C1F">
      <w:pPr>
        <w:rPr>
          <w:rFonts w:cs="Arial"/>
        </w:rPr>
      </w:pPr>
    </w:p>
    <w:p w14:paraId="502C92CF" w14:textId="77777777" w:rsidR="00A54C1F" w:rsidRDefault="00A54C1F" w:rsidP="00A54C1F">
      <w:pPr>
        <w:rPr>
          <w:rFonts w:cs="Arial"/>
          <w:b/>
        </w:rPr>
      </w:pPr>
      <w:r>
        <w:rPr>
          <w:rFonts w:cs="Arial"/>
          <w:b/>
        </w:rPr>
        <w:t>Dades d’identificació de l’empresa</w:t>
      </w:r>
    </w:p>
    <w:tbl>
      <w:tblPr>
        <w:tblStyle w:val="Taulaambq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42"/>
        <w:gridCol w:w="2724"/>
      </w:tblGrid>
      <w:tr w:rsidR="00A54C1F" w14:paraId="4CAF6C62" w14:textId="77777777" w:rsidTr="00A54C1F">
        <w:tc>
          <w:tcPr>
            <w:tcW w:w="5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08E896" w14:textId="77777777" w:rsidR="00A54C1F" w:rsidRDefault="00A54C1F">
            <w:pPr>
              <w:rPr>
                <w:rFonts w:cs="Arial"/>
              </w:rPr>
            </w:pPr>
            <w:r>
              <w:rPr>
                <w:rFonts w:cs="Arial"/>
              </w:rPr>
              <w:t>Cognoms i nom o raó social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CFB715" w14:textId="77777777" w:rsidR="00A54C1F" w:rsidRDefault="00A54C1F">
            <w:pPr>
              <w:rPr>
                <w:rFonts w:cs="Arial"/>
              </w:rPr>
            </w:pPr>
            <w:r>
              <w:rPr>
                <w:rFonts w:cs="Arial"/>
              </w:rPr>
              <w:t>NIF</w:t>
            </w:r>
          </w:p>
        </w:tc>
      </w:tr>
      <w:tr w:rsidR="00A54C1F" w14:paraId="122579D4" w14:textId="77777777" w:rsidTr="00A54C1F"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DDB795" w14:textId="77777777" w:rsidR="00A54C1F" w:rsidRDefault="00A54C1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D889A6" w14:textId="77777777" w:rsidR="00A54C1F" w:rsidRDefault="00A54C1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54C1F" w14:paraId="45EF1FE7" w14:textId="77777777" w:rsidTr="00A54C1F"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F74C2" w14:textId="77777777" w:rsidR="00A54C1F" w:rsidRDefault="00A54C1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Dades de la persona que </w:t>
            </w:r>
            <w:proofErr w:type="spellStart"/>
            <w:r>
              <w:rPr>
                <w:rFonts w:cs="Arial"/>
                <w:b/>
              </w:rPr>
              <w:t>actua</w:t>
            </w:r>
            <w:proofErr w:type="spellEnd"/>
            <w:r>
              <w:rPr>
                <w:rFonts w:cs="Arial"/>
                <w:b/>
              </w:rPr>
              <w:t xml:space="preserve"> en </w:t>
            </w:r>
            <w:proofErr w:type="spellStart"/>
            <w:r>
              <w:rPr>
                <w:rFonts w:cs="Arial"/>
                <w:b/>
              </w:rPr>
              <w:t>representació</w:t>
            </w:r>
            <w:proofErr w:type="spellEnd"/>
            <w:r>
              <w:rPr>
                <w:rFonts w:cs="Arial"/>
                <w:b/>
              </w:rPr>
              <w:t xml:space="preserve"> de </w:t>
            </w:r>
            <w:proofErr w:type="spellStart"/>
            <w:r>
              <w:rPr>
                <w:rFonts w:cs="Arial"/>
                <w:b/>
              </w:rPr>
              <w:t>l’empresa</w:t>
            </w:r>
            <w:proofErr w:type="spellEnd"/>
          </w:p>
        </w:tc>
      </w:tr>
      <w:tr w:rsidR="00A54C1F" w14:paraId="655BFF5B" w14:textId="77777777" w:rsidTr="00A54C1F"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7AA34" w14:textId="77777777" w:rsidR="00A54C1F" w:rsidRDefault="00A54C1F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Cognoms</w:t>
            </w:r>
            <w:proofErr w:type="spellEnd"/>
            <w:r>
              <w:rPr>
                <w:rFonts w:cs="Arial"/>
              </w:rPr>
              <w:t xml:space="preserve"> i </w:t>
            </w:r>
            <w:proofErr w:type="spellStart"/>
            <w:r>
              <w:rPr>
                <w:rFonts w:cs="Arial"/>
              </w:rPr>
              <w:t>nom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3932BB" w14:textId="77777777" w:rsidR="00A54C1F" w:rsidRDefault="00A54C1F">
            <w:pPr>
              <w:rPr>
                <w:rFonts w:cs="Arial"/>
              </w:rPr>
            </w:pPr>
            <w:r>
              <w:rPr>
                <w:rFonts w:cs="Arial"/>
              </w:rPr>
              <w:t>NIF</w:t>
            </w:r>
          </w:p>
        </w:tc>
      </w:tr>
      <w:tr w:rsidR="00A54C1F" w14:paraId="63987E6F" w14:textId="77777777" w:rsidTr="00A54C1F">
        <w:tc>
          <w:tcPr>
            <w:tcW w:w="5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604015" w14:textId="77777777" w:rsidR="00A54C1F" w:rsidRDefault="00A54C1F">
            <w:pPr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8724B8" w14:textId="77777777" w:rsidR="00A54C1F" w:rsidRDefault="00A54C1F">
            <w:pPr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C374F20" w14:textId="77777777" w:rsidR="00A54C1F" w:rsidRDefault="00A54C1F" w:rsidP="00A54C1F">
      <w:pPr>
        <w:rPr>
          <w:rFonts w:cs="Arial"/>
        </w:rPr>
      </w:pPr>
    </w:p>
    <w:p w14:paraId="20E3608F" w14:textId="77777777" w:rsidR="00A54C1F" w:rsidRDefault="00A54C1F" w:rsidP="00A54C1F">
      <w:pPr>
        <w:rPr>
          <w:rFonts w:cs="Arial"/>
          <w:b/>
        </w:rPr>
      </w:pPr>
      <w:r>
        <w:rPr>
          <w:rFonts w:cs="Arial"/>
          <w:b/>
        </w:rPr>
        <w:t>Declaro, sota la meva responsabilitat</w:t>
      </w:r>
    </w:p>
    <w:p w14:paraId="4DFC1102" w14:textId="77777777" w:rsidR="00A54C1F" w:rsidRDefault="00A54C1F" w:rsidP="00A54C1F">
      <w:pPr>
        <w:rPr>
          <w:rFonts w:cs="Arial"/>
          <w:b/>
        </w:rPr>
      </w:pPr>
    </w:p>
    <w:p w14:paraId="5A25695E" w14:textId="77777777" w:rsidR="00A54C1F" w:rsidRDefault="00A54C1F" w:rsidP="00A54C1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Que l’empresa que represento compleix la normativa vigent en matèria de prevenció de riscos laborals.</w:t>
      </w:r>
    </w:p>
    <w:p w14:paraId="68482DB6" w14:textId="77777777" w:rsidR="00A54C1F" w:rsidRDefault="00A54C1F" w:rsidP="00A54C1F">
      <w:pPr>
        <w:autoSpaceDE w:val="0"/>
        <w:autoSpaceDN w:val="0"/>
        <w:adjustRightInd w:val="0"/>
        <w:rPr>
          <w:rFonts w:cs="Arial"/>
        </w:rPr>
      </w:pPr>
    </w:p>
    <w:p w14:paraId="340E94E8" w14:textId="77777777" w:rsidR="00A54C1F" w:rsidRDefault="00A54C1F" w:rsidP="00A54C1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Que l’empresa es compromet a realitzar les activitats pròpies i inherents a la coordinació d’activitats empresarials necessàries per a l’execució del contracte.</w:t>
      </w:r>
    </w:p>
    <w:p w14:paraId="2E735070" w14:textId="77777777" w:rsidR="00A54C1F" w:rsidRDefault="00A54C1F" w:rsidP="00A54C1F">
      <w:pPr>
        <w:autoSpaceDE w:val="0"/>
        <w:autoSpaceDN w:val="0"/>
        <w:adjustRightInd w:val="0"/>
        <w:rPr>
          <w:rFonts w:cs="Arial"/>
        </w:rPr>
      </w:pPr>
    </w:p>
    <w:p w14:paraId="18E1AF75" w14:textId="77777777" w:rsidR="00A54C1F" w:rsidRDefault="00A54C1F" w:rsidP="00A54C1F">
      <w:pPr>
        <w:rPr>
          <w:rFonts w:cs="Arial"/>
        </w:rPr>
      </w:pPr>
      <w:r>
        <w:rPr>
          <w:rFonts w:cs="Arial"/>
        </w:rPr>
        <w:t>I perquè així consti, signo i segello aquesta declaració responsable.</w:t>
      </w:r>
    </w:p>
    <w:p w14:paraId="2514DC05" w14:textId="77777777" w:rsidR="00A54C1F" w:rsidRDefault="00A54C1F" w:rsidP="00A54C1F">
      <w:pPr>
        <w:autoSpaceDE w:val="0"/>
        <w:autoSpaceDN w:val="0"/>
        <w:adjustRightInd w:val="0"/>
        <w:rPr>
          <w:rFonts w:cs="Arial"/>
        </w:rPr>
      </w:pPr>
    </w:p>
    <w:p w14:paraId="2C496E5B" w14:textId="77777777" w:rsidR="00A54C1F" w:rsidRDefault="00A54C1F" w:rsidP="00A54C1F">
      <w:pPr>
        <w:autoSpaceDE w:val="0"/>
        <w:autoSpaceDN w:val="0"/>
        <w:adjustRightInd w:val="0"/>
        <w:rPr>
          <w:rFonts w:cs="Arial"/>
        </w:rPr>
      </w:pPr>
    </w:p>
    <w:p w14:paraId="181B57ED" w14:textId="77777777" w:rsidR="00A54C1F" w:rsidRDefault="00A54C1F" w:rsidP="00A54C1F">
      <w:pPr>
        <w:rPr>
          <w:rFonts w:cs="Arial"/>
        </w:rPr>
      </w:pPr>
      <w:r>
        <w:rPr>
          <w:rFonts w:cs="Arial"/>
        </w:rPr>
        <w:t xml:space="preserve">(Signatura </w:t>
      </w:r>
      <w:proofErr w:type="spellStart"/>
      <w:r>
        <w:rPr>
          <w:rFonts w:cs="Arial"/>
        </w:rPr>
        <w:t>electrónica</w:t>
      </w:r>
      <w:proofErr w:type="spellEnd"/>
      <w:r>
        <w:rPr>
          <w:rFonts w:cs="Arial"/>
        </w:rPr>
        <w:t xml:space="preserve"> del/de la representant legal de l’empresa)</w:t>
      </w:r>
    </w:p>
    <w:p w14:paraId="39F76716" w14:textId="77777777" w:rsidR="000F51C7" w:rsidRDefault="000F51C7" w:rsidP="000F51C7">
      <w:pPr>
        <w:rPr>
          <w:rFonts w:cs="Arial"/>
          <w:b/>
          <w:bCs/>
          <w:snapToGrid w:val="0"/>
        </w:rPr>
      </w:pPr>
    </w:p>
    <w:p w14:paraId="3B875975" w14:textId="15AE86A2" w:rsidR="000F51C7" w:rsidRPr="007F55CC" w:rsidRDefault="000F51C7" w:rsidP="000F51C7">
      <w:pPr>
        <w:rPr>
          <w:rFonts w:cs="Arial"/>
          <w:b/>
          <w:bCs/>
          <w:snapToGrid w:val="0"/>
        </w:rPr>
      </w:pPr>
    </w:p>
    <w:sectPr w:rsidR="000F51C7" w:rsidRPr="007F55CC" w:rsidSect="00D116F0">
      <w:headerReference w:type="default" r:id="rId7"/>
      <w:footerReference w:type="default" r:id="rId8"/>
      <w:pgSz w:w="11906" w:h="16838" w:code="9"/>
      <w:pgMar w:top="1701" w:right="1134" w:bottom="1701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C1E5" w14:textId="77777777" w:rsidR="00AB427C" w:rsidRDefault="00AB427C">
      <w:r>
        <w:separator/>
      </w:r>
    </w:p>
  </w:endnote>
  <w:endnote w:type="continuationSeparator" w:id="0">
    <w:p w14:paraId="6732A1B6" w14:textId="77777777" w:rsidR="00AB427C" w:rsidRDefault="00AB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750B" w14:textId="77777777" w:rsidR="002508DF" w:rsidRDefault="00A660FB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EB59ACD" wp14:editId="58008DAD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8F43" w14:textId="77777777" w:rsidR="00AB427C" w:rsidRDefault="00AB427C">
      <w:r>
        <w:separator/>
      </w:r>
    </w:p>
  </w:footnote>
  <w:footnote w:type="continuationSeparator" w:id="0">
    <w:p w14:paraId="2DB2BCC0" w14:textId="77777777" w:rsidR="00AB427C" w:rsidRDefault="00AB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BE3A" w14:textId="77777777" w:rsidR="002508DF" w:rsidRDefault="00A660FB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ACA57" wp14:editId="4DA143DF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6985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9026203">
    <w:abstractNumId w:val="0"/>
  </w:num>
  <w:num w:numId="2" w16cid:durableId="1072385657">
    <w:abstractNumId w:val="1"/>
  </w:num>
  <w:num w:numId="3" w16cid:durableId="83415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EE"/>
    <w:rsid w:val="000306EE"/>
    <w:rsid w:val="00060FC6"/>
    <w:rsid w:val="0008120D"/>
    <w:rsid w:val="000C02DF"/>
    <w:rsid w:val="000C42DB"/>
    <w:rsid w:val="000D26CE"/>
    <w:rsid w:val="000F51C7"/>
    <w:rsid w:val="000F5714"/>
    <w:rsid w:val="000F6ADC"/>
    <w:rsid w:val="00111FCA"/>
    <w:rsid w:val="00156381"/>
    <w:rsid w:val="00167484"/>
    <w:rsid w:val="001B506A"/>
    <w:rsid w:val="001C30E3"/>
    <w:rsid w:val="002043AA"/>
    <w:rsid w:val="002508DF"/>
    <w:rsid w:val="0026625E"/>
    <w:rsid w:val="0028086B"/>
    <w:rsid w:val="002C40EB"/>
    <w:rsid w:val="002E182A"/>
    <w:rsid w:val="00304654"/>
    <w:rsid w:val="00324672"/>
    <w:rsid w:val="003461B8"/>
    <w:rsid w:val="00347490"/>
    <w:rsid w:val="003B0E51"/>
    <w:rsid w:val="003B619F"/>
    <w:rsid w:val="003E4C3A"/>
    <w:rsid w:val="003F12CB"/>
    <w:rsid w:val="004013BA"/>
    <w:rsid w:val="0046329F"/>
    <w:rsid w:val="00465F93"/>
    <w:rsid w:val="00485E84"/>
    <w:rsid w:val="004D0AE5"/>
    <w:rsid w:val="004E465A"/>
    <w:rsid w:val="004E7A21"/>
    <w:rsid w:val="004F6275"/>
    <w:rsid w:val="005656C7"/>
    <w:rsid w:val="00577B8E"/>
    <w:rsid w:val="0058161F"/>
    <w:rsid w:val="005A4F01"/>
    <w:rsid w:val="005E060F"/>
    <w:rsid w:val="006542A1"/>
    <w:rsid w:val="006615A7"/>
    <w:rsid w:val="00682F43"/>
    <w:rsid w:val="00687402"/>
    <w:rsid w:val="006B7D6A"/>
    <w:rsid w:val="006E38E8"/>
    <w:rsid w:val="006F4714"/>
    <w:rsid w:val="007672F6"/>
    <w:rsid w:val="00797719"/>
    <w:rsid w:val="007E7054"/>
    <w:rsid w:val="00805F76"/>
    <w:rsid w:val="00817D96"/>
    <w:rsid w:val="00827FB9"/>
    <w:rsid w:val="00862DEE"/>
    <w:rsid w:val="0088552F"/>
    <w:rsid w:val="008B6677"/>
    <w:rsid w:val="00922B22"/>
    <w:rsid w:val="00922C1C"/>
    <w:rsid w:val="009340EC"/>
    <w:rsid w:val="00936BED"/>
    <w:rsid w:val="009448FF"/>
    <w:rsid w:val="009737F3"/>
    <w:rsid w:val="009D2867"/>
    <w:rsid w:val="009D38EC"/>
    <w:rsid w:val="009E11A2"/>
    <w:rsid w:val="00A0276F"/>
    <w:rsid w:val="00A54C1F"/>
    <w:rsid w:val="00A660FB"/>
    <w:rsid w:val="00A92FC4"/>
    <w:rsid w:val="00A9506B"/>
    <w:rsid w:val="00AA139A"/>
    <w:rsid w:val="00AB3073"/>
    <w:rsid w:val="00AB427C"/>
    <w:rsid w:val="00AB4A98"/>
    <w:rsid w:val="00AE518E"/>
    <w:rsid w:val="00AF2F94"/>
    <w:rsid w:val="00B560FC"/>
    <w:rsid w:val="00BB723B"/>
    <w:rsid w:val="00BD57AC"/>
    <w:rsid w:val="00BF4424"/>
    <w:rsid w:val="00C22AD0"/>
    <w:rsid w:val="00C52A0A"/>
    <w:rsid w:val="00C64A3F"/>
    <w:rsid w:val="00C87505"/>
    <w:rsid w:val="00CE5881"/>
    <w:rsid w:val="00D116F0"/>
    <w:rsid w:val="00D41C70"/>
    <w:rsid w:val="00D43920"/>
    <w:rsid w:val="00D73220"/>
    <w:rsid w:val="00D81736"/>
    <w:rsid w:val="00E45D44"/>
    <w:rsid w:val="00E53BD5"/>
    <w:rsid w:val="00E575B2"/>
    <w:rsid w:val="00E57F39"/>
    <w:rsid w:val="00EA27CE"/>
    <w:rsid w:val="00EB2EAE"/>
    <w:rsid w:val="00ED132A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6FFD3404"/>
  <w15:docId w15:val="{4E62E20A-1147-4B16-A187-29A1FA8C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DEE"/>
    <w:pPr>
      <w:jc w:val="both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qFormat/>
    <w:rsid w:val="009D286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9D28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9D2867"/>
    <w:pPr>
      <w:keepNext/>
      <w:numPr>
        <w:numId w:val="3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character" w:customStyle="1" w:styleId="Ttol2Car">
    <w:name w:val="Títol 2 Car"/>
    <w:link w:val="Ttol2"/>
    <w:rsid w:val="009D2867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D2867"/>
    <w:pPr>
      <w:spacing w:before="360" w:after="360"/>
      <w:jc w:val="left"/>
    </w:pPr>
    <w:rPr>
      <w:rFonts w:ascii="Calibri" w:hAnsi="Calibri"/>
      <w:b/>
      <w:bCs/>
      <w:caps/>
      <w:u w:val="single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b/>
      <w:bCs/>
      <w:smallCaps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smallCaps/>
    </w:rPr>
  </w:style>
  <w:style w:type="paragraph" w:styleId="Pargrafdellista">
    <w:name w:val="List Paragraph"/>
    <w:basedOn w:val="Normal"/>
    <w:uiPriority w:val="34"/>
    <w:qFormat/>
    <w:rsid w:val="009D2867"/>
    <w:pPr>
      <w:spacing w:after="200" w:line="276" w:lineRule="auto"/>
      <w:ind w:left="720"/>
      <w:contextualSpacing/>
      <w:jc w:val="left"/>
    </w:pPr>
    <w:rPr>
      <w:rFonts w:ascii="Calibri" w:eastAsia="Calibri" w:hAnsi="Calibri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2867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styleId="Taulaambquadrcula">
    <w:name w:val="Table Grid"/>
    <w:basedOn w:val="Taulanormal"/>
    <w:rsid w:val="00862DEE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sense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sense adreca vertical.dotx</Template>
  <TotalTime>0</TotalTime>
  <Pages>1</Pages>
  <Words>117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ARC plantilla color amb adreca vertical</vt:lpstr>
      <vt:lpstr>ARC plantilla color amb adreca vertical</vt:lpstr>
    </vt:vector>
  </TitlesOfParts>
  <Company>ARC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Mendez Arrebola, Pilar</dc:creator>
  <cp:lastModifiedBy>Méndez Arrebola, Pilar</cp:lastModifiedBy>
  <cp:revision>4</cp:revision>
  <cp:lastPrinted>2006-02-10T09:33:00Z</cp:lastPrinted>
  <dcterms:created xsi:type="dcterms:W3CDTF">2025-10-21T09:48:00Z</dcterms:created>
  <dcterms:modified xsi:type="dcterms:W3CDTF">2025-10-21T10:50:00Z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