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CB" w:rsidRPr="00DE48A6" w:rsidRDefault="005401CB" w:rsidP="005401CB">
      <w:pPr>
        <w:widowControl/>
        <w:pBdr>
          <w:bottom w:val="single" w:sz="4" w:space="1" w:color="auto"/>
        </w:pBdr>
        <w:tabs>
          <w:tab w:val="right" w:pos="8505"/>
        </w:tabs>
        <w:autoSpaceDE/>
        <w:autoSpaceDN/>
        <w:rPr>
          <w:rStyle w:val="Refernciasubtil"/>
          <w:rFonts w:cs="Arial"/>
          <w:lang w:val="es-ES_tradnl"/>
        </w:rPr>
      </w:pPr>
      <w:bookmarkStart w:id="0" w:name="Annex10"/>
      <w:bookmarkStart w:id="1" w:name="Annex9"/>
      <w:bookmarkStart w:id="2" w:name="_GoBack"/>
      <w:bookmarkEnd w:id="2"/>
      <w:r w:rsidRPr="00DE48A6">
        <w:rPr>
          <w:rStyle w:val="Refernciasubtil"/>
          <w:rFonts w:cs="Arial"/>
          <w:lang w:val="es-ES_tradnl"/>
        </w:rPr>
        <w:t>Anexo núm. 9</w:t>
      </w:r>
      <w:bookmarkEnd w:id="0"/>
      <w:bookmarkEnd w:id="1"/>
    </w:p>
    <w:p w:rsidR="005401CB" w:rsidRPr="00DE48A6" w:rsidRDefault="005401CB" w:rsidP="005401CB">
      <w:pPr>
        <w:rPr>
          <w:rFonts w:cs="Arial"/>
          <w:snapToGrid w:val="0"/>
          <w:lang w:val="es-ES_tradnl" w:eastAsia="es-ES"/>
        </w:rPr>
      </w:pPr>
    </w:p>
    <w:p w:rsidR="005401CB" w:rsidRPr="00DE48A6" w:rsidRDefault="005401CB" w:rsidP="005401CB">
      <w:pPr>
        <w:rPr>
          <w:rFonts w:cs="Arial"/>
          <w:snapToGrid w:val="0"/>
          <w:lang w:val="es-ES_tradnl" w:eastAsia="es-ES"/>
        </w:rPr>
      </w:pPr>
    </w:p>
    <w:p w:rsidR="005401CB" w:rsidRPr="00DE48A6" w:rsidRDefault="005401CB" w:rsidP="005401CB">
      <w:pPr>
        <w:jc w:val="center"/>
        <w:rPr>
          <w:rStyle w:val="Refernciaintensa"/>
          <w:rFonts w:cs="Arial"/>
          <w:lang w:val="es-ES_tradnl"/>
        </w:rPr>
      </w:pPr>
      <w:r w:rsidRPr="00DE48A6">
        <w:rPr>
          <w:rStyle w:val="Refernciaintensa"/>
          <w:rFonts w:cs="Arial"/>
          <w:lang w:val="es-ES_tradnl"/>
        </w:rPr>
        <w:t>DECLARACIÓN RESPONSABLE RELATIVA A LA SOLVENCIA TÉCNICA O PROFESIONAL</w:t>
      </w:r>
    </w:p>
    <w:p w:rsidR="005401CB" w:rsidRPr="00DE48A6" w:rsidRDefault="005401CB" w:rsidP="005401CB">
      <w:pPr>
        <w:rPr>
          <w:rFonts w:cs="Arial"/>
          <w:snapToGrid w:val="0"/>
          <w:lang w:val="es-ES_tradnl" w:eastAsia="es-ES"/>
        </w:rPr>
      </w:pPr>
    </w:p>
    <w:p w:rsidR="009E1285" w:rsidRPr="00DE48A6" w:rsidRDefault="009E1285" w:rsidP="009E1285">
      <w:pPr>
        <w:rPr>
          <w:rFonts w:cs="Arial"/>
          <w:i/>
          <w:snapToGrid w:val="0"/>
          <w:lang w:val="es-ES_tradnl" w:eastAsia="es-ES"/>
        </w:rPr>
      </w:pPr>
      <w:r w:rsidRPr="00DE48A6">
        <w:rPr>
          <w:rFonts w:cs="Arial"/>
          <w:i/>
          <w:snapToGrid w:val="0"/>
          <w:lang w:val="es-ES_tradnl" w:eastAsia="es-ES"/>
        </w:rPr>
        <w:t>(Señale la categoría a la que ha licitado)</w:t>
      </w: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</w:p>
    <w:p w:rsidR="009E1285" w:rsidRPr="005D153D" w:rsidRDefault="009E1285" w:rsidP="009E1285">
      <w:pPr>
        <w:rPr>
          <w:rFonts w:cs="Arial"/>
          <w:b/>
          <w:snapToGrid w:val="0"/>
          <w:u w:val="single"/>
          <w:lang w:val="es-ES_tradnl" w:eastAsia="es-ES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="005D153D">
        <w:rPr>
          <w:rFonts w:cs="Arial"/>
          <w:b/>
          <w:snapToGrid w:val="0"/>
          <w:lang w:val="es-ES_tradnl" w:eastAsia="es-ES"/>
        </w:rPr>
        <w:t xml:space="preserve"> </w:t>
      </w:r>
      <w:r w:rsidRPr="005D153D">
        <w:rPr>
          <w:rFonts w:cs="Arial"/>
          <w:b/>
          <w:snapToGrid w:val="0"/>
          <w:u w:val="single"/>
          <w:lang w:val="es-ES_tradnl" w:eastAsia="es-ES"/>
        </w:rPr>
        <w:t>Categoría 1 (contratos específicos &lt; 25.000 € de valor estimado)</w:t>
      </w: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El/la señor/a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5D153D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como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="005D153D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(señale sus facultades de representación: administrador/a único/a, apoderado/a...) de la empresa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snapToGrid w:val="0"/>
          <w:lang w:val="es-ES_tradnl" w:eastAsia="es-ES"/>
        </w:rPr>
        <w:t>,</w:t>
      </w: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En relación con la licitación del Sistema dinámico de adquisición de servicios de prevención de riesgos laborales ajenos (CCS-2023-13), declara:</w:t>
      </w: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</w:p>
    <w:p w:rsidR="00D619EE" w:rsidRPr="00DE48A6" w:rsidRDefault="009E1285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Que la empresa que represento ha prestado servicios</w:t>
      </w:r>
      <w:r w:rsidR="00CD46C3">
        <w:rPr>
          <w:rFonts w:cs="Arial"/>
          <w:snapToGrid w:val="0"/>
          <w:lang w:val="es-ES_tradnl" w:eastAsia="es-ES"/>
        </w:rPr>
        <w:t xml:space="preserve"> </w:t>
      </w:r>
      <w:r w:rsidR="00E56C3F" w:rsidRPr="00DE48A6">
        <w:rPr>
          <w:rFonts w:cs="Arial"/>
          <w:lang w:val="es-ES_tradnl"/>
        </w:rPr>
        <w:t>referidos al mejor ejercicio dentro de los tres últimos (2020-2021-2022), en cualquiera de las cuatro disciplinas a un total mínimo de:</w:t>
      </w:r>
    </w:p>
    <w:p w:rsidR="00D619EE" w:rsidRPr="00DE48A6" w:rsidRDefault="00D619EE" w:rsidP="009E1285">
      <w:pPr>
        <w:rPr>
          <w:rFonts w:cs="Arial"/>
          <w:snapToGrid w:val="0"/>
          <w:lang w:val="es-ES_tradnl" w:eastAsia="es-ES"/>
        </w:rPr>
      </w:pPr>
    </w:p>
    <w:p w:rsidR="00390EDD" w:rsidRPr="00DE48A6" w:rsidRDefault="00390EDD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Año que acredite: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</w:p>
    <w:p w:rsidR="00390EDD" w:rsidRPr="00DE48A6" w:rsidRDefault="00390EDD" w:rsidP="009E1285">
      <w:pPr>
        <w:rPr>
          <w:rFonts w:cs="Arial"/>
          <w:snapToGrid w:val="0"/>
          <w:lang w:val="es-ES_tradnl" w:eastAsia="es-ES"/>
        </w:rPr>
      </w:pPr>
    </w:p>
    <w:p w:rsidR="00D619EE" w:rsidRPr="00DE48A6" w:rsidRDefault="00D619EE" w:rsidP="009E1285">
      <w:pPr>
        <w:rPr>
          <w:rFonts w:cs="Arial"/>
          <w:lang w:val="es-ES_tradnl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Pr="00DE48A6">
        <w:rPr>
          <w:rFonts w:cs="Arial"/>
          <w:b/>
          <w:snapToGrid w:val="0"/>
          <w:lang w:val="es-ES_tradnl" w:eastAsia="es-ES"/>
        </w:rPr>
        <w:t xml:space="preserve"> </w:t>
      </w:r>
      <w:r w:rsidRPr="00DE48A6">
        <w:rPr>
          <w:rFonts w:cs="Arial"/>
          <w:lang w:val="es-ES_tradnl"/>
        </w:rPr>
        <w:t>8.000 trabajadores/año para disciplinas técnicas (seguridad en el trabajo, higiene industrial, y ergonomía y psicosociología aplicada),</w:t>
      </w:r>
    </w:p>
    <w:p w:rsidR="009E1285" w:rsidRPr="00DE48A6" w:rsidRDefault="00D619EE" w:rsidP="009E1285">
      <w:pPr>
        <w:rPr>
          <w:rFonts w:cs="Arial"/>
          <w:b/>
          <w:lang w:val="es-ES_tradnl"/>
        </w:rPr>
      </w:pPr>
      <w:r w:rsidRPr="00DE48A6">
        <w:rPr>
          <w:rFonts w:cs="Arial"/>
          <w:b/>
          <w:lang w:val="es-ES_tradnl"/>
        </w:rPr>
        <w:t>y/o</w:t>
      </w:r>
    </w:p>
    <w:p w:rsidR="00D619EE" w:rsidRPr="00DE48A6" w:rsidRDefault="00D619EE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Pr="00DE48A6">
        <w:rPr>
          <w:rFonts w:cs="Arial"/>
          <w:b/>
          <w:snapToGrid w:val="0"/>
          <w:lang w:val="es-ES_tradnl" w:eastAsia="es-ES"/>
        </w:rPr>
        <w:t xml:space="preserve"> </w:t>
      </w:r>
      <w:r w:rsidRPr="00DE48A6">
        <w:rPr>
          <w:rFonts w:cs="Arial"/>
          <w:lang w:val="es-ES_tradnl"/>
        </w:rPr>
        <w:t>4.000 trabajadores/año para medicina del trabajo.</w:t>
      </w:r>
    </w:p>
    <w:p w:rsidR="00D619EE" w:rsidRPr="00DE48A6" w:rsidRDefault="00D619EE" w:rsidP="009E1285">
      <w:pPr>
        <w:rPr>
          <w:rFonts w:cs="Arial"/>
          <w:snapToGrid w:val="0"/>
          <w:lang w:val="es-ES_tradnl" w:eastAsia="es-ES"/>
        </w:rPr>
      </w:pPr>
    </w:p>
    <w:p w:rsidR="009E1285" w:rsidRPr="00DE48A6" w:rsidRDefault="009E1285" w:rsidP="009E1285">
      <w:pPr>
        <w:rPr>
          <w:rFonts w:cs="Arial"/>
          <w:b/>
          <w:snapToGrid w:val="0"/>
          <w:lang w:val="es-ES_tradnl" w:eastAsia="es-ES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="005D153D">
        <w:rPr>
          <w:rFonts w:cs="Arial"/>
          <w:b/>
          <w:snapToGrid w:val="0"/>
          <w:lang w:val="es-ES_tradnl" w:eastAsia="es-ES"/>
        </w:rPr>
        <w:t xml:space="preserve"> </w:t>
      </w:r>
      <w:r w:rsidRPr="005D153D">
        <w:rPr>
          <w:rFonts w:cs="Arial"/>
          <w:b/>
          <w:snapToGrid w:val="0"/>
          <w:u w:val="single"/>
          <w:lang w:val="es-ES_tradnl" w:eastAsia="es-ES"/>
        </w:rPr>
        <w:t>Categoría 2 (contratos específicos ≥ 25.000 € de valor estimado)</w:t>
      </w:r>
      <w:r w:rsidRPr="00DE48A6">
        <w:rPr>
          <w:rFonts w:cs="Arial"/>
          <w:b/>
          <w:snapToGrid w:val="0"/>
          <w:lang w:val="es-ES_tradnl" w:eastAsia="es-ES"/>
        </w:rPr>
        <w:t>.</w:t>
      </w: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</w:p>
    <w:p w:rsidR="009E1285" w:rsidRPr="00DE48A6" w:rsidRDefault="009E1285" w:rsidP="009E1285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El/la señor/a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bCs/>
          <w:lang w:val="es-ES_tradnl"/>
        </w:rPr>
        <w:t>,</w:t>
      </w:r>
      <w:r w:rsidR="005D153D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como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="005D153D">
        <w:rPr>
          <w:rFonts w:cs="Arial"/>
          <w:bCs/>
          <w:lang w:val="es-ES_tradnl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(señale sus facultades de representación: administrador/a único/a, apoderado/a...) de la empresa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  <w:r w:rsidRPr="00DE48A6">
        <w:rPr>
          <w:rFonts w:cs="Arial"/>
          <w:snapToGrid w:val="0"/>
          <w:lang w:val="es-ES_tradnl" w:eastAsia="es-ES"/>
        </w:rPr>
        <w:t>,</w:t>
      </w:r>
    </w:p>
    <w:p w:rsidR="008235A7" w:rsidRPr="00DE48A6" w:rsidRDefault="008235A7" w:rsidP="008235A7">
      <w:pPr>
        <w:rPr>
          <w:rFonts w:cs="Arial"/>
          <w:snapToGrid w:val="0"/>
          <w:lang w:val="es-ES_tradnl" w:eastAsia="es-ES"/>
        </w:rPr>
      </w:pPr>
    </w:p>
    <w:p w:rsidR="008235A7" w:rsidRPr="00DE48A6" w:rsidRDefault="008235A7" w:rsidP="008235A7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En relación con la licitación del Sistema dinámico de adquisición de servicios de prevención de riesgos laborales ajenos (CCS-2023-13), declara:</w:t>
      </w:r>
    </w:p>
    <w:p w:rsidR="009436F7" w:rsidRPr="00DE48A6" w:rsidRDefault="009436F7" w:rsidP="009436F7">
      <w:pPr>
        <w:rPr>
          <w:rFonts w:cs="Arial"/>
          <w:snapToGrid w:val="0"/>
          <w:lang w:val="es-ES_tradnl" w:eastAsia="es-ES"/>
        </w:rPr>
      </w:pPr>
    </w:p>
    <w:p w:rsidR="009436F7" w:rsidRPr="00DE48A6" w:rsidRDefault="00E56C3F" w:rsidP="009436F7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Que la empresa que represento ha prestado servicios</w:t>
      </w:r>
      <w:r w:rsidR="00CD46C3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lang w:val="es-ES_tradnl"/>
        </w:rPr>
        <w:t>referidos al mejor ejercicio dentro de los tres últimos (2020-2021-2022), en cualquiera de las cuatro disciplinas a un total mínimo de:</w:t>
      </w:r>
    </w:p>
    <w:p w:rsidR="009436F7" w:rsidRPr="00DE48A6" w:rsidRDefault="009436F7" w:rsidP="009436F7">
      <w:pPr>
        <w:rPr>
          <w:rFonts w:cs="Arial"/>
          <w:snapToGrid w:val="0"/>
          <w:lang w:val="es-ES_tradnl" w:eastAsia="es-ES"/>
        </w:rPr>
      </w:pPr>
    </w:p>
    <w:p w:rsidR="00390EDD" w:rsidRPr="00DE48A6" w:rsidRDefault="00390EDD" w:rsidP="00390EDD">
      <w:pPr>
        <w:rPr>
          <w:rFonts w:cs="Arial"/>
          <w:snapToGrid w:val="0"/>
          <w:lang w:val="es-ES_tradnl" w:eastAsia="es-ES"/>
        </w:rPr>
      </w:pPr>
      <w:r w:rsidRPr="00DE48A6">
        <w:rPr>
          <w:rFonts w:cs="Arial"/>
          <w:snapToGrid w:val="0"/>
          <w:lang w:val="es-ES_tradnl" w:eastAsia="es-ES"/>
        </w:rPr>
        <w:t>Año que acredite:</w:t>
      </w:r>
      <w:r w:rsidR="005D153D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bCs/>
          <w:lang w:val="es-ES_tradnl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E48A6">
        <w:rPr>
          <w:rFonts w:cs="Arial"/>
          <w:bCs/>
          <w:lang w:val="es-ES_tradnl"/>
        </w:rPr>
        <w:instrText xml:space="preserve"> FORMTEXT </w:instrText>
      </w:r>
      <w:r w:rsidRPr="00DE48A6">
        <w:rPr>
          <w:rFonts w:cs="Arial"/>
          <w:bCs/>
          <w:lang w:val="es-ES_tradnl"/>
        </w:rPr>
      </w:r>
      <w:r w:rsidRPr="00DE48A6">
        <w:rPr>
          <w:rFonts w:cs="Arial"/>
          <w:bCs/>
          <w:lang w:val="es-ES_tradnl"/>
        </w:rPr>
        <w:fldChar w:fldCharType="separate"/>
      </w:r>
      <w:r w:rsidRPr="00DE48A6">
        <w:rPr>
          <w:rFonts w:cs="Arial"/>
          <w:bCs/>
          <w:lang w:val="es-ES_tradnl"/>
        </w:rPr>
        <w:t>     </w:t>
      </w:r>
      <w:r w:rsidRPr="00DE48A6">
        <w:rPr>
          <w:rFonts w:cs="Arial"/>
          <w:bCs/>
          <w:lang w:val="es-ES_tradnl"/>
        </w:rPr>
        <w:fldChar w:fldCharType="end"/>
      </w:r>
    </w:p>
    <w:p w:rsidR="00390EDD" w:rsidRPr="00DE48A6" w:rsidRDefault="00390EDD" w:rsidP="009436F7">
      <w:pPr>
        <w:rPr>
          <w:rFonts w:cs="Arial"/>
          <w:snapToGrid w:val="0"/>
          <w:lang w:val="es-ES_tradnl" w:eastAsia="es-ES"/>
        </w:rPr>
      </w:pPr>
    </w:p>
    <w:p w:rsidR="009436F7" w:rsidRPr="00DE48A6" w:rsidRDefault="009436F7" w:rsidP="009436F7">
      <w:pPr>
        <w:rPr>
          <w:rFonts w:cs="Arial"/>
          <w:lang w:val="es-ES_tradnl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="005D153D">
        <w:rPr>
          <w:rFonts w:cs="Arial"/>
          <w:b/>
          <w:snapToGrid w:val="0"/>
          <w:lang w:val="es-ES_tradnl" w:eastAsia="es-ES"/>
        </w:rPr>
        <w:t xml:space="preserve"> </w:t>
      </w:r>
      <w:r w:rsidRPr="00DE48A6">
        <w:rPr>
          <w:rFonts w:cs="Arial"/>
          <w:snapToGrid w:val="0"/>
          <w:lang w:val="es-ES_tradnl" w:eastAsia="es-ES"/>
        </w:rPr>
        <w:t>20.000</w:t>
      </w:r>
      <w:r w:rsidR="00820FD2">
        <w:rPr>
          <w:rFonts w:cs="Arial"/>
          <w:snapToGrid w:val="0"/>
          <w:lang w:val="es-ES_tradnl" w:eastAsia="es-ES"/>
        </w:rPr>
        <w:t xml:space="preserve"> </w:t>
      </w:r>
      <w:r w:rsidRPr="00DE48A6">
        <w:rPr>
          <w:rFonts w:cs="Arial"/>
          <w:lang w:val="es-ES_tradnl"/>
        </w:rPr>
        <w:t>trabajadores/año para disciplinas técnicas (seguridad en el trabajo, higiene industrial, y ergonomía y psicosociología aplicada),</w:t>
      </w:r>
    </w:p>
    <w:p w:rsidR="009436F7" w:rsidRPr="00DE48A6" w:rsidRDefault="009436F7" w:rsidP="009436F7">
      <w:pPr>
        <w:rPr>
          <w:rFonts w:cs="Arial"/>
          <w:b/>
          <w:lang w:val="es-ES_tradnl"/>
        </w:rPr>
      </w:pPr>
      <w:r w:rsidRPr="00DE48A6">
        <w:rPr>
          <w:rFonts w:cs="Arial"/>
          <w:b/>
          <w:lang w:val="es-ES_tradnl"/>
        </w:rPr>
        <w:t>y/o</w:t>
      </w:r>
    </w:p>
    <w:p w:rsidR="004D00F9" w:rsidRPr="00DE48A6" w:rsidRDefault="009436F7" w:rsidP="009436F7">
      <w:pPr>
        <w:rPr>
          <w:rFonts w:cs="Arial"/>
          <w:lang w:val="es-ES_tradnl"/>
        </w:rPr>
      </w:pPr>
      <w:r w:rsidRPr="00DE48A6">
        <w:rPr>
          <w:rFonts w:cs="Arial"/>
          <w:b/>
          <w:snapToGrid w:val="0"/>
          <w:lang w:val="es-ES_tradnl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E48A6">
        <w:rPr>
          <w:rFonts w:cs="Arial"/>
          <w:b/>
          <w:snapToGrid w:val="0"/>
          <w:lang w:val="es-ES_tradnl" w:eastAsia="es-ES"/>
        </w:rPr>
        <w:instrText xml:space="preserve"> FORMCHECKBOX </w:instrText>
      </w:r>
      <w:r w:rsidR="00FC2A2F">
        <w:rPr>
          <w:rFonts w:cs="Arial"/>
          <w:b/>
          <w:snapToGrid w:val="0"/>
          <w:lang w:val="es-ES_tradnl" w:eastAsia="es-ES"/>
        </w:rPr>
      </w:r>
      <w:r w:rsidR="00FC2A2F">
        <w:rPr>
          <w:rFonts w:cs="Arial"/>
          <w:b/>
          <w:snapToGrid w:val="0"/>
          <w:lang w:val="es-ES_tradnl" w:eastAsia="es-ES"/>
        </w:rPr>
        <w:fldChar w:fldCharType="separate"/>
      </w:r>
      <w:r w:rsidRPr="00DE48A6">
        <w:rPr>
          <w:rFonts w:cs="Arial"/>
          <w:b/>
          <w:snapToGrid w:val="0"/>
          <w:lang w:val="es-ES_tradnl" w:eastAsia="es-ES"/>
        </w:rPr>
        <w:fldChar w:fldCharType="end"/>
      </w:r>
      <w:r w:rsidRPr="00DE48A6">
        <w:rPr>
          <w:rFonts w:cs="Arial"/>
          <w:b/>
          <w:snapToGrid w:val="0"/>
          <w:lang w:val="es-ES_tradnl" w:eastAsia="es-ES"/>
        </w:rPr>
        <w:t xml:space="preserve"> </w:t>
      </w:r>
      <w:r w:rsidRPr="00DE48A6">
        <w:rPr>
          <w:rFonts w:cs="Arial"/>
          <w:lang w:val="es-ES_tradnl"/>
        </w:rPr>
        <w:t>10.000 trabajadores/año para medicina del trabajo.</w:t>
      </w:r>
    </w:p>
    <w:sectPr w:rsidR="004D00F9" w:rsidRPr="00DE48A6" w:rsidSect="00C15E9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985" w:right="1701" w:bottom="1985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CC" w:rsidRDefault="003244CC">
      <w:r>
        <w:separator/>
      </w:r>
    </w:p>
  </w:endnote>
  <w:endnote w:type="continuationSeparator" w:id="0">
    <w:p w:rsidR="003244CC" w:rsidRDefault="0032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Cambr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DD0745" w:rsidRDefault="00A961F4" w:rsidP="006069D7">
    <w:pPr>
      <w:pStyle w:val="Peu"/>
      <w:tabs>
        <w:tab w:val="clear" w:pos="4252"/>
      </w:tabs>
      <w:ind w:right="357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Informado por la Asesoría Jurídica el 3 de julio de 2023</w:t>
    </w:r>
  </w:p>
  <w:p w:rsidR="00A961F4" w:rsidRPr="00DD0745" w:rsidRDefault="00A961F4" w:rsidP="006069D7">
    <w:pPr>
      <w:pStyle w:val="Peu"/>
      <w:tabs>
        <w:tab w:val="clear" w:pos="4252"/>
      </w:tabs>
      <w:ind w:right="360"/>
      <w:jc w:val="center"/>
      <w:rPr>
        <w:rFonts w:cs="Arial"/>
        <w:b/>
        <w:i/>
        <w:sz w:val="16"/>
        <w:szCs w:val="16"/>
        <w:lang w:val="es-ES"/>
      </w:rPr>
    </w:pPr>
    <w:r w:rsidRPr="00DD0745">
      <w:rPr>
        <w:rFonts w:cs="Arial"/>
        <w:b/>
        <w:i/>
        <w:sz w:val="16"/>
        <w:szCs w:val="16"/>
        <w:lang w:val="es-ES"/>
      </w:rPr>
      <w:t>Informa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</w:t>
    </w:r>
    <w:r>
      <w:rPr>
        <w:rFonts w:cs="Arial"/>
        <w:b/>
        <w:i/>
        <w:sz w:val="16"/>
        <w:szCs w:val="16"/>
        <w:lang w:val="es-ES"/>
      </w:rPr>
      <w:t>por</w:t>
    </w:r>
    <w:r w:rsidRPr="00DD0745">
      <w:rPr>
        <w:rFonts w:cs="Arial"/>
        <w:b/>
        <w:i/>
        <w:sz w:val="16"/>
        <w:szCs w:val="16"/>
        <w:lang w:val="es-ES"/>
      </w:rPr>
      <w:t xml:space="preserve"> la Intervenció</w:t>
    </w:r>
    <w:r>
      <w:rPr>
        <w:rFonts w:cs="Arial"/>
        <w:b/>
        <w:i/>
        <w:sz w:val="16"/>
        <w:szCs w:val="16"/>
        <w:lang w:val="es-ES"/>
      </w:rPr>
      <w:t>n</w:t>
    </w:r>
    <w:r w:rsidRPr="00DD0745">
      <w:rPr>
        <w:rFonts w:cs="Arial"/>
        <w:b/>
        <w:i/>
        <w:sz w:val="16"/>
        <w:szCs w:val="16"/>
        <w:lang w:val="es-ES"/>
      </w:rPr>
      <w:t xml:space="preserve"> General el 12 de julio de 2023</w:t>
    </w:r>
  </w:p>
  <w:p w:rsidR="00A961F4" w:rsidRDefault="00A961F4" w:rsidP="006069D7">
    <w:pPr>
      <w:pStyle w:val="Peu"/>
      <w:tabs>
        <w:tab w:val="clear" w:pos="4252"/>
      </w:tabs>
      <w:ind w:right="357"/>
      <w:jc w:val="center"/>
    </w:pPr>
    <w:r>
      <w:rPr>
        <w:rFonts w:cs="Arial"/>
        <w:b/>
        <w:i/>
        <w:sz w:val="16"/>
        <w:szCs w:val="16"/>
        <w:lang w:val="es-ES"/>
      </w:rPr>
      <w:t>Aprob</w:t>
    </w:r>
    <w:r w:rsidRPr="00DD0745">
      <w:rPr>
        <w:rFonts w:cs="Arial"/>
        <w:b/>
        <w:i/>
        <w:sz w:val="16"/>
        <w:szCs w:val="16"/>
        <w:lang w:val="es-ES"/>
      </w:rPr>
      <w:t>a</w:t>
    </w:r>
    <w:r>
      <w:rPr>
        <w:rFonts w:cs="Arial"/>
        <w:b/>
        <w:i/>
        <w:sz w:val="16"/>
        <w:szCs w:val="16"/>
        <w:lang w:val="es-ES"/>
      </w:rPr>
      <w:t>do</w:t>
    </w:r>
    <w:r w:rsidRPr="00DD0745">
      <w:rPr>
        <w:rFonts w:cs="Arial"/>
        <w:b/>
        <w:i/>
        <w:sz w:val="16"/>
        <w:szCs w:val="16"/>
        <w:lang w:val="es-ES"/>
      </w:rPr>
      <w:t xml:space="preserve"> p</w:t>
    </w:r>
    <w:r>
      <w:rPr>
        <w:rFonts w:cs="Arial"/>
        <w:b/>
        <w:i/>
        <w:sz w:val="16"/>
        <w:szCs w:val="16"/>
        <w:lang w:val="es-ES"/>
      </w:rPr>
      <w:t>o</w:t>
    </w:r>
    <w:r w:rsidRPr="00DD0745">
      <w:rPr>
        <w:rFonts w:cs="Arial"/>
        <w:b/>
        <w:i/>
        <w:sz w:val="16"/>
        <w:szCs w:val="16"/>
        <w:lang w:val="es-ES"/>
      </w:rPr>
      <w:t>r Ac</w:t>
    </w:r>
    <w:r>
      <w:rPr>
        <w:rFonts w:cs="Arial"/>
        <w:b/>
        <w:i/>
        <w:sz w:val="16"/>
        <w:szCs w:val="16"/>
        <w:lang w:val="es-ES"/>
      </w:rPr>
      <w:t>uerdo de la CCS el 13 de julio</w:t>
    </w:r>
    <w:r w:rsidRPr="00DD0745">
      <w:rPr>
        <w:rFonts w:cs="Arial"/>
        <w:b/>
        <w:i/>
        <w:sz w:val="16"/>
        <w:szCs w:val="16"/>
        <w:lang w:val="es-ES"/>
      </w:rPr>
      <w:t xml:space="preserve"> de 2023</w:t>
    </w:r>
  </w:p>
  <w:p w:rsidR="00A961F4" w:rsidRPr="00556865" w:rsidRDefault="00A961F4" w:rsidP="009F6A99">
    <w:pPr>
      <w:pStyle w:val="Peu"/>
      <w:jc w:val="right"/>
      <w:rPr>
        <w:rFonts w:cs="Arial"/>
        <w:sz w:val="16"/>
        <w:szCs w:val="16"/>
      </w:rPr>
    </w:pPr>
    <w:r w:rsidRPr="00556865">
      <w:rPr>
        <w:rFonts w:cs="Arial"/>
        <w:bCs/>
        <w:sz w:val="16"/>
        <w:szCs w:val="16"/>
      </w:rPr>
      <w:fldChar w:fldCharType="begin"/>
    </w:r>
    <w:r w:rsidRPr="00556865">
      <w:rPr>
        <w:rFonts w:cs="Arial"/>
        <w:bCs/>
        <w:sz w:val="16"/>
        <w:szCs w:val="16"/>
      </w:rPr>
      <w:instrText>PAGE  \* Arabic  \* MERGEFORMAT</w:instrText>
    </w:r>
    <w:r w:rsidRPr="00556865">
      <w:rPr>
        <w:rFonts w:cs="Arial"/>
        <w:bCs/>
        <w:sz w:val="16"/>
        <w:szCs w:val="16"/>
      </w:rPr>
      <w:fldChar w:fldCharType="separate"/>
    </w:r>
    <w:r w:rsidR="00FC2A2F">
      <w:rPr>
        <w:rFonts w:cs="Arial"/>
        <w:bCs/>
        <w:noProof/>
        <w:sz w:val="16"/>
        <w:szCs w:val="16"/>
      </w:rPr>
      <w:t>9</w:t>
    </w:r>
    <w:r w:rsidRPr="00556865">
      <w:rPr>
        <w:rFonts w:cs="Arial"/>
        <w:bCs/>
        <w:sz w:val="16"/>
        <w:szCs w:val="16"/>
      </w:rPr>
      <w:fldChar w:fldCharType="end"/>
    </w:r>
  </w:p>
  <w:p w:rsidR="00A961F4" w:rsidRPr="00CC73D9" w:rsidRDefault="00A961F4" w:rsidP="00CC73D9">
    <w:pPr>
      <w:pStyle w:val="Peu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CC" w:rsidRDefault="003244CC">
      <w:r>
        <w:separator/>
      </w:r>
    </w:p>
  </w:footnote>
  <w:footnote w:type="continuationSeparator" w:id="0">
    <w:p w:rsidR="003244CC" w:rsidRDefault="0032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Default="00FC2A2F">
    <w:pPr>
      <w:pStyle w:val="Capalera"/>
      <w:framePr w:wrap="around" w:vAnchor="text" w:hAnchor="margin" w:xAlign="right" w:y="1"/>
      <w:rPr>
        <w:rStyle w:val="Nmerodepgina"/>
      </w:rPr>
    </w:pPr>
    <w:r>
      <w:rPr>
        <w:noProof/>
      </w:rPr>
      <w:pict w14:anchorId="7F6E4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33844" o:spid="_x0000_s2058" type="#_x0000_t136" style="position:absolute;left:0;text-align:left;margin-left:0;margin-top:0;width:499.6pt;height:9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  <w10:wrap anchorx="margin" anchory="margin"/>
        </v:shape>
      </w:pict>
    </w:r>
    <w:r w:rsidR="00A961F4">
      <w:rPr>
        <w:rStyle w:val="Nmerodepgina"/>
      </w:rPr>
      <w:fldChar w:fldCharType="begin"/>
    </w:r>
    <w:r w:rsidR="00A961F4">
      <w:rPr>
        <w:rStyle w:val="Nmerodepgina"/>
      </w:rPr>
      <w:instrText xml:space="preserve">PAGE  </w:instrText>
    </w:r>
    <w:r w:rsidR="00A961F4">
      <w:rPr>
        <w:rStyle w:val="Nmerodepgina"/>
      </w:rPr>
      <w:fldChar w:fldCharType="separate"/>
    </w:r>
    <w:r w:rsidR="00A961F4">
      <w:rPr>
        <w:rStyle w:val="Nmerodepgina"/>
        <w:noProof/>
      </w:rPr>
      <w:t>19</w:t>
    </w:r>
    <w:r w:rsidR="00A961F4">
      <w:rPr>
        <w:rStyle w:val="Nmerodepgina"/>
      </w:rPr>
      <w:fldChar w:fldCharType="end"/>
    </w:r>
  </w:p>
  <w:p w:rsidR="00A961F4" w:rsidRDefault="00A961F4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46166C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7728" behindDoc="0" locked="0" layoutInCell="1" allowOverlap="1" wp14:anchorId="0DDC9E6C" wp14:editId="63B64CC1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6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166C">
      <w:rPr>
        <w:rFonts w:cs="Arial"/>
        <w:sz w:val="24"/>
        <w:szCs w:val="24"/>
      </w:rPr>
      <w:t>Generalitat de Catalunya</w:t>
    </w:r>
  </w:p>
  <w:p w:rsidR="00A961F4" w:rsidRPr="0046166C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sz w:val="24"/>
        <w:szCs w:val="24"/>
      </w:rPr>
      <w:t>Departament d’Economia i Hisenda</w:t>
    </w:r>
  </w:p>
  <w:p w:rsidR="00A961F4" w:rsidRPr="0046166C" w:rsidRDefault="00A961F4" w:rsidP="0046166C">
    <w:pPr>
      <w:pStyle w:val="Capalera"/>
      <w:tabs>
        <w:tab w:val="clear" w:pos="4252"/>
        <w:tab w:val="left" w:pos="567"/>
        <w:tab w:val="left" w:pos="5355"/>
      </w:tabs>
      <w:spacing w:line="240" w:lineRule="exact"/>
      <w:rPr>
        <w:rFonts w:cs="Arial"/>
        <w:sz w:val="24"/>
        <w:szCs w:val="24"/>
      </w:rPr>
    </w:pPr>
    <w:r w:rsidRPr="0046166C">
      <w:rPr>
        <w:rFonts w:cs="Arial"/>
        <w:b/>
        <w:sz w:val="24"/>
        <w:szCs w:val="24"/>
      </w:rPr>
      <w:t>Comissió Central de Subministraments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46166C">
      <w:rPr>
        <w:rFonts w:cs="Arial"/>
        <w:sz w:val="16"/>
        <w:szCs w:val="16"/>
      </w:rPr>
      <w:t>Documento con valor de traducción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4" w:rsidRPr="009F6A99" w:rsidRDefault="00A961F4" w:rsidP="00D34268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noProof/>
        <w:sz w:val="24"/>
        <w:szCs w:val="24"/>
        <w:lang w:eastAsia="ca-ES"/>
      </w:rPr>
      <w:drawing>
        <wp:anchor distT="0" distB="0" distL="114300" distR="90170" simplePos="0" relativeHeight="251656704" behindDoc="0" locked="0" layoutInCell="1" allowOverlap="1" wp14:anchorId="28E00356" wp14:editId="34ECBB22">
          <wp:simplePos x="0" y="0"/>
          <wp:positionH relativeFrom="page">
            <wp:posOffset>755167</wp:posOffset>
          </wp:positionH>
          <wp:positionV relativeFrom="page">
            <wp:posOffset>357505</wp:posOffset>
          </wp:positionV>
          <wp:extent cx="257175" cy="295275"/>
          <wp:effectExtent l="0" t="0" r="9525" b="9525"/>
          <wp:wrapNone/>
          <wp:docPr id="8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6A99">
      <w:rPr>
        <w:rFonts w:cs="Arial"/>
        <w:sz w:val="24"/>
        <w:szCs w:val="24"/>
      </w:rPr>
      <w:t>Generalitat de Catalunya</w:t>
    </w:r>
  </w:p>
  <w:p w:rsidR="00A961F4" w:rsidRPr="009F6A99" w:rsidRDefault="00A961F4" w:rsidP="00D34268">
    <w:pPr>
      <w:pStyle w:val="Capalera"/>
      <w:tabs>
        <w:tab w:val="clear" w:pos="4252"/>
        <w:tab w:val="left" w:pos="567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Departament d’Economia i Hisenda</w:t>
    </w:r>
  </w:p>
  <w:p w:rsidR="00A961F4" w:rsidRPr="003658C3" w:rsidRDefault="00A961F4" w:rsidP="003658C3">
    <w:pPr>
      <w:pStyle w:val="Capalera"/>
      <w:tabs>
        <w:tab w:val="clear" w:pos="4252"/>
      </w:tabs>
      <w:spacing w:line="240" w:lineRule="exact"/>
      <w:rPr>
        <w:rFonts w:cs="Arial"/>
        <w:sz w:val="24"/>
        <w:szCs w:val="24"/>
      </w:rPr>
    </w:pPr>
    <w:r w:rsidRPr="009F6A99">
      <w:rPr>
        <w:rFonts w:cs="Arial"/>
        <w:sz w:val="24"/>
        <w:szCs w:val="24"/>
      </w:rPr>
      <w:t>Comissió Central de Subministraments</w:t>
    </w:r>
    <w:r>
      <w:rPr>
        <w:rFonts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DE"/>
    <w:multiLevelType w:val="hybridMultilevel"/>
    <w:tmpl w:val="110660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7B3"/>
    <w:multiLevelType w:val="hybridMultilevel"/>
    <w:tmpl w:val="0BCE5F44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394D62"/>
    <w:multiLevelType w:val="hybridMultilevel"/>
    <w:tmpl w:val="8B96A3FA"/>
    <w:lvl w:ilvl="0" w:tplc="0403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9978EE"/>
    <w:multiLevelType w:val="hybridMultilevel"/>
    <w:tmpl w:val="09AC5B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A8"/>
    <w:multiLevelType w:val="hybridMultilevel"/>
    <w:tmpl w:val="E8C423A2"/>
    <w:lvl w:ilvl="0" w:tplc="ADC29A84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FA8"/>
    <w:multiLevelType w:val="hybridMultilevel"/>
    <w:tmpl w:val="389E5FA6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277F"/>
    <w:multiLevelType w:val="hybridMultilevel"/>
    <w:tmpl w:val="D6089AD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720F0A"/>
    <w:multiLevelType w:val="hybridMultilevel"/>
    <w:tmpl w:val="5CAE033A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D5DB8"/>
    <w:multiLevelType w:val="hybridMultilevel"/>
    <w:tmpl w:val="3290118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0F1B"/>
    <w:multiLevelType w:val="hybridMultilevel"/>
    <w:tmpl w:val="4AD2CD9C"/>
    <w:lvl w:ilvl="0" w:tplc="ABBA8B5A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817065B"/>
    <w:multiLevelType w:val="hybridMultilevel"/>
    <w:tmpl w:val="B37ACCE0"/>
    <w:lvl w:ilvl="0" w:tplc="BDA4EDC8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7402"/>
    <w:multiLevelType w:val="hybridMultilevel"/>
    <w:tmpl w:val="273C7FD2"/>
    <w:lvl w:ilvl="0" w:tplc="3920E816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F49C0"/>
    <w:multiLevelType w:val="hybridMultilevel"/>
    <w:tmpl w:val="36E09428"/>
    <w:lvl w:ilvl="0" w:tplc="00FC23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FB03B4"/>
    <w:multiLevelType w:val="hybridMultilevel"/>
    <w:tmpl w:val="250CA41A"/>
    <w:lvl w:ilvl="0" w:tplc="2E4A5028">
      <w:start w:val="338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36F24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932"/>
    <w:multiLevelType w:val="hybridMultilevel"/>
    <w:tmpl w:val="635C3C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04AD5"/>
    <w:multiLevelType w:val="hybridMultilevel"/>
    <w:tmpl w:val="0726827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56753"/>
    <w:multiLevelType w:val="hybridMultilevel"/>
    <w:tmpl w:val="5E80CF8C"/>
    <w:lvl w:ilvl="0" w:tplc="7F6A728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B47EA"/>
    <w:multiLevelType w:val="hybridMultilevel"/>
    <w:tmpl w:val="2ED2A0F0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567F"/>
    <w:multiLevelType w:val="hybridMultilevel"/>
    <w:tmpl w:val="0FB8601C"/>
    <w:lvl w:ilvl="0" w:tplc="99049780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F7367334">
      <w:numFmt w:val="bullet"/>
      <w:lvlText w:val="•"/>
      <w:lvlJc w:val="left"/>
      <w:pPr>
        <w:ind w:left="1125" w:hanging="284"/>
      </w:pPr>
      <w:rPr>
        <w:rFonts w:hint="default"/>
        <w:lang w:val="ca-ES" w:eastAsia="en-US" w:bidi="ar-SA"/>
      </w:rPr>
    </w:lvl>
    <w:lvl w:ilvl="2" w:tplc="042C6AF4">
      <w:numFmt w:val="bullet"/>
      <w:lvlText w:val="•"/>
      <w:lvlJc w:val="left"/>
      <w:pPr>
        <w:ind w:left="1958" w:hanging="284"/>
      </w:pPr>
      <w:rPr>
        <w:rFonts w:hint="default"/>
        <w:lang w:val="ca-ES" w:eastAsia="en-US" w:bidi="ar-SA"/>
      </w:rPr>
    </w:lvl>
    <w:lvl w:ilvl="3" w:tplc="9D3EF570">
      <w:numFmt w:val="bullet"/>
      <w:lvlText w:val="•"/>
      <w:lvlJc w:val="left"/>
      <w:pPr>
        <w:ind w:left="2790" w:hanging="284"/>
      </w:pPr>
      <w:rPr>
        <w:rFonts w:hint="default"/>
        <w:lang w:val="ca-ES" w:eastAsia="en-US" w:bidi="ar-SA"/>
      </w:rPr>
    </w:lvl>
    <w:lvl w:ilvl="4" w:tplc="6C1CFF9E">
      <w:numFmt w:val="bullet"/>
      <w:lvlText w:val="•"/>
      <w:lvlJc w:val="left"/>
      <w:pPr>
        <w:ind w:left="3623" w:hanging="284"/>
      </w:pPr>
      <w:rPr>
        <w:rFonts w:hint="default"/>
        <w:lang w:val="ca-ES" w:eastAsia="en-US" w:bidi="ar-SA"/>
      </w:rPr>
    </w:lvl>
    <w:lvl w:ilvl="5" w:tplc="D3D2A4E2">
      <w:numFmt w:val="bullet"/>
      <w:lvlText w:val="•"/>
      <w:lvlJc w:val="left"/>
      <w:pPr>
        <w:ind w:left="4456" w:hanging="284"/>
      </w:pPr>
      <w:rPr>
        <w:rFonts w:hint="default"/>
        <w:lang w:val="ca-ES" w:eastAsia="en-US" w:bidi="ar-SA"/>
      </w:rPr>
    </w:lvl>
    <w:lvl w:ilvl="6" w:tplc="E39EBC3A">
      <w:numFmt w:val="bullet"/>
      <w:lvlText w:val="•"/>
      <w:lvlJc w:val="left"/>
      <w:pPr>
        <w:ind w:left="5288" w:hanging="284"/>
      </w:pPr>
      <w:rPr>
        <w:rFonts w:hint="default"/>
        <w:lang w:val="ca-ES" w:eastAsia="en-US" w:bidi="ar-SA"/>
      </w:rPr>
    </w:lvl>
    <w:lvl w:ilvl="7" w:tplc="73FE7B0A">
      <w:numFmt w:val="bullet"/>
      <w:lvlText w:val="•"/>
      <w:lvlJc w:val="left"/>
      <w:pPr>
        <w:ind w:left="6121" w:hanging="284"/>
      </w:pPr>
      <w:rPr>
        <w:rFonts w:hint="default"/>
        <w:lang w:val="ca-ES" w:eastAsia="en-US" w:bidi="ar-SA"/>
      </w:rPr>
    </w:lvl>
    <w:lvl w:ilvl="8" w:tplc="A314CF42">
      <w:numFmt w:val="bullet"/>
      <w:lvlText w:val="•"/>
      <w:lvlJc w:val="left"/>
      <w:pPr>
        <w:ind w:left="6954" w:hanging="284"/>
      </w:pPr>
      <w:rPr>
        <w:rFonts w:hint="default"/>
        <w:lang w:val="ca-ES" w:eastAsia="en-US" w:bidi="ar-SA"/>
      </w:rPr>
    </w:lvl>
  </w:abstractNum>
  <w:abstractNum w:abstractNumId="23" w15:restartNumberingAfterBreak="0">
    <w:nsid w:val="6F3E5C89"/>
    <w:multiLevelType w:val="hybridMultilevel"/>
    <w:tmpl w:val="70BEB3EE"/>
    <w:lvl w:ilvl="0" w:tplc="F42E3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1A91"/>
    <w:multiLevelType w:val="hybridMultilevel"/>
    <w:tmpl w:val="10A4DF58"/>
    <w:lvl w:ilvl="0" w:tplc="E638A2FA">
      <w:start w:val="1"/>
      <w:numFmt w:val="lowerLetter"/>
      <w:lvlText w:val="%1)"/>
      <w:lvlJc w:val="left"/>
      <w:pPr>
        <w:ind w:left="588" w:hanging="231"/>
      </w:pPr>
      <w:rPr>
        <w:rFonts w:ascii="Arial" w:eastAsia="Arial" w:hAnsi="Arial" w:cs="Arial" w:hint="default"/>
        <w:spacing w:val="-1"/>
        <w:w w:val="99"/>
        <w:sz w:val="22"/>
        <w:szCs w:val="22"/>
        <w:lang w:val="ca-ES" w:eastAsia="en-US" w:bidi="ar-SA"/>
      </w:rPr>
    </w:lvl>
    <w:lvl w:ilvl="1" w:tplc="16E21AE8">
      <w:numFmt w:val="bullet"/>
      <w:lvlText w:val="•"/>
      <w:lvlJc w:val="left"/>
      <w:pPr>
        <w:ind w:left="1442" w:hanging="231"/>
      </w:pPr>
      <w:rPr>
        <w:rFonts w:hint="default"/>
        <w:lang w:val="ca-ES" w:eastAsia="en-US" w:bidi="ar-SA"/>
      </w:rPr>
    </w:lvl>
    <w:lvl w:ilvl="2" w:tplc="A752835A">
      <w:numFmt w:val="bullet"/>
      <w:lvlText w:val="•"/>
      <w:lvlJc w:val="left"/>
      <w:pPr>
        <w:ind w:left="2305" w:hanging="231"/>
      </w:pPr>
      <w:rPr>
        <w:rFonts w:hint="default"/>
        <w:lang w:val="ca-ES" w:eastAsia="en-US" w:bidi="ar-SA"/>
      </w:rPr>
    </w:lvl>
    <w:lvl w:ilvl="3" w:tplc="BA1E94F4">
      <w:numFmt w:val="bullet"/>
      <w:lvlText w:val="•"/>
      <w:lvlJc w:val="left"/>
      <w:pPr>
        <w:ind w:left="3167" w:hanging="231"/>
      </w:pPr>
      <w:rPr>
        <w:rFonts w:hint="default"/>
        <w:lang w:val="ca-ES" w:eastAsia="en-US" w:bidi="ar-SA"/>
      </w:rPr>
    </w:lvl>
    <w:lvl w:ilvl="4" w:tplc="C2526D72">
      <w:numFmt w:val="bullet"/>
      <w:lvlText w:val="•"/>
      <w:lvlJc w:val="left"/>
      <w:pPr>
        <w:ind w:left="4030" w:hanging="231"/>
      </w:pPr>
      <w:rPr>
        <w:rFonts w:hint="default"/>
        <w:lang w:val="ca-ES" w:eastAsia="en-US" w:bidi="ar-SA"/>
      </w:rPr>
    </w:lvl>
    <w:lvl w:ilvl="5" w:tplc="0D62BB38">
      <w:numFmt w:val="bullet"/>
      <w:lvlText w:val="•"/>
      <w:lvlJc w:val="left"/>
      <w:pPr>
        <w:ind w:left="4893" w:hanging="231"/>
      </w:pPr>
      <w:rPr>
        <w:rFonts w:hint="default"/>
        <w:lang w:val="ca-ES" w:eastAsia="en-US" w:bidi="ar-SA"/>
      </w:rPr>
    </w:lvl>
    <w:lvl w:ilvl="6" w:tplc="EC64450C">
      <w:numFmt w:val="bullet"/>
      <w:lvlText w:val="•"/>
      <w:lvlJc w:val="left"/>
      <w:pPr>
        <w:ind w:left="5755" w:hanging="231"/>
      </w:pPr>
      <w:rPr>
        <w:rFonts w:hint="default"/>
        <w:lang w:val="ca-ES" w:eastAsia="en-US" w:bidi="ar-SA"/>
      </w:rPr>
    </w:lvl>
    <w:lvl w:ilvl="7" w:tplc="47E8FAEC">
      <w:numFmt w:val="bullet"/>
      <w:lvlText w:val="•"/>
      <w:lvlJc w:val="left"/>
      <w:pPr>
        <w:ind w:left="6618" w:hanging="231"/>
      </w:pPr>
      <w:rPr>
        <w:rFonts w:hint="default"/>
        <w:lang w:val="ca-ES" w:eastAsia="en-US" w:bidi="ar-SA"/>
      </w:rPr>
    </w:lvl>
    <w:lvl w:ilvl="8" w:tplc="C9B49406">
      <w:numFmt w:val="bullet"/>
      <w:lvlText w:val="•"/>
      <w:lvlJc w:val="left"/>
      <w:pPr>
        <w:ind w:left="7481" w:hanging="231"/>
      </w:pPr>
      <w:rPr>
        <w:rFonts w:hint="default"/>
        <w:lang w:val="ca-ES" w:eastAsia="en-US" w:bidi="ar-SA"/>
      </w:rPr>
    </w:lvl>
  </w:abstractNum>
  <w:abstractNum w:abstractNumId="25" w15:restartNumberingAfterBreak="0">
    <w:nsid w:val="7263002A"/>
    <w:multiLevelType w:val="hybridMultilevel"/>
    <w:tmpl w:val="FA9CB496"/>
    <w:lvl w:ilvl="0" w:tplc="F42E3EE4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7620A6"/>
    <w:multiLevelType w:val="hybridMultilevel"/>
    <w:tmpl w:val="01D0E9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8" w15:restartNumberingAfterBreak="0">
    <w:nsid w:val="7F92525D"/>
    <w:multiLevelType w:val="hybridMultilevel"/>
    <w:tmpl w:val="43581728"/>
    <w:lvl w:ilvl="0" w:tplc="5308E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1"/>
  </w:num>
  <w:num w:numId="5">
    <w:abstractNumId w:val="8"/>
  </w:num>
  <w:num w:numId="6">
    <w:abstractNumId w:val="25"/>
  </w:num>
  <w:num w:numId="7">
    <w:abstractNumId w:val="23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5"/>
  </w:num>
  <w:num w:numId="13">
    <w:abstractNumId w:val="28"/>
  </w:num>
  <w:num w:numId="14">
    <w:abstractNumId w:val="26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27"/>
  </w:num>
  <w:num w:numId="20">
    <w:abstractNumId w:val="10"/>
  </w:num>
  <w:num w:numId="21">
    <w:abstractNumId w:val="9"/>
  </w:num>
  <w:num w:numId="22">
    <w:abstractNumId w:val="19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2"/>
  </w:num>
  <w:num w:numId="28">
    <w:abstractNumId w:val="20"/>
  </w:num>
  <w:num w:numId="29">
    <w:abstractNumId w:val="20"/>
  </w:num>
  <w:num w:numId="30">
    <w:abstractNumId w:val="20"/>
  </w:num>
  <w:num w:numId="31">
    <w:abstractNumId w:val="17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7"/>
    <w:rsid w:val="0000146B"/>
    <w:rsid w:val="00001F89"/>
    <w:rsid w:val="00003196"/>
    <w:rsid w:val="0000381E"/>
    <w:rsid w:val="00003D55"/>
    <w:rsid w:val="00005027"/>
    <w:rsid w:val="0000553D"/>
    <w:rsid w:val="000059C9"/>
    <w:rsid w:val="00005BF8"/>
    <w:rsid w:val="00006501"/>
    <w:rsid w:val="00006763"/>
    <w:rsid w:val="000067BF"/>
    <w:rsid w:val="0000721D"/>
    <w:rsid w:val="00011765"/>
    <w:rsid w:val="00012E9B"/>
    <w:rsid w:val="00014FDB"/>
    <w:rsid w:val="000150C4"/>
    <w:rsid w:val="00015F58"/>
    <w:rsid w:val="00022567"/>
    <w:rsid w:val="00022643"/>
    <w:rsid w:val="000237FA"/>
    <w:rsid w:val="00024C28"/>
    <w:rsid w:val="0002568C"/>
    <w:rsid w:val="000267B9"/>
    <w:rsid w:val="00026991"/>
    <w:rsid w:val="000278BE"/>
    <w:rsid w:val="00027DC6"/>
    <w:rsid w:val="00030776"/>
    <w:rsid w:val="00031739"/>
    <w:rsid w:val="00031EF7"/>
    <w:rsid w:val="00032D29"/>
    <w:rsid w:val="0003392C"/>
    <w:rsid w:val="00033DCF"/>
    <w:rsid w:val="00033EB5"/>
    <w:rsid w:val="0003444C"/>
    <w:rsid w:val="00037593"/>
    <w:rsid w:val="00037AE3"/>
    <w:rsid w:val="00041547"/>
    <w:rsid w:val="000416A9"/>
    <w:rsid w:val="00042BC7"/>
    <w:rsid w:val="000431D9"/>
    <w:rsid w:val="0004343B"/>
    <w:rsid w:val="0004439A"/>
    <w:rsid w:val="0004577A"/>
    <w:rsid w:val="000472B9"/>
    <w:rsid w:val="000473B5"/>
    <w:rsid w:val="000500FD"/>
    <w:rsid w:val="00050954"/>
    <w:rsid w:val="000522FD"/>
    <w:rsid w:val="000529EE"/>
    <w:rsid w:val="00052F74"/>
    <w:rsid w:val="00053881"/>
    <w:rsid w:val="00054033"/>
    <w:rsid w:val="00054219"/>
    <w:rsid w:val="000548A9"/>
    <w:rsid w:val="0005517A"/>
    <w:rsid w:val="00057773"/>
    <w:rsid w:val="000603BA"/>
    <w:rsid w:val="0006102C"/>
    <w:rsid w:val="0006119A"/>
    <w:rsid w:val="0006279E"/>
    <w:rsid w:val="00062B6E"/>
    <w:rsid w:val="000638A7"/>
    <w:rsid w:val="0006392C"/>
    <w:rsid w:val="000639A9"/>
    <w:rsid w:val="00063EBF"/>
    <w:rsid w:val="000645DA"/>
    <w:rsid w:val="00064834"/>
    <w:rsid w:val="00064EC4"/>
    <w:rsid w:val="00065BD5"/>
    <w:rsid w:val="00066116"/>
    <w:rsid w:val="00067042"/>
    <w:rsid w:val="000671F3"/>
    <w:rsid w:val="000678AC"/>
    <w:rsid w:val="000678DF"/>
    <w:rsid w:val="00070CAE"/>
    <w:rsid w:val="0007286E"/>
    <w:rsid w:val="000728E2"/>
    <w:rsid w:val="00073C18"/>
    <w:rsid w:val="00075024"/>
    <w:rsid w:val="00075B64"/>
    <w:rsid w:val="00077C55"/>
    <w:rsid w:val="00077F19"/>
    <w:rsid w:val="00080810"/>
    <w:rsid w:val="00080D54"/>
    <w:rsid w:val="00081B4E"/>
    <w:rsid w:val="00085AED"/>
    <w:rsid w:val="00086F65"/>
    <w:rsid w:val="00086F8D"/>
    <w:rsid w:val="0009092F"/>
    <w:rsid w:val="00090BF7"/>
    <w:rsid w:val="00090FAF"/>
    <w:rsid w:val="00091B7F"/>
    <w:rsid w:val="00091BD8"/>
    <w:rsid w:val="000925C1"/>
    <w:rsid w:val="000925CD"/>
    <w:rsid w:val="00093524"/>
    <w:rsid w:val="00093696"/>
    <w:rsid w:val="00093B27"/>
    <w:rsid w:val="00094BF7"/>
    <w:rsid w:val="00094E98"/>
    <w:rsid w:val="0009684D"/>
    <w:rsid w:val="000968A4"/>
    <w:rsid w:val="00096AF9"/>
    <w:rsid w:val="00097837"/>
    <w:rsid w:val="000A0074"/>
    <w:rsid w:val="000A08C3"/>
    <w:rsid w:val="000A1A57"/>
    <w:rsid w:val="000A2132"/>
    <w:rsid w:val="000A2179"/>
    <w:rsid w:val="000A2909"/>
    <w:rsid w:val="000A3FDF"/>
    <w:rsid w:val="000A41D9"/>
    <w:rsid w:val="000A54CE"/>
    <w:rsid w:val="000A5AF4"/>
    <w:rsid w:val="000A7AA8"/>
    <w:rsid w:val="000B054E"/>
    <w:rsid w:val="000B1E9E"/>
    <w:rsid w:val="000B23F6"/>
    <w:rsid w:val="000B2EE1"/>
    <w:rsid w:val="000B354F"/>
    <w:rsid w:val="000B4523"/>
    <w:rsid w:val="000B4707"/>
    <w:rsid w:val="000B4BF4"/>
    <w:rsid w:val="000B4C1A"/>
    <w:rsid w:val="000B5329"/>
    <w:rsid w:val="000C0240"/>
    <w:rsid w:val="000C0FE2"/>
    <w:rsid w:val="000C238B"/>
    <w:rsid w:val="000C24B2"/>
    <w:rsid w:val="000C30B7"/>
    <w:rsid w:val="000C461D"/>
    <w:rsid w:val="000C5951"/>
    <w:rsid w:val="000C6043"/>
    <w:rsid w:val="000C66E8"/>
    <w:rsid w:val="000C71A3"/>
    <w:rsid w:val="000D035A"/>
    <w:rsid w:val="000D0588"/>
    <w:rsid w:val="000D12A1"/>
    <w:rsid w:val="000D1814"/>
    <w:rsid w:val="000D1F65"/>
    <w:rsid w:val="000D59D7"/>
    <w:rsid w:val="000E0B8B"/>
    <w:rsid w:val="000E3849"/>
    <w:rsid w:val="000E3B66"/>
    <w:rsid w:val="000E45DC"/>
    <w:rsid w:val="000E5DFA"/>
    <w:rsid w:val="000E5FC9"/>
    <w:rsid w:val="000E6E0E"/>
    <w:rsid w:val="000E7D66"/>
    <w:rsid w:val="000E7FA6"/>
    <w:rsid w:val="000F148F"/>
    <w:rsid w:val="000F167A"/>
    <w:rsid w:val="000F32D1"/>
    <w:rsid w:val="000F59F4"/>
    <w:rsid w:val="000F6357"/>
    <w:rsid w:val="000F7496"/>
    <w:rsid w:val="000F7608"/>
    <w:rsid w:val="000F7818"/>
    <w:rsid w:val="000F7A3F"/>
    <w:rsid w:val="00100E64"/>
    <w:rsid w:val="00102DA7"/>
    <w:rsid w:val="00103361"/>
    <w:rsid w:val="00103FBB"/>
    <w:rsid w:val="00104266"/>
    <w:rsid w:val="00106287"/>
    <w:rsid w:val="00107346"/>
    <w:rsid w:val="001127E7"/>
    <w:rsid w:val="00112EA6"/>
    <w:rsid w:val="00113284"/>
    <w:rsid w:val="0011472D"/>
    <w:rsid w:val="001162FA"/>
    <w:rsid w:val="00116566"/>
    <w:rsid w:val="001170F4"/>
    <w:rsid w:val="00120091"/>
    <w:rsid w:val="001203B2"/>
    <w:rsid w:val="00120D20"/>
    <w:rsid w:val="00121CD2"/>
    <w:rsid w:val="00122EDA"/>
    <w:rsid w:val="00123150"/>
    <w:rsid w:val="00123E96"/>
    <w:rsid w:val="0012614A"/>
    <w:rsid w:val="00127F07"/>
    <w:rsid w:val="00131894"/>
    <w:rsid w:val="00131AA8"/>
    <w:rsid w:val="00131DA3"/>
    <w:rsid w:val="001325A9"/>
    <w:rsid w:val="00132A4D"/>
    <w:rsid w:val="00133EB2"/>
    <w:rsid w:val="001342D0"/>
    <w:rsid w:val="0013508E"/>
    <w:rsid w:val="001360E6"/>
    <w:rsid w:val="00137EC1"/>
    <w:rsid w:val="00137EE2"/>
    <w:rsid w:val="0014022F"/>
    <w:rsid w:val="001432A2"/>
    <w:rsid w:val="00143435"/>
    <w:rsid w:val="00144E68"/>
    <w:rsid w:val="00146166"/>
    <w:rsid w:val="00147942"/>
    <w:rsid w:val="00150D55"/>
    <w:rsid w:val="0015107E"/>
    <w:rsid w:val="001513FE"/>
    <w:rsid w:val="00151B7E"/>
    <w:rsid w:val="00151D41"/>
    <w:rsid w:val="001527CC"/>
    <w:rsid w:val="001528C2"/>
    <w:rsid w:val="00153362"/>
    <w:rsid w:val="001534A3"/>
    <w:rsid w:val="0015493D"/>
    <w:rsid w:val="00155523"/>
    <w:rsid w:val="001560BA"/>
    <w:rsid w:val="001571CB"/>
    <w:rsid w:val="001617C5"/>
    <w:rsid w:val="00162177"/>
    <w:rsid w:val="00162C81"/>
    <w:rsid w:val="00163027"/>
    <w:rsid w:val="001641C3"/>
    <w:rsid w:val="00164257"/>
    <w:rsid w:val="0016474A"/>
    <w:rsid w:val="0016476B"/>
    <w:rsid w:val="001651DA"/>
    <w:rsid w:val="0016549D"/>
    <w:rsid w:val="00166DC2"/>
    <w:rsid w:val="001677A0"/>
    <w:rsid w:val="00167E9D"/>
    <w:rsid w:val="001701CA"/>
    <w:rsid w:val="00171205"/>
    <w:rsid w:val="00171309"/>
    <w:rsid w:val="001736F0"/>
    <w:rsid w:val="001745AD"/>
    <w:rsid w:val="00176E6E"/>
    <w:rsid w:val="00176F59"/>
    <w:rsid w:val="001771CF"/>
    <w:rsid w:val="00177AAA"/>
    <w:rsid w:val="00180358"/>
    <w:rsid w:val="001805E4"/>
    <w:rsid w:val="001807D8"/>
    <w:rsid w:val="00181040"/>
    <w:rsid w:val="001810D3"/>
    <w:rsid w:val="00182D9E"/>
    <w:rsid w:val="00182E84"/>
    <w:rsid w:val="0018328C"/>
    <w:rsid w:val="00183CC2"/>
    <w:rsid w:val="00184B1B"/>
    <w:rsid w:val="00184C31"/>
    <w:rsid w:val="00186EF1"/>
    <w:rsid w:val="00187850"/>
    <w:rsid w:val="0019105A"/>
    <w:rsid w:val="0019228C"/>
    <w:rsid w:val="00192479"/>
    <w:rsid w:val="001925F7"/>
    <w:rsid w:val="00192A68"/>
    <w:rsid w:val="001939F8"/>
    <w:rsid w:val="001945C0"/>
    <w:rsid w:val="001969E7"/>
    <w:rsid w:val="001970C9"/>
    <w:rsid w:val="001974CC"/>
    <w:rsid w:val="001A159C"/>
    <w:rsid w:val="001A2CCB"/>
    <w:rsid w:val="001A5D18"/>
    <w:rsid w:val="001A6CC1"/>
    <w:rsid w:val="001B177A"/>
    <w:rsid w:val="001B21DB"/>
    <w:rsid w:val="001B2225"/>
    <w:rsid w:val="001B2F5F"/>
    <w:rsid w:val="001B30D7"/>
    <w:rsid w:val="001B3D88"/>
    <w:rsid w:val="001B6BBE"/>
    <w:rsid w:val="001B6F6D"/>
    <w:rsid w:val="001C0796"/>
    <w:rsid w:val="001C12A0"/>
    <w:rsid w:val="001C1874"/>
    <w:rsid w:val="001C217B"/>
    <w:rsid w:val="001C2695"/>
    <w:rsid w:val="001C36C3"/>
    <w:rsid w:val="001C383E"/>
    <w:rsid w:val="001C3969"/>
    <w:rsid w:val="001C5A74"/>
    <w:rsid w:val="001C6AB9"/>
    <w:rsid w:val="001C77BA"/>
    <w:rsid w:val="001C7CFA"/>
    <w:rsid w:val="001C7EBC"/>
    <w:rsid w:val="001D2E3F"/>
    <w:rsid w:val="001D41C4"/>
    <w:rsid w:val="001D4847"/>
    <w:rsid w:val="001D53C9"/>
    <w:rsid w:val="001D580A"/>
    <w:rsid w:val="001D5CD8"/>
    <w:rsid w:val="001D5EB8"/>
    <w:rsid w:val="001D7166"/>
    <w:rsid w:val="001D7267"/>
    <w:rsid w:val="001E0885"/>
    <w:rsid w:val="001E0C08"/>
    <w:rsid w:val="001E14BF"/>
    <w:rsid w:val="001E16C2"/>
    <w:rsid w:val="001E1C1E"/>
    <w:rsid w:val="001E200A"/>
    <w:rsid w:val="001E2FBD"/>
    <w:rsid w:val="001E320C"/>
    <w:rsid w:val="001E39FE"/>
    <w:rsid w:val="001E48A2"/>
    <w:rsid w:val="001E48A7"/>
    <w:rsid w:val="001E5EE4"/>
    <w:rsid w:val="001E7543"/>
    <w:rsid w:val="001E7FFE"/>
    <w:rsid w:val="001F116D"/>
    <w:rsid w:val="001F1D06"/>
    <w:rsid w:val="001F2457"/>
    <w:rsid w:val="001F24B3"/>
    <w:rsid w:val="001F340B"/>
    <w:rsid w:val="001F3C47"/>
    <w:rsid w:val="001F5D6C"/>
    <w:rsid w:val="001F5E28"/>
    <w:rsid w:val="001F5EB4"/>
    <w:rsid w:val="001F7A35"/>
    <w:rsid w:val="00201369"/>
    <w:rsid w:val="002020E4"/>
    <w:rsid w:val="002025CC"/>
    <w:rsid w:val="00203174"/>
    <w:rsid w:val="002038C4"/>
    <w:rsid w:val="002046C7"/>
    <w:rsid w:val="0020470F"/>
    <w:rsid w:val="0020526B"/>
    <w:rsid w:val="00207310"/>
    <w:rsid w:val="00207366"/>
    <w:rsid w:val="00207A01"/>
    <w:rsid w:val="00207A18"/>
    <w:rsid w:val="0021197F"/>
    <w:rsid w:val="00211ED5"/>
    <w:rsid w:val="00212014"/>
    <w:rsid w:val="00212054"/>
    <w:rsid w:val="002124CD"/>
    <w:rsid w:val="00212D30"/>
    <w:rsid w:val="00213D82"/>
    <w:rsid w:val="002154F8"/>
    <w:rsid w:val="002168D6"/>
    <w:rsid w:val="00216D34"/>
    <w:rsid w:val="002200CD"/>
    <w:rsid w:val="00221A18"/>
    <w:rsid w:val="00221ABE"/>
    <w:rsid w:val="002220B0"/>
    <w:rsid w:val="00222245"/>
    <w:rsid w:val="0022236C"/>
    <w:rsid w:val="0022281E"/>
    <w:rsid w:val="00222EAA"/>
    <w:rsid w:val="00224B0B"/>
    <w:rsid w:val="00224C71"/>
    <w:rsid w:val="002251C8"/>
    <w:rsid w:val="0022660F"/>
    <w:rsid w:val="00230609"/>
    <w:rsid w:val="00230BA5"/>
    <w:rsid w:val="00230DC4"/>
    <w:rsid w:val="00230E72"/>
    <w:rsid w:val="002323D7"/>
    <w:rsid w:val="00233120"/>
    <w:rsid w:val="002332D6"/>
    <w:rsid w:val="0023359B"/>
    <w:rsid w:val="002338A0"/>
    <w:rsid w:val="00233F5D"/>
    <w:rsid w:val="00234173"/>
    <w:rsid w:val="00234611"/>
    <w:rsid w:val="002355AD"/>
    <w:rsid w:val="0023610D"/>
    <w:rsid w:val="00236118"/>
    <w:rsid w:val="00236B84"/>
    <w:rsid w:val="002402AA"/>
    <w:rsid w:val="00241006"/>
    <w:rsid w:val="00241379"/>
    <w:rsid w:val="00242228"/>
    <w:rsid w:val="0024392B"/>
    <w:rsid w:val="00243C53"/>
    <w:rsid w:val="00244B25"/>
    <w:rsid w:val="00245E35"/>
    <w:rsid w:val="002465E7"/>
    <w:rsid w:val="00246FF4"/>
    <w:rsid w:val="00247D80"/>
    <w:rsid w:val="002507CE"/>
    <w:rsid w:val="00251043"/>
    <w:rsid w:val="002517EF"/>
    <w:rsid w:val="00252182"/>
    <w:rsid w:val="00253102"/>
    <w:rsid w:val="00253239"/>
    <w:rsid w:val="00253489"/>
    <w:rsid w:val="00254768"/>
    <w:rsid w:val="00254AEB"/>
    <w:rsid w:val="00257814"/>
    <w:rsid w:val="002601F9"/>
    <w:rsid w:val="00262168"/>
    <w:rsid w:val="00262AD4"/>
    <w:rsid w:val="00262B91"/>
    <w:rsid w:val="00262DE9"/>
    <w:rsid w:val="00263316"/>
    <w:rsid w:val="00264C39"/>
    <w:rsid w:val="00264CE5"/>
    <w:rsid w:val="00264CF8"/>
    <w:rsid w:val="00265CEC"/>
    <w:rsid w:val="002669EF"/>
    <w:rsid w:val="00266C02"/>
    <w:rsid w:val="00266F41"/>
    <w:rsid w:val="002676A5"/>
    <w:rsid w:val="00267B72"/>
    <w:rsid w:val="00270B3E"/>
    <w:rsid w:val="00273C80"/>
    <w:rsid w:val="00275513"/>
    <w:rsid w:val="00275571"/>
    <w:rsid w:val="00275E4E"/>
    <w:rsid w:val="00280686"/>
    <w:rsid w:val="00280BC5"/>
    <w:rsid w:val="00282010"/>
    <w:rsid w:val="00284077"/>
    <w:rsid w:val="00285E9E"/>
    <w:rsid w:val="00286AEF"/>
    <w:rsid w:val="00286FF3"/>
    <w:rsid w:val="002872BA"/>
    <w:rsid w:val="00290352"/>
    <w:rsid w:val="002906D2"/>
    <w:rsid w:val="00291837"/>
    <w:rsid w:val="00292949"/>
    <w:rsid w:val="00292F02"/>
    <w:rsid w:val="002945F1"/>
    <w:rsid w:val="002954DD"/>
    <w:rsid w:val="00295572"/>
    <w:rsid w:val="00297AF3"/>
    <w:rsid w:val="002A12DB"/>
    <w:rsid w:val="002A1AB1"/>
    <w:rsid w:val="002A1CEA"/>
    <w:rsid w:val="002A287B"/>
    <w:rsid w:val="002A28DA"/>
    <w:rsid w:val="002A2916"/>
    <w:rsid w:val="002A2BAE"/>
    <w:rsid w:val="002A3087"/>
    <w:rsid w:val="002A383D"/>
    <w:rsid w:val="002A42DC"/>
    <w:rsid w:val="002A44F3"/>
    <w:rsid w:val="002A5567"/>
    <w:rsid w:val="002A6433"/>
    <w:rsid w:val="002A66FF"/>
    <w:rsid w:val="002A7261"/>
    <w:rsid w:val="002A72EE"/>
    <w:rsid w:val="002B0954"/>
    <w:rsid w:val="002B195B"/>
    <w:rsid w:val="002B2211"/>
    <w:rsid w:val="002B33E4"/>
    <w:rsid w:val="002B4404"/>
    <w:rsid w:val="002B496D"/>
    <w:rsid w:val="002B541D"/>
    <w:rsid w:val="002B5448"/>
    <w:rsid w:val="002C2275"/>
    <w:rsid w:val="002C29A9"/>
    <w:rsid w:val="002C620B"/>
    <w:rsid w:val="002C6ED4"/>
    <w:rsid w:val="002D2EAE"/>
    <w:rsid w:val="002D36C4"/>
    <w:rsid w:val="002D470E"/>
    <w:rsid w:val="002D56FC"/>
    <w:rsid w:val="002D5716"/>
    <w:rsid w:val="002D6329"/>
    <w:rsid w:val="002D7683"/>
    <w:rsid w:val="002E063B"/>
    <w:rsid w:val="002E0EA4"/>
    <w:rsid w:val="002E1C63"/>
    <w:rsid w:val="002E219E"/>
    <w:rsid w:val="002E23C9"/>
    <w:rsid w:val="002E303B"/>
    <w:rsid w:val="002E34A6"/>
    <w:rsid w:val="002E3FB0"/>
    <w:rsid w:val="002E456A"/>
    <w:rsid w:val="002E5140"/>
    <w:rsid w:val="002F0095"/>
    <w:rsid w:val="002F0103"/>
    <w:rsid w:val="002F0487"/>
    <w:rsid w:val="002F2041"/>
    <w:rsid w:val="002F2F55"/>
    <w:rsid w:val="002F5CCC"/>
    <w:rsid w:val="002F66D6"/>
    <w:rsid w:val="003012D6"/>
    <w:rsid w:val="00302749"/>
    <w:rsid w:val="0030289C"/>
    <w:rsid w:val="00304E24"/>
    <w:rsid w:val="00305682"/>
    <w:rsid w:val="00310DBF"/>
    <w:rsid w:val="00311DF1"/>
    <w:rsid w:val="003128D1"/>
    <w:rsid w:val="00312918"/>
    <w:rsid w:val="003144E8"/>
    <w:rsid w:val="00314BAC"/>
    <w:rsid w:val="00314C10"/>
    <w:rsid w:val="003161BC"/>
    <w:rsid w:val="003175EE"/>
    <w:rsid w:val="003206A2"/>
    <w:rsid w:val="003209C3"/>
    <w:rsid w:val="00321A5E"/>
    <w:rsid w:val="00322BC5"/>
    <w:rsid w:val="00323235"/>
    <w:rsid w:val="003244CC"/>
    <w:rsid w:val="00325364"/>
    <w:rsid w:val="003258CD"/>
    <w:rsid w:val="00325E97"/>
    <w:rsid w:val="00326D20"/>
    <w:rsid w:val="003309D2"/>
    <w:rsid w:val="00331766"/>
    <w:rsid w:val="00331C1E"/>
    <w:rsid w:val="00334722"/>
    <w:rsid w:val="00336200"/>
    <w:rsid w:val="003363A4"/>
    <w:rsid w:val="00340038"/>
    <w:rsid w:val="0034183A"/>
    <w:rsid w:val="00341FA6"/>
    <w:rsid w:val="00342088"/>
    <w:rsid w:val="003468FB"/>
    <w:rsid w:val="00346D48"/>
    <w:rsid w:val="00346FE2"/>
    <w:rsid w:val="003472A1"/>
    <w:rsid w:val="00347816"/>
    <w:rsid w:val="00347E18"/>
    <w:rsid w:val="00353E55"/>
    <w:rsid w:val="00353EDA"/>
    <w:rsid w:val="0035470E"/>
    <w:rsid w:val="00354A3F"/>
    <w:rsid w:val="00357071"/>
    <w:rsid w:val="003644DB"/>
    <w:rsid w:val="003645B4"/>
    <w:rsid w:val="00365053"/>
    <w:rsid w:val="003656AF"/>
    <w:rsid w:val="003658C3"/>
    <w:rsid w:val="003678DA"/>
    <w:rsid w:val="00370B73"/>
    <w:rsid w:val="00371632"/>
    <w:rsid w:val="003723B3"/>
    <w:rsid w:val="00372ABD"/>
    <w:rsid w:val="00373182"/>
    <w:rsid w:val="00376643"/>
    <w:rsid w:val="0037670E"/>
    <w:rsid w:val="00377005"/>
    <w:rsid w:val="00377898"/>
    <w:rsid w:val="003806C3"/>
    <w:rsid w:val="00380CF9"/>
    <w:rsid w:val="003810AF"/>
    <w:rsid w:val="00381BB4"/>
    <w:rsid w:val="003833DC"/>
    <w:rsid w:val="00383557"/>
    <w:rsid w:val="0038397A"/>
    <w:rsid w:val="003846E7"/>
    <w:rsid w:val="003849CA"/>
    <w:rsid w:val="00385186"/>
    <w:rsid w:val="003852D8"/>
    <w:rsid w:val="00385372"/>
    <w:rsid w:val="003858F6"/>
    <w:rsid w:val="00385CF6"/>
    <w:rsid w:val="00387885"/>
    <w:rsid w:val="00387AF7"/>
    <w:rsid w:val="00387BFF"/>
    <w:rsid w:val="00387CD3"/>
    <w:rsid w:val="0039030A"/>
    <w:rsid w:val="00390EDD"/>
    <w:rsid w:val="00391153"/>
    <w:rsid w:val="00393AF2"/>
    <w:rsid w:val="00395255"/>
    <w:rsid w:val="003A1547"/>
    <w:rsid w:val="003A1725"/>
    <w:rsid w:val="003A257F"/>
    <w:rsid w:val="003A287C"/>
    <w:rsid w:val="003A4322"/>
    <w:rsid w:val="003A5BC5"/>
    <w:rsid w:val="003A7144"/>
    <w:rsid w:val="003A721D"/>
    <w:rsid w:val="003A7E9D"/>
    <w:rsid w:val="003A7FEB"/>
    <w:rsid w:val="003B034B"/>
    <w:rsid w:val="003B0B3E"/>
    <w:rsid w:val="003B1096"/>
    <w:rsid w:val="003B2EA9"/>
    <w:rsid w:val="003B35E2"/>
    <w:rsid w:val="003B3880"/>
    <w:rsid w:val="003B41A5"/>
    <w:rsid w:val="003B45E2"/>
    <w:rsid w:val="003B4874"/>
    <w:rsid w:val="003B48A7"/>
    <w:rsid w:val="003B5F13"/>
    <w:rsid w:val="003B6DC4"/>
    <w:rsid w:val="003B7403"/>
    <w:rsid w:val="003C0BE5"/>
    <w:rsid w:val="003C0E22"/>
    <w:rsid w:val="003C105E"/>
    <w:rsid w:val="003C1234"/>
    <w:rsid w:val="003C189D"/>
    <w:rsid w:val="003C2210"/>
    <w:rsid w:val="003C253F"/>
    <w:rsid w:val="003C27C7"/>
    <w:rsid w:val="003C4427"/>
    <w:rsid w:val="003C47BF"/>
    <w:rsid w:val="003C51BA"/>
    <w:rsid w:val="003C55F9"/>
    <w:rsid w:val="003C5D59"/>
    <w:rsid w:val="003C73F2"/>
    <w:rsid w:val="003C7B31"/>
    <w:rsid w:val="003C7E6F"/>
    <w:rsid w:val="003D05C9"/>
    <w:rsid w:val="003D0CCF"/>
    <w:rsid w:val="003D146B"/>
    <w:rsid w:val="003D17ED"/>
    <w:rsid w:val="003D26F8"/>
    <w:rsid w:val="003D32E1"/>
    <w:rsid w:val="003D3335"/>
    <w:rsid w:val="003D3C2E"/>
    <w:rsid w:val="003D3DD6"/>
    <w:rsid w:val="003D3FBC"/>
    <w:rsid w:val="003D4E19"/>
    <w:rsid w:val="003D5D9C"/>
    <w:rsid w:val="003D67AD"/>
    <w:rsid w:val="003E05B4"/>
    <w:rsid w:val="003E0668"/>
    <w:rsid w:val="003E1489"/>
    <w:rsid w:val="003E1FE0"/>
    <w:rsid w:val="003E2937"/>
    <w:rsid w:val="003E3CDA"/>
    <w:rsid w:val="003E53B2"/>
    <w:rsid w:val="003E5BDE"/>
    <w:rsid w:val="003E5E29"/>
    <w:rsid w:val="003E62CB"/>
    <w:rsid w:val="003E6574"/>
    <w:rsid w:val="003E6A59"/>
    <w:rsid w:val="003E7EB9"/>
    <w:rsid w:val="003F1CB4"/>
    <w:rsid w:val="003F1FCF"/>
    <w:rsid w:val="003F2003"/>
    <w:rsid w:val="003F27BB"/>
    <w:rsid w:val="003F50B7"/>
    <w:rsid w:val="003F6EF4"/>
    <w:rsid w:val="0040179A"/>
    <w:rsid w:val="0040385E"/>
    <w:rsid w:val="00403EE9"/>
    <w:rsid w:val="00404543"/>
    <w:rsid w:val="00404E68"/>
    <w:rsid w:val="00406093"/>
    <w:rsid w:val="004078E0"/>
    <w:rsid w:val="00413CCA"/>
    <w:rsid w:val="0041464F"/>
    <w:rsid w:val="00414976"/>
    <w:rsid w:val="00416AFD"/>
    <w:rsid w:val="00420AB2"/>
    <w:rsid w:val="0042250B"/>
    <w:rsid w:val="00422832"/>
    <w:rsid w:val="004230AA"/>
    <w:rsid w:val="00423AAA"/>
    <w:rsid w:val="00423BFE"/>
    <w:rsid w:val="00426EE8"/>
    <w:rsid w:val="00426F86"/>
    <w:rsid w:val="0042782B"/>
    <w:rsid w:val="004304B8"/>
    <w:rsid w:val="004311E1"/>
    <w:rsid w:val="00431DBC"/>
    <w:rsid w:val="004323C5"/>
    <w:rsid w:val="004330B5"/>
    <w:rsid w:val="00433343"/>
    <w:rsid w:val="0043362C"/>
    <w:rsid w:val="00434163"/>
    <w:rsid w:val="004347B9"/>
    <w:rsid w:val="004349A9"/>
    <w:rsid w:val="00434D9D"/>
    <w:rsid w:val="00434F7B"/>
    <w:rsid w:val="0043519D"/>
    <w:rsid w:val="004351E0"/>
    <w:rsid w:val="004352FF"/>
    <w:rsid w:val="004365CB"/>
    <w:rsid w:val="00437252"/>
    <w:rsid w:val="00437B2E"/>
    <w:rsid w:val="004413B4"/>
    <w:rsid w:val="0044197D"/>
    <w:rsid w:val="0044235B"/>
    <w:rsid w:val="004444EC"/>
    <w:rsid w:val="00444BF1"/>
    <w:rsid w:val="00446078"/>
    <w:rsid w:val="004473CE"/>
    <w:rsid w:val="00447678"/>
    <w:rsid w:val="00450711"/>
    <w:rsid w:val="00450B4A"/>
    <w:rsid w:val="004513D7"/>
    <w:rsid w:val="00451D63"/>
    <w:rsid w:val="00451EAA"/>
    <w:rsid w:val="00452AE2"/>
    <w:rsid w:val="004533A1"/>
    <w:rsid w:val="00454122"/>
    <w:rsid w:val="004548A0"/>
    <w:rsid w:val="004564D0"/>
    <w:rsid w:val="004570BE"/>
    <w:rsid w:val="0045744A"/>
    <w:rsid w:val="00457B80"/>
    <w:rsid w:val="0046027E"/>
    <w:rsid w:val="00460907"/>
    <w:rsid w:val="0046132C"/>
    <w:rsid w:val="004615B2"/>
    <w:rsid w:val="0046166C"/>
    <w:rsid w:val="00462586"/>
    <w:rsid w:val="0046410B"/>
    <w:rsid w:val="00464553"/>
    <w:rsid w:val="00464A32"/>
    <w:rsid w:val="00465D1F"/>
    <w:rsid w:val="0046600E"/>
    <w:rsid w:val="0046611B"/>
    <w:rsid w:val="004661AC"/>
    <w:rsid w:val="00466883"/>
    <w:rsid w:val="004674DA"/>
    <w:rsid w:val="004706F9"/>
    <w:rsid w:val="00470E40"/>
    <w:rsid w:val="00471968"/>
    <w:rsid w:val="00471BCC"/>
    <w:rsid w:val="00471F0F"/>
    <w:rsid w:val="00472356"/>
    <w:rsid w:val="00472677"/>
    <w:rsid w:val="00472D15"/>
    <w:rsid w:val="00473613"/>
    <w:rsid w:val="004745ED"/>
    <w:rsid w:val="00474888"/>
    <w:rsid w:val="004758AC"/>
    <w:rsid w:val="00475A9D"/>
    <w:rsid w:val="00480715"/>
    <w:rsid w:val="00480957"/>
    <w:rsid w:val="00481CCA"/>
    <w:rsid w:val="00481DE0"/>
    <w:rsid w:val="00482041"/>
    <w:rsid w:val="00483268"/>
    <w:rsid w:val="004833C6"/>
    <w:rsid w:val="0048590D"/>
    <w:rsid w:val="00486D69"/>
    <w:rsid w:val="004870A2"/>
    <w:rsid w:val="0048765C"/>
    <w:rsid w:val="004876E7"/>
    <w:rsid w:val="00487BE6"/>
    <w:rsid w:val="00490DE6"/>
    <w:rsid w:val="0049187F"/>
    <w:rsid w:val="004918FB"/>
    <w:rsid w:val="004934A8"/>
    <w:rsid w:val="00493BC1"/>
    <w:rsid w:val="0049407B"/>
    <w:rsid w:val="00494691"/>
    <w:rsid w:val="00494BB6"/>
    <w:rsid w:val="004951BB"/>
    <w:rsid w:val="00495EDE"/>
    <w:rsid w:val="0049646A"/>
    <w:rsid w:val="00496BA0"/>
    <w:rsid w:val="004A11E7"/>
    <w:rsid w:val="004A1414"/>
    <w:rsid w:val="004A1FA2"/>
    <w:rsid w:val="004A2038"/>
    <w:rsid w:val="004A2C36"/>
    <w:rsid w:val="004A2F32"/>
    <w:rsid w:val="004A3117"/>
    <w:rsid w:val="004A3A21"/>
    <w:rsid w:val="004A40B0"/>
    <w:rsid w:val="004A4655"/>
    <w:rsid w:val="004A4ACB"/>
    <w:rsid w:val="004A4B50"/>
    <w:rsid w:val="004A5627"/>
    <w:rsid w:val="004A5E70"/>
    <w:rsid w:val="004B02A7"/>
    <w:rsid w:val="004B0BD1"/>
    <w:rsid w:val="004B1C20"/>
    <w:rsid w:val="004B2EC5"/>
    <w:rsid w:val="004B32B1"/>
    <w:rsid w:val="004B3326"/>
    <w:rsid w:val="004B43B3"/>
    <w:rsid w:val="004B45B8"/>
    <w:rsid w:val="004B686F"/>
    <w:rsid w:val="004B7D2F"/>
    <w:rsid w:val="004B7F25"/>
    <w:rsid w:val="004B7FD7"/>
    <w:rsid w:val="004C08E0"/>
    <w:rsid w:val="004C1D41"/>
    <w:rsid w:val="004C2731"/>
    <w:rsid w:val="004C34BD"/>
    <w:rsid w:val="004C4085"/>
    <w:rsid w:val="004C41C6"/>
    <w:rsid w:val="004C4D84"/>
    <w:rsid w:val="004D00F9"/>
    <w:rsid w:val="004D0FB9"/>
    <w:rsid w:val="004D12AC"/>
    <w:rsid w:val="004D1C79"/>
    <w:rsid w:val="004D21C1"/>
    <w:rsid w:val="004D29C1"/>
    <w:rsid w:val="004D4463"/>
    <w:rsid w:val="004D59C1"/>
    <w:rsid w:val="004D5D2E"/>
    <w:rsid w:val="004D7A6D"/>
    <w:rsid w:val="004E20F5"/>
    <w:rsid w:val="004E2314"/>
    <w:rsid w:val="004E3603"/>
    <w:rsid w:val="004E3BEB"/>
    <w:rsid w:val="004E6DD0"/>
    <w:rsid w:val="004F0DCC"/>
    <w:rsid w:val="004F15A6"/>
    <w:rsid w:val="004F256F"/>
    <w:rsid w:val="004F2C88"/>
    <w:rsid w:val="004F67EC"/>
    <w:rsid w:val="005004EA"/>
    <w:rsid w:val="005007F2"/>
    <w:rsid w:val="00500A14"/>
    <w:rsid w:val="00500AF4"/>
    <w:rsid w:val="0050201D"/>
    <w:rsid w:val="005032BB"/>
    <w:rsid w:val="005037C3"/>
    <w:rsid w:val="005038EE"/>
    <w:rsid w:val="00504346"/>
    <w:rsid w:val="00504A54"/>
    <w:rsid w:val="00504E86"/>
    <w:rsid w:val="00505CC3"/>
    <w:rsid w:val="005062BE"/>
    <w:rsid w:val="005074B2"/>
    <w:rsid w:val="00510053"/>
    <w:rsid w:val="00510930"/>
    <w:rsid w:val="005113C8"/>
    <w:rsid w:val="005119A5"/>
    <w:rsid w:val="005119F8"/>
    <w:rsid w:val="005148C8"/>
    <w:rsid w:val="00514B17"/>
    <w:rsid w:val="00515B36"/>
    <w:rsid w:val="00516A93"/>
    <w:rsid w:val="00516C08"/>
    <w:rsid w:val="00516E5C"/>
    <w:rsid w:val="005219A2"/>
    <w:rsid w:val="005223D6"/>
    <w:rsid w:val="0052299A"/>
    <w:rsid w:val="005238DE"/>
    <w:rsid w:val="00523A01"/>
    <w:rsid w:val="00523BA0"/>
    <w:rsid w:val="0052416F"/>
    <w:rsid w:val="00526260"/>
    <w:rsid w:val="00526D81"/>
    <w:rsid w:val="00527F2B"/>
    <w:rsid w:val="0053053E"/>
    <w:rsid w:val="00532FF1"/>
    <w:rsid w:val="005338FD"/>
    <w:rsid w:val="0053456D"/>
    <w:rsid w:val="005345EE"/>
    <w:rsid w:val="00534A58"/>
    <w:rsid w:val="0053514B"/>
    <w:rsid w:val="00535AAD"/>
    <w:rsid w:val="00535E9F"/>
    <w:rsid w:val="00535F73"/>
    <w:rsid w:val="00537A4C"/>
    <w:rsid w:val="005401CB"/>
    <w:rsid w:val="0054122F"/>
    <w:rsid w:val="005412DB"/>
    <w:rsid w:val="005413DC"/>
    <w:rsid w:val="00541BEB"/>
    <w:rsid w:val="00541C66"/>
    <w:rsid w:val="00542AD0"/>
    <w:rsid w:val="00542EAA"/>
    <w:rsid w:val="00545068"/>
    <w:rsid w:val="00545158"/>
    <w:rsid w:val="005460C1"/>
    <w:rsid w:val="00546F94"/>
    <w:rsid w:val="005513D0"/>
    <w:rsid w:val="00551671"/>
    <w:rsid w:val="00552AD6"/>
    <w:rsid w:val="00553B10"/>
    <w:rsid w:val="005542CD"/>
    <w:rsid w:val="00554993"/>
    <w:rsid w:val="00555CBA"/>
    <w:rsid w:val="005561B5"/>
    <w:rsid w:val="00556624"/>
    <w:rsid w:val="005569AD"/>
    <w:rsid w:val="00557185"/>
    <w:rsid w:val="005571AE"/>
    <w:rsid w:val="00557317"/>
    <w:rsid w:val="00557360"/>
    <w:rsid w:val="0055783A"/>
    <w:rsid w:val="0056028C"/>
    <w:rsid w:val="005608D4"/>
    <w:rsid w:val="00561D1A"/>
    <w:rsid w:val="005629EC"/>
    <w:rsid w:val="00564160"/>
    <w:rsid w:val="005673CE"/>
    <w:rsid w:val="00567E28"/>
    <w:rsid w:val="0057036C"/>
    <w:rsid w:val="0057063B"/>
    <w:rsid w:val="005722B6"/>
    <w:rsid w:val="00572D5D"/>
    <w:rsid w:val="00573545"/>
    <w:rsid w:val="00573950"/>
    <w:rsid w:val="00574416"/>
    <w:rsid w:val="005748FF"/>
    <w:rsid w:val="00575361"/>
    <w:rsid w:val="005767CE"/>
    <w:rsid w:val="00576936"/>
    <w:rsid w:val="00576F56"/>
    <w:rsid w:val="00577DE9"/>
    <w:rsid w:val="00580145"/>
    <w:rsid w:val="00580832"/>
    <w:rsid w:val="0058102A"/>
    <w:rsid w:val="005810B6"/>
    <w:rsid w:val="005843D5"/>
    <w:rsid w:val="00586DC6"/>
    <w:rsid w:val="0058721F"/>
    <w:rsid w:val="0059194F"/>
    <w:rsid w:val="00592A15"/>
    <w:rsid w:val="00592EEC"/>
    <w:rsid w:val="005932E1"/>
    <w:rsid w:val="0059390D"/>
    <w:rsid w:val="00594D63"/>
    <w:rsid w:val="00595EBE"/>
    <w:rsid w:val="00596414"/>
    <w:rsid w:val="00596612"/>
    <w:rsid w:val="0059684E"/>
    <w:rsid w:val="00597067"/>
    <w:rsid w:val="00597B9F"/>
    <w:rsid w:val="005A026C"/>
    <w:rsid w:val="005A0BF8"/>
    <w:rsid w:val="005A1020"/>
    <w:rsid w:val="005A2B3F"/>
    <w:rsid w:val="005A300B"/>
    <w:rsid w:val="005A30DC"/>
    <w:rsid w:val="005A5520"/>
    <w:rsid w:val="005A6124"/>
    <w:rsid w:val="005A6B33"/>
    <w:rsid w:val="005A7479"/>
    <w:rsid w:val="005A789F"/>
    <w:rsid w:val="005B1189"/>
    <w:rsid w:val="005B5145"/>
    <w:rsid w:val="005B5EF8"/>
    <w:rsid w:val="005B6EE0"/>
    <w:rsid w:val="005C0265"/>
    <w:rsid w:val="005C237D"/>
    <w:rsid w:val="005C2EBA"/>
    <w:rsid w:val="005C4B75"/>
    <w:rsid w:val="005C4C8F"/>
    <w:rsid w:val="005C59DF"/>
    <w:rsid w:val="005C7ECD"/>
    <w:rsid w:val="005D153D"/>
    <w:rsid w:val="005D31FD"/>
    <w:rsid w:val="005D396E"/>
    <w:rsid w:val="005D48E0"/>
    <w:rsid w:val="005D5756"/>
    <w:rsid w:val="005D5842"/>
    <w:rsid w:val="005D5A19"/>
    <w:rsid w:val="005D5DF0"/>
    <w:rsid w:val="005D6BB9"/>
    <w:rsid w:val="005E0DD3"/>
    <w:rsid w:val="005E0FE1"/>
    <w:rsid w:val="005E1BBC"/>
    <w:rsid w:val="005E1CBD"/>
    <w:rsid w:val="005E31AC"/>
    <w:rsid w:val="005E4DE2"/>
    <w:rsid w:val="005E6490"/>
    <w:rsid w:val="005E6625"/>
    <w:rsid w:val="005E6CD1"/>
    <w:rsid w:val="005E7CD4"/>
    <w:rsid w:val="005F0041"/>
    <w:rsid w:val="005F145A"/>
    <w:rsid w:val="005F2667"/>
    <w:rsid w:val="005F303E"/>
    <w:rsid w:val="005F3251"/>
    <w:rsid w:val="005F42E0"/>
    <w:rsid w:val="005F46E5"/>
    <w:rsid w:val="005F4FAA"/>
    <w:rsid w:val="005F50F6"/>
    <w:rsid w:val="005F5B89"/>
    <w:rsid w:val="005F5BDB"/>
    <w:rsid w:val="005F5CEB"/>
    <w:rsid w:val="005F612C"/>
    <w:rsid w:val="005F61C8"/>
    <w:rsid w:val="005F701C"/>
    <w:rsid w:val="005F72C2"/>
    <w:rsid w:val="005F7660"/>
    <w:rsid w:val="005F7666"/>
    <w:rsid w:val="005F7A1F"/>
    <w:rsid w:val="005F7EA2"/>
    <w:rsid w:val="00601375"/>
    <w:rsid w:val="00601558"/>
    <w:rsid w:val="00602816"/>
    <w:rsid w:val="00602D79"/>
    <w:rsid w:val="00603C66"/>
    <w:rsid w:val="006069D7"/>
    <w:rsid w:val="006074D4"/>
    <w:rsid w:val="006100ED"/>
    <w:rsid w:val="00610716"/>
    <w:rsid w:val="00610A45"/>
    <w:rsid w:val="00612BA4"/>
    <w:rsid w:val="00613310"/>
    <w:rsid w:val="00613EE3"/>
    <w:rsid w:val="00614B6B"/>
    <w:rsid w:val="006157ED"/>
    <w:rsid w:val="00617874"/>
    <w:rsid w:val="006214B3"/>
    <w:rsid w:val="00621FD6"/>
    <w:rsid w:val="006220EE"/>
    <w:rsid w:val="00622819"/>
    <w:rsid w:val="00624EA4"/>
    <w:rsid w:val="006251CE"/>
    <w:rsid w:val="006264E9"/>
    <w:rsid w:val="0062691A"/>
    <w:rsid w:val="00632367"/>
    <w:rsid w:val="00632402"/>
    <w:rsid w:val="00632991"/>
    <w:rsid w:val="0063324A"/>
    <w:rsid w:val="0063338D"/>
    <w:rsid w:val="00634531"/>
    <w:rsid w:val="00634E6F"/>
    <w:rsid w:val="006360B0"/>
    <w:rsid w:val="00636293"/>
    <w:rsid w:val="00636371"/>
    <w:rsid w:val="006375CB"/>
    <w:rsid w:val="0063792E"/>
    <w:rsid w:val="0064090A"/>
    <w:rsid w:val="00640A59"/>
    <w:rsid w:val="00640A7D"/>
    <w:rsid w:val="00640BCE"/>
    <w:rsid w:val="00642B10"/>
    <w:rsid w:val="00645230"/>
    <w:rsid w:val="00645E59"/>
    <w:rsid w:val="006462C9"/>
    <w:rsid w:val="00646632"/>
    <w:rsid w:val="00646B5A"/>
    <w:rsid w:val="00647661"/>
    <w:rsid w:val="00652BE0"/>
    <w:rsid w:val="00654681"/>
    <w:rsid w:val="00655DE0"/>
    <w:rsid w:val="00657131"/>
    <w:rsid w:val="00657716"/>
    <w:rsid w:val="00657D85"/>
    <w:rsid w:val="006620A5"/>
    <w:rsid w:val="006630A7"/>
    <w:rsid w:val="00665886"/>
    <w:rsid w:val="00665E59"/>
    <w:rsid w:val="006719A0"/>
    <w:rsid w:val="006747A2"/>
    <w:rsid w:val="0067484B"/>
    <w:rsid w:val="00675664"/>
    <w:rsid w:val="00675E69"/>
    <w:rsid w:val="006760F9"/>
    <w:rsid w:val="00676EB6"/>
    <w:rsid w:val="0067711B"/>
    <w:rsid w:val="00683AEE"/>
    <w:rsid w:val="0068561D"/>
    <w:rsid w:val="00685646"/>
    <w:rsid w:val="00687710"/>
    <w:rsid w:val="006879AC"/>
    <w:rsid w:val="006879C1"/>
    <w:rsid w:val="00687D22"/>
    <w:rsid w:val="006906C5"/>
    <w:rsid w:val="0069081F"/>
    <w:rsid w:val="00690B0B"/>
    <w:rsid w:val="006918BF"/>
    <w:rsid w:val="00691D45"/>
    <w:rsid w:val="00692F12"/>
    <w:rsid w:val="00694B36"/>
    <w:rsid w:val="006954F5"/>
    <w:rsid w:val="00697C10"/>
    <w:rsid w:val="006A003E"/>
    <w:rsid w:val="006A0924"/>
    <w:rsid w:val="006A1612"/>
    <w:rsid w:val="006A16AE"/>
    <w:rsid w:val="006A238A"/>
    <w:rsid w:val="006A2899"/>
    <w:rsid w:val="006A3C20"/>
    <w:rsid w:val="006A5050"/>
    <w:rsid w:val="006A5650"/>
    <w:rsid w:val="006A5883"/>
    <w:rsid w:val="006A6215"/>
    <w:rsid w:val="006B0419"/>
    <w:rsid w:val="006B0EDC"/>
    <w:rsid w:val="006B2341"/>
    <w:rsid w:val="006B2592"/>
    <w:rsid w:val="006B2D12"/>
    <w:rsid w:val="006B35FB"/>
    <w:rsid w:val="006B39C3"/>
    <w:rsid w:val="006B45E9"/>
    <w:rsid w:val="006B6D8B"/>
    <w:rsid w:val="006B7C11"/>
    <w:rsid w:val="006C01B4"/>
    <w:rsid w:val="006C1A2A"/>
    <w:rsid w:val="006C1D44"/>
    <w:rsid w:val="006C2664"/>
    <w:rsid w:val="006C2A71"/>
    <w:rsid w:val="006C2BB9"/>
    <w:rsid w:val="006C3E59"/>
    <w:rsid w:val="006C5867"/>
    <w:rsid w:val="006C7601"/>
    <w:rsid w:val="006D10F7"/>
    <w:rsid w:val="006D2231"/>
    <w:rsid w:val="006D2A0E"/>
    <w:rsid w:val="006D37F4"/>
    <w:rsid w:val="006D46BB"/>
    <w:rsid w:val="006D473C"/>
    <w:rsid w:val="006D4920"/>
    <w:rsid w:val="006D4B8A"/>
    <w:rsid w:val="006D5AA9"/>
    <w:rsid w:val="006D5D16"/>
    <w:rsid w:val="006D6C89"/>
    <w:rsid w:val="006D701B"/>
    <w:rsid w:val="006E172B"/>
    <w:rsid w:val="006E1A64"/>
    <w:rsid w:val="006E1B40"/>
    <w:rsid w:val="006E1FA0"/>
    <w:rsid w:val="006E234C"/>
    <w:rsid w:val="006E2969"/>
    <w:rsid w:val="006E3467"/>
    <w:rsid w:val="006E3650"/>
    <w:rsid w:val="006E36D0"/>
    <w:rsid w:val="006E44AB"/>
    <w:rsid w:val="006E45EA"/>
    <w:rsid w:val="006E4752"/>
    <w:rsid w:val="006E572C"/>
    <w:rsid w:val="006E7C53"/>
    <w:rsid w:val="006F0AE0"/>
    <w:rsid w:val="006F0E71"/>
    <w:rsid w:val="006F16E4"/>
    <w:rsid w:val="006F29C6"/>
    <w:rsid w:val="006F4657"/>
    <w:rsid w:val="006F48E2"/>
    <w:rsid w:val="006F7B96"/>
    <w:rsid w:val="00700416"/>
    <w:rsid w:val="00700768"/>
    <w:rsid w:val="00700904"/>
    <w:rsid w:val="007016C3"/>
    <w:rsid w:val="0070281B"/>
    <w:rsid w:val="007045AD"/>
    <w:rsid w:val="007062F9"/>
    <w:rsid w:val="007071FF"/>
    <w:rsid w:val="00710D23"/>
    <w:rsid w:val="007110E3"/>
    <w:rsid w:val="00712361"/>
    <w:rsid w:val="00712727"/>
    <w:rsid w:val="00720068"/>
    <w:rsid w:val="00720FE7"/>
    <w:rsid w:val="00721421"/>
    <w:rsid w:val="00721944"/>
    <w:rsid w:val="00722827"/>
    <w:rsid w:val="00722AFE"/>
    <w:rsid w:val="00722FAA"/>
    <w:rsid w:val="00727E4F"/>
    <w:rsid w:val="00730151"/>
    <w:rsid w:val="0073075D"/>
    <w:rsid w:val="00731999"/>
    <w:rsid w:val="007321BC"/>
    <w:rsid w:val="007334EA"/>
    <w:rsid w:val="00733702"/>
    <w:rsid w:val="00733DF6"/>
    <w:rsid w:val="00734C8D"/>
    <w:rsid w:val="007355A5"/>
    <w:rsid w:val="00736C21"/>
    <w:rsid w:val="007415D8"/>
    <w:rsid w:val="00741902"/>
    <w:rsid w:val="00741A73"/>
    <w:rsid w:val="0074328E"/>
    <w:rsid w:val="00745F94"/>
    <w:rsid w:val="00746584"/>
    <w:rsid w:val="00746EF4"/>
    <w:rsid w:val="007508BE"/>
    <w:rsid w:val="00751B9D"/>
    <w:rsid w:val="00752633"/>
    <w:rsid w:val="00752F09"/>
    <w:rsid w:val="00753B9A"/>
    <w:rsid w:val="007545AA"/>
    <w:rsid w:val="007546C4"/>
    <w:rsid w:val="00754AC7"/>
    <w:rsid w:val="00754EBE"/>
    <w:rsid w:val="007557E9"/>
    <w:rsid w:val="00755969"/>
    <w:rsid w:val="00755982"/>
    <w:rsid w:val="00756A66"/>
    <w:rsid w:val="00756EB7"/>
    <w:rsid w:val="00757C3B"/>
    <w:rsid w:val="0076005C"/>
    <w:rsid w:val="00760785"/>
    <w:rsid w:val="00762D7D"/>
    <w:rsid w:val="007632EF"/>
    <w:rsid w:val="0076415F"/>
    <w:rsid w:val="00764AB8"/>
    <w:rsid w:val="00764E74"/>
    <w:rsid w:val="007650EB"/>
    <w:rsid w:val="0076605F"/>
    <w:rsid w:val="00766241"/>
    <w:rsid w:val="00770406"/>
    <w:rsid w:val="00770E64"/>
    <w:rsid w:val="007719E9"/>
    <w:rsid w:val="00771D3D"/>
    <w:rsid w:val="00771EA8"/>
    <w:rsid w:val="00772399"/>
    <w:rsid w:val="00772603"/>
    <w:rsid w:val="00774197"/>
    <w:rsid w:val="007755A3"/>
    <w:rsid w:val="007807C2"/>
    <w:rsid w:val="00780BC2"/>
    <w:rsid w:val="00780DB7"/>
    <w:rsid w:val="00782487"/>
    <w:rsid w:val="00783866"/>
    <w:rsid w:val="00784703"/>
    <w:rsid w:val="00785425"/>
    <w:rsid w:val="00786989"/>
    <w:rsid w:val="007876BF"/>
    <w:rsid w:val="00791830"/>
    <w:rsid w:val="00791F2B"/>
    <w:rsid w:val="00792C36"/>
    <w:rsid w:val="00793709"/>
    <w:rsid w:val="007938B6"/>
    <w:rsid w:val="007958F3"/>
    <w:rsid w:val="007966C1"/>
    <w:rsid w:val="00796C3B"/>
    <w:rsid w:val="0079784C"/>
    <w:rsid w:val="00797E8B"/>
    <w:rsid w:val="00797FED"/>
    <w:rsid w:val="007A214A"/>
    <w:rsid w:val="007A3BB8"/>
    <w:rsid w:val="007A484E"/>
    <w:rsid w:val="007A5281"/>
    <w:rsid w:val="007A6AA8"/>
    <w:rsid w:val="007A6FEB"/>
    <w:rsid w:val="007B0004"/>
    <w:rsid w:val="007B1203"/>
    <w:rsid w:val="007B2E21"/>
    <w:rsid w:val="007B3147"/>
    <w:rsid w:val="007B3EE2"/>
    <w:rsid w:val="007B5367"/>
    <w:rsid w:val="007B585C"/>
    <w:rsid w:val="007B6738"/>
    <w:rsid w:val="007B67E4"/>
    <w:rsid w:val="007B75A7"/>
    <w:rsid w:val="007C09C5"/>
    <w:rsid w:val="007C0D01"/>
    <w:rsid w:val="007C1438"/>
    <w:rsid w:val="007C18AF"/>
    <w:rsid w:val="007C1CD9"/>
    <w:rsid w:val="007C2ABB"/>
    <w:rsid w:val="007C3BCB"/>
    <w:rsid w:val="007C44CD"/>
    <w:rsid w:val="007C4655"/>
    <w:rsid w:val="007C5065"/>
    <w:rsid w:val="007C5391"/>
    <w:rsid w:val="007C5F72"/>
    <w:rsid w:val="007D088D"/>
    <w:rsid w:val="007D0982"/>
    <w:rsid w:val="007D0C12"/>
    <w:rsid w:val="007D2598"/>
    <w:rsid w:val="007D356B"/>
    <w:rsid w:val="007D41E4"/>
    <w:rsid w:val="007D4FA5"/>
    <w:rsid w:val="007D5350"/>
    <w:rsid w:val="007D6318"/>
    <w:rsid w:val="007D6F7F"/>
    <w:rsid w:val="007D7622"/>
    <w:rsid w:val="007E0BE9"/>
    <w:rsid w:val="007E124B"/>
    <w:rsid w:val="007E14B4"/>
    <w:rsid w:val="007E2F6A"/>
    <w:rsid w:val="007E5B66"/>
    <w:rsid w:val="007E6A92"/>
    <w:rsid w:val="007E6B3A"/>
    <w:rsid w:val="007E7576"/>
    <w:rsid w:val="007E769D"/>
    <w:rsid w:val="007F1D15"/>
    <w:rsid w:val="007F1D3B"/>
    <w:rsid w:val="007F2617"/>
    <w:rsid w:val="007F2DA6"/>
    <w:rsid w:val="007F3150"/>
    <w:rsid w:val="007F3795"/>
    <w:rsid w:val="007F37F8"/>
    <w:rsid w:val="007F419B"/>
    <w:rsid w:val="007F41BD"/>
    <w:rsid w:val="007F4CAA"/>
    <w:rsid w:val="007F64D3"/>
    <w:rsid w:val="007F6ED7"/>
    <w:rsid w:val="00802997"/>
    <w:rsid w:val="00802E1A"/>
    <w:rsid w:val="00802F34"/>
    <w:rsid w:val="008064E3"/>
    <w:rsid w:val="00806833"/>
    <w:rsid w:val="0081081D"/>
    <w:rsid w:val="00812046"/>
    <w:rsid w:val="0081294E"/>
    <w:rsid w:val="008129A4"/>
    <w:rsid w:val="00812BD4"/>
    <w:rsid w:val="008156A6"/>
    <w:rsid w:val="00816666"/>
    <w:rsid w:val="00817162"/>
    <w:rsid w:val="00820B61"/>
    <w:rsid w:val="00820FD2"/>
    <w:rsid w:val="008235A7"/>
    <w:rsid w:val="00823FEB"/>
    <w:rsid w:val="008241A1"/>
    <w:rsid w:val="00826938"/>
    <w:rsid w:val="00830387"/>
    <w:rsid w:val="00830843"/>
    <w:rsid w:val="008308E8"/>
    <w:rsid w:val="00830BE2"/>
    <w:rsid w:val="00831639"/>
    <w:rsid w:val="00831657"/>
    <w:rsid w:val="00831CFB"/>
    <w:rsid w:val="00831E91"/>
    <w:rsid w:val="00832268"/>
    <w:rsid w:val="00832C9E"/>
    <w:rsid w:val="00832D38"/>
    <w:rsid w:val="008348DD"/>
    <w:rsid w:val="00834E5F"/>
    <w:rsid w:val="008350D6"/>
    <w:rsid w:val="00837349"/>
    <w:rsid w:val="008378AE"/>
    <w:rsid w:val="00840B82"/>
    <w:rsid w:val="00840D54"/>
    <w:rsid w:val="00841435"/>
    <w:rsid w:val="0084164F"/>
    <w:rsid w:val="00841C69"/>
    <w:rsid w:val="00842308"/>
    <w:rsid w:val="008423E8"/>
    <w:rsid w:val="00842A47"/>
    <w:rsid w:val="00843926"/>
    <w:rsid w:val="008446B8"/>
    <w:rsid w:val="008467D3"/>
    <w:rsid w:val="008468BB"/>
    <w:rsid w:val="00846ABB"/>
    <w:rsid w:val="0085088E"/>
    <w:rsid w:val="00850B11"/>
    <w:rsid w:val="00851183"/>
    <w:rsid w:val="008512EC"/>
    <w:rsid w:val="00851409"/>
    <w:rsid w:val="00852873"/>
    <w:rsid w:val="00854606"/>
    <w:rsid w:val="00854890"/>
    <w:rsid w:val="00857B50"/>
    <w:rsid w:val="00860768"/>
    <w:rsid w:val="00861A32"/>
    <w:rsid w:val="00861F37"/>
    <w:rsid w:val="00862EEF"/>
    <w:rsid w:val="008631C5"/>
    <w:rsid w:val="0086336F"/>
    <w:rsid w:val="00865246"/>
    <w:rsid w:val="008662E7"/>
    <w:rsid w:val="00867A7C"/>
    <w:rsid w:val="0087141A"/>
    <w:rsid w:val="0087161F"/>
    <w:rsid w:val="00872DF1"/>
    <w:rsid w:val="00873535"/>
    <w:rsid w:val="008746EA"/>
    <w:rsid w:val="00875747"/>
    <w:rsid w:val="00876983"/>
    <w:rsid w:val="008777E7"/>
    <w:rsid w:val="008777F9"/>
    <w:rsid w:val="00880349"/>
    <w:rsid w:val="008806C0"/>
    <w:rsid w:val="00881B1D"/>
    <w:rsid w:val="0088223A"/>
    <w:rsid w:val="00882E27"/>
    <w:rsid w:val="00883E5B"/>
    <w:rsid w:val="00884B71"/>
    <w:rsid w:val="00886C82"/>
    <w:rsid w:val="00886E09"/>
    <w:rsid w:val="008909A1"/>
    <w:rsid w:val="00890C5E"/>
    <w:rsid w:val="00890DBB"/>
    <w:rsid w:val="008914FF"/>
    <w:rsid w:val="00892B68"/>
    <w:rsid w:val="00894FF1"/>
    <w:rsid w:val="008957B8"/>
    <w:rsid w:val="00895812"/>
    <w:rsid w:val="008958BA"/>
    <w:rsid w:val="00896612"/>
    <w:rsid w:val="00896839"/>
    <w:rsid w:val="00897342"/>
    <w:rsid w:val="008979D8"/>
    <w:rsid w:val="008A26FB"/>
    <w:rsid w:val="008A2ACA"/>
    <w:rsid w:val="008A2DC6"/>
    <w:rsid w:val="008A4852"/>
    <w:rsid w:val="008A5144"/>
    <w:rsid w:val="008A6DD3"/>
    <w:rsid w:val="008B07BB"/>
    <w:rsid w:val="008B0AA0"/>
    <w:rsid w:val="008B182D"/>
    <w:rsid w:val="008B1C59"/>
    <w:rsid w:val="008B290C"/>
    <w:rsid w:val="008B2B8C"/>
    <w:rsid w:val="008B496C"/>
    <w:rsid w:val="008B4C9C"/>
    <w:rsid w:val="008B5165"/>
    <w:rsid w:val="008B574C"/>
    <w:rsid w:val="008B67E0"/>
    <w:rsid w:val="008B7713"/>
    <w:rsid w:val="008B78E5"/>
    <w:rsid w:val="008C45CF"/>
    <w:rsid w:val="008C5CD1"/>
    <w:rsid w:val="008D1918"/>
    <w:rsid w:val="008D335E"/>
    <w:rsid w:val="008D4B2A"/>
    <w:rsid w:val="008D6335"/>
    <w:rsid w:val="008D7548"/>
    <w:rsid w:val="008D75E6"/>
    <w:rsid w:val="008D7A00"/>
    <w:rsid w:val="008D7ADE"/>
    <w:rsid w:val="008E04BB"/>
    <w:rsid w:val="008E0CA0"/>
    <w:rsid w:val="008E2E9B"/>
    <w:rsid w:val="008E2F1F"/>
    <w:rsid w:val="008E2F3C"/>
    <w:rsid w:val="008E311A"/>
    <w:rsid w:val="008E32B1"/>
    <w:rsid w:val="008E34CB"/>
    <w:rsid w:val="008E3547"/>
    <w:rsid w:val="008E3851"/>
    <w:rsid w:val="008E38CE"/>
    <w:rsid w:val="008E573D"/>
    <w:rsid w:val="008E618F"/>
    <w:rsid w:val="008E648F"/>
    <w:rsid w:val="008E6628"/>
    <w:rsid w:val="008E67CC"/>
    <w:rsid w:val="008E6A2B"/>
    <w:rsid w:val="008E6C8C"/>
    <w:rsid w:val="008E77A3"/>
    <w:rsid w:val="008F1ADB"/>
    <w:rsid w:val="008F1C41"/>
    <w:rsid w:val="008F3A64"/>
    <w:rsid w:val="008F3A79"/>
    <w:rsid w:val="008F424A"/>
    <w:rsid w:val="008F44B5"/>
    <w:rsid w:val="008F4E20"/>
    <w:rsid w:val="008F54FB"/>
    <w:rsid w:val="008F5D14"/>
    <w:rsid w:val="00900B79"/>
    <w:rsid w:val="00901D71"/>
    <w:rsid w:val="009027DD"/>
    <w:rsid w:val="00902B84"/>
    <w:rsid w:val="00902CA0"/>
    <w:rsid w:val="009037CD"/>
    <w:rsid w:val="00903FB4"/>
    <w:rsid w:val="009048F1"/>
    <w:rsid w:val="00904EDA"/>
    <w:rsid w:val="009053A1"/>
    <w:rsid w:val="00905EFE"/>
    <w:rsid w:val="00906140"/>
    <w:rsid w:val="0090787D"/>
    <w:rsid w:val="009101A9"/>
    <w:rsid w:val="00910801"/>
    <w:rsid w:val="0091176E"/>
    <w:rsid w:val="00912C80"/>
    <w:rsid w:val="00913D7A"/>
    <w:rsid w:val="009150EB"/>
    <w:rsid w:val="00915641"/>
    <w:rsid w:val="00916240"/>
    <w:rsid w:val="00917448"/>
    <w:rsid w:val="009205B2"/>
    <w:rsid w:val="00920954"/>
    <w:rsid w:val="00921547"/>
    <w:rsid w:val="009219EA"/>
    <w:rsid w:val="00922553"/>
    <w:rsid w:val="0092308C"/>
    <w:rsid w:val="00924F40"/>
    <w:rsid w:val="009250FB"/>
    <w:rsid w:val="00925C47"/>
    <w:rsid w:val="009268FE"/>
    <w:rsid w:val="00930499"/>
    <w:rsid w:val="00933940"/>
    <w:rsid w:val="00933CA0"/>
    <w:rsid w:val="009340F6"/>
    <w:rsid w:val="009367EF"/>
    <w:rsid w:val="00936BF3"/>
    <w:rsid w:val="009372E5"/>
    <w:rsid w:val="0094057E"/>
    <w:rsid w:val="009409BA"/>
    <w:rsid w:val="00940C8C"/>
    <w:rsid w:val="00941E48"/>
    <w:rsid w:val="00942B5A"/>
    <w:rsid w:val="0094351C"/>
    <w:rsid w:val="009436F7"/>
    <w:rsid w:val="00944726"/>
    <w:rsid w:val="00945958"/>
    <w:rsid w:val="00945DA8"/>
    <w:rsid w:val="009461B0"/>
    <w:rsid w:val="0095096A"/>
    <w:rsid w:val="009516DD"/>
    <w:rsid w:val="009521C1"/>
    <w:rsid w:val="00952A5A"/>
    <w:rsid w:val="00952CAF"/>
    <w:rsid w:val="00953EC6"/>
    <w:rsid w:val="0095413D"/>
    <w:rsid w:val="009547E0"/>
    <w:rsid w:val="0095756A"/>
    <w:rsid w:val="00957C13"/>
    <w:rsid w:val="00960963"/>
    <w:rsid w:val="00961DCE"/>
    <w:rsid w:val="0096256A"/>
    <w:rsid w:val="009629FA"/>
    <w:rsid w:val="0096307C"/>
    <w:rsid w:val="00963AE4"/>
    <w:rsid w:val="0096511E"/>
    <w:rsid w:val="009656A8"/>
    <w:rsid w:val="0096763C"/>
    <w:rsid w:val="0097068B"/>
    <w:rsid w:val="009706DB"/>
    <w:rsid w:val="00970B96"/>
    <w:rsid w:val="009712D8"/>
    <w:rsid w:val="009713BE"/>
    <w:rsid w:val="0097155C"/>
    <w:rsid w:val="00971D6A"/>
    <w:rsid w:val="009723E0"/>
    <w:rsid w:val="00972C57"/>
    <w:rsid w:val="009745AF"/>
    <w:rsid w:val="00974E29"/>
    <w:rsid w:val="009777EC"/>
    <w:rsid w:val="00977E76"/>
    <w:rsid w:val="0098253C"/>
    <w:rsid w:val="009828E0"/>
    <w:rsid w:val="00982F5E"/>
    <w:rsid w:val="00985075"/>
    <w:rsid w:val="00985A97"/>
    <w:rsid w:val="0098664F"/>
    <w:rsid w:val="00987AA0"/>
    <w:rsid w:val="00987C22"/>
    <w:rsid w:val="00990999"/>
    <w:rsid w:val="009914FE"/>
    <w:rsid w:val="009920EE"/>
    <w:rsid w:val="00993AEA"/>
    <w:rsid w:val="00997292"/>
    <w:rsid w:val="00997574"/>
    <w:rsid w:val="009A0E70"/>
    <w:rsid w:val="009A15D5"/>
    <w:rsid w:val="009A1B07"/>
    <w:rsid w:val="009A37B6"/>
    <w:rsid w:val="009A6197"/>
    <w:rsid w:val="009A64C6"/>
    <w:rsid w:val="009A7471"/>
    <w:rsid w:val="009A7DCA"/>
    <w:rsid w:val="009B0721"/>
    <w:rsid w:val="009B1525"/>
    <w:rsid w:val="009B1989"/>
    <w:rsid w:val="009B20C1"/>
    <w:rsid w:val="009B28D9"/>
    <w:rsid w:val="009B2FC0"/>
    <w:rsid w:val="009B33FD"/>
    <w:rsid w:val="009B3FED"/>
    <w:rsid w:val="009B4495"/>
    <w:rsid w:val="009B4B69"/>
    <w:rsid w:val="009B66D3"/>
    <w:rsid w:val="009B7221"/>
    <w:rsid w:val="009B7788"/>
    <w:rsid w:val="009B77A9"/>
    <w:rsid w:val="009C00A9"/>
    <w:rsid w:val="009C0C0C"/>
    <w:rsid w:val="009C2786"/>
    <w:rsid w:val="009C2B96"/>
    <w:rsid w:val="009C33FE"/>
    <w:rsid w:val="009C4A93"/>
    <w:rsid w:val="009C658A"/>
    <w:rsid w:val="009C6943"/>
    <w:rsid w:val="009C69E1"/>
    <w:rsid w:val="009C7E5C"/>
    <w:rsid w:val="009D01D0"/>
    <w:rsid w:val="009D03CA"/>
    <w:rsid w:val="009D13A3"/>
    <w:rsid w:val="009D2142"/>
    <w:rsid w:val="009D282B"/>
    <w:rsid w:val="009D29A4"/>
    <w:rsid w:val="009D32B3"/>
    <w:rsid w:val="009D33A7"/>
    <w:rsid w:val="009D394A"/>
    <w:rsid w:val="009D788B"/>
    <w:rsid w:val="009E0265"/>
    <w:rsid w:val="009E07B8"/>
    <w:rsid w:val="009E1285"/>
    <w:rsid w:val="009E14BF"/>
    <w:rsid w:val="009E186D"/>
    <w:rsid w:val="009E1C06"/>
    <w:rsid w:val="009E1EFD"/>
    <w:rsid w:val="009E2818"/>
    <w:rsid w:val="009E2D72"/>
    <w:rsid w:val="009E30DA"/>
    <w:rsid w:val="009E32D6"/>
    <w:rsid w:val="009E54CB"/>
    <w:rsid w:val="009E6295"/>
    <w:rsid w:val="009E6453"/>
    <w:rsid w:val="009E6B68"/>
    <w:rsid w:val="009E6CC8"/>
    <w:rsid w:val="009E6DC1"/>
    <w:rsid w:val="009F220F"/>
    <w:rsid w:val="009F3FA2"/>
    <w:rsid w:val="009F58D2"/>
    <w:rsid w:val="009F66B6"/>
    <w:rsid w:val="009F6A99"/>
    <w:rsid w:val="009F6BDB"/>
    <w:rsid w:val="009F7985"/>
    <w:rsid w:val="009F7B0D"/>
    <w:rsid w:val="00A002E0"/>
    <w:rsid w:val="00A00497"/>
    <w:rsid w:val="00A0108A"/>
    <w:rsid w:val="00A0349D"/>
    <w:rsid w:val="00A037CC"/>
    <w:rsid w:val="00A03ED4"/>
    <w:rsid w:val="00A04F63"/>
    <w:rsid w:val="00A05391"/>
    <w:rsid w:val="00A05C59"/>
    <w:rsid w:val="00A061F3"/>
    <w:rsid w:val="00A10343"/>
    <w:rsid w:val="00A107CF"/>
    <w:rsid w:val="00A11523"/>
    <w:rsid w:val="00A11855"/>
    <w:rsid w:val="00A12148"/>
    <w:rsid w:val="00A1444B"/>
    <w:rsid w:val="00A1593A"/>
    <w:rsid w:val="00A15D6B"/>
    <w:rsid w:val="00A15F95"/>
    <w:rsid w:val="00A20289"/>
    <w:rsid w:val="00A240F1"/>
    <w:rsid w:val="00A24E92"/>
    <w:rsid w:val="00A24F5D"/>
    <w:rsid w:val="00A252B9"/>
    <w:rsid w:val="00A26C9D"/>
    <w:rsid w:val="00A27374"/>
    <w:rsid w:val="00A30258"/>
    <w:rsid w:val="00A30507"/>
    <w:rsid w:val="00A31F20"/>
    <w:rsid w:val="00A32C4B"/>
    <w:rsid w:val="00A33951"/>
    <w:rsid w:val="00A33F74"/>
    <w:rsid w:val="00A34461"/>
    <w:rsid w:val="00A3507C"/>
    <w:rsid w:val="00A37624"/>
    <w:rsid w:val="00A406E1"/>
    <w:rsid w:val="00A40B11"/>
    <w:rsid w:val="00A40EF2"/>
    <w:rsid w:val="00A436FD"/>
    <w:rsid w:val="00A44241"/>
    <w:rsid w:val="00A45075"/>
    <w:rsid w:val="00A45C8C"/>
    <w:rsid w:val="00A5078E"/>
    <w:rsid w:val="00A51280"/>
    <w:rsid w:val="00A528FD"/>
    <w:rsid w:val="00A52F07"/>
    <w:rsid w:val="00A53C1A"/>
    <w:rsid w:val="00A543AB"/>
    <w:rsid w:val="00A549C5"/>
    <w:rsid w:val="00A54E26"/>
    <w:rsid w:val="00A55550"/>
    <w:rsid w:val="00A55BFB"/>
    <w:rsid w:val="00A56E28"/>
    <w:rsid w:val="00A60318"/>
    <w:rsid w:val="00A60952"/>
    <w:rsid w:val="00A60B19"/>
    <w:rsid w:val="00A60CAE"/>
    <w:rsid w:val="00A612DD"/>
    <w:rsid w:val="00A61621"/>
    <w:rsid w:val="00A61F05"/>
    <w:rsid w:val="00A6244A"/>
    <w:rsid w:val="00A64789"/>
    <w:rsid w:val="00A64F4B"/>
    <w:rsid w:val="00A67325"/>
    <w:rsid w:val="00A7082F"/>
    <w:rsid w:val="00A71C35"/>
    <w:rsid w:val="00A741F1"/>
    <w:rsid w:val="00A74445"/>
    <w:rsid w:val="00A75622"/>
    <w:rsid w:val="00A7660C"/>
    <w:rsid w:val="00A7700F"/>
    <w:rsid w:val="00A77388"/>
    <w:rsid w:val="00A77F44"/>
    <w:rsid w:val="00A80522"/>
    <w:rsid w:val="00A80EC4"/>
    <w:rsid w:val="00A8163B"/>
    <w:rsid w:val="00A827C4"/>
    <w:rsid w:val="00A82A36"/>
    <w:rsid w:val="00A8358B"/>
    <w:rsid w:val="00A83E38"/>
    <w:rsid w:val="00A84BB1"/>
    <w:rsid w:val="00A856FE"/>
    <w:rsid w:val="00A866C4"/>
    <w:rsid w:val="00A90A2E"/>
    <w:rsid w:val="00A91F74"/>
    <w:rsid w:val="00A94AF8"/>
    <w:rsid w:val="00A961F4"/>
    <w:rsid w:val="00A9643F"/>
    <w:rsid w:val="00A96559"/>
    <w:rsid w:val="00A969B4"/>
    <w:rsid w:val="00A97846"/>
    <w:rsid w:val="00A97876"/>
    <w:rsid w:val="00A97CC6"/>
    <w:rsid w:val="00A97FFB"/>
    <w:rsid w:val="00AA00C1"/>
    <w:rsid w:val="00AA1001"/>
    <w:rsid w:val="00AA180A"/>
    <w:rsid w:val="00AA1C3D"/>
    <w:rsid w:val="00AA1FC4"/>
    <w:rsid w:val="00AA4427"/>
    <w:rsid w:val="00AA49FB"/>
    <w:rsid w:val="00AA5EAA"/>
    <w:rsid w:val="00AA5F59"/>
    <w:rsid w:val="00AA6348"/>
    <w:rsid w:val="00AA6A58"/>
    <w:rsid w:val="00AA6D7C"/>
    <w:rsid w:val="00AA6E36"/>
    <w:rsid w:val="00AA715D"/>
    <w:rsid w:val="00AB0CEF"/>
    <w:rsid w:val="00AB0E6C"/>
    <w:rsid w:val="00AB1D8E"/>
    <w:rsid w:val="00AB1E26"/>
    <w:rsid w:val="00AB250A"/>
    <w:rsid w:val="00AB3C58"/>
    <w:rsid w:val="00AB442D"/>
    <w:rsid w:val="00AB482F"/>
    <w:rsid w:val="00AB54CF"/>
    <w:rsid w:val="00AB5E43"/>
    <w:rsid w:val="00AB61F4"/>
    <w:rsid w:val="00AC047D"/>
    <w:rsid w:val="00AC084D"/>
    <w:rsid w:val="00AC3512"/>
    <w:rsid w:val="00AC3B99"/>
    <w:rsid w:val="00AC3CA7"/>
    <w:rsid w:val="00AC41F9"/>
    <w:rsid w:val="00AC46D2"/>
    <w:rsid w:val="00AC5A63"/>
    <w:rsid w:val="00AC61FF"/>
    <w:rsid w:val="00AC6FD7"/>
    <w:rsid w:val="00AC789A"/>
    <w:rsid w:val="00AC7E97"/>
    <w:rsid w:val="00AD0947"/>
    <w:rsid w:val="00AD0AC1"/>
    <w:rsid w:val="00AD151D"/>
    <w:rsid w:val="00AD1920"/>
    <w:rsid w:val="00AD1DB5"/>
    <w:rsid w:val="00AD330C"/>
    <w:rsid w:val="00AD3902"/>
    <w:rsid w:val="00AD41F3"/>
    <w:rsid w:val="00AD421A"/>
    <w:rsid w:val="00AD45E7"/>
    <w:rsid w:val="00AD6FE7"/>
    <w:rsid w:val="00AE1927"/>
    <w:rsid w:val="00AE2AC6"/>
    <w:rsid w:val="00AE3D29"/>
    <w:rsid w:val="00AE4DC6"/>
    <w:rsid w:val="00AE5482"/>
    <w:rsid w:val="00AE58EA"/>
    <w:rsid w:val="00AE680B"/>
    <w:rsid w:val="00AF1493"/>
    <w:rsid w:val="00AF20C5"/>
    <w:rsid w:val="00AF33C1"/>
    <w:rsid w:val="00AF39EA"/>
    <w:rsid w:val="00AF48C1"/>
    <w:rsid w:val="00AF5710"/>
    <w:rsid w:val="00AF59F9"/>
    <w:rsid w:val="00AF6375"/>
    <w:rsid w:val="00AF6737"/>
    <w:rsid w:val="00AF7CDF"/>
    <w:rsid w:val="00B00F73"/>
    <w:rsid w:val="00B01DFC"/>
    <w:rsid w:val="00B023CB"/>
    <w:rsid w:val="00B03258"/>
    <w:rsid w:val="00B03263"/>
    <w:rsid w:val="00B039BE"/>
    <w:rsid w:val="00B05FB5"/>
    <w:rsid w:val="00B10A39"/>
    <w:rsid w:val="00B10CEF"/>
    <w:rsid w:val="00B10E61"/>
    <w:rsid w:val="00B11AC3"/>
    <w:rsid w:val="00B13551"/>
    <w:rsid w:val="00B14806"/>
    <w:rsid w:val="00B14D86"/>
    <w:rsid w:val="00B14DB1"/>
    <w:rsid w:val="00B154C5"/>
    <w:rsid w:val="00B1582E"/>
    <w:rsid w:val="00B1651B"/>
    <w:rsid w:val="00B20901"/>
    <w:rsid w:val="00B20F0A"/>
    <w:rsid w:val="00B214C6"/>
    <w:rsid w:val="00B218F8"/>
    <w:rsid w:val="00B21FD2"/>
    <w:rsid w:val="00B2313E"/>
    <w:rsid w:val="00B2545E"/>
    <w:rsid w:val="00B26C20"/>
    <w:rsid w:val="00B27024"/>
    <w:rsid w:val="00B32036"/>
    <w:rsid w:val="00B3209D"/>
    <w:rsid w:val="00B33784"/>
    <w:rsid w:val="00B35255"/>
    <w:rsid w:val="00B35270"/>
    <w:rsid w:val="00B352CE"/>
    <w:rsid w:val="00B354E8"/>
    <w:rsid w:val="00B35538"/>
    <w:rsid w:val="00B36685"/>
    <w:rsid w:val="00B374A0"/>
    <w:rsid w:val="00B3786F"/>
    <w:rsid w:val="00B407DE"/>
    <w:rsid w:val="00B40B9F"/>
    <w:rsid w:val="00B417A0"/>
    <w:rsid w:val="00B41BCB"/>
    <w:rsid w:val="00B41BF3"/>
    <w:rsid w:val="00B433F2"/>
    <w:rsid w:val="00B43608"/>
    <w:rsid w:val="00B43662"/>
    <w:rsid w:val="00B45165"/>
    <w:rsid w:val="00B459BE"/>
    <w:rsid w:val="00B45AD9"/>
    <w:rsid w:val="00B467E9"/>
    <w:rsid w:val="00B472CA"/>
    <w:rsid w:val="00B47898"/>
    <w:rsid w:val="00B50CBB"/>
    <w:rsid w:val="00B5227A"/>
    <w:rsid w:val="00B53533"/>
    <w:rsid w:val="00B54007"/>
    <w:rsid w:val="00B54022"/>
    <w:rsid w:val="00B555CD"/>
    <w:rsid w:val="00B55BE9"/>
    <w:rsid w:val="00B572E8"/>
    <w:rsid w:val="00B57C71"/>
    <w:rsid w:val="00B6028E"/>
    <w:rsid w:val="00B60878"/>
    <w:rsid w:val="00B61021"/>
    <w:rsid w:val="00B622D8"/>
    <w:rsid w:val="00B6370D"/>
    <w:rsid w:val="00B641D4"/>
    <w:rsid w:val="00B6424F"/>
    <w:rsid w:val="00B64572"/>
    <w:rsid w:val="00B64E59"/>
    <w:rsid w:val="00B66A75"/>
    <w:rsid w:val="00B67384"/>
    <w:rsid w:val="00B67819"/>
    <w:rsid w:val="00B67F31"/>
    <w:rsid w:val="00B70BF9"/>
    <w:rsid w:val="00B71A4D"/>
    <w:rsid w:val="00B72795"/>
    <w:rsid w:val="00B7279B"/>
    <w:rsid w:val="00B72A86"/>
    <w:rsid w:val="00B72F55"/>
    <w:rsid w:val="00B73359"/>
    <w:rsid w:val="00B737E7"/>
    <w:rsid w:val="00B738E9"/>
    <w:rsid w:val="00B74EAB"/>
    <w:rsid w:val="00B75AE6"/>
    <w:rsid w:val="00B76B17"/>
    <w:rsid w:val="00B7731B"/>
    <w:rsid w:val="00B77E5C"/>
    <w:rsid w:val="00B81FFF"/>
    <w:rsid w:val="00B829D8"/>
    <w:rsid w:val="00B834A8"/>
    <w:rsid w:val="00B83652"/>
    <w:rsid w:val="00B83E5E"/>
    <w:rsid w:val="00B846FB"/>
    <w:rsid w:val="00B84AD9"/>
    <w:rsid w:val="00B852E2"/>
    <w:rsid w:val="00B8578D"/>
    <w:rsid w:val="00B85C97"/>
    <w:rsid w:val="00B85E4D"/>
    <w:rsid w:val="00B8604D"/>
    <w:rsid w:val="00B8642E"/>
    <w:rsid w:val="00B87CD3"/>
    <w:rsid w:val="00B90481"/>
    <w:rsid w:val="00B91308"/>
    <w:rsid w:val="00B91812"/>
    <w:rsid w:val="00B91967"/>
    <w:rsid w:val="00B91E30"/>
    <w:rsid w:val="00B92762"/>
    <w:rsid w:val="00B92EFE"/>
    <w:rsid w:val="00B93408"/>
    <w:rsid w:val="00B94606"/>
    <w:rsid w:val="00B9547E"/>
    <w:rsid w:val="00B964F1"/>
    <w:rsid w:val="00B96759"/>
    <w:rsid w:val="00B97C02"/>
    <w:rsid w:val="00BA0197"/>
    <w:rsid w:val="00BA0BEF"/>
    <w:rsid w:val="00BA0E78"/>
    <w:rsid w:val="00BA1CBB"/>
    <w:rsid w:val="00BA1D3B"/>
    <w:rsid w:val="00BA1EF3"/>
    <w:rsid w:val="00BA2A15"/>
    <w:rsid w:val="00BA2E85"/>
    <w:rsid w:val="00BA3E47"/>
    <w:rsid w:val="00BA50CC"/>
    <w:rsid w:val="00BA551C"/>
    <w:rsid w:val="00BA5DF3"/>
    <w:rsid w:val="00BA6281"/>
    <w:rsid w:val="00BA70D0"/>
    <w:rsid w:val="00BA74B5"/>
    <w:rsid w:val="00BB17AF"/>
    <w:rsid w:val="00BB3077"/>
    <w:rsid w:val="00BB339F"/>
    <w:rsid w:val="00BB37AB"/>
    <w:rsid w:val="00BB4C56"/>
    <w:rsid w:val="00BB6303"/>
    <w:rsid w:val="00BB64C9"/>
    <w:rsid w:val="00BB7BD3"/>
    <w:rsid w:val="00BC021C"/>
    <w:rsid w:val="00BC0D3C"/>
    <w:rsid w:val="00BC1239"/>
    <w:rsid w:val="00BC281A"/>
    <w:rsid w:val="00BC2D3B"/>
    <w:rsid w:val="00BC4625"/>
    <w:rsid w:val="00BC46D6"/>
    <w:rsid w:val="00BC48B0"/>
    <w:rsid w:val="00BC4D77"/>
    <w:rsid w:val="00BC5E32"/>
    <w:rsid w:val="00BC7884"/>
    <w:rsid w:val="00BD1488"/>
    <w:rsid w:val="00BD1E9E"/>
    <w:rsid w:val="00BD3603"/>
    <w:rsid w:val="00BD4016"/>
    <w:rsid w:val="00BD42DF"/>
    <w:rsid w:val="00BD444B"/>
    <w:rsid w:val="00BD4D3E"/>
    <w:rsid w:val="00BD4FE8"/>
    <w:rsid w:val="00BD6009"/>
    <w:rsid w:val="00BD79CE"/>
    <w:rsid w:val="00BD7A69"/>
    <w:rsid w:val="00BE08B0"/>
    <w:rsid w:val="00BE0C4E"/>
    <w:rsid w:val="00BE122B"/>
    <w:rsid w:val="00BE1BED"/>
    <w:rsid w:val="00BE1E10"/>
    <w:rsid w:val="00BE1F9F"/>
    <w:rsid w:val="00BE2FA0"/>
    <w:rsid w:val="00BE4F99"/>
    <w:rsid w:val="00BF0C71"/>
    <w:rsid w:val="00BF144B"/>
    <w:rsid w:val="00BF291D"/>
    <w:rsid w:val="00BF3EB3"/>
    <w:rsid w:val="00BF4BEC"/>
    <w:rsid w:val="00BF55BB"/>
    <w:rsid w:val="00BF5A57"/>
    <w:rsid w:val="00BF5F38"/>
    <w:rsid w:val="00BF6391"/>
    <w:rsid w:val="00BF7486"/>
    <w:rsid w:val="00C0091F"/>
    <w:rsid w:val="00C00C97"/>
    <w:rsid w:val="00C00DDB"/>
    <w:rsid w:val="00C010EC"/>
    <w:rsid w:val="00C02A38"/>
    <w:rsid w:val="00C02ED9"/>
    <w:rsid w:val="00C03459"/>
    <w:rsid w:val="00C04553"/>
    <w:rsid w:val="00C06A6B"/>
    <w:rsid w:val="00C070C5"/>
    <w:rsid w:val="00C11127"/>
    <w:rsid w:val="00C11BD0"/>
    <w:rsid w:val="00C140FD"/>
    <w:rsid w:val="00C1413D"/>
    <w:rsid w:val="00C1461F"/>
    <w:rsid w:val="00C152D3"/>
    <w:rsid w:val="00C154AC"/>
    <w:rsid w:val="00C15717"/>
    <w:rsid w:val="00C158B8"/>
    <w:rsid w:val="00C15E96"/>
    <w:rsid w:val="00C15FF2"/>
    <w:rsid w:val="00C17794"/>
    <w:rsid w:val="00C209B9"/>
    <w:rsid w:val="00C21C07"/>
    <w:rsid w:val="00C22CE4"/>
    <w:rsid w:val="00C23AC2"/>
    <w:rsid w:val="00C2491C"/>
    <w:rsid w:val="00C254EB"/>
    <w:rsid w:val="00C268BE"/>
    <w:rsid w:val="00C27629"/>
    <w:rsid w:val="00C30378"/>
    <w:rsid w:val="00C305E9"/>
    <w:rsid w:val="00C30DA9"/>
    <w:rsid w:val="00C31848"/>
    <w:rsid w:val="00C320F7"/>
    <w:rsid w:val="00C32AD7"/>
    <w:rsid w:val="00C32D2A"/>
    <w:rsid w:val="00C34545"/>
    <w:rsid w:val="00C35DA2"/>
    <w:rsid w:val="00C36275"/>
    <w:rsid w:val="00C36CA5"/>
    <w:rsid w:val="00C36F24"/>
    <w:rsid w:val="00C40841"/>
    <w:rsid w:val="00C40A0E"/>
    <w:rsid w:val="00C41052"/>
    <w:rsid w:val="00C4157D"/>
    <w:rsid w:val="00C4248C"/>
    <w:rsid w:val="00C440E1"/>
    <w:rsid w:val="00C45023"/>
    <w:rsid w:val="00C45858"/>
    <w:rsid w:val="00C46F3F"/>
    <w:rsid w:val="00C46F5C"/>
    <w:rsid w:val="00C47030"/>
    <w:rsid w:val="00C47A04"/>
    <w:rsid w:val="00C503D3"/>
    <w:rsid w:val="00C5044B"/>
    <w:rsid w:val="00C51897"/>
    <w:rsid w:val="00C51AE7"/>
    <w:rsid w:val="00C53000"/>
    <w:rsid w:val="00C53100"/>
    <w:rsid w:val="00C53B49"/>
    <w:rsid w:val="00C56474"/>
    <w:rsid w:val="00C5723B"/>
    <w:rsid w:val="00C57C91"/>
    <w:rsid w:val="00C61809"/>
    <w:rsid w:val="00C6316A"/>
    <w:rsid w:val="00C63364"/>
    <w:rsid w:val="00C64D0F"/>
    <w:rsid w:val="00C652B4"/>
    <w:rsid w:val="00C662FB"/>
    <w:rsid w:val="00C66D96"/>
    <w:rsid w:val="00C70DF3"/>
    <w:rsid w:val="00C71587"/>
    <w:rsid w:val="00C720F7"/>
    <w:rsid w:val="00C7213E"/>
    <w:rsid w:val="00C72BA1"/>
    <w:rsid w:val="00C73C8E"/>
    <w:rsid w:val="00C741C2"/>
    <w:rsid w:val="00C7461E"/>
    <w:rsid w:val="00C748B5"/>
    <w:rsid w:val="00C74936"/>
    <w:rsid w:val="00C75871"/>
    <w:rsid w:val="00C75BE4"/>
    <w:rsid w:val="00C768FC"/>
    <w:rsid w:val="00C76DC2"/>
    <w:rsid w:val="00C80149"/>
    <w:rsid w:val="00C80152"/>
    <w:rsid w:val="00C83460"/>
    <w:rsid w:val="00C84959"/>
    <w:rsid w:val="00C85220"/>
    <w:rsid w:val="00C86315"/>
    <w:rsid w:val="00C86C0B"/>
    <w:rsid w:val="00C87D09"/>
    <w:rsid w:val="00C90429"/>
    <w:rsid w:val="00C9150F"/>
    <w:rsid w:val="00C92893"/>
    <w:rsid w:val="00C92F8F"/>
    <w:rsid w:val="00C92F9D"/>
    <w:rsid w:val="00C94102"/>
    <w:rsid w:val="00C96C41"/>
    <w:rsid w:val="00C97F74"/>
    <w:rsid w:val="00C97F80"/>
    <w:rsid w:val="00CA05E2"/>
    <w:rsid w:val="00CA0D8A"/>
    <w:rsid w:val="00CA1516"/>
    <w:rsid w:val="00CA1596"/>
    <w:rsid w:val="00CA1915"/>
    <w:rsid w:val="00CA2023"/>
    <w:rsid w:val="00CA2621"/>
    <w:rsid w:val="00CA2B7A"/>
    <w:rsid w:val="00CA2C2D"/>
    <w:rsid w:val="00CA479F"/>
    <w:rsid w:val="00CA5F85"/>
    <w:rsid w:val="00CA6E48"/>
    <w:rsid w:val="00CA6EEB"/>
    <w:rsid w:val="00CA7005"/>
    <w:rsid w:val="00CB0064"/>
    <w:rsid w:val="00CB1E43"/>
    <w:rsid w:val="00CB2220"/>
    <w:rsid w:val="00CB2965"/>
    <w:rsid w:val="00CB2CC3"/>
    <w:rsid w:val="00CB388D"/>
    <w:rsid w:val="00CB39DA"/>
    <w:rsid w:val="00CB3F5D"/>
    <w:rsid w:val="00CB40C4"/>
    <w:rsid w:val="00CB575E"/>
    <w:rsid w:val="00CB5DBA"/>
    <w:rsid w:val="00CB7062"/>
    <w:rsid w:val="00CB776B"/>
    <w:rsid w:val="00CB7E25"/>
    <w:rsid w:val="00CB7F6F"/>
    <w:rsid w:val="00CC032C"/>
    <w:rsid w:val="00CC0674"/>
    <w:rsid w:val="00CC0BA9"/>
    <w:rsid w:val="00CC189D"/>
    <w:rsid w:val="00CC2712"/>
    <w:rsid w:val="00CC46FF"/>
    <w:rsid w:val="00CC479F"/>
    <w:rsid w:val="00CC61F0"/>
    <w:rsid w:val="00CC680C"/>
    <w:rsid w:val="00CC6F25"/>
    <w:rsid w:val="00CC6FED"/>
    <w:rsid w:val="00CC73D9"/>
    <w:rsid w:val="00CD0347"/>
    <w:rsid w:val="00CD153A"/>
    <w:rsid w:val="00CD19C4"/>
    <w:rsid w:val="00CD20BF"/>
    <w:rsid w:val="00CD22B1"/>
    <w:rsid w:val="00CD46C3"/>
    <w:rsid w:val="00CD4900"/>
    <w:rsid w:val="00CD508C"/>
    <w:rsid w:val="00CD5551"/>
    <w:rsid w:val="00CD60BE"/>
    <w:rsid w:val="00CD63E3"/>
    <w:rsid w:val="00CD737E"/>
    <w:rsid w:val="00CE2172"/>
    <w:rsid w:val="00CE28EB"/>
    <w:rsid w:val="00CE2CA9"/>
    <w:rsid w:val="00CE37E2"/>
    <w:rsid w:val="00CE440D"/>
    <w:rsid w:val="00CE4531"/>
    <w:rsid w:val="00CE6BF4"/>
    <w:rsid w:val="00CE6D62"/>
    <w:rsid w:val="00CF0A75"/>
    <w:rsid w:val="00CF14ED"/>
    <w:rsid w:val="00CF1A42"/>
    <w:rsid w:val="00CF2E3A"/>
    <w:rsid w:val="00CF2F85"/>
    <w:rsid w:val="00CF3646"/>
    <w:rsid w:val="00CF44F5"/>
    <w:rsid w:val="00CF5821"/>
    <w:rsid w:val="00CF596E"/>
    <w:rsid w:val="00CF65B1"/>
    <w:rsid w:val="00CF7579"/>
    <w:rsid w:val="00D002A3"/>
    <w:rsid w:val="00D00481"/>
    <w:rsid w:val="00D019B7"/>
    <w:rsid w:val="00D01D0C"/>
    <w:rsid w:val="00D02F86"/>
    <w:rsid w:val="00D043DB"/>
    <w:rsid w:val="00D06C93"/>
    <w:rsid w:val="00D073E5"/>
    <w:rsid w:val="00D1072E"/>
    <w:rsid w:val="00D121A5"/>
    <w:rsid w:val="00D12320"/>
    <w:rsid w:val="00D12CD2"/>
    <w:rsid w:val="00D135FA"/>
    <w:rsid w:val="00D14FDB"/>
    <w:rsid w:val="00D163CA"/>
    <w:rsid w:val="00D16E22"/>
    <w:rsid w:val="00D1734F"/>
    <w:rsid w:val="00D1762A"/>
    <w:rsid w:val="00D20C0D"/>
    <w:rsid w:val="00D21639"/>
    <w:rsid w:val="00D22751"/>
    <w:rsid w:val="00D22C6B"/>
    <w:rsid w:val="00D23708"/>
    <w:rsid w:val="00D23F0D"/>
    <w:rsid w:val="00D2403A"/>
    <w:rsid w:val="00D24D9A"/>
    <w:rsid w:val="00D2503D"/>
    <w:rsid w:val="00D25D7C"/>
    <w:rsid w:val="00D260C4"/>
    <w:rsid w:val="00D26186"/>
    <w:rsid w:val="00D27323"/>
    <w:rsid w:val="00D27BD0"/>
    <w:rsid w:val="00D30F36"/>
    <w:rsid w:val="00D310D0"/>
    <w:rsid w:val="00D32D98"/>
    <w:rsid w:val="00D33897"/>
    <w:rsid w:val="00D34268"/>
    <w:rsid w:val="00D35743"/>
    <w:rsid w:val="00D35867"/>
    <w:rsid w:val="00D373B8"/>
    <w:rsid w:val="00D405F7"/>
    <w:rsid w:val="00D412AB"/>
    <w:rsid w:val="00D417A8"/>
    <w:rsid w:val="00D420A8"/>
    <w:rsid w:val="00D45D4C"/>
    <w:rsid w:val="00D45F43"/>
    <w:rsid w:val="00D50ADA"/>
    <w:rsid w:val="00D50CBA"/>
    <w:rsid w:val="00D50FF6"/>
    <w:rsid w:val="00D5129C"/>
    <w:rsid w:val="00D522A8"/>
    <w:rsid w:val="00D528CE"/>
    <w:rsid w:val="00D544A0"/>
    <w:rsid w:val="00D549DD"/>
    <w:rsid w:val="00D558BD"/>
    <w:rsid w:val="00D561EE"/>
    <w:rsid w:val="00D57426"/>
    <w:rsid w:val="00D6141C"/>
    <w:rsid w:val="00D619EE"/>
    <w:rsid w:val="00D6242D"/>
    <w:rsid w:val="00D62613"/>
    <w:rsid w:val="00D646CC"/>
    <w:rsid w:val="00D652F6"/>
    <w:rsid w:val="00D657F0"/>
    <w:rsid w:val="00D66313"/>
    <w:rsid w:val="00D71AB8"/>
    <w:rsid w:val="00D728AB"/>
    <w:rsid w:val="00D72EE4"/>
    <w:rsid w:val="00D7470A"/>
    <w:rsid w:val="00D75D1B"/>
    <w:rsid w:val="00D777E8"/>
    <w:rsid w:val="00D806D1"/>
    <w:rsid w:val="00D82453"/>
    <w:rsid w:val="00D846D1"/>
    <w:rsid w:val="00D85385"/>
    <w:rsid w:val="00D8564B"/>
    <w:rsid w:val="00D858F6"/>
    <w:rsid w:val="00D8593F"/>
    <w:rsid w:val="00D85A4F"/>
    <w:rsid w:val="00D85AFA"/>
    <w:rsid w:val="00D85BCF"/>
    <w:rsid w:val="00D85D99"/>
    <w:rsid w:val="00D87A1E"/>
    <w:rsid w:val="00D87B62"/>
    <w:rsid w:val="00D90670"/>
    <w:rsid w:val="00D91252"/>
    <w:rsid w:val="00D922DE"/>
    <w:rsid w:val="00D945B2"/>
    <w:rsid w:val="00D9493B"/>
    <w:rsid w:val="00D97ABE"/>
    <w:rsid w:val="00D97BD3"/>
    <w:rsid w:val="00DA0781"/>
    <w:rsid w:val="00DA0B50"/>
    <w:rsid w:val="00DA32A1"/>
    <w:rsid w:val="00DA3998"/>
    <w:rsid w:val="00DA3BA9"/>
    <w:rsid w:val="00DA4439"/>
    <w:rsid w:val="00DA4DDB"/>
    <w:rsid w:val="00DA57C5"/>
    <w:rsid w:val="00DA62FD"/>
    <w:rsid w:val="00DA63C6"/>
    <w:rsid w:val="00DA6809"/>
    <w:rsid w:val="00DB1448"/>
    <w:rsid w:val="00DB17E0"/>
    <w:rsid w:val="00DB1BE3"/>
    <w:rsid w:val="00DB277C"/>
    <w:rsid w:val="00DB3F47"/>
    <w:rsid w:val="00DB3FE2"/>
    <w:rsid w:val="00DB43FC"/>
    <w:rsid w:val="00DB463E"/>
    <w:rsid w:val="00DB4CAD"/>
    <w:rsid w:val="00DB51ED"/>
    <w:rsid w:val="00DB6802"/>
    <w:rsid w:val="00DB6A60"/>
    <w:rsid w:val="00DB72F5"/>
    <w:rsid w:val="00DC0B77"/>
    <w:rsid w:val="00DC0C71"/>
    <w:rsid w:val="00DC122D"/>
    <w:rsid w:val="00DC2022"/>
    <w:rsid w:val="00DC2315"/>
    <w:rsid w:val="00DC238A"/>
    <w:rsid w:val="00DC39D8"/>
    <w:rsid w:val="00DC4115"/>
    <w:rsid w:val="00DC42C7"/>
    <w:rsid w:val="00DC4BDF"/>
    <w:rsid w:val="00DC5C89"/>
    <w:rsid w:val="00DC6E50"/>
    <w:rsid w:val="00DC6E80"/>
    <w:rsid w:val="00DC7889"/>
    <w:rsid w:val="00DC7F5D"/>
    <w:rsid w:val="00DD09F7"/>
    <w:rsid w:val="00DD13B6"/>
    <w:rsid w:val="00DD16F9"/>
    <w:rsid w:val="00DD22D1"/>
    <w:rsid w:val="00DD2B57"/>
    <w:rsid w:val="00DD4C0F"/>
    <w:rsid w:val="00DD5E0F"/>
    <w:rsid w:val="00DD60B3"/>
    <w:rsid w:val="00DD79F4"/>
    <w:rsid w:val="00DE138F"/>
    <w:rsid w:val="00DE156F"/>
    <w:rsid w:val="00DE2DD0"/>
    <w:rsid w:val="00DE3CA7"/>
    <w:rsid w:val="00DE48A6"/>
    <w:rsid w:val="00DE6359"/>
    <w:rsid w:val="00DE6AD8"/>
    <w:rsid w:val="00DE6BD3"/>
    <w:rsid w:val="00DE6F9C"/>
    <w:rsid w:val="00DE755E"/>
    <w:rsid w:val="00DF0B4E"/>
    <w:rsid w:val="00DF11B4"/>
    <w:rsid w:val="00DF1593"/>
    <w:rsid w:val="00DF15DF"/>
    <w:rsid w:val="00DF1916"/>
    <w:rsid w:val="00DF424C"/>
    <w:rsid w:val="00DF474B"/>
    <w:rsid w:val="00DF4A9F"/>
    <w:rsid w:val="00DF4D95"/>
    <w:rsid w:val="00DF55F4"/>
    <w:rsid w:val="00DF563B"/>
    <w:rsid w:val="00DF5AE1"/>
    <w:rsid w:val="00DF60D1"/>
    <w:rsid w:val="00DF63EC"/>
    <w:rsid w:val="00DF65BB"/>
    <w:rsid w:val="00DF73BA"/>
    <w:rsid w:val="00DF7711"/>
    <w:rsid w:val="00DF7ADA"/>
    <w:rsid w:val="00DF7CC5"/>
    <w:rsid w:val="00E0043E"/>
    <w:rsid w:val="00E00A1A"/>
    <w:rsid w:val="00E03060"/>
    <w:rsid w:val="00E0396F"/>
    <w:rsid w:val="00E03F8B"/>
    <w:rsid w:val="00E04C93"/>
    <w:rsid w:val="00E05AF0"/>
    <w:rsid w:val="00E06066"/>
    <w:rsid w:val="00E077B8"/>
    <w:rsid w:val="00E100C1"/>
    <w:rsid w:val="00E106AF"/>
    <w:rsid w:val="00E11736"/>
    <w:rsid w:val="00E1493D"/>
    <w:rsid w:val="00E157FD"/>
    <w:rsid w:val="00E15E91"/>
    <w:rsid w:val="00E16AE1"/>
    <w:rsid w:val="00E174D3"/>
    <w:rsid w:val="00E203AB"/>
    <w:rsid w:val="00E20A9D"/>
    <w:rsid w:val="00E20B0E"/>
    <w:rsid w:val="00E21D97"/>
    <w:rsid w:val="00E21E12"/>
    <w:rsid w:val="00E2208D"/>
    <w:rsid w:val="00E22E89"/>
    <w:rsid w:val="00E23211"/>
    <w:rsid w:val="00E23DEE"/>
    <w:rsid w:val="00E24571"/>
    <w:rsid w:val="00E24768"/>
    <w:rsid w:val="00E24BBD"/>
    <w:rsid w:val="00E24FF7"/>
    <w:rsid w:val="00E2563D"/>
    <w:rsid w:val="00E26C7F"/>
    <w:rsid w:val="00E30D93"/>
    <w:rsid w:val="00E31876"/>
    <w:rsid w:val="00E3473F"/>
    <w:rsid w:val="00E4028B"/>
    <w:rsid w:val="00E40558"/>
    <w:rsid w:val="00E41B31"/>
    <w:rsid w:val="00E4239D"/>
    <w:rsid w:val="00E44F3F"/>
    <w:rsid w:val="00E45C43"/>
    <w:rsid w:val="00E46843"/>
    <w:rsid w:val="00E5209E"/>
    <w:rsid w:val="00E531A5"/>
    <w:rsid w:val="00E53B90"/>
    <w:rsid w:val="00E53C7A"/>
    <w:rsid w:val="00E54F66"/>
    <w:rsid w:val="00E56C3F"/>
    <w:rsid w:val="00E6167D"/>
    <w:rsid w:val="00E61ED1"/>
    <w:rsid w:val="00E6324C"/>
    <w:rsid w:val="00E65BBC"/>
    <w:rsid w:val="00E65FF0"/>
    <w:rsid w:val="00E662CA"/>
    <w:rsid w:val="00E669C2"/>
    <w:rsid w:val="00E67B20"/>
    <w:rsid w:val="00E70E4F"/>
    <w:rsid w:val="00E74E60"/>
    <w:rsid w:val="00E7552D"/>
    <w:rsid w:val="00E75D29"/>
    <w:rsid w:val="00E75FDF"/>
    <w:rsid w:val="00E760AE"/>
    <w:rsid w:val="00E76DE9"/>
    <w:rsid w:val="00E76FA7"/>
    <w:rsid w:val="00E81E11"/>
    <w:rsid w:val="00E823D9"/>
    <w:rsid w:val="00E82902"/>
    <w:rsid w:val="00E83749"/>
    <w:rsid w:val="00E8405E"/>
    <w:rsid w:val="00E84084"/>
    <w:rsid w:val="00E8424A"/>
    <w:rsid w:val="00E8616C"/>
    <w:rsid w:val="00E8690A"/>
    <w:rsid w:val="00E87490"/>
    <w:rsid w:val="00E90454"/>
    <w:rsid w:val="00E90CF1"/>
    <w:rsid w:val="00E93310"/>
    <w:rsid w:val="00E93B58"/>
    <w:rsid w:val="00E947D0"/>
    <w:rsid w:val="00E96B58"/>
    <w:rsid w:val="00E96F12"/>
    <w:rsid w:val="00E9781C"/>
    <w:rsid w:val="00EA14C0"/>
    <w:rsid w:val="00EA4FC5"/>
    <w:rsid w:val="00EA6328"/>
    <w:rsid w:val="00EA6D40"/>
    <w:rsid w:val="00EB02FD"/>
    <w:rsid w:val="00EB06CE"/>
    <w:rsid w:val="00EB0C18"/>
    <w:rsid w:val="00EB142B"/>
    <w:rsid w:val="00EB26B1"/>
    <w:rsid w:val="00EB3F24"/>
    <w:rsid w:val="00EB55DB"/>
    <w:rsid w:val="00EB563B"/>
    <w:rsid w:val="00EB56FB"/>
    <w:rsid w:val="00EB5AF4"/>
    <w:rsid w:val="00EB685F"/>
    <w:rsid w:val="00EB7133"/>
    <w:rsid w:val="00EB765E"/>
    <w:rsid w:val="00EB7E36"/>
    <w:rsid w:val="00EC05AD"/>
    <w:rsid w:val="00EC0771"/>
    <w:rsid w:val="00EC0A0B"/>
    <w:rsid w:val="00EC0E91"/>
    <w:rsid w:val="00EC246F"/>
    <w:rsid w:val="00EC273E"/>
    <w:rsid w:val="00EC2FE6"/>
    <w:rsid w:val="00EC4CCE"/>
    <w:rsid w:val="00EC59EE"/>
    <w:rsid w:val="00EC655A"/>
    <w:rsid w:val="00EC65C8"/>
    <w:rsid w:val="00EC65F1"/>
    <w:rsid w:val="00ED1A58"/>
    <w:rsid w:val="00ED3D95"/>
    <w:rsid w:val="00ED3EE0"/>
    <w:rsid w:val="00ED4775"/>
    <w:rsid w:val="00ED4E40"/>
    <w:rsid w:val="00EE011F"/>
    <w:rsid w:val="00EE05D0"/>
    <w:rsid w:val="00EE0702"/>
    <w:rsid w:val="00EE10D4"/>
    <w:rsid w:val="00EE12EC"/>
    <w:rsid w:val="00EE18B8"/>
    <w:rsid w:val="00EE1D02"/>
    <w:rsid w:val="00EE2335"/>
    <w:rsid w:val="00EE35E2"/>
    <w:rsid w:val="00EE397F"/>
    <w:rsid w:val="00EE5397"/>
    <w:rsid w:val="00EE63C1"/>
    <w:rsid w:val="00EE6907"/>
    <w:rsid w:val="00EE6B73"/>
    <w:rsid w:val="00EF0A75"/>
    <w:rsid w:val="00EF0EB2"/>
    <w:rsid w:val="00EF1477"/>
    <w:rsid w:val="00EF1801"/>
    <w:rsid w:val="00EF1BB3"/>
    <w:rsid w:val="00EF222F"/>
    <w:rsid w:val="00EF2714"/>
    <w:rsid w:val="00EF460A"/>
    <w:rsid w:val="00EF6D03"/>
    <w:rsid w:val="00EF7EDF"/>
    <w:rsid w:val="00F0008C"/>
    <w:rsid w:val="00F021C1"/>
    <w:rsid w:val="00F0427A"/>
    <w:rsid w:val="00F043AD"/>
    <w:rsid w:val="00F047DC"/>
    <w:rsid w:val="00F10C57"/>
    <w:rsid w:val="00F116C8"/>
    <w:rsid w:val="00F122A1"/>
    <w:rsid w:val="00F1268C"/>
    <w:rsid w:val="00F127B4"/>
    <w:rsid w:val="00F14289"/>
    <w:rsid w:val="00F144F7"/>
    <w:rsid w:val="00F15850"/>
    <w:rsid w:val="00F165C1"/>
    <w:rsid w:val="00F166A0"/>
    <w:rsid w:val="00F20B91"/>
    <w:rsid w:val="00F212A5"/>
    <w:rsid w:val="00F21548"/>
    <w:rsid w:val="00F23E3B"/>
    <w:rsid w:val="00F24A3F"/>
    <w:rsid w:val="00F24B7E"/>
    <w:rsid w:val="00F256E0"/>
    <w:rsid w:val="00F27667"/>
    <w:rsid w:val="00F27DF6"/>
    <w:rsid w:val="00F3091E"/>
    <w:rsid w:val="00F30FE8"/>
    <w:rsid w:val="00F3141A"/>
    <w:rsid w:val="00F3155B"/>
    <w:rsid w:val="00F325C5"/>
    <w:rsid w:val="00F33A2D"/>
    <w:rsid w:val="00F33E62"/>
    <w:rsid w:val="00F36703"/>
    <w:rsid w:val="00F37672"/>
    <w:rsid w:val="00F377E2"/>
    <w:rsid w:val="00F379C9"/>
    <w:rsid w:val="00F37E87"/>
    <w:rsid w:val="00F414A0"/>
    <w:rsid w:val="00F42AE8"/>
    <w:rsid w:val="00F42D41"/>
    <w:rsid w:val="00F42DBF"/>
    <w:rsid w:val="00F43BAA"/>
    <w:rsid w:val="00F43D3A"/>
    <w:rsid w:val="00F43E03"/>
    <w:rsid w:val="00F44593"/>
    <w:rsid w:val="00F45DEC"/>
    <w:rsid w:val="00F46C96"/>
    <w:rsid w:val="00F47123"/>
    <w:rsid w:val="00F47489"/>
    <w:rsid w:val="00F47D7D"/>
    <w:rsid w:val="00F52A9E"/>
    <w:rsid w:val="00F5323E"/>
    <w:rsid w:val="00F54160"/>
    <w:rsid w:val="00F546BB"/>
    <w:rsid w:val="00F54AD1"/>
    <w:rsid w:val="00F54BCD"/>
    <w:rsid w:val="00F55117"/>
    <w:rsid w:val="00F55756"/>
    <w:rsid w:val="00F56EDE"/>
    <w:rsid w:val="00F57BD5"/>
    <w:rsid w:val="00F57C78"/>
    <w:rsid w:val="00F60839"/>
    <w:rsid w:val="00F61176"/>
    <w:rsid w:val="00F6278F"/>
    <w:rsid w:val="00F63225"/>
    <w:rsid w:val="00F6471E"/>
    <w:rsid w:val="00F6509A"/>
    <w:rsid w:val="00F662C7"/>
    <w:rsid w:val="00F70011"/>
    <w:rsid w:val="00F70127"/>
    <w:rsid w:val="00F709D5"/>
    <w:rsid w:val="00F7238D"/>
    <w:rsid w:val="00F733CA"/>
    <w:rsid w:val="00F7362F"/>
    <w:rsid w:val="00F736DF"/>
    <w:rsid w:val="00F74150"/>
    <w:rsid w:val="00F751A6"/>
    <w:rsid w:val="00F75358"/>
    <w:rsid w:val="00F76AB9"/>
    <w:rsid w:val="00F775A8"/>
    <w:rsid w:val="00F77736"/>
    <w:rsid w:val="00F77823"/>
    <w:rsid w:val="00F8090F"/>
    <w:rsid w:val="00F81026"/>
    <w:rsid w:val="00F810CE"/>
    <w:rsid w:val="00F81B35"/>
    <w:rsid w:val="00F82248"/>
    <w:rsid w:val="00F8455C"/>
    <w:rsid w:val="00F84DE6"/>
    <w:rsid w:val="00F8578D"/>
    <w:rsid w:val="00F8586A"/>
    <w:rsid w:val="00F864CA"/>
    <w:rsid w:val="00F8664D"/>
    <w:rsid w:val="00F87CCE"/>
    <w:rsid w:val="00F87DD9"/>
    <w:rsid w:val="00F9066B"/>
    <w:rsid w:val="00F929DA"/>
    <w:rsid w:val="00F92F03"/>
    <w:rsid w:val="00F92F83"/>
    <w:rsid w:val="00F9321C"/>
    <w:rsid w:val="00F93EB8"/>
    <w:rsid w:val="00F944FC"/>
    <w:rsid w:val="00F95C85"/>
    <w:rsid w:val="00F95E0D"/>
    <w:rsid w:val="00F96316"/>
    <w:rsid w:val="00FA2457"/>
    <w:rsid w:val="00FA33E1"/>
    <w:rsid w:val="00FA61C7"/>
    <w:rsid w:val="00FA661E"/>
    <w:rsid w:val="00FB0942"/>
    <w:rsid w:val="00FB1BF7"/>
    <w:rsid w:val="00FB2061"/>
    <w:rsid w:val="00FB2186"/>
    <w:rsid w:val="00FB22B2"/>
    <w:rsid w:val="00FB2588"/>
    <w:rsid w:val="00FB3018"/>
    <w:rsid w:val="00FB4553"/>
    <w:rsid w:val="00FB52F7"/>
    <w:rsid w:val="00FB5933"/>
    <w:rsid w:val="00FB5FE2"/>
    <w:rsid w:val="00FB60FE"/>
    <w:rsid w:val="00FC02A7"/>
    <w:rsid w:val="00FC1752"/>
    <w:rsid w:val="00FC251F"/>
    <w:rsid w:val="00FC2A2F"/>
    <w:rsid w:val="00FC2CD5"/>
    <w:rsid w:val="00FC4A1D"/>
    <w:rsid w:val="00FC4BF1"/>
    <w:rsid w:val="00FC6798"/>
    <w:rsid w:val="00FC6D10"/>
    <w:rsid w:val="00FC6EDA"/>
    <w:rsid w:val="00FC7264"/>
    <w:rsid w:val="00FC7DE9"/>
    <w:rsid w:val="00FD15E0"/>
    <w:rsid w:val="00FD16E7"/>
    <w:rsid w:val="00FD22B1"/>
    <w:rsid w:val="00FD28F2"/>
    <w:rsid w:val="00FD2AE7"/>
    <w:rsid w:val="00FD39C0"/>
    <w:rsid w:val="00FD4D74"/>
    <w:rsid w:val="00FD5EE6"/>
    <w:rsid w:val="00FD6124"/>
    <w:rsid w:val="00FD7B4F"/>
    <w:rsid w:val="00FE05D0"/>
    <w:rsid w:val="00FE1514"/>
    <w:rsid w:val="00FE1A39"/>
    <w:rsid w:val="00FE2A1F"/>
    <w:rsid w:val="00FE3268"/>
    <w:rsid w:val="00FE4C54"/>
    <w:rsid w:val="00FE58E7"/>
    <w:rsid w:val="00FE633B"/>
    <w:rsid w:val="00FE7000"/>
    <w:rsid w:val="00FE770C"/>
    <w:rsid w:val="00FE7F87"/>
    <w:rsid w:val="00FF0533"/>
    <w:rsid w:val="00FF0662"/>
    <w:rsid w:val="00FF3665"/>
    <w:rsid w:val="00FF36F8"/>
    <w:rsid w:val="00FF3DA0"/>
    <w:rsid w:val="00FF5099"/>
    <w:rsid w:val="00FF612F"/>
    <w:rsid w:val="00FF7166"/>
    <w:rsid w:val="00FF724C"/>
    <w:rsid w:val="00FF754C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4E68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749"/>
    <w:pPr>
      <w:widowControl w:val="0"/>
      <w:autoSpaceDE w:val="0"/>
      <w:autoSpaceDN w:val="0"/>
      <w:jc w:val="both"/>
    </w:pPr>
    <w:rPr>
      <w:rFonts w:ascii="Arial" w:eastAsia="Arial MT" w:hAnsi="Arial" w:cs="Arial MT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1"/>
    <w:qFormat/>
    <w:rsid w:val="006214B3"/>
    <w:pPr>
      <w:keepNext/>
      <w:keepLines/>
      <w:ind w:left="284" w:hanging="284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6214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D0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214B3"/>
    <w:rPr>
      <w:rFonts w:ascii="Arial" w:eastAsiaTheme="majorEastAsia" w:hAnsi="Arial" w:cstheme="majorBidi"/>
      <w:b/>
      <w:sz w:val="22"/>
      <w:szCs w:val="32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1"/>
    <w:rsid w:val="006214B3"/>
    <w:rPr>
      <w:rFonts w:ascii="Arial" w:eastAsiaTheme="majorEastAsia" w:hAnsi="Arial" w:cstheme="majorBidi"/>
      <w:b/>
      <w:sz w:val="22"/>
      <w:szCs w:val="26"/>
      <w:lang w:val="ca-ES" w:eastAsia="en-US"/>
    </w:rPr>
  </w:style>
  <w:style w:type="paragraph" w:styleId="Capalera">
    <w:name w:val="header"/>
    <w:aliases w:val="INDEX- PLEC"/>
    <w:basedOn w:val="Normal"/>
    <w:link w:val="CapaleraCar"/>
    <w:rsid w:val="000728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link w:val="Capalera"/>
    <w:rsid w:val="00EF2714"/>
    <w:rPr>
      <w:rFonts w:ascii="Arial" w:hAnsi="Arial"/>
      <w:sz w:val="22"/>
      <w:lang w:val="ca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uiPriority w:val="99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1651B"/>
    <w:pPr>
      <w:spacing w:after="220"/>
    </w:pPr>
    <w:rPr>
      <w:rFonts w:eastAsia="Calibri"/>
      <w:lang w:val="es-E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cs="Arial"/>
      <w:b w:val="0"/>
      <w:szCs w:val="22"/>
      <w:lang w:val="es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 w:val="0"/>
      <w:color w:val="365F91" w:themeColor="accent1" w:themeShade="BF"/>
      <w:sz w:val="22"/>
      <w:szCs w:val="22"/>
      <w:lang w:val="ca-ES" w:eastAsia="en-U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styleId="Textindependent">
    <w:name w:val="Body Text"/>
    <w:basedOn w:val="Normal"/>
    <w:link w:val="TextindependentCar"/>
    <w:uiPriority w:val="1"/>
    <w:qFormat/>
    <w:rsid w:val="00756EB7"/>
    <w:pPr>
      <w:ind w:left="882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756EB7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756EB7"/>
    <w:rPr>
      <w:rFonts w:eastAsia="Arial" w:cs="Arial"/>
    </w:rPr>
  </w:style>
  <w:style w:type="paragraph" w:styleId="Senseespaiat">
    <w:name w:val="No Spacing"/>
    <w:uiPriority w:val="1"/>
    <w:qFormat/>
    <w:rsid w:val="00756EB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56EB7"/>
    <w:rPr>
      <w:rFonts w:ascii="Arial MT" w:eastAsia="Arial MT" w:hAnsi="Arial MT" w:cs="Arial MT"/>
      <w:lang w:val="ca-ES" w:eastAsia="en-U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56EB7"/>
    <w:rPr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6EB7"/>
    <w:rPr>
      <w:rFonts w:ascii="Arial MT" w:eastAsia="Arial MT" w:hAnsi="Arial MT" w:cs="Arial MT"/>
      <w:b/>
      <w:bCs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6EB7"/>
    <w:rPr>
      <w:b/>
      <w:b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F42E0"/>
    <w:rPr>
      <w:sz w:val="16"/>
      <w:szCs w:val="16"/>
    </w:rPr>
  </w:style>
  <w:style w:type="paragraph" w:styleId="TtoldelIDC">
    <w:name w:val="TOC Heading"/>
    <w:basedOn w:val="Ttol1"/>
    <w:next w:val="Normal"/>
    <w:uiPriority w:val="39"/>
    <w:unhideWhenUsed/>
    <w:qFormat/>
    <w:rsid w:val="00312918"/>
    <w:pPr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DF474B"/>
    <w:pPr>
      <w:widowControl/>
      <w:autoSpaceDE/>
      <w:autoSpaceDN/>
      <w:spacing w:after="100" w:line="276" w:lineRule="auto"/>
      <w:ind w:left="221"/>
    </w:pPr>
    <w:rPr>
      <w:rFonts w:eastAsiaTheme="minorEastAs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F474B"/>
    <w:pPr>
      <w:widowControl/>
      <w:tabs>
        <w:tab w:val="right" w:leader="dot" w:pos="8494"/>
      </w:tabs>
      <w:autoSpaceDE/>
      <w:autoSpaceDN/>
      <w:spacing w:before="240" w:after="240"/>
    </w:pPr>
    <w:rPr>
      <w:rFonts w:eastAsiaTheme="minorEastAsia" w:cs="Times New Roman"/>
      <w:b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573950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ca-ES"/>
    </w:rPr>
  </w:style>
  <w:style w:type="paragraph" w:styleId="Revisi">
    <w:name w:val="Revision"/>
    <w:hidden/>
    <w:uiPriority w:val="99"/>
    <w:semiHidden/>
    <w:rsid w:val="00347816"/>
    <w:rPr>
      <w:rFonts w:ascii="Arial MT" w:eastAsia="Arial MT" w:hAnsi="Arial MT" w:cs="Arial MT"/>
      <w:sz w:val="22"/>
      <w:szCs w:val="22"/>
      <w:lang w:val="ca-ES" w:eastAsia="en-US"/>
    </w:rPr>
  </w:style>
  <w:style w:type="paragraph" w:customStyle="1" w:styleId="Default">
    <w:name w:val="Default"/>
    <w:rsid w:val="00C45023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semiHidden/>
    <w:rsid w:val="00CD03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0F148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F148F"/>
    <w:rPr>
      <w:rFonts w:ascii="Arial MT" w:eastAsia="Arial MT" w:hAnsi="Arial MT" w:cs="Arial MT"/>
      <w:sz w:val="16"/>
      <w:szCs w:val="16"/>
      <w:lang w:val="ca-ES"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58EA"/>
    <w:rPr>
      <w:rFonts w:ascii="Arial" w:eastAsia="Calibri" w:hAnsi="Arial" w:cs="Arial MT"/>
      <w:sz w:val="22"/>
      <w:szCs w:val="22"/>
      <w:lang w:eastAsia="en-US"/>
    </w:rPr>
  </w:style>
  <w:style w:type="character" w:customStyle="1" w:styleId="ui-provider">
    <w:name w:val="ui-provider"/>
    <w:basedOn w:val="Tipusdelletraperdefectedelpargraf"/>
    <w:rsid w:val="00ED3D95"/>
  </w:style>
  <w:style w:type="character" w:styleId="Refernciasubtil">
    <w:name w:val="Subtle Reference"/>
    <w:aliases w:val="Annex"/>
    <w:basedOn w:val="Tipusdelletraperdefectedelpargraf"/>
    <w:uiPriority w:val="31"/>
    <w:qFormat/>
    <w:rsid w:val="00C662FB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Tipusdelletraperdefectedelpargraf"/>
    <w:uiPriority w:val="32"/>
    <w:qFormat/>
    <w:rsid w:val="00C662FB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mfasi">
    <w:name w:val="Emphasis"/>
    <w:basedOn w:val="Tipusdelletraperdefectedelpargraf"/>
    <w:qFormat/>
    <w:rsid w:val="00A9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8033202w\Downloads\ECO_DGCP-ofici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4" ma:contentTypeDescription="Crea un document nou" ma:contentTypeScope="" ma:versionID="94b6d576d6bc0599d7945ea32a0924a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e59ad37059f57bcfd9f2eb145a82405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f897d8-871f-49da-8536-b516354b0b7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5F26-E7F4-40D6-99EF-C8759D82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0754B-04C4-4EEE-82CC-B0827C17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19A60-709A-4B87-9DDC-C8952B614BE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A04470-D268-4044-A4E9-3239D5D3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ECO_DGCP-ofici</Template>
  <TotalTime>0</TotalTime>
  <Pages>1</Pages>
  <Words>232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Plantilla criteris formals</vt:lpstr>
    </vt:vector>
  </TitlesOfParts>
  <Manager/>
  <Company/>
  <LinksUpToDate>false</LinksUpToDate>
  <CharactersWithSpaces>1863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2023-07-17T06:30:00Z</dcterms:created>
  <dcterms:modified xsi:type="dcterms:W3CDTF">2023-07-17T06:30:00Z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0x01010034BEDF825F15D34190F1B48C57534800</vt:lpwstr>
  </property>
  <property fmtid="{D5CDD505-2E9C-101B-9397-08002B2CF9AE}" pid="5" name="TemplateUrl">
    <vt:lpwstr/>
  </property>
</Properties>
</file>