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EE" w:rsidRPr="00DE48A6" w:rsidRDefault="000529EE" w:rsidP="000529EE">
      <w:pPr>
        <w:widowControl/>
        <w:pBdr>
          <w:bottom w:val="single" w:sz="4" w:space="1" w:color="auto"/>
        </w:pBdr>
        <w:tabs>
          <w:tab w:val="right" w:pos="8505"/>
        </w:tabs>
        <w:autoSpaceDE/>
        <w:autoSpaceDN/>
        <w:rPr>
          <w:rStyle w:val="Refernciasubtil"/>
          <w:rFonts w:cs="Arial"/>
          <w:lang w:val="es-ES_tradnl"/>
        </w:rPr>
      </w:pPr>
      <w:bookmarkStart w:id="0" w:name="Annex4"/>
      <w:r w:rsidRPr="00DE48A6">
        <w:rPr>
          <w:rStyle w:val="Refernciasubtil"/>
          <w:rFonts w:cs="Arial"/>
          <w:lang w:val="es-ES_tradnl"/>
        </w:rPr>
        <w:t>Anexo núm. 4</w:t>
      </w:r>
      <w:bookmarkEnd w:id="0"/>
    </w:p>
    <w:p w:rsidR="000529EE" w:rsidRPr="00DE48A6" w:rsidRDefault="000529EE" w:rsidP="000529EE">
      <w:pPr>
        <w:rPr>
          <w:rFonts w:cs="Arial"/>
          <w:snapToGrid w:val="0"/>
          <w:lang w:val="es-ES_tradnl" w:eastAsia="es-ES"/>
        </w:rPr>
      </w:pPr>
    </w:p>
    <w:p w:rsidR="000529EE" w:rsidRPr="00DE48A6" w:rsidRDefault="000529EE" w:rsidP="000529EE">
      <w:pPr>
        <w:rPr>
          <w:rFonts w:cs="Arial"/>
          <w:snapToGrid w:val="0"/>
          <w:lang w:val="es-ES_tradnl" w:eastAsia="es-ES"/>
        </w:rPr>
      </w:pPr>
    </w:p>
    <w:p w:rsidR="000529EE" w:rsidRPr="00DE48A6" w:rsidRDefault="000529EE" w:rsidP="000529EE">
      <w:pPr>
        <w:jc w:val="center"/>
        <w:rPr>
          <w:rStyle w:val="Refernciaintensa"/>
          <w:rFonts w:cs="Arial"/>
          <w:lang w:val="es-ES_tradnl"/>
        </w:rPr>
      </w:pPr>
      <w:r w:rsidRPr="00DE48A6">
        <w:rPr>
          <w:rStyle w:val="Refernciaintensa"/>
          <w:rFonts w:cs="Arial"/>
          <w:lang w:val="es-ES_tradnl"/>
        </w:rPr>
        <w:t>SUMISIÓN A LOS JUZGADOS Y TRIBUNALES ESPAÑOLES POR PARTE DE LAS EMPRESAS EXTRANJERAS</w:t>
      </w:r>
    </w:p>
    <w:p w:rsidR="000529EE" w:rsidRPr="00DE48A6" w:rsidRDefault="000529EE" w:rsidP="00F81026">
      <w:pPr>
        <w:rPr>
          <w:rFonts w:cs="Arial"/>
          <w:snapToGrid w:val="0"/>
          <w:lang w:val="es-ES_tradnl" w:eastAsia="es-ES"/>
        </w:rPr>
      </w:pPr>
    </w:p>
    <w:p w:rsidR="000529EE" w:rsidRPr="00DE48A6" w:rsidRDefault="00F57BD5" w:rsidP="000529EE">
      <w:pPr>
        <w:rPr>
          <w:rFonts w:cs="Arial"/>
          <w:snapToGrid w:val="0"/>
          <w:lang w:val="es-ES_tradnl" w:eastAsia="es-ES"/>
        </w:rPr>
      </w:pPr>
      <w:r>
        <w:rPr>
          <w:rFonts w:cs="Arial"/>
          <w:b/>
          <w:snapToGrid w:val="0"/>
          <w:lang w:val="es-ES_tradnl" w:eastAsia="es-ES"/>
        </w:rPr>
        <w:t xml:space="preserve">Objeto del SDA: </w:t>
      </w:r>
      <w:r w:rsidRPr="000A0074">
        <w:rPr>
          <w:rFonts w:cs="Arial"/>
          <w:snapToGrid w:val="0"/>
          <w:lang w:val="es-ES_tradnl" w:eastAsia="es-ES"/>
        </w:rPr>
        <w:t>servicios de prevención de riesgos laborales ajenos</w:t>
      </w:r>
    </w:p>
    <w:p w:rsidR="000529EE" w:rsidRPr="00DE48A6" w:rsidRDefault="00F57BD5" w:rsidP="000529EE">
      <w:pPr>
        <w:rPr>
          <w:rFonts w:cs="Arial"/>
          <w:snapToGrid w:val="0"/>
          <w:lang w:val="es-ES_tradnl" w:eastAsia="es-ES"/>
        </w:rPr>
      </w:pPr>
      <w:r>
        <w:rPr>
          <w:rFonts w:cs="Arial"/>
          <w:b/>
          <w:snapToGrid w:val="0"/>
          <w:lang w:val="es-ES_tradnl" w:eastAsia="es-ES"/>
        </w:rPr>
        <w:t>Exp.</w:t>
      </w:r>
      <w:r w:rsidR="000A0074">
        <w:rPr>
          <w:rFonts w:cs="Arial"/>
          <w:b/>
          <w:snapToGrid w:val="0"/>
          <w:lang w:val="es-ES_tradnl" w:eastAsia="es-ES"/>
        </w:rPr>
        <w:t>:</w:t>
      </w:r>
      <w:r>
        <w:rPr>
          <w:rFonts w:cs="Arial"/>
          <w:b/>
          <w:snapToGrid w:val="0"/>
          <w:lang w:val="es-ES_tradnl" w:eastAsia="es-ES"/>
        </w:rPr>
        <w:t xml:space="preserve"> </w:t>
      </w:r>
      <w:r w:rsidRPr="000A0074">
        <w:rPr>
          <w:rFonts w:cs="Arial"/>
          <w:snapToGrid w:val="0"/>
          <w:lang w:val="es-ES_tradnl" w:eastAsia="es-ES"/>
        </w:rPr>
        <w:t>CCS-2023-13</w:t>
      </w:r>
    </w:p>
    <w:p w:rsidR="000529EE" w:rsidRPr="00DE48A6" w:rsidRDefault="000529EE" w:rsidP="000529EE">
      <w:pPr>
        <w:rPr>
          <w:rFonts w:cs="Arial"/>
          <w:lang w:val="es-ES_tradnl"/>
        </w:rPr>
      </w:pPr>
    </w:p>
    <w:p w:rsidR="00CB388D" w:rsidRPr="00DE48A6" w:rsidRDefault="00CB388D" w:rsidP="00CB388D">
      <w:pPr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El/la Sr./Sra.</w:t>
      </w:r>
      <w:r w:rsidR="000A0074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Pr="00DE48A6">
        <w:rPr>
          <w:rFonts w:cs="Arial"/>
          <w:snapToGrid w:val="0"/>
          <w:lang w:val="es-ES_tradnl" w:eastAsia="es-ES"/>
        </w:rPr>
        <w:t>, en nombre propio, o como</w:t>
      </w:r>
      <w:r w:rsidR="000A0074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Pr="00DE48A6">
        <w:rPr>
          <w:rFonts w:cs="Arial"/>
          <w:bCs/>
          <w:lang w:val="es-ES_tradnl"/>
        </w:rPr>
        <w:t xml:space="preserve"> </w:t>
      </w:r>
      <w:r w:rsidRPr="00DE48A6">
        <w:rPr>
          <w:rFonts w:cs="Arial"/>
          <w:i/>
          <w:snapToGrid w:val="0"/>
          <w:lang w:val="es-ES_tradnl" w:eastAsia="es-ES"/>
        </w:rPr>
        <w:t>(señale sus facultades de representación: administrador/a único/a, apoderado/a...)</w:t>
      </w:r>
      <w:r w:rsidR="000A0074">
        <w:rPr>
          <w:rFonts w:cs="Arial"/>
          <w:i/>
          <w:snapToGrid w:val="0"/>
          <w:lang w:val="es-ES_tradnl" w:eastAsia="es-ES"/>
        </w:rPr>
        <w:t xml:space="preserve"> </w:t>
      </w:r>
      <w:r w:rsidRPr="00DE48A6">
        <w:rPr>
          <w:rFonts w:cs="Arial"/>
          <w:snapToGrid w:val="0"/>
          <w:lang w:val="es-ES_tradnl" w:eastAsia="es-ES"/>
        </w:rPr>
        <w:t>de la empresa</w:t>
      </w:r>
      <w:r w:rsidR="000A0074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Pr="00DE48A6">
        <w:rPr>
          <w:rFonts w:cs="Arial"/>
          <w:bCs/>
          <w:lang w:val="es-ES_tradnl"/>
        </w:rPr>
        <w:t>,</w:t>
      </w:r>
      <w:r w:rsidR="000A0074">
        <w:rPr>
          <w:rFonts w:cs="Arial"/>
          <w:bCs/>
          <w:lang w:val="es-ES_tradnl"/>
        </w:rPr>
        <w:t xml:space="preserve"> </w:t>
      </w:r>
      <w:r w:rsidRPr="00DE48A6">
        <w:rPr>
          <w:rFonts w:cs="Arial"/>
          <w:snapToGrid w:val="0"/>
          <w:lang w:val="es-ES_tradnl" w:eastAsia="es-ES"/>
        </w:rPr>
        <w:t>con NIF</w:t>
      </w:r>
      <w:r w:rsidR="000A0074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Pr="00DE48A6">
        <w:rPr>
          <w:rFonts w:cs="Arial"/>
          <w:bCs/>
          <w:lang w:val="es-ES_tradnl"/>
        </w:rPr>
        <w:t>,</w:t>
      </w:r>
      <w:r w:rsidR="000A0074">
        <w:rPr>
          <w:rFonts w:cs="Arial"/>
          <w:bCs/>
          <w:lang w:val="es-ES_tradnl"/>
        </w:rPr>
        <w:t xml:space="preserve"> </w:t>
      </w:r>
      <w:r w:rsidRPr="00DE48A6">
        <w:rPr>
          <w:rFonts w:cs="Arial"/>
          <w:snapToGrid w:val="0"/>
          <w:lang w:val="es-ES_tradnl" w:eastAsia="es-ES"/>
        </w:rPr>
        <w:t>declara, bajo su responsabilidad, como licitador/a del Sistema dinámico de adquisición referenciado en el encabezamiento,</w:t>
      </w:r>
    </w:p>
    <w:p w:rsidR="00CB388D" w:rsidRPr="00DE48A6" w:rsidRDefault="00CB388D" w:rsidP="00CB388D">
      <w:pPr>
        <w:rPr>
          <w:rFonts w:cs="Arial"/>
          <w:snapToGrid w:val="0"/>
          <w:lang w:val="es-ES_tradnl" w:eastAsia="es-ES"/>
        </w:rPr>
      </w:pPr>
    </w:p>
    <w:p w:rsidR="00CB388D" w:rsidRPr="00DE48A6" w:rsidRDefault="00CB388D" w:rsidP="00CB388D">
      <w:pPr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Que la empresa a la que representa se somete a los juzgados y tribunales españoles de cualquier orden para todas las incidencias que puedan surgir del contrato, con renuncia expresa a su propio fuero.</w:t>
      </w:r>
    </w:p>
    <w:p w:rsidR="00DC6E80" w:rsidRPr="00DE48A6" w:rsidRDefault="00DC6E80" w:rsidP="00CB388D">
      <w:pPr>
        <w:rPr>
          <w:rFonts w:cs="Arial"/>
          <w:snapToGrid w:val="0"/>
          <w:lang w:val="es-ES_tradnl" w:eastAsia="es-ES"/>
        </w:rPr>
      </w:pPr>
    </w:p>
    <w:p w:rsidR="00DC6E80" w:rsidRPr="00DE48A6" w:rsidRDefault="00DC6E80" w:rsidP="00CB388D">
      <w:pPr>
        <w:rPr>
          <w:rFonts w:cs="Arial"/>
          <w:snapToGrid w:val="0"/>
          <w:lang w:val="es-ES_tradnl" w:eastAsia="es-ES"/>
        </w:rPr>
      </w:pPr>
    </w:p>
    <w:p w:rsidR="00DC6E80" w:rsidRPr="00DE48A6" w:rsidRDefault="00DC6E80" w:rsidP="00CB388D">
      <w:pPr>
        <w:rPr>
          <w:rFonts w:cs="Arial"/>
          <w:snapToGrid w:val="0"/>
          <w:lang w:val="es-ES_tradnl" w:eastAsia="es-ES"/>
        </w:rPr>
      </w:pPr>
    </w:p>
    <w:p w:rsidR="00DC6E80" w:rsidRPr="00DE48A6" w:rsidRDefault="00DC6E80" w:rsidP="00CB388D">
      <w:pPr>
        <w:rPr>
          <w:rFonts w:cs="Arial"/>
          <w:snapToGrid w:val="0"/>
          <w:lang w:val="es-ES_tradnl" w:eastAsia="es-ES"/>
        </w:rPr>
      </w:pPr>
    </w:p>
    <w:p w:rsidR="00DC6E80" w:rsidRPr="00DE48A6" w:rsidRDefault="00DC6E80" w:rsidP="00CB388D">
      <w:pPr>
        <w:rPr>
          <w:rFonts w:cs="Arial"/>
          <w:snapToGrid w:val="0"/>
          <w:lang w:val="es-ES_tradnl" w:eastAsia="es-ES"/>
        </w:rPr>
      </w:pPr>
    </w:p>
    <w:p w:rsidR="00F81026" w:rsidRPr="00DE48A6" w:rsidRDefault="00DC6E80" w:rsidP="00CB388D">
      <w:pPr>
        <w:rPr>
          <w:rFonts w:cs="Arial"/>
          <w:i/>
          <w:iCs/>
          <w:lang w:val="es-ES_tradnl"/>
        </w:rPr>
      </w:pPr>
      <w:r w:rsidRPr="00DE48A6">
        <w:rPr>
          <w:rFonts w:cs="Arial"/>
          <w:i/>
          <w:iCs/>
          <w:lang w:val="es-ES_tradnl"/>
        </w:rPr>
        <w:t>(firma electrónica del/de la representante legal de la empresa)</w:t>
      </w:r>
    </w:p>
    <w:p w:rsidR="004D00F9" w:rsidRPr="002860D4" w:rsidRDefault="004D00F9" w:rsidP="009436F7">
      <w:pPr>
        <w:rPr>
          <w:rFonts w:cs="Arial"/>
          <w:snapToGrid w:val="0"/>
          <w:lang w:val="es-ES_tradnl" w:eastAsia="es-ES"/>
        </w:rPr>
      </w:pPr>
      <w:bookmarkStart w:id="1" w:name="_GoBack"/>
      <w:bookmarkEnd w:id="1"/>
    </w:p>
    <w:sectPr w:rsidR="004D00F9" w:rsidRPr="002860D4" w:rsidSect="00C15E96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985" w:right="1701" w:bottom="1985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DB" w:rsidRDefault="00D043DB">
      <w:r>
        <w:separator/>
      </w:r>
    </w:p>
  </w:endnote>
  <w:endnote w:type="continuationSeparator" w:id="0">
    <w:p w:rsidR="00D043DB" w:rsidRDefault="00D0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Pr="00DD0745" w:rsidRDefault="00A961F4" w:rsidP="006069D7">
    <w:pPr>
      <w:pStyle w:val="Peu"/>
      <w:tabs>
        <w:tab w:val="clear" w:pos="4252"/>
      </w:tabs>
      <w:ind w:right="357"/>
      <w:jc w:val="center"/>
      <w:rPr>
        <w:rFonts w:cs="Arial"/>
        <w:b/>
        <w:i/>
        <w:sz w:val="16"/>
        <w:szCs w:val="16"/>
        <w:lang w:val="es-ES"/>
      </w:rPr>
    </w:pPr>
    <w:r w:rsidRPr="00DD0745">
      <w:rPr>
        <w:rFonts w:cs="Arial"/>
        <w:b/>
        <w:i/>
        <w:sz w:val="16"/>
        <w:szCs w:val="16"/>
        <w:lang w:val="es-ES"/>
      </w:rPr>
      <w:t>Informado por la Asesoría Jurídica el 3 de julio de 2023</w:t>
    </w:r>
  </w:p>
  <w:p w:rsidR="00A961F4" w:rsidRPr="00DD0745" w:rsidRDefault="00A961F4" w:rsidP="006069D7">
    <w:pPr>
      <w:pStyle w:val="Peu"/>
      <w:tabs>
        <w:tab w:val="clear" w:pos="4252"/>
      </w:tabs>
      <w:ind w:right="360"/>
      <w:jc w:val="center"/>
      <w:rPr>
        <w:rFonts w:cs="Arial"/>
        <w:b/>
        <w:i/>
        <w:sz w:val="16"/>
        <w:szCs w:val="16"/>
        <w:lang w:val="es-ES"/>
      </w:rPr>
    </w:pPr>
    <w:r w:rsidRPr="00DD0745">
      <w:rPr>
        <w:rFonts w:cs="Arial"/>
        <w:b/>
        <w:i/>
        <w:sz w:val="16"/>
        <w:szCs w:val="16"/>
        <w:lang w:val="es-ES"/>
      </w:rPr>
      <w:t>Informa</w:t>
    </w:r>
    <w:r>
      <w:rPr>
        <w:rFonts w:cs="Arial"/>
        <w:b/>
        <w:i/>
        <w:sz w:val="16"/>
        <w:szCs w:val="16"/>
        <w:lang w:val="es-ES"/>
      </w:rPr>
      <w:t>do</w:t>
    </w:r>
    <w:r w:rsidRPr="00DD0745">
      <w:rPr>
        <w:rFonts w:cs="Arial"/>
        <w:b/>
        <w:i/>
        <w:sz w:val="16"/>
        <w:szCs w:val="16"/>
        <w:lang w:val="es-ES"/>
      </w:rPr>
      <w:t xml:space="preserve"> </w:t>
    </w:r>
    <w:r>
      <w:rPr>
        <w:rFonts w:cs="Arial"/>
        <w:b/>
        <w:i/>
        <w:sz w:val="16"/>
        <w:szCs w:val="16"/>
        <w:lang w:val="es-ES"/>
      </w:rPr>
      <w:t>por</w:t>
    </w:r>
    <w:r w:rsidRPr="00DD0745">
      <w:rPr>
        <w:rFonts w:cs="Arial"/>
        <w:b/>
        <w:i/>
        <w:sz w:val="16"/>
        <w:szCs w:val="16"/>
        <w:lang w:val="es-ES"/>
      </w:rPr>
      <w:t xml:space="preserve"> la Intervenció</w:t>
    </w:r>
    <w:r>
      <w:rPr>
        <w:rFonts w:cs="Arial"/>
        <w:b/>
        <w:i/>
        <w:sz w:val="16"/>
        <w:szCs w:val="16"/>
        <w:lang w:val="es-ES"/>
      </w:rPr>
      <w:t>n</w:t>
    </w:r>
    <w:r w:rsidRPr="00DD0745">
      <w:rPr>
        <w:rFonts w:cs="Arial"/>
        <w:b/>
        <w:i/>
        <w:sz w:val="16"/>
        <w:szCs w:val="16"/>
        <w:lang w:val="es-ES"/>
      </w:rPr>
      <w:t xml:space="preserve"> General el 12 de julio de 2023</w:t>
    </w:r>
  </w:p>
  <w:p w:rsidR="00A961F4" w:rsidRDefault="00A961F4" w:rsidP="006069D7">
    <w:pPr>
      <w:pStyle w:val="Peu"/>
      <w:tabs>
        <w:tab w:val="clear" w:pos="4252"/>
      </w:tabs>
      <w:ind w:right="357"/>
      <w:jc w:val="center"/>
    </w:pPr>
    <w:r>
      <w:rPr>
        <w:rFonts w:cs="Arial"/>
        <w:b/>
        <w:i/>
        <w:sz w:val="16"/>
        <w:szCs w:val="16"/>
        <w:lang w:val="es-ES"/>
      </w:rPr>
      <w:t>Aprob</w:t>
    </w:r>
    <w:r w:rsidRPr="00DD0745">
      <w:rPr>
        <w:rFonts w:cs="Arial"/>
        <w:b/>
        <w:i/>
        <w:sz w:val="16"/>
        <w:szCs w:val="16"/>
        <w:lang w:val="es-ES"/>
      </w:rPr>
      <w:t>a</w:t>
    </w:r>
    <w:r>
      <w:rPr>
        <w:rFonts w:cs="Arial"/>
        <w:b/>
        <w:i/>
        <w:sz w:val="16"/>
        <w:szCs w:val="16"/>
        <w:lang w:val="es-ES"/>
      </w:rPr>
      <w:t>do</w:t>
    </w:r>
    <w:r w:rsidRPr="00DD0745">
      <w:rPr>
        <w:rFonts w:cs="Arial"/>
        <w:b/>
        <w:i/>
        <w:sz w:val="16"/>
        <w:szCs w:val="16"/>
        <w:lang w:val="es-ES"/>
      </w:rPr>
      <w:t xml:space="preserve"> p</w:t>
    </w:r>
    <w:r>
      <w:rPr>
        <w:rFonts w:cs="Arial"/>
        <w:b/>
        <w:i/>
        <w:sz w:val="16"/>
        <w:szCs w:val="16"/>
        <w:lang w:val="es-ES"/>
      </w:rPr>
      <w:t>o</w:t>
    </w:r>
    <w:r w:rsidRPr="00DD0745">
      <w:rPr>
        <w:rFonts w:cs="Arial"/>
        <w:b/>
        <w:i/>
        <w:sz w:val="16"/>
        <w:szCs w:val="16"/>
        <w:lang w:val="es-ES"/>
      </w:rPr>
      <w:t>r Ac</w:t>
    </w:r>
    <w:r>
      <w:rPr>
        <w:rFonts w:cs="Arial"/>
        <w:b/>
        <w:i/>
        <w:sz w:val="16"/>
        <w:szCs w:val="16"/>
        <w:lang w:val="es-ES"/>
      </w:rPr>
      <w:t>uerdo de la CCS el 13 de julio</w:t>
    </w:r>
    <w:r w:rsidRPr="00DD0745">
      <w:rPr>
        <w:rFonts w:cs="Arial"/>
        <w:b/>
        <w:i/>
        <w:sz w:val="16"/>
        <w:szCs w:val="16"/>
        <w:lang w:val="es-ES"/>
      </w:rPr>
      <w:t xml:space="preserve"> de 2023</w:t>
    </w:r>
  </w:p>
  <w:p w:rsidR="00A961F4" w:rsidRPr="00556865" w:rsidRDefault="00A961F4" w:rsidP="009F6A99">
    <w:pPr>
      <w:pStyle w:val="Peu"/>
      <w:jc w:val="right"/>
      <w:rPr>
        <w:rFonts w:cs="Arial"/>
        <w:sz w:val="16"/>
        <w:szCs w:val="16"/>
      </w:rPr>
    </w:pPr>
    <w:r w:rsidRPr="00556865">
      <w:rPr>
        <w:rFonts w:cs="Arial"/>
        <w:bCs/>
        <w:sz w:val="16"/>
        <w:szCs w:val="16"/>
      </w:rPr>
      <w:fldChar w:fldCharType="begin"/>
    </w:r>
    <w:r w:rsidRPr="00556865">
      <w:rPr>
        <w:rFonts w:cs="Arial"/>
        <w:bCs/>
        <w:sz w:val="16"/>
        <w:szCs w:val="16"/>
      </w:rPr>
      <w:instrText>PAGE  \* Arabic  \* MERGEFORMAT</w:instrText>
    </w:r>
    <w:r w:rsidRPr="00556865">
      <w:rPr>
        <w:rFonts w:cs="Arial"/>
        <w:bCs/>
        <w:sz w:val="16"/>
        <w:szCs w:val="16"/>
      </w:rPr>
      <w:fldChar w:fldCharType="separate"/>
    </w:r>
    <w:r w:rsidR="002860D4">
      <w:rPr>
        <w:rFonts w:cs="Arial"/>
        <w:bCs/>
        <w:noProof/>
        <w:sz w:val="16"/>
        <w:szCs w:val="16"/>
      </w:rPr>
      <w:t>2</w:t>
    </w:r>
    <w:r w:rsidRPr="00556865">
      <w:rPr>
        <w:rFonts w:cs="Arial"/>
        <w:bCs/>
        <w:sz w:val="16"/>
        <w:szCs w:val="16"/>
      </w:rPr>
      <w:fldChar w:fldCharType="end"/>
    </w:r>
  </w:p>
  <w:p w:rsidR="00A961F4" w:rsidRPr="00CC73D9" w:rsidRDefault="00A961F4" w:rsidP="00CC73D9">
    <w:pPr>
      <w:pStyle w:val="Peu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DB" w:rsidRDefault="00D043DB">
      <w:r>
        <w:separator/>
      </w:r>
    </w:p>
  </w:footnote>
  <w:footnote w:type="continuationSeparator" w:id="0">
    <w:p w:rsidR="00D043DB" w:rsidRDefault="00D0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Default="002860D4">
    <w:pPr>
      <w:pStyle w:val="Capalera"/>
      <w:framePr w:wrap="around" w:vAnchor="text" w:hAnchor="margin" w:xAlign="right" w:y="1"/>
      <w:rPr>
        <w:rStyle w:val="Nmerodepgina"/>
      </w:rPr>
    </w:pPr>
    <w:r>
      <w:rPr>
        <w:noProof/>
      </w:rPr>
      <w:pict w14:anchorId="7F6E4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33844" o:spid="_x0000_s2058" type="#_x0000_t136" style="position:absolute;left:0;text-align:left;margin-left:0;margin-top:0;width:499.6pt;height:99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  <w10:wrap anchorx="margin" anchory="margin"/>
        </v:shape>
      </w:pict>
    </w:r>
    <w:r w:rsidR="00A961F4">
      <w:rPr>
        <w:rStyle w:val="Nmerodepgina"/>
      </w:rPr>
      <w:fldChar w:fldCharType="begin"/>
    </w:r>
    <w:r w:rsidR="00A961F4">
      <w:rPr>
        <w:rStyle w:val="Nmerodepgina"/>
      </w:rPr>
      <w:instrText xml:space="preserve">PAGE  </w:instrText>
    </w:r>
    <w:r w:rsidR="00A961F4">
      <w:rPr>
        <w:rStyle w:val="Nmerodepgina"/>
      </w:rPr>
      <w:fldChar w:fldCharType="separate"/>
    </w:r>
    <w:r w:rsidR="00A961F4">
      <w:rPr>
        <w:rStyle w:val="Nmerodepgina"/>
        <w:noProof/>
      </w:rPr>
      <w:t>19</w:t>
    </w:r>
    <w:r w:rsidR="00A961F4">
      <w:rPr>
        <w:rStyle w:val="Nmerodepgina"/>
      </w:rPr>
      <w:fldChar w:fldCharType="end"/>
    </w:r>
  </w:p>
  <w:p w:rsidR="00A961F4" w:rsidRDefault="00A961F4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Pr="0046166C" w:rsidRDefault="00A961F4" w:rsidP="00D34268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46166C">
      <w:rPr>
        <w:rFonts w:cs="Arial"/>
        <w:noProof/>
        <w:sz w:val="24"/>
        <w:szCs w:val="24"/>
        <w:lang w:eastAsia="ca-ES"/>
      </w:rPr>
      <w:drawing>
        <wp:anchor distT="0" distB="0" distL="114300" distR="90170" simplePos="0" relativeHeight="251657728" behindDoc="0" locked="0" layoutInCell="1" allowOverlap="1" wp14:anchorId="0DDC9E6C" wp14:editId="63B64CC1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6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6166C">
      <w:rPr>
        <w:rFonts w:cs="Arial"/>
        <w:sz w:val="24"/>
        <w:szCs w:val="24"/>
      </w:rPr>
      <w:t>Generalitat de Catalunya</w:t>
    </w:r>
  </w:p>
  <w:p w:rsidR="00A961F4" w:rsidRPr="0046166C" w:rsidRDefault="00A961F4" w:rsidP="00D34268">
    <w:pPr>
      <w:pStyle w:val="Capalera"/>
      <w:tabs>
        <w:tab w:val="clear" w:pos="4252"/>
        <w:tab w:val="left" w:pos="567"/>
      </w:tabs>
      <w:spacing w:line="240" w:lineRule="exact"/>
      <w:rPr>
        <w:rFonts w:cs="Arial"/>
        <w:sz w:val="24"/>
        <w:szCs w:val="24"/>
      </w:rPr>
    </w:pPr>
    <w:r w:rsidRPr="0046166C">
      <w:rPr>
        <w:rFonts w:cs="Arial"/>
        <w:sz w:val="24"/>
        <w:szCs w:val="24"/>
      </w:rPr>
      <w:t>Departament d’Economia i Hisenda</w:t>
    </w:r>
  </w:p>
  <w:p w:rsidR="00A961F4" w:rsidRPr="0046166C" w:rsidRDefault="00A961F4" w:rsidP="0046166C">
    <w:pPr>
      <w:pStyle w:val="Capalera"/>
      <w:tabs>
        <w:tab w:val="clear" w:pos="4252"/>
        <w:tab w:val="left" w:pos="567"/>
        <w:tab w:val="left" w:pos="5355"/>
      </w:tabs>
      <w:spacing w:line="240" w:lineRule="exact"/>
      <w:rPr>
        <w:rFonts w:cs="Arial"/>
        <w:sz w:val="24"/>
        <w:szCs w:val="24"/>
      </w:rPr>
    </w:pPr>
    <w:r w:rsidRPr="0046166C">
      <w:rPr>
        <w:rFonts w:cs="Arial"/>
        <w:b/>
        <w:sz w:val="24"/>
        <w:szCs w:val="24"/>
      </w:rPr>
      <w:t>Comissió Central de Subministraments</w:t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  <w:r w:rsidRPr="0046166C">
      <w:rPr>
        <w:rFonts w:cs="Arial"/>
        <w:sz w:val="16"/>
        <w:szCs w:val="16"/>
      </w:rPr>
      <w:t>Documento con valor de traducción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Pr="009F6A99" w:rsidRDefault="00A961F4" w:rsidP="00D34268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9F6A99">
      <w:rPr>
        <w:rFonts w:cs="Arial"/>
        <w:noProof/>
        <w:sz w:val="24"/>
        <w:szCs w:val="24"/>
        <w:lang w:eastAsia="ca-ES"/>
      </w:rPr>
      <w:drawing>
        <wp:anchor distT="0" distB="0" distL="114300" distR="90170" simplePos="0" relativeHeight="251656704" behindDoc="0" locked="0" layoutInCell="1" allowOverlap="1" wp14:anchorId="28E00356" wp14:editId="34ECBB22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8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6A99">
      <w:rPr>
        <w:rFonts w:cs="Arial"/>
        <w:sz w:val="24"/>
        <w:szCs w:val="24"/>
      </w:rPr>
      <w:t>Generalitat de Catalunya</w:t>
    </w:r>
  </w:p>
  <w:p w:rsidR="00A961F4" w:rsidRPr="009F6A99" w:rsidRDefault="00A961F4" w:rsidP="00D34268">
    <w:pPr>
      <w:pStyle w:val="Capalera"/>
      <w:tabs>
        <w:tab w:val="clear" w:pos="4252"/>
        <w:tab w:val="left" w:pos="567"/>
      </w:tabs>
      <w:spacing w:line="240" w:lineRule="exact"/>
      <w:rPr>
        <w:rFonts w:cs="Arial"/>
        <w:sz w:val="24"/>
        <w:szCs w:val="24"/>
      </w:rPr>
    </w:pPr>
    <w:r w:rsidRPr="009F6A99">
      <w:rPr>
        <w:rFonts w:cs="Arial"/>
        <w:sz w:val="24"/>
        <w:szCs w:val="24"/>
      </w:rPr>
      <w:t>Departament d’Economia i Hisenda</w:t>
    </w:r>
  </w:p>
  <w:p w:rsidR="00A961F4" w:rsidRPr="003658C3" w:rsidRDefault="00A961F4" w:rsidP="003658C3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9F6A99">
      <w:rPr>
        <w:rFonts w:cs="Arial"/>
        <w:sz w:val="24"/>
        <w:szCs w:val="24"/>
      </w:rPr>
      <w:t>Comissió Central de Subministraments</w:t>
    </w:r>
    <w:r>
      <w:rPr>
        <w:rFonts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BDE"/>
    <w:multiLevelType w:val="hybridMultilevel"/>
    <w:tmpl w:val="110660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7B3"/>
    <w:multiLevelType w:val="hybridMultilevel"/>
    <w:tmpl w:val="0BCE5F44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9394D62"/>
    <w:multiLevelType w:val="hybridMultilevel"/>
    <w:tmpl w:val="8B96A3FA"/>
    <w:lvl w:ilvl="0" w:tplc="0403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9978EE"/>
    <w:multiLevelType w:val="hybridMultilevel"/>
    <w:tmpl w:val="09AC5B4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674A8"/>
    <w:multiLevelType w:val="hybridMultilevel"/>
    <w:tmpl w:val="E8C423A2"/>
    <w:lvl w:ilvl="0" w:tplc="ADC29A84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1FA8"/>
    <w:multiLevelType w:val="hybridMultilevel"/>
    <w:tmpl w:val="389E5FA6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1277F"/>
    <w:multiLevelType w:val="hybridMultilevel"/>
    <w:tmpl w:val="D6089AD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720F0A"/>
    <w:multiLevelType w:val="hybridMultilevel"/>
    <w:tmpl w:val="5CAE033A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39D5DB8"/>
    <w:multiLevelType w:val="hybridMultilevel"/>
    <w:tmpl w:val="3290118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10F1B"/>
    <w:multiLevelType w:val="hybridMultilevel"/>
    <w:tmpl w:val="4AD2CD9C"/>
    <w:lvl w:ilvl="0" w:tplc="ABBA8B5A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3817065B"/>
    <w:multiLevelType w:val="hybridMultilevel"/>
    <w:tmpl w:val="B37ACCE0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A7402"/>
    <w:multiLevelType w:val="hybridMultilevel"/>
    <w:tmpl w:val="273C7FD2"/>
    <w:lvl w:ilvl="0" w:tplc="3920E816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F49C0"/>
    <w:multiLevelType w:val="hybridMultilevel"/>
    <w:tmpl w:val="36E09428"/>
    <w:lvl w:ilvl="0" w:tplc="00FC23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FB03B4"/>
    <w:multiLevelType w:val="hybridMultilevel"/>
    <w:tmpl w:val="250CA41A"/>
    <w:lvl w:ilvl="0" w:tplc="2E4A5028">
      <w:start w:val="338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36F24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E1932"/>
    <w:multiLevelType w:val="hybridMultilevel"/>
    <w:tmpl w:val="635C3CA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F04AD5"/>
    <w:multiLevelType w:val="hybridMultilevel"/>
    <w:tmpl w:val="0726827A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56753"/>
    <w:multiLevelType w:val="hybridMultilevel"/>
    <w:tmpl w:val="5E80CF8C"/>
    <w:lvl w:ilvl="0" w:tplc="7F6A728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0017F"/>
    <w:multiLevelType w:val="hybridMultilevel"/>
    <w:tmpl w:val="44E8DB34"/>
    <w:lvl w:ilvl="0" w:tplc="882A51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9B47EA"/>
    <w:multiLevelType w:val="hybridMultilevel"/>
    <w:tmpl w:val="2ED2A0F0"/>
    <w:lvl w:ilvl="0" w:tplc="ED2EA9A2">
      <w:start w:val="5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4567F"/>
    <w:multiLevelType w:val="hybridMultilevel"/>
    <w:tmpl w:val="0FB8601C"/>
    <w:lvl w:ilvl="0" w:tplc="99049780">
      <w:start w:val="1"/>
      <w:numFmt w:val="lowerLetter"/>
      <w:lvlText w:val="%1)"/>
      <w:lvlJc w:val="left"/>
      <w:pPr>
        <w:ind w:left="284" w:hanging="284"/>
      </w:pPr>
      <w:rPr>
        <w:rFonts w:ascii="Arial" w:eastAsia="Arial" w:hAnsi="Arial" w:cs="Arial" w:hint="default"/>
        <w:w w:val="99"/>
        <w:sz w:val="22"/>
        <w:szCs w:val="22"/>
        <w:lang w:val="ca-ES" w:eastAsia="en-US" w:bidi="ar-SA"/>
      </w:rPr>
    </w:lvl>
    <w:lvl w:ilvl="1" w:tplc="F7367334">
      <w:numFmt w:val="bullet"/>
      <w:lvlText w:val="•"/>
      <w:lvlJc w:val="left"/>
      <w:pPr>
        <w:ind w:left="1125" w:hanging="284"/>
      </w:pPr>
      <w:rPr>
        <w:rFonts w:hint="default"/>
        <w:lang w:val="ca-ES" w:eastAsia="en-US" w:bidi="ar-SA"/>
      </w:rPr>
    </w:lvl>
    <w:lvl w:ilvl="2" w:tplc="042C6AF4">
      <w:numFmt w:val="bullet"/>
      <w:lvlText w:val="•"/>
      <w:lvlJc w:val="left"/>
      <w:pPr>
        <w:ind w:left="1958" w:hanging="284"/>
      </w:pPr>
      <w:rPr>
        <w:rFonts w:hint="default"/>
        <w:lang w:val="ca-ES" w:eastAsia="en-US" w:bidi="ar-SA"/>
      </w:rPr>
    </w:lvl>
    <w:lvl w:ilvl="3" w:tplc="9D3EF570">
      <w:numFmt w:val="bullet"/>
      <w:lvlText w:val="•"/>
      <w:lvlJc w:val="left"/>
      <w:pPr>
        <w:ind w:left="2790" w:hanging="284"/>
      </w:pPr>
      <w:rPr>
        <w:rFonts w:hint="default"/>
        <w:lang w:val="ca-ES" w:eastAsia="en-US" w:bidi="ar-SA"/>
      </w:rPr>
    </w:lvl>
    <w:lvl w:ilvl="4" w:tplc="6C1CFF9E">
      <w:numFmt w:val="bullet"/>
      <w:lvlText w:val="•"/>
      <w:lvlJc w:val="left"/>
      <w:pPr>
        <w:ind w:left="3623" w:hanging="284"/>
      </w:pPr>
      <w:rPr>
        <w:rFonts w:hint="default"/>
        <w:lang w:val="ca-ES" w:eastAsia="en-US" w:bidi="ar-SA"/>
      </w:rPr>
    </w:lvl>
    <w:lvl w:ilvl="5" w:tplc="D3D2A4E2">
      <w:numFmt w:val="bullet"/>
      <w:lvlText w:val="•"/>
      <w:lvlJc w:val="left"/>
      <w:pPr>
        <w:ind w:left="4456" w:hanging="284"/>
      </w:pPr>
      <w:rPr>
        <w:rFonts w:hint="default"/>
        <w:lang w:val="ca-ES" w:eastAsia="en-US" w:bidi="ar-SA"/>
      </w:rPr>
    </w:lvl>
    <w:lvl w:ilvl="6" w:tplc="E39EBC3A">
      <w:numFmt w:val="bullet"/>
      <w:lvlText w:val="•"/>
      <w:lvlJc w:val="left"/>
      <w:pPr>
        <w:ind w:left="5288" w:hanging="284"/>
      </w:pPr>
      <w:rPr>
        <w:rFonts w:hint="default"/>
        <w:lang w:val="ca-ES" w:eastAsia="en-US" w:bidi="ar-SA"/>
      </w:rPr>
    </w:lvl>
    <w:lvl w:ilvl="7" w:tplc="73FE7B0A">
      <w:numFmt w:val="bullet"/>
      <w:lvlText w:val="•"/>
      <w:lvlJc w:val="left"/>
      <w:pPr>
        <w:ind w:left="6121" w:hanging="284"/>
      </w:pPr>
      <w:rPr>
        <w:rFonts w:hint="default"/>
        <w:lang w:val="ca-ES" w:eastAsia="en-US" w:bidi="ar-SA"/>
      </w:rPr>
    </w:lvl>
    <w:lvl w:ilvl="8" w:tplc="A314CF42">
      <w:numFmt w:val="bullet"/>
      <w:lvlText w:val="•"/>
      <w:lvlJc w:val="left"/>
      <w:pPr>
        <w:ind w:left="6954" w:hanging="284"/>
      </w:pPr>
      <w:rPr>
        <w:rFonts w:hint="default"/>
        <w:lang w:val="ca-ES" w:eastAsia="en-US" w:bidi="ar-SA"/>
      </w:rPr>
    </w:lvl>
  </w:abstractNum>
  <w:abstractNum w:abstractNumId="23" w15:restartNumberingAfterBreak="0">
    <w:nsid w:val="6F3E5C89"/>
    <w:multiLevelType w:val="hybridMultilevel"/>
    <w:tmpl w:val="70BEB3EE"/>
    <w:lvl w:ilvl="0" w:tplc="F42E3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D1A91"/>
    <w:multiLevelType w:val="hybridMultilevel"/>
    <w:tmpl w:val="10A4DF58"/>
    <w:lvl w:ilvl="0" w:tplc="E638A2FA">
      <w:start w:val="1"/>
      <w:numFmt w:val="lowerLetter"/>
      <w:lvlText w:val="%1)"/>
      <w:lvlJc w:val="left"/>
      <w:pPr>
        <w:ind w:left="588" w:hanging="231"/>
      </w:pPr>
      <w:rPr>
        <w:rFonts w:ascii="Arial" w:eastAsia="Arial" w:hAnsi="Arial" w:cs="Arial" w:hint="default"/>
        <w:spacing w:val="-1"/>
        <w:w w:val="99"/>
        <w:sz w:val="22"/>
        <w:szCs w:val="22"/>
        <w:lang w:val="ca-ES" w:eastAsia="en-US" w:bidi="ar-SA"/>
      </w:rPr>
    </w:lvl>
    <w:lvl w:ilvl="1" w:tplc="16E21AE8">
      <w:numFmt w:val="bullet"/>
      <w:lvlText w:val="•"/>
      <w:lvlJc w:val="left"/>
      <w:pPr>
        <w:ind w:left="1442" w:hanging="231"/>
      </w:pPr>
      <w:rPr>
        <w:rFonts w:hint="default"/>
        <w:lang w:val="ca-ES" w:eastAsia="en-US" w:bidi="ar-SA"/>
      </w:rPr>
    </w:lvl>
    <w:lvl w:ilvl="2" w:tplc="A752835A">
      <w:numFmt w:val="bullet"/>
      <w:lvlText w:val="•"/>
      <w:lvlJc w:val="left"/>
      <w:pPr>
        <w:ind w:left="2305" w:hanging="231"/>
      </w:pPr>
      <w:rPr>
        <w:rFonts w:hint="default"/>
        <w:lang w:val="ca-ES" w:eastAsia="en-US" w:bidi="ar-SA"/>
      </w:rPr>
    </w:lvl>
    <w:lvl w:ilvl="3" w:tplc="BA1E94F4">
      <w:numFmt w:val="bullet"/>
      <w:lvlText w:val="•"/>
      <w:lvlJc w:val="left"/>
      <w:pPr>
        <w:ind w:left="3167" w:hanging="231"/>
      </w:pPr>
      <w:rPr>
        <w:rFonts w:hint="default"/>
        <w:lang w:val="ca-ES" w:eastAsia="en-US" w:bidi="ar-SA"/>
      </w:rPr>
    </w:lvl>
    <w:lvl w:ilvl="4" w:tplc="C2526D72">
      <w:numFmt w:val="bullet"/>
      <w:lvlText w:val="•"/>
      <w:lvlJc w:val="left"/>
      <w:pPr>
        <w:ind w:left="4030" w:hanging="231"/>
      </w:pPr>
      <w:rPr>
        <w:rFonts w:hint="default"/>
        <w:lang w:val="ca-ES" w:eastAsia="en-US" w:bidi="ar-SA"/>
      </w:rPr>
    </w:lvl>
    <w:lvl w:ilvl="5" w:tplc="0D62BB38">
      <w:numFmt w:val="bullet"/>
      <w:lvlText w:val="•"/>
      <w:lvlJc w:val="left"/>
      <w:pPr>
        <w:ind w:left="4893" w:hanging="231"/>
      </w:pPr>
      <w:rPr>
        <w:rFonts w:hint="default"/>
        <w:lang w:val="ca-ES" w:eastAsia="en-US" w:bidi="ar-SA"/>
      </w:rPr>
    </w:lvl>
    <w:lvl w:ilvl="6" w:tplc="EC64450C">
      <w:numFmt w:val="bullet"/>
      <w:lvlText w:val="•"/>
      <w:lvlJc w:val="left"/>
      <w:pPr>
        <w:ind w:left="5755" w:hanging="231"/>
      </w:pPr>
      <w:rPr>
        <w:rFonts w:hint="default"/>
        <w:lang w:val="ca-ES" w:eastAsia="en-US" w:bidi="ar-SA"/>
      </w:rPr>
    </w:lvl>
    <w:lvl w:ilvl="7" w:tplc="47E8FAEC">
      <w:numFmt w:val="bullet"/>
      <w:lvlText w:val="•"/>
      <w:lvlJc w:val="left"/>
      <w:pPr>
        <w:ind w:left="6618" w:hanging="231"/>
      </w:pPr>
      <w:rPr>
        <w:rFonts w:hint="default"/>
        <w:lang w:val="ca-ES" w:eastAsia="en-US" w:bidi="ar-SA"/>
      </w:rPr>
    </w:lvl>
    <w:lvl w:ilvl="8" w:tplc="C9B49406">
      <w:numFmt w:val="bullet"/>
      <w:lvlText w:val="•"/>
      <w:lvlJc w:val="left"/>
      <w:pPr>
        <w:ind w:left="7481" w:hanging="231"/>
      </w:pPr>
      <w:rPr>
        <w:rFonts w:hint="default"/>
        <w:lang w:val="ca-ES" w:eastAsia="en-US" w:bidi="ar-SA"/>
      </w:rPr>
    </w:lvl>
  </w:abstractNum>
  <w:abstractNum w:abstractNumId="25" w15:restartNumberingAfterBreak="0">
    <w:nsid w:val="7263002A"/>
    <w:multiLevelType w:val="hybridMultilevel"/>
    <w:tmpl w:val="FA9CB496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7620A6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8" w15:restartNumberingAfterBreak="0">
    <w:nsid w:val="7F92525D"/>
    <w:multiLevelType w:val="hybridMultilevel"/>
    <w:tmpl w:val="43581728"/>
    <w:lvl w:ilvl="0" w:tplc="5308E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24"/>
  </w:num>
  <w:num w:numId="4">
    <w:abstractNumId w:val="1"/>
  </w:num>
  <w:num w:numId="5">
    <w:abstractNumId w:val="8"/>
  </w:num>
  <w:num w:numId="6">
    <w:abstractNumId w:val="25"/>
  </w:num>
  <w:num w:numId="7">
    <w:abstractNumId w:val="23"/>
  </w:num>
  <w:num w:numId="8">
    <w:abstractNumId w:val="3"/>
  </w:num>
  <w:num w:numId="9">
    <w:abstractNumId w:val="14"/>
  </w:num>
  <w:num w:numId="10">
    <w:abstractNumId w:val="4"/>
  </w:num>
  <w:num w:numId="11">
    <w:abstractNumId w:val="18"/>
  </w:num>
  <w:num w:numId="12">
    <w:abstractNumId w:val="15"/>
  </w:num>
  <w:num w:numId="13">
    <w:abstractNumId w:val="28"/>
  </w:num>
  <w:num w:numId="14">
    <w:abstractNumId w:val="26"/>
  </w:num>
  <w:num w:numId="15">
    <w:abstractNumId w:val="16"/>
  </w:num>
  <w:num w:numId="16">
    <w:abstractNumId w:val="21"/>
  </w:num>
  <w:num w:numId="17">
    <w:abstractNumId w:val="13"/>
  </w:num>
  <w:num w:numId="18">
    <w:abstractNumId w:val="0"/>
  </w:num>
  <w:num w:numId="19">
    <w:abstractNumId w:val="27"/>
  </w:num>
  <w:num w:numId="20">
    <w:abstractNumId w:val="10"/>
  </w:num>
  <w:num w:numId="21">
    <w:abstractNumId w:val="9"/>
  </w:num>
  <w:num w:numId="22">
    <w:abstractNumId w:val="19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12"/>
  </w:num>
  <w:num w:numId="28">
    <w:abstractNumId w:val="20"/>
  </w:num>
  <w:num w:numId="29">
    <w:abstractNumId w:val="20"/>
  </w:num>
  <w:num w:numId="30">
    <w:abstractNumId w:val="20"/>
  </w:num>
  <w:num w:numId="31">
    <w:abstractNumId w:val="17"/>
  </w:num>
  <w:num w:numId="32">
    <w:abstractNumId w:val="11"/>
  </w:num>
  <w:num w:numId="33">
    <w:abstractNumId w:val="5"/>
  </w:num>
  <w:num w:numId="34">
    <w:abstractNumId w:val="6"/>
  </w:num>
  <w:num w:numId="35">
    <w:abstractNumId w:val="2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B7"/>
    <w:rsid w:val="0000146B"/>
    <w:rsid w:val="00001F89"/>
    <w:rsid w:val="00003196"/>
    <w:rsid w:val="0000381E"/>
    <w:rsid w:val="00003D55"/>
    <w:rsid w:val="00005027"/>
    <w:rsid w:val="0000553D"/>
    <w:rsid w:val="000059C9"/>
    <w:rsid w:val="00005BF8"/>
    <w:rsid w:val="00006501"/>
    <w:rsid w:val="00006763"/>
    <w:rsid w:val="000067BF"/>
    <w:rsid w:val="0000721D"/>
    <w:rsid w:val="00011765"/>
    <w:rsid w:val="00012E9B"/>
    <w:rsid w:val="00014FDB"/>
    <w:rsid w:val="000150C4"/>
    <w:rsid w:val="00015F58"/>
    <w:rsid w:val="00022567"/>
    <w:rsid w:val="00022643"/>
    <w:rsid w:val="000237FA"/>
    <w:rsid w:val="00024C28"/>
    <w:rsid w:val="0002568C"/>
    <w:rsid w:val="000267B9"/>
    <w:rsid w:val="00026991"/>
    <w:rsid w:val="000278BE"/>
    <w:rsid w:val="00027DC6"/>
    <w:rsid w:val="00030776"/>
    <w:rsid w:val="00031739"/>
    <w:rsid w:val="00031EF7"/>
    <w:rsid w:val="00032D29"/>
    <w:rsid w:val="0003392C"/>
    <w:rsid w:val="00033DCF"/>
    <w:rsid w:val="00033EB5"/>
    <w:rsid w:val="0003444C"/>
    <w:rsid w:val="00037593"/>
    <w:rsid w:val="00037AE3"/>
    <w:rsid w:val="00041547"/>
    <w:rsid w:val="000416A9"/>
    <w:rsid w:val="00042BC7"/>
    <w:rsid w:val="000431D9"/>
    <w:rsid w:val="0004343B"/>
    <w:rsid w:val="0004439A"/>
    <w:rsid w:val="0004577A"/>
    <w:rsid w:val="000472B9"/>
    <w:rsid w:val="000473B5"/>
    <w:rsid w:val="000500FD"/>
    <w:rsid w:val="00050954"/>
    <w:rsid w:val="000522FD"/>
    <w:rsid w:val="000529EE"/>
    <w:rsid w:val="00052F74"/>
    <w:rsid w:val="00053881"/>
    <w:rsid w:val="00054033"/>
    <w:rsid w:val="00054219"/>
    <w:rsid w:val="000548A9"/>
    <w:rsid w:val="0005517A"/>
    <w:rsid w:val="00057773"/>
    <w:rsid w:val="000603BA"/>
    <w:rsid w:val="0006102C"/>
    <w:rsid w:val="0006119A"/>
    <w:rsid w:val="0006279E"/>
    <w:rsid w:val="00062B6E"/>
    <w:rsid w:val="000638A7"/>
    <w:rsid w:val="0006392C"/>
    <w:rsid w:val="000639A9"/>
    <w:rsid w:val="00063EBF"/>
    <w:rsid w:val="000645DA"/>
    <w:rsid w:val="00064834"/>
    <w:rsid w:val="00064EC4"/>
    <w:rsid w:val="00065BD5"/>
    <w:rsid w:val="00066116"/>
    <w:rsid w:val="00067042"/>
    <w:rsid w:val="000671F3"/>
    <w:rsid w:val="000678AC"/>
    <w:rsid w:val="000678DF"/>
    <w:rsid w:val="00070CAE"/>
    <w:rsid w:val="0007286E"/>
    <w:rsid w:val="000728E2"/>
    <w:rsid w:val="00073C18"/>
    <w:rsid w:val="00075024"/>
    <w:rsid w:val="00075B64"/>
    <w:rsid w:val="00077C55"/>
    <w:rsid w:val="00077F19"/>
    <w:rsid w:val="00080810"/>
    <w:rsid w:val="00080D54"/>
    <w:rsid w:val="00081B4E"/>
    <w:rsid w:val="00085AED"/>
    <w:rsid w:val="00086F65"/>
    <w:rsid w:val="00086F8D"/>
    <w:rsid w:val="0009092F"/>
    <w:rsid w:val="00090BF7"/>
    <w:rsid w:val="00090FAF"/>
    <w:rsid w:val="00091B7F"/>
    <w:rsid w:val="00091BD8"/>
    <w:rsid w:val="000925C1"/>
    <w:rsid w:val="000925CD"/>
    <w:rsid w:val="00093524"/>
    <w:rsid w:val="00093696"/>
    <w:rsid w:val="00093B27"/>
    <w:rsid w:val="00094BF7"/>
    <w:rsid w:val="00094E98"/>
    <w:rsid w:val="0009684D"/>
    <w:rsid w:val="000968A4"/>
    <w:rsid w:val="00096AF9"/>
    <w:rsid w:val="00097837"/>
    <w:rsid w:val="000A0074"/>
    <w:rsid w:val="000A08C3"/>
    <w:rsid w:val="000A1A57"/>
    <w:rsid w:val="000A2132"/>
    <w:rsid w:val="000A2179"/>
    <w:rsid w:val="000A2909"/>
    <w:rsid w:val="000A3FDF"/>
    <w:rsid w:val="000A41D9"/>
    <w:rsid w:val="000A54CE"/>
    <w:rsid w:val="000A5AF4"/>
    <w:rsid w:val="000A7AA8"/>
    <w:rsid w:val="000B054E"/>
    <w:rsid w:val="000B1E9E"/>
    <w:rsid w:val="000B23F6"/>
    <w:rsid w:val="000B2EE1"/>
    <w:rsid w:val="000B354F"/>
    <w:rsid w:val="000B4523"/>
    <w:rsid w:val="000B4707"/>
    <w:rsid w:val="000B4BF4"/>
    <w:rsid w:val="000B4C1A"/>
    <w:rsid w:val="000B5329"/>
    <w:rsid w:val="000C0240"/>
    <w:rsid w:val="000C0FE2"/>
    <w:rsid w:val="000C238B"/>
    <w:rsid w:val="000C24B2"/>
    <w:rsid w:val="000C30B7"/>
    <w:rsid w:val="000C461D"/>
    <w:rsid w:val="000C5951"/>
    <w:rsid w:val="000C6043"/>
    <w:rsid w:val="000C66E8"/>
    <w:rsid w:val="000C71A3"/>
    <w:rsid w:val="000D035A"/>
    <w:rsid w:val="000D0588"/>
    <w:rsid w:val="000D12A1"/>
    <w:rsid w:val="000D1814"/>
    <w:rsid w:val="000D1F65"/>
    <w:rsid w:val="000D59D7"/>
    <w:rsid w:val="000E0B8B"/>
    <w:rsid w:val="000E3849"/>
    <w:rsid w:val="000E3B66"/>
    <w:rsid w:val="000E45DC"/>
    <w:rsid w:val="000E5DFA"/>
    <w:rsid w:val="000E5FC9"/>
    <w:rsid w:val="000E6E0E"/>
    <w:rsid w:val="000E7D66"/>
    <w:rsid w:val="000E7FA6"/>
    <w:rsid w:val="000F148F"/>
    <w:rsid w:val="000F167A"/>
    <w:rsid w:val="000F32D1"/>
    <w:rsid w:val="000F59F4"/>
    <w:rsid w:val="000F6357"/>
    <w:rsid w:val="000F7496"/>
    <w:rsid w:val="000F7608"/>
    <w:rsid w:val="000F7818"/>
    <w:rsid w:val="000F7A3F"/>
    <w:rsid w:val="00100E64"/>
    <w:rsid w:val="00102DA7"/>
    <w:rsid w:val="00103361"/>
    <w:rsid w:val="00103FBB"/>
    <w:rsid w:val="00104266"/>
    <w:rsid w:val="00106287"/>
    <w:rsid w:val="00107346"/>
    <w:rsid w:val="001127E7"/>
    <w:rsid w:val="00112EA6"/>
    <w:rsid w:val="00113284"/>
    <w:rsid w:val="0011472D"/>
    <w:rsid w:val="001162FA"/>
    <w:rsid w:val="00116566"/>
    <w:rsid w:val="001170F4"/>
    <w:rsid w:val="00120091"/>
    <w:rsid w:val="001203B2"/>
    <w:rsid w:val="00120D20"/>
    <w:rsid w:val="00121CD2"/>
    <w:rsid w:val="00122EDA"/>
    <w:rsid w:val="00123150"/>
    <w:rsid w:val="00123E96"/>
    <w:rsid w:val="0012614A"/>
    <w:rsid w:val="00127F07"/>
    <w:rsid w:val="00131894"/>
    <w:rsid w:val="00131AA8"/>
    <w:rsid w:val="00131DA3"/>
    <w:rsid w:val="001325A9"/>
    <w:rsid w:val="00132A4D"/>
    <w:rsid w:val="00133EB2"/>
    <w:rsid w:val="001342D0"/>
    <w:rsid w:val="0013508E"/>
    <w:rsid w:val="001360E6"/>
    <w:rsid w:val="00137EC1"/>
    <w:rsid w:val="00137EE2"/>
    <w:rsid w:val="0014022F"/>
    <w:rsid w:val="001432A2"/>
    <w:rsid w:val="00143435"/>
    <w:rsid w:val="00144E68"/>
    <w:rsid w:val="00146166"/>
    <w:rsid w:val="00147942"/>
    <w:rsid w:val="00150D55"/>
    <w:rsid w:val="0015107E"/>
    <w:rsid w:val="001513FE"/>
    <w:rsid w:val="00151B7E"/>
    <w:rsid w:val="00151D41"/>
    <w:rsid w:val="001527CC"/>
    <w:rsid w:val="001528C2"/>
    <w:rsid w:val="00153362"/>
    <w:rsid w:val="001534A3"/>
    <w:rsid w:val="0015493D"/>
    <w:rsid w:val="00155523"/>
    <w:rsid w:val="001560BA"/>
    <w:rsid w:val="001571CB"/>
    <w:rsid w:val="001617C5"/>
    <w:rsid w:val="00162177"/>
    <w:rsid w:val="00162C81"/>
    <w:rsid w:val="00163027"/>
    <w:rsid w:val="001641C3"/>
    <w:rsid w:val="00164257"/>
    <w:rsid w:val="0016474A"/>
    <w:rsid w:val="0016476B"/>
    <w:rsid w:val="001651DA"/>
    <w:rsid w:val="0016549D"/>
    <w:rsid w:val="00166DC2"/>
    <w:rsid w:val="001677A0"/>
    <w:rsid w:val="00167E9D"/>
    <w:rsid w:val="001701CA"/>
    <w:rsid w:val="00171205"/>
    <w:rsid w:val="00171309"/>
    <w:rsid w:val="001736F0"/>
    <w:rsid w:val="001745AD"/>
    <w:rsid w:val="00176E6E"/>
    <w:rsid w:val="00176F59"/>
    <w:rsid w:val="001771CF"/>
    <w:rsid w:val="00177AAA"/>
    <w:rsid w:val="00180358"/>
    <w:rsid w:val="001805E4"/>
    <w:rsid w:val="001807D8"/>
    <w:rsid w:val="00181040"/>
    <w:rsid w:val="001810D3"/>
    <w:rsid w:val="00182D9E"/>
    <w:rsid w:val="00182E84"/>
    <w:rsid w:val="0018328C"/>
    <w:rsid w:val="00183CC2"/>
    <w:rsid w:val="00184B1B"/>
    <w:rsid w:val="00184C31"/>
    <w:rsid w:val="00186EF1"/>
    <w:rsid w:val="00187850"/>
    <w:rsid w:val="0019105A"/>
    <w:rsid w:val="0019228C"/>
    <w:rsid w:val="00192479"/>
    <w:rsid w:val="001925F7"/>
    <w:rsid w:val="00192A68"/>
    <w:rsid w:val="001939F8"/>
    <w:rsid w:val="001945C0"/>
    <w:rsid w:val="001969E7"/>
    <w:rsid w:val="001970C9"/>
    <w:rsid w:val="001974CC"/>
    <w:rsid w:val="001A159C"/>
    <w:rsid w:val="001A2CCB"/>
    <w:rsid w:val="001A5D18"/>
    <w:rsid w:val="001A6CC1"/>
    <w:rsid w:val="001B177A"/>
    <w:rsid w:val="001B21DB"/>
    <w:rsid w:val="001B2225"/>
    <w:rsid w:val="001B2F5F"/>
    <w:rsid w:val="001B30D7"/>
    <w:rsid w:val="001B3D88"/>
    <w:rsid w:val="001B6BBE"/>
    <w:rsid w:val="001B6F6D"/>
    <w:rsid w:val="001C0796"/>
    <w:rsid w:val="001C12A0"/>
    <w:rsid w:val="001C1874"/>
    <w:rsid w:val="001C217B"/>
    <w:rsid w:val="001C2695"/>
    <w:rsid w:val="001C36C3"/>
    <w:rsid w:val="001C383E"/>
    <w:rsid w:val="001C3969"/>
    <w:rsid w:val="001C5A74"/>
    <w:rsid w:val="001C6AB9"/>
    <w:rsid w:val="001C77BA"/>
    <w:rsid w:val="001C7CFA"/>
    <w:rsid w:val="001C7EBC"/>
    <w:rsid w:val="001D2E3F"/>
    <w:rsid w:val="001D41C4"/>
    <w:rsid w:val="001D4847"/>
    <w:rsid w:val="001D53C9"/>
    <w:rsid w:val="001D580A"/>
    <w:rsid w:val="001D5CD8"/>
    <w:rsid w:val="001D5EB8"/>
    <w:rsid w:val="001D7166"/>
    <w:rsid w:val="001D7267"/>
    <w:rsid w:val="001E0885"/>
    <w:rsid w:val="001E0C08"/>
    <w:rsid w:val="001E14BF"/>
    <w:rsid w:val="001E16C2"/>
    <w:rsid w:val="001E1C1E"/>
    <w:rsid w:val="001E200A"/>
    <w:rsid w:val="001E2FBD"/>
    <w:rsid w:val="001E320C"/>
    <w:rsid w:val="001E39FE"/>
    <w:rsid w:val="001E48A2"/>
    <w:rsid w:val="001E48A7"/>
    <w:rsid w:val="001E5EE4"/>
    <w:rsid w:val="001E7543"/>
    <w:rsid w:val="001E7FFE"/>
    <w:rsid w:val="001F116D"/>
    <w:rsid w:val="001F1D06"/>
    <w:rsid w:val="001F2457"/>
    <w:rsid w:val="001F24B3"/>
    <w:rsid w:val="001F340B"/>
    <w:rsid w:val="001F3C47"/>
    <w:rsid w:val="001F5D6C"/>
    <w:rsid w:val="001F5E28"/>
    <w:rsid w:val="001F5EB4"/>
    <w:rsid w:val="001F7A35"/>
    <w:rsid w:val="00201369"/>
    <w:rsid w:val="002020E4"/>
    <w:rsid w:val="002025CC"/>
    <w:rsid w:val="00203174"/>
    <w:rsid w:val="002038C4"/>
    <w:rsid w:val="002046C7"/>
    <w:rsid w:val="0020470F"/>
    <w:rsid w:val="0020526B"/>
    <w:rsid w:val="00207310"/>
    <w:rsid w:val="00207366"/>
    <w:rsid w:val="00207A01"/>
    <w:rsid w:val="00207A18"/>
    <w:rsid w:val="0021197F"/>
    <w:rsid w:val="00211ED5"/>
    <w:rsid w:val="00212014"/>
    <w:rsid w:val="00212054"/>
    <w:rsid w:val="002124CD"/>
    <w:rsid w:val="00212D30"/>
    <w:rsid w:val="00213D82"/>
    <w:rsid w:val="002154F8"/>
    <w:rsid w:val="002168D6"/>
    <w:rsid w:val="00216D34"/>
    <w:rsid w:val="002200CD"/>
    <w:rsid w:val="00221A18"/>
    <w:rsid w:val="00221ABE"/>
    <w:rsid w:val="002220B0"/>
    <w:rsid w:val="00222245"/>
    <w:rsid w:val="0022236C"/>
    <w:rsid w:val="0022281E"/>
    <w:rsid w:val="00222EAA"/>
    <w:rsid w:val="00224B0B"/>
    <w:rsid w:val="00224C71"/>
    <w:rsid w:val="002251C8"/>
    <w:rsid w:val="0022660F"/>
    <w:rsid w:val="00230609"/>
    <w:rsid w:val="00230BA5"/>
    <w:rsid w:val="00230DC4"/>
    <w:rsid w:val="00230E72"/>
    <w:rsid w:val="002323D7"/>
    <w:rsid w:val="00233120"/>
    <w:rsid w:val="002332D6"/>
    <w:rsid w:val="0023359B"/>
    <w:rsid w:val="002338A0"/>
    <w:rsid w:val="00233F5D"/>
    <w:rsid w:val="00234173"/>
    <w:rsid w:val="00234611"/>
    <w:rsid w:val="002355AD"/>
    <w:rsid w:val="0023610D"/>
    <w:rsid w:val="00236118"/>
    <w:rsid w:val="00236B84"/>
    <w:rsid w:val="002402AA"/>
    <w:rsid w:val="00241006"/>
    <w:rsid w:val="00241379"/>
    <w:rsid w:val="00242228"/>
    <w:rsid w:val="0024392B"/>
    <w:rsid w:val="00243C53"/>
    <w:rsid w:val="00244B25"/>
    <w:rsid w:val="00245E35"/>
    <w:rsid w:val="002465E7"/>
    <w:rsid w:val="00246FF4"/>
    <w:rsid w:val="00247D80"/>
    <w:rsid w:val="002507CE"/>
    <w:rsid w:val="00251043"/>
    <w:rsid w:val="002517EF"/>
    <w:rsid w:val="00252182"/>
    <w:rsid w:val="00253102"/>
    <w:rsid w:val="00253239"/>
    <w:rsid w:val="00253489"/>
    <w:rsid w:val="00254768"/>
    <w:rsid w:val="00254AEB"/>
    <w:rsid w:val="00257814"/>
    <w:rsid w:val="002601F9"/>
    <w:rsid w:val="00262168"/>
    <w:rsid w:val="00262AD4"/>
    <w:rsid w:val="00262B91"/>
    <w:rsid w:val="00262DE9"/>
    <w:rsid w:val="00263316"/>
    <w:rsid w:val="00264C39"/>
    <w:rsid w:val="00264CE5"/>
    <w:rsid w:val="00264CF8"/>
    <w:rsid w:val="00265CEC"/>
    <w:rsid w:val="002669EF"/>
    <w:rsid w:val="00266C02"/>
    <w:rsid w:val="00266F41"/>
    <w:rsid w:val="002676A5"/>
    <w:rsid w:val="00267B72"/>
    <w:rsid w:val="00270B3E"/>
    <w:rsid w:val="00273C80"/>
    <w:rsid w:val="00275513"/>
    <w:rsid w:val="00275571"/>
    <w:rsid w:val="00275E4E"/>
    <w:rsid w:val="00280686"/>
    <w:rsid w:val="00280BC5"/>
    <w:rsid w:val="00282010"/>
    <w:rsid w:val="00284077"/>
    <w:rsid w:val="00285E9E"/>
    <w:rsid w:val="002860D4"/>
    <w:rsid w:val="00286AEF"/>
    <w:rsid w:val="00286FF3"/>
    <w:rsid w:val="002872BA"/>
    <w:rsid w:val="00290352"/>
    <w:rsid w:val="002906D2"/>
    <w:rsid w:val="00291837"/>
    <w:rsid w:val="00292949"/>
    <w:rsid w:val="00292F02"/>
    <w:rsid w:val="002945F1"/>
    <w:rsid w:val="002954DD"/>
    <w:rsid w:val="00295572"/>
    <w:rsid w:val="00297AF3"/>
    <w:rsid w:val="002A12DB"/>
    <w:rsid w:val="002A1AB1"/>
    <w:rsid w:val="002A1CEA"/>
    <w:rsid w:val="002A287B"/>
    <w:rsid w:val="002A28DA"/>
    <w:rsid w:val="002A2916"/>
    <w:rsid w:val="002A2BAE"/>
    <w:rsid w:val="002A3087"/>
    <w:rsid w:val="002A383D"/>
    <w:rsid w:val="002A42DC"/>
    <w:rsid w:val="002A44F3"/>
    <w:rsid w:val="002A5567"/>
    <w:rsid w:val="002A6433"/>
    <w:rsid w:val="002A66FF"/>
    <w:rsid w:val="002A7261"/>
    <w:rsid w:val="002A72EE"/>
    <w:rsid w:val="002B0954"/>
    <w:rsid w:val="002B195B"/>
    <w:rsid w:val="002B2211"/>
    <w:rsid w:val="002B33E4"/>
    <w:rsid w:val="002B4404"/>
    <w:rsid w:val="002B496D"/>
    <w:rsid w:val="002B541D"/>
    <w:rsid w:val="002B5448"/>
    <w:rsid w:val="002C2275"/>
    <w:rsid w:val="002C29A9"/>
    <w:rsid w:val="002C620B"/>
    <w:rsid w:val="002C6ED4"/>
    <w:rsid w:val="002D2EAE"/>
    <w:rsid w:val="002D36C4"/>
    <w:rsid w:val="002D470E"/>
    <w:rsid w:val="002D56FC"/>
    <w:rsid w:val="002D5716"/>
    <w:rsid w:val="002D6329"/>
    <w:rsid w:val="002D7683"/>
    <w:rsid w:val="002E063B"/>
    <w:rsid w:val="002E0EA4"/>
    <w:rsid w:val="002E1C63"/>
    <w:rsid w:val="002E219E"/>
    <w:rsid w:val="002E23C9"/>
    <w:rsid w:val="002E303B"/>
    <w:rsid w:val="002E34A6"/>
    <w:rsid w:val="002E3FB0"/>
    <w:rsid w:val="002E456A"/>
    <w:rsid w:val="002E5140"/>
    <w:rsid w:val="002F0095"/>
    <w:rsid w:val="002F0103"/>
    <w:rsid w:val="002F0487"/>
    <w:rsid w:val="002F2041"/>
    <w:rsid w:val="002F2F55"/>
    <w:rsid w:val="002F5CCC"/>
    <w:rsid w:val="002F66D6"/>
    <w:rsid w:val="003012D6"/>
    <w:rsid w:val="00302749"/>
    <w:rsid w:val="0030289C"/>
    <w:rsid w:val="00304E24"/>
    <w:rsid w:val="00305682"/>
    <w:rsid w:val="00310DBF"/>
    <w:rsid w:val="00311DF1"/>
    <w:rsid w:val="003128D1"/>
    <w:rsid w:val="00312918"/>
    <w:rsid w:val="003144E8"/>
    <w:rsid w:val="00314BAC"/>
    <w:rsid w:val="00314C10"/>
    <w:rsid w:val="003161BC"/>
    <w:rsid w:val="003175EE"/>
    <w:rsid w:val="003206A2"/>
    <w:rsid w:val="003209C3"/>
    <w:rsid w:val="00321A5E"/>
    <w:rsid w:val="00322BC5"/>
    <w:rsid w:val="00323235"/>
    <w:rsid w:val="00325364"/>
    <w:rsid w:val="003258CD"/>
    <w:rsid w:val="00325E97"/>
    <w:rsid w:val="00326D20"/>
    <w:rsid w:val="003309D2"/>
    <w:rsid w:val="00331766"/>
    <w:rsid w:val="00331C1E"/>
    <w:rsid w:val="00334722"/>
    <w:rsid w:val="00336200"/>
    <w:rsid w:val="003363A4"/>
    <w:rsid w:val="00340038"/>
    <w:rsid w:val="0034183A"/>
    <w:rsid w:val="00341FA6"/>
    <w:rsid w:val="00342088"/>
    <w:rsid w:val="003468FB"/>
    <w:rsid w:val="00346D48"/>
    <w:rsid w:val="00346FE2"/>
    <w:rsid w:val="003472A1"/>
    <w:rsid w:val="00347816"/>
    <w:rsid w:val="00347E18"/>
    <w:rsid w:val="00353E55"/>
    <w:rsid w:val="00353EDA"/>
    <w:rsid w:val="0035470E"/>
    <w:rsid w:val="00354A3F"/>
    <w:rsid w:val="00357071"/>
    <w:rsid w:val="003644DB"/>
    <w:rsid w:val="003645B4"/>
    <w:rsid w:val="00365053"/>
    <w:rsid w:val="003656AF"/>
    <w:rsid w:val="003658C3"/>
    <w:rsid w:val="003678DA"/>
    <w:rsid w:val="00370B73"/>
    <w:rsid w:val="00371632"/>
    <w:rsid w:val="003723B3"/>
    <w:rsid w:val="00372ABD"/>
    <w:rsid w:val="00373182"/>
    <w:rsid w:val="00376643"/>
    <w:rsid w:val="0037670E"/>
    <w:rsid w:val="00377005"/>
    <w:rsid w:val="00377898"/>
    <w:rsid w:val="003806C3"/>
    <w:rsid w:val="00380CF9"/>
    <w:rsid w:val="003810AF"/>
    <w:rsid w:val="00381BB4"/>
    <w:rsid w:val="003833DC"/>
    <w:rsid w:val="00383557"/>
    <w:rsid w:val="0038397A"/>
    <w:rsid w:val="003846E7"/>
    <w:rsid w:val="003849CA"/>
    <w:rsid w:val="00385186"/>
    <w:rsid w:val="003852D8"/>
    <w:rsid w:val="00385372"/>
    <w:rsid w:val="003858F6"/>
    <w:rsid w:val="00385CF6"/>
    <w:rsid w:val="00387885"/>
    <w:rsid w:val="00387AF7"/>
    <w:rsid w:val="00387BFF"/>
    <w:rsid w:val="00387CD3"/>
    <w:rsid w:val="0039030A"/>
    <w:rsid w:val="00390EDD"/>
    <w:rsid w:val="00391153"/>
    <w:rsid w:val="00393AF2"/>
    <w:rsid w:val="00395255"/>
    <w:rsid w:val="003A1547"/>
    <w:rsid w:val="003A1725"/>
    <w:rsid w:val="003A257F"/>
    <w:rsid w:val="003A287C"/>
    <w:rsid w:val="003A4322"/>
    <w:rsid w:val="003A5BC5"/>
    <w:rsid w:val="003A7144"/>
    <w:rsid w:val="003A721D"/>
    <w:rsid w:val="003A7E9D"/>
    <w:rsid w:val="003A7FEB"/>
    <w:rsid w:val="003B034B"/>
    <w:rsid w:val="003B0B3E"/>
    <w:rsid w:val="003B1096"/>
    <w:rsid w:val="003B2EA9"/>
    <w:rsid w:val="003B35E2"/>
    <w:rsid w:val="003B3880"/>
    <w:rsid w:val="003B41A5"/>
    <w:rsid w:val="003B45E2"/>
    <w:rsid w:val="003B4874"/>
    <w:rsid w:val="003B48A7"/>
    <w:rsid w:val="003B5F13"/>
    <w:rsid w:val="003B6DC4"/>
    <w:rsid w:val="003B7403"/>
    <w:rsid w:val="003C0BE5"/>
    <w:rsid w:val="003C0E22"/>
    <w:rsid w:val="003C105E"/>
    <w:rsid w:val="003C1234"/>
    <w:rsid w:val="003C189D"/>
    <w:rsid w:val="003C2210"/>
    <w:rsid w:val="003C253F"/>
    <w:rsid w:val="003C27C7"/>
    <w:rsid w:val="003C4427"/>
    <w:rsid w:val="003C47BF"/>
    <w:rsid w:val="003C51BA"/>
    <w:rsid w:val="003C55F9"/>
    <w:rsid w:val="003C5D59"/>
    <w:rsid w:val="003C73F2"/>
    <w:rsid w:val="003C7B31"/>
    <w:rsid w:val="003C7E6F"/>
    <w:rsid w:val="003D05C9"/>
    <w:rsid w:val="003D0CCF"/>
    <w:rsid w:val="003D146B"/>
    <w:rsid w:val="003D17ED"/>
    <w:rsid w:val="003D26F8"/>
    <w:rsid w:val="003D32E1"/>
    <w:rsid w:val="003D3335"/>
    <w:rsid w:val="003D3C2E"/>
    <w:rsid w:val="003D3DD6"/>
    <w:rsid w:val="003D3FBC"/>
    <w:rsid w:val="003D4E19"/>
    <w:rsid w:val="003D5D9C"/>
    <w:rsid w:val="003D67AD"/>
    <w:rsid w:val="003E05B4"/>
    <w:rsid w:val="003E0668"/>
    <w:rsid w:val="003E1489"/>
    <w:rsid w:val="003E1FE0"/>
    <w:rsid w:val="003E2937"/>
    <w:rsid w:val="003E3CDA"/>
    <w:rsid w:val="003E53B2"/>
    <w:rsid w:val="003E5BDE"/>
    <w:rsid w:val="003E5E29"/>
    <w:rsid w:val="003E62CB"/>
    <w:rsid w:val="003E6574"/>
    <w:rsid w:val="003E6A59"/>
    <w:rsid w:val="003E7EB9"/>
    <w:rsid w:val="003F1CB4"/>
    <w:rsid w:val="003F1FCF"/>
    <w:rsid w:val="003F2003"/>
    <w:rsid w:val="003F27BB"/>
    <w:rsid w:val="003F50B7"/>
    <w:rsid w:val="003F6EF4"/>
    <w:rsid w:val="0040179A"/>
    <w:rsid w:val="0040385E"/>
    <w:rsid w:val="00403EE9"/>
    <w:rsid w:val="00404543"/>
    <w:rsid w:val="00404E68"/>
    <w:rsid w:val="00406093"/>
    <w:rsid w:val="004078E0"/>
    <w:rsid w:val="00413CCA"/>
    <w:rsid w:val="0041464F"/>
    <w:rsid w:val="00414976"/>
    <w:rsid w:val="00416AFD"/>
    <w:rsid w:val="00420AB2"/>
    <w:rsid w:val="0042250B"/>
    <w:rsid w:val="00422832"/>
    <w:rsid w:val="004230AA"/>
    <w:rsid w:val="00423AAA"/>
    <w:rsid w:val="00423BFE"/>
    <w:rsid w:val="00426EE8"/>
    <w:rsid w:val="00426F86"/>
    <w:rsid w:val="0042782B"/>
    <w:rsid w:val="004304B8"/>
    <w:rsid w:val="004311E1"/>
    <w:rsid w:val="00431DBC"/>
    <w:rsid w:val="004323C5"/>
    <w:rsid w:val="004330B5"/>
    <w:rsid w:val="00433343"/>
    <w:rsid w:val="0043362C"/>
    <w:rsid w:val="00434163"/>
    <w:rsid w:val="004347B9"/>
    <w:rsid w:val="004349A9"/>
    <w:rsid w:val="00434D9D"/>
    <w:rsid w:val="00434F7B"/>
    <w:rsid w:val="0043519D"/>
    <w:rsid w:val="004351E0"/>
    <w:rsid w:val="004352FF"/>
    <w:rsid w:val="004365CB"/>
    <w:rsid w:val="00437252"/>
    <w:rsid w:val="00437B2E"/>
    <w:rsid w:val="004413B4"/>
    <w:rsid w:val="0044197D"/>
    <w:rsid w:val="0044235B"/>
    <w:rsid w:val="004444EC"/>
    <w:rsid w:val="00444BF1"/>
    <w:rsid w:val="00446078"/>
    <w:rsid w:val="004473CE"/>
    <w:rsid w:val="00447678"/>
    <w:rsid w:val="00450711"/>
    <w:rsid w:val="00450B4A"/>
    <w:rsid w:val="004513D7"/>
    <w:rsid w:val="00451D63"/>
    <w:rsid w:val="00451EAA"/>
    <w:rsid w:val="00452AE2"/>
    <w:rsid w:val="004533A1"/>
    <w:rsid w:val="00454122"/>
    <w:rsid w:val="004548A0"/>
    <w:rsid w:val="004564D0"/>
    <w:rsid w:val="004570BE"/>
    <w:rsid w:val="0045744A"/>
    <w:rsid w:val="00457B80"/>
    <w:rsid w:val="0046027E"/>
    <w:rsid w:val="00460907"/>
    <w:rsid w:val="0046132C"/>
    <w:rsid w:val="004615B2"/>
    <w:rsid w:val="0046166C"/>
    <w:rsid w:val="00462586"/>
    <w:rsid w:val="0046410B"/>
    <w:rsid w:val="00464553"/>
    <w:rsid w:val="00464A32"/>
    <w:rsid w:val="00465D1F"/>
    <w:rsid w:val="0046600E"/>
    <w:rsid w:val="0046611B"/>
    <w:rsid w:val="004661AC"/>
    <w:rsid w:val="00466883"/>
    <w:rsid w:val="004674DA"/>
    <w:rsid w:val="004706F9"/>
    <w:rsid w:val="00470E40"/>
    <w:rsid w:val="00471968"/>
    <w:rsid w:val="00471BCC"/>
    <w:rsid w:val="00471F0F"/>
    <w:rsid w:val="00472356"/>
    <w:rsid w:val="00472677"/>
    <w:rsid w:val="00472D15"/>
    <w:rsid w:val="00473613"/>
    <w:rsid w:val="004745ED"/>
    <w:rsid w:val="00474888"/>
    <w:rsid w:val="004758AC"/>
    <w:rsid w:val="00475A9D"/>
    <w:rsid w:val="00480715"/>
    <w:rsid w:val="00480957"/>
    <w:rsid w:val="00481CCA"/>
    <w:rsid w:val="00481DE0"/>
    <w:rsid w:val="00482041"/>
    <w:rsid w:val="00483268"/>
    <w:rsid w:val="004833C6"/>
    <w:rsid w:val="0048590D"/>
    <w:rsid w:val="00486D69"/>
    <w:rsid w:val="004870A2"/>
    <w:rsid w:val="0048765C"/>
    <w:rsid w:val="004876E7"/>
    <w:rsid w:val="00487BE6"/>
    <w:rsid w:val="00490DE6"/>
    <w:rsid w:val="0049187F"/>
    <w:rsid w:val="004918FB"/>
    <w:rsid w:val="004934A8"/>
    <w:rsid w:val="00493BC1"/>
    <w:rsid w:val="0049407B"/>
    <w:rsid w:val="00494691"/>
    <w:rsid w:val="00494BB6"/>
    <w:rsid w:val="004951BB"/>
    <w:rsid w:val="00495EDE"/>
    <w:rsid w:val="0049646A"/>
    <w:rsid w:val="00496BA0"/>
    <w:rsid w:val="004A11E7"/>
    <w:rsid w:val="004A1414"/>
    <w:rsid w:val="004A1FA2"/>
    <w:rsid w:val="004A2038"/>
    <w:rsid w:val="004A2C36"/>
    <w:rsid w:val="004A2F32"/>
    <w:rsid w:val="004A3117"/>
    <w:rsid w:val="004A3A21"/>
    <w:rsid w:val="004A40B0"/>
    <w:rsid w:val="004A4655"/>
    <w:rsid w:val="004A4ACB"/>
    <w:rsid w:val="004A4B50"/>
    <w:rsid w:val="004A5627"/>
    <w:rsid w:val="004A5E70"/>
    <w:rsid w:val="004B02A7"/>
    <w:rsid w:val="004B0BD1"/>
    <w:rsid w:val="004B1C20"/>
    <w:rsid w:val="004B2EC5"/>
    <w:rsid w:val="004B32B1"/>
    <w:rsid w:val="004B3326"/>
    <w:rsid w:val="004B43B3"/>
    <w:rsid w:val="004B45B8"/>
    <w:rsid w:val="004B686F"/>
    <w:rsid w:val="004B7D2F"/>
    <w:rsid w:val="004B7F25"/>
    <w:rsid w:val="004B7FD7"/>
    <w:rsid w:val="004C08E0"/>
    <w:rsid w:val="004C1D41"/>
    <w:rsid w:val="004C2731"/>
    <w:rsid w:val="004C34BD"/>
    <w:rsid w:val="004C4085"/>
    <w:rsid w:val="004C41C6"/>
    <w:rsid w:val="004C4D84"/>
    <w:rsid w:val="004D00F9"/>
    <w:rsid w:val="004D0FB9"/>
    <w:rsid w:val="004D12AC"/>
    <w:rsid w:val="004D1C79"/>
    <w:rsid w:val="004D21C1"/>
    <w:rsid w:val="004D29C1"/>
    <w:rsid w:val="004D4463"/>
    <w:rsid w:val="004D59C1"/>
    <w:rsid w:val="004D5D2E"/>
    <w:rsid w:val="004D7A6D"/>
    <w:rsid w:val="004E20F5"/>
    <w:rsid w:val="004E2314"/>
    <w:rsid w:val="004E3603"/>
    <w:rsid w:val="004E3BEB"/>
    <w:rsid w:val="004E6DD0"/>
    <w:rsid w:val="004F0DCC"/>
    <w:rsid w:val="004F15A6"/>
    <w:rsid w:val="004F256F"/>
    <w:rsid w:val="004F2C88"/>
    <w:rsid w:val="004F67EC"/>
    <w:rsid w:val="005004EA"/>
    <w:rsid w:val="005007F2"/>
    <w:rsid w:val="00500A14"/>
    <w:rsid w:val="00500AF4"/>
    <w:rsid w:val="0050201D"/>
    <w:rsid w:val="005032BB"/>
    <w:rsid w:val="005037C3"/>
    <w:rsid w:val="005038EE"/>
    <w:rsid w:val="00504346"/>
    <w:rsid w:val="00504A54"/>
    <w:rsid w:val="00504E86"/>
    <w:rsid w:val="00505CC3"/>
    <w:rsid w:val="005062BE"/>
    <w:rsid w:val="005074B2"/>
    <w:rsid w:val="00510053"/>
    <w:rsid w:val="00510930"/>
    <w:rsid w:val="005113C8"/>
    <w:rsid w:val="005119A5"/>
    <w:rsid w:val="005119F8"/>
    <w:rsid w:val="005148C8"/>
    <w:rsid w:val="00514B17"/>
    <w:rsid w:val="00515B36"/>
    <w:rsid w:val="00516A93"/>
    <w:rsid w:val="00516C08"/>
    <w:rsid w:val="00516E5C"/>
    <w:rsid w:val="005219A2"/>
    <w:rsid w:val="005223D6"/>
    <w:rsid w:val="0052299A"/>
    <w:rsid w:val="005238DE"/>
    <w:rsid w:val="00523A01"/>
    <w:rsid w:val="00523BA0"/>
    <w:rsid w:val="0052416F"/>
    <w:rsid w:val="00526260"/>
    <w:rsid w:val="00526D81"/>
    <w:rsid w:val="00527F2B"/>
    <w:rsid w:val="0053053E"/>
    <w:rsid w:val="00532FF1"/>
    <w:rsid w:val="005338FD"/>
    <w:rsid w:val="0053456D"/>
    <w:rsid w:val="005345EE"/>
    <w:rsid w:val="00534A58"/>
    <w:rsid w:val="0053514B"/>
    <w:rsid w:val="00535AAD"/>
    <w:rsid w:val="00535E9F"/>
    <w:rsid w:val="00535F73"/>
    <w:rsid w:val="00537A4C"/>
    <w:rsid w:val="005401CB"/>
    <w:rsid w:val="0054122F"/>
    <w:rsid w:val="005412DB"/>
    <w:rsid w:val="005413DC"/>
    <w:rsid w:val="00541BEB"/>
    <w:rsid w:val="00541C66"/>
    <w:rsid w:val="00542AD0"/>
    <w:rsid w:val="00542EAA"/>
    <w:rsid w:val="00545068"/>
    <w:rsid w:val="00545158"/>
    <w:rsid w:val="005460C1"/>
    <w:rsid w:val="00546F94"/>
    <w:rsid w:val="005513D0"/>
    <w:rsid w:val="00551671"/>
    <w:rsid w:val="00552AD6"/>
    <w:rsid w:val="00553B10"/>
    <w:rsid w:val="005542CD"/>
    <w:rsid w:val="00554993"/>
    <w:rsid w:val="00555CBA"/>
    <w:rsid w:val="005561B5"/>
    <w:rsid w:val="00556624"/>
    <w:rsid w:val="005569AD"/>
    <w:rsid w:val="00557185"/>
    <w:rsid w:val="005571AE"/>
    <w:rsid w:val="00557317"/>
    <w:rsid w:val="00557360"/>
    <w:rsid w:val="0055783A"/>
    <w:rsid w:val="0056028C"/>
    <w:rsid w:val="005608D4"/>
    <w:rsid w:val="00561D1A"/>
    <w:rsid w:val="005629EC"/>
    <w:rsid w:val="00564160"/>
    <w:rsid w:val="005673CE"/>
    <w:rsid w:val="00567E28"/>
    <w:rsid w:val="0057036C"/>
    <w:rsid w:val="0057063B"/>
    <w:rsid w:val="005722B6"/>
    <w:rsid w:val="00572D5D"/>
    <w:rsid w:val="00573545"/>
    <w:rsid w:val="00573950"/>
    <w:rsid w:val="00574416"/>
    <w:rsid w:val="005748FF"/>
    <w:rsid w:val="00575361"/>
    <w:rsid w:val="005767CE"/>
    <w:rsid w:val="00576936"/>
    <w:rsid w:val="00576F56"/>
    <w:rsid w:val="00577DE9"/>
    <w:rsid w:val="00580145"/>
    <w:rsid w:val="00580832"/>
    <w:rsid w:val="0058102A"/>
    <w:rsid w:val="005810B6"/>
    <w:rsid w:val="005843D5"/>
    <w:rsid w:val="00586DC6"/>
    <w:rsid w:val="0058721F"/>
    <w:rsid w:val="0059194F"/>
    <w:rsid w:val="00592A15"/>
    <w:rsid w:val="00592EEC"/>
    <w:rsid w:val="005932E1"/>
    <w:rsid w:val="0059390D"/>
    <w:rsid w:val="00594D63"/>
    <w:rsid w:val="00595EBE"/>
    <w:rsid w:val="00596414"/>
    <w:rsid w:val="00596612"/>
    <w:rsid w:val="0059684E"/>
    <w:rsid w:val="00597067"/>
    <w:rsid w:val="00597B9F"/>
    <w:rsid w:val="005A026C"/>
    <w:rsid w:val="005A0BF8"/>
    <w:rsid w:val="005A1020"/>
    <w:rsid w:val="005A2B3F"/>
    <w:rsid w:val="005A300B"/>
    <w:rsid w:val="005A30DC"/>
    <w:rsid w:val="005A5520"/>
    <w:rsid w:val="005A6124"/>
    <w:rsid w:val="005A6B33"/>
    <w:rsid w:val="005A7479"/>
    <w:rsid w:val="005A789F"/>
    <w:rsid w:val="005B1189"/>
    <w:rsid w:val="005B5145"/>
    <w:rsid w:val="005B5EF8"/>
    <w:rsid w:val="005B6EE0"/>
    <w:rsid w:val="005C0265"/>
    <w:rsid w:val="005C237D"/>
    <w:rsid w:val="005C2EBA"/>
    <w:rsid w:val="005C4B75"/>
    <w:rsid w:val="005C4C8F"/>
    <w:rsid w:val="005C59DF"/>
    <w:rsid w:val="005C7ECD"/>
    <w:rsid w:val="005D153D"/>
    <w:rsid w:val="005D31FD"/>
    <w:rsid w:val="005D396E"/>
    <w:rsid w:val="005D48E0"/>
    <w:rsid w:val="005D5756"/>
    <w:rsid w:val="005D5842"/>
    <w:rsid w:val="005D5A19"/>
    <w:rsid w:val="005D5DF0"/>
    <w:rsid w:val="005D6BB9"/>
    <w:rsid w:val="005E0DD3"/>
    <w:rsid w:val="005E0FE1"/>
    <w:rsid w:val="005E1BBC"/>
    <w:rsid w:val="005E1CBD"/>
    <w:rsid w:val="005E31AC"/>
    <w:rsid w:val="005E4DE2"/>
    <w:rsid w:val="005E6490"/>
    <w:rsid w:val="005E6625"/>
    <w:rsid w:val="005E6CD1"/>
    <w:rsid w:val="005E7CD4"/>
    <w:rsid w:val="005F0041"/>
    <w:rsid w:val="005F145A"/>
    <w:rsid w:val="005F2667"/>
    <w:rsid w:val="005F303E"/>
    <w:rsid w:val="005F3251"/>
    <w:rsid w:val="005F42E0"/>
    <w:rsid w:val="005F46E5"/>
    <w:rsid w:val="005F4FAA"/>
    <w:rsid w:val="005F50F6"/>
    <w:rsid w:val="005F5B89"/>
    <w:rsid w:val="005F5BDB"/>
    <w:rsid w:val="005F5CEB"/>
    <w:rsid w:val="005F612C"/>
    <w:rsid w:val="005F61C8"/>
    <w:rsid w:val="005F701C"/>
    <w:rsid w:val="005F72C2"/>
    <w:rsid w:val="005F7660"/>
    <w:rsid w:val="005F7666"/>
    <w:rsid w:val="005F7A1F"/>
    <w:rsid w:val="005F7EA2"/>
    <w:rsid w:val="00601375"/>
    <w:rsid w:val="00601558"/>
    <w:rsid w:val="00602816"/>
    <w:rsid w:val="00602D79"/>
    <w:rsid w:val="00603C66"/>
    <w:rsid w:val="006069D7"/>
    <w:rsid w:val="006074D4"/>
    <w:rsid w:val="006100ED"/>
    <w:rsid w:val="00610716"/>
    <w:rsid w:val="00610A45"/>
    <w:rsid w:val="00612BA4"/>
    <w:rsid w:val="00613310"/>
    <w:rsid w:val="00613EE3"/>
    <w:rsid w:val="00614B6B"/>
    <w:rsid w:val="006157ED"/>
    <w:rsid w:val="00617874"/>
    <w:rsid w:val="006214B3"/>
    <w:rsid w:val="00621FD6"/>
    <w:rsid w:val="006220EE"/>
    <w:rsid w:val="00622819"/>
    <w:rsid w:val="00624EA4"/>
    <w:rsid w:val="006251CE"/>
    <w:rsid w:val="006264E9"/>
    <w:rsid w:val="0062691A"/>
    <w:rsid w:val="00632367"/>
    <w:rsid w:val="00632402"/>
    <w:rsid w:val="00632991"/>
    <w:rsid w:val="0063324A"/>
    <w:rsid w:val="0063338D"/>
    <w:rsid w:val="00634531"/>
    <w:rsid w:val="00634E6F"/>
    <w:rsid w:val="006360B0"/>
    <w:rsid w:val="00636293"/>
    <w:rsid w:val="00636371"/>
    <w:rsid w:val="006375CB"/>
    <w:rsid w:val="0063792E"/>
    <w:rsid w:val="0064090A"/>
    <w:rsid w:val="00640A59"/>
    <w:rsid w:val="00640A7D"/>
    <w:rsid w:val="00640BCE"/>
    <w:rsid w:val="00642B10"/>
    <w:rsid w:val="00645230"/>
    <w:rsid w:val="00645E59"/>
    <w:rsid w:val="006462C9"/>
    <w:rsid w:val="00646632"/>
    <w:rsid w:val="00646B5A"/>
    <w:rsid w:val="00647661"/>
    <w:rsid w:val="00652BE0"/>
    <w:rsid w:val="00654681"/>
    <w:rsid w:val="00655DE0"/>
    <w:rsid w:val="00657131"/>
    <w:rsid w:val="00657716"/>
    <w:rsid w:val="00657D85"/>
    <w:rsid w:val="006620A5"/>
    <w:rsid w:val="006630A7"/>
    <w:rsid w:val="00665886"/>
    <w:rsid w:val="00665E59"/>
    <w:rsid w:val="006719A0"/>
    <w:rsid w:val="006747A2"/>
    <w:rsid w:val="0067484B"/>
    <w:rsid w:val="00675664"/>
    <w:rsid w:val="00675E69"/>
    <w:rsid w:val="006760F9"/>
    <w:rsid w:val="00676EB6"/>
    <w:rsid w:val="0067711B"/>
    <w:rsid w:val="00683AEE"/>
    <w:rsid w:val="0068561D"/>
    <w:rsid w:val="00685646"/>
    <w:rsid w:val="00687710"/>
    <w:rsid w:val="006879AC"/>
    <w:rsid w:val="006879C1"/>
    <w:rsid w:val="00687D22"/>
    <w:rsid w:val="006906C5"/>
    <w:rsid w:val="0069081F"/>
    <w:rsid w:val="00690B0B"/>
    <w:rsid w:val="006918BF"/>
    <w:rsid w:val="00691D45"/>
    <w:rsid w:val="00692F12"/>
    <w:rsid w:val="00694B36"/>
    <w:rsid w:val="006954F5"/>
    <w:rsid w:val="00697C10"/>
    <w:rsid w:val="006A003E"/>
    <w:rsid w:val="006A0924"/>
    <w:rsid w:val="006A1612"/>
    <w:rsid w:val="006A16AE"/>
    <w:rsid w:val="006A238A"/>
    <w:rsid w:val="006A2899"/>
    <w:rsid w:val="006A3C20"/>
    <w:rsid w:val="006A5050"/>
    <w:rsid w:val="006A5650"/>
    <w:rsid w:val="006A5883"/>
    <w:rsid w:val="006A6215"/>
    <w:rsid w:val="006B0419"/>
    <w:rsid w:val="006B0EDC"/>
    <w:rsid w:val="006B2341"/>
    <w:rsid w:val="006B2592"/>
    <w:rsid w:val="006B2D12"/>
    <w:rsid w:val="006B35FB"/>
    <w:rsid w:val="006B39C3"/>
    <w:rsid w:val="006B45E9"/>
    <w:rsid w:val="006B6D8B"/>
    <w:rsid w:val="006B7C11"/>
    <w:rsid w:val="006C01B4"/>
    <w:rsid w:val="006C1A2A"/>
    <w:rsid w:val="006C1D44"/>
    <w:rsid w:val="006C2664"/>
    <w:rsid w:val="006C2A71"/>
    <w:rsid w:val="006C2BB9"/>
    <w:rsid w:val="006C3E59"/>
    <w:rsid w:val="006C5867"/>
    <w:rsid w:val="006C7601"/>
    <w:rsid w:val="006D10F7"/>
    <w:rsid w:val="006D2231"/>
    <w:rsid w:val="006D2A0E"/>
    <w:rsid w:val="006D37F4"/>
    <w:rsid w:val="006D46BB"/>
    <w:rsid w:val="006D473C"/>
    <w:rsid w:val="006D4920"/>
    <w:rsid w:val="006D4B8A"/>
    <w:rsid w:val="006D5AA9"/>
    <w:rsid w:val="006D5D16"/>
    <w:rsid w:val="006D6C89"/>
    <w:rsid w:val="006D701B"/>
    <w:rsid w:val="006E172B"/>
    <w:rsid w:val="006E1A64"/>
    <w:rsid w:val="006E1B40"/>
    <w:rsid w:val="006E1FA0"/>
    <w:rsid w:val="006E234C"/>
    <w:rsid w:val="006E2969"/>
    <w:rsid w:val="006E3467"/>
    <w:rsid w:val="006E3650"/>
    <w:rsid w:val="006E36D0"/>
    <w:rsid w:val="006E44AB"/>
    <w:rsid w:val="006E45EA"/>
    <w:rsid w:val="006E4752"/>
    <w:rsid w:val="006E572C"/>
    <w:rsid w:val="006E7C53"/>
    <w:rsid w:val="006F0AE0"/>
    <w:rsid w:val="006F0E71"/>
    <w:rsid w:val="006F16E4"/>
    <w:rsid w:val="006F29C6"/>
    <w:rsid w:val="006F4657"/>
    <w:rsid w:val="006F48E2"/>
    <w:rsid w:val="006F7B96"/>
    <w:rsid w:val="00700416"/>
    <w:rsid w:val="00700768"/>
    <w:rsid w:val="00700904"/>
    <w:rsid w:val="007016C3"/>
    <w:rsid w:val="0070281B"/>
    <w:rsid w:val="007045AD"/>
    <w:rsid w:val="007062F9"/>
    <w:rsid w:val="007071FF"/>
    <w:rsid w:val="00710D23"/>
    <w:rsid w:val="007110E3"/>
    <w:rsid w:val="00712361"/>
    <w:rsid w:val="00712727"/>
    <w:rsid w:val="00720068"/>
    <w:rsid w:val="00720FE7"/>
    <w:rsid w:val="00721421"/>
    <w:rsid w:val="00721944"/>
    <w:rsid w:val="00722827"/>
    <w:rsid w:val="00722AFE"/>
    <w:rsid w:val="00722FAA"/>
    <w:rsid w:val="00727E4F"/>
    <w:rsid w:val="00730151"/>
    <w:rsid w:val="0073075D"/>
    <w:rsid w:val="00731999"/>
    <w:rsid w:val="007321BC"/>
    <w:rsid w:val="007334EA"/>
    <w:rsid w:val="00733702"/>
    <w:rsid w:val="00733DF6"/>
    <w:rsid w:val="00734C8D"/>
    <w:rsid w:val="007355A5"/>
    <w:rsid w:val="00736C21"/>
    <w:rsid w:val="007415D8"/>
    <w:rsid w:val="00741902"/>
    <w:rsid w:val="00741A73"/>
    <w:rsid w:val="0074328E"/>
    <w:rsid w:val="00745F94"/>
    <w:rsid w:val="00746584"/>
    <w:rsid w:val="00746EF4"/>
    <w:rsid w:val="007508BE"/>
    <w:rsid w:val="00751B9D"/>
    <w:rsid w:val="00752633"/>
    <w:rsid w:val="00752F09"/>
    <w:rsid w:val="00753B9A"/>
    <w:rsid w:val="007545AA"/>
    <w:rsid w:val="007546C4"/>
    <w:rsid w:val="00754AC7"/>
    <w:rsid w:val="00754EBE"/>
    <w:rsid w:val="007557E9"/>
    <w:rsid w:val="00755969"/>
    <w:rsid w:val="00755982"/>
    <w:rsid w:val="00756A66"/>
    <w:rsid w:val="00756EB7"/>
    <w:rsid w:val="00757C3B"/>
    <w:rsid w:val="0076005C"/>
    <w:rsid w:val="00760785"/>
    <w:rsid w:val="00762D7D"/>
    <w:rsid w:val="007632EF"/>
    <w:rsid w:val="0076415F"/>
    <w:rsid w:val="00764AB8"/>
    <w:rsid w:val="00764E74"/>
    <w:rsid w:val="007650EB"/>
    <w:rsid w:val="0076605F"/>
    <w:rsid w:val="00766241"/>
    <w:rsid w:val="00770406"/>
    <w:rsid w:val="00770E64"/>
    <w:rsid w:val="007719E9"/>
    <w:rsid w:val="00771D3D"/>
    <w:rsid w:val="00771EA8"/>
    <w:rsid w:val="00772399"/>
    <w:rsid w:val="00772603"/>
    <w:rsid w:val="00774197"/>
    <w:rsid w:val="007755A3"/>
    <w:rsid w:val="007807C2"/>
    <w:rsid w:val="00780BC2"/>
    <w:rsid w:val="00780DB7"/>
    <w:rsid w:val="00782487"/>
    <w:rsid w:val="00783866"/>
    <w:rsid w:val="00784703"/>
    <w:rsid w:val="00785425"/>
    <w:rsid w:val="00786989"/>
    <w:rsid w:val="007876BF"/>
    <w:rsid w:val="00791830"/>
    <w:rsid w:val="00791F2B"/>
    <w:rsid w:val="00792C36"/>
    <w:rsid w:val="00793709"/>
    <w:rsid w:val="007938B6"/>
    <w:rsid w:val="007958F3"/>
    <w:rsid w:val="007966C1"/>
    <w:rsid w:val="00796C3B"/>
    <w:rsid w:val="0079784C"/>
    <w:rsid w:val="00797E8B"/>
    <w:rsid w:val="00797FED"/>
    <w:rsid w:val="007A214A"/>
    <w:rsid w:val="007A3BB8"/>
    <w:rsid w:val="007A484E"/>
    <w:rsid w:val="007A5281"/>
    <w:rsid w:val="007A6AA8"/>
    <w:rsid w:val="007A6FEB"/>
    <w:rsid w:val="007B0004"/>
    <w:rsid w:val="007B1203"/>
    <w:rsid w:val="007B2E21"/>
    <w:rsid w:val="007B3147"/>
    <w:rsid w:val="007B3EE2"/>
    <w:rsid w:val="007B5367"/>
    <w:rsid w:val="007B585C"/>
    <w:rsid w:val="007B6738"/>
    <w:rsid w:val="007B67E4"/>
    <w:rsid w:val="007B75A7"/>
    <w:rsid w:val="007C09C5"/>
    <w:rsid w:val="007C0D01"/>
    <w:rsid w:val="007C1438"/>
    <w:rsid w:val="007C18AF"/>
    <w:rsid w:val="007C1CD9"/>
    <w:rsid w:val="007C2ABB"/>
    <w:rsid w:val="007C3BCB"/>
    <w:rsid w:val="007C44CD"/>
    <w:rsid w:val="007C4655"/>
    <w:rsid w:val="007C5065"/>
    <w:rsid w:val="007C5391"/>
    <w:rsid w:val="007C5F72"/>
    <w:rsid w:val="007D088D"/>
    <w:rsid w:val="007D0982"/>
    <w:rsid w:val="007D0C12"/>
    <w:rsid w:val="007D2598"/>
    <w:rsid w:val="007D356B"/>
    <w:rsid w:val="007D41E4"/>
    <w:rsid w:val="007D4FA5"/>
    <w:rsid w:val="007D5350"/>
    <w:rsid w:val="007D6318"/>
    <w:rsid w:val="007D6F7F"/>
    <w:rsid w:val="007D7622"/>
    <w:rsid w:val="007E0BE9"/>
    <w:rsid w:val="007E124B"/>
    <w:rsid w:val="007E14B4"/>
    <w:rsid w:val="007E2F6A"/>
    <w:rsid w:val="007E5B66"/>
    <w:rsid w:val="007E6A92"/>
    <w:rsid w:val="007E6B3A"/>
    <w:rsid w:val="007E7576"/>
    <w:rsid w:val="007E769D"/>
    <w:rsid w:val="007F1D15"/>
    <w:rsid w:val="007F1D3B"/>
    <w:rsid w:val="007F2617"/>
    <w:rsid w:val="007F2DA6"/>
    <w:rsid w:val="007F3150"/>
    <w:rsid w:val="007F3795"/>
    <w:rsid w:val="007F37F8"/>
    <w:rsid w:val="007F419B"/>
    <w:rsid w:val="007F41BD"/>
    <w:rsid w:val="007F4CAA"/>
    <w:rsid w:val="007F64D3"/>
    <w:rsid w:val="007F6ED7"/>
    <w:rsid w:val="00802997"/>
    <w:rsid w:val="00802E1A"/>
    <w:rsid w:val="00802F34"/>
    <w:rsid w:val="008064E3"/>
    <w:rsid w:val="00806833"/>
    <w:rsid w:val="0081081D"/>
    <w:rsid w:val="00812046"/>
    <w:rsid w:val="0081294E"/>
    <w:rsid w:val="008129A4"/>
    <w:rsid w:val="00812BD4"/>
    <w:rsid w:val="008156A6"/>
    <w:rsid w:val="00816666"/>
    <w:rsid w:val="00817162"/>
    <w:rsid w:val="00820B61"/>
    <w:rsid w:val="00820FD2"/>
    <w:rsid w:val="008235A7"/>
    <w:rsid w:val="00823FEB"/>
    <w:rsid w:val="008241A1"/>
    <w:rsid w:val="00826938"/>
    <w:rsid w:val="00830387"/>
    <w:rsid w:val="00830843"/>
    <w:rsid w:val="008308E8"/>
    <w:rsid w:val="00830BE2"/>
    <w:rsid w:val="00831639"/>
    <w:rsid w:val="00831657"/>
    <w:rsid w:val="00831CFB"/>
    <w:rsid w:val="00831E91"/>
    <w:rsid w:val="00832268"/>
    <w:rsid w:val="00832C9E"/>
    <w:rsid w:val="00832D38"/>
    <w:rsid w:val="008348DD"/>
    <w:rsid w:val="00834E5F"/>
    <w:rsid w:val="008350D6"/>
    <w:rsid w:val="00837349"/>
    <w:rsid w:val="008378AE"/>
    <w:rsid w:val="00840B82"/>
    <w:rsid w:val="00840D54"/>
    <w:rsid w:val="00841435"/>
    <w:rsid w:val="0084164F"/>
    <w:rsid w:val="00841C69"/>
    <w:rsid w:val="00842308"/>
    <w:rsid w:val="008423E8"/>
    <w:rsid w:val="00842A47"/>
    <w:rsid w:val="00843926"/>
    <w:rsid w:val="008446B8"/>
    <w:rsid w:val="008467D3"/>
    <w:rsid w:val="008468BB"/>
    <w:rsid w:val="00846ABB"/>
    <w:rsid w:val="0085088E"/>
    <w:rsid w:val="00850B11"/>
    <w:rsid w:val="00851183"/>
    <w:rsid w:val="008512EC"/>
    <w:rsid w:val="00851409"/>
    <w:rsid w:val="00852873"/>
    <w:rsid w:val="00854606"/>
    <w:rsid w:val="00854890"/>
    <w:rsid w:val="00857B50"/>
    <w:rsid w:val="00860768"/>
    <w:rsid w:val="00861A32"/>
    <w:rsid w:val="00861F37"/>
    <w:rsid w:val="00862EEF"/>
    <w:rsid w:val="008631C5"/>
    <w:rsid w:val="0086336F"/>
    <w:rsid w:val="00865246"/>
    <w:rsid w:val="008662E7"/>
    <w:rsid w:val="00867A7C"/>
    <w:rsid w:val="0087141A"/>
    <w:rsid w:val="0087161F"/>
    <w:rsid w:val="00872DF1"/>
    <w:rsid w:val="00873535"/>
    <w:rsid w:val="008746EA"/>
    <w:rsid w:val="00875747"/>
    <w:rsid w:val="00876983"/>
    <w:rsid w:val="008777E7"/>
    <w:rsid w:val="008777F9"/>
    <w:rsid w:val="00880349"/>
    <w:rsid w:val="008806C0"/>
    <w:rsid w:val="00881B1D"/>
    <w:rsid w:val="0088223A"/>
    <w:rsid w:val="00882E27"/>
    <w:rsid w:val="00883E5B"/>
    <w:rsid w:val="00884B71"/>
    <w:rsid w:val="00886C82"/>
    <w:rsid w:val="00886E09"/>
    <w:rsid w:val="008909A1"/>
    <w:rsid w:val="00890C5E"/>
    <w:rsid w:val="00890DBB"/>
    <w:rsid w:val="008914FF"/>
    <w:rsid w:val="00892B68"/>
    <w:rsid w:val="00894FF1"/>
    <w:rsid w:val="008957B8"/>
    <w:rsid w:val="00895812"/>
    <w:rsid w:val="008958BA"/>
    <w:rsid w:val="00896612"/>
    <w:rsid w:val="00896839"/>
    <w:rsid w:val="00897342"/>
    <w:rsid w:val="008979D8"/>
    <w:rsid w:val="008A26FB"/>
    <w:rsid w:val="008A2ACA"/>
    <w:rsid w:val="008A2DC6"/>
    <w:rsid w:val="008A4852"/>
    <w:rsid w:val="008A5144"/>
    <w:rsid w:val="008A6DD3"/>
    <w:rsid w:val="008B07BB"/>
    <w:rsid w:val="008B0AA0"/>
    <w:rsid w:val="008B182D"/>
    <w:rsid w:val="008B1C59"/>
    <w:rsid w:val="008B290C"/>
    <w:rsid w:val="008B2B8C"/>
    <w:rsid w:val="008B496C"/>
    <w:rsid w:val="008B4C9C"/>
    <w:rsid w:val="008B5165"/>
    <w:rsid w:val="008B574C"/>
    <w:rsid w:val="008B67E0"/>
    <w:rsid w:val="008B7713"/>
    <w:rsid w:val="008B78E5"/>
    <w:rsid w:val="008C45CF"/>
    <w:rsid w:val="008C5CD1"/>
    <w:rsid w:val="008D1918"/>
    <w:rsid w:val="008D335E"/>
    <w:rsid w:val="008D4B2A"/>
    <w:rsid w:val="008D6335"/>
    <w:rsid w:val="008D7548"/>
    <w:rsid w:val="008D75E6"/>
    <w:rsid w:val="008D7A00"/>
    <w:rsid w:val="008D7ADE"/>
    <w:rsid w:val="008E04BB"/>
    <w:rsid w:val="008E0CA0"/>
    <w:rsid w:val="008E2E9B"/>
    <w:rsid w:val="008E2F1F"/>
    <w:rsid w:val="008E2F3C"/>
    <w:rsid w:val="008E311A"/>
    <w:rsid w:val="008E32B1"/>
    <w:rsid w:val="008E34CB"/>
    <w:rsid w:val="008E3547"/>
    <w:rsid w:val="008E3851"/>
    <w:rsid w:val="008E38CE"/>
    <w:rsid w:val="008E573D"/>
    <w:rsid w:val="008E618F"/>
    <w:rsid w:val="008E648F"/>
    <w:rsid w:val="008E6628"/>
    <w:rsid w:val="008E67CC"/>
    <w:rsid w:val="008E6A2B"/>
    <w:rsid w:val="008E6C8C"/>
    <w:rsid w:val="008E77A3"/>
    <w:rsid w:val="008F1ADB"/>
    <w:rsid w:val="008F1C41"/>
    <w:rsid w:val="008F3A64"/>
    <w:rsid w:val="008F3A79"/>
    <w:rsid w:val="008F424A"/>
    <w:rsid w:val="008F44B5"/>
    <w:rsid w:val="008F4E20"/>
    <w:rsid w:val="008F54FB"/>
    <w:rsid w:val="008F5D14"/>
    <w:rsid w:val="00900B79"/>
    <w:rsid w:val="00901D71"/>
    <w:rsid w:val="009027DD"/>
    <w:rsid w:val="00902B84"/>
    <w:rsid w:val="00902CA0"/>
    <w:rsid w:val="009037CD"/>
    <w:rsid w:val="00903FB4"/>
    <w:rsid w:val="009048F1"/>
    <w:rsid w:val="00904EDA"/>
    <w:rsid w:val="009053A1"/>
    <w:rsid w:val="00905EFE"/>
    <w:rsid w:val="00906140"/>
    <w:rsid w:val="0090787D"/>
    <w:rsid w:val="009101A9"/>
    <w:rsid w:val="00910801"/>
    <w:rsid w:val="0091176E"/>
    <w:rsid w:val="00912C80"/>
    <w:rsid w:val="00913D7A"/>
    <w:rsid w:val="009150EB"/>
    <w:rsid w:val="00915641"/>
    <w:rsid w:val="00916240"/>
    <w:rsid w:val="00917448"/>
    <w:rsid w:val="009205B2"/>
    <w:rsid w:val="00920954"/>
    <w:rsid w:val="00921547"/>
    <w:rsid w:val="009219EA"/>
    <w:rsid w:val="00922553"/>
    <w:rsid w:val="0092308C"/>
    <w:rsid w:val="00924F40"/>
    <w:rsid w:val="009250FB"/>
    <w:rsid w:val="00925C47"/>
    <w:rsid w:val="009268FE"/>
    <w:rsid w:val="00930499"/>
    <w:rsid w:val="00933940"/>
    <w:rsid w:val="00933CA0"/>
    <w:rsid w:val="009340F6"/>
    <w:rsid w:val="009367EF"/>
    <w:rsid w:val="00936BF3"/>
    <w:rsid w:val="009372E5"/>
    <w:rsid w:val="0094057E"/>
    <w:rsid w:val="009409BA"/>
    <w:rsid w:val="00940C8C"/>
    <w:rsid w:val="00941E48"/>
    <w:rsid w:val="00942B5A"/>
    <w:rsid w:val="0094351C"/>
    <w:rsid w:val="009436F7"/>
    <w:rsid w:val="00944726"/>
    <w:rsid w:val="00945958"/>
    <w:rsid w:val="00945DA8"/>
    <w:rsid w:val="009461B0"/>
    <w:rsid w:val="0095096A"/>
    <w:rsid w:val="009516DD"/>
    <w:rsid w:val="009521C1"/>
    <w:rsid w:val="00952A5A"/>
    <w:rsid w:val="00952CAF"/>
    <w:rsid w:val="00953EC6"/>
    <w:rsid w:val="0095413D"/>
    <w:rsid w:val="009547E0"/>
    <w:rsid w:val="0095756A"/>
    <w:rsid w:val="00957C13"/>
    <w:rsid w:val="00960963"/>
    <w:rsid w:val="00961DCE"/>
    <w:rsid w:val="009629FA"/>
    <w:rsid w:val="0096307C"/>
    <w:rsid w:val="00963AE4"/>
    <w:rsid w:val="0096511E"/>
    <w:rsid w:val="009656A8"/>
    <w:rsid w:val="0096763C"/>
    <w:rsid w:val="0097068B"/>
    <w:rsid w:val="009706DB"/>
    <w:rsid w:val="00970B96"/>
    <w:rsid w:val="009712D8"/>
    <w:rsid w:val="009713BE"/>
    <w:rsid w:val="0097155C"/>
    <w:rsid w:val="00971D6A"/>
    <w:rsid w:val="009723E0"/>
    <w:rsid w:val="00972C57"/>
    <w:rsid w:val="009745AF"/>
    <w:rsid w:val="00974E29"/>
    <w:rsid w:val="009777EC"/>
    <w:rsid w:val="00977E76"/>
    <w:rsid w:val="0098253C"/>
    <w:rsid w:val="009828E0"/>
    <w:rsid w:val="00982F5E"/>
    <w:rsid w:val="00985075"/>
    <w:rsid w:val="00985A97"/>
    <w:rsid w:val="0098664F"/>
    <w:rsid w:val="00987AA0"/>
    <w:rsid w:val="00987C22"/>
    <w:rsid w:val="00990999"/>
    <w:rsid w:val="009914FE"/>
    <w:rsid w:val="009920EE"/>
    <w:rsid w:val="00993AEA"/>
    <w:rsid w:val="00997292"/>
    <w:rsid w:val="00997574"/>
    <w:rsid w:val="009A0E70"/>
    <w:rsid w:val="009A15D5"/>
    <w:rsid w:val="009A1B07"/>
    <w:rsid w:val="009A37B6"/>
    <w:rsid w:val="009A6197"/>
    <w:rsid w:val="009A64C6"/>
    <w:rsid w:val="009A7471"/>
    <w:rsid w:val="009A7DCA"/>
    <w:rsid w:val="009B0721"/>
    <w:rsid w:val="009B1525"/>
    <w:rsid w:val="009B1989"/>
    <w:rsid w:val="009B20C1"/>
    <w:rsid w:val="009B28D9"/>
    <w:rsid w:val="009B2FC0"/>
    <w:rsid w:val="009B33FD"/>
    <w:rsid w:val="009B3FED"/>
    <w:rsid w:val="009B4495"/>
    <w:rsid w:val="009B4B69"/>
    <w:rsid w:val="009B66D3"/>
    <w:rsid w:val="009B7221"/>
    <w:rsid w:val="009B7788"/>
    <w:rsid w:val="009B77A9"/>
    <w:rsid w:val="009C00A9"/>
    <w:rsid w:val="009C0C0C"/>
    <w:rsid w:val="009C2786"/>
    <w:rsid w:val="009C2B96"/>
    <w:rsid w:val="009C33FE"/>
    <w:rsid w:val="009C658A"/>
    <w:rsid w:val="009C6943"/>
    <w:rsid w:val="009C69E1"/>
    <w:rsid w:val="009C7E5C"/>
    <w:rsid w:val="009D01D0"/>
    <w:rsid w:val="009D03CA"/>
    <w:rsid w:val="009D13A3"/>
    <w:rsid w:val="009D2142"/>
    <w:rsid w:val="009D282B"/>
    <w:rsid w:val="009D29A4"/>
    <w:rsid w:val="009D32B3"/>
    <w:rsid w:val="009D33A7"/>
    <w:rsid w:val="009D394A"/>
    <w:rsid w:val="009D788B"/>
    <w:rsid w:val="009E0265"/>
    <w:rsid w:val="009E07B8"/>
    <w:rsid w:val="009E1285"/>
    <w:rsid w:val="009E14BF"/>
    <w:rsid w:val="009E186D"/>
    <w:rsid w:val="009E1C06"/>
    <w:rsid w:val="009E1EFD"/>
    <w:rsid w:val="009E2818"/>
    <w:rsid w:val="009E2D72"/>
    <w:rsid w:val="009E30DA"/>
    <w:rsid w:val="009E32D6"/>
    <w:rsid w:val="009E54CB"/>
    <w:rsid w:val="009E6295"/>
    <w:rsid w:val="009E6453"/>
    <w:rsid w:val="009E6B68"/>
    <w:rsid w:val="009E6CC8"/>
    <w:rsid w:val="009E6DC1"/>
    <w:rsid w:val="009F220F"/>
    <w:rsid w:val="009F3FA2"/>
    <w:rsid w:val="009F58D2"/>
    <w:rsid w:val="009F66B6"/>
    <w:rsid w:val="009F6A99"/>
    <w:rsid w:val="009F6BDB"/>
    <w:rsid w:val="009F7985"/>
    <w:rsid w:val="009F7B0D"/>
    <w:rsid w:val="00A002E0"/>
    <w:rsid w:val="00A00497"/>
    <w:rsid w:val="00A0108A"/>
    <w:rsid w:val="00A0349D"/>
    <w:rsid w:val="00A037CC"/>
    <w:rsid w:val="00A03ED4"/>
    <w:rsid w:val="00A04F63"/>
    <w:rsid w:val="00A05391"/>
    <w:rsid w:val="00A05C59"/>
    <w:rsid w:val="00A061F3"/>
    <w:rsid w:val="00A10343"/>
    <w:rsid w:val="00A107CF"/>
    <w:rsid w:val="00A11523"/>
    <w:rsid w:val="00A11855"/>
    <w:rsid w:val="00A12148"/>
    <w:rsid w:val="00A1444B"/>
    <w:rsid w:val="00A1593A"/>
    <w:rsid w:val="00A15D6B"/>
    <w:rsid w:val="00A15F95"/>
    <w:rsid w:val="00A20289"/>
    <w:rsid w:val="00A240F1"/>
    <w:rsid w:val="00A24E92"/>
    <w:rsid w:val="00A24F5D"/>
    <w:rsid w:val="00A252B9"/>
    <w:rsid w:val="00A26C9D"/>
    <w:rsid w:val="00A27374"/>
    <w:rsid w:val="00A30258"/>
    <w:rsid w:val="00A30507"/>
    <w:rsid w:val="00A31F20"/>
    <w:rsid w:val="00A32C4B"/>
    <w:rsid w:val="00A33951"/>
    <w:rsid w:val="00A33F74"/>
    <w:rsid w:val="00A34461"/>
    <w:rsid w:val="00A3507C"/>
    <w:rsid w:val="00A37624"/>
    <w:rsid w:val="00A406E1"/>
    <w:rsid w:val="00A40B11"/>
    <w:rsid w:val="00A40EF2"/>
    <w:rsid w:val="00A436FD"/>
    <w:rsid w:val="00A44241"/>
    <w:rsid w:val="00A45075"/>
    <w:rsid w:val="00A45C8C"/>
    <w:rsid w:val="00A5078E"/>
    <w:rsid w:val="00A51280"/>
    <w:rsid w:val="00A528FD"/>
    <w:rsid w:val="00A52F07"/>
    <w:rsid w:val="00A53C1A"/>
    <w:rsid w:val="00A543AB"/>
    <w:rsid w:val="00A549C5"/>
    <w:rsid w:val="00A54E26"/>
    <w:rsid w:val="00A55550"/>
    <w:rsid w:val="00A55BFB"/>
    <w:rsid w:val="00A56E28"/>
    <w:rsid w:val="00A60318"/>
    <w:rsid w:val="00A60952"/>
    <w:rsid w:val="00A60B19"/>
    <w:rsid w:val="00A60CAE"/>
    <w:rsid w:val="00A612DD"/>
    <w:rsid w:val="00A61621"/>
    <w:rsid w:val="00A61F05"/>
    <w:rsid w:val="00A6244A"/>
    <w:rsid w:val="00A64789"/>
    <w:rsid w:val="00A64F4B"/>
    <w:rsid w:val="00A67325"/>
    <w:rsid w:val="00A7082F"/>
    <w:rsid w:val="00A71C35"/>
    <w:rsid w:val="00A741F1"/>
    <w:rsid w:val="00A74445"/>
    <w:rsid w:val="00A75622"/>
    <w:rsid w:val="00A7660C"/>
    <w:rsid w:val="00A7700F"/>
    <w:rsid w:val="00A77388"/>
    <w:rsid w:val="00A77F44"/>
    <w:rsid w:val="00A80522"/>
    <w:rsid w:val="00A80EC4"/>
    <w:rsid w:val="00A8163B"/>
    <w:rsid w:val="00A827C4"/>
    <w:rsid w:val="00A82A36"/>
    <w:rsid w:val="00A8358B"/>
    <w:rsid w:val="00A83E38"/>
    <w:rsid w:val="00A84BB1"/>
    <w:rsid w:val="00A856FE"/>
    <w:rsid w:val="00A866C4"/>
    <w:rsid w:val="00A90A2E"/>
    <w:rsid w:val="00A91F74"/>
    <w:rsid w:val="00A94AF8"/>
    <w:rsid w:val="00A961F4"/>
    <w:rsid w:val="00A9643F"/>
    <w:rsid w:val="00A96559"/>
    <w:rsid w:val="00A969B4"/>
    <w:rsid w:val="00A97846"/>
    <w:rsid w:val="00A97876"/>
    <w:rsid w:val="00A97CC6"/>
    <w:rsid w:val="00A97FFB"/>
    <w:rsid w:val="00AA00C1"/>
    <w:rsid w:val="00AA1001"/>
    <w:rsid w:val="00AA180A"/>
    <w:rsid w:val="00AA1C3D"/>
    <w:rsid w:val="00AA1FC4"/>
    <w:rsid w:val="00AA4427"/>
    <w:rsid w:val="00AA49FB"/>
    <w:rsid w:val="00AA5EAA"/>
    <w:rsid w:val="00AA5F59"/>
    <w:rsid w:val="00AA6348"/>
    <w:rsid w:val="00AA6A58"/>
    <w:rsid w:val="00AA6D7C"/>
    <w:rsid w:val="00AA6E36"/>
    <w:rsid w:val="00AA715D"/>
    <w:rsid w:val="00AB0CEF"/>
    <w:rsid w:val="00AB0E6C"/>
    <w:rsid w:val="00AB1D8E"/>
    <w:rsid w:val="00AB1E26"/>
    <w:rsid w:val="00AB250A"/>
    <w:rsid w:val="00AB3C58"/>
    <w:rsid w:val="00AB442D"/>
    <w:rsid w:val="00AB482F"/>
    <w:rsid w:val="00AB54CF"/>
    <w:rsid w:val="00AB5E43"/>
    <w:rsid w:val="00AB61F4"/>
    <w:rsid w:val="00AC047D"/>
    <w:rsid w:val="00AC084D"/>
    <w:rsid w:val="00AC3512"/>
    <w:rsid w:val="00AC3B99"/>
    <w:rsid w:val="00AC3CA7"/>
    <w:rsid w:val="00AC41F9"/>
    <w:rsid w:val="00AC46D2"/>
    <w:rsid w:val="00AC5A63"/>
    <w:rsid w:val="00AC61FF"/>
    <w:rsid w:val="00AC6FD7"/>
    <w:rsid w:val="00AC789A"/>
    <w:rsid w:val="00AC7E97"/>
    <w:rsid w:val="00AD0947"/>
    <w:rsid w:val="00AD0AC1"/>
    <w:rsid w:val="00AD151D"/>
    <w:rsid w:val="00AD1920"/>
    <w:rsid w:val="00AD1DB5"/>
    <w:rsid w:val="00AD330C"/>
    <w:rsid w:val="00AD3902"/>
    <w:rsid w:val="00AD41F3"/>
    <w:rsid w:val="00AD421A"/>
    <w:rsid w:val="00AD45E7"/>
    <w:rsid w:val="00AD6FE7"/>
    <w:rsid w:val="00AE1927"/>
    <w:rsid w:val="00AE2AC6"/>
    <w:rsid w:val="00AE3D29"/>
    <w:rsid w:val="00AE4DC6"/>
    <w:rsid w:val="00AE5482"/>
    <w:rsid w:val="00AE58EA"/>
    <w:rsid w:val="00AE680B"/>
    <w:rsid w:val="00AF1493"/>
    <w:rsid w:val="00AF20C5"/>
    <w:rsid w:val="00AF33C1"/>
    <w:rsid w:val="00AF39EA"/>
    <w:rsid w:val="00AF48C1"/>
    <w:rsid w:val="00AF5710"/>
    <w:rsid w:val="00AF59F9"/>
    <w:rsid w:val="00AF6375"/>
    <w:rsid w:val="00AF6737"/>
    <w:rsid w:val="00AF7CDF"/>
    <w:rsid w:val="00B00F73"/>
    <w:rsid w:val="00B01DFC"/>
    <w:rsid w:val="00B023CB"/>
    <w:rsid w:val="00B03258"/>
    <w:rsid w:val="00B03263"/>
    <w:rsid w:val="00B039BE"/>
    <w:rsid w:val="00B05FB5"/>
    <w:rsid w:val="00B10A39"/>
    <w:rsid w:val="00B10CEF"/>
    <w:rsid w:val="00B10E61"/>
    <w:rsid w:val="00B11AC3"/>
    <w:rsid w:val="00B13551"/>
    <w:rsid w:val="00B14806"/>
    <w:rsid w:val="00B14D86"/>
    <w:rsid w:val="00B14DB1"/>
    <w:rsid w:val="00B154C5"/>
    <w:rsid w:val="00B1582E"/>
    <w:rsid w:val="00B1651B"/>
    <w:rsid w:val="00B20901"/>
    <w:rsid w:val="00B20F0A"/>
    <w:rsid w:val="00B214C6"/>
    <w:rsid w:val="00B218F8"/>
    <w:rsid w:val="00B21FD2"/>
    <w:rsid w:val="00B2313E"/>
    <w:rsid w:val="00B2545E"/>
    <w:rsid w:val="00B26C20"/>
    <w:rsid w:val="00B27024"/>
    <w:rsid w:val="00B32036"/>
    <w:rsid w:val="00B3209D"/>
    <w:rsid w:val="00B33784"/>
    <w:rsid w:val="00B35255"/>
    <w:rsid w:val="00B35270"/>
    <w:rsid w:val="00B352CE"/>
    <w:rsid w:val="00B354E8"/>
    <w:rsid w:val="00B35538"/>
    <w:rsid w:val="00B36685"/>
    <w:rsid w:val="00B374A0"/>
    <w:rsid w:val="00B3786F"/>
    <w:rsid w:val="00B407DE"/>
    <w:rsid w:val="00B40B9F"/>
    <w:rsid w:val="00B417A0"/>
    <w:rsid w:val="00B41BCB"/>
    <w:rsid w:val="00B41BF3"/>
    <w:rsid w:val="00B433F2"/>
    <w:rsid w:val="00B43608"/>
    <w:rsid w:val="00B43662"/>
    <w:rsid w:val="00B45165"/>
    <w:rsid w:val="00B459BE"/>
    <w:rsid w:val="00B45AD9"/>
    <w:rsid w:val="00B467E9"/>
    <w:rsid w:val="00B472CA"/>
    <w:rsid w:val="00B47898"/>
    <w:rsid w:val="00B50CBB"/>
    <w:rsid w:val="00B5227A"/>
    <w:rsid w:val="00B53533"/>
    <w:rsid w:val="00B54007"/>
    <w:rsid w:val="00B54022"/>
    <w:rsid w:val="00B555CD"/>
    <w:rsid w:val="00B55BE9"/>
    <w:rsid w:val="00B572E8"/>
    <w:rsid w:val="00B57C71"/>
    <w:rsid w:val="00B6028E"/>
    <w:rsid w:val="00B60878"/>
    <w:rsid w:val="00B61021"/>
    <w:rsid w:val="00B622D8"/>
    <w:rsid w:val="00B6370D"/>
    <w:rsid w:val="00B641D4"/>
    <w:rsid w:val="00B6424F"/>
    <w:rsid w:val="00B64572"/>
    <w:rsid w:val="00B64E59"/>
    <w:rsid w:val="00B66A75"/>
    <w:rsid w:val="00B67384"/>
    <w:rsid w:val="00B67819"/>
    <w:rsid w:val="00B67F31"/>
    <w:rsid w:val="00B70BF9"/>
    <w:rsid w:val="00B71A4D"/>
    <w:rsid w:val="00B72795"/>
    <w:rsid w:val="00B7279B"/>
    <w:rsid w:val="00B72A86"/>
    <w:rsid w:val="00B72F55"/>
    <w:rsid w:val="00B73359"/>
    <w:rsid w:val="00B737E7"/>
    <w:rsid w:val="00B738E9"/>
    <w:rsid w:val="00B74EAB"/>
    <w:rsid w:val="00B75AE6"/>
    <w:rsid w:val="00B76B17"/>
    <w:rsid w:val="00B7731B"/>
    <w:rsid w:val="00B77E5C"/>
    <w:rsid w:val="00B81FFF"/>
    <w:rsid w:val="00B829D8"/>
    <w:rsid w:val="00B834A8"/>
    <w:rsid w:val="00B83652"/>
    <w:rsid w:val="00B83E5E"/>
    <w:rsid w:val="00B846FB"/>
    <w:rsid w:val="00B84AD9"/>
    <w:rsid w:val="00B852E2"/>
    <w:rsid w:val="00B8578D"/>
    <w:rsid w:val="00B85C97"/>
    <w:rsid w:val="00B85E4D"/>
    <w:rsid w:val="00B8604D"/>
    <w:rsid w:val="00B8642E"/>
    <w:rsid w:val="00B87CD3"/>
    <w:rsid w:val="00B90481"/>
    <w:rsid w:val="00B91308"/>
    <w:rsid w:val="00B91812"/>
    <w:rsid w:val="00B91967"/>
    <w:rsid w:val="00B91E30"/>
    <w:rsid w:val="00B92762"/>
    <w:rsid w:val="00B92EFE"/>
    <w:rsid w:val="00B93408"/>
    <w:rsid w:val="00B94606"/>
    <w:rsid w:val="00B9547E"/>
    <w:rsid w:val="00B964F1"/>
    <w:rsid w:val="00B96759"/>
    <w:rsid w:val="00B97C02"/>
    <w:rsid w:val="00BA0197"/>
    <w:rsid w:val="00BA0BEF"/>
    <w:rsid w:val="00BA0E78"/>
    <w:rsid w:val="00BA1CBB"/>
    <w:rsid w:val="00BA1D3B"/>
    <w:rsid w:val="00BA1EF3"/>
    <w:rsid w:val="00BA2A15"/>
    <w:rsid w:val="00BA2E85"/>
    <w:rsid w:val="00BA3E47"/>
    <w:rsid w:val="00BA50CC"/>
    <w:rsid w:val="00BA551C"/>
    <w:rsid w:val="00BA5DF3"/>
    <w:rsid w:val="00BA6281"/>
    <w:rsid w:val="00BA70D0"/>
    <w:rsid w:val="00BA74B5"/>
    <w:rsid w:val="00BB17AF"/>
    <w:rsid w:val="00BB3077"/>
    <w:rsid w:val="00BB339F"/>
    <w:rsid w:val="00BB37AB"/>
    <w:rsid w:val="00BB4C56"/>
    <w:rsid w:val="00BB6303"/>
    <w:rsid w:val="00BB64C9"/>
    <w:rsid w:val="00BB7BD3"/>
    <w:rsid w:val="00BC021C"/>
    <w:rsid w:val="00BC0D3C"/>
    <w:rsid w:val="00BC1239"/>
    <w:rsid w:val="00BC281A"/>
    <w:rsid w:val="00BC2D3B"/>
    <w:rsid w:val="00BC4625"/>
    <w:rsid w:val="00BC46D6"/>
    <w:rsid w:val="00BC48B0"/>
    <w:rsid w:val="00BC4D77"/>
    <w:rsid w:val="00BC5E32"/>
    <w:rsid w:val="00BC7884"/>
    <w:rsid w:val="00BD1488"/>
    <w:rsid w:val="00BD1E9E"/>
    <w:rsid w:val="00BD3603"/>
    <w:rsid w:val="00BD4016"/>
    <w:rsid w:val="00BD42DF"/>
    <w:rsid w:val="00BD444B"/>
    <w:rsid w:val="00BD4D3E"/>
    <w:rsid w:val="00BD4FE8"/>
    <w:rsid w:val="00BD6009"/>
    <w:rsid w:val="00BD79CE"/>
    <w:rsid w:val="00BD7A69"/>
    <w:rsid w:val="00BE08B0"/>
    <w:rsid w:val="00BE0C4E"/>
    <w:rsid w:val="00BE122B"/>
    <w:rsid w:val="00BE1BED"/>
    <w:rsid w:val="00BE1E10"/>
    <w:rsid w:val="00BE1F9F"/>
    <w:rsid w:val="00BE2FA0"/>
    <w:rsid w:val="00BE4F99"/>
    <w:rsid w:val="00BF0C71"/>
    <w:rsid w:val="00BF144B"/>
    <w:rsid w:val="00BF291D"/>
    <w:rsid w:val="00BF3EB3"/>
    <w:rsid w:val="00BF4BEC"/>
    <w:rsid w:val="00BF55BB"/>
    <w:rsid w:val="00BF5A57"/>
    <w:rsid w:val="00BF5F38"/>
    <w:rsid w:val="00BF6391"/>
    <w:rsid w:val="00BF7486"/>
    <w:rsid w:val="00C0091F"/>
    <w:rsid w:val="00C00C97"/>
    <w:rsid w:val="00C00DDB"/>
    <w:rsid w:val="00C010EC"/>
    <w:rsid w:val="00C02A38"/>
    <w:rsid w:val="00C02ED9"/>
    <w:rsid w:val="00C03459"/>
    <w:rsid w:val="00C04553"/>
    <w:rsid w:val="00C06A6B"/>
    <w:rsid w:val="00C070C5"/>
    <w:rsid w:val="00C11127"/>
    <w:rsid w:val="00C11BD0"/>
    <w:rsid w:val="00C140FD"/>
    <w:rsid w:val="00C1413D"/>
    <w:rsid w:val="00C1461F"/>
    <w:rsid w:val="00C152D3"/>
    <w:rsid w:val="00C154AC"/>
    <w:rsid w:val="00C15717"/>
    <w:rsid w:val="00C158B8"/>
    <w:rsid w:val="00C15E96"/>
    <w:rsid w:val="00C15FF2"/>
    <w:rsid w:val="00C17794"/>
    <w:rsid w:val="00C209B9"/>
    <w:rsid w:val="00C21C07"/>
    <w:rsid w:val="00C22CE4"/>
    <w:rsid w:val="00C23AC2"/>
    <w:rsid w:val="00C2491C"/>
    <w:rsid w:val="00C254EB"/>
    <w:rsid w:val="00C268BE"/>
    <w:rsid w:val="00C27629"/>
    <w:rsid w:val="00C30378"/>
    <w:rsid w:val="00C305E9"/>
    <w:rsid w:val="00C30DA9"/>
    <w:rsid w:val="00C31848"/>
    <w:rsid w:val="00C320F7"/>
    <w:rsid w:val="00C32AD7"/>
    <w:rsid w:val="00C32D2A"/>
    <w:rsid w:val="00C34545"/>
    <w:rsid w:val="00C35DA2"/>
    <w:rsid w:val="00C36275"/>
    <w:rsid w:val="00C36CA5"/>
    <w:rsid w:val="00C36F24"/>
    <w:rsid w:val="00C40841"/>
    <w:rsid w:val="00C40A0E"/>
    <w:rsid w:val="00C41052"/>
    <w:rsid w:val="00C4157D"/>
    <w:rsid w:val="00C4248C"/>
    <w:rsid w:val="00C440E1"/>
    <w:rsid w:val="00C45023"/>
    <w:rsid w:val="00C45858"/>
    <w:rsid w:val="00C46F3F"/>
    <w:rsid w:val="00C46F5C"/>
    <w:rsid w:val="00C47030"/>
    <w:rsid w:val="00C47A04"/>
    <w:rsid w:val="00C503D3"/>
    <w:rsid w:val="00C5044B"/>
    <w:rsid w:val="00C51897"/>
    <w:rsid w:val="00C51AE7"/>
    <w:rsid w:val="00C53000"/>
    <w:rsid w:val="00C53100"/>
    <w:rsid w:val="00C53B49"/>
    <w:rsid w:val="00C56474"/>
    <w:rsid w:val="00C5723B"/>
    <w:rsid w:val="00C57C91"/>
    <w:rsid w:val="00C61809"/>
    <w:rsid w:val="00C6316A"/>
    <w:rsid w:val="00C63364"/>
    <w:rsid w:val="00C64D0F"/>
    <w:rsid w:val="00C652B4"/>
    <w:rsid w:val="00C662FB"/>
    <w:rsid w:val="00C66D96"/>
    <w:rsid w:val="00C70DF3"/>
    <w:rsid w:val="00C71587"/>
    <w:rsid w:val="00C720F7"/>
    <w:rsid w:val="00C7213E"/>
    <w:rsid w:val="00C72BA1"/>
    <w:rsid w:val="00C73C8E"/>
    <w:rsid w:val="00C741C2"/>
    <w:rsid w:val="00C7461E"/>
    <w:rsid w:val="00C748B5"/>
    <w:rsid w:val="00C74936"/>
    <w:rsid w:val="00C75871"/>
    <w:rsid w:val="00C75BE4"/>
    <w:rsid w:val="00C768FC"/>
    <w:rsid w:val="00C76DC2"/>
    <w:rsid w:val="00C80149"/>
    <w:rsid w:val="00C80152"/>
    <w:rsid w:val="00C83460"/>
    <w:rsid w:val="00C84959"/>
    <w:rsid w:val="00C85220"/>
    <w:rsid w:val="00C86315"/>
    <w:rsid w:val="00C86C0B"/>
    <w:rsid w:val="00C87D09"/>
    <w:rsid w:val="00C90429"/>
    <w:rsid w:val="00C9150F"/>
    <w:rsid w:val="00C92893"/>
    <w:rsid w:val="00C92F8F"/>
    <w:rsid w:val="00C92F9D"/>
    <w:rsid w:val="00C94102"/>
    <w:rsid w:val="00C96C41"/>
    <w:rsid w:val="00C97F74"/>
    <w:rsid w:val="00C97F80"/>
    <w:rsid w:val="00CA05E2"/>
    <w:rsid w:val="00CA0D8A"/>
    <w:rsid w:val="00CA1516"/>
    <w:rsid w:val="00CA1596"/>
    <w:rsid w:val="00CA1915"/>
    <w:rsid w:val="00CA2023"/>
    <w:rsid w:val="00CA2621"/>
    <w:rsid w:val="00CA2B7A"/>
    <w:rsid w:val="00CA2C2D"/>
    <w:rsid w:val="00CA479F"/>
    <w:rsid w:val="00CA5F85"/>
    <w:rsid w:val="00CA6E48"/>
    <w:rsid w:val="00CA6EEB"/>
    <w:rsid w:val="00CA7005"/>
    <w:rsid w:val="00CB0064"/>
    <w:rsid w:val="00CB1E43"/>
    <w:rsid w:val="00CB2220"/>
    <w:rsid w:val="00CB2965"/>
    <w:rsid w:val="00CB2CC3"/>
    <w:rsid w:val="00CB388D"/>
    <w:rsid w:val="00CB39DA"/>
    <w:rsid w:val="00CB3F5D"/>
    <w:rsid w:val="00CB40C4"/>
    <w:rsid w:val="00CB575E"/>
    <w:rsid w:val="00CB5DBA"/>
    <w:rsid w:val="00CB7062"/>
    <w:rsid w:val="00CB776B"/>
    <w:rsid w:val="00CB7E25"/>
    <w:rsid w:val="00CB7F6F"/>
    <w:rsid w:val="00CC032C"/>
    <w:rsid w:val="00CC0674"/>
    <w:rsid w:val="00CC0BA9"/>
    <w:rsid w:val="00CC189D"/>
    <w:rsid w:val="00CC2712"/>
    <w:rsid w:val="00CC46FF"/>
    <w:rsid w:val="00CC479F"/>
    <w:rsid w:val="00CC61F0"/>
    <w:rsid w:val="00CC680C"/>
    <w:rsid w:val="00CC6F25"/>
    <w:rsid w:val="00CC6FED"/>
    <w:rsid w:val="00CC73D9"/>
    <w:rsid w:val="00CD0347"/>
    <w:rsid w:val="00CD153A"/>
    <w:rsid w:val="00CD19C4"/>
    <w:rsid w:val="00CD20BF"/>
    <w:rsid w:val="00CD22B1"/>
    <w:rsid w:val="00CD46C3"/>
    <w:rsid w:val="00CD4900"/>
    <w:rsid w:val="00CD508C"/>
    <w:rsid w:val="00CD5551"/>
    <w:rsid w:val="00CD60BE"/>
    <w:rsid w:val="00CD63E3"/>
    <w:rsid w:val="00CD737E"/>
    <w:rsid w:val="00CE2172"/>
    <w:rsid w:val="00CE28EB"/>
    <w:rsid w:val="00CE2CA9"/>
    <w:rsid w:val="00CE37E2"/>
    <w:rsid w:val="00CE440D"/>
    <w:rsid w:val="00CE4531"/>
    <w:rsid w:val="00CE6BF4"/>
    <w:rsid w:val="00CE6D62"/>
    <w:rsid w:val="00CF0A75"/>
    <w:rsid w:val="00CF14ED"/>
    <w:rsid w:val="00CF1A42"/>
    <w:rsid w:val="00CF2E3A"/>
    <w:rsid w:val="00CF2F85"/>
    <w:rsid w:val="00CF3646"/>
    <w:rsid w:val="00CF44F5"/>
    <w:rsid w:val="00CF5821"/>
    <w:rsid w:val="00CF596E"/>
    <w:rsid w:val="00CF65B1"/>
    <w:rsid w:val="00CF7579"/>
    <w:rsid w:val="00D002A3"/>
    <w:rsid w:val="00D00481"/>
    <w:rsid w:val="00D019B7"/>
    <w:rsid w:val="00D01D0C"/>
    <w:rsid w:val="00D02F86"/>
    <w:rsid w:val="00D043DB"/>
    <w:rsid w:val="00D06C93"/>
    <w:rsid w:val="00D073E5"/>
    <w:rsid w:val="00D1072E"/>
    <w:rsid w:val="00D121A5"/>
    <w:rsid w:val="00D12320"/>
    <w:rsid w:val="00D12CD2"/>
    <w:rsid w:val="00D135FA"/>
    <w:rsid w:val="00D14FDB"/>
    <w:rsid w:val="00D163CA"/>
    <w:rsid w:val="00D16E22"/>
    <w:rsid w:val="00D1734F"/>
    <w:rsid w:val="00D1762A"/>
    <w:rsid w:val="00D20C0D"/>
    <w:rsid w:val="00D21639"/>
    <w:rsid w:val="00D22751"/>
    <w:rsid w:val="00D22C6B"/>
    <w:rsid w:val="00D23708"/>
    <w:rsid w:val="00D23F0D"/>
    <w:rsid w:val="00D2403A"/>
    <w:rsid w:val="00D24D9A"/>
    <w:rsid w:val="00D2503D"/>
    <w:rsid w:val="00D25D7C"/>
    <w:rsid w:val="00D260C4"/>
    <w:rsid w:val="00D26186"/>
    <w:rsid w:val="00D27323"/>
    <w:rsid w:val="00D27BD0"/>
    <w:rsid w:val="00D30F36"/>
    <w:rsid w:val="00D310D0"/>
    <w:rsid w:val="00D32D98"/>
    <w:rsid w:val="00D33897"/>
    <w:rsid w:val="00D34268"/>
    <w:rsid w:val="00D35743"/>
    <w:rsid w:val="00D35867"/>
    <w:rsid w:val="00D373B8"/>
    <w:rsid w:val="00D405F7"/>
    <w:rsid w:val="00D412AB"/>
    <w:rsid w:val="00D417A8"/>
    <w:rsid w:val="00D420A8"/>
    <w:rsid w:val="00D45D4C"/>
    <w:rsid w:val="00D45F43"/>
    <w:rsid w:val="00D50ADA"/>
    <w:rsid w:val="00D50CBA"/>
    <w:rsid w:val="00D50FF6"/>
    <w:rsid w:val="00D5129C"/>
    <w:rsid w:val="00D522A8"/>
    <w:rsid w:val="00D528CE"/>
    <w:rsid w:val="00D544A0"/>
    <w:rsid w:val="00D549DD"/>
    <w:rsid w:val="00D558BD"/>
    <w:rsid w:val="00D561EE"/>
    <w:rsid w:val="00D57426"/>
    <w:rsid w:val="00D6141C"/>
    <w:rsid w:val="00D619EE"/>
    <w:rsid w:val="00D6242D"/>
    <w:rsid w:val="00D62613"/>
    <w:rsid w:val="00D646CC"/>
    <w:rsid w:val="00D652F6"/>
    <w:rsid w:val="00D657F0"/>
    <w:rsid w:val="00D66313"/>
    <w:rsid w:val="00D71AB8"/>
    <w:rsid w:val="00D728AB"/>
    <w:rsid w:val="00D72EE4"/>
    <w:rsid w:val="00D7470A"/>
    <w:rsid w:val="00D75D1B"/>
    <w:rsid w:val="00D777E8"/>
    <w:rsid w:val="00D806D1"/>
    <w:rsid w:val="00D82453"/>
    <w:rsid w:val="00D846D1"/>
    <w:rsid w:val="00D85385"/>
    <w:rsid w:val="00D8564B"/>
    <w:rsid w:val="00D858F6"/>
    <w:rsid w:val="00D8593F"/>
    <w:rsid w:val="00D85A4F"/>
    <w:rsid w:val="00D85AFA"/>
    <w:rsid w:val="00D85BCF"/>
    <w:rsid w:val="00D85D99"/>
    <w:rsid w:val="00D87A1E"/>
    <w:rsid w:val="00D87B62"/>
    <w:rsid w:val="00D90670"/>
    <w:rsid w:val="00D91252"/>
    <w:rsid w:val="00D922DE"/>
    <w:rsid w:val="00D945B2"/>
    <w:rsid w:val="00D9493B"/>
    <w:rsid w:val="00D97ABE"/>
    <w:rsid w:val="00D97BD3"/>
    <w:rsid w:val="00DA0781"/>
    <w:rsid w:val="00DA0B50"/>
    <w:rsid w:val="00DA32A1"/>
    <w:rsid w:val="00DA3998"/>
    <w:rsid w:val="00DA3BA9"/>
    <w:rsid w:val="00DA4439"/>
    <w:rsid w:val="00DA4DDB"/>
    <w:rsid w:val="00DA57C5"/>
    <w:rsid w:val="00DA62FD"/>
    <w:rsid w:val="00DA63C6"/>
    <w:rsid w:val="00DA6809"/>
    <w:rsid w:val="00DB1448"/>
    <w:rsid w:val="00DB17E0"/>
    <w:rsid w:val="00DB1BE3"/>
    <w:rsid w:val="00DB277C"/>
    <w:rsid w:val="00DB3F47"/>
    <w:rsid w:val="00DB3FE2"/>
    <w:rsid w:val="00DB43FC"/>
    <w:rsid w:val="00DB463E"/>
    <w:rsid w:val="00DB4CAD"/>
    <w:rsid w:val="00DB51ED"/>
    <w:rsid w:val="00DB6802"/>
    <w:rsid w:val="00DB6A60"/>
    <w:rsid w:val="00DB72F5"/>
    <w:rsid w:val="00DC0B77"/>
    <w:rsid w:val="00DC0C71"/>
    <w:rsid w:val="00DC122D"/>
    <w:rsid w:val="00DC2022"/>
    <w:rsid w:val="00DC2315"/>
    <w:rsid w:val="00DC238A"/>
    <w:rsid w:val="00DC39D8"/>
    <w:rsid w:val="00DC4115"/>
    <w:rsid w:val="00DC42C7"/>
    <w:rsid w:val="00DC4BDF"/>
    <w:rsid w:val="00DC5C89"/>
    <w:rsid w:val="00DC6E50"/>
    <w:rsid w:val="00DC6E80"/>
    <w:rsid w:val="00DC7889"/>
    <w:rsid w:val="00DC7F5D"/>
    <w:rsid w:val="00DD09F7"/>
    <w:rsid w:val="00DD13B6"/>
    <w:rsid w:val="00DD16F9"/>
    <w:rsid w:val="00DD22D1"/>
    <w:rsid w:val="00DD2B57"/>
    <w:rsid w:val="00DD4C0F"/>
    <w:rsid w:val="00DD5E0F"/>
    <w:rsid w:val="00DD60B3"/>
    <w:rsid w:val="00DD79F4"/>
    <w:rsid w:val="00DE138F"/>
    <w:rsid w:val="00DE156F"/>
    <w:rsid w:val="00DE2DD0"/>
    <w:rsid w:val="00DE3CA7"/>
    <w:rsid w:val="00DE48A6"/>
    <w:rsid w:val="00DE6359"/>
    <w:rsid w:val="00DE6AD8"/>
    <w:rsid w:val="00DE6BD3"/>
    <w:rsid w:val="00DE6F9C"/>
    <w:rsid w:val="00DE755E"/>
    <w:rsid w:val="00DF0B4E"/>
    <w:rsid w:val="00DF11B4"/>
    <w:rsid w:val="00DF1593"/>
    <w:rsid w:val="00DF15DF"/>
    <w:rsid w:val="00DF1916"/>
    <w:rsid w:val="00DF424C"/>
    <w:rsid w:val="00DF474B"/>
    <w:rsid w:val="00DF4A9F"/>
    <w:rsid w:val="00DF4D95"/>
    <w:rsid w:val="00DF55F4"/>
    <w:rsid w:val="00DF563B"/>
    <w:rsid w:val="00DF5AE1"/>
    <w:rsid w:val="00DF60D1"/>
    <w:rsid w:val="00DF63EC"/>
    <w:rsid w:val="00DF65BB"/>
    <w:rsid w:val="00DF73BA"/>
    <w:rsid w:val="00DF7711"/>
    <w:rsid w:val="00DF7ADA"/>
    <w:rsid w:val="00DF7CC5"/>
    <w:rsid w:val="00E0043E"/>
    <w:rsid w:val="00E00A1A"/>
    <w:rsid w:val="00E03060"/>
    <w:rsid w:val="00E0396F"/>
    <w:rsid w:val="00E03F8B"/>
    <w:rsid w:val="00E04C93"/>
    <w:rsid w:val="00E05AF0"/>
    <w:rsid w:val="00E06066"/>
    <w:rsid w:val="00E077B8"/>
    <w:rsid w:val="00E100C1"/>
    <w:rsid w:val="00E106AF"/>
    <w:rsid w:val="00E11736"/>
    <w:rsid w:val="00E1493D"/>
    <w:rsid w:val="00E157FD"/>
    <w:rsid w:val="00E15E91"/>
    <w:rsid w:val="00E16AE1"/>
    <w:rsid w:val="00E174D3"/>
    <w:rsid w:val="00E203AB"/>
    <w:rsid w:val="00E20A9D"/>
    <w:rsid w:val="00E20B0E"/>
    <w:rsid w:val="00E21D97"/>
    <w:rsid w:val="00E21E12"/>
    <w:rsid w:val="00E2208D"/>
    <w:rsid w:val="00E22E89"/>
    <w:rsid w:val="00E23211"/>
    <w:rsid w:val="00E23DEE"/>
    <w:rsid w:val="00E24571"/>
    <w:rsid w:val="00E24768"/>
    <w:rsid w:val="00E24BBD"/>
    <w:rsid w:val="00E24FF7"/>
    <w:rsid w:val="00E2563D"/>
    <w:rsid w:val="00E26C7F"/>
    <w:rsid w:val="00E30D93"/>
    <w:rsid w:val="00E31876"/>
    <w:rsid w:val="00E3473F"/>
    <w:rsid w:val="00E4028B"/>
    <w:rsid w:val="00E40558"/>
    <w:rsid w:val="00E41B31"/>
    <w:rsid w:val="00E4239D"/>
    <w:rsid w:val="00E44F3F"/>
    <w:rsid w:val="00E45C43"/>
    <w:rsid w:val="00E46843"/>
    <w:rsid w:val="00E5209E"/>
    <w:rsid w:val="00E531A5"/>
    <w:rsid w:val="00E53B90"/>
    <w:rsid w:val="00E53C7A"/>
    <w:rsid w:val="00E54F66"/>
    <w:rsid w:val="00E56C3F"/>
    <w:rsid w:val="00E6167D"/>
    <w:rsid w:val="00E61ED1"/>
    <w:rsid w:val="00E6324C"/>
    <w:rsid w:val="00E65BBC"/>
    <w:rsid w:val="00E65FF0"/>
    <w:rsid w:val="00E662CA"/>
    <w:rsid w:val="00E669C2"/>
    <w:rsid w:val="00E67B20"/>
    <w:rsid w:val="00E70E4F"/>
    <w:rsid w:val="00E74E60"/>
    <w:rsid w:val="00E7552D"/>
    <w:rsid w:val="00E75D29"/>
    <w:rsid w:val="00E75FDF"/>
    <w:rsid w:val="00E760AE"/>
    <w:rsid w:val="00E76DE9"/>
    <w:rsid w:val="00E76FA7"/>
    <w:rsid w:val="00E81E11"/>
    <w:rsid w:val="00E823D9"/>
    <w:rsid w:val="00E82902"/>
    <w:rsid w:val="00E83749"/>
    <w:rsid w:val="00E8405E"/>
    <w:rsid w:val="00E84084"/>
    <w:rsid w:val="00E8424A"/>
    <w:rsid w:val="00E8616C"/>
    <w:rsid w:val="00E8690A"/>
    <w:rsid w:val="00E87490"/>
    <w:rsid w:val="00E90454"/>
    <w:rsid w:val="00E90CF1"/>
    <w:rsid w:val="00E93310"/>
    <w:rsid w:val="00E93B58"/>
    <w:rsid w:val="00E947D0"/>
    <w:rsid w:val="00E96B58"/>
    <w:rsid w:val="00E96F12"/>
    <w:rsid w:val="00E9781C"/>
    <w:rsid w:val="00EA14C0"/>
    <w:rsid w:val="00EA4FC5"/>
    <w:rsid w:val="00EA6328"/>
    <w:rsid w:val="00EA6D40"/>
    <w:rsid w:val="00EB02FD"/>
    <w:rsid w:val="00EB06CE"/>
    <w:rsid w:val="00EB0C18"/>
    <w:rsid w:val="00EB142B"/>
    <w:rsid w:val="00EB26B1"/>
    <w:rsid w:val="00EB3F24"/>
    <w:rsid w:val="00EB55DB"/>
    <w:rsid w:val="00EB563B"/>
    <w:rsid w:val="00EB56FB"/>
    <w:rsid w:val="00EB5AF4"/>
    <w:rsid w:val="00EB685F"/>
    <w:rsid w:val="00EB7133"/>
    <w:rsid w:val="00EB765E"/>
    <w:rsid w:val="00EB7E36"/>
    <w:rsid w:val="00EC05AD"/>
    <w:rsid w:val="00EC0771"/>
    <w:rsid w:val="00EC0A0B"/>
    <w:rsid w:val="00EC0E91"/>
    <w:rsid w:val="00EC246F"/>
    <w:rsid w:val="00EC273E"/>
    <w:rsid w:val="00EC2FE6"/>
    <w:rsid w:val="00EC4CCE"/>
    <w:rsid w:val="00EC59EE"/>
    <w:rsid w:val="00EC655A"/>
    <w:rsid w:val="00EC65C8"/>
    <w:rsid w:val="00EC65F1"/>
    <w:rsid w:val="00ED1A58"/>
    <w:rsid w:val="00ED3D95"/>
    <w:rsid w:val="00ED3EE0"/>
    <w:rsid w:val="00ED4775"/>
    <w:rsid w:val="00ED4E40"/>
    <w:rsid w:val="00EE011F"/>
    <w:rsid w:val="00EE05D0"/>
    <w:rsid w:val="00EE0702"/>
    <w:rsid w:val="00EE10D4"/>
    <w:rsid w:val="00EE12EC"/>
    <w:rsid w:val="00EE18B8"/>
    <w:rsid w:val="00EE1D02"/>
    <w:rsid w:val="00EE2335"/>
    <w:rsid w:val="00EE35E2"/>
    <w:rsid w:val="00EE397F"/>
    <w:rsid w:val="00EE5397"/>
    <w:rsid w:val="00EE63C1"/>
    <w:rsid w:val="00EE6907"/>
    <w:rsid w:val="00EE6B73"/>
    <w:rsid w:val="00EF0A75"/>
    <w:rsid w:val="00EF0EB2"/>
    <w:rsid w:val="00EF1477"/>
    <w:rsid w:val="00EF1801"/>
    <w:rsid w:val="00EF1BB3"/>
    <w:rsid w:val="00EF222F"/>
    <w:rsid w:val="00EF2714"/>
    <w:rsid w:val="00EF460A"/>
    <w:rsid w:val="00EF6D03"/>
    <w:rsid w:val="00EF7EDF"/>
    <w:rsid w:val="00F0008C"/>
    <w:rsid w:val="00F021C1"/>
    <w:rsid w:val="00F0427A"/>
    <w:rsid w:val="00F043AD"/>
    <w:rsid w:val="00F047DC"/>
    <w:rsid w:val="00F10C57"/>
    <w:rsid w:val="00F116C8"/>
    <w:rsid w:val="00F122A1"/>
    <w:rsid w:val="00F1268C"/>
    <w:rsid w:val="00F127B4"/>
    <w:rsid w:val="00F14289"/>
    <w:rsid w:val="00F144F7"/>
    <w:rsid w:val="00F15850"/>
    <w:rsid w:val="00F165C1"/>
    <w:rsid w:val="00F166A0"/>
    <w:rsid w:val="00F20B91"/>
    <w:rsid w:val="00F212A5"/>
    <w:rsid w:val="00F21548"/>
    <w:rsid w:val="00F23E3B"/>
    <w:rsid w:val="00F24A3F"/>
    <w:rsid w:val="00F24B7E"/>
    <w:rsid w:val="00F256E0"/>
    <w:rsid w:val="00F27667"/>
    <w:rsid w:val="00F27DF6"/>
    <w:rsid w:val="00F3091E"/>
    <w:rsid w:val="00F30FE8"/>
    <w:rsid w:val="00F3141A"/>
    <w:rsid w:val="00F3155B"/>
    <w:rsid w:val="00F325C5"/>
    <w:rsid w:val="00F33A2D"/>
    <w:rsid w:val="00F33E62"/>
    <w:rsid w:val="00F36703"/>
    <w:rsid w:val="00F37672"/>
    <w:rsid w:val="00F377E2"/>
    <w:rsid w:val="00F379C9"/>
    <w:rsid w:val="00F37E87"/>
    <w:rsid w:val="00F414A0"/>
    <w:rsid w:val="00F42AE8"/>
    <w:rsid w:val="00F42D41"/>
    <w:rsid w:val="00F42DBF"/>
    <w:rsid w:val="00F43BAA"/>
    <w:rsid w:val="00F43D3A"/>
    <w:rsid w:val="00F43E03"/>
    <w:rsid w:val="00F44593"/>
    <w:rsid w:val="00F45DEC"/>
    <w:rsid w:val="00F46C96"/>
    <w:rsid w:val="00F47123"/>
    <w:rsid w:val="00F47489"/>
    <w:rsid w:val="00F47D7D"/>
    <w:rsid w:val="00F52A9E"/>
    <w:rsid w:val="00F5323E"/>
    <w:rsid w:val="00F54160"/>
    <w:rsid w:val="00F546BB"/>
    <w:rsid w:val="00F54AD1"/>
    <w:rsid w:val="00F54BCD"/>
    <w:rsid w:val="00F55117"/>
    <w:rsid w:val="00F55756"/>
    <w:rsid w:val="00F56EDE"/>
    <w:rsid w:val="00F57BD5"/>
    <w:rsid w:val="00F57C78"/>
    <w:rsid w:val="00F60839"/>
    <w:rsid w:val="00F61176"/>
    <w:rsid w:val="00F6278F"/>
    <w:rsid w:val="00F63225"/>
    <w:rsid w:val="00F6471E"/>
    <w:rsid w:val="00F6509A"/>
    <w:rsid w:val="00F662C7"/>
    <w:rsid w:val="00F70011"/>
    <w:rsid w:val="00F70127"/>
    <w:rsid w:val="00F709D5"/>
    <w:rsid w:val="00F7238D"/>
    <w:rsid w:val="00F733CA"/>
    <w:rsid w:val="00F7362F"/>
    <w:rsid w:val="00F736DF"/>
    <w:rsid w:val="00F74150"/>
    <w:rsid w:val="00F751A6"/>
    <w:rsid w:val="00F75358"/>
    <w:rsid w:val="00F76AB9"/>
    <w:rsid w:val="00F775A8"/>
    <w:rsid w:val="00F77736"/>
    <w:rsid w:val="00F77823"/>
    <w:rsid w:val="00F8090F"/>
    <w:rsid w:val="00F81026"/>
    <w:rsid w:val="00F810CE"/>
    <w:rsid w:val="00F81B35"/>
    <w:rsid w:val="00F82248"/>
    <w:rsid w:val="00F8455C"/>
    <w:rsid w:val="00F84DE6"/>
    <w:rsid w:val="00F8578D"/>
    <w:rsid w:val="00F8586A"/>
    <w:rsid w:val="00F864CA"/>
    <w:rsid w:val="00F8664D"/>
    <w:rsid w:val="00F87CCE"/>
    <w:rsid w:val="00F87DD9"/>
    <w:rsid w:val="00F9066B"/>
    <w:rsid w:val="00F929DA"/>
    <w:rsid w:val="00F92F03"/>
    <w:rsid w:val="00F92F83"/>
    <w:rsid w:val="00F9321C"/>
    <w:rsid w:val="00F93EB8"/>
    <w:rsid w:val="00F944FC"/>
    <w:rsid w:val="00F95C85"/>
    <w:rsid w:val="00F95E0D"/>
    <w:rsid w:val="00F96316"/>
    <w:rsid w:val="00FA2457"/>
    <w:rsid w:val="00FA33E1"/>
    <w:rsid w:val="00FA61C7"/>
    <w:rsid w:val="00FA661E"/>
    <w:rsid w:val="00FB0942"/>
    <w:rsid w:val="00FB1BF7"/>
    <w:rsid w:val="00FB2061"/>
    <w:rsid w:val="00FB2186"/>
    <w:rsid w:val="00FB22B2"/>
    <w:rsid w:val="00FB2588"/>
    <w:rsid w:val="00FB3018"/>
    <w:rsid w:val="00FB4553"/>
    <w:rsid w:val="00FB52F7"/>
    <w:rsid w:val="00FB5933"/>
    <w:rsid w:val="00FB5FE2"/>
    <w:rsid w:val="00FB60FE"/>
    <w:rsid w:val="00FC02A7"/>
    <w:rsid w:val="00FC1752"/>
    <w:rsid w:val="00FC251F"/>
    <w:rsid w:val="00FC2CD5"/>
    <w:rsid w:val="00FC4A1D"/>
    <w:rsid w:val="00FC4BF1"/>
    <w:rsid w:val="00FC6798"/>
    <w:rsid w:val="00FC6D10"/>
    <w:rsid w:val="00FC6EDA"/>
    <w:rsid w:val="00FC7264"/>
    <w:rsid w:val="00FC7DE9"/>
    <w:rsid w:val="00FD15E0"/>
    <w:rsid w:val="00FD16E7"/>
    <w:rsid w:val="00FD22B1"/>
    <w:rsid w:val="00FD28F2"/>
    <w:rsid w:val="00FD2AE7"/>
    <w:rsid w:val="00FD39C0"/>
    <w:rsid w:val="00FD4D74"/>
    <w:rsid w:val="00FD5EE6"/>
    <w:rsid w:val="00FD6124"/>
    <w:rsid w:val="00FD7B4F"/>
    <w:rsid w:val="00FE05D0"/>
    <w:rsid w:val="00FE1514"/>
    <w:rsid w:val="00FE1A39"/>
    <w:rsid w:val="00FE2A1F"/>
    <w:rsid w:val="00FE3268"/>
    <w:rsid w:val="00FE4C54"/>
    <w:rsid w:val="00FE58E7"/>
    <w:rsid w:val="00FE633B"/>
    <w:rsid w:val="00FE7000"/>
    <w:rsid w:val="00FE770C"/>
    <w:rsid w:val="00FE7F87"/>
    <w:rsid w:val="00FF0533"/>
    <w:rsid w:val="00FF0662"/>
    <w:rsid w:val="00FF3665"/>
    <w:rsid w:val="00FF36F8"/>
    <w:rsid w:val="00FF3DA0"/>
    <w:rsid w:val="00FF5099"/>
    <w:rsid w:val="00FF612F"/>
    <w:rsid w:val="00FF7166"/>
    <w:rsid w:val="00FF724C"/>
    <w:rsid w:val="00FF754C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5197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2749"/>
    <w:pPr>
      <w:widowControl w:val="0"/>
      <w:autoSpaceDE w:val="0"/>
      <w:autoSpaceDN w:val="0"/>
      <w:jc w:val="both"/>
    </w:pPr>
    <w:rPr>
      <w:rFonts w:ascii="Arial" w:eastAsia="Arial MT" w:hAnsi="Arial" w:cs="Arial MT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uiPriority w:val="1"/>
    <w:qFormat/>
    <w:rsid w:val="006214B3"/>
    <w:pPr>
      <w:keepNext/>
      <w:keepLines/>
      <w:ind w:left="284" w:hanging="284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6214B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CD03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6214B3"/>
    <w:rPr>
      <w:rFonts w:ascii="Arial" w:eastAsiaTheme="majorEastAsia" w:hAnsi="Arial" w:cstheme="majorBidi"/>
      <w:b/>
      <w:sz w:val="22"/>
      <w:szCs w:val="32"/>
      <w:lang w:val="ca-ES" w:eastAsia="en-US"/>
    </w:rPr>
  </w:style>
  <w:style w:type="character" w:customStyle="1" w:styleId="Ttol2Car">
    <w:name w:val="Títol 2 Car"/>
    <w:basedOn w:val="Tipusdelletraperdefectedelpargraf"/>
    <w:link w:val="Ttol2"/>
    <w:uiPriority w:val="1"/>
    <w:rsid w:val="006214B3"/>
    <w:rPr>
      <w:rFonts w:ascii="Arial" w:eastAsiaTheme="majorEastAsia" w:hAnsi="Arial" w:cstheme="majorBidi"/>
      <w:b/>
      <w:sz w:val="22"/>
      <w:szCs w:val="26"/>
      <w:lang w:val="ca-ES" w:eastAsia="en-US"/>
    </w:rPr>
  </w:style>
  <w:style w:type="paragraph" w:styleId="Capalera">
    <w:name w:val="header"/>
    <w:aliases w:val="INDEX- PLEC"/>
    <w:basedOn w:val="Normal"/>
    <w:link w:val="CapaleraCar"/>
    <w:rsid w:val="000728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link w:val="Capalera"/>
    <w:rsid w:val="00EF2714"/>
    <w:rPr>
      <w:rFonts w:ascii="Arial" w:hAnsi="Arial"/>
      <w:sz w:val="22"/>
      <w:lang w:val="ca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uiPriority w:val="99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B1651B"/>
    <w:pPr>
      <w:spacing w:after="220"/>
    </w:pPr>
    <w:rPr>
      <w:rFonts w:eastAsia="Calibri"/>
      <w:lang w:val="es-E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cs="Arial"/>
      <w:b w:val="0"/>
      <w:szCs w:val="22"/>
      <w:lang w:val="es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 w:val="0"/>
      <w:color w:val="365F91" w:themeColor="accent1" w:themeShade="BF"/>
      <w:sz w:val="22"/>
      <w:szCs w:val="22"/>
      <w:lang w:val="ca-ES" w:eastAsia="en-U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styleId="Textindependent">
    <w:name w:val="Body Text"/>
    <w:basedOn w:val="Normal"/>
    <w:link w:val="TextindependentCar"/>
    <w:uiPriority w:val="1"/>
    <w:qFormat/>
    <w:rsid w:val="00756EB7"/>
    <w:pPr>
      <w:ind w:left="882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756EB7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756EB7"/>
    <w:rPr>
      <w:rFonts w:eastAsia="Arial" w:cs="Arial"/>
    </w:rPr>
  </w:style>
  <w:style w:type="paragraph" w:styleId="Senseespaiat">
    <w:name w:val="No Spacing"/>
    <w:uiPriority w:val="1"/>
    <w:qFormat/>
    <w:rsid w:val="00756EB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ca-ES" w:eastAsia="en-U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56EB7"/>
    <w:rPr>
      <w:rFonts w:ascii="Arial MT" w:eastAsia="Arial MT" w:hAnsi="Arial MT" w:cs="Arial MT"/>
      <w:lang w:val="ca-ES" w:eastAsia="en-U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56EB7"/>
    <w:rPr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6EB7"/>
    <w:rPr>
      <w:rFonts w:ascii="Arial MT" w:eastAsia="Arial MT" w:hAnsi="Arial MT" w:cs="Arial MT"/>
      <w:b/>
      <w:bCs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6EB7"/>
    <w:rPr>
      <w:b/>
      <w:bCs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5F42E0"/>
    <w:rPr>
      <w:sz w:val="16"/>
      <w:szCs w:val="16"/>
    </w:rPr>
  </w:style>
  <w:style w:type="paragraph" w:styleId="TtoldelIDC">
    <w:name w:val="TOC Heading"/>
    <w:basedOn w:val="Ttol1"/>
    <w:next w:val="Normal"/>
    <w:uiPriority w:val="39"/>
    <w:unhideWhenUsed/>
    <w:qFormat/>
    <w:rsid w:val="00312918"/>
    <w:pPr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hAnsiTheme="majorHAnsi"/>
      <w:b w:val="0"/>
      <w:color w:val="365F91" w:themeColor="accent1" w:themeShade="BF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DF474B"/>
    <w:pPr>
      <w:widowControl/>
      <w:autoSpaceDE/>
      <w:autoSpaceDN/>
      <w:spacing w:after="100" w:line="276" w:lineRule="auto"/>
      <w:ind w:left="221"/>
    </w:pPr>
    <w:rPr>
      <w:rFonts w:eastAsiaTheme="minorEastAsia" w:cs="Times New Roman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F474B"/>
    <w:pPr>
      <w:widowControl/>
      <w:tabs>
        <w:tab w:val="right" w:leader="dot" w:pos="8494"/>
      </w:tabs>
      <w:autoSpaceDE/>
      <w:autoSpaceDN/>
      <w:spacing w:before="240" w:after="240"/>
    </w:pPr>
    <w:rPr>
      <w:rFonts w:eastAsiaTheme="minorEastAsia" w:cs="Times New Roman"/>
      <w:b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573950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eastAsia="ca-ES"/>
    </w:rPr>
  </w:style>
  <w:style w:type="paragraph" w:styleId="Revisi">
    <w:name w:val="Revision"/>
    <w:hidden/>
    <w:uiPriority w:val="99"/>
    <w:semiHidden/>
    <w:rsid w:val="00347816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Default">
    <w:name w:val="Default"/>
    <w:rsid w:val="00C45023"/>
    <w:pPr>
      <w:widowControl w:val="0"/>
      <w:autoSpaceDE w:val="0"/>
      <w:autoSpaceDN w:val="0"/>
      <w:adjustRightInd w:val="0"/>
      <w:spacing w:after="160" w:line="259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ol3Car">
    <w:name w:val="Títol 3 Car"/>
    <w:basedOn w:val="Tipusdelletraperdefectedelpargraf"/>
    <w:link w:val="Ttol3"/>
    <w:semiHidden/>
    <w:rsid w:val="00CD03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0F148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F148F"/>
    <w:rPr>
      <w:rFonts w:ascii="Arial MT" w:eastAsia="Arial MT" w:hAnsi="Arial MT" w:cs="Arial MT"/>
      <w:sz w:val="16"/>
      <w:szCs w:val="16"/>
      <w:lang w:val="ca-ES"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58EA"/>
    <w:rPr>
      <w:rFonts w:ascii="Arial" w:eastAsia="Calibri" w:hAnsi="Arial" w:cs="Arial MT"/>
      <w:sz w:val="22"/>
      <w:szCs w:val="22"/>
      <w:lang w:eastAsia="en-US"/>
    </w:rPr>
  </w:style>
  <w:style w:type="character" w:customStyle="1" w:styleId="ui-provider">
    <w:name w:val="ui-provider"/>
    <w:basedOn w:val="Tipusdelletraperdefectedelpargraf"/>
    <w:rsid w:val="00ED3D95"/>
  </w:style>
  <w:style w:type="character" w:styleId="Refernciasubtil">
    <w:name w:val="Subtle Reference"/>
    <w:aliases w:val="Annex"/>
    <w:basedOn w:val="Tipusdelletraperdefectedelpargraf"/>
    <w:uiPriority w:val="31"/>
    <w:qFormat/>
    <w:rsid w:val="00C662FB"/>
    <w:rPr>
      <w:rFonts w:ascii="Arial" w:hAnsi="Arial"/>
      <w:b/>
      <w:caps w:val="0"/>
      <w:smallCaps w:val="0"/>
      <w:color w:val="auto"/>
      <w:sz w:val="22"/>
    </w:rPr>
  </w:style>
  <w:style w:type="character" w:styleId="Refernciaintensa">
    <w:name w:val="Intense Reference"/>
    <w:aliases w:val="Annex titol"/>
    <w:basedOn w:val="Tipusdelletraperdefectedelpargraf"/>
    <w:uiPriority w:val="32"/>
    <w:qFormat/>
    <w:rsid w:val="00C662FB"/>
    <w:rPr>
      <w:rFonts w:ascii="Arial" w:hAnsi="Arial"/>
      <w:b/>
      <w:bCs/>
      <w:i w:val="0"/>
      <w:caps w:val="0"/>
      <w:smallCaps w:val="0"/>
      <w:vanish w:val="0"/>
      <w:color w:val="auto"/>
      <w:spacing w:val="5"/>
      <w:sz w:val="22"/>
      <w:u w:val="single"/>
    </w:rPr>
  </w:style>
  <w:style w:type="character" w:styleId="mfasi">
    <w:name w:val="Emphasis"/>
    <w:basedOn w:val="Tipusdelletraperdefectedelpargraf"/>
    <w:qFormat/>
    <w:rsid w:val="00A91F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8033202w\Downloads\ECO_DGCP-ofici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4" ma:contentTypeDescription="Crea un document nou" ma:contentTypeScope="" ma:versionID="94b6d576d6bc0599d7945ea32a0924af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e59ad37059f57bcfd9f2eb145a824050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f897d8-871f-49da-8536-b516354b0b73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5F26-E7F4-40D6-99EF-C8759D82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0754B-04C4-4EEE-82CC-B0827C17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19A60-709A-4B87-9DDC-C8952B614BE2}">
  <ds:schemaRefs>
    <ds:schemaRef ds:uri="http://purl.org/dc/terms/"/>
    <ds:schemaRef ds:uri="http://schemas.openxmlformats.org/package/2006/metadata/core-properties"/>
    <ds:schemaRef ds:uri="b5f897d8-871f-49da-8536-b516354b0b7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f2a59ef-088b-47fd-a825-a9c9d255c1a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1B6B63-F18F-4CBE-BA63-A08E3250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ECO_DGCP-ofici</Template>
  <TotalTime>0</TotalTime>
  <Pages>1</Pages>
  <Words>110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Plantilla criteris formals</vt:lpstr>
    </vt:vector>
  </TitlesOfParts>
  <Manager/>
  <Company/>
  <LinksUpToDate>false</LinksUpToDate>
  <CharactersWithSpaces>809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2023-07-17T06:22:00Z</dcterms:created>
  <dcterms:modified xsi:type="dcterms:W3CDTF">2023-07-17T06:22:00Z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0x01010034BEDF825F15D34190F1B48C57534800</vt:lpwstr>
  </property>
  <property fmtid="{D5CDD505-2E9C-101B-9397-08002B2CF9AE}" pid="5" name="TemplateUrl">
    <vt:lpwstr/>
  </property>
</Properties>
</file>