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A1" w:rsidRPr="00DE48A6" w:rsidRDefault="004533A1" w:rsidP="004533A1">
      <w:pPr>
        <w:widowControl/>
        <w:pBdr>
          <w:bottom w:val="single" w:sz="4" w:space="1" w:color="auto"/>
        </w:pBdr>
        <w:tabs>
          <w:tab w:val="right" w:pos="8505"/>
        </w:tabs>
        <w:autoSpaceDE/>
        <w:autoSpaceDN/>
        <w:rPr>
          <w:rStyle w:val="Refernciasubtil"/>
          <w:rFonts w:cs="Arial"/>
          <w:lang w:val="es-ES_tradnl"/>
        </w:rPr>
      </w:pPr>
      <w:bookmarkStart w:id="0" w:name="Annex2"/>
      <w:r w:rsidRPr="00DE48A6">
        <w:rPr>
          <w:rStyle w:val="Refernciasubtil"/>
          <w:rFonts w:cs="Arial"/>
          <w:lang w:val="es-ES_tradnl"/>
        </w:rPr>
        <w:t>Anexo núm. 2</w:t>
      </w:r>
      <w:bookmarkEnd w:id="0"/>
    </w:p>
    <w:p w:rsidR="004533A1" w:rsidRPr="00DE48A6" w:rsidRDefault="004533A1" w:rsidP="004533A1">
      <w:pPr>
        <w:rPr>
          <w:rFonts w:cs="Arial"/>
          <w:snapToGrid w:val="0"/>
          <w:lang w:val="es-ES_tradnl" w:eastAsia="es-ES"/>
        </w:rPr>
      </w:pPr>
    </w:p>
    <w:p w:rsidR="004533A1" w:rsidRPr="00DE48A6" w:rsidRDefault="004533A1" w:rsidP="004533A1">
      <w:pPr>
        <w:rPr>
          <w:rFonts w:cs="Arial"/>
          <w:snapToGrid w:val="0"/>
          <w:lang w:val="es-ES_tradnl" w:eastAsia="es-ES"/>
        </w:rPr>
      </w:pPr>
    </w:p>
    <w:p w:rsidR="004533A1" w:rsidRPr="00DE48A6" w:rsidRDefault="004533A1" w:rsidP="004533A1">
      <w:pPr>
        <w:jc w:val="center"/>
        <w:rPr>
          <w:rStyle w:val="Refernciaintensa"/>
          <w:rFonts w:cs="Arial"/>
          <w:lang w:val="es-ES_tradnl"/>
        </w:rPr>
      </w:pPr>
      <w:r w:rsidRPr="00DE48A6">
        <w:rPr>
          <w:rStyle w:val="Refernciaintensa"/>
          <w:rFonts w:cs="Arial"/>
          <w:lang w:val="es-ES_tradnl"/>
        </w:rPr>
        <w:t>MODELO DE SOLICITUD DE ADHESIÓN AL SISTEMA DINÁMICO DE ADQUISICIÓN</w:t>
      </w:r>
    </w:p>
    <w:p w:rsidR="004533A1" w:rsidRPr="00DE48A6" w:rsidRDefault="004533A1" w:rsidP="004533A1">
      <w:pPr>
        <w:rPr>
          <w:rFonts w:cs="Arial"/>
          <w:snapToGrid w:val="0"/>
          <w:lang w:val="es-ES_tradnl" w:eastAsia="es-ES"/>
        </w:rPr>
      </w:pPr>
    </w:p>
    <w:p w:rsidR="004533A1" w:rsidRPr="000A0074" w:rsidRDefault="00F57BD5" w:rsidP="004533A1">
      <w:pPr>
        <w:rPr>
          <w:rFonts w:cs="Arial"/>
          <w:snapToGrid w:val="0"/>
          <w:lang w:val="es-ES_tradnl" w:eastAsia="es-ES"/>
        </w:rPr>
      </w:pPr>
      <w:r>
        <w:rPr>
          <w:rFonts w:cs="Arial"/>
          <w:b/>
          <w:snapToGrid w:val="0"/>
          <w:lang w:val="es-ES_tradnl" w:eastAsia="es-ES"/>
        </w:rPr>
        <w:t xml:space="preserve">Objeto del SDA: </w:t>
      </w:r>
      <w:r w:rsidRPr="000A0074">
        <w:rPr>
          <w:rFonts w:cs="Arial"/>
          <w:snapToGrid w:val="0"/>
          <w:lang w:val="es-ES_tradnl" w:eastAsia="es-ES"/>
        </w:rPr>
        <w:t>servicios de prevención de riesgos laborales ajenos</w:t>
      </w:r>
    </w:p>
    <w:p w:rsidR="004533A1" w:rsidRPr="00DE48A6" w:rsidRDefault="00F57BD5" w:rsidP="004533A1">
      <w:pPr>
        <w:rPr>
          <w:rFonts w:cs="Arial"/>
          <w:snapToGrid w:val="0"/>
          <w:lang w:val="es-ES_tradnl" w:eastAsia="es-ES"/>
        </w:rPr>
      </w:pPr>
      <w:r>
        <w:rPr>
          <w:rFonts w:cs="Arial"/>
          <w:b/>
          <w:snapToGrid w:val="0"/>
          <w:lang w:val="es-ES_tradnl" w:eastAsia="es-ES"/>
        </w:rPr>
        <w:t>Exp.</w:t>
      </w:r>
      <w:r w:rsidR="00D528CE">
        <w:rPr>
          <w:rFonts w:cs="Arial"/>
          <w:b/>
          <w:snapToGrid w:val="0"/>
          <w:lang w:val="es-ES_tradnl" w:eastAsia="es-ES"/>
        </w:rPr>
        <w:t>:</w:t>
      </w:r>
      <w:r>
        <w:rPr>
          <w:rFonts w:cs="Arial"/>
          <w:b/>
          <w:snapToGrid w:val="0"/>
          <w:lang w:val="es-ES_tradnl" w:eastAsia="es-ES"/>
        </w:rPr>
        <w:t xml:space="preserve"> </w:t>
      </w:r>
      <w:r w:rsidRPr="000A0074">
        <w:rPr>
          <w:rFonts w:cs="Arial"/>
          <w:snapToGrid w:val="0"/>
          <w:lang w:val="es-ES_tradnl" w:eastAsia="es-ES"/>
        </w:rPr>
        <w:t>CCS-2023-13</w:t>
      </w:r>
    </w:p>
    <w:p w:rsidR="00601558" w:rsidRPr="00DE48A6" w:rsidRDefault="00601558" w:rsidP="00820B61">
      <w:pPr>
        <w:rPr>
          <w:rFonts w:cs="Arial"/>
          <w:lang w:val="es-ES_tradnl"/>
        </w:rPr>
      </w:pPr>
    </w:p>
    <w:p w:rsidR="003B5F13" w:rsidRPr="00DE48A6" w:rsidRDefault="00601558" w:rsidP="00820B61">
      <w:pPr>
        <w:rPr>
          <w:rFonts w:cs="Arial"/>
          <w:b/>
          <w:lang w:val="es-ES_tradnl"/>
        </w:rPr>
      </w:pPr>
      <w:r w:rsidRPr="00DE48A6">
        <w:rPr>
          <w:rFonts w:cs="Arial"/>
          <w:lang w:val="es-ES_tradnl"/>
        </w:rPr>
        <w:t>El/la Sr./Sra.</w:t>
      </w:r>
      <w:r w:rsidR="00D528CE">
        <w:rPr>
          <w:rFonts w:cs="Arial"/>
          <w:lang w:val="es-ES_tradnl"/>
        </w:rPr>
        <w:t xml:space="preserve"> </w:t>
      </w:r>
      <w:r w:rsidR="00C80149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C80149" w:rsidRPr="00DE48A6">
        <w:rPr>
          <w:rFonts w:cs="Arial"/>
          <w:bCs/>
          <w:lang w:val="es-ES_tradnl"/>
        </w:rPr>
        <w:instrText xml:space="preserve"> FORMTEXT </w:instrText>
      </w:r>
      <w:r w:rsidR="00C80149" w:rsidRPr="00DE48A6">
        <w:rPr>
          <w:rFonts w:cs="Arial"/>
          <w:bCs/>
          <w:lang w:val="es-ES_tradnl"/>
        </w:rPr>
      </w:r>
      <w:r w:rsidR="00C80149" w:rsidRPr="00DE48A6">
        <w:rPr>
          <w:rFonts w:cs="Arial"/>
          <w:bCs/>
          <w:lang w:val="es-ES_tradnl"/>
        </w:rPr>
        <w:fldChar w:fldCharType="separate"/>
      </w:r>
      <w:r w:rsidR="00C80149" w:rsidRPr="00DE48A6">
        <w:rPr>
          <w:rFonts w:cs="Arial"/>
          <w:bCs/>
          <w:lang w:val="es-ES_tradnl"/>
        </w:rPr>
        <w:t>     </w:t>
      </w:r>
      <w:r w:rsidR="00C80149"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lang w:val="es-ES_tradnl"/>
        </w:rPr>
        <w:t>, en nombre propio, o como (señale sus facultades de representación: administrador/a único/a, apoderado/a...) de la empresa</w:t>
      </w:r>
      <w:r w:rsidR="00D528CE">
        <w:rPr>
          <w:rFonts w:cs="Arial"/>
          <w:lang w:val="es-ES_tradnl"/>
        </w:rPr>
        <w:t xml:space="preserve"> </w:t>
      </w:r>
      <w:r w:rsidR="00C80149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C80149" w:rsidRPr="00DE48A6">
        <w:rPr>
          <w:rFonts w:cs="Arial"/>
          <w:bCs/>
          <w:lang w:val="es-ES_tradnl"/>
        </w:rPr>
        <w:instrText xml:space="preserve"> FORMTEXT </w:instrText>
      </w:r>
      <w:r w:rsidR="00C80149" w:rsidRPr="00DE48A6">
        <w:rPr>
          <w:rFonts w:cs="Arial"/>
          <w:bCs/>
          <w:lang w:val="es-ES_tradnl"/>
        </w:rPr>
      </w:r>
      <w:r w:rsidR="00C80149" w:rsidRPr="00DE48A6">
        <w:rPr>
          <w:rFonts w:cs="Arial"/>
          <w:bCs/>
          <w:lang w:val="es-ES_tradnl"/>
        </w:rPr>
        <w:fldChar w:fldCharType="separate"/>
      </w:r>
      <w:r w:rsidR="00C80149" w:rsidRPr="00DE48A6">
        <w:rPr>
          <w:rFonts w:cs="Arial"/>
          <w:bCs/>
          <w:lang w:val="es-ES_tradnl"/>
        </w:rPr>
        <w:t>     </w:t>
      </w:r>
      <w:r w:rsidR="00C80149" w:rsidRPr="00DE48A6">
        <w:rPr>
          <w:rFonts w:cs="Arial"/>
          <w:bCs/>
          <w:lang w:val="es-ES_tradnl"/>
        </w:rPr>
        <w:fldChar w:fldCharType="end"/>
      </w:r>
      <w:r w:rsidR="00C80149" w:rsidRPr="00DE48A6">
        <w:rPr>
          <w:rFonts w:cs="Arial"/>
          <w:bCs/>
          <w:lang w:val="es-ES_tradnl"/>
        </w:rPr>
        <w:t>,</w:t>
      </w:r>
      <w:r w:rsidR="00D528CE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lang w:val="es-ES_tradnl"/>
        </w:rPr>
        <w:t>con NIF</w:t>
      </w:r>
      <w:r w:rsidR="00D528CE">
        <w:rPr>
          <w:rFonts w:cs="Arial"/>
          <w:lang w:val="es-ES_tradnl"/>
        </w:rPr>
        <w:t xml:space="preserve"> </w:t>
      </w:r>
      <w:r w:rsidR="00C80149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C80149" w:rsidRPr="00DE48A6">
        <w:rPr>
          <w:rFonts w:cs="Arial"/>
          <w:bCs/>
          <w:lang w:val="es-ES_tradnl"/>
        </w:rPr>
        <w:instrText xml:space="preserve"> FORMTEXT </w:instrText>
      </w:r>
      <w:r w:rsidR="00C80149" w:rsidRPr="00DE48A6">
        <w:rPr>
          <w:rFonts w:cs="Arial"/>
          <w:bCs/>
          <w:lang w:val="es-ES_tradnl"/>
        </w:rPr>
      </w:r>
      <w:r w:rsidR="00C80149" w:rsidRPr="00DE48A6">
        <w:rPr>
          <w:rFonts w:cs="Arial"/>
          <w:bCs/>
          <w:lang w:val="es-ES_tradnl"/>
        </w:rPr>
        <w:fldChar w:fldCharType="separate"/>
      </w:r>
      <w:r w:rsidR="00C80149" w:rsidRPr="00DE48A6">
        <w:rPr>
          <w:rFonts w:cs="Arial"/>
          <w:bCs/>
          <w:lang w:val="es-ES_tradnl"/>
        </w:rPr>
        <w:t>     </w:t>
      </w:r>
      <w:r w:rsidR="00C80149"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lang w:val="es-ES_tradnl"/>
        </w:rPr>
        <w:t>, MANIFIESTA, bajo su responsabilidad:</w:t>
      </w:r>
    </w:p>
    <w:p w:rsidR="003B5F13" w:rsidRPr="00DE48A6" w:rsidRDefault="003B5F13" w:rsidP="00820B61">
      <w:pPr>
        <w:rPr>
          <w:rFonts w:cs="Arial"/>
          <w:b/>
          <w:lang w:val="es-ES_tradnl"/>
        </w:rPr>
      </w:pPr>
    </w:p>
    <w:p w:rsidR="003B5F13" w:rsidRPr="00DE48A6" w:rsidRDefault="00D528CE" w:rsidP="00820B61">
      <w:pPr>
        <w:rPr>
          <w:rFonts w:eastAsia="Times" w:cs="Arial"/>
          <w:lang w:val="es-ES_tradnl" w:eastAsia="es-ES"/>
        </w:rPr>
      </w:pPr>
      <w:r>
        <w:rPr>
          <w:rFonts w:eastAsia="Times" w:cs="Arial"/>
          <w:lang w:val="es-ES_tradnl" w:eastAsia="es-ES"/>
        </w:rPr>
        <w:t>1º</w:t>
      </w:r>
      <w:r w:rsidR="003B5F13" w:rsidRPr="00DE48A6">
        <w:rPr>
          <w:rFonts w:eastAsia="Times" w:cs="Arial"/>
          <w:lang w:val="es-ES_tradnl" w:eastAsia="es-ES"/>
        </w:rPr>
        <w:t>. Que cumple con los requisitos exigidos en la convocatoria de capacidad, criterios de selección de solvencia y acepta las condiciones de la licitación.</w:t>
      </w:r>
    </w:p>
    <w:p w:rsidR="003B5F13" w:rsidRPr="00DE48A6" w:rsidRDefault="003B5F13" w:rsidP="00820B61">
      <w:pPr>
        <w:rPr>
          <w:rFonts w:eastAsia="Times" w:cs="Arial"/>
          <w:lang w:val="es-ES_tradnl" w:eastAsia="es-ES"/>
        </w:rPr>
      </w:pPr>
    </w:p>
    <w:p w:rsidR="003B5F13" w:rsidRPr="00DE48A6" w:rsidRDefault="003B5F13" w:rsidP="00820B61">
      <w:pPr>
        <w:rPr>
          <w:rFonts w:eastAsia="Times" w:cs="Arial"/>
          <w:lang w:val="es-ES_tradnl" w:eastAsia="es-ES"/>
        </w:rPr>
      </w:pPr>
      <w:r w:rsidRPr="00DE48A6">
        <w:rPr>
          <w:rFonts w:eastAsia="Times" w:cs="Arial"/>
          <w:lang w:val="es-ES_tradnl" w:eastAsia="es-ES"/>
        </w:rPr>
        <w:t>2º. La autenticidad y veracidad de la documentación que se acompaña y de los datos contenidos en la misma.</w:t>
      </w:r>
    </w:p>
    <w:p w:rsidR="003B5F13" w:rsidRPr="00DE48A6" w:rsidRDefault="003B5F13" w:rsidP="00820B61">
      <w:pPr>
        <w:rPr>
          <w:rFonts w:cs="Arial"/>
          <w:b/>
          <w:lang w:val="es-ES_tradnl"/>
        </w:rPr>
      </w:pPr>
    </w:p>
    <w:p w:rsidR="00601558" w:rsidRPr="00DE48A6" w:rsidRDefault="003B5F13" w:rsidP="00820B61">
      <w:pPr>
        <w:rPr>
          <w:rFonts w:cs="Arial"/>
          <w:lang w:val="es-ES_tradnl"/>
        </w:rPr>
      </w:pPr>
      <w:r w:rsidRPr="00DE48A6">
        <w:rPr>
          <w:rFonts w:cs="Arial"/>
          <w:lang w:val="es-ES_tradnl"/>
        </w:rPr>
        <w:t>3º. Que habiendo tenido conocimiento del anuncio por el que se admiten solicitudes de adhesión al sistema dinámico de referencia,</w:t>
      </w:r>
    </w:p>
    <w:p w:rsidR="00601558" w:rsidRPr="00DE48A6" w:rsidRDefault="00601558" w:rsidP="00820B61">
      <w:pPr>
        <w:rPr>
          <w:rFonts w:cs="Arial"/>
          <w:b/>
          <w:lang w:val="es-ES_tradnl"/>
        </w:rPr>
      </w:pPr>
    </w:p>
    <w:p w:rsidR="00601558" w:rsidRPr="00DE48A6" w:rsidRDefault="0064090A" w:rsidP="00820B61">
      <w:pPr>
        <w:rPr>
          <w:rFonts w:cs="Arial"/>
          <w:b/>
          <w:lang w:val="es-ES_tradnl"/>
        </w:rPr>
      </w:pPr>
      <w:r w:rsidRPr="00DE48A6">
        <w:rPr>
          <w:rFonts w:cs="Arial"/>
          <w:lang w:val="es-ES_tradnl"/>
        </w:rPr>
        <w:t>SOLICITA que la empresa</w:t>
      </w:r>
      <w:r w:rsidR="00D528CE">
        <w:rPr>
          <w:rFonts w:cs="Arial"/>
          <w:lang w:val="es-ES_tradnl"/>
        </w:rPr>
        <w:t xml:space="preserve"> </w:t>
      </w:r>
      <w:r w:rsidR="00C80149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C80149" w:rsidRPr="00DE48A6">
        <w:rPr>
          <w:rFonts w:cs="Arial"/>
          <w:bCs/>
          <w:lang w:val="es-ES_tradnl"/>
        </w:rPr>
        <w:instrText xml:space="preserve"> FORMTEXT </w:instrText>
      </w:r>
      <w:r w:rsidR="00C80149" w:rsidRPr="00DE48A6">
        <w:rPr>
          <w:rFonts w:cs="Arial"/>
          <w:bCs/>
          <w:lang w:val="es-ES_tradnl"/>
        </w:rPr>
      </w:r>
      <w:r w:rsidR="00C80149" w:rsidRPr="00DE48A6">
        <w:rPr>
          <w:rFonts w:cs="Arial"/>
          <w:bCs/>
          <w:lang w:val="es-ES_tradnl"/>
        </w:rPr>
        <w:fldChar w:fldCharType="separate"/>
      </w:r>
      <w:r w:rsidR="00C80149" w:rsidRPr="00DE48A6">
        <w:rPr>
          <w:rFonts w:cs="Arial"/>
          <w:bCs/>
          <w:lang w:val="es-ES_tradnl"/>
        </w:rPr>
        <w:t>     </w:t>
      </w:r>
      <w:r w:rsidR="00C80149" w:rsidRPr="00DE48A6">
        <w:rPr>
          <w:rFonts w:cs="Arial"/>
          <w:bCs/>
          <w:lang w:val="es-ES_tradnl"/>
        </w:rPr>
        <w:fldChar w:fldCharType="end"/>
      </w:r>
      <w:r w:rsidR="00D528CE">
        <w:rPr>
          <w:rFonts w:cs="Arial"/>
          <w:bCs/>
          <w:lang w:val="es-ES_tradnl"/>
        </w:rPr>
        <w:t xml:space="preserve"> </w:t>
      </w:r>
      <w:r w:rsidR="00601558" w:rsidRPr="00DE48A6">
        <w:rPr>
          <w:rFonts w:cs="Arial"/>
          <w:lang w:val="es-ES_tradnl"/>
        </w:rPr>
        <w:t>con NIF</w:t>
      </w:r>
      <w:r w:rsidR="00D528CE">
        <w:rPr>
          <w:rFonts w:cs="Arial"/>
          <w:lang w:val="es-ES_tradnl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="00D528CE">
        <w:rPr>
          <w:rFonts w:cs="Arial"/>
          <w:bCs/>
          <w:lang w:val="es-ES_tradnl"/>
        </w:rPr>
        <w:t xml:space="preserve"> </w:t>
      </w:r>
      <w:r w:rsidR="00601558" w:rsidRPr="00DE48A6">
        <w:rPr>
          <w:rFonts w:cs="Arial"/>
          <w:lang w:val="es-ES_tradnl"/>
        </w:rPr>
        <w:t>y domicilio social en</w:t>
      </w:r>
      <w:r w:rsidR="00D528CE">
        <w:rPr>
          <w:rFonts w:cs="Arial"/>
          <w:lang w:val="es-ES_tradnl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="00D528CE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lang w:val="es-ES_tradnl"/>
        </w:rPr>
        <w:t>(calle),</w:t>
      </w:r>
      <w:r w:rsidR="00D528CE">
        <w:rPr>
          <w:rFonts w:cs="Arial"/>
          <w:lang w:val="es-ES_tradnl"/>
        </w:rPr>
        <w:t xml:space="preserve"> </w:t>
      </w:r>
      <w:r w:rsidR="007F2DA6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7F2DA6" w:rsidRPr="00DE48A6">
        <w:rPr>
          <w:rFonts w:cs="Arial"/>
          <w:bCs/>
          <w:lang w:val="es-ES_tradnl"/>
        </w:rPr>
        <w:instrText xml:space="preserve"> FORMTEXT </w:instrText>
      </w:r>
      <w:r w:rsidR="007F2DA6" w:rsidRPr="00DE48A6">
        <w:rPr>
          <w:rFonts w:cs="Arial"/>
          <w:bCs/>
          <w:lang w:val="es-ES_tradnl"/>
        </w:rPr>
      </w:r>
      <w:r w:rsidR="007F2DA6" w:rsidRPr="00DE48A6">
        <w:rPr>
          <w:rFonts w:cs="Arial"/>
          <w:bCs/>
          <w:lang w:val="es-ES_tradnl"/>
        </w:rPr>
        <w:fldChar w:fldCharType="separate"/>
      </w:r>
      <w:r w:rsidR="007F2DA6" w:rsidRPr="00DE48A6">
        <w:rPr>
          <w:rFonts w:cs="Arial"/>
          <w:bCs/>
          <w:lang w:val="es-ES_tradnl"/>
        </w:rPr>
        <w:t>     </w:t>
      </w:r>
      <w:r w:rsidR="007F2DA6" w:rsidRPr="00DE48A6">
        <w:rPr>
          <w:rFonts w:cs="Arial"/>
          <w:bCs/>
          <w:lang w:val="es-ES_tradnl"/>
        </w:rPr>
        <w:fldChar w:fldCharType="end"/>
      </w:r>
      <w:r w:rsidR="00D528CE">
        <w:rPr>
          <w:rFonts w:cs="Arial"/>
          <w:bCs/>
          <w:lang w:val="es-ES_tradnl"/>
        </w:rPr>
        <w:t xml:space="preserve"> </w:t>
      </w:r>
      <w:r w:rsidR="007F2DA6" w:rsidRPr="00DE48A6">
        <w:rPr>
          <w:rFonts w:cs="Arial"/>
          <w:bCs/>
          <w:lang w:val="es-ES_tradnl"/>
        </w:rPr>
        <w:t>(</w:t>
      </w:r>
      <w:r w:rsidR="00070CAE" w:rsidRPr="00DE48A6">
        <w:rPr>
          <w:rFonts w:cs="Arial"/>
          <w:i/>
          <w:lang w:val="es-ES_tradnl"/>
        </w:rPr>
        <w:t>código postal y municipio</w:t>
      </w:r>
      <w:r w:rsidR="00070CAE" w:rsidRPr="00DE48A6">
        <w:rPr>
          <w:rFonts w:cs="Arial"/>
          <w:lang w:val="es-ES_tradnl"/>
        </w:rPr>
        <w:t>), sea admitida a participar en la siguiente CATEGORÍA (</w:t>
      </w:r>
      <w:r w:rsidR="00070CAE" w:rsidRPr="00D528CE">
        <w:rPr>
          <w:rFonts w:cs="Arial"/>
          <w:i/>
          <w:lang w:val="es-ES_tradnl"/>
        </w:rPr>
        <w:t>indique con una (x) la categoría en la que desea ser admitidos en el procedimiento</w:t>
      </w:r>
      <w:r w:rsidR="00070CAE" w:rsidRPr="00DE48A6">
        <w:rPr>
          <w:rFonts w:cs="Arial"/>
          <w:lang w:val="es-ES_tradnl"/>
        </w:rPr>
        <w:t>) y que, en su caso, le sean cursadas las correspondientes invitaciones a las contrataciones específicas que se efectúen en el marco de este SDA:</w:t>
      </w:r>
    </w:p>
    <w:p w:rsidR="00601558" w:rsidRPr="00DE48A6" w:rsidRDefault="00601558" w:rsidP="00820B61">
      <w:pPr>
        <w:rPr>
          <w:rFonts w:cs="Arial"/>
          <w:lang w:val="es-ES_tradnl"/>
        </w:rPr>
      </w:pPr>
    </w:p>
    <w:p w:rsidR="00171309" w:rsidRPr="00DE48A6" w:rsidRDefault="009D2142" w:rsidP="003012D6">
      <w:pPr>
        <w:pStyle w:val="Pargrafdellista"/>
        <w:numPr>
          <w:ilvl w:val="0"/>
          <w:numId w:val="12"/>
        </w:numPr>
        <w:spacing w:after="0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lang w:val="es-ES_tradnl"/>
        </w:rPr>
        <w:t>Categoría 1: Contratos basados ​​&lt; 25.000 € de valor estimado</w:t>
      </w:r>
      <w:r w:rsidR="00655DE0" w:rsidRPr="00DE48A6">
        <w:rPr>
          <w:rFonts w:cs="Arial"/>
          <w:lang w:val="es-ES_tradnl"/>
        </w:rPr>
        <w:tab/>
      </w:r>
      <w:r w:rsidR="00655DE0" w:rsidRPr="00DE48A6">
        <w:rPr>
          <w:rFonts w:cs="Arial"/>
          <w:lang w:val="es-ES_tradnl"/>
        </w:rPr>
        <w:tab/>
      </w:r>
      <w:r w:rsidR="00B83652" w:rsidRPr="00DE48A6">
        <w:rPr>
          <w:rFonts w:cs="Arial"/>
          <w:snapToGrid w:val="0"/>
          <w:lang w:val="es-ES_tradnl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3652"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="00B83652" w:rsidRPr="00DE48A6">
        <w:rPr>
          <w:rFonts w:cs="Arial"/>
          <w:snapToGrid w:val="0"/>
          <w:lang w:val="es-ES_tradnl" w:eastAsia="es-ES"/>
        </w:rPr>
        <w:fldChar w:fldCharType="end"/>
      </w:r>
    </w:p>
    <w:p w:rsidR="003012D6" w:rsidRPr="00DE48A6" w:rsidRDefault="003012D6" w:rsidP="003012D6">
      <w:pPr>
        <w:rPr>
          <w:rFonts w:cs="Arial"/>
          <w:snapToGrid w:val="0"/>
          <w:lang w:val="es-ES_tradnl" w:eastAsia="es-ES"/>
        </w:rPr>
      </w:pPr>
    </w:p>
    <w:p w:rsidR="00171309" w:rsidRPr="00DE48A6" w:rsidRDefault="00EA4FC5" w:rsidP="0006279E">
      <w:pPr>
        <w:rPr>
          <w:rFonts w:cs="Arial"/>
          <w:i/>
          <w:snapToGrid w:val="0"/>
          <w:lang w:val="es-ES_tradnl" w:eastAsia="es-ES"/>
        </w:rPr>
      </w:pPr>
      <w:r w:rsidRPr="00DE48A6">
        <w:rPr>
          <w:rFonts w:cs="Arial"/>
          <w:i/>
          <w:snapToGrid w:val="0"/>
          <w:lang w:val="es-ES_tradnl" w:eastAsia="es-ES"/>
        </w:rPr>
        <w:t xml:space="preserve">Servicios: (indique con una (x) los servicios que el SPA quiere ofrecer en el SDA (uno, varios o </w:t>
      </w:r>
      <w:r w:rsidR="00D528CE">
        <w:rPr>
          <w:rFonts w:cs="Arial"/>
          <w:i/>
          <w:snapToGrid w:val="0"/>
          <w:lang w:val="es-ES_tradnl" w:eastAsia="es-ES"/>
        </w:rPr>
        <w:t>todos los servicios siguientes).</w:t>
      </w:r>
      <w:r w:rsidRPr="00DE48A6">
        <w:rPr>
          <w:rFonts w:cs="Arial"/>
          <w:i/>
          <w:snapToGrid w:val="0"/>
          <w:lang w:val="es-ES_tradnl" w:eastAsia="es-ES"/>
        </w:rPr>
        <w:t xml:space="preserve"> Tenga en cuenta que la elección que haga ahora le vinculará durante la ejecución del SDA con respecto a las invitaciones que los órganos de cont</w:t>
      </w:r>
      <w:r w:rsidR="00D528CE">
        <w:rPr>
          <w:rFonts w:cs="Arial"/>
          <w:i/>
          <w:snapToGrid w:val="0"/>
          <w:lang w:val="es-ES_tradnl" w:eastAsia="es-ES"/>
        </w:rPr>
        <w:t>ratación hagan. E</w:t>
      </w:r>
      <w:r w:rsidRPr="00DE48A6">
        <w:rPr>
          <w:rFonts w:cs="Arial"/>
          <w:i/>
          <w:snapToGrid w:val="0"/>
          <w:lang w:val="es-ES_tradnl" w:eastAsia="es-ES"/>
        </w:rPr>
        <w:t>s decir, será invitado a participar en aquellas contrataciones específicas cuyo objeto abarque los servicios que ha especificado).</w:t>
      </w:r>
    </w:p>
    <w:p w:rsidR="00B83652" w:rsidRPr="00DE48A6" w:rsidRDefault="00B83652" w:rsidP="003012D6">
      <w:pPr>
        <w:ind w:firstLine="709"/>
        <w:rPr>
          <w:rFonts w:cs="Arial"/>
          <w:snapToGrid w:val="0"/>
          <w:lang w:val="es-ES_tradnl" w:eastAsia="es-ES"/>
        </w:rPr>
      </w:pPr>
    </w:p>
    <w:p w:rsidR="00171309" w:rsidRPr="00DE48A6" w:rsidRDefault="00325364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Disciplina de seguridad en el trabajo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="00171309"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71309"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="00171309" w:rsidRPr="00DE48A6">
        <w:rPr>
          <w:rFonts w:cs="Arial"/>
          <w:snapToGrid w:val="0"/>
          <w:lang w:val="es-ES_tradnl" w:eastAsia="es-ES"/>
        </w:rPr>
        <w:fldChar w:fldCharType="end"/>
      </w:r>
    </w:p>
    <w:p w:rsidR="00EC65F1" w:rsidRPr="00DE48A6" w:rsidRDefault="00325364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Disciplina de higiene industrial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="00171309"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71309"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="00171309" w:rsidRPr="00DE48A6">
        <w:rPr>
          <w:rFonts w:cs="Arial"/>
          <w:snapToGrid w:val="0"/>
          <w:lang w:val="es-ES_tradnl" w:eastAsia="es-ES"/>
        </w:rPr>
        <w:fldChar w:fldCharType="end"/>
      </w:r>
    </w:p>
    <w:p w:rsidR="00171309" w:rsidRPr="00DE48A6" w:rsidRDefault="00325364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Disciplina de ergonomía y psicosociología aplicada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="00171309"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71309"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="00171309" w:rsidRPr="00DE48A6">
        <w:rPr>
          <w:rFonts w:cs="Arial"/>
          <w:snapToGrid w:val="0"/>
          <w:lang w:val="es-ES_tradnl" w:eastAsia="es-ES"/>
        </w:rPr>
        <w:fldChar w:fldCharType="end"/>
      </w:r>
    </w:p>
    <w:p w:rsidR="00EC65F1" w:rsidRPr="00DE48A6" w:rsidRDefault="00325364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 xml:space="preserve">Actividades de medicina del trabajo </w:t>
      </w:r>
      <w:r w:rsidRPr="000A0074">
        <w:rPr>
          <w:rFonts w:cs="Arial"/>
          <w:snapToGrid w:val="0"/>
          <w:sz w:val="18"/>
          <w:szCs w:val="18"/>
          <w:lang w:val="es-ES_tradnl" w:eastAsia="es-ES"/>
        </w:rPr>
        <w:t>(excluidos los reconocimientos médicos)</w:t>
      </w:r>
      <w:r w:rsidRPr="00DE48A6">
        <w:rPr>
          <w:rFonts w:cs="Arial"/>
          <w:snapToGrid w:val="0"/>
          <w:lang w:val="es-ES_tradnl" w:eastAsia="es-ES"/>
        </w:rPr>
        <w:tab/>
      </w:r>
      <w:r w:rsidR="00EC65F1"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C65F1"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="00EC65F1" w:rsidRPr="00DE48A6">
        <w:rPr>
          <w:rFonts w:cs="Arial"/>
          <w:snapToGrid w:val="0"/>
          <w:lang w:val="es-ES_tradnl" w:eastAsia="es-ES"/>
        </w:rPr>
        <w:fldChar w:fldCharType="end"/>
      </w:r>
    </w:p>
    <w:p w:rsidR="00EC65F1" w:rsidRPr="00DE48A6" w:rsidRDefault="00325364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Reconocimientos médicos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="00EC65F1"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C65F1"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="00EC65F1" w:rsidRPr="00DE48A6">
        <w:rPr>
          <w:rFonts w:cs="Arial"/>
          <w:snapToGrid w:val="0"/>
          <w:lang w:val="es-ES_tradnl" w:eastAsia="es-ES"/>
        </w:rPr>
        <w:fldChar w:fldCharType="end"/>
      </w:r>
    </w:p>
    <w:p w:rsidR="00325364" w:rsidRPr="00DE48A6" w:rsidRDefault="00325364" w:rsidP="003012D6">
      <w:pPr>
        <w:ind w:left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Actividades específicas desarrolladas por técnicos de PRL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325364" w:rsidRPr="00DE48A6" w:rsidRDefault="00325364" w:rsidP="003012D6">
      <w:pPr>
        <w:ind w:left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Actividades específicas desarrolladas por UBS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325364" w:rsidRPr="00DE48A6" w:rsidRDefault="00325364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Elaboración de planes de autoprotección (PAU)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325364" w:rsidRPr="00DE48A6" w:rsidRDefault="00325364" w:rsidP="003012D6">
      <w:pPr>
        <w:rPr>
          <w:rFonts w:cs="Arial"/>
          <w:snapToGrid w:val="0"/>
          <w:lang w:val="es-ES_tradnl" w:eastAsia="es-ES"/>
        </w:rPr>
      </w:pPr>
    </w:p>
    <w:p w:rsidR="00861A32" w:rsidRPr="00DE48A6" w:rsidRDefault="009D2142" w:rsidP="003012D6">
      <w:pPr>
        <w:pStyle w:val="Pargrafdellista"/>
        <w:numPr>
          <w:ilvl w:val="0"/>
          <w:numId w:val="12"/>
        </w:numPr>
        <w:spacing w:after="0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lang w:val="es-ES_tradnl"/>
        </w:rPr>
        <w:t>Categoría 2: Contratos basados ​​≥ 25.000 € de valor estimado</w:t>
      </w:r>
      <w:r w:rsidR="00655DE0" w:rsidRPr="00DE48A6">
        <w:rPr>
          <w:rFonts w:cs="Arial"/>
          <w:lang w:val="es-ES_tradnl"/>
        </w:rPr>
        <w:tab/>
      </w:r>
      <w:r w:rsidR="00655DE0" w:rsidRPr="00DE48A6">
        <w:rPr>
          <w:rFonts w:cs="Arial"/>
          <w:lang w:val="es-ES_tradnl"/>
        </w:rPr>
        <w:tab/>
      </w:r>
      <w:r w:rsidR="00B83652" w:rsidRPr="00DE48A6">
        <w:rPr>
          <w:rFonts w:cs="Arial"/>
          <w:lang w:val="es-ES_tradnl"/>
        </w:rPr>
        <w:tab/>
      </w:r>
      <w:r w:rsidR="00655DE0" w:rsidRPr="00DE48A6">
        <w:rPr>
          <w:rFonts w:cs="Arial"/>
          <w:lang w:val="es-ES_tradn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55DE0" w:rsidRPr="00DE48A6">
        <w:rPr>
          <w:rFonts w:cs="Arial"/>
          <w:lang w:val="es-ES_tradnl"/>
        </w:rPr>
        <w:instrText xml:space="preserve"> FORMCHECKBOX </w:instrText>
      </w:r>
      <w:r w:rsidR="00FA0A70">
        <w:rPr>
          <w:rFonts w:cs="Arial"/>
          <w:lang w:val="es-ES_tradnl"/>
        </w:rPr>
      </w:r>
      <w:r w:rsidR="00FA0A70">
        <w:rPr>
          <w:rFonts w:cs="Arial"/>
          <w:lang w:val="es-ES_tradnl"/>
        </w:rPr>
        <w:fldChar w:fldCharType="separate"/>
      </w:r>
      <w:r w:rsidR="00655DE0" w:rsidRPr="00DE48A6">
        <w:rPr>
          <w:rFonts w:cs="Arial"/>
          <w:lang w:val="es-ES_tradnl"/>
        </w:rPr>
        <w:fldChar w:fldCharType="end"/>
      </w:r>
    </w:p>
    <w:p w:rsidR="00A31F20" w:rsidRPr="00DE48A6" w:rsidRDefault="00A31F20" w:rsidP="00A31F20">
      <w:pPr>
        <w:rPr>
          <w:rFonts w:cs="Arial"/>
          <w:snapToGrid w:val="0"/>
          <w:lang w:val="es-ES_tradnl" w:eastAsia="es-ES"/>
        </w:rPr>
      </w:pPr>
    </w:p>
    <w:p w:rsidR="00302749" w:rsidRPr="00DE48A6" w:rsidRDefault="00302749" w:rsidP="00302749">
      <w:pPr>
        <w:rPr>
          <w:rFonts w:cs="Arial"/>
          <w:i/>
          <w:snapToGrid w:val="0"/>
          <w:lang w:val="es-ES_tradnl" w:eastAsia="es-ES"/>
        </w:rPr>
      </w:pPr>
      <w:r w:rsidRPr="00DE48A6">
        <w:rPr>
          <w:rFonts w:cs="Arial"/>
          <w:i/>
          <w:snapToGrid w:val="0"/>
          <w:lang w:val="es-ES_tradnl" w:eastAsia="es-ES"/>
        </w:rPr>
        <w:t>Servicios: (indique con una (x) los servicios que el SPA quiere ofrecer en el SDA (uno, varios o</w:t>
      </w:r>
      <w:r w:rsidR="000A0074">
        <w:rPr>
          <w:rFonts w:cs="Arial"/>
          <w:i/>
          <w:snapToGrid w:val="0"/>
          <w:lang w:val="es-ES_tradnl" w:eastAsia="es-ES"/>
        </w:rPr>
        <w:t xml:space="preserve"> todos los servicios siguientes</w:t>
      </w:r>
      <w:r w:rsidRPr="00DE48A6">
        <w:rPr>
          <w:rFonts w:cs="Arial"/>
          <w:i/>
          <w:snapToGrid w:val="0"/>
          <w:lang w:val="es-ES_tradnl" w:eastAsia="es-ES"/>
        </w:rPr>
        <w:t>)</w:t>
      </w:r>
      <w:r w:rsidR="000A0074">
        <w:rPr>
          <w:rFonts w:cs="Arial"/>
          <w:i/>
          <w:snapToGrid w:val="0"/>
          <w:lang w:val="es-ES_tradnl" w:eastAsia="es-ES"/>
        </w:rPr>
        <w:t>.</w:t>
      </w:r>
      <w:r w:rsidRPr="00DE48A6">
        <w:rPr>
          <w:rFonts w:cs="Arial"/>
          <w:i/>
          <w:snapToGrid w:val="0"/>
          <w:lang w:val="es-ES_tradnl" w:eastAsia="es-ES"/>
        </w:rPr>
        <w:t xml:space="preserve"> Tenga en cuenta que la elección que haga ahora le vinculará durante la ejecución del SDA con respecto a las invitaciones que los </w:t>
      </w:r>
      <w:r w:rsidR="000A0074">
        <w:rPr>
          <w:rFonts w:cs="Arial"/>
          <w:i/>
          <w:snapToGrid w:val="0"/>
          <w:lang w:val="es-ES_tradnl" w:eastAsia="es-ES"/>
        </w:rPr>
        <w:t>órganos de contratación hagan. E</w:t>
      </w:r>
      <w:r w:rsidRPr="00DE48A6">
        <w:rPr>
          <w:rFonts w:cs="Arial"/>
          <w:i/>
          <w:snapToGrid w:val="0"/>
          <w:lang w:val="es-ES_tradnl" w:eastAsia="es-ES"/>
        </w:rPr>
        <w:t>s decir, será invitado a participar en aquellas contrataciones específicas cuyo objeto abarque los servicios que ha especificado).</w:t>
      </w:r>
    </w:p>
    <w:p w:rsidR="00960963" w:rsidRPr="00DE48A6" w:rsidRDefault="00960963" w:rsidP="003012D6">
      <w:pPr>
        <w:rPr>
          <w:rFonts w:cs="Arial"/>
          <w:snapToGrid w:val="0"/>
          <w:lang w:val="es-ES_tradnl" w:eastAsia="es-ES"/>
        </w:rPr>
      </w:pPr>
    </w:p>
    <w:p w:rsidR="00960963" w:rsidRPr="00DE48A6" w:rsidRDefault="00960963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Disciplina de seguridad en el trabajo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960963" w:rsidRPr="00DE48A6" w:rsidRDefault="00960963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Disciplina de higiene industrial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960963" w:rsidRPr="00DE48A6" w:rsidRDefault="00960963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Disciplina de ergonomía y psicosociología aplicada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960963" w:rsidRPr="00DE48A6" w:rsidRDefault="00960963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 xml:space="preserve">Actividades de medicina del trabajo </w:t>
      </w:r>
      <w:r w:rsidRPr="000A0074">
        <w:rPr>
          <w:rFonts w:cs="Arial"/>
          <w:snapToGrid w:val="0"/>
          <w:sz w:val="18"/>
          <w:szCs w:val="18"/>
          <w:lang w:val="es-ES_tradnl" w:eastAsia="es-ES"/>
        </w:rPr>
        <w:t>(excluidos los reconocimientos médicos)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960963" w:rsidRPr="00DE48A6" w:rsidRDefault="00960963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Reconocimientos médicos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960963" w:rsidRPr="00DE48A6" w:rsidRDefault="00960963" w:rsidP="003012D6">
      <w:pPr>
        <w:ind w:left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Actividades específicas desarrolladas por técnicos de PRL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960963" w:rsidRPr="00DE48A6" w:rsidRDefault="00960963" w:rsidP="003012D6">
      <w:pPr>
        <w:ind w:left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Actividades específicas desarrolladas por UBS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960963" w:rsidRPr="00DE48A6" w:rsidRDefault="00960963" w:rsidP="003012D6">
      <w:pPr>
        <w:ind w:firstLine="709"/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Elaboración de planes de autoprotección (PAU)</w:t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tab/>
      </w:r>
      <w:r w:rsidRPr="00DE48A6">
        <w:rPr>
          <w:rFonts w:cs="Arial"/>
          <w:snapToGrid w:val="0"/>
          <w:lang w:val="es-ES_tradnl"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snapToGrid w:val="0"/>
          <w:lang w:val="es-ES_tradnl" w:eastAsia="es-ES"/>
        </w:rPr>
        <w:instrText xml:space="preserve"> FORMCHECKBOX </w:instrText>
      </w:r>
      <w:r w:rsidR="00FA0A70">
        <w:rPr>
          <w:rFonts w:cs="Arial"/>
          <w:snapToGrid w:val="0"/>
          <w:lang w:val="es-ES_tradnl" w:eastAsia="es-ES"/>
        </w:rPr>
      </w:r>
      <w:r w:rsidR="00FA0A70">
        <w:rPr>
          <w:rFonts w:cs="Arial"/>
          <w:snapToGrid w:val="0"/>
          <w:lang w:val="es-ES_tradnl" w:eastAsia="es-ES"/>
        </w:rPr>
        <w:fldChar w:fldCharType="separate"/>
      </w:r>
      <w:r w:rsidRPr="00DE48A6">
        <w:rPr>
          <w:rFonts w:cs="Arial"/>
          <w:snapToGrid w:val="0"/>
          <w:lang w:val="es-ES_tradnl" w:eastAsia="es-ES"/>
        </w:rPr>
        <w:fldChar w:fldCharType="end"/>
      </w:r>
    </w:p>
    <w:p w:rsidR="00325364" w:rsidRPr="00DE48A6" w:rsidRDefault="00325364" w:rsidP="00820B61">
      <w:pPr>
        <w:rPr>
          <w:rFonts w:cs="Arial"/>
          <w:b/>
          <w:lang w:val="es-ES_tradnl"/>
        </w:rPr>
      </w:pPr>
    </w:p>
    <w:p w:rsidR="00AB250A" w:rsidRPr="00DE48A6" w:rsidRDefault="00AB250A" w:rsidP="00820B61">
      <w:pPr>
        <w:rPr>
          <w:rFonts w:cs="Arial"/>
          <w:b/>
          <w:lang w:val="es-ES_tradnl"/>
        </w:rPr>
      </w:pPr>
      <w:r w:rsidRPr="00DE48A6">
        <w:rPr>
          <w:rFonts w:cs="Arial"/>
          <w:b/>
          <w:lang w:val="es-ES_tradnl"/>
        </w:rPr>
        <w:t>De acuerdo con lo que prevé el apartado A.5 del QC únicamente se puede solicitar la admisión en una de las dos categorías.</w:t>
      </w:r>
    </w:p>
    <w:p w:rsidR="00AB250A" w:rsidRPr="00DE48A6" w:rsidRDefault="00AB250A" w:rsidP="00820B61">
      <w:pPr>
        <w:rPr>
          <w:rFonts w:cs="Arial"/>
          <w:lang w:val="es-ES_tradnl"/>
        </w:rPr>
      </w:pPr>
    </w:p>
    <w:p w:rsidR="00601558" w:rsidRPr="00DE48A6" w:rsidRDefault="00601558" w:rsidP="00820B61">
      <w:pPr>
        <w:rPr>
          <w:rFonts w:cs="Arial"/>
          <w:b/>
          <w:lang w:val="es-ES_tradnl"/>
        </w:rPr>
      </w:pPr>
      <w:r w:rsidRPr="00DE48A6">
        <w:rPr>
          <w:rFonts w:cs="Arial"/>
          <w:lang w:val="es-ES_tradnl"/>
        </w:rPr>
        <w:t>Medio electrónico que señala para notificaciones: las notificaciones en relación a la presente licitación y</w:t>
      </w:r>
      <w:r w:rsidR="000A0074">
        <w:rPr>
          <w:rFonts w:cs="Arial"/>
          <w:lang w:val="es-ES_tradnl"/>
        </w:rPr>
        <w:t xml:space="preserve"> </w:t>
      </w:r>
      <w:r w:rsidRPr="00DE48A6">
        <w:rPr>
          <w:rFonts w:cs="Arial"/>
          <w:lang w:val="es-ES_tradnl"/>
        </w:rPr>
        <w:t>a todos los contratos que se deriven deberán practicarse en la siguiente dirección electrónica:</w:t>
      </w:r>
      <w:r w:rsidR="000A0074">
        <w:rPr>
          <w:rFonts w:cs="Arial"/>
          <w:lang w:val="es-ES_tradnl"/>
        </w:rPr>
        <w:t xml:space="preserve"> </w:t>
      </w:r>
      <w:r w:rsidR="0042782B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DE48A6">
        <w:rPr>
          <w:rFonts w:cs="Arial"/>
          <w:bCs/>
          <w:lang w:val="es-ES_tradnl"/>
        </w:rPr>
        <w:instrText xml:space="preserve"> FORMTEXT </w:instrText>
      </w:r>
      <w:r w:rsidR="0042782B" w:rsidRPr="00DE48A6">
        <w:rPr>
          <w:rFonts w:cs="Arial"/>
          <w:bCs/>
          <w:lang w:val="es-ES_tradnl"/>
        </w:rPr>
      </w:r>
      <w:r w:rsidR="0042782B" w:rsidRPr="00DE48A6">
        <w:rPr>
          <w:rFonts w:cs="Arial"/>
          <w:bCs/>
          <w:lang w:val="es-ES_tradnl"/>
        </w:rPr>
        <w:fldChar w:fldCharType="separate"/>
      </w:r>
      <w:r w:rsidR="0042782B" w:rsidRPr="00DE48A6">
        <w:rPr>
          <w:rFonts w:cs="Arial"/>
          <w:bCs/>
          <w:lang w:val="es-ES_tradnl"/>
        </w:rPr>
        <w:t>     </w:t>
      </w:r>
      <w:r w:rsidR="0042782B" w:rsidRPr="00DE48A6">
        <w:rPr>
          <w:rFonts w:cs="Arial"/>
          <w:bCs/>
          <w:lang w:val="es-ES_tradnl"/>
        </w:rPr>
        <w:fldChar w:fldCharType="end"/>
      </w:r>
      <w:r w:rsidR="000A0074">
        <w:rPr>
          <w:rFonts w:cs="Arial"/>
          <w:bCs/>
          <w:lang w:val="es-ES_tradnl"/>
        </w:rPr>
        <w:t xml:space="preserve"> </w:t>
      </w:r>
      <w:r w:rsidR="0042782B" w:rsidRPr="00DE48A6">
        <w:rPr>
          <w:rFonts w:cs="Arial"/>
          <w:bCs/>
          <w:lang w:val="es-ES_tradnl"/>
        </w:rPr>
        <w:t>(</w:t>
      </w:r>
      <w:r w:rsidRPr="00DE48A6">
        <w:rPr>
          <w:rFonts w:cs="Arial"/>
          <w:i/>
          <w:lang w:val="es-ES_tradnl"/>
        </w:rPr>
        <w:t>correo electrónico suministrado por los candidatos que tendrán que mantener actualizado durante toda la vigencia del sistema dinámico</w:t>
      </w:r>
      <w:r w:rsidRPr="00DE48A6">
        <w:rPr>
          <w:rFonts w:cs="Arial"/>
          <w:lang w:val="es-ES_tradnl"/>
        </w:rPr>
        <w:t>).</w:t>
      </w:r>
    </w:p>
    <w:p w:rsidR="00601558" w:rsidRPr="00DE48A6" w:rsidRDefault="00601558" w:rsidP="00820B61">
      <w:pPr>
        <w:rPr>
          <w:rFonts w:cs="Arial"/>
          <w:lang w:val="es-ES_tradnl"/>
        </w:rPr>
      </w:pPr>
    </w:p>
    <w:p w:rsidR="00601558" w:rsidRPr="00DE48A6" w:rsidRDefault="00601558" w:rsidP="00820B61">
      <w:pPr>
        <w:rPr>
          <w:rFonts w:cs="Arial"/>
          <w:lang w:val="es-ES_tradnl"/>
        </w:rPr>
      </w:pPr>
      <w:r w:rsidRPr="00DE48A6">
        <w:rPr>
          <w:rFonts w:cs="Arial"/>
          <w:lang w:val="es-ES_tradnl"/>
        </w:rPr>
        <w:t>Datos de la/s persona/s de contacto:</w:t>
      </w:r>
    </w:p>
    <w:p w:rsidR="00C53000" w:rsidRPr="00DE48A6" w:rsidRDefault="00C53000" w:rsidP="00820B61">
      <w:pPr>
        <w:rPr>
          <w:rFonts w:cs="Arial"/>
          <w:lang w:val="es-ES_tradnl"/>
        </w:rPr>
      </w:pPr>
    </w:p>
    <w:p w:rsidR="00C53000" w:rsidRPr="00DE48A6" w:rsidRDefault="00C53000" w:rsidP="00820B61">
      <w:pPr>
        <w:rPr>
          <w:rFonts w:cs="Arial"/>
          <w:lang w:val="es-ES_tradnl"/>
        </w:rPr>
      </w:pPr>
      <w:r w:rsidRPr="00DE48A6">
        <w:rPr>
          <w:rFonts w:cs="Arial"/>
          <w:lang w:val="es-ES_tradnl"/>
        </w:rPr>
        <w:t>Cargo:</w:t>
      </w:r>
      <w:r w:rsidR="000A0074">
        <w:rPr>
          <w:rFonts w:cs="Arial"/>
          <w:lang w:val="es-ES_tradnl"/>
        </w:rPr>
        <w:t xml:space="preserve"> </w:t>
      </w:r>
      <w:r w:rsidR="0042782B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DE48A6">
        <w:rPr>
          <w:rFonts w:cs="Arial"/>
          <w:bCs/>
          <w:lang w:val="es-ES_tradnl"/>
        </w:rPr>
        <w:instrText xml:space="preserve"> FORMTEXT </w:instrText>
      </w:r>
      <w:r w:rsidR="0042782B" w:rsidRPr="00DE48A6">
        <w:rPr>
          <w:rFonts w:cs="Arial"/>
          <w:bCs/>
          <w:lang w:val="es-ES_tradnl"/>
        </w:rPr>
      </w:r>
      <w:r w:rsidR="0042782B" w:rsidRPr="00DE48A6">
        <w:rPr>
          <w:rFonts w:cs="Arial"/>
          <w:bCs/>
          <w:lang w:val="es-ES_tradnl"/>
        </w:rPr>
        <w:fldChar w:fldCharType="separate"/>
      </w:r>
      <w:r w:rsidR="0042782B" w:rsidRPr="00DE48A6">
        <w:rPr>
          <w:rFonts w:cs="Arial"/>
          <w:bCs/>
          <w:lang w:val="es-ES_tradnl"/>
        </w:rPr>
        <w:t>     </w:t>
      </w:r>
      <w:r w:rsidR="0042782B" w:rsidRPr="00DE48A6">
        <w:rPr>
          <w:rFonts w:cs="Arial"/>
          <w:bCs/>
          <w:lang w:val="es-ES_tradnl"/>
        </w:rPr>
        <w:fldChar w:fldCharType="end"/>
      </w:r>
    </w:p>
    <w:p w:rsidR="00601558" w:rsidRPr="00DE48A6" w:rsidRDefault="00601558" w:rsidP="00820B61">
      <w:pPr>
        <w:rPr>
          <w:rFonts w:cs="Arial"/>
          <w:b/>
          <w:lang w:val="es-ES_tradnl"/>
        </w:rPr>
      </w:pPr>
      <w:r w:rsidRPr="00DE48A6">
        <w:rPr>
          <w:rFonts w:cs="Arial"/>
          <w:lang w:val="es-ES_tradnl"/>
        </w:rPr>
        <w:t>Nombre y apellidos:</w:t>
      </w:r>
      <w:r w:rsidR="000A0074">
        <w:rPr>
          <w:rFonts w:cs="Arial"/>
          <w:lang w:val="es-ES_tradnl"/>
        </w:rPr>
        <w:t xml:space="preserve"> </w:t>
      </w:r>
      <w:r w:rsidR="0042782B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DE48A6">
        <w:rPr>
          <w:rFonts w:cs="Arial"/>
          <w:bCs/>
          <w:lang w:val="es-ES_tradnl"/>
        </w:rPr>
        <w:instrText xml:space="preserve"> FORMTEXT </w:instrText>
      </w:r>
      <w:r w:rsidR="0042782B" w:rsidRPr="00DE48A6">
        <w:rPr>
          <w:rFonts w:cs="Arial"/>
          <w:bCs/>
          <w:lang w:val="es-ES_tradnl"/>
        </w:rPr>
      </w:r>
      <w:r w:rsidR="0042782B" w:rsidRPr="00DE48A6">
        <w:rPr>
          <w:rFonts w:cs="Arial"/>
          <w:bCs/>
          <w:lang w:val="es-ES_tradnl"/>
        </w:rPr>
        <w:fldChar w:fldCharType="separate"/>
      </w:r>
      <w:r w:rsidR="0042782B" w:rsidRPr="00DE48A6">
        <w:rPr>
          <w:rFonts w:cs="Arial"/>
          <w:bCs/>
          <w:lang w:val="es-ES_tradnl"/>
        </w:rPr>
        <w:t>     </w:t>
      </w:r>
      <w:r w:rsidR="0042782B" w:rsidRPr="00DE48A6">
        <w:rPr>
          <w:rFonts w:cs="Arial"/>
          <w:bCs/>
          <w:lang w:val="es-ES_tradnl"/>
        </w:rPr>
        <w:fldChar w:fldCharType="end"/>
      </w:r>
    </w:p>
    <w:p w:rsidR="00601558" w:rsidRPr="00DE48A6" w:rsidRDefault="00601558" w:rsidP="00820B61">
      <w:pPr>
        <w:rPr>
          <w:rFonts w:cs="Arial"/>
          <w:b/>
          <w:lang w:val="es-ES_tradnl"/>
        </w:rPr>
      </w:pPr>
      <w:r w:rsidRPr="00DE48A6">
        <w:rPr>
          <w:rFonts w:cs="Arial"/>
          <w:lang w:val="es-ES_tradnl"/>
        </w:rPr>
        <w:t>Teléfono:</w:t>
      </w:r>
      <w:r w:rsidR="000A0074">
        <w:rPr>
          <w:rFonts w:cs="Arial"/>
          <w:lang w:val="es-ES_tradnl"/>
        </w:rPr>
        <w:t xml:space="preserve"> </w:t>
      </w:r>
      <w:r w:rsidR="0042782B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DE48A6">
        <w:rPr>
          <w:rFonts w:cs="Arial"/>
          <w:bCs/>
          <w:lang w:val="es-ES_tradnl"/>
        </w:rPr>
        <w:instrText xml:space="preserve"> FORMTEXT </w:instrText>
      </w:r>
      <w:r w:rsidR="0042782B" w:rsidRPr="00DE48A6">
        <w:rPr>
          <w:rFonts w:cs="Arial"/>
          <w:bCs/>
          <w:lang w:val="es-ES_tradnl"/>
        </w:rPr>
      </w:r>
      <w:r w:rsidR="0042782B" w:rsidRPr="00DE48A6">
        <w:rPr>
          <w:rFonts w:cs="Arial"/>
          <w:bCs/>
          <w:lang w:val="es-ES_tradnl"/>
        </w:rPr>
        <w:fldChar w:fldCharType="separate"/>
      </w:r>
      <w:r w:rsidR="0042782B" w:rsidRPr="00DE48A6">
        <w:rPr>
          <w:rFonts w:cs="Arial"/>
          <w:bCs/>
          <w:lang w:val="es-ES_tradnl"/>
        </w:rPr>
        <w:t>     </w:t>
      </w:r>
      <w:r w:rsidR="0042782B" w:rsidRPr="00DE48A6">
        <w:rPr>
          <w:rFonts w:cs="Arial"/>
          <w:bCs/>
          <w:lang w:val="es-ES_tradnl"/>
        </w:rPr>
        <w:fldChar w:fldCharType="end"/>
      </w:r>
      <w:r w:rsidR="0042782B" w:rsidRPr="00DE48A6">
        <w:rPr>
          <w:rFonts w:cs="Arial"/>
          <w:bCs/>
          <w:lang w:val="es-ES_tradnl"/>
        </w:rPr>
        <w:tab/>
      </w:r>
      <w:r w:rsidRPr="00DE48A6">
        <w:rPr>
          <w:rFonts w:cs="Arial"/>
          <w:lang w:val="es-ES_tradnl"/>
        </w:rPr>
        <w:t>Móvil:</w:t>
      </w:r>
      <w:r w:rsidR="000A0074">
        <w:rPr>
          <w:rFonts w:cs="Arial"/>
          <w:lang w:val="es-ES_tradnl"/>
        </w:rPr>
        <w:t xml:space="preserve"> </w:t>
      </w:r>
      <w:r w:rsidR="0042782B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DE48A6">
        <w:rPr>
          <w:rFonts w:cs="Arial"/>
          <w:bCs/>
          <w:lang w:val="es-ES_tradnl"/>
        </w:rPr>
        <w:instrText xml:space="preserve"> FORMTEXT </w:instrText>
      </w:r>
      <w:r w:rsidR="0042782B" w:rsidRPr="00DE48A6">
        <w:rPr>
          <w:rFonts w:cs="Arial"/>
          <w:bCs/>
          <w:lang w:val="es-ES_tradnl"/>
        </w:rPr>
      </w:r>
      <w:r w:rsidR="0042782B" w:rsidRPr="00DE48A6">
        <w:rPr>
          <w:rFonts w:cs="Arial"/>
          <w:bCs/>
          <w:lang w:val="es-ES_tradnl"/>
        </w:rPr>
        <w:fldChar w:fldCharType="separate"/>
      </w:r>
      <w:r w:rsidR="0042782B" w:rsidRPr="00DE48A6">
        <w:rPr>
          <w:rFonts w:cs="Arial"/>
          <w:bCs/>
          <w:lang w:val="es-ES_tradnl"/>
        </w:rPr>
        <w:t>     </w:t>
      </w:r>
      <w:r w:rsidR="0042782B" w:rsidRPr="00DE48A6">
        <w:rPr>
          <w:rFonts w:cs="Arial"/>
          <w:bCs/>
          <w:lang w:val="es-ES_tradnl"/>
        </w:rPr>
        <w:fldChar w:fldCharType="end"/>
      </w:r>
    </w:p>
    <w:p w:rsidR="00601558" w:rsidRPr="00DE48A6" w:rsidRDefault="00601558" w:rsidP="00820B61">
      <w:pPr>
        <w:rPr>
          <w:rFonts w:cs="Arial"/>
          <w:b/>
          <w:lang w:val="es-ES_tradnl"/>
        </w:rPr>
      </w:pPr>
      <w:r w:rsidRPr="00DE48A6">
        <w:rPr>
          <w:rFonts w:cs="Arial"/>
          <w:lang w:val="es-ES_tradnl"/>
        </w:rPr>
        <w:t>E-mail:</w:t>
      </w:r>
      <w:r w:rsidR="000A0074">
        <w:rPr>
          <w:rFonts w:cs="Arial"/>
          <w:lang w:val="es-ES_tradnl"/>
        </w:rPr>
        <w:t xml:space="preserve"> </w:t>
      </w:r>
      <w:r w:rsidR="0042782B"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DE48A6">
        <w:rPr>
          <w:rFonts w:cs="Arial"/>
          <w:bCs/>
          <w:lang w:val="es-ES_tradnl"/>
        </w:rPr>
        <w:instrText xml:space="preserve"> FORMTEXT </w:instrText>
      </w:r>
      <w:r w:rsidR="0042782B" w:rsidRPr="00DE48A6">
        <w:rPr>
          <w:rFonts w:cs="Arial"/>
          <w:bCs/>
          <w:lang w:val="es-ES_tradnl"/>
        </w:rPr>
      </w:r>
      <w:r w:rsidR="0042782B" w:rsidRPr="00DE48A6">
        <w:rPr>
          <w:rFonts w:cs="Arial"/>
          <w:bCs/>
          <w:lang w:val="es-ES_tradnl"/>
        </w:rPr>
        <w:fldChar w:fldCharType="separate"/>
      </w:r>
      <w:r w:rsidR="0042782B" w:rsidRPr="00DE48A6">
        <w:rPr>
          <w:rFonts w:cs="Arial"/>
          <w:bCs/>
          <w:lang w:val="es-ES_tradnl"/>
        </w:rPr>
        <w:t>     </w:t>
      </w:r>
      <w:r w:rsidR="0042782B" w:rsidRPr="00DE48A6">
        <w:rPr>
          <w:rFonts w:cs="Arial"/>
          <w:bCs/>
          <w:lang w:val="es-ES_tradnl"/>
        </w:rPr>
        <w:fldChar w:fldCharType="end"/>
      </w:r>
    </w:p>
    <w:p w:rsidR="00C84959" w:rsidRPr="00DE48A6" w:rsidRDefault="00C84959" w:rsidP="00820B61">
      <w:pPr>
        <w:rPr>
          <w:rFonts w:cs="Arial"/>
          <w:b/>
          <w:lang w:val="es-ES_tradnl"/>
        </w:rPr>
      </w:pPr>
    </w:p>
    <w:p w:rsidR="009048F1" w:rsidRPr="00DE48A6" w:rsidRDefault="009048F1" w:rsidP="00820B61">
      <w:pPr>
        <w:rPr>
          <w:rFonts w:cs="Arial"/>
          <w:b/>
          <w:lang w:val="es-ES_tradnl"/>
        </w:rPr>
      </w:pPr>
    </w:p>
    <w:p w:rsidR="00D50ADA" w:rsidRPr="00DE48A6" w:rsidRDefault="00D50ADA" w:rsidP="00820B61">
      <w:pPr>
        <w:rPr>
          <w:rFonts w:cs="Arial"/>
          <w:b/>
          <w:lang w:val="es-ES_tradnl"/>
        </w:rPr>
      </w:pPr>
    </w:p>
    <w:p w:rsidR="00D50ADA" w:rsidRPr="00DE48A6" w:rsidRDefault="00D50ADA" w:rsidP="00820B61">
      <w:pPr>
        <w:rPr>
          <w:rFonts w:cs="Arial"/>
          <w:b/>
          <w:lang w:val="es-ES_tradnl"/>
        </w:rPr>
      </w:pPr>
    </w:p>
    <w:p w:rsidR="00C84959" w:rsidRPr="00DE48A6" w:rsidRDefault="00C84959" w:rsidP="00820B61">
      <w:pPr>
        <w:rPr>
          <w:rFonts w:cs="Arial"/>
          <w:b/>
          <w:lang w:val="es-ES_tradnl"/>
        </w:rPr>
      </w:pPr>
    </w:p>
    <w:p w:rsidR="004D00F9" w:rsidRPr="005B4842" w:rsidRDefault="009D32B3" w:rsidP="009436F7">
      <w:pPr>
        <w:rPr>
          <w:rFonts w:eastAsiaTheme="majorEastAsia" w:cs="Arial"/>
          <w:szCs w:val="26"/>
          <w:lang w:val="es-ES_tradnl"/>
        </w:rPr>
      </w:pPr>
      <w:r w:rsidRPr="00DE48A6">
        <w:rPr>
          <w:rFonts w:cs="Arial"/>
          <w:i/>
          <w:iCs/>
          <w:lang w:val="es-ES_tradnl"/>
        </w:rPr>
        <w:t>(firma electrónica del/de la representante legal de la empresa)</w:t>
      </w:r>
      <w:bookmarkStart w:id="1" w:name="_GoBack"/>
      <w:bookmarkEnd w:id="1"/>
    </w:p>
    <w:sectPr w:rsidR="004D00F9" w:rsidRPr="005B4842" w:rsidSect="00C15E9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985" w:right="1701" w:bottom="1985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B3" w:rsidRDefault="007C2AB3">
      <w:r>
        <w:separator/>
      </w:r>
    </w:p>
  </w:endnote>
  <w:endnote w:type="continuationSeparator" w:id="0">
    <w:p w:rsidR="007C2AB3" w:rsidRDefault="007C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CC73D9" w:rsidRDefault="00A961F4" w:rsidP="00CC73D9">
    <w:pPr>
      <w:pStyle w:val="Peu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B3" w:rsidRDefault="007C2AB3">
      <w:r>
        <w:separator/>
      </w:r>
    </w:p>
  </w:footnote>
  <w:footnote w:type="continuationSeparator" w:id="0">
    <w:p w:rsidR="007C2AB3" w:rsidRDefault="007C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Default="00FA0A70">
    <w:pPr>
      <w:pStyle w:val="Capalera"/>
      <w:framePr w:wrap="around" w:vAnchor="text" w:hAnchor="margin" w:xAlign="right" w:y="1"/>
      <w:rPr>
        <w:rStyle w:val="Nmerodepgina"/>
      </w:rPr>
    </w:pPr>
    <w:r>
      <w:rPr>
        <w:noProof/>
      </w:rPr>
      <w:pict w14:anchorId="7F6E4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33844" o:spid="_x0000_s2058" type="#_x0000_t136" style="position:absolute;left:0;text-align:left;margin-left:0;margin-top:0;width:499.6pt;height:9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  <w:r w:rsidR="00A961F4">
      <w:rPr>
        <w:rStyle w:val="Nmerodepgina"/>
      </w:rPr>
      <w:fldChar w:fldCharType="begin"/>
    </w:r>
    <w:r w:rsidR="00A961F4">
      <w:rPr>
        <w:rStyle w:val="Nmerodepgina"/>
      </w:rPr>
      <w:instrText xml:space="preserve">PAGE  </w:instrText>
    </w:r>
    <w:r w:rsidR="00A961F4">
      <w:rPr>
        <w:rStyle w:val="Nmerodepgina"/>
      </w:rPr>
      <w:fldChar w:fldCharType="separate"/>
    </w:r>
    <w:r w:rsidR="00A961F4">
      <w:rPr>
        <w:rStyle w:val="Nmerodepgina"/>
        <w:noProof/>
      </w:rPr>
      <w:t>19</w:t>
    </w:r>
    <w:r w:rsidR="00A961F4">
      <w:rPr>
        <w:rStyle w:val="Nmerodepgina"/>
      </w:rPr>
      <w:fldChar w:fldCharType="end"/>
    </w:r>
  </w:p>
  <w:p w:rsidR="00A961F4" w:rsidRDefault="00A961F4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46166C" w:rsidRDefault="00A961F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7728" behindDoc="0" locked="0" layoutInCell="1" allowOverlap="1" wp14:anchorId="0DDC9E6C" wp14:editId="63B64CC1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6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6166C">
      <w:rPr>
        <w:rFonts w:cs="Arial"/>
        <w:sz w:val="24"/>
        <w:szCs w:val="24"/>
      </w:rPr>
      <w:t>Generalitat de Catalunya</w:t>
    </w:r>
  </w:p>
  <w:p w:rsidR="00A961F4" w:rsidRPr="0046166C" w:rsidRDefault="00A961F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sz w:val="24"/>
        <w:szCs w:val="24"/>
      </w:rPr>
      <w:t>Departament d’Economia i Hisenda</w:t>
    </w:r>
  </w:p>
  <w:p w:rsidR="00A961F4" w:rsidRPr="0046166C" w:rsidRDefault="00A961F4" w:rsidP="0046166C">
    <w:pPr>
      <w:pStyle w:val="Capalera"/>
      <w:tabs>
        <w:tab w:val="clear" w:pos="4252"/>
        <w:tab w:val="left" w:pos="567"/>
        <w:tab w:val="left" w:pos="5355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b/>
        <w:sz w:val="24"/>
        <w:szCs w:val="24"/>
      </w:rPr>
      <w:t>Comissió Central de Subministraments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 w:rsidRPr="0046166C">
      <w:rPr>
        <w:rFonts w:cs="Arial"/>
        <w:sz w:val="16"/>
        <w:szCs w:val="16"/>
      </w:rPr>
      <w:t>Documento con valor de traducción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9F6A99" w:rsidRDefault="00A961F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6704" behindDoc="0" locked="0" layoutInCell="1" allowOverlap="1" wp14:anchorId="28E00356" wp14:editId="34ECBB22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8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6A99">
      <w:rPr>
        <w:rFonts w:cs="Arial"/>
        <w:sz w:val="24"/>
        <w:szCs w:val="24"/>
      </w:rPr>
      <w:t>Generalitat de Catalunya</w:t>
    </w:r>
  </w:p>
  <w:p w:rsidR="00A961F4" w:rsidRPr="009F6A99" w:rsidRDefault="00A961F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sz w:val="24"/>
        <w:szCs w:val="24"/>
      </w:rPr>
      <w:t>Departament d’Economia i Hisenda</w:t>
    </w:r>
  </w:p>
  <w:p w:rsidR="00A961F4" w:rsidRPr="003658C3" w:rsidRDefault="00A961F4" w:rsidP="003658C3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sz w:val="24"/>
        <w:szCs w:val="24"/>
      </w:rPr>
      <w:t>Comissió Central de Subministraments</w:t>
    </w:r>
    <w:r>
      <w:rPr>
        <w:rFonts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DE"/>
    <w:multiLevelType w:val="hybridMultilevel"/>
    <w:tmpl w:val="110660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7B3"/>
    <w:multiLevelType w:val="hybridMultilevel"/>
    <w:tmpl w:val="0BCE5F44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394D62"/>
    <w:multiLevelType w:val="hybridMultilevel"/>
    <w:tmpl w:val="8B96A3FA"/>
    <w:lvl w:ilvl="0" w:tplc="040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9978EE"/>
    <w:multiLevelType w:val="hybridMultilevel"/>
    <w:tmpl w:val="09AC5B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A8"/>
    <w:multiLevelType w:val="hybridMultilevel"/>
    <w:tmpl w:val="E8C423A2"/>
    <w:lvl w:ilvl="0" w:tplc="ADC29A84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FA8"/>
    <w:multiLevelType w:val="hybridMultilevel"/>
    <w:tmpl w:val="389E5FA6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277F"/>
    <w:multiLevelType w:val="hybridMultilevel"/>
    <w:tmpl w:val="D6089AD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720F0A"/>
    <w:multiLevelType w:val="hybridMultilevel"/>
    <w:tmpl w:val="5CAE033A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39D5DB8"/>
    <w:multiLevelType w:val="hybridMultilevel"/>
    <w:tmpl w:val="3290118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0F1B"/>
    <w:multiLevelType w:val="hybridMultilevel"/>
    <w:tmpl w:val="4AD2CD9C"/>
    <w:lvl w:ilvl="0" w:tplc="ABBA8B5A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817065B"/>
    <w:multiLevelType w:val="hybridMultilevel"/>
    <w:tmpl w:val="B37ACCE0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7402"/>
    <w:multiLevelType w:val="hybridMultilevel"/>
    <w:tmpl w:val="273C7FD2"/>
    <w:lvl w:ilvl="0" w:tplc="3920E81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F49C0"/>
    <w:multiLevelType w:val="hybridMultilevel"/>
    <w:tmpl w:val="36E09428"/>
    <w:lvl w:ilvl="0" w:tplc="00FC23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FB03B4"/>
    <w:multiLevelType w:val="hybridMultilevel"/>
    <w:tmpl w:val="250CA41A"/>
    <w:lvl w:ilvl="0" w:tplc="2E4A5028">
      <w:start w:val="338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36F24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1932"/>
    <w:multiLevelType w:val="hybridMultilevel"/>
    <w:tmpl w:val="635C3C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04AD5"/>
    <w:multiLevelType w:val="hybridMultilevel"/>
    <w:tmpl w:val="0726827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6753"/>
    <w:multiLevelType w:val="hybridMultilevel"/>
    <w:tmpl w:val="5E80CF8C"/>
    <w:lvl w:ilvl="0" w:tplc="7F6A728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B47EA"/>
    <w:multiLevelType w:val="hybridMultilevel"/>
    <w:tmpl w:val="2ED2A0F0"/>
    <w:lvl w:ilvl="0" w:tplc="ED2EA9A2">
      <w:start w:val="5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567F"/>
    <w:multiLevelType w:val="hybridMultilevel"/>
    <w:tmpl w:val="0FB8601C"/>
    <w:lvl w:ilvl="0" w:tplc="99049780">
      <w:start w:val="1"/>
      <w:numFmt w:val="lowerLetter"/>
      <w:lvlText w:val="%1)"/>
      <w:lvlJc w:val="left"/>
      <w:pPr>
        <w:ind w:left="284" w:hanging="284"/>
      </w:pPr>
      <w:rPr>
        <w:rFonts w:ascii="Arial" w:eastAsia="Arial" w:hAnsi="Arial" w:cs="Arial" w:hint="default"/>
        <w:w w:val="99"/>
        <w:sz w:val="22"/>
        <w:szCs w:val="22"/>
        <w:lang w:val="ca-ES" w:eastAsia="en-US" w:bidi="ar-SA"/>
      </w:rPr>
    </w:lvl>
    <w:lvl w:ilvl="1" w:tplc="F7367334">
      <w:numFmt w:val="bullet"/>
      <w:lvlText w:val="•"/>
      <w:lvlJc w:val="left"/>
      <w:pPr>
        <w:ind w:left="1125" w:hanging="284"/>
      </w:pPr>
      <w:rPr>
        <w:rFonts w:hint="default"/>
        <w:lang w:val="ca-ES" w:eastAsia="en-US" w:bidi="ar-SA"/>
      </w:rPr>
    </w:lvl>
    <w:lvl w:ilvl="2" w:tplc="042C6AF4">
      <w:numFmt w:val="bullet"/>
      <w:lvlText w:val="•"/>
      <w:lvlJc w:val="left"/>
      <w:pPr>
        <w:ind w:left="1958" w:hanging="284"/>
      </w:pPr>
      <w:rPr>
        <w:rFonts w:hint="default"/>
        <w:lang w:val="ca-ES" w:eastAsia="en-US" w:bidi="ar-SA"/>
      </w:rPr>
    </w:lvl>
    <w:lvl w:ilvl="3" w:tplc="9D3EF570">
      <w:numFmt w:val="bullet"/>
      <w:lvlText w:val="•"/>
      <w:lvlJc w:val="left"/>
      <w:pPr>
        <w:ind w:left="2790" w:hanging="284"/>
      </w:pPr>
      <w:rPr>
        <w:rFonts w:hint="default"/>
        <w:lang w:val="ca-ES" w:eastAsia="en-US" w:bidi="ar-SA"/>
      </w:rPr>
    </w:lvl>
    <w:lvl w:ilvl="4" w:tplc="6C1CFF9E">
      <w:numFmt w:val="bullet"/>
      <w:lvlText w:val="•"/>
      <w:lvlJc w:val="left"/>
      <w:pPr>
        <w:ind w:left="3623" w:hanging="284"/>
      </w:pPr>
      <w:rPr>
        <w:rFonts w:hint="default"/>
        <w:lang w:val="ca-ES" w:eastAsia="en-US" w:bidi="ar-SA"/>
      </w:rPr>
    </w:lvl>
    <w:lvl w:ilvl="5" w:tplc="D3D2A4E2">
      <w:numFmt w:val="bullet"/>
      <w:lvlText w:val="•"/>
      <w:lvlJc w:val="left"/>
      <w:pPr>
        <w:ind w:left="4456" w:hanging="284"/>
      </w:pPr>
      <w:rPr>
        <w:rFonts w:hint="default"/>
        <w:lang w:val="ca-ES" w:eastAsia="en-US" w:bidi="ar-SA"/>
      </w:rPr>
    </w:lvl>
    <w:lvl w:ilvl="6" w:tplc="E39EBC3A">
      <w:numFmt w:val="bullet"/>
      <w:lvlText w:val="•"/>
      <w:lvlJc w:val="left"/>
      <w:pPr>
        <w:ind w:left="5288" w:hanging="284"/>
      </w:pPr>
      <w:rPr>
        <w:rFonts w:hint="default"/>
        <w:lang w:val="ca-ES" w:eastAsia="en-US" w:bidi="ar-SA"/>
      </w:rPr>
    </w:lvl>
    <w:lvl w:ilvl="7" w:tplc="73FE7B0A">
      <w:numFmt w:val="bullet"/>
      <w:lvlText w:val="•"/>
      <w:lvlJc w:val="left"/>
      <w:pPr>
        <w:ind w:left="6121" w:hanging="284"/>
      </w:pPr>
      <w:rPr>
        <w:rFonts w:hint="default"/>
        <w:lang w:val="ca-ES" w:eastAsia="en-US" w:bidi="ar-SA"/>
      </w:rPr>
    </w:lvl>
    <w:lvl w:ilvl="8" w:tplc="A314CF42">
      <w:numFmt w:val="bullet"/>
      <w:lvlText w:val="•"/>
      <w:lvlJc w:val="left"/>
      <w:pPr>
        <w:ind w:left="6954" w:hanging="284"/>
      </w:pPr>
      <w:rPr>
        <w:rFonts w:hint="default"/>
        <w:lang w:val="ca-ES" w:eastAsia="en-US" w:bidi="ar-SA"/>
      </w:rPr>
    </w:lvl>
  </w:abstractNum>
  <w:abstractNum w:abstractNumId="23" w15:restartNumberingAfterBreak="0">
    <w:nsid w:val="6F3E5C89"/>
    <w:multiLevelType w:val="hybridMultilevel"/>
    <w:tmpl w:val="70BEB3EE"/>
    <w:lvl w:ilvl="0" w:tplc="F42E3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D1A91"/>
    <w:multiLevelType w:val="hybridMultilevel"/>
    <w:tmpl w:val="10A4DF58"/>
    <w:lvl w:ilvl="0" w:tplc="E638A2FA">
      <w:start w:val="1"/>
      <w:numFmt w:val="lowerLetter"/>
      <w:lvlText w:val="%1)"/>
      <w:lvlJc w:val="left"/>
      <w:pPr>
        <w:ind w:left="588" w:hanging="231"/>
      </w:pPr>
      <w:rPr>
        <w:rFonts w:ascii="Arial" w:eastAsia="Arial" w:hAnsi="Arial" w:cs="Arial" w:hint="default"/>
        <w:spacing w:val="-1"/>
        <w:w w:val="99"/>
        <w:sz w:val="22"/>
        <w:szCs w:val="22"/>
        <w:lang w:val="ca-ES" w:eastAsia="en-US" w:bidi="ar-SA"/>
      </w:rPr>
    </w:lvl>
    <w:lvl w:ilvl="1" w:tplc="16E21AE8">
      <w:numFmt w:val="bullet"/>
      <w:lvlText w:val="•"/>
      <w:lvlJc w:val="left"/>
      <w:pPr>
        <w:ind w:left="1442" w:hanging="231"/>
      </w:pPr>
      <w:rPr>
        <w:rFonts w:hint="default"/>
        <w:lang w:val="ca-ES" w:eastAsia="en-US" w:bidi="ar-SA"/>
      </w:rPr>
    </w:lvl>
    <w:lvl w:ilvl="2" w:tplc="A752835A">
      <w:numFmt w:val="bullet"/>
      <w:lvlText w:val="•"/>
      <w:lvlJc w:val="left"/>
      <w:pPr>
        <w:ind w:left="2305" w:hanging="231"/>
      </w:pPr>
      <w:rPr>
        <w:rFonts w:hint="default"/>
        <w:lang w:val="ca-ES" w:eastAsia="en-US" w:bidi="ar-SA"/>
      </w:rPr>
    </w:lvl>
    <w:lvl w:ilvl="3" w:tplc="BA1E94F4">
      <w:numFmt w:val="bullet"/>
      <w:lvlText w:val="•"/>
      <w:lvlJc w:val="left"/>
      <w:pPr>
        <w:ind w:left="3167" w:hanging="231"/>
      </w:pPr>
      <w:rPr>
        <w:rFonts w:hint="default"/>
        <w:lang w:val="ca-ES" w:eastAsia="en-US" w:bidi="ar-SA"/>
      </w:rPr>
    </w:lvl>
    <w:lvl w:ilvl="4" w:tplc="C2526D72">
      <w:numFmt w:val="bullet"/>
      <w:lvlText w:val="•"/>
      <w:lvlJc w:val="left"/>
      <w:pPr>
        <w:ind w:left="4030" w:hanging="231"/>
      </w:pPr>
      <w:rPr>
        <w:rFonts w:hint="default"/>
        <w:lang w:val="ca-ES" w:eastAsia="en-US" w:bidi="ar-SA"/>
      </w:rPr>
    </w:lvl>
    <w:lvl w:ilvl="5" w:tplc="0D62BB38">
      <w:numFmt w:val="bullet"/>
      <w:lvlText w:val="•"/>
      <w:lvlJc w:val="left"/>
      <w:pPr>
        <w:ind w:left="4893" w:hanging="231"/>
      </w:pPr>
      <w:rPr>
        <w:rFonts w:hint="default"/>
        <w:lang w:val="ca-ES" w:eastAsia="en-US" w:bidi="ar-SA"/>
      </w:rPr>
    </w:lvl>
    <w:lvl w:ilvl="6" w:tplc="EC64450C">
      <w:numFmt w:val="bullet"/>
      <w:lvlText w:val="•"/>
      <w:lvlJc w:val="left"/>
      <w:pPr>
        <w:ind w:left="5755" w:hanging="231"/>
      </w:pPr>
      <w:rPr>
        <w:rFonts w:hint="default"/>
        <w:lang w:val="ca-ES" w:eastAsia="en-US" w:bidi="ar-SA"/>
      </w:rPr>
    </w:lvl>
    <w:lvl w:ilvl="7" w:tplc="47E8FAEC">
      <w:numFmt w:val="bullet"/>
      <w:lvlText w:val="•"/>
      <w:lvlJc w:val="left"/>
      <w:pPr>
        <w:ind w:left="6618" w:hanging="231"/>
      </w:pPr>
      <w:rPr>
        <w:rFonts w:hint="default"/>
        <w:lang w:val="ca-ES" w:eastAsia="en-US" w:bidi="ar-SA"/>
      </w:rPr>
    </w:lvl>
    <w:lvl w:ilvl="8" w:tplc="C9B49406">
      <w:numFmt w:val="bullet"/>
      <w:lvlText w:val="•"/>
      <w:lvlJc w:val="left"/>
      <w:pPr>
        <w:ind w:left="7481" w:hanging="231"/>
      </w:pPr>
      <w:rPr>
        <w:rFonts w:hint="default"/>
        <w:lang w:val="ca-ES" w:eastAsia="en-US" w:bidi="ar-SA"/>
      </w:rPr>
    </w:lvl>
  </w:abstractNum>
  <w:abstractNum w:abstractNumId="25" w15:restartNumberingAfterBreak="0">
    <w:nsid w:val="7263002A"/>
    <w:multiLevelType w:val="hybridMultilevel"/>
    <w:tmpl w:val="FA9CB496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7620A6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7F92525D"/>
    <w:multiLevelType w:val="hybridMultilevel"/>
    <w:tmpl w:val="43581728"/>
    <w:lvl w:ilvl="0" w:tplc="5308E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"/>
  </w:num>
  <w:num w:numId="5">
    <w:abstractNumId w:val="8"/>
  </w:num>
  <w:num w:numId="6">
    <w:abstractNumId w:val="25"/>
  </w:num>
  <w:num w:numId="7">
    <w:abstractNumId w:val="23"/>
  </w:num>
  <w:num w:numId="8">
    <w:abstractNumId w:val="3"/>
  </w:num>
  <w:num w:numId="9">
    <w:abstractNumId w:val="14"/>
  </w:num>
  <w:num w:numId="10">
    <w:abstractNumId w:val="4"/>
  </w:num>
  <w:num w:numId="11">
    <w:abstractNumId w:val="18"/>
  </w:num>
  <w:num w:numId="12">
    <w:abstractNumId w:val="15"/>
  </w:num>
  <w:num w:numId="13">
    <w:abstractNumId w:val="28"/>
  </w:num>
  <w:num w:numId="14">
    <w:abstractNumId w:val="26"/>
  </w:num>
  <w:num w:numId="15">
    <w:abstractNumId w:val="16"/>
  </w:num>
  <w:num w:numId="16">
    <w:abstractNumId w:val="21"/>
  </w:num>
  <w:num w:numId="17">
    <w:abstractNumId w:val="13"/>
  </w:num>
  <w:num w:numId="18">
    <w:abstractNumId w:val="0"/>
  </w:num>
  <w:num w:numId="19">
    <w:abstractNumId w:val="27"/>
  </w:num>
  <w:num w:numId="20">
    <w:abstractNumId w:val="10"/>
  </w:num>
  <w:num w:numId="21">
    <w:abstractNumId w:val="9"/>
  </w:num>
  <w:num w:numId="22">
    <w:abstractNumId w:val="19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2"/>
  </w:num>
  <w:num w:numId="28">
    <w:abstractNumId w:val="20"/>
  </w:num>
  <w:num w:numId="29">
    <w:abstractNumId w:val="20"/>
  </w:num>
  <w:num w:numId="30">
    <w:abstractNumId w:val="20"/>
  </w:num>
  <w:num w:numId="31">
    <w:abstractNumId w:val="17"/>
  </w:num>
  <w:num w:numId="32">
    <w:abstractNumId w:val="11"/>
  </w:num>
  <w:num w:numId="33">
    <w:abstractNumId w:val="5"/>
  </w:num>
  <w:num w:numId="34">
    <w:abstractNumId w:val="6"/>
  </w:num>
  <w:num w:numId="35">
    <w:abstractNumId w:val="2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B7"/>
    <w:rsid w:val="0000146B"/>
    <w:rsid w:val="00001F89"/>
    <w:rsid w:val="00003196"/>
    <w:rsid w:val="0000381E"/>
    <w:rsid w:val="00003D55"/>
    <w:rsid w:val="00005027"/>
    <w:rsid w:val="0000553D"/>
    <w:rsid w:val="000059C9"/>
    <w:rsid w:val="00005BF8"/>
    <w:rsid w:val="00006501"/>
    <w:rsid w:val="00006763"/>
    <w:rsid w:val="000067BF"/>
    <w:rsid w:val="0000721D"/>
    <w:rsid w:val="00011765"/>
    <w:rsid w:val="00012E9B"/>
    <w:rsid w:val="00014FDB"/>
    <w:rsid w:val="000150C4"/>
    <w:rsid w:val="00015F58"/>
    <w:rsid w:val="00022567"/>
    <w:rsid w:val="00022643"/>
    <w:rsid w:val="000237FA"/>
    <w:rsid w:val="00024C28"/>
    <w:rsid w:val="0002568C"/>
    <w:rsid w:val="000267B9"/>
    <w:rsid w:val="00026991"/>
    <w:rsid w:val="000278BE"/>
    <w:rsid w:val="00027DC6"/>
    <w:rsid w:val="00030776"/>
    <w:rsid w:val="00031739"/>
    <w:rsid w:val="00031EF7"/>
    <w:rsid w:val="00032D29"/>
    <w:rsid w:val="0003392C"/>
    <w:rsid w:val="00033DCF"/>
    <w:rsid w:val="00033EB5"/>
    <w:rsid w:val="0003444C"/>
    <w:rsid w:val="00037593"/>
    <w:rsid w:val="00037AE3"/>
    <w:rsid w:val="00041547"/>
    <w:rsid w:val="000416A9"/>
    <w:rsid w:val="00042BC7"/>
    <w:rsid w:val="000431D9"/>
    <w:rsid w:val="0004343B"/>
    <w:rsid w:val="0004439A"/>
    <w:rsid w:val="0004577A"/>
    <w:rsid w:val="000472B9"/>
    <w:rsid w:val="000473B5"/>
    <w:rsid w:val="000500FD"/>
    <w:rsid w:val="00050954"/>
    <w:rsid w:val="000522FD"/>
    <w:rsid w:val="000529EE"/>
    <w:rsid w:val="00052F74"/>
    <w:rsid w:val="00053881"/>
    <w:rsid w:val="00054033"/>
    <w:rsid w:val="00054219"/>
    <w:rsid w:val="000548A9"/>
    <w:rsid w:val="0005517A"/>
    <w:rsid w:val="00057773"/>
    <w:rsid w:val="000603BA"/>
    <w:rsid w:val="0006102C"/>
    <w:rsid w:val="0006119A"/>
    <w:rsid w:val="0006279E"/>
    <w:rsid w:val="00062B6E"/>
    <w:rsid w:val="000638A7"/>
    <w:rsid w:val="0006392C"/>
    <w:rsid w:val="000639A9"/>
    <w:rsid w:val="00063EBF"/>
    <w:rsid w:val="000645DA"/>
    <w:rsid w:val="00064834"/>
    <w:rsid w:val="00064EC4"/>
    <w:rsid w:val="00065BD5"/>
    <w:rsid w:val="00066116"/>
    <w:rsid w:val="00067042"/>
    <w:rsid w:val="000671F3"/>
    <w:rsid w:val="000678AC"/>
    <w:rsid w:val="000678DF"/>
    <w:rsid w:val="00070CAE"/>
    <w:rsid w:val="0007286E"/>
    <w:rsid w:val="000728E2"/>
    <w:rsid w:val="00073C18"/>
    <w:rsid w:val="00075024"/>
    <w:rsid w:val="00075B64"/>
    <w:rsid w:val="00077C55"/>
    <w:rsid w:val="00077F19"/>
    <w:rsid w:val="00080810"/>
    <w:rsid w:val="00080D54"/>
    <w:rsid w:val="00081B4E"/>
    <w:rsid w:val="00085AED"/>
    <w:rsid w:val="00086F65"/>
    <w:rsid w:val="00086F8D"/>
    <w:rsid w:val="0009092F"/>
    <w:rsid w:val="00090BF7"/>
    <w:rsid w:val="00090FAF"/>
    <w:rsid w:val="00091B7F"/>
    <w:rsid w:val="00091BD8"/>
    <w:rsid w:val="000925C1"/>
    <w:rsid w:val="000925CD"/>
    <w:rsid w:val="00093524"/>
    <w:rsid w:val="00093696"/>
    <w:rsid w:val="00093B27"/>
    <w:rsid w:val="00094BF7"/>
    <w:rsid w:val="00094E98"/>
    <w:rsid w:val="0009684D"/>
    <w:rsid w:val="000968A4"/>
    <w:rsid w:val="00096AF9"/>
    <w:rsid w:val="00097837"/>
    <w:rsid w:val="000A0074"/>
    <w:rsid w:val="000A08C3"/>
    <w:rsid w:val="000A1A57"/>
    <w:rsid w:val="000A2132"/>
    <w:rsid w:val="000A2179"/>
    <w:rsid w:val="000A2909"/>
    <w:rsid w:val="000A3FDF"/>
    <w:rsid w:val="000A41D9"/>
    <w:rsid w:val="000A54CE"/>
    <w:rsid w:val="000A5AF4"/>
    <w:rsid w:val="000A7AA8"/>
    <w:rsid w:val="000B054E"/>
    <w:rsid w:val="000B1E9E"/>
    <w:rsid w:val="000B23F6"/>
    <w:rsid w:val="000B2EE1"/>
    <w:rsid w:val="000B354F"/>
    <w:rsid w:val="000B4523"/>
    <w:rsid w:val="000B4707"/>
    <w:rsid w:val="000B4BF4"/>
    <w:rsid w:val="000B4C1A"/>
    <w:rsid w:val="000B5329"/>
    <w:rsid w:val="000C0240"/>
    <w:rsid w:val="000C0FE2"/>
    <w:rsid w:val="000C238B"/>
    <w:rsid w:val="000C24B2"/>
    <w:rsid w:val="000C30B7"/>
    <w:rsid w:val="000C461D"/>
    <w:rsid w:val="000C5951"/>
    <w:rsid w:val="000C6043"/>
    <w:rsid w:val="000C66E8"/>
    <w:rsid w:val="000C71A3"/>
    <w:rsid w:val="000D035A"/>
    <w:rsid w:val="000D0588"/>
    <w:rsid w:val="000D12A1"/>
    <w:rsid w:val="000D1814"/>
    <w:rsid w:val="000D1F65"/>
    <w:rsid w:val="000D59D7"/>
    <w:rsid w:val="000E0B8B"/>
    <w:rsid w:val="000E3849"/>
    <w:rsid w:val="000E3B66"/>
    <w:rsid w:val="000E45DC"/>
    <w:rsid w:val="000E5DFA"/>
    <w:rsid w:val="000E5FC9"/>
    <w:rsid w:val="000E6E0E"/>
    <w:rsid w:val="000E7D66"/>
    <w:rsid w:val="000E7FA6"/>
    <w:rsid w:val="000F148F"/>
    <w:rsid w:val="000F167A"/>
    <w:rsid w:val="000F32D1"/>
    <w:rsid w:val="000F59F4"/>
    <w:rsid w:val="000F6357"/>
    <w:rsid w:val="000F7496"/>
    <w:rsid w:val="000F7608"/>
    <w:rsid w:val="000F7818"/>
    <w:rsid w:val="000F7A3F"/>
    <w:rsid w:val="00100E64"/>
    <w:rsid w:val="00102DA7"/>
    <w:rsid w:val="00103361"/>
    <w:rsid w:val="00103FBB"/>
    <w:rsid w:val="00104266"/>
    <w:rsid w:val="00106287"/>
    <w:rsid w:val="00107346"/>
    <w:rsid w:val="001127E7"/>
    <w:rsid w:val="00112EA6"/>
    <w:rsid w:val="00113284"/>
    <w:rsid w:val="0011472D"/>
    <w:rsid w:val="001162FA"/>
    <w:rsid w:val="00116566"/>
    <w:rsid w:val="001170F4"/>
    <w:rsid w:val="00120091"/>
    <w:rsid w:val="001203B2"/>
    <w:rsid w:val="00120D20"/>
    <w:rsid w:val="00121CD2"/>
    <w:rsid w:val="00122EDA"/>
    <w:rsid w:val="00123150"/>
    <w:rsid w:val="00123E96"/>
    <w:rsid w:val="0012614A"/>
    <w:rsid w:val="00127F07"/>
    <w:rsid w:val="00131894"/>
    <w:rsid w:val="00131AA8"/>
    <w:rsid w:val="00131DA3"/>
    <w:rsid w:val="001325A9"/>
    <w:rsid w:val="00132A4D"/>
    <w:rsid w:val="00133EB2"/>
    <w:rsid w:val="001342D0"/>
    <w:rsid w:val="0013508E"/>
    <w:rsid w:val="001360E6"/>
    <w:rsid w:val="00137EC1"/>
    <w:rsid w:val="00137EE2"/>
    <w:rsid w:val="0014022F"/>
    <w:rsid w:val="001432A2"/>
    <w:rsid w:val="00143435"/>
    <w:rsid w:val="00144E68"/>
    <w:rsid w:val="00146166"/>
    <w:rsid w:val="00147942"/>
    <w:rsid w:val="00150D55"/>
    <w:rsid w:val="0015107E"/>
    <w:rsid w:val="001513FE"/>
    <w:rsid w:val="00151B7E"/>
    <w:rsid w:val="00151D41"/>
    <w:rsid w:val="001527CC"/>
    <w:rsid w:val="001528C2"/>
    <w:rsid w:val="00153362"/>
    <w:rsid w:val="001534A3"/>
    <w:rsid w:val="0015493D"/>
    <w:rsid w:val="00155523"/>
    <w:rsid w:val="001560BA"/>
    <w:rsid w:val="001571CB"/>
    <w:rsid w:val="001617C5"/>
    <w:rsid w:val="00162177"/>
    <w:rsid w:val="00162C81"/>
    <w:rsid w:val="00163027"/>
    <w:rsid w:val="001641C3"/>
    <w:rsid w:val="00164257"/>
    <w:rsid w:val="0016474A"/>
    <w:rsid w:val="0016476B"/>
    <w:rsid w:val="001651DA"/>
    <w:rsid w:val="0016549D"/>
    <w:rsid w:val="00166DC2"/>
    <w:rsid w:val="001677A0"/>
    <w:rsid w:val="00167E9D"/>
    <w:rsid w:val="001701CA"/>
    <w:rsid w:val="00171205"/>
    <w:rsid w:val="00171309"/>
    <w:rsid w:val="001736F0"/>
    <w:rsid w:val="001745AD"/>
    <w:rsid w:val="00176E6E"/>
    <w:rsid w:val="00176F59"/>
    <w:rsid w:val="001771CF"/>
    <w:rsid w:val="00177AAA"/>
    <w:rsid w:val="00180358"/>
    <w:rsid w:val="001805E4"/>
    <w:rsid w:val="001807D8"/>
    <w:rsid w:val="00181040"/>
    <w:rsid w:val="001810D3"/>
    <w:rsid w:val="00182D9E"/>
    <w:rsid w:val="00182E84"/>
    <w:rsid w:val="0018328C"/>
    <w:rsid w:val="00183CC2"/>
    <w:rsid w:val="00184B1B"/>
    <w:rsid w:val="00184C31"/>
    <w:rsid w:val="00186EF1"/>
    <w:rsid w:val="00187850"/>
    <w:rsid w:val="0019105A"/>
    <w:rsid w:val="0019228C"/>
    <w:rsid w:val="00192479"/>
    <w:rsid w:val="001925F7"/>
    <w:rsid w:val="00192A68"/>
    <w:rsid w:val="001939F8"/>
    <w:rsid w:val="001945C0"/>
    <w:rsid w:val="001969E7"/>
    <w:rsid w:val="001970C9"/>
    <w:rsid w:val="001974CC"/>
    <w:rsid w:val="001A159C"/>
    <w:rsid w:val="001A2CCB"/>
    <w:rsid w:val="001A5D18"/>
    <w:rsid w:val="001A6CC1"/>
    <w:rsid w:val="001B177A"/>
    <w:rsid w:val="001B21DB"/>
    <w:rsid w:val="001B2225"/>
    <w:rsid w:val="001B2F5F"/>
    <w:rsid w:val="001B30D7"/>
    <w:rsid w:val="001B3D88"/>
    <w:rsid w:val="001B6BBE"/>
    <w:rsid w:val="001B6F6D"/>
    <w:rsid w:val="001C0796"/>
    <w:rsid w:val="001C12A0"/>
    <w:rsid w:val="001C1874"/>
    <w:rsid w:val="001C217B"/>
    <w:rsid w:val="001C2695"/>
    <w:rsid w:val="001C36C3"/>
    <w:rsid w:val="001C383E"/>
    <w:rsid w:val="001C3969"/>
    <w:rsid w:val="001C5A74"/>
    <w:rsid w:val="001C6AB9"/>
    <w:rsid w:val="001C77BA"/>
    <w:rsid w:val="001C7CFA"/>
    <w:rsid w:val="001C7EBC"/>
    <w:rsid w:val="001D2E3F"/>
    <w:rsid w:val="001D41C4"/>
    <w:rsid w:val="001D4847"/>
    <w:rsid w:val="001D53C9"/>
    <w:rsid w:val="001D580A"/>
    <w:rsid w:val="001D5CD8"/>
    <w:rsid w:val="001D5EB8"/>
    <w:rsid w:val="001D7166"/>
    <w:rsid w:val="001D7267"/>
    <w:rsid w:val="001E0885"/>
    <w:rsid w:val="001E0C08"/>
    <w:rsid w:val="001E14BF"/>
    <w:rsid w:val="001E16C2"/>
    <w:rsid w:val="001E1C1E"/>
    <w:rsid w:val="001E200A"/>
    <w:rsid w:val="001E2FBD"/>
    <w:rsid w:val="001E320C"/>
    <w:rsid w:val="001E39FE"/>
    <w:rsid w:val="001E48A2"/>
    <w:rsid w:val="001E48A7"/>
    <w:rsid w:val="001E5EE4"/>
    <w:rsid w:val="001E7543"/>
    <w:rsid w:val="001E7FFE"/>
    <w:rsid w:val="001F116D"/>
    <w:rsid w:val="001F1D06"/>
    <w:rsid w:val="001F2457"/>
    <w:rsid w:val="001F24B3"/>
    <w:rsid w:val="001F340B"/>
    <w:rsid w:val="001F3C47"/>
    <w:rsid w:val="001F5D6C"/>
    <w:rsid w:val="001F5E28"/>
    <w:rsid w:val="001F5EB4"/>
    <w:rsid w:val="001F7A35"/>
    <w:rsid w:val="00201369"/>
    <w:rsid w:val="002020E4"/>
    <w:rsid w:val="002025CC"/>
    <w:rsid w:val="00203174"/>
    <w:rsid w:val="002038C4"/>
    <w:rsid w:val="002046C7"/>
    <w:rsid w:val="0020470F"/>
    <w:rsid w:val="0020526B"/>
    <w:rsid w:val="00207310"/>
    <w:rsid w:val="00207366"/>
    <w:rsid w:val="00207A01"/>
    <w:rsid w:val="00207A18"/>
    <w:rsid w:val="0021197F"/>
    <w:rsid w:val="00211ED5"/>
    <w:rsid w:val="00212014"/>
    <w:rsid w:val="00212054"/>
    <w:rsid w:val="002124CD"/>
    <w:rsid w:val="00212D30"/>
    <w:rsid w:val="00213D82"/>
    <w:rsid w:val="002154F8"/>
    <w:rsid w:val="002168D6"/>
    <w:rsid w:val="00216D34"/>
    <w:rsid w:val="002200CD"/>
    <w:rsid w:val="00221A18"/>
    <w:rsid w:val="00221ABE"/>
    <w:rsid w:val="002220B0"/>
    <w:rsid w:val="00222245"/>
    <w:rsid w:val="0022236C"/>
    <w:rsid w:val="0022281E"/>
    <w:rsid w:val="00222EAA"/>
    <w:rsid w:val="00224B0B"/>
    <w:rsid w:val="00224C71"/>
    <w:rsid w:val="002251C8"/>
    <w:rsid w:val="0022660F"/>
    <w:rsid w:val="00230609"/>
    <w:rsid w:val="00230BA5"/>
    <w:rsid w:val="00230DC4"/>
    <w:rsid w:val="00230E72"/>
    <w:rsid w:val="002323D7"/>
    <w:rsid w:val="00233120"/>
    <w:rsid w:val="002332D6"/>
    <w:rsid w:val="0023359B"/>
    <w:rsid w:val="002338A0"/>
    <w:rsid w:val="00233F5D"/>
    <w:rsid w:val="00234173"/>
    <w:rsid w:val="00234611"/>
    <w:rsid w:val="002355AD"/>
    <w:rsid w:val="0023610D"/>
    <w:rsid w:val="00236118"/>
    <w:rsid w:val="00236B84"/>
    <w:rsid w:val="002402AA"/>
    <w:rsid w:val="00241006"/>
    <w:rsid w:val="00241379"/>
    <w:rsid w:val="00242228"/>
    <w:rsid w:val="0024392B"/>
    <w:rsid w:val="00243C53"/>
    <w:rsid w:val="00244B25"/>
    <w:rsid w:val="00245E35"/>
    <w:rsid w:val="002465E7"/>
    <w:rsid w:val="00246FF4"/>
    <w:rsid w:val="00247D80"/>
    <w:rsid w:val="002507CE"/>
    <w:rsid w:val="00251043"/>
    <w:rsid w:val="002517EF"/>
    <w:rsid w:val="00252182"/>
    <w:rsid w:val="00253102"/>
    <w:rsid w:val="00253239"/>
    <w:rsid w:val="00253489"/>
    <w:rsid w:val="00254768"/>
    <w:rsid w:val="00254AEB"/>
    <w:rsid w:val="00257814"/>
    <w:rsid w:val="002601F9"/>
    <w:rsid w:val="00262168"/>
    <w:rsid w:val="00262AD4"/>
    <w:rsid w:val="00262B91"/>
    <w:rsid w:val="00262DE9"/>
    <w:rsid w:val="00263316"/>
    <w:rsid w:val="00264C39"/>
    <w:rsid w:val="00264CE5"/>
    <w:rsid w:val="00264CF8"/>
    <w:rsid w:val="00265CEC"/>
    <w:rsid w:val="002669EF"/>
    <w:rsid w:val="00266C02"/>
    <w:rsid w:val="00266F41"/>
    <w:rsid w:val="002676A5"/>
    <w:rsid w:val="00267B72"/>
    <w:rsid w:val="00270B3E"/>
    <w:rsid w:val="00273C80"/>
    <w:rsid w:val="00275513"/>
    <w:rsid w:val="00275571"/>
    <w:rsid w:val="00275E4E"/>
    <w:rsid w:val="00280686"/>
    <w:rsid w:val="00280BC5"/>
    <w:rsid w:val="00282010"/>
    <w:rsid w:val="00284077"/>
    <w:rsid w:val="00285E9E"/>
    <w:rsid w:val="00286AEF"/>
    <w:rsid w:val="00286FF3"/>
    <w:rsid w:val="002872BA"/>
    <w:rsid w:val="00290352"/>
    <w:rsid w:val="002906D2"/>
    <w:rsid w:val="00291837"/>
    <w:rsid w:val="00292949"/>
    <w:rsid w:val="00292F02"/>
    <w:rsid w:val="002945F1"/>
    <w:rsid w:val="002954DD"/>
    <w:rsid w:val="00295572"/>
    <w:rsid w:val="00297AF3"/>
    <w:rsid w:val="002A12DB"/>
    <w:rsid w:val="002A1AB1"/>
    <w:rsid w:val="002A1CEA"/>
    <w:rsid w:val="002A287B"/>
    <w:rsid w:val="002A28DA"/>
    <w:rsid w:val="002A2916"/>
    <w:rsid w:val="002A2BAE"/>
    <w:rsid w:val="002A3087"/>
    <w:rsid w:val="002A383D"/>
    <w:rsid w:val="002A42DC"/>
    <w:rsid w:val="002A44F3"/>
    <w:rsid w:val="002A5567"/>
    <w:rsid w:val="002A6433"/>
    <w:rsid w:val="002A66FF"/>
    <w:rsid w:val="002A7261"/>
    <w:rsid w:val="002A72EE"/>
    <w:rsid w:val="002B0954"/>
    <w:rsid w:val="002B195B"/>
    <w:rsid w:val="002B2211"/>
    <w:rsid w:val="002B33E4"/>
    <w:rsid w:val="002B4404"/>
    <w:rsid w:val="002B496D"/>
    <w:rsid w:val="002B541D"/>
    <w:rsid w:val="002B5448"/>
    <w:rsid w:val="002C2275"/>
    <w:rsid w:val="002C29A9"/>
    <w:rsid w:val="002C620B"/>
    <w:rsid w:val="002C6ED4"/>
    <w:rsid w:val="002D2EAE"/>
    <w:rsid w:val="002D36C4"/>
    <w:rsid w:val="002D470E"/>
    <w:rsid w:val="002D56FC"/>
    <w:rsid w:val="002D5716"/>
    <w:rsid w:val="002D6329"/>
    <w:rsid w:val="002D7683"/>
    <w:rsid w:val="002E063B"/>
    <w:rsid w:val="002E0EA4"/>
    <w:rsid w:val="002E1C63"/>
    <w:rsid w:val="002E219E"/>
    <w:rsid w:val="002E23C9"/>
    <w:rsid w:val="002E303B"/>
    <w:rsid w:val="002E34A6"/>
    <w:rsid w:val="002E3FB0"/>
    <w:rsid w:val="002E456A"/>
    <w:rsid w:val="002E5140"/>
    <w:rsid w:val="002F0095"/>
    <w:rsid w:val="002F0103"/>
    <w:rsid w:val="002F0487"/>
    <w:rsid w:val="002F2041"/>
    <w:rsid w:val="002F2F55"/>
    <w:rsid w:val="002F5CCC"/>
    <w:rsid w:val="002F66D6"/>
    <w:rsid w:val="003012D6"/>
    <w:rsid w:val="00302749"/>
    <w:rsid w:val="0030289C"/>
    <w:rsid w:val="00304E24"/>
    <w:rsid w:val="00305682"/>
    <w:rsid w:val="00310DBF"/>
    <w:rsid w:val="00311DF1"/>
    <w:rsid w:val="003128D1"/>
    <w:rsid w:val="00312918"/>
    <w:rsid w:val="003144E8"/>
    <w:rsid w:val="00314BAC"/>
    <w:rsid w:val="00314C10"/>
    <w:rsid w:val="003161BC"/>
    <w:rsid w:val="003175EE"/>
    <w:rsid w:val="003206A2"/>
    <w:rsid w:val="003209C3"/>
    <w:rsid w:val="00321A5E"/>
    <w:rsid w:val="00322BC5"/>
    <w:rsid w:val="00323235"/>
    <w:rsid w:val="00325364"/>
    <w:rsid w:val="003258CD"/>
    <w:rsid w:val="00325E97"/>
    <w:rsid w:val="00326D20"/>
    <w:rsid w:val="003309D2"/>
    <w:rsid w:val="00331766"/>
    <w:rsid w:val="00331C1E"/>
    <w:rsid w:val="00334722"/>
    <w:rsid w:val="00336200"/>
    <w:rsid w:val="003363A4"/>
    <w:rsid w:val="00340038"/>
    <w:rsid w:val="0034183A"/>
    <w:rsid w:val="00341FA6"/>
    <w:rsid w:val="00342088"/>
    <w:rsid w:val="003468FB"/>
    <w:rsid w:val="00346D48"/>
    <w:rsid w:val="00346FE2"/>
    <w:rsid w:val="003472A1"/>
    <w:rsid w:val="00347816"/>
    <w:rsid w:val="00347E18"/>
    <w:rsid w:val="00353E55"/>
    <w:rsid w:val="00353EDA"/>
    <w:rsid w:val="0035470E"/>
    <w:rsid w:val="00354A3F"/>
    <w:rsid w:val="00357071"/>
    <w:rsid w:val="003644DB"/>
    <w:rsid w:val="003645B4"/>
    <w:rsid w:val="00365053"/>
    <w:rsid w:val="003656AF"/>
    <w:rsid w:val="003658C3"/>
    <w:rsid w:val="003678DA"/>
    <w:rsid w:val="00370B73"/>
    <w:rsid w:val="00371632"/>
    <w:rsid w:val="003723B3"/>
    <w:rsid w:val="00372ABD"/>
    <w:rsid w:val="00373182"/>
    <w:rsid w:val="00376643"/>
    <w:rsid w:val="0037670E"/>
    <w:rsid w:val="00377005"/>
    <w:rsid w:val="00377898"/>
    <w:rsid w:val="003806C3"/>
    <w:rsid w:val="00380CF9"/>
    <w:rsid w:val="003810AF"/>
    <w:rsid w:val="00381BB4"/>
    <w:rsid w:val="003833DC"/>
    <w:rsid w:val="00383557"/>
    <w:rsid w:val="0038397A"/>
    <w:rsid w:val="003846E7"/>
    <w:rsid w:val="003849CA"/>
    <w:rsid w:val="00385186"/>
    <w:rsid w:val="003852D8"/>
    <w:rsid w:val="00385372"/>
    <w:rsid w:val="003858F6"/>
    <w:rsid w:val="00385CF6"/>
    <w:rsid w:val="00387885"/>
    <w:rsid w:val="00387AF7"/>
    <w:rsid w:val="00387BFF"/>
    <w:rsid w:val="00387CD3"/>
    <w:rsid w:val="0039030A"/>
    <w:rsid w:val="00390EDD"/>
    <w:rsid w:val="00391153"/>
    <w:rsid w:val="00393AF2"/>
    <w:rsid w:val="00395255"/>
    <w:rsid w:val="003A1547"/>
    <w:rsid w:val="003A1725"/>
    <w:rsid w:val="003A257F"/>
    <w:rsid w:val="003A287C"/>
    <w:rsid w:val="003A4322"/>
    <w:rsid w:val="003A5BC5"/>
    <w:rsid w:val="003A7144"/>
    <w:rsid w:val="003A721D"/>
    <w:rsid w:val="003A7E9D"/>
    <w:rsid w:val="003A7FEB"/>
    <w:rsid w:val="003B034B"/>
    <w:rsid w:val="003B0B3E"/>
    <w:rsid w:val="003B1096"/>
    <w:rsid w:val="003B2EA9"/>
    <w:rsid w:val="003B35E2"/>
    <w:rsid w:val="003B3880"/>
    <w:rsid w:val="003B41A5"/>
    <w:rsid w:val="003B45E2"/>
    <w:rsid w:val="003B4874"/>
    <w:rsid w:val="003B48A7"/>
    <w:rsid w:val="003B5F13"/>
    <w:rsid w:val="003B6DC4"/>
    <w:rsid w:val="003B7403"/>
    <w:rsid w:val="003C0BE5"/>
    <w:rsid w:val="003C0E22"/>
    <w:rsid w:val="003C105E"/>
    <w:rsid w:val="003C1234"/>
    <w:rsid w:val="003C189D"/>
    <w:rsid w:val="003C2210"/>
    <w:rsid w:val="003C253F"/>
    <w:rsid w:val="003C27C7"/>
    <w:rsid w:val="003C4427"/>
    <w:rsid w:val="003C47BF"/>
    <w:rsid w:val="003C51BA"/>
    <w:rsid w:val="003C55F9"/>
    <w:rsid w:val="003C5D59"/>
    <w:rsid w:val="003C73F2"/>
    <w:rsid w:val="003C7B31"/>
    <w:rsid w:val="003C7E6F"/>
    <w:rsid w:val="003D05C9"/>
    <w:rsid w:val="003D0CCF"/>
    <w:rsid w:val="003D146B"/>
    <w:rsid w:val="003D17ED"/>
    <w:rsid w:val="003D26F8"/>
    <w:rsid w:val="003D32E1"/>
    <w:rsid w:val="003D3335"/>
    <w:rsid w:val="003D3C2E"/>
    <w:rsid w:val="003D3DD6"/>
    <w:rsid w:val="003D4E19"/>
    <w:rsid w:val="003D5D9C"/>
    <w:rsid w:val="003D67AD"/>
    <w:rsid w:val="003E05B4"/>
    <w:rsid w:val="003E0668"/>
    <w:rsid w:val="003E1489"/>
    <w:rsid w:val="003E1FE0"/>
    <w:rsid w:val="003E2937"/>
    <w:rsid w:val="003E3CDA"/>
    <w:rsid w:val="003E53B2"/>
    <w:rsid w:val="003E5BDE"/>
    <w:rsid w:val="003E5E29"/>
    <w:rsid w:val="003E62CB"/>
    <w:rsid w:val="003E6574"/>
    <w:rsid w:val="003E6A59"/>
    <w:rsid w:val="003E7EB9"/>
    <w:rsid w:val="003F1CB4"/>
    <w:rsid w:val="003F1FCF"/>
    <w:rsid w:val="003F2003"/>
    <w:rsid w:val="003F27BB"/>
    <w:rsid w:val="003F50B7"/>
    <w:rsid w:val="003F6EF4"/>
    <w:rsid w:val="0040179A"/>
    <w:rsid w:val="0040385E"/>
    <w:rsid w:val="00403EE9"/>
    <w:rsid w:val="00404543"/>
    <w:rsid w:val="00404E68"/>
    <w:rsid w:val="00406093"/>
    <w:rsid w:val="004078E0"/>
    <w:rsid w:val="00413CCA"/>
    <w:rsid w:val="0041464F"/>
    <w:rsid w:val="00414976"/>
    <w:rsid w:val="00416AFD"/>
    <w:rsid w:val="00420AB2"/>
    <w:rsid w:val="0042250B"/>
    <w:rsid w:val="00422832"/>
    <w:rsid w:val="004230AA"/>
    <w:rsid w:val="00423AAA"/>
    <w:rsid w:val="00423BFE"/>
    <w:rsid w:val="00426EE8"/>
    <w:rsid w:val="00426F86"/>
    <w:rsid w:val="0042782B"/>
    <w:rsid w:val="004304B8"/>
    <w:rsid w:val="004311E1"/>
    <w:rsid w:val="00431DBC"/>
    <w:rsid w:val="004323C5"/>
    <w:rsid w:val="004330B5"/>
    <w:rsid w:val="00433343"/>
    <w:rsid w:val="0043362C"/>
    <w:rsid w:val="00434163"/>
    <w:rsid w:val="004347B9"/>
    <w:rsid w:val="004349A9"/>
    <w:rsid w:val="00434D9D"/>
    <w:rsid w:val="00434F7B"/>
    <w:rsid w:val="0043519D"/>
    <w:rsid w:val="004351E0"/>
    <w:rsid w:val="004352FF"/>
    <w:rsid w:val="004365CB"/>
    <w:rsid w:val="00437252"/>
    <w:rsid w:val="00437B2E"/>
    <w:rsid w:val="004413B4"/>
    <w:rsid w:val="0044197D"/>
    <w:rsid w:val="0044235B"/>
    <w:rsid w:val="004444EC"/>
    <w:rsid w:val="00444BF1"/>
    <w:rsid w:val="00446078"/>
    <w:rsid w:val="004473CE"/>
    <w:rsid w:val="00447678"/>
    <w:rsid w:val="00450711"/>
    <w:rsid w:val="00450B4A"/>
    <w:rsid w:val="004513D7"/>
    <w:rsid w:val="00451D63"/>
    <w:rsid w:val="00451EAA"/>
    <w:rsid w:val="00452AE2"/>
    <w:rsid w:val="004533A1"/>
    <w:rsid w:val="00454122"/>
    <w:rsid w:val="004548A0"/>
    <w:rsid w:val="004564D0"/>
    <w:rsid w:val="004570BE"/>
    <w:rsid w:val="0045744A"/>
    <w:rsid w:val="00457B80"/>
    <w:rsid w:val="0046027E"/>
    <w:rsid w:val="00460907"/>
    <w:rsid w:val="0046132C"/>
    <w:rsid w:val="004615B2"/>
    <w:rsid w:val="0046166C"/>
    <w:rsid w:val="00462586"/>
    <w:rsid w:val="0046410B"/>
    <w:rsid w:val="00464553"/>
    <w:rsid w:val="00464A32"/>
    <w:rsid w:val="00465D1F"/>
    <w:rsid w:val="0046600E"/>
    <w:rsid w:val="0046611B"/>
    <w:rsid w:val="004661AC"/>
    <w:rsid w:val="00466883"/>
    <w:rsid w:val="004674DA"/>
    <w:rsid w:val="004706F9"/>
    <w:rsid w:val="00470E40"/>
    <w:rsid w:val="00471968"/>
    <w:rsid w:val="00471BCC"/>
    <w:rsid w:val="00471F0F"/>
    <w:rsid w:val="00472356"/>
    <w:rsid w:val="00472677"/>
    <w:rsid w:val="00472D15"/>
    <w:rsid w:val="00473613"/>
    <w:rsid w:val="004745ED"/>
    <w:rsid w:val="00474888"/>
    <w:rsid w:val="004758AC"/>
    <w:rsid w:val="00475A9D"/>
    <w:rsid w:val="00480715"/>
    <w:rsid w:val="00480957"/>
    <w:rsid w:val="00481CCA"/>
    <w:rsid w:val="00481DE0"/>
    <w:rsid w:val="00482041"/>
    <w:rsid w:val="00483268"/>
    <w:rsid w:val="004833C6"/>
    <w:rsid w:val="0048590D"/>
    <w:rsid w:val="00486D69"/>
    <w:rsid w:val="004870A2"/>
    <w:rsid w:val="0048765C"/>
    <w:rsid w:val="004876E7"/>
    <w:rsid w:val="00487BE6"/>
    <w:rsid w:val="00490DE6"/>
    <w:rsid w:val="0049187F"/>
    <w:rsid w:val="004918FB"/>
    <w:rsid w:val="004934A8"/>
    <w:rsid w:val="00493BC1"/>
    <w:rsid w:val="0049407B"/>
    <w:rsid w:val="00494691"/>
    <w:rsid w:val="00494BB6"/>
    <w:rsid w:val="004951BB"/>
    <w:rsid w:val="00495EDE"/>
    <w:rsid w:val="0049646A"/>
    <w:rsid w:val="00496BA0"/>
    <w:rsid w:val="004A11E7"/>
    <w:rsid w:val="004A1414"/>
    <w:rsid w:val="004A1FA2"/>
    <w:rsid w:val="004A2038"/>
    <w:rsid w:val="004A2C36"/>
    <w:rsid w:val="004A2F32"/>
    <w:rsid w:val="004A3117"/>
    <w:rsid w:val="004A3A21"/>
    <w:rsid w:val="004A40B0"/>
    <w:rsid w:val="004A4655"/>
    <w:rsid w:val="004A4ACB"/>
    <w:rsid w:val="004A4B50"/>
    <w:rsid w:val="004A5627"/>
    <w:rsid w:val="004A5E70"/>
    <w:rsid w:val="004B02A7"/>
    <w:rsid w:val="004B0BD1"/>
    <w:rsid w:val="004B1C20"/>
    <w:rsid w:val="004B2EC5"/>
    <w:rsid w:val="004B32B1"/>
    <w:rsid w:val="004B3326"/>
    <w:rsid w:val="004B43B3"/>
    <w:rsid w:val="004B45B8"/>
    <w:rsid w:val="004B686F"/>
    <w:rsid w:val="004B7D2F"/>
    <w:rsid w:val="004B7F25"/>
    <w:rsid w:val="004B7FD7"/>
    <w:rsid w:val="004C08E0"/>
    <w:rsid w:val="004C1D41"/>
    <w:rsid w:val="004C2731"/>
    <w:rsid w:val="004C34BD"/>
    <w:rsid w:val="004C4085"/>
    <w:rsid w:val="004C41C6"/>
    <w:rsid w:val="004C4D84"/>
    <w:rsid w:val="004D00F9"/>
    <w:rsid w:val="004D0FB9"/>
    <w:rsid w:val="004D12AC"/>
    <w:rsid w:val="004D1C79"/>
    <w:rsid w:val="004D21C1"/>
    <w:rsid w:val="004D29C1"/>
    <w:rsid w:val="004D4463"/>
    <w:rsid w:val="004D59C1"/>
    <w:rsid w:val="004D5D2E"/>
    <w:rsid w:val="004D7A6D"/>
    <w:rsid w:val="004E20F5"/>
    <w:rsid w:val="004E2314"/>
    <w:rsid w:val="004E3603"/>
    <w:rsid w:val="004E3BEB"/>
    <w:rsid w:val="004E6DD0"/>
    <w:rsid w:val="004F0DCC"/>
    <w:rsid w:val="004F15A6"/>
    <w:rsid w:val="004F256F"/>
    <w:rsid w:val="004F2C88"/>
    <w:rsid w:val="004F67EC"/>
    <w:rsid w:val="005004EA"/>
    <w:rsid w:val="005007F2"/>
    <w:rsid w:val="00500A14"/>
    <w:rsid w:val="00500AF4"/>
    <w:rsid w:val="0050201D"/>
    <w:rsid w:val="005032BB"/>
    <w:rsid w:val="005037C3"/>
    <w:rsid w:val="005038EE"/>
    <w:rsid w:val="00504346"/>
    <w:rsid w:val="00504A54"/>
    <w:rsid w:val="00504E86"/>
    <w:rsid w:val="00505CC3"/>
    <w:rsid w:val="005062BE"/>
    <w:rsid w:val="005074B2"/>
    <w:rsid w:val="00510053"/>
    <w:rsid w:val="00510930"/>
    <w:rsid w:val="005113C8"/>
    <w:rsid w:val="005119A5"/>
    <w:rsid w:val="005119F8"/>
    <w:rsid w:val="005148C8"/>
    <w:rsid w:val="00514B17"/>
    <w:rsid w:val="00515B36"/>
    <w:rsid w:val="00516A93"/>
    <w:rsid w:val="00516C08"/>
    <w:rsid w:val="00516E5C"/>
    <w:rsid w:val="005219A2"/>
    <w:rsid w:val="005223D6"/>
    <w:rsid w:val="0052299A"/>
    <w:rsid w:val="005238DE"/>
    <w:rsid w:val="00523A01"/>
    <w:rsid w:val="00523BA0"/>
    <w:rsid w:val="0052416F"/>
    <w:rsid w:val="00526260"/>
    <w:rsid w:val="00526D81"/>
    <w:rsid w:val="00527F2B"/>
    <w:rsid w:val="0053053E"/>
    <w:rsid w:val="00532FF1"/>
    <w:rsid w:val="005338FD"/>
    <w:rsid w:val="0053456D"/>
    <w:rsid w:val="005345EE"/>
    <w:rsid w:val="00534A58"/>
    <w:rsid w:val="0053514B"/>
    <w:rsid w:val="00535AAD"/>
    <w:rsid w:val="00535E9F"/>
    <w:rsid w:val="00535F73"/>
    <w:rsid w:val="00537A4C"/>
    <w:rsid w:val="005401CB"/>
    <w:rsid w:val="0054122F"/>
    <w:rsid w:val="005412DB"/>
    <w:rsid w:val="005413DC"/>
    <w:rsid w:val="00541BEB"/>
    <w:rsid w:val="00541C66"/>
    <w:rsid w:val="00542AD0"/>
    <w:rsid w:val="00542EAA"/>
    <w:rsid w:val="00545068"/>
    <w:rsid w:val="00545158"/>
    <w:rsid w:val="005460C1"/>
    <w:rsid w:val="00546F94"/>
    <w:rsid w:val="005513D0"/>
    <w:rsid w:val="00551671"/>
    <w:rsid w:val="00552AD6"/>
    <w:rsid w:val="00553B10"/>
    <w:rsid w:val="005542CD"/>
    <w:rsid w:val="00554993"/>
    <w:rsid w:val="00555CBA"/>
    <w:rsid w:val="005561B5"/>
    <w:rsid w:val="00556624"/>
    <w:rsid w:val="005569AD"/>
    <w:rsid w:val="00557185"/>
    <w:rsid w:val="005571AE"/>
    <w:rsid w:val="00557317"/>
    <w:rsid w:val="00557360"/>
    <w:rsid w:val="0055783A"/>
    <w:rsid w:val="0056028C"/>
    <w:rsid w:val="005608D4"/>
    <w:rsid w:val="00561D1A"/>
    <w:rsid w:val="005629EC"/>
    <w:rsid w:val="00564160"/>
    <w:rsid w:val="005673CE"/>
    <w:rsid w:val="00567E28"/>
    <w:rsid w:val="0057036C"/>
    <w:rsid w:val="0057063B"/>
    <w:rsid w:val="005722B6"/>
    <w:rsid w:val="00572D5D"/>
    <w:rsid w:val="00573545"/>
    <w:rsid w:val="00573950"/>
    <w:rsid w:val="00574416"/>
    <w:rsid w:val="005748FF"/>
    <w:rsid w:val="00575361"/>
    <w:rsid w:val="005767CE"/>
    <w:rsid w:val="00576936"/>
    <w:rsid w:val="00576F56"/>
    <w:rsid w:val="00577DE9"/>
    <w:rsid w:val="00580145"/>
    <w:rsid w:val="00580832"/>
    <w:rsid w:val="0058102A"/>
    <w:rsid w:val="005810B6"/>
    <w:rsid w:val="005843D5"/>
    <w:rsid w:val="00586DC6"/>
    <w:rsid w:val="0058721F"/>
    <w:rsid w:val="0059194F"/>
    <w:rsid w:val="00592A15"/>
    <w:rsid w:val="00592EEC"/>
    <w:rsid w:val="005932E1"/>
    <w:rsid w:val="0059390D"/>
    <w:rsid w:val="00594D63"/>
    <w:rsid w:val="00595EBE"/>
    <w:rsid w:val="00596414"/>
    <w:rsid w:val="00596612"/>
    <w:rsid w:val="0059684E"/>
    <w:rsid w:val="00597067"/>
    <w:rsid w:val="00597B9F"/>
    <w:rsid w:val="005A026C"/>
    <w:rsid w:val="005A0BF8"/>
    <w:rsid w:val="005A1020"/>
    <w:rsid w:val="005A2B3F"/>
    <w:rsid w:val="005A300B"/>
    <w:rsid w:val="005A30DC"/>
    <w:rsid w:val="005A5520"/>
    <w:rsid w:val="005A6124"/>
    <w:rsid w:val="005A6B33"/>
    <w:rsid w:val="005A7479"/>
    <w:rsid w:val="005A789F"/>
    <w:rsid w:val="005B1189"/>
    <w:rsid w:val="005B4842"/>
    <w:rsid w:val="005B5145"/>
    <w:rsid w:val="005B5EF8"/>
    <w:rsid w:val="005B6EE0"/>
    <w:rsid w:val="005C0265"/>
    <w:rsid w:val="005C237D"/>
    <w:rsid w:val="005C2EBA"/>
    <w:rsid w:val="005C4B75"/>
    <w:rsid w:val="005C4C8F"/>
    <w:rsid w:val="005C59DF"/>
    <w:rsid w:val="005C7ECD"/>
    <w:rsid w:val="005D153D"/>
    <w:rsid w:val="005D31FD"/>
    <w:rsid w:val="005D396E"/>
    <w:rsid w:val="005D48E0"/>
    <w:rsid w:val="005D5756"/>
    <w:rsid w:val="005D5842"/>
    <w:rsid w:val="005D5A19"/>
    <w:rsid w:val="005D5DF0"/>
    <w:rsid w:val="005D6BB9"/>
    <w:rsid w:val="005E0DD3"/>
    <w:rsid w:val="005E0FE1"/>
    <w:rsid w:val="005E1BBC"/>
    <w:rsid w:val="005E1CBD"/>
    <w:rsid w:val="005E31AC"/>
    <w:rsid w:val="005E4DE2"/>
    <w:rsid w:val="005E6490"/>
    <w:rsid w:val="005E6625"/>
    <w:rsid w:val="005E6CD1"/>
    <w:rsid w:val="005E7CD4"/>
    <w:rsid w:val="005F0041"/>
    <w:rsid w:val="005F145A"/>
    <w:rsid w:val="005F2667"/>
    <w:rsid w:val="005F303E"/>
    <w:rsid w:val="005F3251"/>
    <w:rsid w:val="005F42E0"/>
    <w:rsid w:val="005F46E5"/>
    <w:rsid w:val="005F4FAA"/>
    <w:rsid w:val="005F50F6"/>
    <w:rsid w:val="005F5B89"/>
    <w:rsid w:val="005F5BDB"/>
    <w:rsid w:val="005F5CEB"/>
    <w:rsid w:val="005F612C"/>
    <w:rsid w:val="005F61C8"/>
    <w:rsid w:val="005F701C"/>
    <w:rsid w:val="005F72C2"/>
    <w:rsid w:val="005F7660"/>
    <w:rsid w:val="005F7666"/>
    <w:rsid w:val="005F7A1F"/>
    <w:rsid w:val="005F7EA2"/>
    <w:rsid w:val="00601375"/>
    <w:rsid w:val="00601558"/>
    <w:rsid w:val="00602816"/>
    <w:rsid w:val="00602D79"/>
    <w:rsid w:val="00603C66"/>
    <w:rsid w:val="006069D7"/>
    <w:rsid w:val="006074D4"/>
    <w:rsid w:val="006100ED"/>
    <w:rsid w:val="00610716"/>
    <w:rsid w:val="00610A45"/>
    <w:rsid w:val="00612BA4"/>
    <w:rsid w:val="00613310"/>
    <w:rsid w:val="00613EE3"/>
    <w:rsid w:val="00614B6B"/>
    <w:rsid w:val="006157ED"/>
    <w:rsid w:val="00617874"/>
    <w:rsid w:val="006214B3"/>
    <w:rsid w:val="00621FD6"/>
    <w:rsid w:val="006220EE"/>
    <w:rsid w:val="00622819"/>
    <w:rsid w:val="00624EA4"/>
    <w:rsid w:val="006251CE"/>
    <w:rsid w:val="006264E9"/>
    <w:rsid w:val="0062691A"/>
    <w:rsid w:val="00632367"/>
    <w:rsid w:val="00632402"/>
    <w:rsid w:val="00632991"/>
    <w:rsid w:val="0063324A"/>
    <w:rsid w:val="0063338D"/>
    <w:rsid w:val="00634531"/>
    <w:rsid w:val="00634E6F"/>
    <w:rsid w:val="006360B0"/>
    <w:rsid w:val="00636293"/>
    <w:rsid w:val="00636371"/>
    <w:rsid w:val="006375CB"/>
    <w:rsid w:val="0063792E"/>
    <w:rsid w:val="0064090A"/>
    <w:rsid w:val="00640A59"/>
    <w:rsid w:val="00640A7D"/>
    <w:rsid w:val="00640BCE"/>
    <w:rsid w:val="00642B10"/>
    <w:rsid w:val="00645230"/>
    <w:rsid w:val="00645E59"/>
    <w:rsid w:val="006462C9"/>
    <w:rsid w:val="00646632"/>
    <w:rsid w:val="00646B5A"/>
    <w:rsid w:val="00647661"/>
    <w:rsid w:val="00652BE0"/>
    <w:rsid w:val="00654681"/>
    <w:rsid w:val="00655DE0"/>
    <w:rsid w:val="00657131"/>
    <w:rsid w:val="00657716"/>
    <w:rsid w:val="00657D85"/>
    <w:rsid w:val="006620A5"/>
    <w:rsid w:val="006630A7"/>
    <w:rsid w:val="00665886"/>
    <w:rsid w:val="00665E59"/>
    <w:rsid w:val="006719A0"/>
    <w:rsid w:val="006747A2"/>
    <w:rsid w:val="0067484B"/>
    <w:rsid w:val="00675664"/>
    <w:rsid w:val="00675E69"/>
    <w:rsid w:val="006760F9"/>
    <w:rsid w:val="00676EB6"/>
    <w:rsid w:val="0067711B"/>
    <w:rsid w:val="00683AEE"/>
    <w:rsid w:val="0068561D"/>
    <w:rsid w:val="00685646"/>
    <w:rsid w:val="00687710"/>
    <w:rsid w:val="006879AC"/>
    <w:rsid w:val="006879C1"/>
    <w:rsid w:val="00687D22"/>
    <w:rsid w:val="006906C5"/>
    <w:rsid w:val="0069081F"/>
    <w:rsid w:val="00690B0B"/>
    <w:rsid w:val="006918BF"/>
    <w:rsid w:val="00691D45"/>
    <w:rsid w:val="00692F12"/>
    <w:rsid w:val="00694B36"/>
    <w:rsid w:val="006954F5"/>
    <w:rsid w:val="00697C10"/>
    <w:rsid w:val="006A003E"/>
    <w:rsid w:val="006A0924"/>
    <w:rsid w:val="006A1612"/>
    <w:rsid w:val="006A16AE"/>
    <w:rsid w:val="006A238A"/>
    <w:rsid w:val="006A2899"/>
    <w:rsid w:val="006A3C20"/>
    <w:rsid w:val="006A5050"/>
    <w:rsid w:val="006A5650"/>
    <w:rsid w:val="006A5883"/>
    <w:rsid w:val="006A6215"/>
    <w:rsid w:val="006B0419"/>
    <w:rsid w:val="006B0EDC"/>
    <w:rsid w:val="006B2341"/>
    <w:rsid w:val="006B2592"/>
    <w:rsid w:val="006B2D12"/>
    <w:rsid w:val="006B35FB"/>
    <w:rsid w:val="006B39C3"/>
    <w:rsid w:val="006B45E9"/>
    <w:rsid w:val="006B6D8B"/>
    <w:rsid w:val="006B7C11"/>
    <w:rsid w:val="006C01B4"/>
    <w:rsid w:val="006C1A2A"/>
    <w:rsid w:val="006C1D44"/>
    <w:rsid w:val="006C2664"/>
    <w:rsid w:val="006C2A71"/>
    <w:rsid w:val="006C2BB9"/>
    <w:rsid w:val="006C3E59"/>
    <w:rsid w:val="006C5867"/>
    <w:rsid w:val="006C7601"/>
    <w:rsid w:val="006D10F7"/>
    <w:rsid w:val="006D2231"/>
    <w:rsid w:val="006D2A0E"/>
    <w:rsid w:val="006D37F4"/>
    <w:rsid w:val="006D46BB"/>
    <w:rsid w:val="006D473C"/>
    <w:rsid w:val="006D4920"/>
    <w:rsid w:val="006D4B8A"/>
    <w:rsid w:val="006D5AA9"/>
    <w:rsid w:val="006D5D16"/>
    <w:rsid w:val="006D6C89"/>
    <w:rsid w:val="006D701B"/>
    <w:rsid w:val="006E172B"/>
    <w:rsid w:val="006E1A64"/>
    <w:rsid w:val="006E1B40"/>
    <w:rsid w:val="006E1FA0"/>
    <w:rsid w:val="006E234C"/>
    <w:rsid w:val="006E2969"/>
    <w:rsid w:val="006E3467"/>
    <w:rsid w:val="006E3650"/>
    <w:rsid w:val="006E36D0"/>
    <w:rsid w:val="006E44AB"/>
    <w:rsid w:val="006E45EA"/>
    <w:rsid w:val="006E4752"/>
    <w:rsid w:val="006E572C"/>
    <w:rsid w:val="006E7C53"/>
    <w:rsid w:val="006F0AE0"/>
    <w:rsid w:val="006F0E71"/>
    <w:rsid w:val="006F16E4"/>
    <w:rsid w:val="006F29C6"/>
    <w:rsid w:val="006F4657"/>
    <w:rsid w:val="006F48E2"/>
    <w:rsid w:val="006F7B96"/>
    <w:rsid w:val="00700416"/>
    <w:rsid w:val="00700768"/>
    <w:rsid w:val="00700904"/>
    <w:rsid w:val="007016C3"/>
    <w:rsid w:val="0070281B"/>
    <w:rsid w:val="007045AD"/>
    <w:rsid w:val="007062F9"/>
    <w:rsid w:val="007071FF"/>
    <w:rsid w:val="00710D23"/>
    <w:rsid w:val="007110E3"/>
    <w:rsid w:val="00712361"/>
    <w:rsid w:val="00712727"/>
    <w:rsid w:val="00720068"/>
    <w:rsid w:val="00720FE7"/>
    <w:rsid w:val="00721421"/>
    <w:rsid w:val="00721944"/>
    <w:rsid w:val="00722827"/>
    <w:rsid w:val="00722AFE"/>
    <w:rsid w:val="00722FAA"/>
    <w:rsid w:val="00727E4F"/>
    <w:rsid w:val="00730151"/>
    <w:rsid w:val="0073075D"/>
    <w:rsid w:val="00731999"/>
    <w:rsid w:val="007321BC"/>
    <w:rsid w:val="007334EA"/>
    <w:rsid w:val="00733702"/>
    <w:rsid w:val="00733DF6"/>
    <w:rsid w:val="00734C8D"/>
    <w:rsid w:val="007355A5"/>
    <w:rsid w:val="00736C21"/>
    <w:rsid w:val="007415D8"/>
    <w:rsid w:val="00741902"/>
    <w:rsid w:val="00741A73"/>
    <w:rsid w:val="0074328E"/>
    <w:rsid w:val="00745F94"/>
    <w:rsid w:val="00746584"/>
    <w:rsid w:val="00746EF4"/>
    <w:rsid w:val="007508BE"/>
    <w:rsid w:val="00751B9D"/>
    <w:rsid w:val="00752633"/>
    <w:rsid w:val="00752F09"/>
    <w:rsid w:val="00753B9A"/>
    <w:rsid w:val="007545AA"/>
    <w:rsid w:val="007546C4"/>
    <w:rsid w:val="00754AC7"/>
    <w:rsid w:val="00754EBE"/>
    <w:rsid w:val="007557E9"/>
    <w:rsid w:val="00755969"/>
    <w:rsid w:val="00755982"/>
    <w:rsid w:val="00756A66"/>
    <w:rsid w:val="00756EB7"/>
    <w:rsid w:val="00757C3B"/>
    <w:rsid w:val="0076005C"/>
    <w:rsid w:val="00760785"/>
    <w:rsid w:val="00762D7D"/>
    <w:rsid w:val="007632EF"/>
    <w:rsid w:val="0076415F"/>
    <w:rsid w:val="00764AB8"/>
    <w:rsid w:val="00764E74"/>
    <w:rsid w:val="007650EB"/>
    <w:rsid w:val="0076605F"/>
    <w:rsid w:val="00766241"/>
    <w:rsid w:val="00770406"/>
    <w:rsid w:val="00770E64"/>
    <w:rsid w:val="007719E9"/>
    <w:rsid w:val="00771D3D"/>
    <w:rsid w:val="00771EA8"/>
    <w:rsid w:val="00772399"/>
    <w:rsid w:val="00772603"/>
    <w:rsid w:val="00774197"/>
    <w:rsid w:val="007755A3"/>
    <w:rsid w:val="007807C2"/>
    <w:rsid w:val="00780BC2"/>
    <w:rsid w:val="00780DB7"/>
    <w:rsid w:val="00782487"/>
    <w:rsid w:val="00783866"/>
    <w:rsid w:val="00784703"/>
    <w:rsid w:val="00785425"/>
    <w:rsid w:val="00786989"/>
    <w:rsid w:val="007876BF"/>
    <w:rsid w:val="00791830"/>
    <w:rsid w:val="00791F2B"/>
    <w:rsid w:val="00792C36"/>
    <w:rsid w:val="00793709"/>
    <w:rsid w:val="007938B6"/>
    <w:rsid w:val="007958F3"/>
    <w:rsid w:val="007966C1"/>
    <w:rsid w:val="00796C3B"/>
    <w:rsid w:val="0079784C"/>
    <w:rsid w:val="00797E8B"/>
    <w:rsid w:val="00797FED"/>
    <w:rsid w:val="007A214A"/>
    <w:rsid w:val="007A3BB8"/>
    <w:rsid w:val="007A484E"/>
    <w:rsid w:val="007A5281"/>
    <w:rsid w:val="007A6AA8"/>
    <w:rsid w:val="007A6FEB"/>
    <w:rsid w:val="007B0004"/>
    <w:rsid w:val="007B1203"/>
    <w:rsid w:val="007B2E21"/>
    <w:rsid w:val="007B3147"/>
    <w:rsid w:val="007B3EE2"/>
    <w:rsid w:val="007B5367"/>
    <w:rsid w:val="007B585C"/>
    <w:rsid w:val="007B6738"/>
    <w:rsid w:val="007B67E4"/>
    <w:rsid w:val="007B75A7"/>
    <w:rsid w:val="007C09C5"/>
    <w:rsid w:val="007C0D01"/>
    <w:rsid w:val="007C1438"/>
    <w:rsid w:val="007C18AF"/>
    <w:rsid w:val="007C1CD9"/>
    <w:rsid w:val="007C2AB3"/>
    <w:rsid w:val="007C2ABB"/>
    <w:rsid w:val="007C3BCB"/>
    <w:rsid w:val="007C44CD"/>
    <w:rsid w:val="007C4655"/>
    <w:rsid w:val="007C5065"/>
    <w:rsid w:val="007C5391"/>
    <w:rsid w:val="007C5F72"/>
    <w:rsid w:val="007D088D"/>
    <w:rsid w:val="007D0982"/>
    <w:rsid w:val="007D0C12"/>
    <w:rsid w:val="007D2598"/>
    <w:rsid w:val="007D356B"/>
    <w:rsid w:val="007D41E4"/>
    <w:rsid w:val="007D4FA5"/>
    <w:rsid w:val="007D5350"/>
    <w:rsid w:val="007D6318"/>
    <w:rsid w:val="007D6F7F"/>
    <w:rsid w:val="007D7622"/>
    <w:rsid w:val="007E0BE9"/>
    <w:rsid w:val="007E124B"/>
    <w:rsid w:val="007E14B4"/>
    <w:rsid w:val="007E2F6A"/>
    <w:rsid w:val="007E5B66"/>
    <w:rsid w:val="007E6A92"/>
    <w:rsid w:val="007E6B3A"/>
    <w:rsid w:val="007E7576"/>
    <w:rsid w:val="007E769D"/>
    <w:rsid w:val="007F1D15"/>
    <w:rsid w:val="007F1D3B"/>
    <w:rsid w:val="007F2617"/>
    <w:rsid w:val="007F2DA6"/>
    <w:rsid w:val="007F3150"/>
    <w:rsid w:val="007F3795"/>
    <w:rsid w:val="007F37F8"/>
    <w:rsid w:val="007F419B"/>
    <w:rsid w:val="007F41BD"/>
    <w:rsid w:val="007F4CAA"/>
    <w:rsid w:val="007F64D3"/>
    <w:rsid w:val="007F6ED7"/>
    <w:rsid w:val="00802997"/>
    <w:rsid w:val="00802E1A"/>
    <w:rsid w:val="00802F34"/>
    <w:rsid w:val="008064E3"/>
    <w:rsid w:val="00806833"/>
    <w:rsid w:val="0081081D"/>
    <w:rsid w:val="00812046"/>
    <w:rsid w:val="0081294E"/>
    <w:rsid w:val="008129A4"/>
    <w:rsid w:val="00812BD4"/>
    <w:rsid w:val="008156A6"/>
    <w:rsid w:val="00816666"/>
    <w:rsid w:val="00817162"/>
    <w:rsid w:val="00820B61"/>
    <w:rsid w:val="00820FD2"/>
    <w:rsid w:val="008235A7"/>
    <w:rsid w:val="00823FEB"/>
    <w:rsid w:val="008241A1"/>
    <w:rsid w:val="00826938"/>
    <w:rsid w:val="00830387"/>
    <w:rsid w:val="00830843"/>
    <w:rsid w:val="008308E8"/>
    <w:rsid w:val="00830BE2"/>
    <w:rsid w:val="00831639"/>
    <w:rsid w:val="00831657"/>
    <w:rsid w:val="00831CFB"/>
    <w:rsid w:val="00831E91"/>
    <w:rsid w:val="00832268"/>
    <w:rsid w:val="00832C9E"/>
    <w:rsid w:val="00832D38"/>
    <w:rsid w:val="008348DD"/>
    <w:rsid w:val="00834E5F"/>
    <w:rsid w:val="008350D6"/>
    <w:rsid w:val="00837349"/>
    <w:rsid w:val="008378AE"/>
    <w:rsid w:val="00840B82"/>
    <w:rsid w:val="00840D54"/>
    <w:rsid w:val="00841435"/>
    <w:rsid w:val="0084164F"/>
    <w:rsid w:val="00841C69"/>
    <w:rsid w:val="00842308"/>
    <w:rsid w:val="008423E8"/>
    <w:rsid w:val="00842A47"/>
    <w:rsid w:val="00843926"/>
    <w:rsid w:val="008446B8"/>
    <w:rsid w:val="008467D3"/>
    <w:rsid w:val="008468BB"/>
    <w:rsid w:val="00846ABB"/>
    <w:rsid w:val="0085088E"/>
    <w:rsid w:val="00850B11"/>
    <w:rsid w:val="00851183"/>
    <w:rsid w:val="008512EC"/>
    <w:rsid w:val="00851409"/>
    <w:rsid w:val="00852873"/>
    <w:rsid w:val="00854606"/>
    <w:rsid w:val="00854890"/>
    <w:rsid w:val="00857B50"/>
    <w:rsid w:val="00860768"/>
    <w:rsid w:val="00861A32"/>
    <w:rsid w:val="00861F37"/>
    <w:rsid w:val="00862EEF"/>
    <w:rsid w:val="008631C5"/>
    <w:rsid w:val="0086336F"/>
    <w:rsid w:val="00865246"/>
    <w:rsid w:val="008662E7"/>
    <w:rsid w:val="00867A7C"/>
    <w:rsid w:val="0087141A"/>
    <w:rsid w:val="0087161F"/>
    <w:rsid w:val="00872DF1"/>
    <w:rsid w:val="00873535"/>
    <w:rsid w:val="008746EA"/>
    <w:rsid w:val="00875747"/>
    <w:rsid w:val="00876983"/>
    <w:rsid w:val="008777E7"/>
    <w:rsid w:val="008777F9"/>
    <w:rsid w:val="00880349"/>
    <w:rsid w:val="008806C0"/>
    <w:rsid w:val="00881B1D"/>
    <w:rsid w:val="0088223A"/>
    <w:rsid w:val="00882E27"/>
    <w:rsid w:val="00883E5B"/>
    <w:rsid w:val="00884B71"/>
    <w:rsid w:val="00886C82"/>
    <w:rsid w:val="00886E09"/>
    <w:rsid w:val="008909A1"/>
    <w:rsid w:val="00890C5E"/>
    <w:rsid w:val="00890DBB"/>
    <w:rsid w:val="008914FF"/>
    <w:rsid w:val="00892B68"/>
    <w:rsid w:val="00894FF1"/>
    <w:rsid w:val="008957B8"/>
    <w:rsid w:val="00895812"/>
    <w:rsid w:val="008958BA"/>
    <w:rsid w:val="00896612"/>
    <w:rsid w:val="00896839"/>
    <w:rsid w:val="00897342"/>
    <w:rsid w:val="008979D8"/>
    <w:rsid w:val="008A26FB"/>
    <w:rsid w:val="008A2ACA"/>
    <w:rsid w:val="008A2DC6"/>
    <w:rsid w:val="008A4852"/>
    <w:rsid w:val="008A5144"/>
    <w:rsid w:val="008A6DD3"/>
    <w:rsid w:val="008B07BB"/>
    <w:rsid w:val="008B0AA0"/>
    <w:rsid w:val="008B182D"/>
    <w:rsid w:val="008B1C59"/>
    <w:rsid w:val="008B290C"/>
    <w:rsid w:val="008B2B8C"/>
    <w:rsid w:val="008B496C"/>
    <w:rsid w:val="008B4C9C"/>
    <w:rsid w:val="008B5165"/>
    <w:rsid w:val="008B574C"/>
    <w:rsid w:val="008B67E0"/>
    <w:rsid w:val="008B7713"/>
    <w:rsid w:val="008B78E5"/>
    <w:rsid w:val="008C45CF"/>
    <w:rsid w:val="008C5CD1"/>
    <w:rsid w:val="008D1918"/>
    <w:rsid w:val="008D335E"/>
    <w:rsid w:val="008D4B2A"/>
    <w:rsid w:val="008D6335"/>
    <w:rsid w:val="008D7548"/>
    <w:rsid w:val="008D75E6"/>
    <w:rsid w:val="008D7A00"/>
    <w:rsid w:val="008D7ADE"/>
    <w:rsid w:val="008E04BB"/>
    <w:rsid w:val="008E0CA0"/>
    <w:rsid w:val="008E2E9B"/>
    <w:rsid w:val="008E2F1F"/>
    <w:rsid w:val="008E2F3C"/>
    <w:rsid w:val="008E311A"/>
    <w:rsid w:val="008E32B1"/>
    <w:rsid w:val="008E34CB"/>
    <w:rsid w:val="008E3547"/>
    <w:rsid w:val="008E3851"/>
    <w:rsid w:val="008E38CE"/>
    <w:rsid w:val="008E573D"/>
    <w:rsid w:val="008E618F"/>
    <w:rsid w:val="008E648F"/>
    <w:rsid w:val="008E6628"/>
    <w:rsid w:val="008E67CC"/>
    <w:rsid w:val="008E6A2B"/>
    <w:rsid w:val="008E6C8C"/>
    <w:rsid w:val="008E77A3"/>
    <w:rsid w:val="008F1ADB"/>
    <w:rsid w:val="008F1C41"/>
    <w:rsid w:val="008F3A64"/>
    <w:rsid w:val="008F3A79"/>
    <w:rsid w:val="008F424A"/>
    <w:rsid w:val="008F44B5"/>
    <w:rsid w:val="008F4E20"/>
    <w:rsid w:val="008F54FB"/>
    <w:rsid w:val="008F5D14"/>
    <w:rsid w:val="00900B79"/>
    <w:rsid w:val="00901D71"/>
    <w:rsid w:val="009027DD"/>
    <w:rsid w:val="00902B84"/>
    <w:rsid w:val="00902CA0"/>
    <w:rsid w:val="009037CD"/>
    <w:rsid w:val="00903FB4"/>
    <w:rsid w:val="009048F1"/>
    <w:rsid w:val="00904EDA"/>
    <w:rsid w:val="009053A1"/>
    <w:rsid w:val="00905EFE"/>
    <w:rsid w:val="00906140"/>
    <w:rsid w:val="0090787D"/>
    <w:rsid w:val="009101A9"/>
    <w:rsid w:val="00910801"/>
    <w:rsid w:val="0091176E"/>
    <w:rsid w:val="00912C80"/>
    <w:rsid w:val="00913D7A"/>
    <w:rsid w:val="009150EB"/>
    <w:rsid w:val="00915641"/>
    <w:rsid w:val="00916240"/>
    <w:rsid w:val="00917448"/>
    <w:rsid w:val="009205B2"/>
    <w:rsid w:val="00920954"/>
    <w:rsid w:val="00921547"/>
    <w:rsid w:val="009219EA"/>
    <w:rsid w:val="00922553"/>
    <w:rsid w:val="0092308C"/>
    <w:rsid w:val="00924F40"/>
    <w:rsid w:val="009250FB"/>
    <w:rsid w:val="00925C47"/>
    <w:rsid w:val="009268FE"/>
    <w:rsid w:val="00930499"/>
    <w:rsid w:val="00933940"/>
    <w:rsid w:val="00933CA0"/>
    <w:rsid w:val="009340F6"/>
    <w:rsid w:val="009367EF"/>
    <w:rsid w:val="00936BF3"/>
    <w:rsid w:val="009372E5"/>
    <w:rsid w:val="0094057E"/>
    <w:rsid w:val="009409BA"/>
    <w:rsid w:val="00940C8C"/>
    <w:rsid w:val="00941E48"/>
    <w:rsid w:val="00942B5A"/>
    <w:rsid w:val="0094351C"/>
    <w:rsid w:val="009436F7"/>
    <w:rsid w:val="00944726"/>
    <w:rsid w:val="00945958"/>
    <w:rsid w:val="00945DA8"/>
    <w:rsid w:val="009461B0"/>
    <w:rsid w:val="0095096A"/>
    <w:rsid w:val="009516DD"/>
    <w:rsid w:val="009521C1"/>
    <w:rsid w:val="00952A5A"/>
    <w:rsid w:val="00952CAF"/>
    <w:rsid w:val="00953EC6"/>
    <w:rsid w:val="0095413D"/>
    <w:rsid w:val="009547E0"/>
    <w:rsid w:val="0095756A"/>
    <w:rsid w:val="00957C13"/>
    <w:rsid w:val="00960963"/>
    <w:rsid w:val="00961DCE"/>
    <w:rsid w:val="009629FA"/>
    <w:rsid w:val="0096307C"/>
    <w:rsid w:val="00963AE4"/>
    <w:rsid w:val="0096511E"/>
    <w:rsid w:val="009656A8"/>
    <w:rsid w:val="0096763C"/>
    <w:rsid w:val="0097068B"/>
    <w:rsid w:val="009706DB"/>
    <w:rsid w:val="00970B96"/>
    <w:rsid w:val="009712D8"/>
    <w:rsid w:val="009713BE"/>
    <w:rsid w:val="0097155C"/>
    <w:rsid w:val="00971D6A"/>
    <w:rsid w:val="009723E0"/>
    <w:rsid w:val="00972C57"/>
    <w:rsid w:val="009745AF"/>
    <w:rsid w:val="00974E29"/>
    <w:rsid w:val="009777EC"/>
    <w:rsid w:val="00977E76"/>
    <w:rsid w:val="0098253C"/>
    <w:rsid w:val="009828E0"/>
    <w:rsid w:val="00982F5E"/>
    <w:rsid w:val="00985075"/>
    <w:rsid w:val="00985A97"/>
    <w:rsid w:val="0098664F"/>
    <w:rsid w:val="00987AA0"/>
    <w:rsid w:val="00987C22"/>
    <w:rsid w:val="00990999"/>
    <w:rsid w:val="009914FE"/>
    <w:rsid w:val="009920EE"/>
    <w:rsid w:val="00993AEA"/>
    <w:rsid w:val="00997292"/>
    <w:rsid w:val="00997574"/>
    <w:rsid w:val="009A0E70"/>
    <w:rsid w:val="009A15D5"/>
    <w:rsid w:val="009A1B07"/>
    <w:rsid w:val="009A37B6"/>
    <w:rsid w:val="009A6197"/>
    <w:rsid w:val="009A64C6"/>
    <w:rsid w:val="009A7471"/>
    <w:rsid w:val="009A7DCA"/>
    <w:rsid w:val="009B0721"/>
    <w:rsid w:val="009B1525"/>
    <w:rsid w:val="009B1989"/>
    <w:rsid w:val="009B20C1"/>
    <w:rsid w:val="009B28D9"/>
    <w:rsid w:val="009B2FC0"/>
    <w:rsid w:val="009B33FD"/>
    <w:rsid w:val="009B3FED"/>
    <w:rsid w:val="009B4495"/>
    <w:rsid w:val="009B4B69"/>
    <w:rsid w:val="009B66D3"/>
    <w:rsid w:val="009B7221"/>
    <w:rsid w:val="009B7788"/>
    <w:rsid w:val="009B77A9"/>
    <w:rsid w:val="009C00A9"/>
    <w:rsid w:val="009C0C0C"/>
    <w:rsid w:val="009C2786"/>
    <w:rsid w:val="009C2B96"/>
    <w:rsid w:val="009C33FE"/>
    <w:rsid w:val="009C658A"/>
    <w:rsid w:val="009C6943"/>
    <w:rsid w:val="009C69E1"/>
    <w:rsid w:val="009C7E5C"/>
    <w:rsid w:val="009D01D0"/>
    <w:rsid w:val="009D03CA"/>
    <w:rsid w:val="009D13A3"/>
    <w:rsid w:val="009D2142"/>
    <w:rsid w:val="009D282B"/>
    <w:rsid w:val="009D29A4"/>
    <w:rsid w:val="009D32B3"/>
    <w:rsid w:val="009D33A7"/>
    <w:rsid w:val="009D394A"/>
    <w:rsid w:val="009D788B"/>
    <w:rsid w:val="009E0265"/>
    <w:rsid w:val="009E07B8"/>
    <w:rsid w:val="009E1285"/>
    <w:rsid w:val="009E14BF"/>
    <w:rsid w:val="009E186D"/>
    <w:rsid w:val="009E1C06"/>
    <w:rsid w:val="009E1EFD"/>
    <w:rsid w:val="009E2818"/>
    <w:rsid w:val="009E2D72"/>
    <w:rsid w:val="009E30DA"/>
    <w:rsid w:val="009E32D6"/>
    <w:rsid w:val="009E54CB"/>
    <w:rsid w:val="009E6295"/>
    <w:rsid w:val="009E6453"/>
    <w:rsid w:val="009E6B68"/>
    <w:rsid w:val="009E6CC8"/>
    <w:rsid w:val="009E6DC1"/>
    <w:rsid w:val="009F220F"/>
    <w:rsid w:val="009F3FA2"/>
    <w:rsid w:val="009F58D2"/>
    <w:rsid w:val="009F66B6"/>
    <w:rsid w:val="009F6A99"/>
    <w:rsid w:val="009F6BDB"/>
    <w:rsid w:val="009F7985"/>
    <w:rsid w:val="009F7B0D"/>
    <w:rsid w:val="00A002E0"/>
    <w:rsid w:val="00A00497"/>
    <w:rsid w:val="00A0108A"/>
    <w:rsid w:val="00A0349D"/>
    <w:rsid w:val="00A037CC"/>
    <w:rsid w:val="00A03ED4"/>
    <w:rsid w:val="00A04F63"/>
    <w:rsid w:val="00A05391"/>
    <w:rsid w:val="00A05C59"/>
    <w:rsid w:val="00A061F3"/>
    <w:rsid w:val="00A10343"/>
    <w:rsid w:val="00A107CF"/>
    <w:rsid w:val="00A11523"/>
    <w:rsid w:val="00A11855"/>
    <w:rsid w:val="00A12148"/>
    <w:rsid w:val="00A1444B"/>
    <w:rsid w:val="00A1593A"/>
    <w:rsid w:val="00A15D6B"/>
    <w:rsid w:val="00A15F95"/>
    <w:rsid w:val="00A20289"/>
    <w:rsid w:val="00A240F1"/>
    <w:rsid w:val="00A24E92"/>
    <w:rsid w:val="00A24F5D"/>
    <w:rsid w:val="00A252B9"/>
    <w:rsid w:val="00A26C9D"/>
    <w:rsid w:val="00A27374"/>
    <w:rsid w:val="00A30258"/>
    <w:rsid w:val="00A30507"/>
    <w:rsid w:val="00A31F20"/>
    <w:rsid w:val="00A32C4B"/>
    <w:rsid w:val="00A33951"/>
    <w:rsid w:val="00A33F74"/>
    <w:rsid w:val="00A34461"/>
    <w:rsid w:val="00A3507C"/>
    <w:rsid w:val="00A37624"/>
    <w:rsid w:val="00A40B11"/>
    <w:rsid w:val="00A40EF2"/>
    <w:rsid w:val="00A436FD"/>
    <w:rsid w:val="00A44241"/>
    <w:rsid w:val="00A45075"/>
    <w:rsid w:val="00A45C8C"/>
    <w:rsid w:val="00A5078E"/>
    <w:rsid w:val="00A51280"/>
    <w:rsid w:val="00A528FD"/>
    <w:rsid w:val="00A52F07"/>
    <w:rsid w:val="00A53C1A"/>
    <w:rsid w:val="00A543AB"/>
    <w:rsid w:val="00A549C5"/>
    <w:rsid w:val="00A54E26"/>
    <w:rsid w:val="00A55550"/>
    <w:rsid w:val="00A55BFB"/>
    <w:rsid w:val="00A56E28"/>
    <w:rsid w:val="00A60318"/>
    <w:rsid w:val="00A60952"/>
    <w:rsid w:val="00A60B19"/>
    <w:rsid w:val="00A60CAE"/>
    <w:rsid w:val="00A612DD"/>
    <w:rsid w:val="00A61621"/>
    <w:rsid w:val="00A61F05"/>
    <w:rsid w:val="00A6244A"/>
    <w:rsid w:val="00A64789"/>
    <w:rsid w:val="00A64F4B"/>
    <w:rsid w:val="00A67325"/>
    <w:rsid w:val="00A7082F"/>
    <w:rsid w:val="00A71C35"/>
    <w:rsid w:val="00A741F1"/>
    <w:rsid w:val="00A74445"/>
    <w:rsid w:val="00A75622"/>
    <w:rsid w:val="00A7660C"/>
    <w:rsid w:val="00A7700F"/>
    <w:rsid w:val="00A77388"/>
    <w:rsid w:val="00A77F44"/>
    <w:rsid w:val="00A80522"/>
    <w:rsid w:val="00A80EC4"/>
    <w:rsid w:val="00A8163B"/>
    <w:rsid w:val="00A827C4"/>
    <w:rsid w:val="00A82A36"/>
    <w:rsid w:val="00A8358B"/>
    <w:rsid w:val="00A83E38"/>
    <w:rsid w:val="00A84BB1"/>
    <w:rsid w:val="00A856FE"/>
    <w:rsid w:val="00A866C4"/>
    <w:rsid w:val="00A90A2E"/>
    <w:rsid w:val="00A91F74"/>
    <w:rsid w:val="00A94AF8"/>
    <w:rsid w:val="00A961F4"/>
    <w:rsid w:val="00A9643F"/>
    <w:rsid w:val="00A96559"/>
    <w:rsid w:val="00A969B4"/>
    <w:rsid w:val="00A97846"/>
    <w:rsid w:val="00A97876"/>
    <w:rsid w:val="00A97CC6"/>
    <w:rsid w:val="00A97FFB"/>
    <w:rsid w:val="00AA00C1"/>
    <w:rsid w:val="00AA1001"/>
    <w:rsid w:val="00AA180A"/>
    <w:rsid w:val="00AA1C3D"/>
    <w:rsid w:val="00AA1FC4"/>
    <w:rsid w:val="00AA4427"/>
    <w:rsid w:val="00AA49FB"/>
    <w:rsid w:val="00AA5EAA"/>
    <w:rsid w:val="00AA5F59"/>
    <w:rsid w:val="00AA6348"/>
    <w:rsid w:val="00AA6A58"/>
    <w:rsid w:val="00AA6D7C"/>
    <w:rsid w:val="00AA6E36"/>
    <w:rsid w:val="00AA715D"/>
    <w:rsid w:val="00AB0CEF"/>
    <w:rsid w:val="00AB0E6C"/>
    <w:rsid w:val="00AB1D8E"/>
    <w:rsid w:val="00AB1E26"/>
    <w:rsid w:val="00AB250A"/>
    <w:rsid w:val="00AB3C58"/>
    <w:rsid w:val="00AB442D"/>
    <w:rsid w:val="00AB482F"/>
    <w:rsid w:val="00AB54CF"/>
    <w:rsid w:val="00AB5E43"/>
    <w:rsid w:val="00AB61F4"/>
    <w:rsid w:val="00AC047D"/>
    <w:rsid w:val="00AC084D"/>
    <w:rsid w:val="00AC3512"/>
    <w:rsid w:val="00AC3B99"/>
    <w:rsid w:val="00AC3CA7"/>
    <w:rsid w:val="00AC41F9"/>
    <w:rsid w:val="00AC46D2"/>
    <w:rsid w:val="00AC5A63"/>
    <w:rsid w:val="00AC61FF"/>
    <w:rsid w:val="00AC6FD7"/>
    <w:rsid w:val="00AC789A"/>
    <w:rsid w:val="00AC7E97"/>
    <w:rsid w:val="00AD0947"/>
    <w:rsid w:val="00AD0AC1"/>
    <w:rsid w:val="00AD151D"/>
    <w:rsid w:val="00AD1920"/>
    <w:rsid w:val="00AD1DB5"/>
    <w:rsid w:val="00AD330C"/>
    <w:rsid w:val="00AD3902"/>
    <w:rsid w:val="00AD41F3"/>
    <w:rsid w:val="00AD421A"/>
    <w:rsid w:val="00AD45E7"/>
    <w:rsid w:val="00AD6FE7"/>
    <w:rsid w:val="00AE1927"/>
    <w:rsid w:val="00AE2AC6"/>
    <w:rsid w:val="00AE3D29"/>
    <w:rsid w:val="00AE4DC6"/>
    <w:rsid w:val="00AE5482"/>
    <w:rsid w:val="00AE58EA"/>
    <w:rsid w:val="00AE680B"/>
    <w:rsid w:val="00AF1493"/>
    <w:rsid w:val="00AF20C5"/>
    <w:rsid w:val="00AF33C1"/>
    <w:rsid w:val="00AF39EA"/>
    <w:rsid w:val="00AF48C1"/>
    <w:rsid w:val="00AF5710"/>
    <w:rsid w:val="00AF59F9"/>
    <w:rsid w:val="00AF6375"/>
    <w:rsid w:val="00AF6737"/>
    <w:rsid w:val="00AF7CDF"/>
    <w:rsid w:val="00B00F73"/>
    <w:rsid w:val="00B01DFC"/>
    <w:rsid w:val="00B023CB"/>
    <w:rsid w:val="00B03258"/>
    <w:rsid w:val="00B03263"/>
    <w:rsid w:val="00B039BE"/>
    <w:rsid w:val="00B05FB5"/>
    <w:rsid w:val="00B10A39"/>
    <w:rsid w:val="00B10CEF"/>
    <w:rsid w:val="00B10E61"/>
    <w:rsid w:val="00B11AC3"/>
    <w:rsid w:val="00B13551"/>
    <w:rsid w:val="00B14806"/>
    <w:rsid w:val="00B14D86"/>
    <w:rsid w:val="00B14DB1"/>
    <w:rsid w:val="00B154C5"/>
    <w:rsid w:val="00B1582E"/>
    <w:rsid w:val="00B1651B"/>
    <w:rsid w:val="00B20901"/>
    <w:rsid w:val="00B20F0A"/>
    <w:rsid w:val="00B214C6"/>
    <w:rsid w:val="00B218F8"/>
    <w:rsid w:val="00B21FD2"/>
    <w:rsid w:val="00B2313E"/>
    <w:rsid w:val="00B2545E"/>
    <w:rsid w:val="00B26C20"/>
    <w:rsid w:val="00B27024"/>
    <w:rsid w:val="00B32036"/>
    <w:rsid w:val="00B3209D"/>
    <w:rsid w:val="00B33784"/>
    <w:rsid w:val="00B35255"/>
    <w:rsid w:val="00B35270"/>
    <w:rsid w:val="00B352CE"/>
    <w:rsid w:val="00B354E8"/>
    <w:rsid w:val="00B35538"/>
    <w:rsid w:val="00B36685"/>
    <w:rsid w:val="00B374A0"/>
    <w:rsid w:val="00B3786F"/>
    <w:rsid w:val="00B407DE"/>
    <w:rsid w:val="00B40B9F"/>
    <w:rsid w:val="00B417A0"/>
    <w:rsid w:val="00B41BCB"/>
    <w:rsid w:val="00B41BF3"/>
    <w:rsid w:val="00B433F2"/>
    <w:rsid w:val="00B43608"/>
    <w:rsid w:val="00B43662"/>
    <w:rsid w:val="00B45165"/>
    <w:rsid w:val="00B459BE"/>
    <w:rsid w:val="00B45AD9"/>
    <w:rsid w:val="00B467E9"/>
    <w:rsid w:val="00B472CA"/>
    <w:rsid w:val="00B47898"/>
    <w:rsid w:val="00B50CBB"/>
    <w:rsid w:val="00B5227A"/>
    <w:rsid w:val="00B53533"/>
    <w:rsid w:val="00B54007"/>
    <w:rsid w:val="00B54022"/>
    <w:rsid w:val="00B555CD"/>
    <w:rsid w:val="00B55BE9"/>
    <w:rsid w:val="00B572E8"/>
    <w:rsid w:val="00B57C71"/>
    <w:rsid w:val="00B6028E"/>
    <w:rsid w:val="00B60878"/>
    <w:rsid w:val="00B61021"/>
    <w:rsid w:val="00B622D8"/>
    <w:rsid w:val="00B6370D"/>
    <w:rsid w:val="00B641D4"/>
    <w:rsid w:val="00B6424F"/>
    <w:rsid w:val="00B64572"/>
    <w:rsid w:val="00B64E59"/>
    <w:rsid w:val="00B66A75"/>
    <w:rsid w:val="00B67384"/>
    <w:rsid w:val="00B67819"/>
    <w:rsid w:val="00B67F31"/>
    <w:rsid w:val="00B70BF9"/>
    <w:rsid w:val="00B71A4D"/>
    <w:rsid w:val="00B72795"/>
    <w:rsid w:val="00B7279B"/>
    <w:rsid w:val="00B72A86"/>
    <w:rsid w:val="00B72F55"/>
    <w:rsid w:val="00B73359"/>
    <w:rsid w:val="00B737E7"/>
    <w:rsid w:val="00B738E9"/>
    <w:rsid w:val="00B74EAB"/>
    <w:rsid w:val="00B75AE6"/>
    <w:rsid w:val="00B76B17"/>
    <w:rsid w:val="00B7731B"/>
    <w:rsid w:val="00B77E5C"/>
    <w:rsid w:val="00B81FFF"/>
    <w:rsid w:val="00B829D8"/>
    <w:rsid w:val="00B834A8"/>
    <w:rsid w:val="00B83652"/>
    <w:rsid w:val="00B83E5E"/>
    <w:rsid w:val="00B846FB"/>
    <w:rsid w:val="00B84AD9"/>
    <w:rsid w:val="00B852E2"/>
    <w:rsid w:val="00B8578D"/>
    <w:rsid w:val="00B85C97"/>
    <w:rsid w:val="00B85E4D"/>
    <w:rsid w:val="00B8604D"/>
    <w:rsid w:val="00B8642E"/>
    <w:rsid w:val="00B87CD3"/>
    <w:rsid w:val="00B90481"/>
    <w:rsid w:val="00B91308"/>
    <w:rsid w:val="00B91812"/>
    <w:rsid w:val="00B91967"/>
    <w:rsid w:val="00B91E30"/>
    <w:rsid w:val="00B92762"/>
    <w:rsid w:val="00B92EFE"/>
    <w:rsid w:val="00B93408"/>
    <w:rsid w:val="00B94606"/>
    <w:rsid w:val="00B9547E"/>
    <w:rsid w:val="00B964F1"/>
    <w:rsid w:val="00B96759"/>
    <w:rsid w:val="00B97C02"/>
    <w:rsid w:val="00BA0197"/>
    <w:rsid w:val="00BA0BEF"/>
    <w:rsid w:val="00BA0E78"/>
    <w:rsid w:val="00BA1CBB"/>
    <w:rsid w:val="00BA1D3B"/>
    <w:rsid w:val="00BA1EF3"/>
    <w:rsid w:val="00BA2A15"/>
    <w:rsid w:val="00BA2E85"/>
    <w:rsid w:val="00BA3E47"/>
    <w:rsid w:val="00BA50CC"/>
    <w:rsid w:val="00BA551C"/>
    <w:rsid w:val="00BA5DF3"/>
    <w:rsid w:val="00BA6281"/>
    <w:rsid w:val="00BA70D0"/>
    <w:rsid w:val="00BA74B5"/>
    <w:rsid w:val="00BB17AF"/>
    <w:rsid w:val="00BB3077"/>
    <w:rsid w:val="00BB339F"/>
    <w:rsid w:val="00BB37AB"/>
    <w:rsid w:val="00BB4C56"/>
    <w:rsid w:val="00BB6303"/>
    <w:rsid w:val="00BB64C9"/>
    <w:rsid w:val="00BB7BD3"/>
    <w:rsid w:val="00BC021C"/>
    <w:rsid w:val="00BC0D3C"/>
    <w:rsid w:val="00BC1239"/>
    <w:rsid w:val="00BC281A"/>
    <w:rsid w:val="00BC2D3B"/>
    <w:rsid w:val="00BC4625"/>
    <w:rsid w:val="00BC46D6"/>
    <w:rsid w:val="00BC48B0"/>
    <w:rsid w:val="00BC4D77"/>
    <w:rsid w:val="00BC5E32"/>
    <w:rsid w:val="00BC7884"/>
    <w:rsid w:val="00BD1488"/>
    <w:rsid w:val="00BD1E9E"/>
    <w:rsid w:val="00BD3603"/>
    <w:rsid w:val="00BD4016"/>
    <w:rsid w:val="00BD42DF"/>
    <w:rsid w:val="00BD444B"/>
    <w:rsid w:val="00BD4D3E"/>
    <w:rsid w:val="00BD4FE8"/>
    <w:rsid w:val="00BD6009"/>
    <w:rsid w:val="00BD79CE"/>
    <w:rsid w:val="00BD7A69"/>
    <w:rsid w:val="00BE08B0"/>
    <w:rsid w:val="00BE0C4E"/>
    <w:rsid w:val="00BE122B"/>
    <w:rsid w:val="00BE1BED"/>
    <w:rsid w:val="00BE1E10"/>
    <w:rsid w:val="00BE1F9F"/>
    <w:rsid w:val="00BE2FA0"/>
    <w:rsid w:val="00BE4F99"/>
    <w:rsid w:val="00BF0C71"/>
    <w:rsid w:val="00BF144B"/>
    <w:rsid w:val="00BF291D"/>
    <w:rsid w:val="00BF3EB3"/>
    <w:rsid w:val="00BF4BEC"/>
    <w:rsid w:val="00BF55BB"/>
    <w:rsid w:val="00BF5A57"/>
    <w:rsid w:val="00BF5F38"/>
    <w:rsid w:val="00BF6391"/>
    <w:rsid w:val="00BF7486"/>
    <w:rsid w:val="00C0091F"/>
    <w:rsid w:val="00C00C97"/>
    <w:rsid w:val="00C00DDB"/>
    <w:rsid w:val="00C010EC"/>
    <w:rsid w:val="00C02A38"/>
    <w:rsid w:val="00C02ED9"/>
    <w:rsid w:val="00C03459"/>
    <w:rsid w:val="00C04553"/>
    <w:rsid w:val="00C06A6B"/>
    <w:rsid w:val="00C070C5"/>
    <w:rsid w:val="00C11127"/>
    <w:rsid w:val="00C11BD0"/>
    <w:rsid w:val="00C140FD"/>
    <w:rsid w:val="00C1413D"/>
    <w:rsid w:val="00C1461F"/>
    <w:rsid w:val="00C152D3"/>
    <w:rsid w:val="00C154AC"/>
    <w:rsid w:val="00C15717"/>
    <w:rsid w:val="00C158B8"/>
    <w:rsid w:val="00C15E96"/>
    <w:rsid w:val="00C15FF2"/>
    <w:rsid w:val="00C17794"/>
    <w:rsid w:val="00C209B9"/>
    <w:rsid w:val="00C21C07"/>
    <w:rsid w:val="00C22CE4"/>
    <w:rsid w:val="00C23AC2"/>
    <w:rsid w:val="00C2491C"/>
    <w:rsid w:val="00C254EB"/>
    <w:rsid w:val="00C268BE"/>
    <w:rsid w:val="00C27629"/>
    <w:rsid w:val="00C30378"/>
    <w:rsid w:val="00C305E9"/>
    <w:rsid w:val="00C30DA9"/>
    <w:rsid w:val="00C31848"/>
    <w:rsid w:val="00C320F7"/>
    <w:rsid w:val="00C32AD7"/>
    <w:rsid w:val="00C32D2A"/>
    <w:rsid w:val="00C34545"/>
    <w:rsid w:val="00C35DA2"/>
    <w:rsid w:val="00C36275"/>
    <w:rsid w:val="00C36CA5"/>
    <w:rsid w:val="00C36F24"/>
    <w:rsid w:val="00C40841"/>
    <w:rsid w:val="00C40A0E"/>
    <w:rsid w:val="00C41052"/>
    <w:rsid w:val="00C4157D"/>
    <w:rsid w:val="00C4248C"/>
    <w:rsid w:val="00C440E1"/>
    <w:rsid w:val="00C45023"/>
    <w:rsid w:val="00C45858"/>
    <w:rsid w:val="00C46F3F"/>
    <w:rsid w:val="00C46F5C"/>
    <w:rsid w:val="00C47030"/>
    <w:rsid w:val="00C47A04"/>
    <w:rsid w:val="00C503D3"/>
    <w:rsid w:val="00C5044B"/>
    <w:rsid w:val="00C51897"/>
    <w:rsid w:val="00C51AE7"/>
    <w:rsid w:val="00C53000"/>
    <w:rsid w:val="00C53100"/>
    <w:rsid w:val="00C53B49"/>
    <w:rsid w:val="00C56474"/>
    <w:rsid w:val="00C5723B"/>
    <w:rsid w:val="00C57C91"/>
    <w:rsid w:val="00C61809"/>
    <w:rsid w:val="00C6316A"/>
    <w:rsid w:val="00C63364"/>
    <w:rsid w:val="00C64D0F"/>
    <w:rsid w:val="00C652B4"/>
    <w:rsid w:val="00C662FB"/>
    <w:rsid w:val="00C66D96"/>
    <w:rsid w:val="00C70DF3"/>
    <w:rsid w:val="00C71587"/>
    <w:rsid w:val="00C720F7"/>
    <w:rsid w:val="00C7213E"/>
    <w:rsid w:val="00C72BA1"/>
    <w:rsid w:val="00C73C8E"/>
    <w:rsid w:val="00C741C2"/>
    <w:rsid w:val="00C7461E"/>
    <w:rsid w:val="00C748B5"/>
    <w:rsid w:val="00C74936"/>
    <w:rsid w:val="00C75871"/>
    <w:rsid w:val="00C75BE4"/>
    <w:rsid w:val="00C768FC"/>
    <w:rsid w:val="00C76DC2"/>
    <w:rsid w:val="00C80149"/>
    <w:rsid w:val="00C80152"/>
    <w:rsid w:val="00C83460"/>
    <w:rsid w:val="00C84959"/>
    <w:rsid w:val="00C85220"/>
    <w:rsid w:val="00C86315"/>
    <w:rsid w:val="00C86C0B"/>
    <w:rsid w:val="00C87D09"/>
    <w:rsid w:val="00C90429"/>
    <w:rsid w:val="00C9150F"/>
    <w:rsid w:val="00C92893"/>
    <w:rsid w:val="00C92F8F"/>
    <w:rsid w:val="00C92F9D"/>
    <w:rsid w:val="00C94102"/>
    <w:rsid w:val="00C96C41"/>
    <w:rsid w:val="00C97F74"/>
    <w:rsid w:val="00C97F80"/>
    <w:rsid w:val="00CA05E2"/>
    <w:rsid w:val="00CA0D8A"/>
    <w:rsid w:val="00CA1516"/>
    <w:rsid w:val="00CA1596"/>
    <w:rsid w:val="00CA1915"/>
    <w:rsid w:val="00CA2023"/>
    <w:rsid w:val="00CA2621"/>
    <w:rsid w:val="00CA2B7A"/>
    <w:rsid w:val="00CA2C2D"/>
    <w:rsid w:val="00CA479F"/>
    <w:rsid w:val="00CA5F85"/>
    <w:rsid w:val="00CA6E48"/>
    <w:rsid w:val="00CA6EEB"/>
    <w:rsid w:val="00CA7005"/>
    <w:rsid w:val="00CB0064"/>
    <w:rsid w:val="00CB1E43"/>
    <w:rsid w:val="00CB2220"/>
    <w:rsid w:val="00CB2965"/>
    <w:rsid w:val="00CB2CC3"/>
    <w:rsid w:val="00CB388D"/>
    <w:rsid w:val="00CB39DA"/>
    <w:rsid w:val="00CB3F5D"/>
    <w:rsid w:val="00CB40C4"/>
    <w:rsid w:val="00CB575E"/>
    <w:rsid w:val="00CB5DBA"/>
    <w:rsid w:val="00CB7062"/>
    <w:rsid w:val="00CB776B"/>
    <w:rsid w:val="00CB7E25"/>
    <w:rsid w:val="00CB7F6F"/>
    <w:rsid w:val="00CC032C"/>
    <w:rsid w:val="00CC0674"/>
    <w:rsid w:val="00CC0BA9"/>
    <w:rsid w:val="00CC189D"/>
    <w:rsid w:val="00CC2712"/>
    <w:rsid w:val="00CC46FF"/>
    <w:rsid w:val="00CC479F"/>
    <w:rsid w:val="00CC61F0"/>
    <w:rsid w:val="00CC680C"/>
    <w:rsid w:val="00CC6F25"/>
    <w:rsid w:val="00CC6FED"/>
    <w:rsid w:val="00CC73D9"/>
    <w:rsid w:val="00CD0347"/>
    <w:rsid w:val="00CD153A"/>
    <w:rsid w:val="00CD19C4"/>
    <w:rsid w:val="00CD20BF"/>
    <w:rsid w:val="00CD22B1"/>
    <w:rsid w:val="00CD46C3"/>
    <w:rsid w:val="00CD4900"/>
    <w:rsid w:val="00CD508C"/>
    <w:rsid w:val="00CD5551"/>
    <w:rsid w:val="00CD63E3"/>
    <w:rsid w:val="00CD737E"/>
    <w:rsid w:val="00CE2172"/>
    <w:rsid w:val="00CE28EB"/>
    <w:rsid w:val="00CE2CA9"/>
    <w:rsid w:val="00CE37E2"/>
    <w:rsid w:val="00CE440D"/>
    <w:rsid w:val="00CE4531"/>
    <w:rsid w:val="00CE6BF4"/>
    <w:rsid w:val="00CE6D62"/>
    <w:rsid w:val="00CF0A75"/>
    <w:rsid w:val="00CF14ED"/>
    <w:rsid w:val="00CF1A42"/>
    <w:rsid w:val="00CF2E3A"/>
    <w:rsid w:val="00CF2F85"/>
    <w:rsid w:val="00CF3646"/>
    <w:rsid w:val="00CF44F5"/>
    <w:rsid w:val="00CF5821"/>
    <w:rsid w:val="00CF596E"/>
    <w:rsid w:val="00CF65B1"/>
    <w:rsid w:val="00CF7579"/>
    <w:rsid w:val="00D002A3"/>
    <w:rsid w:val="00D00481"/>
    <w:rsid w:val="00D019B7"/>
    <w:rsid w:val="00D01D0C"/>
    <w:rsid w:val="00D02F86"/>
    <w:rsid w:val="00D06C93"/>
    <w:rsid w:val="00D073E5"/>
    <w:rsid w:val="00D1072E"/>
    <w:rsid w:val="00D121A5"/>
    <w:rsid w:val="00D12320"/>
    <w:rsid w:val="00D12CD2"/>
    <w:rsid w:val="00D135FA"/>
    <w:rsid w:val="00D14FDB"/>
    <w:rsid w:val="00D163CA"/>
    <w:rsid w:val="00D16E22"/>
    <w:rsid w:val="00D1734F"/>
    <w:rsid w:val="00D1762A"/>
    <w:rsid w:val="00D20C0D"/>
    <w:rsid w:val="00D21639"/>
    <w:rsid w:val="00D22751"/>
    <w:rsid w:val="00D22C6B"/>
    <w:rsid w:val="00D23708"/>
    <w:rsid w:val="00D23F0D"/>
    <w:rsid w:val="00D2403A"/>
    <w:rsid w:val="00D24D9A"/>
    <w:rsid w:val="00D2503D"/>
    <w:rsid w:val="00D25D7C"/>
    <w:rsid w:val="00D260C4"/>
    <w:rsid w:val="00D26186"/>
    <w:rsid w:val="00D27323"/>
    <w:rsid w:val="00D27BD0"/>
    <w:rsid w:val="00D30F36"/>
    <w:rsid w:val="00D310D0"/>
    <w:rsid w:val="00D32D98"/>
    <w:rsid w:val="00D33897"/>
    <w:rsid w:val="00D34268"/>
    <w:rsid w:val="00D35743"/>
    <w:rsid w:val="00D35867"/>
    <w:rsid w:val="00D373B8"/>
    <w:rsid w:val="00D405F7"/>
    <w:rsid w:val="00D412AB"/>
    <w:rsid w:val="00D417A8"/>
    <w:rsid w:val="00D420A8"/>
    <w:rsid w:val="00D45D4C"/>
    <w:rsid w:val="00D45F43"/>
    <w:rsid w:val="00D50ADA"/>
    <w:rsid w:val="00D50CBA"/>
    <w:rsid w:val="00D50FF6"/>
    <w:rsid w:val="00D5129C"/>
    <w:rsid w:val="00D522A8"/>
    <w:rsid w:val="00D528CE"/>
    <w:rsid w:val="00D544A0"/>
    <w:rsid w:val="00D549DD"/>
    <w:rsid w:val="00D558BD"/>
    <w:rsid w:val="00D561EE"/>
    <w:rsid w:val="00D57426"/>
    <w:rsid w:val="00D6141C"/>
    <w:rsid w:val="00D619EE"/>
    <w:rsid w:val="00D6242D"/>
    <w:rsid w:val="00D62613"/>
    <w:rsid w:val="00D646CC"/>
    <w:rsid w:val="00D652F6"/>
    <w:rsid w:val="00D657F0"/>
    <w:rsid w:val="00D66313"/>
    <w:rsid w:val="00D71AB8"/>
    <w:rsid w:val="00D728AB"/>
    <w:rsid w:val="00D72EE4"/>
    <w:rsid w:val="00D7470A"/>
    <w:rsid w:val="00D75D1B"/>
    <w:rsid w:val="00D777E8"/>
    <w:rsid w:val="00D806D1"/>
    <w:rsid w:val="00D82453"/>
    <w:rsid w:val="00D846D1"/>
    <w:rsid w:val="00D85385"/>
    <w:rsid w:val="00D8564B"/>
    <w:rsid w:val="00D858F6"/>
    <w:rsid w:val="00D8593F"/>
    <w:rsid w:val="00D85A4F"/>
    <w:rsid w:val="00D85AFA"/>
    <w:rsid w:val="00D85BCF"/>
    <w:rsid w:val="00D85D99"/>
    <w:rsid w:val="00D87A1E"/>
    <w:rsid w:val="00D87B62"/>
    <w:rsid w:val="00D90670"/>
    <w:rsid w:val="00D91252"/>
    <w:rsid w:val="00D922DE"/>
    <w:rsid w:val="00D945B2"/>
    <w:rsid w:val="00D9493B"/>
    <w:rsid w:val="00D97ABE"/>
    <w:rsid w:val="00D97BD3"/>
    <w:rsid w:val="00DA0781"/>
    <w:rsid w:val="00DA0B50"/>
    <w:rsid w:val="00DA32A1"/>
    <w:rsid w:val="00DA3998"/>
    <w:rsid w:val="00DA3BA9"/>
    <w:rsid w:val="00DA4439"/>
    <w:rsid w:val="00DA4DDB"/>
    <w:rsid w:val="00DA57C5"/>
    <w:rsid w:val="00DA62FD"/>
    <w:rsid w:val="00DA63C6"/>
    <w:rsid w:val="00DA6809"/>
    <w:rsid w:val="00DB1448"/>
    <w:rsid w:val="00DB17E0"/>
    <w:rsid w:val="00DB1BE3"/>
    <w:rsid w:val="00DB277C"/>
    <w:rsid w:val="00DB3F47"/>
    <w:rsid w:val="00DB3FE2"/>
    <w:rsid w:val="00DB43FC"/>
    <w:rsid w:val="00DB463E"/>
    <w:rsid w:val="00DB4CAD"/>
    <w:rsid w:val="00DB51ED"/>
    <w:rsid w:val="00DB6802"/>
    <w:rsid w:val="00DB6A60"/>
    <w:rsid w:val="00DB72F5"/>
    <w:rsid w:val="00DC0B77"/>
    <w:rsid w:val="00DC0C71"/>
    <w:rsid w:val="00DC122D"/>
    <w:rsid w:val="00DC2022"/>
    <w:rsid w:val="00DC2315"/>
    <w:rsid w:val="00DC238A"/>
    <w:rsid w:val="00DC39D8"/>
    <w:rsid w:val="00DC4115"/>
    <w:rsid w:val="00DC42C7"/>
    <w:rsid w:val="00DC4BDF"/>
    <w:rsid w:val="00DC5C89"/>
    <w:rsid w:val="00DC6E50"/>
    <w:rsid w:val="00DC6E80"/>
    <w:rsid w:val="00DC7889"/>
    <w:rsid w:val="00DC7F5D"/>
    <w:rsid w:val="00DD09F7"/>
    <w:rsid w:val="00DD13B6"/>
    <w:rsid w:val="00DD16F9"/>
    <w:rsid w:val="00DD22D1"/>
    <w:rsid w:val="00DD2B57"/>
    <w:rsid w:val="00DD4C0F"/>
    <w:rsid w:val="00DD5E0F"/>
    <w:rsid w:val="00DD60B3"/>
    <w:rsid w:val="00DD79F4"/>
    <w:rsid w:val="00DE138F"/>
    <w:rsid w:val="00DE156F"/>
    <w:rsid w:val="00DE2DD0"/>
    <w:rsid w:val="00DE3CA7"/>
    <w:rsid w:val="00DE48A6"/>
    <w:rsid w:val="00DE6359"/>
    <w:rsid w:val="00DE6AD8"/>
    <w:rsid w:val="00DE6BD3"/>
    <w:rsid w:val="00DE6F9C"/>
    <w:rsid w:val="00DE755E"/>
    <w:rsid w:val="00DF0B4E"/>
    <w:rsid w:val="00DF11B4"/>
    <w:rsid w:val="00DF1593"/>
    <w:rsid w:val="00DF15DF"/>
    <w:rsid w:val="00DF1916"/>
    <w:rsid w:val="00DF424C"/>
    <w:rsid w:val="00DF474B"/>
    <w:rsid w:val="00DF4A9F"/>
    <w:rsid w:val="00DF4D95"/>
    <w:rsid w:val="00DF55F4"/>
    <w:rsid w:val="00DF563B"/>
    <w:rsid w:val="00DF5AE1"/>
    <w:rsid w:val="00DF60D1"/>
    <w:rsid w:val="00DF63EC"/>
    <w:rsid w:val="00DF65BB"/>
    <w:rsid w:val="00DF73BA"/>
    <w:rsid w:val="00DF7711"/>
    <w:rsid w:val="00DF7ADA"/>
    <w:rsid w:val="00DF7CC5"/>
    <w:rsid w:val="00E0043E"/>
    <w:rsid w:val="00E00A1A"/>
    <w:rsid w:val="00E03060"/>
    <w:rsid w:val="00E0396F"/>
    <w:rsid w:val="00E03F8B"/>
    <w:rsid w:val="00E04C93"/>
    <w:rsid w:val="00E05AF0"/>
    <w:rsid w:val="00E06066"/>
    <w:rsid w:val="00E077B8"/>
    <w:rsid w:val="00E100C1"/>
    <w:rsid w:val="00E106AF"/>
    <w:rsid w:val="00E11736"/>
    <w:rsid w:val="00E1493D"/>
    <w:rsid w:val="00E157FD"/>
    <w:rsid w:val="00E15E91"/>
    <w:rsid w:val="00E16AE1"/>
    <w:rsid w:val="00E174D3"/>
    <w:rsid w:val="00E203AB"/>
    <w:rsid w:val="00E20A9D"/>
    <w:rsid w:val="00E20B0E"/>
    <w:rsid w:val="00E21D97"/>
    <w:rsid w:val="00E21E12"/>
    <w:rsid w:val="00E2208D"/>
    <w:rsid w:val="00E22E89"/>
    <w:rsid w:val="00E23211"/>
    <w:rsid w:val="00E23DEE"/>
    <w:rsid w:val="00E24571"/>
    <w:rsid w:val="00E24768"/>
    <w:rsid w:val="00E24BBD"/>
    <w:rsid w:val="00E24FF7"/>
    <w:rsid w:val="00E2563D"/>
    <w:rsid w:val="00E26C7F"/>
    <w:rsid w:val="00E30D93"/>
    <w:rsid w:val="00E31876"/>
    <w:rsid w:val="00E3473F"/>
    <w:rsid w:val="00E4028B"/>
    <w:rsid w:val="00E40558"/>
    <w:rsid w:val="00E41B31"/>
    <w:rsid w:val="00E4239D"/>
    <w:rsid w:val="00E44F3F"/>
    <w:rsid w:val="00E45C43"/>
    <w:rsid w:val="00E46843"/>
    <w:rsid w:val="00E5209E"/>
    <w:rsid w:val="00E531A5"/>
    <w:rsid w:val="00E53B90"/>
    <w:rsid w:val="00E53C7A"/>
    <w:rsid w:val="00E54F66"/>
    <w:rsid w:val="00E56C3F"/>
    <w:rsid w:val="00E6167D"/>
    <w:rsid w:val="00E61ED1"/>
    <w:rsid w:val="00E6324C"/>
    <w:rsid w:val="00E65BBC"/>
    <w:rsid w:val="00E65FF0"/>
    <w:rsid w:val="00E662CA"/>
    <w:rsid w:val="00E669C2"/>
    <w:rsid w:val="00E67B20"/>
    <w:rsid w:val="00E70E4F"/>
    <w:rsid w:val="00E74E60"/>
    <w:rsid w:val="00E7552D"/>
    <w:rsid w:val="00E75D29"/>
    <w:rsid w:val="00E75FDF"/>
    <w:rsid w:val="00E760AE"/>
    <w:rsid w:val="00E76DE9"/>
    <w:rsid w:val="00E76FA7"/>
    <w:rsid w:val="00E81E11"/>
    <w:rsid w:val="00E823D9"/>
    <w:rsid w:val="00E82902"/>
    <w:rsid w:val="00E83749"/>
    <w:rsid w:val="00E8405E"/>
    <w:rsid w:val="00E84084"/>
    <w:rsid w:val="00E8424A"/>
    <w:rsid w:val="00E8616C"/>
    <w:rsid w:val="00E8690A"/>
    <w:rsid w:val="00E87490"/>
    <w:rsid w:val="00E90454"/>
    <w:rsid w:val="00E90CF1"/>
    <w:rsid w:val="00E93310"/>
    <w:rsid w:val="00E93B58"/>
    <w:rsid w:val="00E947D0"/>
    <w:rsid w:val="00E96B58"/>
    <w:rsid w:val="00E96F12"/>
    <w:rsid w:val="00E9781C"/>
    <w:rsid w:val="00EA14C0"/>
    <w:rsid w:val="00EA4FC5"/>
    <w:rsid w:val="00EA6328"/>
    <w:rsid w:val="00EA6D40"/>
    <w:rsid w:val="00EB02FD"/>
    <w:rsid w:val="00EB06CE"/>
    <w:rsid w:val="00EB0C18"/>
    <w:rsid w:val="00EB142B"/>
    <w:rsid w:val="00EB26B1"/>
    <w:rsid w:val="00EB3F24"/>
    <w:rsid w:val="00EB55DB"/>
    <w:rsid w:val="00EB563B"/>
    <w:rsid w:val="00EB56FB"/>
    <w:rsid w:val="00EB5AF4"/>
    <w:rsid w:val="00EB685F"/>
    <w:rsid w:val="00EB7133"/>
    <w:rsid w:val="00EB765E"/>
    <w:rsid w:val="00EB7E36"/>
    <w:rsid w:val="00EC05AD"/>
    <w:rsid w:val="00EC0771"/>
    <w:rsid w:val="00EC0A0B"/>
    <w:rsid w:val="00EC0E91"/>
    <w:rsid w:val="00EC246F"/>
    <w:rsid w:val="00EC273E"/>
    <w:rsid w:val="00EC2FE6"/>
    <w:rsid w:val="00EC4CCE"/>
    <w:rsid w:val="00EC59EE"/>
    <w:rsid w:val="00EC655A"/>
    <w:rsid w:val="00EC65C8"/>
    <w:rsid w:val="00EC65F1"/>
    <w:rsid w:val="00ED1A58"/>
    <w:rsid w:val="00ED3D95"/>
    <w:rsid w:val="00ED3EE0"/>
    <w:rsid w:val="00ED4775"/>
    <w:rsid w:val="00ED4E40"/>
    <w:rsid w:val="00EE011F"/>
    <w:rsid w:val="00EE05D0"/>
    <w:rsid w:val="00EE0702"/>
    <w:rsid w:val="00EE10D4"/>
    <w:rsid w:val="00EE12EC"/>
    <w:rsid w:val="00EE18B8"/>
    <w:rsid w:val="00EE1D02"/>
    <w:rsid w:val="00EE2335"/>
    <w:rsid w:val="00EE35E2"/>
    <w:rsid w:val="00EE397F"/>
    <w:rsid w:val="00EE5397"/>
    <w:rsid w:val="00EE63C1"/>
    <w:rsid w:val="00EE6907"/>
    <w:rsid w:val="00EE6B73"/>
    <w:rsid w:val="00EF0A75"/>
    <w:rsid w:val="00EF0EB2"/>
    <w:rsid w:val="00EF1477"/>
    <w:rsid w:val="00EF1801"/>
    <w:rsid w:val="00EF1BB3"/>
    <w:rsid w:val="00EF222F"/>
    <w:rsid w:val="00EF2714"/>
    <w:rsid w:val="00EF460A"/>
    <w:rsid w:val="00EF6D03"/>
    <w:rsid w:val="00EF7EDF"/>
    <w:rsid w:val="00F0008C"/>
    <w:rsid w:val="00F021C1"/>
    <w:rsid w:val="00F0427A"/>
    <w:rsid w:val="00F043AD"/>
    <w:rsid w:val="00F047DC"/>
    <w:rsid w:val="00F10C57"/>
    <w:rsid w:val="00F116C8"/>
    <w:rsid w:val="00F122A1"/>
    <w:rsid w:val="00F1268C"/>
    <w:rsid w:val="00F127B4"/>
    <w:rsid w:val="00F14289"/>
    <w:rsid w:val="00F144F7"/>
    <w:rsid w:val="00F15850"/>
    <w:rsid w:val="00F165C1"/>
    <w:rsid w:val="00F166A0"/>
    <w:rsid w:val="00F20B91"/>
    <w:rsid w:val="00F212A5"/>
    <w:rsid w:val="00F21548"/>
    <w:rsid w:val="00F23E3B"/>
    <w:rsid w:val="00F24A3F"/>
    <w:rsid w:val="00F24B7E"/>
    <w:rsid w:val="00F256E0"/>
    <w:rsid w:val="00F27667"/>
    <w:rsid w:val="00F27DF6"/>
    <w:rsid w:val="00F3091E"/>
    <w:rsid w:val="00F30FE8"/>
    <w:rsid w:val="00F3141A"/>
    <w:rsid w:val="00F3155B"/>
    <w:rsid w:val="00F325C5"/>
    <w:rsid w:val="00F33A2D"/>
    <w:rsid w:val="00F33E62"/>
    <w:rsid w:val="00F36703"/>
    <w:rsid w:val="00F37672"/>
    <w:rsid w:val="00F377E2"/>
    <w:rsid w:val="00F379C9"/>
    <w:rsid w:val="00F37E87"/>
    <w:rsid w:val="00F414A0"/>
    <w:rsid w:val="00F42AE8"/>
    <w:rsid w:val="00F42D41"/>
    <w:rsid w:val="00F42DBF"/>
    <w:rsid w:val="00F43BAA"/>
    <w:rsid w:val="00F43D3A"/>
    <w:rsid w:val="00F43E03"/>
    <w:rsid w:val="00F44593"/>
    <w:rsid w:val="00F45DEC"/>
    <w:rsid w:val="00F46C96"/>
    <w:rsid w:val="00F47123"/>
    <w:rsid w:val="00F47489"/>
    <w:rsid w:val="00F47D7D"/>
    <w:rsid w:val="00F52A9E"/>
    <w:rsid w:val="00F5323E"/>
    <w:rsid w:val="00F54160"/>
    <w:rsid w:val="00F546BB"/>
    <w:rsid w:val="00F54AD1"/>
    <w:rsid w:val="00F54BCD"/>
    <w:rsid w:val="00F55117"/>
    <w:rsid w:val="00F55756"/>
    <w:rsid w:val="00F56EDE"/>
    <w:rsid w:val="00F57BD5"/>
    <w:rsid w:val="00F57C78"/>
    <w:rsid w:val="00F60839"/>
    <w:rsid w:val="00F61176"/>
    <w:rsid w:val="00F6278F"/>
    <w:rsid w:val="00F63225"/>
    <w:rsid w:val="00F6471E"/>
    <w:rsid w:val="00F6509A"/>
    <w:rsid w:val="00F662C7"/>
    <w:rsid w:val="00F70011"/>
    <w:rsid w:val="00F70127"/>
    <w:rsid w:val="00F709D5"/>
    <w:rsid w:val="00F7238D"/>
    <w:rsid w:val="00F733CA"/>
    <w:rsid w:val="00F7362F"/>
    <w:rsid w:val="00F736DF"/>
    <w:rsid w:val="00F74150"/>
    <w:rsid w:val="00F751A6"/>
    <w:rsid w:val="00F75358"/>
    <w:rsid w:val="00F76AB9"/>
    <w:rsid w:val="00F775A8"/>
    <w:rsid w:val="00F77736"/>
    <w:rsid w:val="00F77823"/>
    <w:rsid w:val="00F8090F"/>
    <w:rsid w:val="00F81026"/>
    <w:rsid w:val="00F810CE"/>
    <w:rsid w:val="00F81B35"/>
    <w:rsid w:val="00F82248"/>
    <w:rsid w:val="00F8455C"/>
    <w:rsid w:val="00F84DE6"/>
    <w:rsid w:val="00F8578D"/>
    <w:rsid w:val="00F8586A"/>
    <w:rsid w:val="00F864CA"/>
    <w:rsid w:val="00F8664D"/>
    <w:rsid w:val="00F87CCE"/>
    <w:rsid w:val="00F87DD9"/>
    <w:rsid w:val="00F9066B"/>
    <w:rsid w:val="00F929DA"/>
    <w:rsid w:val="00F92F03"/>
    <w:rsid w:val="00F92F83"/>
    <w:rsid w:val="00F9321C"/>
    <w:rsid w:val="00F93EB8"/>
    <w:rsid w:val="00F944FC"/>
    <w:rsid w:val="00F95C85"/>
    <w:rsid w:val="00F95E0D"/>
    <w:rsid w:val="00F96316"/>
    <w:rsid w:val="00FA1DD0"/>
    <w:rsid w:val="00FA2457"/>
    <w:rsid w:val="00FA33E1"/>
    <w:rsid w:val="00FA61C7"/>
    <w:rsid w:val="00FA661E"/>
    <w:rsid w:val="00FB0942"/>
    <w:rsid w:val="00FB1BF7"/>
    <w:rsid w:val="00FB2061"/>
    <w:rsid w:val="00FB2186"/>
    <w:rsid w:val="00FB22B2"/>
    <w:rsid w:val="00FB2588"/>
    <w:rsid w:val="00FB3018"/>
    <w:rsid w:val="00FB4553"/>
    <w:rsid w:val="00FB52F7"/>
    <w:rsid w:val="00FB5933"/>
    <w:rsid w:val="00FB5FE2"/>
    <w:rsid w:val="00FB60FE"/>
    <w:rsid w:val="00FC02A7"/>
    <w:rsid w:val="00FC1752"/>
    <w:rsid w:val="00FC251F"/>
    <w:rsid w:val="00FC2CD5"/>
    <w:rsid w:val="00FC4A1D"/>
    <w:rsid w:val="00FC4BF1"/>
    <w:rsid w:val="00FC6798"/>
    <w:rsid w:val="00FC6D10"/>
    <w:rsid w:val="00FC6EDA"/>
    <w:rsid w:val="00FC7264"/>
    <w:rsid w:val="00FC7DE9"/>
    <w:rsid w:val="00FD15E0"/>
    <w:rsid w:val="00FD16E7"/>
    <w:rsid w:val="00FD22B1"/>
    <w:rsid w:val="00FD28F2"/>
    <w:rsid w:val="00FD2AE7"/>
    <w:rsid w:val="00FD39C0"/>
    <w:rsid w:val="00FD4D74"/>
    <w:rsid w:val="00FD5EE6"/>
    <w:rsid w:val="00FD6124"/>
    <w:rsid w:val="00FD7B4F"/>
    <w:rsid w:val="00FE05D0"/>
    <w:rsid w:val="00FE1514"/>
    <w:rsid w:val="00FE1A39"/>
    <w:rsid w:val="00FE2A1F"/>
    <w:rsid w:val="00FE3268"/>
    <w:rsid w:val="00FE4C54"/>
    <w:rsid w:val="00FE58E7"/>
    <w:rsid w:val="00FE633B"/>
    <w:rsid w:val="00FE7000"/>
    <w:rsid w:val="00FE770C"/>
    <w:rsid w:val="00FE7F87"/>
    <w:rsid w:val="00FF0533"/>
    <w:rsid w:val="00FF0662"/>
    <w:rsid w:val="00FF3665"/>
    <w:rsid w:val="00FF36F8"/>
    <w:rsid w:val="00FF3DA0"/>
    <w:rsid w:val="00FF5099"/>
    <w:rsid w:val="00FF612F"/>
    <w:rsid w:val="00FF7166"/>
    <w:rsid w:val="00FF724C"/>
    <w:rsid w:val="00FF754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569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2749"/>
    <w:pPr>
      <w:widowControl w:val="0"/>
      <w:autoSpaceDE w:val="0"/>
      <w:autoSpaceDN w:val="0"/>
      <w:jc w:val="both"/>
    </w:pPr>
    <w:rPr>
      <w:rFonts w:ascii="Arial" w:eastAsia="Arial MT" w:hAnsi="Arial" w:cs="Arial MT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6214B3"/>
    <w:pPr>
      <w:keepNext/>
      <w:keepLines/>
      <w:ind w:left="284" w:hanging="284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6214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D03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214B3"/>
    <w:rPr>
      <w:rFonts w:ascii="Arial" w:eastAsiaTheme="majorEastAsia" w:hAnsi="Arial" w:cstheme="majorBidi"/>
      <w:b/>
      <w:sz w:val="22"/>
      <w:szCs w:val="32"/>
      <w:lang w:val="ca-ES" w:eastAsia="en-US"/>
    </w:rPr>
  </w:style>
  <w:style w:type="character" w:customStyle="1" w:styleId="Ttol2Car">
    <w:name w:val="Títol 2 Car"/>
    <w:basedOn w:val="Tipusdelletraperdefectedelpargraf"/>
    <w:link w:val="Ttol2"/>
    <w:uiPriority w:val="1"/>
    <w:rsid w:val="006214B3"/>
    <w:rPr>
      <w:rFonts w:ascii="Arial" w:eastAsiaTheme="majorEastAsia" w:hAnsi="Arial" w:cstheme="majorBidi"/>
      <w:b/>
      <w:sz w:val="22"/>
      <w:szCs w:val="26"/>
      <w:lang w:val="ca-ES" w:eastAsia="en-US"/>
    </w:rPr>
  </w:style>
  <w:style w:type="paragraph" w:styleId="Capalera">
    <w:name w:val="header"/>
    <w:aliases w:val="INDEX- PLEC"/>
    <w:basedOn w:val="Normal"/>
    <w:link w:val="CapaleraCar"/>
    <w:rsid w:val="000728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link w:val="Capalera"/>
    <w:rsid w:val="00EF2714"/>
    <w:rPr>
      <w:rFonts w:ascii="Arial" w:hAnsi="Arial"/>
      <w:sz w:val="22"/>
      <w:lang w:val="ca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uiPriority w:val="99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B1651B"/>
    <w:pPr>
      <w:spacing w:after="220"/>
    </w:pPr>
    <w:rPr>
      <w:rFonts w:eastAsia="Calibri"/>
      <w:lang w:val="es-E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cs="Arial"/>
      <w:b w:val="0"/>
      <w:szCs w:val="22"/>
      <w:lang w:val="es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 w:val="0"/>
      <w:color w:val="365F91" w:themeColor="accent1" w:themeShade="BF"/>
      <w:sz w:val="22"/>
      <w:szCs w:val="22"/>
      <w:lang w:val="ca-ES" w:eastAsia="en-U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styleId="Textindependent">
    <w:name w:val="Body Text"/>
    <w:basedOn w:val="Normal"/>
    <w:link w:val="TextindependentCar"/>
    <w:uiPriority w:val="1"/>
    <w:qFormat/>
    <w:rsid w:val="00756EB7"/>
    <w:pPr>
      <w:ind w:left="882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756EB7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756EB7"/>
    <w:rPr>
      <w:rFonts w:eastAsia="Arial" w:cs="Arial"/>
    </w:rPr>
  </w:style>
  <w:style w:type="paragraph" w:styleId="Senseespaiat">
    <w:name w:val="No Spacing"/>
    <w:uiPriority w:val="1"/>
    <w:qFormat/>
    <w:rsid w:val="00756EB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6EB7"/>
    <w:rPr>
      <w:rFonts w:ascii="Arial MT" w:eastAsia="Arial MT" w:hAnsi="Arial MT" w:cs="Arial MT"/>
      <w:lang w:val="ca-ES" w:eastAsia="en-U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56EB7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6EB7"/>
    <w:rPr>
      <w:rFonts w:ascii="Arial MT" w:eastAsia="Arial MT" w:hAnsi="Arial MT" w:cs="Arial MT"/>
      <w:b/>
      <w:bCs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6EB7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F42E0"/>
    <w:rPr>
      <w:sz w:val="16"/>
      <w:szCs w:val="16"/>
    </w:rPr>
  </w:style>
  <w:style w:type="paragraph" w:styleId="TtoldelIDC">
    <w:name w:val="TOC Heading"/>
    <w:basedOn w:val="Ttol1"/>
    <w:next w:val="Normal"/>
    <w:uiPriority w:val="39"/>
    <w:unhideWhenUsed/>
    <w:qFormat/>
    <w:rsid w:val="00312918"/>
    <w:pPr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hAnsiTheme="majorHAnsi"/>
      <w:b w:val="0"/>
      <w:color w:val="365F91" w:themeColor="accent1" w:themeShade="BF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DF474B"/>
    <w:pPr>
      <w:widowControl/>
      <w:autoSpaceDE/>
      <w:autoSpaceDN/>
      <w:spacing w:after="100" w:line="276" w:lineRule="auto"/>
      <w:ind w:left="221"/>
    </w:pPr>
    <w:rPr>
      <w:rFonts w:eastAsiaTheme="minorEastAsia" w:cs="Times New Roman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F474B"/>
    <w:pPr>
      <w:widowControl/>
      <w:tabs>
        <w:tab w:val="right" w:leader="dot" w:pos="8494"/>
      </w:tabs>
      <w:autoSpaceDE/>
      <w:autoSpaceDN/>
      <w:spacing w:before="240" w:after="240"/>
    </w:pPr>
    <w:rPr>
      <w:rFonts w:eastAsiaTheme="minorEastAsia" w:cs="Times New Roman"/>
      <w:b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573950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eastAsia="ca-ES"/>
    </w:rPr>
  </w:style>
  <w:style w:type="paragraph" w:styleId="Revisi">
    <w:name w:val="Revision"/>
    <w:hidden/>
    <w:uiPriority w:val="99"/>
    <w:semiHidden/>
    <w:rsid w:val="00347816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Default">
    <w:name w:val="Default"/>
    <w:rsid w:val="00C45023"/>
    <w:pPr>
      <w:widowControl w:val="0"/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semiHidden/>
    <w:rsid w:val="00CD03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0F148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F148F"/>
    <w:rPr>
      <w:rFonts w:ascii="Arial MT" w:eastAsia="Arial MT" w:hAnsi="Arial MT" w:cs="Arial MT"/>
      <w:sz w:val="16"/>
      <w:szCs w:val="16"/>
      <w:lang w:val="ca-ES"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58EA"/>
    <w:rPr>
      <w:rFonts w:ascii="Arial" w:eastAsia="Calibri" w:hAnsi="Arial" w:cs="Arial MT"/>
      <w:sz w:val="22"/>
      <w:szCs w:val="22"/>
      <w:lang w:eastAsia="en-US"/>
    </w:rPr>
  </w:style>
  <w:style w:type="character" w:customStyle="1" w:styleId="ui-provider">
    <w:name w:val="ui-provider"/>
    <w:basedOn w:val="Tipusdelletraperdefectedelpargraf"/>
    <w:rsid w:val="00ED3D95"/>
  </w:style>
  <w:style w:type="character" w:styleId="Refernciasubtil">
    <w:name w:val="Subtle Reference"/>
    <w:aliases w:val="Annex"/>
    <w:basedOn w:val="Tipusdelletraperdefectedelpargraf"/>
    <w:uiPriority w:val="31"/>
    <w:qFormat/>
    <w:rsid w:val="00C662FB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Tipusdelletraperdefectedelpargraf"/>
    <w:uiPriority w:val="32"/>
    <w:qFormat/>
    <w:rsid w:val="00C662FB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  <w:style w:type="character" w:styleId="mfasi">
    <w:name w:val="Emphasis"/>
    <w:basedOn w:val="Tipusdelletraperdefectedelpargraf"/>
    <w:qFormat/>
    <w:rsid w:val="00A91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8033202w\Downloads\ECO_DGCP-ofic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4" ma:contentTypeDescription="Crea un document nou" ma:contentTypeScope="" ma:versionID="94b6d576d6bc0599d7945ea32a0924af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e59ad37059f57bcfd9f2eb145a82405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f897d8-871f-49da-8536-b516354b0b7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5F26-E7F4-40D6-99EF-C8759D82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0754B-04C4-4EEE-82CC-B0827C17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19A60-709A-4B87-9DDC-C8952B614BE2}">
  <ds:schemaRefs>
    <ds:schemaRef ds:uri="http://schemas.microsoft.com/office/2006/metadata/properties"/>
    <ds:schemaRef ds:uri="http://schemas.microsoft.com/office/2006/documentManagement/types"/>
    <ds:schemaRef ds:uri="3f2a59ef-088b-47fd-a825-a9c9d255c1a2"/>
    <ds:schemaRef ds:uri="http://purl.org/dc/terms/"/>
    <ds:schemaRef ds:uri="http://schemas.openxmlformats.org/package/2006/metadata/core-properties"/>
    <ds:schemaRef ds:uri="b5f897d8-871f-49da-8536-b516354b0b73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96FCFD-B569-4B11-8E61-B495519A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ECO_DGCP-ofici</Template>
  <TotalTime>0</TotalTime>
  <Pages>2</Pages>
  <Words>543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Plantilla criteris formals</vt:lpstr>
    </vt:vector>
  </TitlesOfParts>
  <Manager/>
  <Company/>
  <LinksUpToDate>false</LinksUpToDate>
  <CharactersWithSpaces>4113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2023-07-17T06:00:00Z</dcterms:created>
  <dcterms:modified xsi:type="dcterms:W3CDTF">2023-07-17T06:00:00Z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0x01010034BEDF825F15D34190F1B48C57534800</vt:lpwstr>
  </property>
  <property fmtid="{D5CDD505-2E9C-101B-9397-08002B2CF9AE}" pid="5" name="TemplateUrl">
    <vt:lpwstr/>
  </property>
</Properties>
</file>