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4A4E0" w14:textId="5EA787A6" w:rsidR="005401CB" w:rsidRPr="00712361" w:rsidRDefault="005401CB" w:rsidP="005401CB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</w:rPr>
      </w:pPr>
      <w:bookmarkStart w:id="0" w:name="Annex10"/>
      <w:bookmarkStart w:id="1" w:name="Annex9"/>
      <w:bookmarkStart w:id="2" w:name="_GoBack"/>
      <w:bookmarkEnd w:id="2"/>
      <w:r>
        <w:rPr>
          <w:rStyle w:val="Refernciasubtil"/>
          <w:rFonts w:cs="Arial"/>
        </w:rPr>
        <w:t xml:space="preserve">Annex núm. </w:t>
      </w:r>
      <w:bookmarkEnd w:id="0"/>
      <w:r w:rsidR="000416A9">
        <w:rPr>
          <w:rStyle w:val="Refernciasubtil"/>
          <w:rFonts w:cs="Arial"/>
        </w:rPr>
        <w:t>9</w:t>
      </w:r>
      <w:bookmarkEnd w:id="1"/>
    </w:p>
    <w:p w14:paraId="4C35EE5B" w14:textId="77777777" w:rsidR="005401CB" w:rsidRPr="00712361" w:rsidRDefault="005401CB" w:rsidP="005401CB">
      <w:pPr>
        <w:rPr>
          <w:rFonts w:cs="Arial"/>
          <w:snapToGrid w:val="0"/>
          <w:lang w:eastAsia="es-ES"/>
        </w:rPr>
      </w:pPr>
    </w:p>
    <w:p w14:paraId="4C05FB40" w14:textId="77777777" w:rsidR="005401CB" w:rsidRPr="00712361" w:rsidRDefault="005401CB" w:rsidP="005401CB">
      <w:pPr>
        <w:rPr>
          <w:rFonts w:cs="Arial"/>
          <w:snapToGrid w:val="0"/>
          <w:lang w:eastAsia="es-ES"/>
        </w:rPr>
      </w:pPr>
    </w:p>
    <w:p w14:paraId="1C84B4D9" w14:textId="12662C56" w:rsidR="005401CB" w:rsidRPr="00712361" w:rsidRDefault="005401CB" w:rsidP="005401CB">
      <w:pPr>
        <w:jc w:val="center"/>
        <w:rPr>
          <w:rStyle w:val="Refernciaintensa"/>
          <w:rFonts w:cs="Arial"/>
        </w:rPr>
      </w:pPr>
      <w:r>
        <w:rPr>
          <w:rStyle w:val="Refernciaintensa"/>
          <w:rFonts w:cs="Arial"/>
        </w:rPr>
        <w:t>DECLARACIÓ RESPONSABLE RELATIVA A LA SOLVÈNCIA TÈCNICA O PROFESSIONAL</w:t>
      </w:r>
    </w:p>
    <w:p w14:paraId="2A1AA035" w14:textId="77777777" w:rsidR="005401CB" w:rsidRPr="00712361" w:rsidRDefault="005401CB" w:rsidP="005401CB">
      <w:pPr>
        <w:rPr>
          <w:rFonts w:cs="Arial"/>
          <w:snapToGrid w:val="0"/>
          <w:lang w:eastAsia="es-ES"/>
        </w:rPr>
      </w:pPr>
    </w:p>
    <w:p w14:paraId="06DAF665" w14:textId="24F61B07" w:rsidR="009E1285" w:rsidRPr="009E1285" w:rsidRDefault="009E1285" w:rsidP="009E1285">
      <w:pPr>
        <w:rPr>
          <w:rFonts w:cs="Arial"/>
          <w:i/>
          <w:snapToGrid w:val="0"/>
          <w:lang w:eastAsia="es-ES"/>
        </w:rPr>
      </w:pPr>
      <w:r w:rsidRPr="009E1285">
        <w:rPr>
          <w:rFonts w:cs="Arial"/>
          <w:i/>
          <w:snapToGrid w:val="0"/>
          <w:lang w:eastAsia="es-ES"/>
        </w:rPr>
        <w:t xml:space="preserve">(Assenyaleu </w:t>
      </w:r>
      <w:r>
        <w:rPr>
          <w:rFonts w:cs="Arial"/>
          <w:i/>
          <w:snapToGrid w:val="0"/>
          <w:lang w:eastAsia="es-ES"/>
        </w:rPr>
        <w:t xml:space="preserve">la categoria </w:t>
      </w:r>
      <w:r w:rsidRPr="009E1285">
        <w:rPr>
          <w:rFonts w:cs="Arial"/>
          <w:i/>
          <w:snapToGrid w:val="0"/>
          <w:lang w:eastAsia="es-ES"/>
        </w:rPr>
        <w:t>a</w:t>
      </w:r>
      <w:r>
        <w:rPr>
          <w:rFonts w:cs="Arial"/>
          <w:i/>
          <w:snapToGrid w:val="0"/>
          <w:lang w:eastAsia="es-ES"/>
        </w:rPr>
        <w:t xml:space="preserve"> </w:t>
      </w:r>
      <w:r w:rsidRPr="009E1285">
        <w:rPr>
          <w:rFonts w:cs="Arial"/>
          <w:i/>
          <w:snapToGrid w:val="0"/>
          <w:lang w:eastAsia="es-ES"/>
        </w:rPr>
        <w:t>l</w:t>
      </w:r>
      <w:r>
        <w:rPr>
          <w:rFonts w:cs="Arial"/>
          <w:i/>
          <w:snapToGrid w:val="0"/>
          <w:lang w:eastAsia="es-ES"/>
        </w:rPr>
        <w:t>a</w:t>
      </w:r>
      <w:r w:rsidRPr="009E1285">
        <w:rPr>
          <w:rFonts w:cs="Arial"/>
          <w:i/>
          <w:snapToGrid w:val="0"/>
          <w:lang w:eastAsia="es-ES"/>
        </w:rPr>
        <w:t xml:space="preserve"> qual heu licitat)</w:t>
      </w:r>
    </w:p>
    <w:p w14:paraId="192B2DE0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</w:p>
    <w:p w14:paraId="288BB228" w14:textId="77DAD93B" w:rsidR="009E1285" w:rsidRPr="009E1285" w:rsidRDefault="009E1285" w:rsidP="009E1285">
      <w:pPr>
        <w:rPr>
          <w:rFonts w:cs="Arial"/>
          <w:b/>
          <w:snapToGrid w:val="0"/>
          <w:lang w:eastAsia="es-ES"/>
        </w:rPr>
      </w:pPr>
      <w:r w:rsidRPr="009E1285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285">
        <w:rPr>
          <w:rFonts w:cs="Arial"/>
          <w:b/>
          <w:snapToGrid w:val="0"/>
          <w:lang w:eastAsia="es-ES"/>
        </w:rPr>
        <w:instrText xml:space="preserve"> FORMCHECKBOX </w:instrText>
      </w:r>
      <w:r w:rsidR="00C234F6">
        <w:rPr>
          <w:rFonts w:cs="Arial"/>
          <w:b/>
          <w:snapToGrid w:val="0"/>
          <w:lang w:eastAsia="es-ES"/>
        </w:rPr>
      </w:r>
      <w:r w:rsidR="00C234F6">
        <w:rPr>
          <w:rFonts w:cs="Arial"/>
          <w:b/>
          <w:snapToGrid w:val="0"/>
          <w:lang w:eastAsia="es-ES"/>
        </w:rPr>
        <w:fldChar w:fldCharType="separate"/>
      </w:r>
      <w:r w:rsidRPr="009E1285">
        <w:rPr>
          <w:rFonts w:cs="Arial"/>
          <w:b/>
          <w:snapToGrid w:val="0"/>
          <w:lang w:eastAsia="es-ES"/>
        </w:rPr>
        <w:fldChar w:fldCharType="end"/>
      </w:r>
      <w:r w:rsidRPr="009E1285">
        <w:rPr>
          <w:rFonts w:cs="Arial"/>
          <w:b/>
          <w:snapToGrid w:val="0"/>
          <w:lang w:eastAsia="es-ES"/>
        </w:rPr>
        <w:t xml:space="preserve"> </w:t>
      </w:r>
      <w:r>
        <w:rPr>
          <w:rFonts w:cs="Arial"/>
          <w:b/>
          <w:snapToGrid w:val="0"/>
          <w:u w:val="single"/>
          <w:lang w:eastAsia="es-ES"/>
        </w:rPr>
        <w:t>Categoria 1</w:t>
      </w:r>
      <w:r w:rsidRPr="009E1285">
        <w:rPr>
          <w:rFonts w:cs="Arial"/>
          <w:b/>
          <w:snapToGrid w:val="0"/>
          <w:u w:val="single"/>
          <w:lang w:eastAsia="es-ES"/>
        </w:rPr>
        <w:t xml:space="preserve"> (contractes </w:t>
      </w:r>
      <w:r>
        <w:rPr>
          <w:rFonts w:cs="Arial"/>
          <w:b/>
          <w:snapToGrid w:val="0"/>
          <w:u w:val="single"/>
          <w:lang w:eastAsia="es-ES"/>
        </w:rPr>
        <w:t>específics</w:t>
      </w:r>
      <w:r w:rsidRPr="009E1285">
        <w:rPr>
          <w:rFonts w:cs="Arial"/>
          <w:b/>
          <w:snapToGrid w:val="0"/>
          <w:u w:val="single"/>
          <w:lang w:eastAsia="es-ES"/>
        </w:rPr>
        <w:t xml:space="preserve"> &lt; 25.000 € de valor estimat)</w:t>
      </w:r>
    </w:p>
    <w:p w14:paraId="123E82D3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</w:p>
    <w:p w14:paraId="032D8769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  <w:r w:rsidRPr="009E1285">
        <w:rPr>
          <w:rFonts w:cs="Arial"/>
          <w:snapToGrid w:val="0"/>
          <w:lang w:eastAsia="es-ES"/>
        </w:rPr>
        <w:t xml:space="preserve">El/la senyor/a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  <w:r w:rsidRPr="009E1285">
        <w:rPr>
          <w:rFonts w:cs="Arial"/>
          <w:bCs/>
        </w:rPr>
        <w:t xml:space="preserve">, </w:t>
      </w:r>
      <w:r w:rsidRPr="009E1285">
        <w:rPr>
          <w:rFonts w:cs="Arial"/>
          <w:snapToGrid w:val="0"/>
          <w:lang w:eastAsia="es-ES"/>
        </w:rPr>
        <w:t xml:space="preserve">com a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  <w:r w:rsidRPr="009E1285">
        <w:rPr>
          <w:rFonts w:cs="Arial"/>
          <w:snapToGrid w:val="0"/>
          <w:lang w:eastAsia="es-ES"/>
        </w:rPr>
        <w:t xml:space="preserve"> </w:t>
      </w:r>
      <w:r w:rsidRPr="009E1285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9E1285">
        <w:rPr>
          <w:rFonts w:cs="Arial"/>
          <w:snapToGrid w:val="0"/>
          <w:lang w:eastAsia="es-ES"/>
        </w:rPr>
        <w:t xml:space="preserve"> de l’empresa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  <w:r w:rsidRPr="009E1285">
        <w:rPr>
          <w:rFonts w:cs="Arial"/>
          <w:snapToGrid w:val="0"/>
          <w:lang w:eastAsia="es-ES"/>
        </w:rPr>
        <w:t>,</w:t>
      </w:r>
    </w:p>
    <w:p w14:paraId="04B087D0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</w:p>
    <w:p w14:paraId="0356E0AE" w14:textId="720BBB11" w:rsidR="009E1285" w:rsidRPr="009E1285" w:rsidRDefault="009E1285" w:rsidP="009E1285">
      <w:pPr>
        <w:rPr>
          <w:rFonts w:cs="Arial"/>
          <w:snapToGrid w:val="0"/>
          <w:lang w:eastAsia="es-ES"/>
        </w:rPr>
      </w:pPr>
      <w:r w:rsidRPr="009E1285">
        <w:rPr>
          <w:rFonts w:cs="Arial"/>
          <w:snapToGrid w:val="0"/>
          <w:lang w:eastAsia="es-ES"/>
        </w:rPr>
        <w:t>En relació amb la licitació de</w:t>
      </w:r>
      <w:r>
        <w:rPr>
          <w:rFonts w:cs="Arial"/>
          <w:snapToGrid w:val="0"/>
          <w:lang w:eastAsia="es-ES"/>
        </w:rPr>
        <w:t>l Sistema dinàmic d’adquisició de</w:t>
      </w:r>
      <w:r w:rsidRPr="009E1285">
        <w:rPr>
          <w:rFonts w:cs="Arial"/>
          <w:snapToGrid w:val="0"/>
          <w:lang w:eastAsia="es-ES"/>
        </w:rPr>
        <w:t xml:space="preserve"> serveis de prevenció de riscos laborals aliens (</w:t>
      </w:r>
      <w:r w:rsidR="00120091">
        <w:rPr>
          <w:rFonts w:cs="Arial"/>
          <w:snapToGrid w:val="0"/>
          <w:lang w:eastAsia="es-ES"/>
        </w:rPr>
        <w:t>CCS-2023-13</w:t>
      </w:r>
      <w:r w:rsidRPr="009E1285">
        <w:rPr>
          <w:rFonts w:cs="Arial"/>
          <w:snapToGrid w:val="0"/>
          <w:lang w:eastAsia="es-ES"/>
        </w:rPr>
        <w:t>), declara:</w:t>
      </w:r>
    </w:p>
    <w:p w14:paraId="36F61A77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</w:p>
    <w:p w14:paraId="50CBB2F4" w14:textId="7906F2B6" w:rsidR="00D619EE" w:rsidRDefault="009E1285" w:rsidP="009E1285">
      <w:pPr>
        <w:rPr>
          <w:rFonts w:cs="Arial"/>
          <w:snapToGrid w:val="0"/>
          <w:lang w:eastAsia="es-ES"/>
        </w:rPr>
      </w:pPr>
      <w:r w:rsidRPr="009E1285">
        <w:rPr>
          <w:rFonts w:cs="Arial"/>
          <w:snapToGrid w:val="0"/>
          <w:lang w:eastAsia="es-ES"/>
        </w:rPr>
        <w:t xml:space="preserve">Que l’empresa que represento ha prestat </w:t>
      </w:r>
      <w:r w:rsidR="00E56C3F">
        <w:rPr>
          <w:rFonts w:cs="Arial"/>
          <w:snapToGrid w:val="0"/>
          <w:lang w:eastAsia="es-ES"/>
        </w:rPr>
        <w:t xml:space="preserve">serveis </w:t>
      </w:r>
      <w:r w:rsidR="00E56C3F" w:rsidRPr="00712361">
        <w:rPr>
          <w:rFonts w:cs="Arial"/>
        </w:rPr>
        <w:t>referit</w:t>
      </w:r>
      <w:r w:rsidR="00E56C3F">
        <w:rPr>
          <w:rFonts w:cs="Arial"/>
        </w:rPr>
        <w:t>s</w:t>
      </w:r>
      <w:r w:rsidR="00E56C3F" w:rsidRPr="00712361">
        <w:rPr>
          <w:rFonts w:cs="Arial"/>
        </w:rPr>
        <w:t xml:space="preserve"> al millor exercici dins dels tres últims </w:t>
      </w:r>
      <w:r w:rsidRPr="009E1285">
        <w:rPr>
          <w:rFonts w:cs="Arial"/>
          <w:snapToGrid w:val="0"/>
          <w:lang w:eastAsia="es-ES"/>
        </w:rPr>
        <w:t>(</w:t>
      </w:r>
      <w:r w:rsidR="00D619EE">
        <w:rPr>
          <w:rFonts w:cs="Arial"/>
          <w:snapToGrid w:val="0"/>
          <w:lang w:eastAsia="es-ES"/>
        </w:rPr>
        <w:t>2020-2021-2022</w:t>
      </w:r>
      <w:r w:rsidRPr="009E1285">
        <w:rPr>
          <w:rFonts w:cs="Arial"/>
          <w:snapToGrid w:val="0"/>
          <w:lang w:eastAsia="es-ES"/>
        </w:rPr>
        <w:t>), en qualsevol de les quatre disciplines a un total mínim de</w:t>
      </w:r>
      <w:r w:rsidR="00D619EE">
        <w:rPr>
          <w:rFonts w:cs="Arial"/>
          <w:snapToGrid w:val="0"/>
          <w:lang w:eastAsia="es-ES"/>
        </w:rPr>
        <w:t>:</w:t>
      </w:r>
    </w:p>
    <w:p w14:paraId="2BEC3A65" w14:textId="62F37CF0" w:rsidR="00D619EE" w:rsidRDefault="00D619EE" w:rsidP="009E1285">
      <w:pPr>
        <w:rPr>
          <w:rFonts w:cs="Arial"/>
          <w:snapToGrid w:val="0"/>
          <w:lang w:eastAsia="es-ES"/>
        </w:rPr>
      </w:pPr>
    </w:p>
    <w:p w14:paraId="320CF3CE" w14:textId="7D8C5DE6" w:rsidR="00390EDD" w:rsidRDefault="00390EDD" w:rsidP="009E1285">
      <w:pPr>
        <w:rPr>
          <w:rFonts w:cs="Arial"/>
          <w:snapToGrid w:val="0"/>
          <w:lang w:eastAsia="es-ES"/>
        </w:rPr>
      </w:pPr>
      <w:r>
        <w:rPr>
          <w:rFonts w:cs="Arial"/>
          <w:snapToGrid w:val="0"/>
          <w:lang w:eastAsia="es-ES"/>
        </w:rPr>
        <w:t xml:space="preserve">Any que acrediteu: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</w:p>
    <w:p w14:paraId="254A1456" w14:textId="77777777" w:rsidR="00390EDD" w:rsidRDefault="00390EDD" w:rsidP="009E1285">
      <w:pPr>
        <w:rPr>
          <w:rFonts w:cs="Arial"/>
          <w:snapToGrid w:val="0"/>
          <w:lang w:eastAsia="es-ES"/>
        </w:rPr>
      </w:pPr>
    </w:p>
    <w:p w14:paraId="47275816" w14:textId="6CDEA8B2" w:rsidR="00D619EE" w:rsidRDefault="00D619EE" w:rsidP="009E1285">
      <w:pPr>
        <w:rPr>
          <w:rFonts w:cs="Arial"/>
        </w:rPr>
      </w:pPr>
      <w:r w:rsidRPr="009E1285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285">
        <w:rPr>
          <w:rFonts w:cs="Arial"/>
          <w:b/>
          <w:snapToGrid w:val="0"/>
          <w:lang w:eastAsia="es-ES"/>
        </w:rPr>
        <w:instrText xml:space="preserve"> FORMCHECKBOX </w:instrText>
      </w:r>
      <w:r w:rsidR="00C234F6">
        <w:rPr>
          <w:rFonts w:cs="Arial"/>
          <w:b/>
          <w:snapToGrid w:val="0"/>
          <w:lang w:eastAsia="es-ES"/>
        </w:rPr>
      </w:r>
      <w:r w:rsidR="00C234F6">
        <w:rPr>
          <w:rFonts w:cs="Arial"/>
          <w:b/>
          <w:snapToGrid w:val="0"/>
          <w:lang w:eastAsia="es-ES"/>
        </w:rPr>
        <w:fldChar w:fldCharType="separate"/>
      </w:r>
      <w:r w:rsidRPr="009E1285">
        <w:rPr>
          <w:rFonts w:cs="Arial"/>
          <w:b/>
          <w:snapToGrid w:val="0"/>
          <w:lang w:eastAsia="es-ES"/>
        </w:rPr>
        <w:fldChar w:fldCharType="end"/>
      </w:r>
      <w:r>
        <w:rPr>
          <w:rFonts w:cs="Arial"/>
          <w:b/>
          <w:snapToGrid w:val="0"/>
          <w:lang w:eastAsia="es-ES"/>
        </w:rPr>
        <w:t xml:space="preserve"> </w:t>
      </w:r>
      <w:r w:rsidRPr="00712361">
        <w:rPr>
          <w:rFonts w:cs="Arial"/>
        </w:rPr>
        <w:t>8.000 treballadors/any per a disciplines tècniques (seguretat en el treball, higiene industrial, i ergonomia i psicosociologia aplicada)</w:t>
      </w:r>
      <w:r>
        <w:rPr>
          <w:rFonts w:cs="Arial"/>
        </w:rPr>
        <w:t>,</w:t>
      </w:r>
    </w:p>
    <w:p w14:paraId="405AA3A8" w14:textId="46CD2593" w:rsidR="009E1285" w:rsidRPr="00C45858" w:rsidRDefault="00D619EE" w:rsidP="009E1285">
      <w:pPr>
        <w:rPr>
          <w:rFonts w:cs="Arial"/>
          <w:b/>
        </w:rPr>
      </w:pPr>
      <w:r w:rsidRPr="00C45858">
        <w:rPr>
          <w:rFonts w:cs="Arial"/>
          <w:b/>
        </w:rPr>
        <w:t>i/o</w:t>
      </w:r>
    </w:p>
    <w:p w14:paraId="79BD1D12" w14:textId="2B47180C" w:rsidR="00D619EE" w:rsidRDefault="00D619EE" w:rsidP="009E1285">
      <w:pPr>
        <w:rPr>
          <w:rFonts w:cs="Arial"/>
          <w:snapToGrid w:val="0"/>
          <w:lang w:eastAsia="es-ES"/>
        </w:rPr>
      </w:pPr>
      <w:r w:rsidRPr="009E1285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285">
        <w:rPr>
          <w:rFonts w:cs="Arial"/>
          <w:b/>
          <w:snapToGrid w:val="0"/>
          <w:lang w:eastAsia="es-ES"/>
        </w:rPr>
        <w:instrText xml:space="preserve"> FORMCHECKBOX </w:instrText>
      </w:r>
      <w:r w:rsidR="00C234F6">
        <w:rPr>
          <w:rFonts w:cs="Arial"/>
          <w:b/>
          <w:snapToGrid w:val="0"/>
          <w:lang w:eastAsia="es-ES"/>
        </w:rPr>
      </w:r>
      <w:r w:rsidR="00C234F6">
        <w:rPr>
          <w:rFonts w:cs="Arial"/>
          <w:b/>
          <w:snapToGrid w:val="0"/>
          <w:lang w:eastAsia="es-ES"/>
        </w:rPr>
        <w:fldChar w:fldCharType="separate"/>
      </w:r>
      <w:r w:rsidRPr="009E1285">
        <w:rPr>
          <w:rFonts w:cs="Arial"/>
          <w:b/>
          <w:snapToGrid w:val="0"/>
          <w:lang w:eastAsia="es-ES"/>
        </w:rPr>
        <w:fldChar w:fldCharType="end"/>
      </w:r>
      <w:r>
        <w:rPr>
          <w:rFonts w:cs="Arial"/>
          <w:b/>
          <w:snapToGrid w:val="0"/>
          <w:lang w:eastAsia="es-ES"/>
        </w:rPr>
        <w:t xml:space="preserve"> </w:t>
      </w:r>
      <w:r w:rsidRPr="00712361">
        <w:rPr>
          <w:rFonts w:cs="Arial"/>
        </w:rPr>
        <w:t>4.000 treballadors/any per a medicina del treball</w:t>
      </w:r>
      <w:r>
        <w:rPr>
          <w:rFonts w:cs="Arial"/>
        </w:rPr>
        <w:t>.</w:t>
      </w:r>
    </w:p>
    <w:p w14:paraId="0ADF2BD1" w14:textId="77777777" w:rsidR="00D619EE" w:rsidRPr="009E1285" w:rsidRDefault="00D619EE" w:rsidP="009E1285">
      <w:pPr>
        <w:rPr>
          <w:rFonts w:cs="Arial"/>
          <w:snapToGrid w:val="0"/>
          <w:lang w:eastAsia="es-ES"/>
        </w:rPr>
      </w:pPr>
    </w:p>
    <w:p w14:paraId="70453DF1" w14:textId="5DD9FA0A" w:rsidR="009E1285" w:rsidRPr="009E1285" w:rsidRDefault="009E1285" w:rsidP="009E1285">
      <w:pPr>
        <w:rPr>
          <w:rFonts w:cs="Arial"/>
          <w:b/>
          <w:snapToGrid w:val="0"/>
          <w:lang w:eastAsia="es-ES"/>
        </w:rPr>
      </w:pPr>
      <w:r w:rsidRPr="009E1285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285">
        <w:rPr>
          <w:rFonts w:cs="Arial"/>
          <w:b/>
          <w:snapToGrid w:val="0"/>
          <w:lang w:eastAsia="es-ES"/>
        </w:rPr>
        <w:instrText xml:space="preserve"> FORMCHECKBOX </w:instrText>
      </w:r>
      <w:r w:rsidR="00C234F6">
        <w:rPr>
          <w:rFonts w:cs="Arial"/>
          <w:b/>
          <w:snapToGrid w:val="0"/>
          <w:lang w:eastAsia="es-ES"/>
        </w:rPr>
      </w:r>
      <w:r w:rsidR="00C234F6">
        <w:rPr>
          <w:rFonts w:cs="Arial"/>
          <w:b/>
          <w:snapToGrid w:val="0"/>
          <w:lang w:eastAsia="es-ES"/>
        </w:rPr>
        <w:fldChar w:fldCharType="separate"/>
      </w:r>
      <w:r w:rsidRPr="009E1285">
        <w:rPr>
          <w:rFonts w:cs="Arial"/>
          <w:b/>
          <w:snapToGrid w:val="0"/>
          <w:lang w:eastAsia="es-ES"/>
        </w:rPr>
        <w:fldChar w:fldCharType="end"/>
      </w:r>
      <w:r w:rsidRPr="009E1285">
        <w:rPr>
          <w:rFonts w:cs="Arial"/>
          <w:b/>
          <w:snapToGrid w:val="0"/>
          <w:lang w:eastAsia="es-ES"/>
        </w:rPr>
        <w:t xml:space="preserve"> </w:t>
      </w:r>
      <w:r w:rsidR="00D619EE">
        <w:rPr>
          <w:rFonts w:cs="Arial"/>
          <w:b/>
          <w:snapToGrid w:val="0"/>
          <w:u w:val="single"/>
          <w:lang w:eastAsia="es-ES"/>
        </w:rPr>
        <w:t>Categoria</w:t>
      </w:r>
      <w:r w:rsidRPr="009E1285">
        <w:rPr>
          <w:rFonts w:cs="Arial"/>
          <w:b/>
          <w:snapToGrid w:val="0"/>
          <w:u w:val="single"/>
          <w:lang w:eastAsia="es-ES"/>
        </w:rPr>
        <w:t xml:space="preserve"> 2 (contractes </w:t>
      </w:r>
      <w:r w:rsidR="00D619EE">
        <w:rPr>
          <w:rFonts w:cs="Arial"/>
          <w:b/>
          <w:snapToGrid w:val="0"/>
          <w:u w:val="single"/>
          <w:lang w:eastAsia="es-ES"/>
        </w:rPr>
        <w:t>específics</w:t>
      </w:r>
      <w:r w:rsidRPr="009E1285">
        <w:rPr>
          <w:rFonts w:cs="Arial"/>
          <w:b/>
          <w:snapToGrid w:val="0"/>
          <w:u w:val="single"/>
          <w:lang w:eastAsia="es-ES"/>
        </w:rPr>
        <w:t xml:space="preserve"> </w:t>
      </w:r>
      <w:r w:rsidR="00D619EE">
        <w:rPr>
          <w:rFonts w:cs="Arial"/>
          <w:b/>
          <w:snapToGrid w:val="0"/>
          <w:u w:val="single"/>
          <w:lang w:eastAsia="es-ES"/>
        </w:rPr>
        <w:t>≥</w:t>
      </w:r>
      <w:r w:rsidRPr="009E1285">
        <w:rPr>
          <w:rFonts w:cs="Arial"/>
          <w:b/>
          <w:snapToGrid w:val="0"/>
          <w:u w:val="single"/>
          <w:lang w:eastAsia="es-ES"/>
        </w:rPr>
        <w:t xml:space="preserve"> 25.000 € de valor estimat)</w:t>
      </w:r>
      <w:r w:rsidRPr="009E1285">
        <w:rPr>
          <w:rFonts w:cs="Arial"/>
          <w:b/>
          <w:snapToGrid w:val="0"/>
          <w:lang w:eastAsia="es-ES"/>
        </w:rPr>
        <w:t>.</w:t>
      </w:r>
    </w:p>
    <w:p w14:paraId="2B66458E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</w:p>
    <w:p w14:paraId="0D872DEF" w14:textId="77777777" w:rsidR="009E1285" w:rsidRPr="009E1285" w:rsidRDefault="009E1285" w:rsidP="009E1285">
      <w:pPr>
        <w:rPr>
          <w:rFonts w:cs="Arial"/>
          <w:snapToGrid w:val="0"/>
          <w:lang w:eastAsia="es-ES"/>
        </w:rPr>
      </w:pPr>
      <w:r w:rsidRPr="009E1285">
        <w:rPr>
          <w:rFonts w:cs="Arial"/>
          <w:snapToGrid w:val="0"/>
          <w:lang w:eastAsia="es-ES"/>
        </w:rPr>
        <w:t xml:space="preserve">El/la senyor/a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  <w:r w:rsidRPr="009E1285">
        <w:rPr>
          <w:rFonts w:cs="Arial"/>
          <w:bCs/>
        </w:rPr>
        <w:t xml:space="preserve">, </w:t>
      </w:r>
      <w:r w:rsidRPr="009E1285">
        <w:rPr>
          <w:rFonts w:cs="Arial"/>
          <w:snapToGrid w:val="0"/>
          <w:lang w:eastAsia="es-ES"/>
        </w:rPr>
        <w:t xml:space="preserve">com a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  <w:r w:rsidRPr="009E1285">
        <w:rPr>
          <w:rFonts w:cs="Arial"/>
          <w:snapToGrid w:val="0"/>
          <w:lang w:eastAsia="es-ES"/>
        </w:rPr>
        <w:t xml:space="preserve"> </w:t>
      </w:r>
      <w:r w:rsidRPr="009E1285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9E1285">
        <w:rPr>
          <w:rFonts w:cs="Arial"/>
          <w:snapToGrid w:val="0"/>
          <w:lang w:eastAsia="es-ES"/>
        </w:rPr>
        <w:t xml:space="preserve"> de l’empresa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  <w:r w:rsidRPr="009E1285">
        <w:rPr>
          <w:rFonts w:cs="Arial"/>
          <w:snapToGrid w:val="0"/>
          <w:lang w:eastAsia="es-ES"/>
        </w:rPr>
        <w:t>,</w:t>
      </w:r>
    </w:p>
    <w:p w14:paraId="1BF897C4" w14:textId="77777777" w:rsidR="008235A7" w:rsidRPr="009E1285" w:rsidRDefault="008235A7" w:rsidP="008235A7">
      <w:pPr>
        <w:rPr>
          <w:rFonts w:cs="Arial"/>
          <w:snapToGrid w:val="0"/>
          <w:lang w:eastAsia="es-ES"/>
        </w:rPr>
      </w:pPr>
    </w:p>
    <w:p w14:paraId="2AE2EECE" w14:textId="2939BAD5" w:rsidR="008235A7" w:rsidRPr="009E1285" w:rsidRDefault="008235A7" w:rsidP="008235A7">
      <w:pPr>
        <w:rPr>
          <w:rFonts w:cs="Arial"/>
          <w:snapToGrid w:val="0"/>
          <w:lang w:eastAsia="es-ES"/>
        </w:rPr>
      </w:pPr>
      <w:r w:rsidRPr="009E1285">
        <w:rPr>
          <w:rFonts w:cs="Arial"/>
          <w:snapToGrid w:val="0"/>
          <w:lang w:eastAsia="es-ES"/>
        </w:rPr>
        <w:t>En relació amb la licitació de</w:t>
      </w:r>
      <w:r>
        <w:rPr>
          <w:rFonts w:cs="Arial"/>
          <w:snapToGrid w:val="0"/>
          <w:lang w:eastAsia="es-ES"/>
        </w:rPr>
        <w:t>l Sistema dinàmic d’adquisició de</w:t>
      </w:r>
      <w:r w:rsidRPr="009E1285">
        <w:rPr>
          <w:rFonts w:cs="Arial"/>
          <w:snapToGrid w:val="0"/>
          <w:lang w:eastAsia="es-ES"/>
        </w:rPr>
        <w:t xml:space="preserve"> serveis de prevenció de riscos laborals aliens (</w:t>
      </w:r>
      <w:r w:rsidR="00120091">
        <w:rPr>
          <w:rFonts w:cs="Arial"/>
          <w:snapToGrid w:val="0"/>
          <w:lang w:eastAsia="es-ES"/>
        </w:rPr>
        <w:t>CCS-2023-13</w:t>
      </w:r>
      <w:r w:rsidRPr="009E1285">
        <w:rPr>
          <w:rFonts w:cs="Arial"/>
          <w:snapToGrid w:val="0"/>
          <w:lang w:eastAsia="es-ES"/>
        </w:rPr>
        <w:t>), declara:</w:t>
      </w:r>
    </w:p>
    <w:p w14:paraId="3B193A56" w14:textId="77777777" w:rsidR="009436F7" w:rsidRDefault="009436F7" w:rsidP="009436F7">
      <w:pPr>
        <w:rPr>
          <w:rFonts w:cs="Arial"/>
          <w:snapToGrid w:val="0"/>
          <w:lang w:eastAsia="es-ES"/>
        </w:rPr>
      </w:pPr>
    </w:p>
    <w:p w14:paraId="64A6E08C" w14:textId="7F57E00E" w:rsidR="009436F7" w:rsidRDefault="00E56C3F" w:rsidP="009436F7">
      <w:pPr>
        <w:rPr>
          <w:rFonts w:cs="Arial"/>
          <w:snapToGrid w:val="0"/>
          <w:lang w:eastAsia="es-ES"/>
        </w:rPr>
      </w:pPr>
      <w:r w:rsidRPr="009E1285">
        <w:rPr>
          <w:rFonts w:cs="Arial"/>
          <w:snapToGrid w:val="0"/>
          <w:lang w:eastAsia="es-ES"/>
        </w:rPr>
        <w:t xml:space="preserve">Que l’empresa que represento ha prestat </w:t>
      </w:r>
      <w:r>
        <w:rPr>
          <w:rFonts w:cs="Arial"/>
          <w:snapToGrid w:val="0"/>
          <w:lang w:eastAsia="es-ES"/>
        </w:rPr>
        <w:t xml:space="preserve">serveis </w:t>
      </w:r>
      <w:r w:rsidRPr="00712361">
        <w:rPr>
          <w:rFonts w:cs="Arial"/>
        </w:rPr>
        <w:t>referit</w:t>
      </w:r>
      <w:r>
        <w:rPr>
          <w:rFonts w:cs="Arial"/>
        </w:rPr>
        <w:t>s</w:t>
      </w:r>
      <w:r w:rsidRPr="00712361">
        <w:rPr>
          <w:rFonts w:cs="Arial"/>
        </w:rPr>
        <w:t xml:space="preserve"> al millor exercici dins dels tres últims </w:t>
      </w:r>
      <w:r w:rsidRPr="009E1285">
        <w:rPr>
          <w:rFonts w:cs="Arial"/>
          <w:snapToGrid w:val="0"/>
          <w:lang w:eastAsia="es-ES"/>
        </w:rPr>
        <w:t>(</w:t>
      </w:r>
      <w:r>
        <w:rPr>
          <w:rFonts w:cs="Arial"/>
          <w:snapToGrid w:val="0"/>
          <w:lang w:eastAsia="es-ES"/>
        </w:rPr>
        <w:t>2020-2021-2022</w:t>
      </w:r>
      <w:r w:rsidRPr="009E1285">
        <w:rPr>
          <w:rFonts w:cs="Arial"/>
          <w:snapToGrid w:val="0"/>
          <w:lang w:eastAsia="es-ES"/>
        </w:rPr>
        <w:t xml:space="preserve">), </w:t>
      </w:r>
      <w:r w:rsidR="009436F7" w:rsidRPr="009E1285">
        <w:rPr>
          <w:rFonts w:cs="Arial"/>
          <w:snapToGrid w:val="0"/>
          <w:lang w:eastAsia="es-ES"/>
        </w:rPr>
        <w:t>en qualsevol de les quatre disciplines a un total mínim de</w:t>
      </w:r>
      <w:r w:rsidR="009436F7">
        <w:rPr>
          <w:rFonts w:cs="Arial"/>
          <w:snapToGrid w:val="0"/>
          <w:lang w:eastAsia="es-ES"/>
        </w:rPr>
        <w:t>:</w:t>
      </w:r>
    </w:p>
    <w:p w14:paraId="71013FA3" w14:textId="5EDDD753" w:rsidR="009436F7" w:rsidRDefault="009436F7" w:rsidP="009436F7">
      <w:pPr>
        <w:rPr>
          <w:rFonts w:cs="Arial"/>
          <w:snapToGrid w:val="0"/>
          <w:lang w:eastAsia="es-ES"/>
        </w:rPr>
      </w:pPr>
    </w:p>
    <w:p w14:paraId="2B75DDD7" w14:textId="77777777" w:rsidR="00390EDD" w:rsidRDefault="00390EDD" w:rsidP="00390EDD">
      <w:pPr>
        <w:rPr>
          <w:rFonts w:cs="Arial"/>
          <w:snapToGrid w:val="0"/>
          <w:lang w:eastAsia="es-ES"/>
        </w:rPr>
      </w:pPr>
      <w:r>
        <w:rPr>
          <w:rFonts w:cs="Arial"/>
          <w:snapToGrid w:val="0"/>
          <w:lang w:eastAsia="es-ES"/>
        </w:rPr>
        <w:t xml:space="preserve">Any que acrediteu: </w:t>
      </w:r>
      <w:r w:rsidRPr="009E1285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E1285">
        <w:rPr>
          <w:rFonts w:cs="Arial"/>
          <w:bCs/>
        </w:rPr>
        <w:instrText xml:space="preserve"> FORMTEXT </w:instrText>
      </w:r>
      <w:r w:rsidRPr="009E1285">
        <w:rPr>
          <w:rFonts w:cs="Arial"/>
          <w:bCs/>
        </w:rPr>
      </w:r>
      <w:r w:rsidRPr="009E1285">
        <w:rPr>
          <w:rFonts w:cs="Arial"/>
          <w:bCs/>
        </w:rPr>
        <w:fldChar w:fldCharType="separate"/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t> </w:t>
      </w:r>
      <w:r w:rsidRPr="009E1285">
        <w:rPr>
          <w:rFonts w:cs="Arial"/>
          <w:bCs/>
        </w:rPr>
        <w:fldChar w:fldCharType="end"/>
      </w:r>
    </w:p>
    <w:p w14:paraId="728442FD" w14:textId="77777777" w:rsidR="00390EDD" w:rsidRDefault="00390EDD" w:rsidP="009436F7">
      <w:pPr>
        <w:rPr>
          <w:rFonts w:cs="Arial"/>
          <w:snapToGrid w:val="0"/>
          <w:lang w:eastAsia="es-ES"/>
        </w:rPr>
      </w:pPr>
    </w:p>
    <w:p w14:paraId="57F34CD2" w14:textId="0C533264" w:rsidR="009436F7" w:rsidRDefault="009436F7" w:rsidP="009436F7">
      <w:pPr>
        <w:rPr>
          <w:rFonts w:cs="Arial"/>
        </w:rPr>
      </w:pPr>
      <w:r w:rsidRPr="009E1285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285">
        <w:rPr>
          <w:rFonts w:cs="Arial"/>
          <w:b/>
          <w:snapToGrid w:val="0"/>
          <w:lang w:eastAsia="es-ES"/>
        </w:rPr>
        <w:instrText xml:space="preserve"> FORMCHECKBOX </w:instrText>
      </w:r>
      <w:r w:rsidR="00C234F6">
        <w:rPr>
          <w:rFonts w:cs="Arial"/>
          <w:b/>
          <w:snapToGrid w:val="0"/>
          <w:lang w:eastAsia="es-ES"/>
        </w:rPr>
      </w:r>
      <w:r w:rsidR="00C234F6">
        <w:rPr>
          <w:rFonts w:cs="Arial"/>
          <w:b/>
          <w:snapToGrid w:val="0"/>
          <w:lang w:eastAsia="es-ES"/>
        </w:rPr>
        <w:fldChar w:fldCharType="separate"/>
      </w:r>
      <w:r w:rsidRPr="009E1285">
        <w:rPr>
          <w:rFonts w:cs="Arial"/>
          <w:b/>
          <w:snapToGrid w:val="0"/>
          <w:lang w:eastAsia="es-ES"/>
        </w:rPr>
        <w:fldChar w:fldCharType="end"/>
      </w:r>
      <w:r w:rsidRPr="009436F7">
        <w:rPr>
          <w:rFonts w:cs="Arial"/>
          <w:snapToGrid w:val="0"/>
          <w:lang w:eastAsia="es-ES"/>
        </w:rPr>
        <w:t xml:space="preserve"> 20.000</w:t>
      </w:r>
      <w:r w:rsidRPr="00712361">
        <w:rPr>
          <w:rFonts w:cs="Arial"/>
        </w:rPr>
        <w:t xml:space="preserve"> treballadors/any per a disciplines tècniques (seguretat en el treball, higiene industrial, i ergonomia i psicosociologia aplicada)</w:t>
      </w:r>
      <w:r>
        <w:rPr>
          <w:rFonts w:cs="Arial"/>
        </w:rPr>
        <w:t>,</w:t>
      </w:r>
    </w:p>
    <w:p w14:paraId="2BD6F0D4" w14:textId="77777777" w:rsidR="009436F7" w:rsidRPr="00C45858" w:rsidRDefault="009436F7" w:rsidP="009436F7">
      <w:pPr>
        <w:rPr>
          <w:rFonts w:cs="Arial"/>
          <w:b/>
        </w:rPr>
      </w:pPr>
      <w:r w:rsidRPr="00C45858">
        <w:rPr>
          <w:rFonts w:cs="Arial"/>
          <w:b/>
        </w:rPr>
        <w:t>i/o</w:t>
      </w:r>
    </w:p>
    <w:p w14:paraId="712A4AD2" w14:textId="45A9E75A" w:rsidR="004D00F9" w:rsidRPr="009E1285" w:rsidRDefault="009436F7" w:rsidP="009436F7">
      <w:pPr>
        <w:rPr>
          <w:rFonts w:cs="Arial"/>
        </w:rPr>
      </w:pPr>
      <w:r w:rsidRPr="009E1285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1285">
        <w:rPr>
          <w:rFonts w:cs="Arial"/>
          <w:b/>
          <w:snapToGrid w:val="0"/>
          <w:lang w:eastAsia="es-ES"/>
        </w:rPr>
        <w:instrText xml:space="preserve"> FORMCHECKBOX </w:instrText>
      </w:r>
      <w:r w:rsidR="00C234F6">
        <w:rPr>
          <w:rFonts w:cs="Arial"/>
          <w:b/>
          <w:snapToGrid w:val="0"/>
          <w:lang w:eastAsia="es-ES"/>
        </w:rPr>
      </w:r>
      <w:r w:rsidR="00C234F6">
        <w:rPr>
          <w:rFonts w:cs="Arial"/>
          <w:b/>
          <w:snapToGrid w:val="0"/>
          <w:lang w:eastAsia="es-ES"/>
        </w:rPr>
        <w:fldChar w:fldCharType="separate"/>
      </w:r>
      <w:r w:rsidRPr="009E1285">
        <w:rPr>
          <w:rFonts w:cs="Arial"/>
          <w:b/>
          <w:snapToGrid w:val="0"/>
          <w:lang w:eastAsia="es-ES"/>
        </w:rPr>
        <w:fldChar w:fldCharType="end"/>
      </w:r>
      <w:r>
        <w:rPr>
          <w:rFonts w:cs="Arial"/>
          <w:b/>
          <w:snapToGrid w:val="0"/>
          <w:lang w:eastAsia="es-ES"/>
        </w:rPr>
        <w:t xml:space="preserve"> </w:t>
      </w:r>
      <w:r>
        <w:rPr>
          <w:rFonts w:cs="Arial"/>
        </w:rPr>
        <w:t>10.000</w:t>
      </w:r>
      <w:r w:rsidRPr="00712361">
        <w:rPr>
          <w:rFonts w:cs="Arial"/>
        </w:rPr>
        <w:t xml:space="preserve"> treballadors/any per a medicina del treball</w:t>
      </w:r>
      <w:r>
        <w:rPr>
          <w:rFonts w:cs="Arial"/>
        </w:rPr>
        <w:t>.</w:t>
      </w:r>
    </w:p>
    <w:sectPr w:rsidR="004D00F9" w:rsidRPr="009E1285" w:rsidSect="00C222B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985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1439B" w14:textId="77777777" w:rsidR="008C451A" w:rsidRDefault="008C451A">
      <w:r>
        <w:separator/>
      </w:r>
    </w:p>
  </w:endnote>
  <w:endnote w:type="continuationSeparator" w:id="0">
    <w:p w14:paraId="58320954" w14:textId="77777777" w:rsidR="008C451A" w:rsidRDefault="008C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CEED" w14:textId="7CD5D324" w:rsidR="00BA3914" w:rsidRPr="00556865" w:rsidRDefault="00BA3914" w:rsidP="00CC73D9">
    <w:pPr>
      <w:pStyle w:val="Peu"/>
      <w:jc w:val="right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5F8C" w14:textId="77777777" w:rsidR="00BA3914" w:rsidRDefault="00BA39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32357" w14:textId="77777777" w:rsidR="008C451A" w:rsidRDefault="008C451A">
      <w:r>
        <w:separator/>
      </w:r>
    </w:p>
  </w:footnote>
  <w:footnote w:type="continuationSeparator" w:id="0">
    <w:p w14:paraId="7E6F1F7E" w14:textId="77777777" w:rsidR="008C451A" w:rsidRDefault="008C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7090" w14:textId="441BF2F3" w:rsidR="00BA3914" w:rsidRDefault="00C234F6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BA3914">
      <w:rPr>
        <w:rStyle w:val="Nmerodepgina"/>
      </w:rPr>
      <w:fldChar w:fldCharType="begin"/>
    </w:r>
    <w:r w:rsidR="00BA3914">
      <w:rPr>
        <w:rStyle w:val="Nmerodepgina"/>
      </w:rPr>
      <w:instrText xml:space="preserve">PAGE  </w:instrText>
    </w:r>
    <w:r w:rsidR="00BA3914">
      <w:rPr>
        <w:rStyle w:val="Nmerodepgina"/>
      </w:rPr>
      <w:fldChar w:fldCharType="separate"/>
    </w:r>
    <w:r w:rsidR="00BA3914">
      <w:rPr>
        <w:rStyle w:val="Nmerodepgina"/>
        <w:noProof/>
      </w:rPr>
      <w:t>19</w:t>
    </w:r>
    <w:r w:rsidR="00BA3914">
      <w:rPr>
        <w:rStyle w:val="Nmerodepgina"/>
      </w:rPr>
      <w:fldChar w:fldCharType="end"/>
    </w:r>
  </w:p>
  <w:p w14:paraId="7356F1F1" w14:textId="77777777" w:rsidR="00BA3914" w:rsidRDefault="00BA3914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3B62" w14:textId="77777777" w:rsidR="00BA3914" w:rsidRPr="00FF612F" w:rsidRDefault="00BA391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3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612F">
      <w:rPr>
        <w:rFonts w:cs="Arial"/>
        <w:sz w:val="24"/>
        <w:szCs w:val="24"/>
      </w:rPr>
      <w:t>Generalitat de Catalunya</w:t>
    </w:r>
  </w:p>
  <w:p w14:paraId="2A60EC3B" w14:textId="77777777" w:rsidR="00BA3914" w:rsidRPr="00FF612F" w:rsidRDefault="00BA391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sz w:val="24"/>
        <w:szCs w:val="24"/>
      </w:rPr>
      <w:t>Departament d’Economia i Hisenda</w:t>
    </w:r>
  </w:p>
  <w:p w14:paraId="524EF901" w14:textId="2B981BE2" w:rsidR="00BA3914" w:rsidRPr="00FF612F" w:rsidRDefault="00BA3914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sz w:val="24"/>
        <w:szCs w:val="24"/>
      </w:rPr>
    </w:pPr>
    <w:r w:rsidRPr="00FF612F">
      <w:rPr>
        <w:rFonts w:cs="Arial"/>
        <w:b/>
        <w:sz w:val="24"/>
        <w:szCs w:val="24"/>
      </w:rPr>
      <w:t>Comissió Central de Subministraments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B3D9" w14:textId="77777777" w:rsidR="00BA3914" w:rsidRPr="00556865" w:rsidRDefault="00BA391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556865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6865">
      <w:rPr>
        <w:rFonts w:cs="Arial"/>
        <w:sz w:val="24"/>
        <w:szCs w:val="24"/>
      </w:rPr>
      <w:t>Generalitat de Catalunya</w:t>
    </w:r>
  </w:p>
  <w:p w14:paraId="7B3978A0" w14:textId="77777777" w:rsidR="00BA3914" w:rsidRPr="00556865" w:rsidRDefault="00BA391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556865">
      <w:rPr>
        <w:rFonts w:cs="Arial"/>
        <w:sz w:val="24"/>
        <w:szCs w:val="24"/>
      </w:rPr>
      <w:t>Departament d’Economia i Hisenda</w:t>
    </w:r>
  </w:p>
  <w:p w14:paraId="07BB063D" w14:textId="247B047E" w:rsidR="00BA3914" w:rsidRPr="00D34268" w:rsidRDefault="00BA3914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</w:pPr>
    <w:r w:rsidRPr="00556865">
      <w:rPr>
        <w:rFonts w:cs="Arial"/>
        <w:b/>
        <w:sz w:val="24"/>
        <w:szCs w:val="24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8A9"/>
    <w:rsid w:val="0005517A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DF"/>
    <w:rsid w:val="00070CAE"/>
    <w:rsid w:val="0007286E"/>
    <w:rsid w:val="000728E2"/>
    <w:rsid w:val="00073C18"/>
    <w:rsid w:val="00073EE9"/>
    <w:rsid w:val="00075B64"/>
    <w:rsid w:val="00077C55"/>
    <w:rsid w:val="00077F19"/>
    <w:rsid w:val="00080D54"/>
    <w:rsid w:val="00081B4E"/>
    <w:rsid w:val="00085AED"/>
    <w:rsid w:val="00086F65"/>
    <w:rsid w:val="0009092F"/>
    <w:rsid w:val="00090BF7"/>
    <w:rsid w:val="00090FAF"/>
    <w:rsid w:val="00091B7F"/>
    <w:rsid w:val="00091BD8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8C3"/>
    <w:rsid w:val="000A1A57"/>
    <w:rsid w:val="000A2132"/>
    <w:rsid w:val="000A2179"/>
    <w:rsid w:val="000A2909"/>
    <w:rsid w:val="000A3FDF"/>
    <w:rsid w:val="000A41D9"/>
    <w:rsid w:val="000A4A2F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459D"/>
    <w:rsid w:val="000D59D7"/>
    <w:rsid w:val="000E0B8B"/>
    <w:rsid w:val="000E3849"/>
    <w:rsid w:val="000E3B66"/>
    <w:rsid w:val="000E45DC"/>
    <w:rsid w:val="000E57CE"/>
    <w:rsid w:val="000E5DFA"/>
    <w:rsid w:val="000E5FC9"/>
    <w:rsid w:val="000E6E0E"/>
    <w:rsid w:val="000E7D66"/>
    <w:rsid w:val="000E7FA6"/>
    <w:rsid w:val="000F148F"/>
    <w:rsid w:val="000F167A"/>
    <w:rsid w:val="000F32D1"/>
    <w:rsid w:val="000F6357"/>
    <w:rsid w:val="000F7496"/>
    <w:rsid w:val="000F7608"/>
    <w:rsid w:val="000F7818"/>
    <w:rsid w:val="000F7A3F"/>
    <w:rsid w:val="00100E64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5B3C"/>
    <w:rsid w:val="001560BA"/>
    <w:rsid w:val="00156359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71CF"/>
    <w:rsid w:val="00177AAA"/>
    <w:rsid w:val="00180358"/>
    <w:rsid w:val="001805E4"/>
    <w:rsid w:val="001807D8"/>
    <w:rsid w:val="00181040"/>
    <w:rsid w:val="00182D9E"/>
    <w:rsid w:val="00182E84"/>
    <w:rsid w:val="0018328C"/>
    <w:rsid w:val="00183CC2"/>
    <w:rsid w:val="00184B1B"/>
    <w:rsid w:val="00184C31"/>
    <w:rsid w:val="00187850"/>
    <w:rsid w:val="0019105A"/>
    <w:rsid w:val="0019228C"/>
    <w:rsid w:val="00192479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6AB9"/>
    <w:rsid w:val="001C77B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45"/>
    <w:rsid w:val="002038C4"/>
    <w:rsid w:val="002046C7"/>
    <w:rsid w:val="0020470F"/>
    <w:rsid w:val="0020526B"/>
    <w:rsid w:val="00207310"/>
    <w:rsid w:val="00207366"/>
    <w:rsid w:val="00207608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11B4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2E01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CEA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7683"/>
    <w:rsid w:val="002E063B"/>
    <w:rsid w:val="002E0EA4"/>
    <w:rsid w:val="002E1695"/>
    <w:rsid w:val="002E1C63"/>
    <w:rsid w:val="002E219E"/>
    <w:rsid w:val="002E23C9"/>
    <w:rsid w:val="002E303B"/>
    <w:rsid w:val="002E34A6"/>
    <w:rsid w:val="002E3FB0"/>
    <w:rsid w:val="002E456A"/>
    <w:rsid w:val="002E5140"/>
    <w:rsid w:val="002F0103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4722"/>
    <w:rsid w:val="00336200"/>
    <w:rsid w:val="003363A4"/>
    <w:rsid w:val="0034183A"/>
    <w:rsid w:val="00341FA6"/>
    <w:rsid w:val="00341FC7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748"/>
    <w:rsid w:val="003C5D59"/>
    <w:rsid w:val="003C73F2"/>
    <w:rsid w:val="003C7B31"/>
    <w:rsid w:val="003C7E52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A"/>
    <w:rsid w:val="003F1FCF"/>
    <w:rsid w:val="003F2003"/>
    <w:rsid w:val="003F27BB"/>
    <w:rsid w:val="003F2E0D"/>
    <w:rsid w:val="003F50B7"/>
    <w:rsid w:val="003F6EF4"/>
    <w:rsid w:val="0040179A"/>
    <w:rsid w:val="0040385E"/>
    <w:rsid w:val="00403EE9"/>
    <w:rsid w:val="00404543"/>
    <w:rsid w:val="00404E68"/>
    <w:rsid w:val="0040521D"/>
    <w:rsid w:val="00406093"/>
    <w:rsid w:val="00406953"/>
    <w:rsid w:val="004078E0"/>
    <w:rsid w:val="0041320E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4254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4278"/>
    <w:rsid w:val="004444EC"/>
    <w:rsid w:val="00444BF1"/>
    <w:rsid w:val="00446078"/>
    <w:rsid w:val="00446E81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52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384F"/>
    <w:rsid w:val="004F67EC"/>
    <w:rsid w:val="005001B8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99A"/>
    <w:rsid w:val="005238DE"/>
    <w:rsid w:val="00523A01"/>
    <w:rsid w:val="00523BA0"/>
    <w:rsid w:val="0052416F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46FF"/>
    <w:rsid w:val="00545068"/>
    <w:rsid w:val="00545158"/>
    <w:rsid w:val="005460C1"/>
    <w:rsid w:val="00546F94"/>
    <w:rsid w:val="005513D0"/>
    <w:rsid w:val="00551671"/>
    <w:rsid w:val="00552AD6"/>
    <w:rsid w:val="00553B10"/>
    <w:rsid w:val="00554993"/>
    <w:rsid w:val="00555CBA"/>
    <w:rsid w:val="005561B5"/>
    <w:rsid w:val="00556624"/>
    <w:rsid w:val="00556865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01F6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D31FD"/>
    <w:rsid w:val="005D396E"/>
    <w:rsid w:val="005D48E0"/>
    <w:rsid w:val="005D5756"/>
    <w:rsid w:val="005D5842"/>
    <w:rsid w:val="005D5A19"/>
    <w:rsid w:val="005D66AA"/>
    <w:rsid w:val="005D6BB9"/>
    <w:rsid w:val="005E0DD3"/>
    <w:rsid w:val="005E0FE1"/>
    <w:rsid w:val="005E1BBC"/>
    <w:rsid w:val="005E1CBD"/>
    <w:rsid w:val="005E31AC"/>
    <w:rsid w:val="005E4DE2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74D4"/>
    <w:rsid w:val="006100ED"/>
    <w:rsid w:val="00610716"/>
    <w:rsid w:val="00610CE1"/>
    <w:rsid w:val="00612BA4"/>
    <w:rsid w:val="00613310"/>
    <w:rsid w:val="00613EE3"/>
    <w:rsid w:val="0061495C"/>
    <w:rsid w:val="00614B6B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1206"/>
    <w:rsid w:val="00632367"/>
    <w:rsid w:val="00632402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883"/>
    <w:rsid w:val="006A795F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2664"/>
    <w:rsid w:val="006C2A71"/>
    <w:rsid w:val="006C2BB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7C53"/>
    <w:rsid w:val="006F0AE0"/>
    <w:rsid w:val="006F0E71"/>
    <w:rsid w:val="006F16E4"/>
    <w:rsid w:val="006F29C6"/>
    <w:rsid w:val="006F48E2"/>
    <w:rsid w:val="006F7B96"/>
    <w:rsid w:val="006F7E8A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882"/>
    <w:rsid w:val="00754AC7"/>
    <w:rsid w:val="00754EBE"/>
    <w:rsid w:val="00755969"/>
    <w:rsid w:val="00755982"/>
    <w:rsid w:val="00756A66"/>
    <w:rsid w:val="00756EB7"/>
    <w:rsid w:val="00757C3B"/>
    <w:rsid w:val="0076005C"/>
    <w:rsid w:val="00760785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603"/>
    <w:rsid w:val="00774197"/>
    <w:rsid w:val="007755A3"/>
    <w:rsid w:val="007807C2"/>
    <w:rsid w:val="00780BC2"/>
    <w:rsid w:val="00780DB7"/>
    <w:rsid w:val="00782487"/>
    <w:rsid w:val="007825C4"/>
    <w:rsid w:val="00783866"/>
    <w:rsid w:val="00785425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5281"/>
    <w:rsid w:val="007A6AA8"/>
    <w:rsid w:val="007A6FEB"/>
    <w:rsid w:val="007B0004"/>
    <w:rsid w:val="007B1203"/>
    <w:rsid w:val="007B2E21"/>
    <w:rsid w:val="007B3147"/>
    <w:rsid w:val="007B4228"/>
    <w:rsid w:val="007B5367"/>
    <w:rsid w:val="007B585C"/>
    <w:rsid w:val="007B6738"/>
    <w:rsid w:val="007B67E4"/>
    <w:rsid w:val="007C09C5"/>
    <w:rsid w:val="007C0D01"/>
    <w:rsid w:val="007C1438"/>
    <w:rsid w:val="007C18AF"/>
    <w:rsid w:val="007C1CD9"/>
    <w:rsid w:val="007C2ABB"/>
    <w:rsid w:val="007C3BCB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64F"/>
    <w:rsid w:val="00841C69"/>
    <w:rsid w:val="00842308"/>
    <w:rsid w:val="008423E8"/>
    <w:rsid w:val="00842A47"/>
    <w:rsid w:val="00843926"/>
    <w:rsid w:val="008446B8"/>
    <w:rsid w:val="008467D3"/>
    <w:rsid w:val="00846ABB"/>
    <w:rsid w:val="0085088E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39CF"/>
    <w:rsid w:val="00865246"/>
    <w:rsid w:val="00867A7C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9D8"/>
    <w:rsid w:val="008A26FB"/>
    <w:rsid w:val="008A2ACA"/>
    <w:rsid w:val="008A2DC6"/>
    <w:rsid w:val="008A4852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1A"/>
    <w:rsid w:val="008C45CF"/>
    <w:rsid w:val="008C5CD1"/>
    <w:rsid w:val="008D1918"/>
    <w:rsid w:val="008D335E"/>
    <w:rsid w:val="008D4B2A"/>
    <w:rsid w:val="008D6335"/>
    <w:rsid w:val="008D7548"/>
    <w:rsid w:val="008D75E6"/>
    <w:rsid w:val="008D7ADE"/>
    <w:rsid w:val="008E04BB"/>
    <w:rsid w:val="008E0CA0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7604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37700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52A5"/>
    <w:rsid w:val="0095756A"/>
    <w:rsid w:val="00957C13"/>
    <w:rsid w:val="00960963"/>
    <w:rsid w:val="00961AB1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C52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1205"/>
    <w:rsid w:val="009C2786"/>
    <w:rsid w:val="009C2B96"/>
    <w:rsid w:val="009C33FE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027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4E95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BDB"/>
    <w:rsid w:val="009F7985"/>
    <w:rsid w:val="009F7B0D"/>
    <w:rsid w:val="00A002E0"/>
    <w:rsid w:val="00A00497"/>
    <w:rsid w:val="00A0108A"/>
    <w:rsid w:val="00A037CC"/>
    <w:rsid w:val="00A03ED4"/>
    <w:rsid w:val="00A04F63"/>
    <w:rsid w:val="00A05391"/>
    <w:rsid w:val="00A05C59"/>
    <w:rsid w:val="00A061F3"/>
    <w:rsid w:val="00A107CF"/>
    <w:rsid w:val="00A11523"/>
    <w:rsid w:val="00A12148"/>
    <w:rsid w:val="00A1444B"/>
    <w:rsid w:val="00A1593A"/>
    <w:rsid w:val="00A15D6B"/>
    <w:rsid w:val="00A15F95"/>
    <w:rsid w:val="00A20289"/>
    <w:rsid w:val="00A22FB5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7624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4AF8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2B4"/>
    <w:rsid w:val="00B05FB5"/>
    <w:rsid w:val="00B1093E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1DB7"/>
    <w:rsid w:val="00B32036"/>
    <w:rsid w:val="00B33784"/>
    <w:rsid w:val="00B35255"/>
    <w:rsid w:val="00B35270"/>
    <w:rsid w:val="00B352CE"/>
    <w:rsid w:val="00B354E8"/>
    <w:rsid w:val="00B35538"/>
    <w:rsid w:val="00B36685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65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914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4553"/>
    <w:rsid w:val="00C06A6B"/>
    <w:rsid w:val="00C070C5"/>
    <w:rsid w:val="00C11BD0"/>
    <w:rsid w:val="00C140FD"/>
    <w:rsid w:val="00C1413D"/>
    <w:rsid w:val="00C1461F"/>
    <w:rsid w:val="00C154AC"/>
    <w:rsid w:val="00C15717"/>
    <w:rsid w:val="00C158B8"/>
    <w:rsid w:val="00C15FF2"/>
    <w:rsid w:val="00C17794"/>
    <w:rsid w:val="00C209B9"/>
    <w:rsid w:val="00C21594"/>
    <w:rsid w:val="00C21C07"/>
    <w:rsid w:val="00C222B0"/>
    <w:rsid w:val="00C22CE4"/>
    <w:rsid w:val="00C234F6"/>
    <w:rsid w:val="00C23736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1CE"/>
    <w:rsid w:val="00C73C8E"/>
    <w:rsid w:val="00C741C2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A763B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529"/>
    <w:rsid w:val="00CC0674"/>
    <w:rsid w:val="00CC0BA9"/>
    <w:rsid w:val="00CC189D"/>
    <w:rsid w:val="00CC2712"/>
    <w:rsid w:val="00CC46FF"/>
    <w:rsid w:val="00CC479F"/>
    <w:rsid w:val="00CC61F0"/>
    <w:rsid w:val="00CC680C"/>
    <w:rsid w:val="00CC6FED"/>
    <w:rsid w:val="00CC73D9"/>
    <w:rsid w:val="00CD0347"/>
    <w:rsid w:val="00CD153A"/>
    <w:rsid w:val="00CD19C4"/>
    <w:rsid w:val="00CD20BF"/>
    <w:rsid w:val="00CD22B1"/>
    <w:rsid w:val="00CD4900"/>
    <w:rsid w:val="00CD508C"/>
    <w:rsid w:val="00CD5551"/>
    <w:rsid w:val="00CD63E3"/>
    <w:rsid w:val="00CD737E"/>
    <w:rsid w:val="00CE2172"/>
    <w:rsid w:val="00CE28EB"/>
    <w:rsid w:val="00CE37E2"/>
    <w:rsid w:val="00CE440D"/>
    <w:rsid w:val="00CE4531"/>
    <w:rsid w:val="00CE6BF4"/>
    <w:rsid w:val="00CE6D62"/>
    <w:rsid w:val="00CE7B9E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6C93"/>
    <w:rsid w:val="00D073E5"/>
    <w:rsid w:val="00D0780C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44A0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3CA3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A4F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37A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315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27A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DEE"/>
    <w:rsid w:val="00E24571"/>
    <w:rsid w:val="00E24768"/>
    <w:rsid w:val="00E24BBD"/>
    <w:rsid w:val="00E24FF7"/>
    <w:rsid w:val="00E2563D"/>
    <w:rsid w:val="00E26C7F"/>
    <w:rsid w:val="00E272A6"/>
    <w:rsid w:val="00E30D93"/>
    <w:rsid w:val="00E31876"/>
    <w:rsid w:val="00E3473F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52F9"/>
    <w:rsid w:val="00E8616C"/>
    <w:rsid w:val="00E8690A"/>
    <w:rsid w:val="00E87490"/>
    <w:rsid w:val="00E90454"/>
    <w:rsid w:val="00E90CF1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7133"/>
    <w:rsid w:val="00EB765E"/>
    <w:rsid w:val="00EB7E36"/>
    <w:rsid w:val="00EC0771"/>
    <w:rsid w:val="00EC0A0B"/>
    <w:rsid w:val="00EC0E91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5DEC"/>
    <w:rsid w:val="00F46C96"/>
    <w:rsid w:val="00F46ED8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6EDE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A7FC7"/>
    <w:rsid w:val="00FB0942"/>
    <w:rsid w:val="00FB1BF7"/>
    <w:rsid w:val="00FB2061"/>
    <w:rsid w:val="00FB2186"/>
    <w:rsid w:val="00FB22B2"/>
    <w:rsid w:val="00FB2588"/>
    <w:rsid w:val="00FB3018"/>
    <w:rsid w:val="00FB37A5"/>
    <w:rsid w:val="00FB4553"/>
    <w:rsid w:val="00FB52F7"/>
    <w:rsid w:val="00FB5933"/>
    <w:rsid w:val="00FB5FE2"/>
    <w:rsid w:val="00FB60FE"/>
    <w:rsid w:val="00FC02A7"/>
    <w:rsid w:val="00FC073F"/>
    <w:rsid w:val="00FC1752"/>
    <w:rsid w:val="00FC251F"/>
    <w:rsid w:val="00FC2CD5"/>
    <w:rsid w:val="00FC4A1D"/>
    <w:rsid w:val="00FC6798"/>
    <w:rsid w:val="00FC6D10"/>
    <w:rsid w:val="00FC6EDA"/>
    <w:rsid w:val="00FC7264"/>
    <w:rsid w:val="00FC7DE9"/>
    <w:rsid w:val="00FD15E0"/>
    <w:rsid w:val="00FD16E7"/>
    <w:rsid w:val="00FD22B1"/>
    <w:rsid w:val="00FD2629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AFE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  <_activity xmlns="3f2a59ef-088b-47fd-a825-a9c9d255c1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5" ma:contentTypeDescription="Crea un document nou" ma:contentTypeScope="" ma:versionID="b2e9b5ee2af234e04a68e646aa487bea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4e686c236407c0a25602abc9157d4466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9A60-709A-4B87-9DDC-C8952B614BE2}">
  <ds:schemaRefs>
    <ds:schemaRef ds:uri="http://purl.org/dc/elements/1.1/"/>
    <ds:schemaRef ds:uri="http://schemas.microsoft.com/office/2006/metadata/properti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F7C232-4083-4E6B-B35D-B85A00140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1C193-6A90-4C08-AEA5-9C9BAD01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1</Pages>
  <Words>232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Plantilla criteris formals</vt:lpstr>
    </vt:vector>
  </TitlesOfParts>
  <Manager/>
  <Company/>
  <LinksUpToDate>false</LinksUpToDate>
  <CharactersWithSpaces>1850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2023-07-17T06:51:00Z</dcterms:created>
  <dcterms:modified xsi:type="dcterms:W3CDTF">2023-07-17T06:51:00Z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