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8448E" w14:textId="04C454EF" w:rsidR="004533A1" w:rsidRPr="00712361" w:rsidRDefault="004533A1" w:rsidP="004533A1">
      <w:pPr>
        <w:widowControl/>
        <w:pBdr>
          <w:bottom w:val="single" w:sz="4" w:space="1" w:color="auto"/>
        </w:pBdr>
        <w:tabs>
          <w:tab w:val="right" w:pos="8505"/>
        </w:tabs>
        <w:autoSpaceDE/>
        <w:autoSpaceDN/>
        <w:rPr>
          <w:rStyle w:val="Refernciasubtil"/>
          <w:rFonts w:cs="Arial"/>
        </w:rPr>
      </w:pPr>
      <w:bookmarkStart w:id="0" w:name="Annex2"/>
      <w:r w:rsidRPr="00712361">
        <w:rPr>
          <w:rStyle w:val="Refernciasubtil"/>
          <w:rFonts w:cs="Arial"/>
        </w:rPr>
        <w:t>Annex núm. 2</w:t>
      </w:r>
      <w:bookmarkEnd w:id="0"/>
    </w:p>
    <w:p w14:paraId="3BEADB59" w14:textId="77777777" w:rsidR="004533A1" w:rsidRPr="00712361" w:rsidRDefault="004533A1" w:rsidP="004533A1">
      <w:pPr>
        <w:rPr>
          <w:rFonts w:cs="Arial"/>
          <w:snapToGrid w:val="0"/>
          <w:lang w:eastAsia="es-ES"/>
        </w:rPr>
      </w:pPr>
    </w:p>
    <w:p w14:paraId="3BEDA984" w14:textId="77777777" w:rsidR="004533A1" w:rsidRPr="00712361" w:rsidRDefault="004533A1" w:rsidP="004533A1">
      <w:pPr>
        <w:rPr>
          <w:rFonts w:cs="Arial"/>
          <w:snapToGrid w:val="0"/>
          <w:lang w:eastAsia="es-ES"/>
        </w:rPr>
      </w:pPr>
    </w:p>
    <w:p w14:paraId="69F99804" w14:textId="688502FF" w:rsidR="004533A1" w:rsidRPr="00712361" w:rsidRDefault="004533A1" w:rsidP="004533A1">
      <w:pPr>
        <w:jc w:val="center"/>
        <w:rPr>
          <w:rStyle w:val="Refernciaintensa"/>
          <w:rFonts w:cs="Arial"/>
        </w:rPr>
      </w:pPr>
      <w:r w:rsidRPr="00712361">
        <w:rPr>
          <w:rStyle w:val="Refernciaintensa"/>
          <w:rFonts w:cs="Arial"/>
        </w:rPr>
        <w:t>MODEL DE SOL</w:t>
      </w:r>
      <w:r w:rsidR="00EB26B1" w:rsidRPr="00712361">
        <w:rPr>
          <w:rStyle w:val="Refernciaintensa"/>
          <w:rFonts w:cs="Arial"/>
        </w:rPr>
        <w:t>·</w:t>
      </w:r>
      <w:r w:rsidRPr="00712361">
        <w:rPr>
          <w:rStyle w:val="Refernciaintensa"/>
          <w:rFonts w:cs="Arial"/>
        </w:rPr>
        <w:t>LICITUD D’ADHESIÓ AL SI</w:t>
      </w:r>
      <w:r w:rsidR="00EB26B1" w:rsidRPr="00712361">
        <w:rPr>
          <w:rStyle w:val="Refernciaintensa"/>
          <w:rFonts w:cs="Arial"/>
        </w:rPr>
        <w:t>STEMA DINÀ</w:t>
      </w:r>
      <w:r w:rsidRPr="00712361">
        <w:rPr>
          <w:rStyle w:val="Refernciaintensa"/>
          <w:rFonts w:cs="Arial"/>
        </w:rPr>
        <w:t>MIC D’ADQUISICIÓ</w:t>
      </w:r>
    </w:p>
    <w:p w14:paraId="72C803E8" w14:textId="77777777" w:rsidR="004533A1" w:rsidRPr="00712361" w:rsidRDefault="004533A1" w:rsidP="004533A1">
      <w:pPr>
        <w:rPr>
          <w:rFonts w:cs="Arial"/>
          <w:snapToGrid w:val="0"/>
          <w:lang w:eastAsia="es-ES"/>
        </w:rPr>
      </w:pPr>
    </w:p>
    <w:p w14:paraId="2749CCDD" w14:textId="6478364D" w:rsidR="004533A1" w:rsidRPr="00712361" w:rsidRDefault="004533A1" w:rsidP="004533A1">
      <w:pPr>
        <w:rPr>
          <w:rFonts w:cs="Arial"/>
          <w:snapToGrid w:val="0"/>
          <w:lang w:eastAsia="es-ES"/>
        </w:rPr>
      </w:pPr>
      <w:r w:rsidRPr="00712361">
        <w:rPr>
          <w:rFonts w:cs="Arial"/>
          <w:b/>
          <w:snapToGrid w:val="0"/>
          <w:lang w:eastAsia="es-ES"/>
        </w:rPr>
        <w:t xml:space="preserve">Objecte de l’SDA: </w:t>
      </w:r>
      <w:r w:rsidRPr="00712361">
        <w:rPr>
          <w:rFonts w:cs="Arial"/>
          <w:snapToGrid w:val="0"/>
          <w:lang w:eastAsia="es-ES"/>
        </w:rPr>
        <w:t>serveis de prevenció de riscos laborals aliens</w:t>
      </w:r>
    </w:p>
    <w:p w14:paraId="5544F3FB" w14:textId="56DE383D" w:rsidR="004533A1" w:rsidRPr="00712361" w:rsidRDefault="004533A1" w:rsidP="004533A1">
      <w:pPr>
        <w:rPr>
          <w:rFonts w:cs="Arial"/>
          <w:snapToGrid w:val="0"/>
          <w:lang w:eastAsia="es-ES"/>
        </w:rPr>
      </w:pPr>
      <w:r w:rsidRPr="00712361">
        <w:rPr>
          <w:rFonts w:cs="Arial"/>
          <w:b/>
          <w:snapToGrid w:val="0"/>
          <w:lang w:eastAsia="es-ES"/>
        </w:rPr>
        <w:t>Exp.:</w:t>
      </w:r>
      <w:r w:rsidR="00120091">
        <w:rPr>
          <w:rFonts w:cs="Arial"/>
          <w:snapToGrid w:val="0"/>
          <w:lang w:eastAsia="es-ES"/>
        </w:rPr>
        <w:t xml:space="preserve"> CCS-2023-13</w:t>
      </w:r>
    </w:p>
    <w:p w14:paraId="63103963" w14:textId="77777777" w:rsidR="00601558" w:rsidRPr="00712361" w:rsidRDefault="00601558" w:rsidP="00820B61">
      <w:pPr>
        <w:rPr>
          <w:rFonts w:cs="Arial"/>
        </w:rPr>
      </w:pPr>
    </w:p>
    <w:p w14:paraId="33339801" w14:textId="45144307" w:rsidR="003B5F13" w:rsidRPr="00712361" w:rsidRDefault="00601558" w:rsidP="00820B61">
      <w:pPr>
        <w:rPr>
          <w:rFonts w:cs="Arial"/>
          <w:b/>
        </w:rPr>
      </w:pPr>
      <w:r w:rsidRPr="00712361">
        <w:rPr>
          <w:rFonts w:cs="Arial"/>
        </w:rPr>
        <w:t>El/la Sr./Sra</w:t>
      </w:r>
      <w:r w:rsidR="00C80149">
        <w:rPr>
          <w:rFonts w:cs="Arial"/>
        </w:rPr>
        <w:t xml:space="preserve">. </w:t>
      </w:r>
      <w:r w:rsidR="00C80149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C80149" w:rsidRPr="00712361">
        <w:rPr>
          <w:rFonts w:cs="Arial"/>
          <w:bCs/>
        </w:rPr>
        <w:instrText xml:space="preserve"> FORMTEXT </w:instrText>
      </w:r>
      <w:r w:rsidR="00C80149" w:rsidRPr="00712361">
        <w:rPr>
          <w:rFonts w:cs="Arial"/>
          <w:bCs/>
        </w:rPr>
      </w:r>
      <w:r w:rsidR="00C80149" w:rsidRPr="00712361">
        <w:rPr>
          <w:rFonts w:cs="Arial"/>
          <w:bCs/>
        </w:rPr>
        <w:fldChar w:fldCharType="separate"/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fldChar w:fldCharType="end"/>
      </w:r>
      <w:r w:rsidRPr="00712361">
        <w:rPr>
          <w:rFonts w:cs="Arial"/>
        </w:rPr>
        <w:t xml:space="preserve">, en nom propi, o com a </w:t>
      </w:r>
      <w:r w:rsidRPr="00712361">
        <w:rPr>
          <w:rFonts w:cs="Arial"/>
          <w:i/>
          <w:iCs/>
        </w:rPr>
        <w:t xml:space="preserve">(assenyaleu les vostres facultats de representació: administrador/a únic/a, apoderat/da...) </w:t>
      </w:r>
      <w:r w:rsidRPr="00712361">
        <w:rPr>
          <w:rFonts w:cs="Arial"/>
        </w:rPr>
        <w:t>de l’empresa</w:t>
      </w:r>
      <w:r w:rsidR="00C80149">
        <w:rPr>
          <w:rFonts w:cs="Arial"/>
        </w:rPr>
        <w:t xml:space="preserve"> </w:t>
      </w:r>
      <w:r w:rsidR="00C80149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C80149" w:rsidRPr="00712361">
        <w:rPr>
          <w:rFonts w:cs="Arial"/>
          <w:bCs/>
        </w:rPr>
        <w:instrText xml:space="preserve"> FORMTEXT </w:instrText>
      </w:r>
      <w:r w:rsidR="00C80149" w:rsidRPr="00712361">
        <w:rPr>
          <w:rFonts w:cs="Arial"/>
          <w:bCs/>
        </w:rPr>
      </w:r>
      <w:r w:rsidR="00C80149" w:rsidRPr="00712361">
        <w:rPr>
          <w:rFonts w:cs="Arial"/>
          <w:bCs/>
        </w:rPr>
        <w:fldChar w:fldCharType="separate"/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fldChar w:fldCharType="end"/>
      </w:r>
      <w:r w:rsidR="00C80149">
        <w:rPr>
          <w:rFonts w:cs="Arial"/>
          <w:bCs/>
        </w:rPr>
        <w:t xml:space="preserve">, </w:t>
      </w:r>
      <w:r w:rsidRPr="00712361">
        <w:rPr>
          <w:rFonts w:cs="Arial"/>
        </w:rPr>
        <w:t>amb NIF</w:t>
      </w:r>
      <w:r w:rsidR="00C80149">
        <w:rPr>
          <w:rFonts w:cs="Arial"/>
        </w:rPr>
        <w:t xml:space="preserve"> </w:t>
      </w:r>
      <w:r w:rsidR="00C80149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C80149" w:rsidRPr="00712361">
        <w:rPr>
          <w:rFonts w:cs="Arial"/>
          <w:bCs/>
        </w:rPr>
        <w:instrText xml:space="preserve"> FORMTEXT </w:instrText>
      </w:r>
      <w:r w:rsidR="00C80149" w:rsidRPr="00712361">
        <w:rPr>
          <w:rFonts w:cs="Arial"/>
          <w:bCs/>
        </w:rPr>
      </w:r>
      <w:r w:rsidR="00C80149" w:rsidRPr="00712361">
        <w:rPr>
          <w:rFonts w:cs="Arial"/>
          <w:bCs/>
        </w:rPr>
        <w:fldChar w:fldCharType="separate"/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fldChar w:fldCharType="end"/>
      </w:r>
      <w:r w:rsidRPr="00712361">
        <w:rPr>
          <w:rFonts w:cs="Arial"/>
        </w:rPr>
        <w:t xml:space="preserve">, </w:t>
      </w:r>
      <w:r w:rsidR="003B5F13" w:rsidRPr="00712361">
        <w:rPr>
          <w:rFonts w:cs="Arial"/>
        </w:rPr>
        <w:t>MANIFESTA, sota la seva responsabilitat:</w:t>
      </w:r>
    </w:p>
    <w:p w14:paraId="60964C71" w14:textId="77777777" w:rsidR="003B5F13" w:rsidRPr="00712361" w:rsidRDefault="003B5F13" w:rsidP="00820B61">
      <w:pPr>
        <w:rPr>
          <w:rFonts w:cs="Arial"/>
          <w:b/>
        </w:rPr>
      </w:pPr>
    </w:p>
    <w:p w14:paraId="7FCF0481" w14:textId="61B8AAC7" w:rsidR="003B5F13" w:rsidRPr="00712361" w:rsidRDefault="003B5F13" w:rsidP="00820B61">
      <w:pPr>
        <w:rPr>
          <w:rFonts w:eastAsia="Times" w:cs="Arial"/>
          <w:lang w:eastAsia="es-ES"/>
        </w:rPr>
      </w:pPr>
      <w:r w:rsidRPr="00712361">
        <w:rPr>
          <w:rFonts w:eastAsia="Times" w:cs="Arial"/>
          <w:lang w:eastAsia="es-ES"/>
        </w:rPr>
        <w:t>1r. Que compleix amb els requisits exigits a la convoca</w:t>
      </w:r>
      <w:r w:rsidR="00AB250A" w:rsidRPr="00712361">
        <w:rPr>
          <w:rFonts w:eastAsia="Times" w:cs="Arial"/>
          <w:lang w:eastAsia="es-ES"/>
        </w:rPr>
        <w:t xml:space="preserve">tòria de capacitat, </w:t>
      </w:r>
      <w:r w:rsidRPr="00712361">
        <w:rPr>
          <w:rFonts w:eastAsia="Times" w:cs="Arial"/>
          <w:lang w:eastAsia="es-ES"/>
        </w:rPr>
        <w:t>criteris de selecció</w:t>
      </w:r>
      <w:r w:rsidR="00AB250A" w:rsidRPr="00712361">
        <w:rPr>
          <w:rFonts w:eastAsia="Times" w:cs="Arial"/>
          <w:lang w:eastAsia="es-ES"/>
        </w:rPr>
        <w:t xml:space="preserve"> de solvència</w:t>
      </w:r>
      <w:r w:rsidRPr="00712361">
        <w:rPr>
          <w:rFonts w:eastAsia="Times" w:cs="Arial"/>
          <w:lang w:eastAsia="es-ES"/>
        </w:rPr>
        <w:t xml:space="preserve"> i accepta les condicions de la licitació.</w:t>
      </w:r>
    </w:p>
    <w:p w14:paraId="43ECB92E" w14:textId="77777777" w:rsidR="003B5F13" w:rsidRPr="00712361" w:rsidRDefault="003B5F13" w:rsidP="00820B61">
      <w:pPr>
        <w:rPr>
          <w:rFonts w:eastAsia="Times" w:cs="Arial"/>
          <w:lang w:eastAsia="es-ES"/>
        </w:rPr>
      </w:pPr>
    </w:p>
    <w:p w14:paraId="6B88FE56" w14:textId="77777777" w:rsidR="003B5F13" w:rsidRPr="00712361" w:rsidRDefault="003B5F13" w:rsidP="00820B61">
      <w:pPr>
        <w:rPr>
          <w:rFonts w:eastAsia="Times" w:cs="Arial"/>
          <w:lang w:eastAsia="es-ES"/>
        </w:rPr>
      </w:pPr>
      <w:r w:rsidRPr="00712361">
        <w:rPr>
          <w:rFonts w:eastAsia="Times" w:cs="Arial"/>
          <w:lang w:eastAsia="es-ES"/>
        </w:rPr>
        <w:t>2n. L'autenticitat i la veracitat de la documentació que s'acompanya i de les dades que aquesta conté.</w:t>
      </w:r>
    </w:p>
    <w:p w14:paraId="37D04F31" w14:textId="6D7390F4" w:rsidR="003B5F13" w:rsidRPr="00712361" w:rsidRDefault="003B5F13" w:rsidP="00820B61">
      <w:pPr>
        <w:rPr>
          <w:rFonts w:cs="Arial"/>
          <w:b/>
        </w:rPr>
      </w:pPr>
    </w:p>
    <w:p w14:paraId="5910787B" w14:textId="66CED9CB" w:rsidR="00601558" w:rsidRPr="00712361" w:rsidRDefault="003B5F13" w:rsidP="00820B61">
      <w:pPr>
        <w:rPr>
          <w:rFonts w:cs="Arial"/>
        </w:rPr>
      </w:pPr>
      <w:r w:rsidRPr="00712361">
        <w:rPr>
          <w:rFonts w:cs="Arial"/>
        </w:rPr>
        <w:t xml:space="preserve">3r. Que </w:t>
      </w:r>
      <w:r w:rsidR="00601558" w:rsidRPr="00712361">
        <w:rPr>
          <w:rFonts w:cs="Arial"/>
        </w:rPr>
        <w:t>havent tingut coneixement de l’anunci pel qual s’admeten sol·licituds d’adhesió al sistema dinàmic de referència</w:t>
      </w:r>
      <w:r w:rsidR="00B572E8" w:rsidRPr="00712361">
        <w:rPr>
          <w:rFonts w:cs="Arial"/>
        </w:rPr>
        <w:t>,</w:t>
      </w:r>
      <w:r w:rsidR="00601558" w:rsidRPr="00712361">
        <w:rPr>
          <w:rFonts w:cs="Arial"/>
        </w:rPr>
        <w:t xml:space="preserve"> </w:t>
      </w:r>
    </w:p>
    <w:p w14:paraId="67EADC06" w14:textId="018B7884" w:rsidR="00601558" w:rsidRPr="00712361" w:rsidRDefault="00601558" w:rsidP="00820B61">
      <w:pPr>
        <w:rPr>
          <w:rFonts w:cs="Arial"/>
          <w:b/>
        </w:rPr>
      </w:pPr>
    </w:p>
    <w:p w14:paraId="4D790BF5" w14:textId="1914F9F7" w:rsidR="00601558" w:rsidRPr="00712361" w:rsidRDefault="0064090A" w:rsidP="00820B61">
      <w:pPr>
        <w:rPr>
          <w:rFonts w:cs="Arial"/>
          <w:b/>
        </w:rPr>
      </w:pPr>
      <w:r>
        <w:rPr>
          <w:rFonts w:cs="Arial"/>
        </w:rPr>
        <w:t>SOL·</w:t>
      </w:r>
      <w:r w:rsidR="00601558" w:rsidRPr="00712361">
        <w:rPr>
          <w:rFonts w:cs="Arial"/>
        </w:rPr>
        <w:t>LICIT</w:t>
      </w:r>
      <w:r w:rsidR="00B572E8" w:rsidRPr="00712361">
        <w:rPr>
          <w:rFonts w:cs="Arial"/>
        </w:rPr>
        <w:t>A</w:t>
      </w:r>
      <w:r w:rsidR="00601558" w:rsidRPr="00712361">
        <w:rPr>
          <w:rFonts w:cs="Arial"/>
        </w:rPr>
        <w:t xml:space="preserve"> que l’empresa</w:t>
      </w:r>
      <w:r w:rsidR="00C80149">
        <w:rPr>
          <w:rFonts w:cs="Arial"/>
        </w:rPr>
        <w:t xml:space="preserve"> </w:t>
      </w:r>
      <w:r w:rsidR="00C80149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C80149" w:rsidRPr="00712361">
        <w:rPr>
          <w:rFonts w:cs="Arial"/>
          <w:bCs/>
        </w:rPr>
        <w:instrText xml:space="preserve"> FORMTEXT </w:instrText>
      </w:r>
      <w:r w:rsidR="00C80149" w:rsidRPr="00712361">
        <w:rPr>
          <w:rFonts w:cs="Arial"/>
          <w:bCs/>
        </w:rPr>
      </w:r>
      <w:r w:rsidR="00C80149" w:rsidRPr="00712361">
        <w:rPr>
          <w:rFonts w:cs="Arial"/>
          <w:bCs/>
        </w:rPr>
        <w:fldChar w:fldCharType="separate"/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t> </w:t>
      </w:r>
      <w:r w:rsidR="00C80149" w:rsidRPr="00712361">
        <w:rPr>
          <w:rFonts w:cs="Arial"/>
          <w:bCs/>
        </w:rPr>
        <w:fldChar w:fldCharType="end"/>
      </w:r>
      <w:r w:rsidR="00601558" w:rsidRPr="00712361">
        <w:rPr>
          <w:rFonts w:cs="Arial"/>
        </w:rPr>
        <w:t xml:space="preserve"> amb NIF</w:t>
      </w:r>
      <w:r>
        <w:rPr>
          <w:rFonts w:cs="Arial"/>
        </w:rPr>
        <w:t xml:space="preserve">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="00601558" w:rsidRPr="00712361">
        <w:rPr>
          <w:rFonts w:cs="Arial"/>
        </w:rPr>
        <w:t xml:space="preserve"> i domicili social a</w:t>
      </w:r>
      <w:r w:rsidR="00070CAE" w:rsidRPr="00712361">
        <w:rPr>
          <w:rFonts w:cs="Arial"/>
        </w:rPr>
        <w:t xml:space="preserve"> </w:t>
      </w:r>
      <w:r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12361">
        <w:rPr>
          <w:rFonts w:cs="Arial"/>
          <w:bCs/>
        </w:rPr>
        <w:instrText xml:space="preserve"> FORMTEXT </w:instrText>
      </w:r>
      <w:r w:rsidRPr="00712361">
        <w:rPr>
          <w:rFonts w:cs="Arial"/>
          <w:bCs/>
        </w:rPr>
      </w:r>
      <w:r w:rsidRPr="00712361">
        <w:rPr>
          <w:rFonts w:cs="Arial"/>
          <w:bCs/>
        </w:rPr>
        <w:fldChar w:fldCharType="separate"/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t> </w:t>
      </w:r>
      <w:r w:rsidRPr="00712361">
        <w:rPr>
          <w:rFonts w:cs="Arial"/>
          <w:bCs/>
        </w:rPr>
        <w:fldChar w:fldCharType="end"/>
      </w:r>
      <w:r w:rsidRPr="00712361">
        <w:rPr>
          <w:rFonts w:cs="Arial"/>
        </w:rPr>
        <w:t xml:space="preserve"> </w:t>
      </w:r>
      <w:r w:rsidR="00070CAE" w:rsidRPr="007F2DA6">
        <w:rPr>
          <w:rFonts w:cs="Arial"/>
          <w:i/>
        </w:rPr>
        <w:t>(</w:t>
      </w:r>
      <w:r w:rsidR="007F2DA6" w:rsidRPr="007F2DA6">
        <w:rPr>
          <w:rFonts w:cs="Arial"/>
          <w:i/>
        </w:rPr>
        <w:t>carrer)</w:t>
      </w:r>
      <w:r w:rsidR="007F2DA6">
        <w:rPr>
          <w:rFonts w:cs="Arial"/>
          <w:i/>
        </w:rPr>
        <w:t xml:space="preserve">, </w:t>
      </w:r>
      <w:r w:rsidR="007F2DA6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7F2DA6" w:rsidRPr="00712361">
        <w:rPr>
          <w:rFonts w:cs="Arial"/>
          <w:bCs/>
        </w:rPr>
        <w:instrText xml:space="preserve"> FORMTEXT </w:instrText>
      </w:r>
      <w:r w:rsidR="007F2DA6" w:rsidRPr="00712361">
        <w:rPr>
          <w:rFonts w:cs="Arial"/>
          <w:bCs/>
        </w:rPr>
      </w:r>
      <w:r w:rsidR="007F2DA6" w:rsidRPr="00712361">
        <w:rPr>
          <w:rFonts w:cs="Arial"/>
          <w:bCs/>
        </w:rPr>
        <w:fldChar w:fldCharType="separate"/>
      </w:r>
      <w:r w:rsidR="007F2DA6" w:rsidRPr="00712361">
        <w:rPr>
          <w:rFonts w:cs="Arial"/>
          <w:bCs/>
        </w:rPr>
        <w:t> </w:t>
      </w:r>
      <w:r w:rsidR="007F2DA6" w:rsidRPr="00712361">
        <w:rPr>
          <w:rFonts w:cs="Arial"/>
          <w:bCs/>
        </w:rPr>
        <w:t> </w:t>
      </w:r>
      <w:r w:rsidR="007F2DA6" w:rsidRPr="00712361">
        <w:rPr>
          <w:rFonts w:cs="Arial"/>
          <w:bCs/>
        </w:rPr>
        <w:t> </w:t>
      </w:r>
      <w:r w:rsidR="007F2DA6" w:rsidRPr="00712361">
        <w:rPr>
          <w:rFonts w:cs="Arial"/>
          <w:bCs/>
        </w:rPr>
        <w:t> </w:t>
      </w:r>
      <w:r w:rsidR="007F2DA6" w:rsidRPr="00712361">
        <w:rPr>
          <w:rFonts w:cs="Arial"/>
          <w:bCs/>
        </w:rPr>
        <w:t> </w:t>
      </w:r>
      <w:r w:rsidR="007F2DA6" w:rsidRPr="00712361">
        <w:rPr>
          <w:rFonts w:cs="Arial"/>
          <w:bCs/>
        </w:rPr>
        <w:fldChar w:fldCharType="end"/>
      </w:r>
      <w:r w:rsidR="007F2DA6">
        <w:rPr>
          <w:rFonts w:cs="Arial"/>
          <w:bCs/>
        </w:rPr>
        <w:t xml:space="preserve"> </w:t>
      </w:r>
      <w:r w:rsidR="007F2DA6" w:rsidRPr="007F2DA6">
        <w:rPr>
          <w:rFonts w:cs="Arial"/>
          <w:bCs/>
          <w:i/>
        </w:rPr>
        <w:t>(</w:t>
      </w:r>
      <w:r w:rsidR="00070CAE" w:rsidRPr="00712361">
        <w:rPr>
          <w:rFonts w:cs="Arial"/>
          <w:i/>
        </w:rPr>
        <w:t>codi postal</w:t>
      </w:r>
      <w:r w:rsidR="007F2DA6">
        <w:rPr>
          <w:rFonts w:cs="Arial"/>
          <w:i/>
        </w:rPr>
        <w:t xml:space="preserve"> i municipi</w:t>
      </w:r>
      <w:r w:rsidR="00070CAE" w:rsidRPr="00712361">
        <w:rPr>
          <w:rFonts w:cs="Arial"/>
        </w:rPr>
        <w:t>)</w:t>
      </w:r>
      <w:r w:rsidR="007F2DA6">
        <w:rPr>
          <w:rFonts w:cs="Arial"/>
        </w:rPr>
        <w:t>,</w:t>
      </w:r>
      <w:r w:rsidR="00601558" w:rsidRPr="00712361">
        <w:rPr>
          <w:rFonts w:cs="Arial"/>
        </w:rPr>
        <w:t xml:space="preserve"> sigui admesa a participar en l</w:t>
      </w:r>
      <w:r w:rsidR="00AB250A" w:rsidRPr="00712361">
        <w:rPr>
          <w:rFonts w:cs="Arial"/>
        </w:rPr>
        <w:t xml:space="preserve">a següent CATEGORIA </w:t>
      </w:r>
      <w:r w:rsidR="00601558" w:rsidRPr="007F2DA6">
        <w:rPr>
          <w:rFonts w:cs="Arial"/>
          <w:i/>
        </w:rPr>
        <w:t>(</w:t>
      </w:r>
      <w:r w:rsidR="007F2DA6" w:rsidRPr="007F2DA6">
        <w:rPr>
          <w:rFonts w:cs="Arial"/>
          <w:i/>
        </w:rPr>
        <w:t>i</w:t>
      </w:r>
      <w:r w:rsidR="007F2DA6">
        <w:rPr>
          <w:rFonts w:cs="Arial"/>
          <w:i/>
        </w:rPr>
        <w:t>ndiqueu</w:t>
      </w:r>
      <w:r w:rsidR="00AB250A" w:rsidRPr="00712361">
        <w:rPr>
          <w:rFonts w:cs="Arial"/>
          <w:i/>
        </w:rPr>
        <w:t xml:space="preserve"> amb una (x) la categoria en la </w:t>
      </w:r>
      <w:r w:rsidR="007F2DA6">
        <w:rPr>
          <w:rFonts w:cs="Arial"/>
          <w:i/>
        </w:rPr>
        <w:t>qual</w:t>
      </w:r>
      <w:r w:rsidR="00601558" w:rsidRPr="00712361">
        <w:rPr>
          <w:rFonts w:cs="Arial"/>
          <w:i/>
        </w:rPr>
        <w:t xml:space="preserve"> </w:t>
      </w:r>
      <w:r w:rsidR="007F2DA6" w:rsidRPr="00712361">
        <w:rPr>
          <w:rFonts w:cs="Arial"/>
          <w:i/>
        </w:rPr>
        <w:t>desitg</w:t>
      </w:r>
      <w:r w:rsidR="007F2DA6">
        <w:rPr>
          <w:rFonts w:cs="Arial"/>
          <w:i/>
        </w:rPr>
        <w:t>eu ésser admesos</w:t>
      </w:r>
      <w:r w:rsidR="00601558" w:rsidRPr="00712361">
        <w:rPr>
          <w:rFonts w:cs="Arial"/>
          <w:i/>
        </w:rPr>
        <w:t xml:space="preserve"> en el procediment</w:t>
      </w:r>
      <w:r w:rsidR="00601558" w:rsidRPr="00712361">
        <w:rPr>
          <w:rFonts w:cs="Arial"/>
        </w:rPr>
        <w:t>) i que</w:t>
      </w:r>
      <w:r w:rsidR="00B572E8" w:rsidRPr="00712361">
        <w:rPr>
          <w:rFonts w:cs="Arial"/>
        </w:rPr>
        <w:t>, en el seu cas,</w:t>
      </w:r>
      <w:r w:rsidR="00601558" w:rsidRPr="00712361">
        <w:rPr>
          <w:rFonts w:cs="Arial"/>
        </w:rPr>
        <w:t xml:space="preserve"> </w:t>
      </w:r>
      <w:r w:rsidR="0015493D" w:rsidRPr="00712361">
        <w:rPr>
          <w:rFonts w:cs="Arial"/>
        </w:rPr>
        <w:t>li</w:t>
      </w:r>
      <w:r w:rsidR="00601558" w:rsidRPr="00712361">
        <w:rPr>
          <w:rFonts w:cs="Arial"/>
        </w:rPr>
        <w:t xml:space="preserve"> siguin cursades les corresponents invitacions a les contractacions específiques que s’efectuïn en el marc </w:t>
      </w:r>
      <w:r w:rsidR="00B572E8" w:rsidRPr="00712361">
        <w:rPr>
          <w:rFonts w:cs="Arial"/>
        </w:rPr>
        <w:t>d’aquest SDA</w:t>
      </w:r>
      <w:r w:rsidR="00601558" w:rsidRPr="00712361">
        <w:rPr>
          <w:rFonts w:cs="Arial"/>
        </w:rPr>
        <w:t>:</w:t>
      </w:r>
    </w:p>
    <w:p w14:paraId="1A6371B4" w14:textId="77777777" w:rsidR="00601558" w:rsidRPr="00712361" w:rsidRDefault="00601558" w:rsidP="00820B61">
      <w:pPr>
        <w:rPr>
          <w:rFonts w:cs="Arial"/>
        </w:rPr>
      </w:pPr>
    </w:p>
    <w:p w14:paraId="507A7613" w14:textId="5A530CF8" w:rsidR="00171309" w:rsidRPr="00B83652" w:rsidRDefault="009D2142" w:rsidP="003012D6">
      <w:pPr>
        <w:pStyle w:val="Pargrafdellista"/>
        <w:numPr>
          <w:ilvl w:val="0"/>
          <w:numId w:val="12"/>
        </w:numPr>
        <w:spacing w:after="0"/>
        <w:rPr>
          <w:rFonts w:cs="Arial"/>
          <w:snapToGrid w:val="0"/>
          <w:lang w:eastAsia="es-ES"/>
        </w:rPr>
      </w:pPr>
      <w:r w:rsidRPr="00EF0EB2">
        <w:rPr>
          <w:rFonts w:cs="Arial"/>
          <w:lang w:val="ca-ES"/>
        </w:rPr>
        <w:t>Categoria 1: Contractes basats &lt; 25.000 € de valor estimat</w:t>
      </w:r>
      <w:r w:rsidR="00655DE0" w:rsidRPr="00B83652">
        <w:rPr>
          <w:rFonts w:cs="Arial"/>
        </w:rPr>
        <w:tab/>
      </w:r>
      <w:r w:rsidR="00655DE0" w:rsidRPr="00B83652">
        <w:rPr>
          <w:rFonts w:cs="Arial"/>
        </w:rPr>
        <w:tab/>
      </w:r>
      <w:r w:rsidR="00B83652">
        <w:rPr>
          <w:rFonts w:cs="Arial"/>
        </w:rPr>
        <w:tab/>
      </w:r>
      <w:r w:rsidR="00B83652">
        <w:rPr>
          <w:rFonts w:cs="Arial"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3652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="00B83652">
        <w:rPr>
          <w:rFonts w:cs="Arial"/>
          <w:snapToGrid w:val="0"/>
          <w:lang w:eastAsia="es-ES"/>
        </w:rPr>
        <w:fldChar w:fldCharType="end"/>
      </w:r>
    </w:p>
    <w:p w14:paraId="16347550" w14:textId="77777777" w:rsidR="003012D6" w:rsidRDefault="003012D6" w:rsidP="003012D6">
      <w:pPr>
        <w:rPr>
          <w:rFonts w:cs="Arial"/>
          <w:snapToGrid w:val="0"/>
          <w:lang w:eastAsia="es-ES"/>
        </w:rPr>
      </w:pPr>
    </w:p>
    <w:p w14:paraId="5517E08A" w14:textId="29595728" w:rsidR="00171309" w:rsidRPr="007A6FEB" w:rsidRDefault="00EA4FC5" w:rsidP="0006279E">
      <w:pPr>
        <w:rPr>
          <w:rFonts w:cs="Arial"/>
          <w:i/>
          <w:snapToGrid w:val="0"/>
          <w:lang w:eastAsia="es-ES"/>
        </w:rPr>
      </w:pPr>
      <w:r w:rsidRPr="007A6FEB">
        <w:rPr>
          <w:rFonts w:cs="Arial"/>
          <w:i/>
          <w:snapToGrid w:val="0"/>
          <w:lang w:eastAsia="es-ES"/>
        </w:rPr>
        <w:t>Serveis</w:t>
      </w:r>
      <w:r w:rsidR="00171309" w:rsidRPr="007A6FEB">
        <w:rPr>
          <w:rFonts w:cs="Arial"/>
          <w:i/>
          <w:snapToGrid w:val="0"/>
          <w:lang w:eastAsia="es-ES"/>
        </w:rPr>
        <w:t xml:space="preserve">: </w:t>
      </w:r>
      <w:r w:rsidR="007A6FEB">
        <w:rPr>
          <w:rFonts w:cs="Arial"/>
          <w:i/>
          <w:snapToGrid w:val="0"/>
          <w:lang w:eastAsia="es-ES"/>
        </w:rPr>
        <w:t>(</w:t>
      </w:r>
      <w:r w:rsidRPr="007A6FEB">
        <w:rPr>
          <w:rFonts w:cs="Arial"/>
          <w:i/>
          <w:snapToGrid w:val="0"/>
          <w:lang w:eastAsia="es-ES"/>
        </w:rPr>
        <w:t xml:space="preserve">indiqueu </w:t>
      </w:r>
      <w:r w:rsidR="001432A2" w:rsidRPr="007A6FEB">
        <w:rPr>
          <w:rFonts w:cs="Arial"/>
          <w:i/>
          <w:snapToGrid w:val="0"/>
          <w:lang w:eastAsia="es-ES"/>
        </w:rPr>
        <w:t xml:space="preserve">amb una (x) </w:t>
      </w:r>
      <w:r w:rsidRPr="007A6FEB">
        <w:rPr>
          <w:rFonts w:cs="Arial"/>
          <w:i/>
          <w:snapToGrid w:val="0"/>
          <w:lang w:eastAsia="es-ES"/>
        </w:rPr>
        <w:t xml:space="preserve">els serveis que l’SPA </w:t>
      </w:r>
      <w:r w:rsidR="00302749">
        <w:rPr>
          <w:rFonts w:cs="Arial"/>
          <w:i/>
          <w:snapToGrid w:val="0"/>
          <w:lang w:eastAsia="es-ES"/>
        </w:rPr>
        <w:t xml:space="preserve">vol oferir en l’SDA </w:t>
      </w:r>
      <w:r w:rsidRPr="007A6FEB">
        <w:rPr>
          <w:rFonts w:cs="Arial"/>
          <w:i/>
          <w:snapToGrid w:val="0"/>
          <w:lang w:eastAsia="es-ES"/>
        </w:rPr>
        <w:t>(un, varis o tots els serveis següents)</w:t>
      </w:r>
      <w:r w:rsidR="0006279E" w:rsidRPr="007A6FEB">
        <w:rPr>
          <w:rFonts w:cs="Arial"/>
          <w:i/>
          <w:snapToGrid w:val="0"/>
          <w:lang w:eastAsia="es-ES"/>
        </w:rPr>
        <w:t xml:space="preserve">. Teniu en </w:t>
      </w:r>
      <w:r w:rsidR="001432A2" w:rsidRPr="007A6FEB">
        <w:rPr>
          <w:rFonts w:cs="Arial"/>
          <w:i/>
          <w:snapToGrid w:val="0"/>
          <w:lang w:eastAsia="es-ES"/>
        </w:rPr>
        <w:t xml:space="preserve">compte que </w:t>
      </w:r>
      <w:r w:rsidR="00B72A86" w:rsidRPr="007A6FEB">
        <w:rPr>
          <w:rFonts w:cs="Arial"/>
          <w:i/>
          <w:snapToGrid w:val="0"/>
          <w:lang w:eastAsia="es-ES"/>
        </w:rPr>
        <w:t>la tria que feu ara us vincularà durant l’execució de l’SDA pel que fa a les invitacions que els òrgans de contractació facin. És a dir, sereu convida</w:t>
      </w:r>
      <w:r w:rsidR="007A6FEB">
        <w:rPr>
          <w:rFonts w:cs="Arial"/>
          <w:i/>
          <w:snapToGrid w:val="0"/>
          <w:lang w:eastAsia="es-ES"/>
        </w:rPr>
        <w:t>ts</w:t>
      </w:r>
      <w:r w:rsidR="00B72A86" w:rsidRPr="007A6FEB">
        <w:rPr>
          <w:rFonts w:cs="Arial"/>
          <w:i/>
          <w:snapToGrid w:val="0"/>
          <w:lang w:eastAsia="es-ES"/>
        </w:rPr>
        <w:t xml:space="preserve"> a participar en </w:t>
      </w:r>
      <w:r w:rsidR="001432A2" w:rsidRPr="007A6FEB">
        <w:rPr>
          <w:rFonts w:cs="Arial"/>
          <w:i/>
          <w:snapToGrid w:val="0"/>
          <w:lang w:eastAsia="es-ES"/>
        </w:rPr>
        <w:t xml:space="preserve">aquelles contractacions específiques l’objecte de les quals </w:t>
      </w:r>
      <w:r w:rsidR="00797FED" w:rsidRPr="007A6FEB">
        <w:rPr>
          <w:rFonts w:cs="Arial"/>
          <w:i/>
          <w:snapToGrid w:val="0"/>
          <w:lang w:eastAsia="es-ES"/>
        </w:rPr>
        <w:t>abasti els serveis que heu especificat</w:t>
      </w:r>
      <w:r w:rsidR="007A6FEB">
        <w:rPr>
          <w:rFonts w:cs="Arial"/>
          <w:i/>
          <w:snapToGrid w:val="0"/>
          <w:lang w:eastAsia="es-ES"/>
        </w:rPr>
        <w:t>)</w:t>
      </w:r>
      <w:r w:rsidR="00797FED" w:rsidRPr="007A6FEB">
        <w:rPr>
          <w:rFonts w:cs="Arial"/>
          <w:i/>
          <w:snapToGrid w:val="0"/>
          <w:lang w:eastAsia="es-ES"/>
        </w:rPr>
        <w:t>.</w:t>
      </w:r>
    </w:p>
    <w:p w14:paraId="16C6D576" w14:textId="77777777" w:rsidR="00B83652" w:rsidRDefault="00B83652" w:rsidP="003012D6">
      <w:pPr>
        <w:ind w:firstLine="709"/>
        <w:rPr>
          <w:rFonts w:cs="Arial"/>
          <w:snapToGrid w:val="0"/>
          <w:lang w:eastAsia="es-ES"/>
        </w:rPr>
      </w:pPr>
    </w:p>
    <w:p w14:paraId="79861071" w14:textId="1BB265A1" w:rsidR="00171309" w:rsidRPr="00712361" w:rsidRDefault="00325364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Discipl</w:t>
      </w:r>
      <w:r w:rsidR="00B83652">
        <w:rPr>
          <w:rFonts w:cs="Arial"/>
          <w:snapToGrid w:val="0"/>
          <w:lang w:eastAsia="es-ES"/>
        </w:rPr>
        <w:t>ina de seguretat en el treball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="00B83652">
        <w:rPr>
          <w:rFonts w:cs="Arial"/>
          <w:snapToGrid w:val="0"/>
          <w:lang w:eastAsia="es-ES"/>
        </w:rPr>
        <w:tab/>
      </w:r>
      <w:r w:rsidR="00171309"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71309"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="00171309" w:rsidRPr="00712361">
        <w:rPr>
          <w:rFonts w:cs="Arial"/>
          <w:snapToGrid w:val="0"/>
          <w:lang w:eastAsia="es-ES"/>
        </w:rPr>
        <w:fldChar w:fldCharType="end"/>
      </w:r>
    </w:p>
    <w:p w14:paraId="4DA8B868" w14:textId="5841B77A" w:rsidR="00EC65F1" w:rsidRPr="00712361" w:rsidRDefault="00325364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Disciplina d’higiene industrial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="00171309"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71309"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="00171309" w:rsidRPr="00712361">
        <w:rPr>
          <w:rFonts w:cs="Arial"/>
          <w:snapToGrid w:val="0"/>
          <w:lang w:eastAsia="es-ES"/>
        </w:rPr>
        <w:fldChar w:fldCharType="end"/>
      </w:r>
    </w:p>
    <w:p w14:paraId="5F91486C" w14:textId="7C7F49DE" w:rsidR="00171309" w:rsidRPr="00712361" w:rsidRDefault="00325364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Disciplina d’ergonomia i psicosociologia aplicada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="00171309"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71309"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="00171309" w:rsidRPr="00712361">
        <w:rPr>
          <w:rFonts w:cs="Arial"/>
          <w:snapToGrid w:val="0"/>
          <w:lang w:eastAsia="es-ES"/>
        </w:rPr>
        <w:fldChar w:fldCharType="end"/>
      </w:r>
    </w:p>
    <w:p w14:paraId="19E2A69E" w14:textId="470900B4" w:rsidR="00EC65F1" w:rsidRPr="00712361" w:rsidRDefault="00325364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Activitats de medicina del treball (exclosos els reconeixements mèdics)</w:t>
      </w:r>
      <w:r w:rsidRPr="00712361">
        <w:rPr>
          <w:rFonts w:cs="Arial"/>
          <w:snapToGrid w:val="0"/>
          <w:lang w:eastAsia="es-ES"/>
        </w:rPr>
        <w:tab/>
      </w:r>
      <w:r w:rsidR="00EC65F1"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C65F1"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="00EC65F1" w:rsidRPr="00712361">
        <w:rPr>
          <w:rFonts w:cs="Arial"/>
          <w:snapToGrid w:val="0"/>
          <w:lang w:eastAsia="es-ES"/>
        </w:rPr>
        <w:fldChar w:fldCharType="end"/>
      </w:r>
    </w:p>
    <w:p w14:paraId="324DF724" w14:textId="280AE893" w:rsidR="00EC65F1" w:rsidRPr="00712361" w:rsidRDefault="00325364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Reconeixements mèdics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="00EC65F1"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C65F1"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="00EC65F1" w:rsidRPr="00712361">
        <w:rPr>
          <w:rFonts w:cs="Arial"/>
          <w:snapToGrid w:val="0"/>
          <w:lang w:eastAsia="es-ES"/>
        </w:rPr>
        <w:fldChar w:fldCharType="end"/>
      </w:r>
    </w:p>
    <w:p w14:paraId="40078B12" w14:textId="3B716D0A" w:rsidR="00325364" w:rsidRPr="00712361" w:rsidRDefault="00325364" w:rsidP="003012D6">
      <w:pPr>
        <w:ind w:left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Activitats específiques desenvolupades per tècnics de PRL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35A4BE68" w14:textId="1AB1E4E5" w:rsidR="00325364" w:rsidRPr="00712361" w:rsidRDefault="00325364" w:rsidP="003012D6">
      <w:pPr>
        <w:ind w:left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Activitats específiques desenvolupades per UBS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73A04C55" w14:textId="0CF3A11B" w:rsidR="00325364" w:rsidRPr="00712361" w:rsidRDefault="00325364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Elaboració de plans d’autoprotecció (PAU)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105EB5A8" w14:textId="77777777" w:rsidR="00325364" w:rsidRPr="00712361" w:rsidRDefault="00325364" w:rsidP="003012D6">
      <w:pPr>
        <w:rPr>
          <w:rFonts w:cs="Arial"/>
          <w:snapToGrid w:val="0"/>
          <w:lang w:eastAsia="es-ES"/>
        </w:rPr>
      </w:pPr>
    </w:p>
    <w:p w14:paraId="4B534184" w14:textId="29E7A84F" w:rsidR="00861A32" w:rsidRPr="003012D6" w:rsidRDefault="009D2142" w:rsidP="003012D6">
      <w:pPr>
        <w:pStyle w:val="Pargrafdellista"/>
        <w:numPr>
          <w:ilvl w:val="0"/>
          <w:numId w:val="12"/>
        </w:numPr>
        <w:spacing w:after="0"/>
        <w:rPr>
          <w:rFonts w:cs="Arial"/>
          <w:snapToGrid w:val="0"/>
          <w:lang w:eastAsia="es-ES"/>
        </w:rPr>
      </w:pPr>
      <w:r w:rsidRPr="003012D6">
        <w:rPr>
          <w:rFonts w:cs="Arial"/>
          <w:lang w:val="ca-ES"/>
        </w:rPr>
        <w:t>Categoria 2: Contractes basats</w:t>
      </w:r>
      <w:r w:rsidR="00B83652" w:rsidRPr="003012D6">
        <w:rPr>
          <w:rFonts w:cs="Arial"/>
          <w:lang w:val="ca-ES"/>
        </w:rPr>
        <w:t xml:space="preserve"> ≥</w:t>
      </w:r>
      <w:r w:rsidRPr="003012D6">
        <w:rPr>
          <w:rFonts w:cs="Arial"/>
          <w:lang w:val="ca-ES"/>
        </w:rPr>
        <w:t xml:space="preserve"> 25.000 € de valor estimat</w:t>
      </w:r>
      <w:r w:rsidR="00655DE0" w:rsidRPr="003012D6">
        <w:rPr>
          <w:rFonts w:cs="Arial"/>
        </w:rPr>
        <w:tab/>
      </w:r>
      <w:r w:rsidR="00655DE0" w:rsidRPr="003012D6">
        <w:rPr>
          <w:rFonts w:cs="Arial"/>
        </w:rPr>
        <w:tab/>
      </w:r>
      <w:r w:rsidR="00B83652" w:rsidRPr="003012D6">
        <w:rPr>
          <w:rFonts w:cs="Arial"/>
        </w:rPr>
        <w:tab/>
      </w:r>
      <w:r w:rsidR="00655DE0" w:rsidRPr="003012D6">
        <w:rPr>
          <w:rFonts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55DE0" w:rsidRPr="003012D6">
        <w:rPr>
          <w:rFonts w:cs="Arial"/>
        </w:rPr>
        <w:instrText xml:space="preserve"> FORMCHECKBOX </w:instrText>
      </w:r>
      <w:r w:rsidR="007B2E02">
        <w:rPr>
          <w:rFonts w:cs="Arial"/>
        </w:rPr>
      </w:r>
      <w:r w:rsidR="007B2E02">
        <w:rPr>
          <w:rFonts w:cs="Arial"/>
        </w:rPr>
        <w:fldChar w:fldCharType="separate"/>
      </w:r>
      <w:r w:rsidR="00655DE0" w:rsidRPr="003012D6">
        <w:rPr>
          <w:rFonts w:cs="Arial"/>
        </w:rPr>
        <w:fldChar w:fldCharType="end"/>
      </w:r>
    </w:p>
    <w:p w14:paraId="768E6593" w14:textId="77777777" w:rsidR="00A31F20" w:rsidRPr="00A31F20" w:rsidRDefault="00A31F20" w:rsidP="00A31F20">
      <w:pPr>
        <w:rPr>
          <w:rFonts w:cs="Arial"/>
          <w:snapToGrid w:val="0"/>
          <w:lang w:eastAsia="es-ES"/>
        </w:rPr>
      </w:pPr>
    </w:p>
    <w:p w14:paraId="718C86B3" w14:textId="77777777" w:rsidR="00302749" w:rsidRPr="007A6FEB" w:rsidRDefault="00302749" w:rsidP="00302749">
      <w:pPr>
        <w:rPr>
          <w:rFonts w:cs="Arial"/>
          <w:i/>
          <w:snapToGrid w:val="0"/>
          <w:lang w:eastAsia="es-ES"/>
        </w:rPr>
      </w:pPr>
      <w:r w:rsidRPr="007A6FEB">
        <w:rPr>
          <w:rFonts w:cs="Arial"/>
          <w:i/>
          <w:snapToGrid w:val="0"/>
          <w:lang w:eastAsia="es-ES"/>
        </w:rPr>
        <w:t xml:space="preserve">Serveis: </w:t>
      </w:r>
      <w:r>
        <w:rPr>
          <w:rFonts w:cs="Arial"/>
          <w:i/>
          <w:snapToGrid w:val="0"/>
          <w:lang w:eastAsia="es-ES"/>
        </w:rPr>
        <w:t>(</w:t>
      </w:r>
      <w:r w:rsidRPr="007A6FEB">
        <w:rPr>
          <w:rFonts w:cs="Arial"/>
          <w:i/>
          <w:snapToGrid w:val="0"/>
          <w:lang w:eastAsia="es-ES"/>
        </w:rPr>
        <w:t xml:space="preserve">indiqueu amb una (x) els serveis que l’SPA </w:t>
      </w:r>
      <w:r>
        <w:rPr>
          <w:rFonts w:cs="Arial"/>
          <w:i/>
          <w:snapToGrid w:val="0"/>
          <w:lang w:eastAsia="es-ES"/>
        </w:rPr>
        <w:t xml:space="preserve">vol oferir en l’SDA </w:t>
      </w:r>
      <w:r w:rsidRPr="007A6FEB">
        <w:rPr>
          <w:rFonts w:cs="Arial"/>
          <w:i/>
          <w:snapToGrid w:val="0"/>
          <w:lang w:eastAsia="es-ES"/>
        </w:rPr>
        <w:t>(un, varis o tots els serveis següents). Teniu en compte que la tria que feu ara us vincularà durant l’execució de l’SDA pel que fa a les invitacions que els òrgans de contractació facin. És a dir, sereu convida</w:t>
      </w:r>
      <w:r>
        <w:rPr>
          <w:rFonts w:cs="Arial"/>
          <w:i/>
          <w:snapToGrid w:val="0"/>
          <w:lang w:eastAsia="es-ES"/>
        </w:rPr>
        <w:t>ts</w:t>
      </w:r>
      <w:r w:rsidRPr="007A6FEB">
        <w:rPr>
          <w:rFonts w:cs="Arial"/>
          <w:i/>
          <w:snapToGrid w:val="0"/>
          <w:lang w:eastAsia="es-ES"/>
        </w:rPr>
        <w:t xml:space="preserve"> a participar en aquelles contractacions específiques l’objecte de les quals abasti els serveis que heu especificat</w:t>
      </w:r>
      <w:r>
        <w:rPr>
          <w:rFonts w:cs="Arial"/>
          <w:i/>
          <w:snapToGrid w:val="0"/>
          <w:lang w:eastAsia="es-ES"/>
        </w:rPr>
        <w:t>)</w:t>
      </w:r>
      <w:r w:rsidRPr="007A6FEB">
        <w:rPr>
          <w:rFonts w:cs="Arial"/>
          <w:i/>
          <w:snapToGrid w:val="0"/>
          <w:lang w:eastAsia="es-ES"/>
        </w:rPr>
        <w:t>.</w:t>
      </w:r>
    </w:p>
    <w:p w14:paraId="1D2E2D93" w14:textId="77777777" w:rsidR="00960963" w:rsidRDefault="00960963" w:rsidP="003012D6">
      <w:pPr>
        <w:rPr>
          <w:rFonts w:cs="Arial"/>
          <w:snapToGrid w:val="0"/>
          <w:lang w:eastAsia="es-ES"/>
        </w:rPr>
      </w:pPr>
    </w:p>
    <w:p w14:paraId="0F97256A" w14:textId="77777777" w:rsidR="00960963" w:rsidRPr="00712361" w:rsidRDefault="00960963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Discipl</w:t>
      </w:r>
      <w:r>
        <w:rPr>
          <w:rFonts w:cs="Arial"/>
          <w:snapToGrid w:val="0"/>
          <w:lang w:eastAsia="es-ES"/>
        </w:rPr>
        <w:t>ina de seguretat en el treball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34831226" w14:textId="77777777" w:rsidR="00960963" w:rsidRPr="00712361" w:rsidRDefault="00960963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Disciplina d’higiene industrial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235C0FF4" w14:textId="77777777" w:rsidR="00960963" w:rsidRPr="00712361" w:rsidRDefault="00960963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Disciplina d’ergonomia i psicosociologia aplicada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1DDCB672" w14:textId="77777777" w:rsidR="00960963" w:rsidRPr="00712361" w:rsidRDefault="00960963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Activitats de medicina del treball (exclosos els reconeixements mèdics)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374FECBC" w14:textId="77777777" w:rsidR="00960963" w:rsidRPr="00712361" w:rsidRDefault="00960963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Reconeixements mèdics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1039C06A" w14:textId="4FF6A2E8" w:rsidR="00960963" w:rsidRPr="00712361" w:rsidRDefault="00960963" w:rsidP="003012D6">
      <w:pPr>
        <w:ind w:left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Activitats específiques desenvolupades per tècnics de PRL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12976D5D" w14:textId="77777777" w:rsidR="00960963" w:rsidRPr="00712361" w:rsidRDefault="00960963" w:rsidP="003012D6">
      <w:pPr>
        <w:ind w:left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Activitats específiques desenvolupades per UBS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564B4DDE" w14:textId="77777777" w:rsidR="00960963" w:rsidRPr="00712361" w:rsidRDefault="00960963" w:rsidP="003012D6">
      <w:pPr>
        <w:ind w:firstLine="709"/>
        <w:rPr>
          <w:rFonts w:cs="Arial"/>
          <w:snapToGrid w:val="0"/>
          <w:lang w:eastAsia="es-ES"/>
        </w:rPr>
      </w:pPr>
      <w:r w:rsidRPr="00712361">
        <w:rPr>
          <w:rFonts w:cs="Arial"/>
          <w:snapToGrid w:val="0"/>
          <w:lang w:eastAsia="es-ES"/>
        </w:rPr>
        <w:t>Elaboració de plans d’autoprotecció (PAU)</w:t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tab/>
      </w:r>
      <w:r w:rsidRPr="00712361">
        <w:rPr>
          <w:rFonts w:cs="Arial"/>
          <w:snapToGrid w:val="0"/>
          <w:lang w:eastAsia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2361">
        <w:rPr>
          <w:rFonts w:cs="Arial"/>
          <w:snapToGrid w:val="0"/>
          <w:lang w:eastAsia="es-ES"/>
        </w:rPr>
        <w:instrText xml:space="preserve"> FORMCHECKBOX </w:instrText>
      </w:r>
      <w:r w:rsidR="007B2E02">
        <w:rPr>
          <w:rFonts w:cs="Arial"/>
          <w:snapToGrid w:val="0"/>
          <w:lang w:eastAsia="es-ES"/>
        </w:rPr>
      </w:r>
      <w:r w:rsidR="007B2E02">
        <w:rPr>
          <w:rFonts w:cs="Arial"/>
          <w:snapToGrid w:val="0"/>
          <w:lang w:eastAsia="es-ES"/>
        </w:rPr>
        <w:fldChar w:fldCharType="separate"/>
      </w:r>
      <w:r w:rsidRPr="00712361">
        <w:rPr>
          <w:rFonts w:cs="Arial"/>
          <w:snapToGrid w:val="0"/>
          <w:lang w:eastAsia="es-ES"/>
        </w:rPr>
        <w:fldChar w:fldCharType="end"/>
      </w:r>
    </w:p>
    <w:p w14:paraId="588FC6C4" w14:textId="77777777" w:rsidR="00325364" w:rsidRPr="00712361" w:rsidRDefault="00325364" w:rsidP="00820B61">
      <w:pPr>
        <w:rPr>
          <w:rFonts w:cs="Arial"/>
          <w:b/>
        </w:rPr>
      </w:pPr>
    </w:p>
    <w:p w14:paraId="21A4E508" w14:textId="629DBE06" w:rsidR="00AB250A" w:rsidRPr="00712361" w:rsidRDefault="00AB250A" w:rsidP="00820B61">
      <w:pPr>
        <w:rPr>
          <w:rFonts w:cs="Arial"/>
          <w:b/>
        </w:rPr>
      </w:pPr>
      <w:r w:rsidRPr="00712361">
        <w:rPr>
          <w:rFonts w:cs="Arial"/>
          <w:b/>
        </w:rPr>
        <w:t xml:space="preserve">D’acord amb el que preveu l’apartat </w:t>
      </w:r>
      <w:r w:rsidR="00BB4C56" w:rsidRPr="00712361">
        <w:rPr>
          <w:rFonts w:cs="Arial"/>
          <w:b/>
        </w:rPr>
        <w:t>A.5</w:t>
      </w:r>
      <w:r w:rsidRPr="00712361">
        <w:rPr>
          <w:rFonts w:cs="Arial"/>
          <w:b/>
        </w:rPr>
        <w:t xml:space="preserve"> del QC únicament es pot sol·licitar l’admissió en una de les dues categories.</w:t>
      </w:r>
    </w:p>
    <w:p w14:paraId="0F2631B5" w14:textId="77777777" w:rsidR="00AB250A" w:rsidRPr="00712361" w:rsidRDefault="00AB250A" w:rsidP="00820B61">
      <w:pPr>
        <w:rPr>
          <w:rFonts w:cs="Arial"/>
        </w:rPr>
      </w:pPr>
    </w:p>
    <w:p w14:paraId="52AE39C0" w14:textId="352E823F" w:rsidR="00601558" w:rsidRPr="00712361" w:rsidRDefault="00601558" w:rsidP="00820B61">
      <w:pPr>
        <w:rPr>
          <w:rFonts w:cs="Arial"/>
          <w:b/>
        </w:rPr>
      </w:pPr>
      <w:r w:rsidRPr="00712361">
        <w:rPr>
          <w:rFonts w:cs="Arial"/>
        </w:rPr>
        <w:t>Mitjà electrònic que assenyala per a notificacions: les notificacions en relació a la present licitació i a tots els contractes que se'n derivin hauran de practicar-se en la següent adreça electrònica:</w:t>
      </w:r>
      <w:r w:rsidR="0042782B">
        <w:rPr>
          <w:rFonts w:cs="Arial"/>
        </w:rPr>
        <w:t xml:space="preserve"> </w:t>
      </w:r>
      <w:r w:rsidR="0042782B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712361">
        <w:rPr>
          <w:rFonts w:cs="Arial"/>
          <w:bCs/>
        </w:rPr>
        <w:instrText xml:space="preserve"> FORMTEXT </w:instrText>
      </w:r>
      <w:r w:rsidR="0042782B" w:rsidRPr="00712361">
        <w:rPr>
          <w:rFonts w:cs="Arial"/>
          <w:bCs/>
        </w:rPr>
      </w:r>
      <w:r w:rsidR="0042782B" w:rsidRPr="00712361">
        <w:rPr>
          <w:rFonts w:cs="Arial"/>
          <w:bCs/>
        </w:rPr>
        <w:fldChar w:fldCharType="separate"/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fldChar w:fldCharType="end"/>
      </w:r>
      <w:r w:rsidR="0042782B">
        <w:rPr>
          <w:rFonts w:cs="Arial"/>
          <w:bCs/>
        </w:rPr>
        <w:t xml:space="preserve"> </w:t>
      </w:r>
      <w:r w:rsidR="0042782B" w:rsidRPr="0042782B">
        <w:rPr>
          <w:rFonts w:cs="Arial"/>
          <w:bCs/>
          <w:i/>
        </w:rPr>
        <w:t>(</w:t>
      </w:r>
      <w:r w:rsidRPr="00712361">
        <w:rPr>
          <w:rFonts w:cs="Arial"/>
          <w:i/>
        </w:rPr>
        <w:t xml:space="preserve">correu electrònic subministrat pels </w:t>
      </w:r>
      <w:r w:rsidR="002F0103" w:rsidRPr="00712361">
        <w:rPr>
          <w:rFonts w:cs="Arial"/>
          <w:i/>
        </w:rPr>
        <w:t>candidats</w:t>
      </w:r>
      <w:r w:rsidRPr="00712361">
        <w:rPr>
          <w:rFonts w:cs="Arial"/>
          <w:i/>
        </w:rPr>
        <w:t xml:space="preserve"> que hauran de mantenir actualitza</w:t>
      </w:r>
      <w:r w:rsidR="00C84959" w:rsidRPr="00712361">
        <w:rPr>
          <w:rFonts w:cs="Arial"/>
          <w:i/>
        </w:rPr>
        <w:t>t</w:t>
      </w:r>
      <w:r w:rsidRPr="00712361">
        <w:rPr>
          <w:rFonts w:cs="Arial"/>
          <w:i/>
        </w:rPr>
        <w:t xml:space="preserve"> durant tota la vigència del sistema dinàmic</w:t>
      </w:r>
      <w:r w:rsidRPr="00712361">
        <w:rPr>
          <w:rFonts w:cs="Arial"/>
        </w:rPr>
        <w:t>)</w:t>
      </w:r>
      <w:r w:rsidR="00C53000" w:rsidRPr="00712361">
        <w:rPr>
          <w:rFonts w:cs="Arial"/>
        </w:rPr>
        <w:t>.</w:t>
      </w:r>
    </w:p>
    <w:p w14:paraId="1525E2D3" w14:textId="77777777" w:rsidR="00601558" w:rsidRPr="00712361" w:rsidRDefault="00601558" w:rsidP="00820B61">
      <w:pPr>
        <w:rPr>
          <w:rFonts w:cs="Arial"/>
        </w:rPr>
      </w:pPr>
    </w:p>
    <w:p w14:paraId="00EA68C0" w14:textId="58E71D3B" w:rsidR="00601558" w:rsidRPr="00712361" w:rsidRDefault="00601558" w:rsidP="00820B61">
      <w:pPr>
        <w:rPr>
          <w:rFonts w:cs="Arial"/>
        </w:rPr>
      </w:pPr>
      <w:r w:rsidRPr="00712361">
        <w:rPr>
          <w:rFonts w:cs="Arial"/>
        </w:rPr>
        <w:t>Dades de la</w:t>
      </w:r>
      <w:r w:rsidR="00AC047D" w:rsidRPr="00712361">
        <w:rPr>
          <w:rFonts w:cs="Arial"/>
        </w:rPr>
        <w:t>/es</w:t>
      </w:r>
      <w:r w:rsidRPr="00712361">
        <w:rPr>
          <w:rFonts w:cs="Arial"/>
        </w:rPr>
        <w:t xml:space="preserve"> persona</w:t>
      </w:r>
      <w:r w:rsidR="00AC047D" w:rsidRPr="00712361">
        <w:rPr>
          <w:rFonts w:cs="Arial"/>
        </w:rPr>
        <w:t>/es</w:t>
      </w:r>
      <w:r w:rsidRPr="00712361">
        <w:rPr>
          <w:rFonts w:cs="Arial"/>
        </w:rPr>
        <w:t xml:space="preserve"> de contacte:</w:t>
      </w:r>
    </w:p>
    <w:p w14:paraId="79CA98F1" w14:textId="77777777" w:rsidR="00C53000" w:rsidRPr="00712361" w:rsidRDefault="00C53000" w:rsidP="00820B61">
      <w:pPr>
        <w:rPr>
          <w:rFonts w:cs="Arial"/>
        </w:rPr>
      </w:pPr>
    </w:p>
    <w:p w14:paraId="05052DB4" w14:textId="2583EAB5" w:rsidR="00C53000" w:rsidRPr="00712361" w:rsidRDefault="00C53000" w:rsidP="00820B61">
      <w:pPr>
        <w:rPr>
          <w:rFonts w:cs="Arial"/>
        </w:rPr>
      </w:pPr>
      <w:r w:rsidRPr="00712361">
        <w:rPr>
          <w:rFonts w:cs="Arial"/>
        </w:rPr>
        <w:t xml:space="preserve">Càrrec: </w:t>
      </w:r>
      <w:r w:rsidR="0042782B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712361">
        <w:rPr>
          <w:rFonts w:cs="Arial"/>
          <w:bCs/>
        </w:rPr>
        <w:instrText xml:space="preserve"> FORMTEXT </w:instrText>
      </w:r>
      <w:r w:rsidR="0042782B" w:rsidRPr="00712361">
        <w:rPr>
          <w:rFonts w:cs="Arial"/>
          <w:bCs/>
        </w:rPr>
      </w:r>
      <w:r w:rsidR="0042782B" w:rsidRPr="00712361">
        <w:rPr>
          <w:rFonts w:cs="Arial"/>
          <w:bCs/>
        </w:rPr>
        <w:fldChar w:fldCharType="separate"/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fldChar w:fldCharType="end"/>
      </w:r>
    </w:p>
    <w:p w14:paraId="3BC133BD" w14:textId="5916E2D7" w:rsidR="00601558" w:rsidRPr="00712361" w:rsidRDefault="00601558" w:rsidP="00820B61">
      <w:pPr>
        <w:rPr>
          <w:rFonts w:cs="Arial"/>
          <w:b/>
        </w:rPr>
      </w:pPr>
      <w:r w:rsidRPr="00712361">
        <w:rPr>
          <w:rFonts w:cs="Arial"/>
        </w:rPr>
        <w:t>Nom</w:t>
      </w:r>
      <w:r w:rsidR="00E23DEE" w:rsidRPr="00712361">
        <w:rPr>
          <w:rFonts w:cs="Arial"/>
        </w:rPr>
        <w:t xml:space="preserve"> i </w:t>
      </w:r>
      <w:r w:rsidR="0042782B">
        <w:rPr>
          <w:rFonts w:cs="Arial"/>
        </w:rPr>
        <w:t>c</w:t>
      </w:r>
      <w:r w:rsidR="00E23DEE" w:rsidRPr="00712361">
        <w:rPr>
          <w:rFonts w:cs="Arial"/>
        </w:rPr>
        <w:t>ognoms</w:t>
      </w:r>
      <w:r w:rsidR="0042782B">
        <w:rPr>
          <w:rFonts w:cs="Arial"/>
        </w:rPr>
        <w:t xml:space="preserve">: </w:t>
      </w:r>
      <w:r w:rsidR="0042782B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712361">
        <w:rPr>
          <w:rFonts w:cs="Arial"/>
          <w:bCs/>
        </w:rPr>
        <w:instrText xml:space="preserve"> FORMTEXT </w:instrText>
      </w:r>
      <w:r w:rsidR="0042782B" w:rsidRPr="00712361">
        <w:rPr>
          <w:rFonts w:cs="Arial"/>
          <w:bCs/>
        </w:rPr>
      </w:r>
      <w:r w:rsidR="0042782B" w:rsidRPr="00712361">
        <w:rPr>
          <w:rFonts w:cs="Arial"/>
          <w:bCs/>
        </w:rPr>
        <w:fldChar w:fldCharType="separate"/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fldChar w:fldCharType="end"/>
      </w:r>
    </w:p>
    <w:p w14:paraId="7DEAB705" w14:textId="538A22EA" w:rsidR="00601558" w:rsidRPr="00712361" w:rsidRDefault="00601558" w:rsidP="00820B61">
      <w:pPr>
        <w:rPr>
          <w:rFonts w:cs="Arial"/>
          <w:b/>
        </w:rPr>
      </w:pPr>
      <w:r w:rsidRPr="00712361">
        <w:rPr>
          <w:rFonts w:cs="Arial"/>
        </w:rPr>
        <w:t>Telèfon</w:t>
      </w:r>
      <w:r w:rsidR="0042782B">
        <w:rPr>
          <w:rFonts w:cs="Arial"/>
        </w:rPr>
        <w:t xml:space="preserve">: </w:t>
      </w:r>
      <w:r w:rsidR="0042782B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712361">
        <w:rPr>
          <w:rFonts w:cs="Arial"/>
          <w:bCs/>
        </w:rPr>
        <w:instrText xml:space="preserve"> FORMTEXT </w:instrText>
      </w:r>
      <w:r w:rsidR="0042782B" w:rsidRPr="00712361">
        <w:rPr>
          <w:rFonts w:cs="Arial"/>
          <w:bCs/>
        </w:rPr>
      </w:r>
      <w:r w:rsidR="0042782B" w:rsidRPr="00712361">
        <w:rPr>
          <w:rFonts w:cs="Arial"/>
          <w:bCs/>
        </w:rPr>
        <w:fldChar w:fldCharType="separate"/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fldChar w:fldCharType="end"/>
      </w:r>
      <w:r w:rsidR="0042782B">
        <w:rPr>
          <w:rFonts w:cs="Arial"/>
          <w:bCs/>
        </w:rPr>
        <w:tab/>
      </w:r>
      <w:r w:rsidRPr="00712361">
        <w:rPr>
          <w:rFonts w:cs="Arial"/>
        </w:rPr>
        <w:t>Mòbil</w:t>
      </w:r>
      <w:r w:rsidR="0042782B">
        <w:rPr>
          <w:rFonts w:cs="Arial"/>
        </w:rPr>
        <w:t xml:space="preserve">: </w:t>
      </w:r>
      <w:r w:rsidR="0042782B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712361">
        <w:rPr>
          <w:rFonts w:cs="Arial"/>
          <w:bCs/>
        </w:rPr>
        <w:instrText xml:space="preserve"> FORMTEXT </w:instrText>
      </w:r>
      <w:r w:rsidR="0042782B" w:rsidRPr="00712361">
        <w:rPr>
          <w:rFonts w:cs="Arial"/>
          <w:bCs/>
        </w:rPr>
      </w:r>
      <w:r w:rsidR="0042782B" w:rsidRPr="00712361">
        <w:rPr>
          <w:rFonts w:cs="Arial"/>
          <w:bCs/>
        </w:rPr>
        <w:fldChar w:fldCharType="separate"/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fldChar w:fldCharType="end"/>
      </w:r>
    </w:p>
    <w:p w14:paraId="307C2C8F" w14:textId="1E3CEB34" w:rsidR="00601558" w:rsidRPr="00712361" w:rsidRDefault="00601558" w:rsidP="00820B61">
      <w:pPr>
        <w:rPr>
          <w:rFonts w:cs="Arial"/>
          <w:b/>
        </w:rPr>
      </w:pPr>
      <w:r w:rsidRPr="00712361">
        <w:rPr>
          <w:rFonts w:cs="Arial"/>
        </w:rPr>
        <w:t>E-mail:</w:t>
      </w:r>
      <w:r w:rsidR="0042782B" w:rsidRPr="0042782B">
        <w:rPr>
          <w:rFonts w:cs="Arial"/>
          <w:bCs/>
        </w:rPr>
        <w:t xml:space="preserve"> </w:t>
      </w:r>
      <w:r w:rsidR="0042782B" w:rsidRPr="00712361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782B" w:rsidRPr="00712361">
        <w:rPr>
          <w:rFonts w:cs="Arial"/>
          <w:bCs/>
        </w:rPr>
        <w:instrText xml:space="preserve"> FORMTEXT </w:instrText>
      </w:r>
      <w:r w:rsidR="0042782B" w:rsidRPr="00712361">
        <w:rPr>
          <w:rFonts w:cs="Arial"/>
          <w:bCs/>
        </w:rPr>
      </w:r>
      <w:r w:rsidR="0042782B" w:rsidRPr="00712361">
        <w:rPr>
          <w:rFonts w:cs="Arial"/>
          <w:bCs/>
        </w:rPr>
        <w:fldChar w:fldCharType="separate"/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t> </w:t>
      </w:r>
      <w:r w:rsidR="0042782B" w:rsidRPr="00712361">
        <w:rPr>
          <w:rFonts w:cs="Arial"/>
          <w:bCs/>
        </w:rPr>
        <w:fldChar w:fldCharType="end"/>
      </w:r>
    </w:p>
    <w:p w14:paraId="26A184D7" w14:textId="192E9F82" w:rsidR="00C84959" w:rsidRDefault="00C84959" w:rsidP="00820B61">
      <w:pPr>
        <w:rPr>
          <w:rFonts w:cs="Arial"/>
          <w:b/>
        </w:rPr>
      </w:pPr>
    </w:p>
    <w:p w14:paraId="2CAA08B5" w14:textId="6EDCC9F4" w:rsidR="009048F1" w:rsidRDefault="009048F1" w:rsidP="00820B61">
      <w:pPr>
        <w:rPr>
          <w:rFonts w:cs="Arial"/>
          <w:b/>
        </w:rPr>
      </w:pPr>
    </w:p>
    <w:p w14:paraId="273C8429" w14:textId="7C561CFD" w:rsidR="00D50ADA" w:rsidRDefault="00D50ADA" w:rsidP="00820B61">
      <w:pPr>
        <w:rPr>
          <w:rFonts w:cs="Arial"/>
          <w:b/>
        </w:rPr>
      </w:pPr>
    </w:p>
    <w:p w14:paraId="0EA2FDC4" w14:textId="77777777" w:rsidR="00D50ADA" w:rsidRPr="00712361" w:rsidRDefault="00D50ADA" w:rsidP="00820B61">
      <w:pPr>
        <w:rPr>
          <w:rFonts w:cs="Arial"/>
          <w:b/>
        </w:rPr>
      </w:pPr>
    </w:p>
    <w:p w14:paraId="612E5217" w14:textId="77777777" w:rsidR="00C84959" w:rsidRPr="00712361" w:rsidRDefault="00C84959" w:rsidP="00820B61">
      <w:pPr>
        <w:rPr>
          <w:rFonts w:cs="Arial"/>
          <w:b/>
        </w:rPr>
      </w:pPr>
    </w:p>
    <w:p w14:paraId="712A4AD2" w14:textId="340DECCA" w:rsidR="004D00F9" w:rsidRPr="007B2E02" w:rsidRDefault="009D32B3" w:rsidP="009436F7">
      <w:pPr>
        <w:rPr>
          <w:rFonts w:eastAsiaTheme="majorEastAsia" w:cs="Arial"/>
          <w:szCs w:val="26"/>
        </w:rPr>
      </w:pPr>
      <w:r w:rsidRPr="00712361">
        <w:rPr>
          <w:rFonts w:cs="Arial"/>
          <w:i/>
          <w:iCs/>
        </w:rPr>
        <w:t xml:space="preserve">(signatura electrònica del/de la representant </w:t>
      </w:r>
      <w:r w:rsidR="00A20289" w:rsidRPr="00712361">
        <w:rPr>
          <w:rFonts w:cs="Arial"/>
          <w:i/>
          <w:iCs/>
        </w:rPr>
        <w:t xml:space="preserve">legal </w:t>
      </w:r>
      <w:r w:rsidRPr="00712361">
        <w:rPr>
          <w:rFonts w:cs="Arial"/>
          <w:i/>
          <w:iCs/>
        </w:rPr>
        <w:t>de l’empresa)</w:t>
      </w:r>
      <w:bookmarkStart w:id="1" w:name="_GoBack"/>
      <w:bookmarkEnd w:id="1"/>
    </w:p>
    <w:sectPr w:rsidR="004D00F9" w:rsidRPr="007B2E02" w:rsidSect="00C222B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985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1439B" w14:textId="77777777" w:rsidR="008C451A" w:rsidRDefault="008C451A">
      <w:r>
        <w:separator/>
      </w:r>
    </w:p>
  </w:endnote>
  <w:endnote w:type="continuationSeparator" w:id="0">
    <w:p w14:paraId="58320954" w14:textId="77777777" w:rsidR="008C451A" w:rsidRDefault="008C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CEED" w14:textId="7CD5D324" w:rsidR="00BA3914" w:rsidRPr="00556865" w:rsidRDefault="00BA3914" w:rsidP="00CC73D9">
    <w:pPr>
      <w:pStyle w:val="Peu"/>
      <w:jc w:val="right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65F8C" w14:textId="77777777" w:rsidR="00BA3914" w:rsidRDefault="00BA391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32357" w14:textId="77777777" w:rsidR="008C451A" w:rsidRDefault="008C451A">
      <w:r>
        <w:separator/>
      </w:r>
    </w:p>
  </w:footnote>
  <w:footnote w:type="continuationSeparator" w:id="0">
    <w:p w14:paraId="7E6F1F7E" w14:textId="77777777" w:rsidR="008C451A" w:rsidRDefault="008C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7090" w14:textId="441BF2F3" w:rsidR="00BA3914" w:rsidRDefault="007B2E02">
    <w:pPr>
      <w:pStyle w:val="Capalera"/>
      <w:framePr w:wrap="around" w:vAnchor="text" w:hAnchor="margin" w:xAlign="right" w:y="1"/>
      <w:rPr>
        <w:rStyle w:val="Nmerodepgina"/>
      </w:rPr>
    </w:pPr>
    <w:r>
      <w:rPr>
        <w:noProof/>
      </w:rPr>
      <w:pict w14:anchorId="7F6E4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33844" o:spid="_x0000_s2058" type="#_x0000_t136" style="position:absolute;left:0;text-align:left;margin-left:0;margin-top:0;width:499.6pt;height:9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  <w:r w:rsidR="00BA3914">
      <w:rPr>
        <w:rStyle w:val="Nmerodepgina"/>
      </w:rPr>
      <w:fldChar w:fldCharType="begin"/>
    </w:r>
    <w:r w:rsidR="00BA3914">
      <w:rPr>
        <w:rStyle w:val="Nmerodepgina"/>
      </w:rPr>
      <w:instrText xml:space="preserve">PAGE  </w:instrText>
    </w:r>
    <w:r w:rsidR="00BA3914">
      <w:rPr>
        <w:rStyle w:val="Nmerodepgina"/>
      </w:rPr>
      <w:fldChar w:fldCharType="separate"/>
    </w:r>
    <w:r w:rsidR="00BA3914">
      <w:rPr>
        <w:rStyle w:val="Nmerodepgina"/>
        <w:noProof/>
      </w:rPr>
      <w:t>19</w:t>
    </w:r>
    <w:r w:rsidR="00BA3914">
      <w:rPr>
        <w:rStyle w:val="Nmerodepgina"/>
      </w:rPr>
      <w:fldChar w:fldCharType="end"/>
    </w:r>
  </w:p>
  <w:p w14:paraId="7356F1F1" w14:textId="77777777" w:rsidR="00BA3914" w:rsidRDefault="00BA3914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63B62" w14:textId="77777777" w:rsidR="00BA3914" w:rsidRPr="00FF612F" w:rsidRDefault="00BA391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FF612F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7728" behindDoc="0" locked="0" layoutInCell="1" allowOverlap="1" wp14:anchorId="0DDC9E6C" wp14:editId="63B64CC1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3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612F">
      <w:rPr>
        <w:rFonts w:cs="Arial"/>
        <w:sz w:val="24"/>
        <w:szCs w:val="24"/>
      </w:rPr>
      <w:t>Generalitat de Catalunya</w:t>
    </w:r>
  </w:p>
  <w:p w14:paraId="2A60EC3B" w14:textId="77777777" w:rsidR="00BA3914" w:rsidRPr="00FF612F" w:rsidRDefault="00BA391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FF612F">
      <w:rPr>
        <w:rFonts w:cs="Arial"/>
        <w:sz w:val="24"/>
        <w:szCs w:val="24"/>
      </w:rPr>
      <w:t>Departament d’Economia i Hisenda</w:t>
    </w:r>
  </w:p>
  <w:p w14:paraId="524EF901" w14:textId="2B981BE2" w:rsidR="00BA3914" w:rsidRPr="00FF612F" w:rsidRDefault="00BA3914" w:rsidP="00D34268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sz w:val="24"/>
        <w:szCs w:val="24"/>
      </w:rPr>
    </w:pPr>
    <w:r w:rsidRPr="00FF612F">
      <w:rPr>
        <w:rFonts w:cs="Arial"/>
        <w:b/>
        <w:sz w:val="24"/>
        <w:szCs w:val="24"/>
      </w:rPr>
      <w:t>Comissió Central de Subministraments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B3D9" w14:textId="77777777" w:rsidR="00BA3914" w:rsidRPr="00556865" w:rsidRDefault="00BA391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556865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6704" behindDoc="0" locked="0" layoutInCell="1" allowOverlap="1" wp14:anchorId="28E00356" wp14:editId="34ECBB22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56865">
      <w:rPr>
        <w:rFonts w:cs="Arial"/>
        <w:sz w:val="24"/>
        <w:szCs w:val="24"/>
      </w:rPr>
      <w:t>Generalitat de Catalunya</w:t>
    </w:r>
  </w:p>
  <w:p w14:paraId="7B3978A0" w14:textId="77777777" w:rsidR="00BA3914" w:rsidRPr="00556865" w:rsidRDefault="00BA391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556865">
      <w:rPr>
        <w:rFonts w:cs="Arial"/>
        <w:sz w:val="24"/>
        <w:szCs w:val="24"/>
      </w:rPr>
      <w:t>Departament d’Economia i Hisenda</w:t>
    </w:r>
  </w:p>
  <w:p w14:paraId="07BB063D" w14:textId="247B047E" w:rsidR="00BA3914" w:rsidRPr="00D34268" w:rsidRDefault="00BA3914" w:rsidP="00D34268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</w:pPr>
    <w:r w:rsidRPr="00556865">
      <w:rPr>
        <w:rFonts w:cs="Arial"/>
        <w:b/>
        <w:sz w:val="24"/>
        <w:szCs w:val="24"/>
      </w:rPr>
      <w:t>Comissió Central de Subministraments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DE"/>
    <w:multiLevelType w:val="hybridMultilevel"/>
    <w:tmpl w:val="110660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7B3"/>
    <w:multiLevelType w:val="hybridMultilevel"/>
    <w:tmpl w:val="0BCE5F44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394D62"/>
    <w:multiLevelType w:val="hybridMultilevel"/>
    <w:tmpl w:val="8B96A3F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978EE"/>
    <w:multiLevelType w:val="hybridMultilevel"/>
    <w:tmpl w:val="09AC5B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A8"/>
    <w:multiLevelType w:val="hybridMultilevel"/>
    <w:tmpl w:val="E8C423A2"/>
    <w:lvl w:ilvl="0" w:tplc="ADC29A84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FA8"/>
    <w:multiLevelType w:val="hybridMultilevel"/>
    <w:tmpl w:val="389E5FA6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277F"/>
    <w:multiLevelType w:val="hybridMultilevel"/>
    <w:tmpl w:val="D6089AD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720F0A"/>
    <w:multiLevelType w:val="hybridMultilevel"/>
    <w:tmpl w:val="5CAE033A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D5DB8"/>
    <w:multiLevelType w:val="hybridMultilevel"/>
    <w:tmpl w:val="3290118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F1B"/>
    <w:multiLevelType w:val="hybridMultilevel"/>
    <w:tmpl w:val="4AD2CD9C"/>
    <w:lvl w:ilvl="0" w:tplc="ABBA8B5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817065B"/>
    <w:multiLevelType w:val="hybridMultilevel"/>
    <w:tmpl w:val="B37ACCE0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7402"/>
    <w:multiLevelType w:val="hybridMultilevel"/>
    <w:tmpl w:val="273C7FD2"/>
    <w:lvl w:ilvl="0" w:tplc="3920E81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49C0"/>
    <w:multiLevelType w:val="hybridMultilevel"/>
    <w:tmpl w:val="36E09428"/>
    <w:lvl w:ilvl="0" w:tplc="00FC23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FB03B4"/>
    <w:multiLevelType w:val="hybridMultilevel"/>
    <w:tmpl w:val="250CA41A"/>
    <w:lvl w:ilvl="0" w:tplc="2E4A5028">
      <w:start w:val="338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36F24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932"/>
    <w:multiLevelType w:val="hybridMultilevel"/>
    <w:tmpl w:val="635C3C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04AD5"/>
    <w:multiLevelType w:val="hybridMultilevel"/>
    <w:tmpl w:val="0726827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753"/>
    <w:multiLevelType w:val="hybridMultilevel"/>
    <w:tmpl w:val="5E80CF8C"/>
    <w:lvl w:ilvl="0" w:tplc="7F6A728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B47EA"/>
    <w:multiLevelType w:val="hybridMultilevel"/>
    <w:tmpl w:val="2ED2A0F0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567F"/>
    <w:multiLevelType w:val="hybridMultilevel"/>
    <w:tmpl w:val="0FB8601C"/>
    <w:lvl w:ilvl="0" w:tplc="99049780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F7367334">
      <w:numFmt w:val="bullet"/>
      <w:lvlText w:val="•"/>
      <w:lvlJc w:val="left"/>
      <w:pPr>
        <w:ind w:left="1125" w:hanging="284"/>
      </w:pPr>
      <w:rPr>
        <w:rFonts w:hint="default"/>
        <w:lang w:val="ca-ES" w:eastAsia="en-US" w:bidi="ar-SA"/>
      </w:rPr>
    </w:lvl>
    <w:lvl w:ilvl="2" w:tplc="042C6AF4">
      <w:numFmt w:val="bullet"/>
      <w:lvlText w:val="•"/>
      <w:lvlJc w:val="left"/>
      <w:pPr>
        <w:ind w:left="1958" w:hanging="284"/>
      </w:pPr>
      <w:rPr>
        <w:rFonts w:hint="default"/>
        <w:lang w:val="ca-ES" w:eastAsia="en-US" w:bidi="ar-SA"/>
      </w:rPr>
    </w:lvl>
    <w:lvl w:ilvl="3" w:tplc="9D3EF570">
      <w:numFmt w:val="bullet"/>
      <w:lvlText w:val="•"/>
      <w:lvlJc w:val="left"/>
      <w:pPr>
        <w:ind w:left="2790" w:hanging="284"/>
      </w:pPr>
      <w:rPr>
        <w:rFonts w:hint="default"/>
        <w:lang w:val="ca-ES" w:eastAsia="en-US" w:bidi="ar-SA"/>
      </w:rPr>
    </w:lvl>
    <w:lvl w:ilvl="4" w:tplc="6C1CFF9E">
      <w:numFmt w:val="bullet"/>
      <w:lvlText w:val="•"/>
      <w:lvlJc w:val="left"/>
      <w:pPr>
        <w:ind w:left="3623" w:hanging="284"/>
      </w:pPr>
      <w:rPr>
        <w:rFonts w:hint="default"/>
        <w:lang w:val="ca-ES" w:eastAsia="en-US" w:bidi="ar-SA"/>
      </w:rPr>
    </w:lvl>
    <w:lvl w:ilvl="5" w:tplc="D3D2A4E2">
      <w:numFmt w:val="bullet"/>
      <w:lvlText w:val="•"/>
      <w:lvlJc w:val="left"/>
      <w:pPr>
        <w:ind w:left="4456" w:hanging="284"/>
      </w:pPr>
      <w:rPr>
        <w:rFonts w:hint="default"/>
        <w:lang w:val="ca-ES" w:eastAsia="en-US" w:bidi="ar-SA"/>
      </w:rPr>
    </w:lvl>
    <w:lvl w:ilvl="6" w:tplc="E39EBC3A">
      <w:numFmt w:val="bullet"/>
      <w:lvlText w:val="•"/>
      <w:lvlJc w:val="left"/>
      <w:pPr>
        <w:ind w:left="5288" w:hanging="284"/>
      </w:pPr>
      <w:rPr>
        <w:rFonts w:hint="default"/>
        <w:lang w:val="ca-ES" w:eastAsia="en-US" w:bidi="ar-SA"/>
      </w:rPr>
    </w:lvl>
    <w:lvl w:ilvl="7" w:tplc="73FE7B0A">
      <w:numFmt w:val="bullet"/>
      <w:lvlText w:val="•"/>
      <w:lvlJc w:val="left"/>
      <w:pPr>
        <w:ind w:left="6121" w:hanging="284"/>
      </w:pPr>
      <w:rPr>
        <w:rFonts w:hint="default"/>
        <w:lang w:val="ca-ES" w:eastAsia="en-US" w:bidi="ar-SA"/>
      </w:rPr>
    </w:lvl>
    <w:lvl w:ilvl="8" w:tplc="A314CF42">
      <w:numFmt w:val="bullet"/>
      <w:lvlText w:val="•"/>
      <w:lvlJc w:val="left"/>
      <w:pPr>
        <w:ind w:left="6954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6F3E5C89"/>
    <w:multiLevelType w:val="hybridMultilevel"/>
    <w:tmpl w:val="70BEB3EE"/>
    <w:lvl w:ilvl="0" w:tplc="F42E3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1A91"/>
    <w:multiLevelType w:val="hybridMultilevel"/>
    <w:tmpl w:val="10A4DF58"/>
    <w:lvl w:ilvl="0" w:tplc="E638A2FA">
      <w:start w:val="1"/>
      <w:numFmt w:val="lowerLetter"/>
      <w:lvlText w:val="%1)"/>
      <w:lvlJc w:val="left"/>
      <w:pPr>
        <w:ind w:left="588" w:hanging="231"/>
      </w:pPr>
      <w:rPr>
        <w:rFonts w:ascii="Arial" w:eastAsia="Arial" w:hAnsi="Arial" w:cs="Arial" w:hint="default"/>
        <w:spacing w:val="-1"/>
        <w:w w:val="99"/>
        <w:sz w:val="22"/>
        <w:szCs w:val="22"/>
        <w:lang w:val="ca-ES" w:eastAsia="en-US" w:bidi="ar-SA"/>
      </w:rPr>
    </w:lvl>
    <w:lvl w:ilvl="1" w:tplc="16E21AE8">
      <w:numFmt w:val="bullet"/>
      <w:lvlText w:val="•"/>
      <w:lvlJc w:val="left"/>
      <w:pPr>
        <w:ind w:left="1442" w:hanging="231"/>
      </w:pPr>
      <w:rPr>
        <w:rFonts w:hint="default"/>
        <w:lang w:val="ca-ES" w:eastAsia="en-US" w:bidi="ar-SA"/>
      </w:rPr>
    </w:lvl>
    <w:lvl w:ilvl="2" w:tplc="A752835A">
      <w:numFmt w:val="bullet"/>
      <w:lvlText w:val="•"/>
      <w:lvlJc w:val="left"/>
      <w:pPr>
        <w:ind w:left="2305" w:hanging="231"/>
      </w:pPr>
      <w:rPr>
        <w:rFonts w:hint="default"/>
        <w:lang w:val="ca-ES" w:eastAsia="en-US" w:bidi="ar-SA"/>
      </w:rPr>
    </w:lvl>
    <w:lvl w:ilvl="3" w:tplc="BA1E94F4">
      <w:numFmt w:val="bullet"/>
      <w:lvlText w:val="•"/>
      <w:lvlJc w:val="left"/>
      <w:pPr>
        <w:ind w:left="3167" w:hanging="231"/>
      </w:pPr>
      <w:rPr>
        <w:rFonts w:hint="default"/>
        <w:lang w:val="ca-ES" w:eastAsia="en-US" w:bidi="ar-SA"/>
      </w:rPr>
    </w:lvl>
    <w:lvl w:ilvl="4" w:tplc="C2526D72">
      <w:numFmt w:val="bullet"/>
      <w:lvlText w:val="•"/>
      <w:lvlJc w:val="left"/>
      <w:pPr>
        <w:ind w:left="4030" w:hanging="231"/>
      </w:pPr>
      <w:rPr>
        <w:rFonts w:hint="default"/>
        <w:lang w:val="ca-ES" w:eastAsia="en-US" w:bidi="ar-SA"/>
      </w:rPr>
    </w:lvl>
    <w:lvl w:ilvl="5" w:tplc="0D62BB38">
      <w:numFmt w:val="bullet"/>
      <w:lvlText w:val="•"/>
      <w:lvlJc w:val="left"/>
      <w:pPr>
        <w:ind w:left="4893" w:hanging="231"/>
      </w:pPr>
      <w:rPr>
        <w:rFonts w:hint="default"/>
        <w:lang w:val="ca-ES" w:eastAsia="en-US" w:bidi="ar-SA"/>
      </w:rPr>
    </w:lvl>
    <w:lvl w:ilvl="6" w:tplc="EC64450C">
      <w:numFmt w:val="bullet"/>
      <w:lvlText w:val="•"/>
      <w:lvlJc w:val="left"/>
      <w:pPr>
        <w:ind w:left="5755" w:hanging="231"/>
      </w:pPr>
      <w:rPr>
        <w:rFonts w:hint="default"/>
        <w:lang w:val="ca-ES" w:eastAsia="en-US" w:bidi="ar-SA"/>
      </w:rPr>
    </w:lvl>
    <w:lvl w:ilvl="7" w:tplc="47E8FAEC">
      <w:numFmt w:val="bullet"/>
      <w:lvlText w:val="•"/>
      <w:lvlJc w:val="left"/>
      <w:pPr>
        <w:ind w:left="6618" w:hanging="231"/>
      </w:pPr>
      <w:rPr>
        <w:rFonts w:hint="default"/>
        <w:lang w:val="ca-ES" w:eastAsia="en-US" w:bidi="ar-SA"/>
      </w:rPr>
    </w:lvl>
    <w:lvl w:ilvl="8" w:tplc="C9B49406">
      <w:numFmt w:val="bullet"/>
      <w:lvlText w:val="•"/>
      <w:lvlJc w:val="left"/>
      <w:pPr>
        <w:ind w:left="7481" w:hanging="231"/>
      </w:pPr>
      <w:rPr>
        <w:rFonts w:hint="default"/>
        <w:lang w:val="ca-ES" w:eastAsia="en-US" w:bidi="ar-SA"/>
      </w:rPr>
    </w:lvl>
  </w:abstractNum>
  <w:abstractNum w:abstractNumId="25" w15:restartNumberingAfterBreak="0">
    <w:nsid w:val="7263002A"/>
    <w:multiLevelType w:val="hybridMultilevel"/>
    <w:tmpl w:val="FA9CB496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7620A6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F92525D"/>
    <w:multiLevelType w:val="hybridMultilevel"/>
    <w:tmpl w:val="43581728"/>
    <w:lvl w:ilvl="0" w:tplc="5308E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3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5"/>
  </w:num>
  <w:num w:numId="13">
    <w:abstractNumId w:val="28"/>
  </w:num>
  <w:num w:numId="14">
    <w:abstractNumId w:val="26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27"/>
  </w:num>
  <w:num w:numId="20">
    <w:abstractNumId w:val="10"/>
  </w:num>
  <w:num w:numId="21">
    <w:abstractNumId w:val="9"/>
  </w:num>
  <w:num w:numId="22">
    <w:abstractNumId w:val="19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7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7"/>
    <w:rsid w:val="0000146B"/>
    <w:rsid w:val="00001F89"/>
    <w:rsid w:val="00003196"/>
    <w:rsid w:val="00003D55"/>
    <w:rsid w:val="00005027"/>
    <w:rsid w:val="0000553D"/>
    <w:rsid w:val="000059C9"/>
    <w:rsid w:val="00005BF8"/>
    <w:rsid w:val="00006501"/>
    <w:rsid w:val="00006763"/>
    <w:rsid w:val="000067BF"/>
    <w:rsid w:val="0000721D"/>
    <w:rsid w:val="00011765"/>
    <w:rsid w:val="00012E9B"/>
    <w:rsid w:val="00014FDB"/>
    <w:rsid w:val="000150C4"/>
    <w:rsid w:val="00015F58"/>
    <w:rsid w:val="00022567"/>
    <w:rsid w:val="00022643"/>
    <w:rsid w:val="000237FA"/>
    <w:rsid w:val="00024C28"/>
    <w:rsid w:val="0002568C"/>
    <w:rsid w:val="000267B9"/>
    <w:rsid w:val="00026991"/>
    <w:rsid w:val="000278BE"/>
    <w:rsid w:val="00027DC6"/>
    <w:rsid w:val="00030776"/>
    <w:rsid w:val="00031739"/>
    <w:rsid w:val="00031EF7"/>
    <w:rsid w:val="00032D29"/>
    <w:rsid w:val="0003392C"/>
    <w:rsid w:val="00033DCF"/>
    <w:rsid w:val="00033EB5"/>
    <w:rsid w:val="0003444C"/>
    <w:rsid w:val="00037593"/>
    <w:rsid w:val="00037AE3"/>
    <w:rsid w:val="00041547"/>
    <w:rsid w:val="000416A9"/>
    <w:rsid w:val="00042BC7"/>
    <w:rsid w:val="000431D9"/>
    <w:rsid w:val="0004343B"/>
    <w:rsid w:val="0004439A"/>
    <w:rsid w:val="0004577A"/>
    <w:rsid w:val="000472B9"/>
    <w:rsid w:val="000473B5"/>
    <w:rsid w:val="000500FD"/>
    <w:rsid w:val="00050954"/>
    <w:rsid w:val="000522FD"/>
    <w:rsid w:val="000529EE"/>
    <w:rsid w:val="00052F74"/>
    <w:rsid w:val="00053881"/>
    <w:rsid w:val="00054033"/>
    <w:rsid w:val="000548A9"/>
    <w:rsid w:val="0005517A"/>
    <w:rsid w:val="000603BA"/>
    <w:rsid w:val="0006102C"/>
    <w:rsid w:val="0006119A"/>
    <w:rsid w:val="0006279E"/>
    <w:rsid w:val="00062B6E"/>
    <w:rsid w:val="000638A7"/>
    <w:rsid w:val="0006392C"/>
    <w:rsid w:val="000639A9"/>
    <w:rsid w:val="00063EBF"/>
    <w:rsid w:val="000645DA"/>
    <w:rsid w:val="00064834"/>
    <w:rsid w:val="00064EC4"/>
    <w:rsid w:val="00065BD5"/>
    <w:rsid w:val="00066116"/>
    <w:rsid w:val="00067042"/>
    <w:rsid w:val="000671F3"/>
    <w:rsid w:val="000678DF"/>
    <w:rsid w:val="00070CAE"/>
    <w:rsid w:val="0007286E"/>
    <w:rsid w:val="000728E2"/>
    <w:rsid w:val="00073C18"/>
    <w:rsid w:val="00073EE9"/>
    <w:rsid w:val="00075B64"/>
    <w:rsid w:val="00077C55"/>
    <w:rsid w:val="00077F19"/>
    <w:rsid w:val="00080D54"/>
    <w:rsid w:val="00081B4E"/>
    <w:rsid w:val="00085AED"/>
    <w:rsid w:val="00086F65"/>
    <w:rsid w:val="0009092F"/>
    <w:rsid w:val="00090BF7"/>
    <w:rsid w:val="00090FAF"/>
    <w:rsid w:val="00091B7F"/>
    <w:rsid w:val="00091BD8"/>
    <w:rsid w:val="000925CD"/>
    <w:rsid w:val="00093524"/>
    <w:rsid w:val="00093696"/>
    <w:rsid w:val="00093B27"/>
    <w:rsid w:val="00094BF7"/>
    <w:rsid w:val="00094E98"/>
    <w:rsid w:val="0009684D"/>
    <w:rsid w:val="000968A4"/>
    <w:rsid w:val="00096AF9"/>
    <w:rsid w:val="00097837"/>
    <w:rsid w:val="000A08C3"/>
    <w:rsid w:val="000A1A57"/>
    <w:rsid w:val="000A2132"/>
    <w:rsid w:val="000A2179"/>
    <w:rsid w:val="000A2909"/>
    <w:rsid w:val="000A3FDF"/>
    <w:rsid w:val="000A41D9"/>
    <w:rsid w:val="000A4A2F"/>
    <w:rsid w:val="000A54CE"/>
    <w:rsid w:val="000A5AF4"/>
    <w:rsid w:val="000A7AA8"/>
    <w:rsid w:val="000B054E"/>
    <w:rsid w:val="000B1E9E"/>
    <w:rsid w:val="000B23F6"/>
    <w:rsid w:val="000B2EE1"/>
    <w:rsid w:val="000B354F"/>
    <w:rsid w:val="000B4523"/>
    <w:rsid w:val="000B4707"/>
    <w:rsid w:val="000B4BF4"/>
    <w:rsid w:val="000B4C1A"/>
    <w:rsid w:val="000B5329"/>
    <w:rsid w:val="000C0240"/>
    <w:rsid w:val="000C0FE2"/>
    <w:rsid w:val="000C238B"/>
    <w:rsid w:val="000C24B2"/>
    <w:rsid w:val="000C30B7"/>
    <w:rsid w:val="000C461D"/>
    <w:rsid w:val="000C5951"/>
    <w:rsid w:val="000C6043"/>
    <w:rsid w:val="000C66E8"/>
    <w:rsid w:val="000C71A3"/>
    <w:rsid w:val="000D035A"/>
    <w:rsid w:val="000D0588"/>
    <w:rsid w:val="000D12A1"/>
    <w:rsid w:val="000D1814"/>
    <w:rsid w:val="000D1F65"/>
    <w:rsid w:val="000D459D"/>
    <w:rsid w:val="000D59D7"/>
    <w:rsid w:val="000E0B8B"/>
    <w:rsid w:val="000E3849"/>
    <w:rsid w:val="000E3B66"/>
    <w:rsid w:val="000E45DC"/>
    <w:rsid w:val="000E57CE"/>
    <w:rsid w:val="000E5DFA"/>
    <w:rsid w:val="000E5FC9"/>
    <w:rsid w:val="000E6E0E"/>
    <w:rsid w:val="000E7D66"/>
    <w:rsid w:val="000E7FA6"/>
    <w:rsid w:val="000F148F"/>
    <w:rsid w:val="000F167A"/>
    <w:rsid w:val="000F32D1"/>
    <w:rsid w:val="000F6357"/>
    <w:rsid w:val="000F7496"/>
    <w:rsid w:val="000F7608"/>
    <w:rsid w:val="000F7818"/>
    <w:rsid w:val="000F7A3F"/>
    <w:rsid w:val="00100E64"/>
    <w:rsid w:val="00102DA7"/>
    <w:rsid w:val="00103361"/>
    <w:rsid w:val="00103FBB"/>
    <w:rsid w:val="00104266"/>
    <w:rsid w:val="00106287"/>
    <w:rsid w:val="00107346"/>
    <w:rsid w:val="001127E7"/>
    <w:rsid w:val="00112EA6"/>
    <w:rsid w:val="00113284"/>
    <w:rsid w:val="0011472D"/>
    <w:rsid w:val="001162FA"/>
    <w:rsid w:val="00116566"/>
    <w:rsid w:val="001170F4"/>
    <w:rsid w:val="00120091"/>
    <w:rsid w:val="001203B2"/>
    <w:rsid w:val="00121CD2"/>
    <w:rsid w:val="00122EDA"/>
    <w:rsid w:val="00123150"/>
    <w:rsid w:val="00123E96"/>
    <w:rsid w:val="0012614A"/>
    <w:rsid w:val="00127F07"/>
    <w:rsid w:val="00131894"/>
    <w:rsid w:val="00131AA8"/>
    <w:rsid w:val="00131DA3"/>
    <w:rsid w:val="001325A9"/>
    <w:rsid w:val="00132A4D"/>
    <w:rsid w:val="00133EB2"/>
    <w:rsid w:val="001342D0"/>
    <w:rsid w:val="0013508E"/>
    <w:rsid w:val="001360E6"/>
    <w:rsid w:val="00137EC1"/>
    <w:rsid w:val="00137EE2"/>
    <w:rsid w:val="0014022F"/>
    <w:rsid w:val="001432A2"/>
    <w:rsid w:val="00143435"/>
    <w:rsid w:val="00144E68"/>
    <w:rsid w:val="00146166"/>
    <w:rsid w:val="00147942"/>
    <w:rsid w:val="00150D55"/>
    <w:rsid w:val="0015107E"/>
    <w:rsid w:val="001513FE"/>
    <w:rsid w:val="00151B7E"/>
    <w:rsid w:val="00151D41"/>
    <w:rsid w:val="001527CC"/>
    <w:rsid w:val="001528C2"/>
    <w:rsid w:val="00153362"/>
    <w:rsid w:val="001534A3"/>
    <w:rsid w:val="0015493D"/>
    <w:rsid w:val="00155523"/>
    <w:rsid w:val="00155B3C"/>
    <w:rsid w:val="001560BA"/>
    <w:rsid w:val="00156359"/>
    <w:rsid w:val="001571CB"/>
    <w:rsid w:val="001617C5"/>
    <w:rsid w:val="00162177"/>
    <w:rsid w:val="00162C81"/>
    <w:rsid w:val="00163027"/>
    <w:rsid w:val="001641C3"/>
    <w:rsid w:val="00164257"/>
    <w:rsid w:val="0016474A"/>
    <w:rsid w:val="0016476B"/>
    <w:rsid w:val="001651DA"/>
    <w:rsid w:val="0016549D"/>
    <w:rsid w:val="00166DC2"/>
    <w:rsid w:val="001677A0"/>
    <w:rsid w:val="00167E9D"/>
    <w:rsid w:val="001701CA"/>
    <w:rsid w:val="00171205"/>
    <w:rsid w:val="00171309"/>
    <w:rsid w:val="001736F0"/>
    <w:rsid w:val="001745AD"/>
    <w:rsid w:val="00176E6E"/>
    <w:rsid w:val="001771CF"/>
    <w:rsid w:val="00177AAA"/>
    <w:rsid w:val="00180358"/>
    <w:rsid w:val="001805E4"/>
    <w:rsid w:val="001807D8"/>
    <w:rsid w:val="00181040"/>
    <w:rsid w:val="00182D9E"/>
    <w:rsid w:val="00182E84"/>
    <w:rsid w:val="0018328C"/>
    <w:rsid w:val="00183CC2"/>
    <w:rsid w:val="00184B1B"/>
    <w:rsid w:val="00184C31"/>
    <w:rsid w:val="00187850"/>
    <w:rsid w:val="0019105A"/>
    <w:rsid w:val="0019228C"/>
    <w:rsid w:val="00192479"/>
    <w:rsid w:val="00192A68"/>
    <w:rsid w:val="001939F8"/>
    <w:rsid w:val="001945C0"/>
    <w:rsid w:val="001969E7"/>
    <w:rsid w:val="001970C9"/>
    <w:rsid w:val="001974CC"/>
    <w:rsid w:val="001A159C"/>
    <w:rsid w:val="001A2CCB"/>
    <w:rsid w:val="001A5D18"/>
    <w:rsid w:val="001A6CC1"/>
    <w:rsid w:val="001B177A"/>
    <w:rsid w:val="001B21DB"/>
    <w:rsid w:val="001B2225"/>
    <w:rsid w:val="001B2F5F"/>
    <w:rsid w:val="001B30D7"/>
    <w:rsid w:val="001B3D88"/>
    <w:rsid w:val="001B6BBE"/>
    <w:rsid w:val="001B6F6D"/>
    <w:rsid w:val="001C0796"/>
    <w:rsid w:val="001C12A0"/>
    <w:rsid w:val="001C1874"/>
    <w:rsid w:val="001C217B"/>
    <w:rsid w:val="001C2695"/>
    <w:rsid w:val="001C36C3"/>
    <w:rsid w:val="001C383E"/>
    <w:rsid w:val="001C3969"/>
    <w:rsid w:val="001C6AB9"/>
    <w:rsid w:val="001C77BA"/>
    <w:rsid w:val="001C7EBC"/>
    <w:rsid w:val="001D2E3F"/>
    <w:rsid w:val="001D41C4"/>
    <w:rsid w:val="001D4847"/>
    <w:rsid w:val="001D53C9"/>
    <w:rsid w:val="001D580A"/>
    <w:rsid w:val="001D5CD8"/>
    <w:rsid w:val="001D5EB8"/>
    <w:rsid w:val="001D7166"/>
    <w:rsid w:val="001D7267"/>
    <w:rsid w:val="001E0885"/>
    <w:rsid w:val="001E0C08"/>
    <w:rsid w:val="001E14BF"/>
    <w:rsid w:val="001E16C2"/>
    <w:rsid w:val="001E1C1E"/>
    <w:rsid w:val="001E200A"/>
    <w:rsid w:val="001E2FBD"/>
    <w:rsid w:val="001E320C"/>
    <w:rsid w:val="001E48A2"/>
    <w:rsid w:val="001E48A7"/>
    <w:rsid w:val="001E5EE4"/>
    <w:rsid w:val="001E7543"/>
    <w:rsid w:val="001E7FFE"/>
    <w:rsid w:val="001F116D"/>
    <w:rsid w:val="001F1D06"/>
    <w:rsid w:val="001F2457"/>
    <w:rsid w:val="001F24B3"/>
    <w:rsid w:val="001F340B"/>
    <w:rsid w:val="001F3C47"/>
    <w:rsid w:val="001F5D6C"/>
    <w:rsid w:val="001F5E28"/>
    <w:rsid w:val="001F5EB4"/>
    <w:rsid w:val="001F7A35"/>
    <w:rsid w:val="00201369"/>
    <w:rsid w:val="002020E4"/>
    <w:rsid w:val="002025CC"/>
    <w:rsid w:val="00203174"/>
    <w:rsid w:val="00203845"/>
    <w:rsid w:val="002038C4"/>
    <w:rsid w:val="002046C7"/>
    <w:rsid w:val="0020470F"/>
    <w:rsid w:val="0020526B"/>
    <w:rsid w:val="00207310"/>
    <w:rsid w:val="00207366"/>
    <w:rsid w:val="00207608"/>
    <w:rsid w:val="00207A01"/>
    <w:rsid w:val="00207A18"/>
    <w:rsid w:val="0021197F"/>
    <w:rsid w:val="00211ED5"/>
    <w:rsid w:val="00212014"/>
    <w:rsid w:val="00212054"/>
    <w:rsid w:val="002124CD"/>
    <w:rsid w:val="00212D30"/>
    <w:rsid w:val="00213D82"/>
    <w:rsid w:val="002154F8"/>
    <w:rsid w:val="002168D6"/>
    <w:rsid w:val="00216D34"/>
    <w:rsid w:val="002200CD"/>
    <w:rsid w:val="00221A18"/>
    <w:rsid w:val="00221ABE"/>
    <w:rsid w:val="002220B0"/>
    <w:rsid w:val="00222245"/>
    <w:rsid w:val="0022281E"/>
    <w:rsid w:val="00222EAA"/>
    <w:rsid w:val="00224B0B"/>
    <w:rsid w:val="00224C71"/>
    <w:rsid w:val="002251C8"/>
    <w:rsid w:val="0022660F"/>
    <w:rsid w:val="00230609"/>
    <w:rsid w:val="00230BA5"/>
    <w:rsid w:val="00230DC4"/>
    <w:rsid w:val="00230E72"/>
    <w:rsid w:val="002323D7"/>
    <w:rsid w:val="00233120"/>
    <w:rsid w:val="002332D6"/>
    <w:rsid w:val="0023359B"/>
    <w:rsid w:val="002338A0"/>
    <w:rsid w:val="00233F5D"/>
    <w:rsid w:val="00234173"/>
    <w:rsid w:val="00234611"/>
    <w:rsid w:val="002355AD"/>
    <w:rsid w:val="0023610D"/>
    <w:rsid w:val="00236118"/>
    <w:rsid w:val="00236B84"/>
    <w:rsid w:val="002402AA"/>
    <w:rsid w:val="00241006"/>
    <w:rsid w:val="00241379"/>
    <w:rsid w:val="00242228"/>
    <w:rsid w:val="0024392B"/>
    <w:rsid w:val="00243C53"/>
    <w:rsid w:val="00244B25"/>
    <w:rsid w:val="00245E35"/>
    <w:rsid w:val="002465E7"/>
    <w:rsid w:val="00246FF4"/>
    <w:rsid w:val="00247D80"/>
    <w:rsid w:val="002507CE"/>
    <w:rsid w:val="00251043"/>
    <w:rsid w:val="002511B4"/>
    <w:rsid w:val="00252182"/>
    <w:rsid w:val="00253102"/>
    <w:rsid w:val="00253239"/>
    <w:rsid w:val="00253489"/>
    <w:rsid w:val="00254768"/>
    <w:rsid w:val="00254AEB"/>
    <w:rsid w:val="00257814"/>
    <w:rsid w:val="002601F9"/>
    <w:rsid w:val="00262168"/>
    <w:rsid w:val="00262AD4"/>
    <w:rsid w:val="00262B91"/>
    <w:rsid w:val="00262DE9"/>
    <w:rsid w:val="00262E01"/>
    <w:rsid w:val="00263316"/>
    <w:rsid w:val="00264C39"/>
    <w:rsid w:val="00264CE5"/>
    <w:rsid w:val="00264CF8"/>
    <w:rsid w:val="00265CEC"/>
    <w:rsid w:val="002669EF"/>
    <w:rsid w:val="00266C02"/>
    <w:rsid w:val="00266F41"/>
    <w:rsid w:val="002676A5"/>
    <w:rsid w:val="00267B72"/>
    <w:rsid w:val="00270B3E"/>
    <w:rsid w:val="00273C80"/>
    <w:rsid w:val="00275513"/>
    <w:rsid w:val="00275571"/>
    <w:rsid w:val="00275E4E"/>
    <w:rsid w:val="00280686"/>
    <w:rsid w:val="00280BC5"/>
    <w:rsid w:val="00282010"/>
    <w:rsid w:val="00284077"/>
    <w:rsid w:val="00285E9E"/>
    <w:rsid w:val="00286AEF"/>
    <w:rsid w:val="00286FF3"/>
    <w:rsid w:val="002872BA"/>
    <w:rsid w:val="00290352"/>
    <w:rsid w:val="002906D2"/>
    <w:rsid w:val="00291837"/>
    <w:rsid w:val="00292949"/>
    <w:rsid w:val="00292F02"/>
    <w:rsid w:val="002945F1"/>
    <w:rsid w:val="002954DD"/>
    <w:rsid w:val="00295572"/>
    <w:rsid w:val="00297AF3"/>
    <w:rsid w:val="002A1CEA"/>
    <w:rsid w:val="002A28DA"/>
    <w:rsid w:val="002A2916"/>
    <w:rsid w:val="002A2BAE"/>
    <w:rsid w:val="002A3087"/>
    <w:rsid w:val="002A383D"/>
    <w:rsid w:val="002A42DC"/>
    <w:rsid w:val="002A44F3"/>
    <w:rsid w:val="002A5567"/>
    <w:rsid w:val="002A6433"/>
    <w:rsid w:val="002A66FF"/>
    <w:rsid w:val="002A7261"/>
    <w:rsid w:val="002A72EE"/>
    <w:rsid w:val="002B0954"/>
    <w:rsid w:val="002B195B"/>
    <w:rsid w:val="002B2211"/>
    <w:rsid w:val="002B33E4"/>
    <w:rsid w:val="002B4404"/>
    <w:rsid w:val="002B496D"/>
    <w:rsid w:val="002B541D"/>
    <w:rsid w:val="002B5448"/>
    <w:rsid w:val="002C2275"/>
    <w:rsid w:val="002C29A9"/>
    <w:rsid w:val="002C620B"/>
    <w:rsid w:val="002C6ED4"/>
    <w:rsid w:val="002D2EAE"/>
    <w:rsid w:val="002D36C4"/>
    <w:rsid w:val="002D470E"/>
    <w:rsid w:val="002D56FC"/>
    <w:rsid w:val="002D5716"/>
    <w:rsid w:val="002D7683"/>
    <w:rsid w:val="002E063B"/>
    <w:rsid w:val="002E0EA4"/>
    <w:rsid w:val="002E1695"/>
    <w:rsid w:val="002E1C63"/>
    <w:rsid w:val="002E219E"/>
    <w:rsid w:val="002E23C9"/>
    <w:rsid w:val="002E303B"/>
    <w:rsid w:val="002E34A6"/>
    <w:rsid w:val="002E3FB0"/>
    <w:rsid w:val="002E456A"/>
    <w:rsid w:val="002E5140"/>
    <w:rsid w:val="002F0103"/>
    <w:rsid w:val="002F2041"/>
    <w:rsid w:val="002F2F55"/>
    <w:rsid w:val="002F5CCC"/>
    <w:rsid w:val="002F66D6"/>
    <w:rsid w:val="003012D6"/>
    <w:rsid w:val="00302749"/>
    <w:rsid w:val="0030289C"/>
    <w:rsid w:val="00304E24"/>
    <w:rsid w:val="00305682"/>
    <w:rsid w:val="00310DBF"/>
    <w:rsid w:val="00311DF1"/>
    <w:rsid w:val="003128D1"/>
    <w:rsid w:val="00312918"/>
    <w:rsid w:val="003144E8"/>
    <w:rsid w:val="00314BAC"/>
    <w:rsid w:val="00314C10"/>
    <w:rsid w:val="003161BC"/>
    <w:rsid w:val="003175EE"/>
    <w:rsid w:val="003206A2"/>
    <w:rsid w:val="003209C3"/>
    <w:rsid w:val="00321A5E"/>
    <w:rsid w:val="00322BC5"/>
    <w:rsid w:val="00323235"/>
    <w:rsid w:val="00325364"/>
    <w:rsid w:val="003258CD"/>
    <w:rsid w:val="00325E97"/>
    <w:rsid w:val="00326D20"/>
    <w:rsid w:val="003309D2"/>
    <w:rsid w:val="00331766"/>
    <w:rsid w:val="00334722"/>
    <w:rsid w:val="00336200"/>
    <w:rsid w:val="003363A4"/>
    <w:rsid w:val="0034183A"/>
    <w:rsid w:val="00341FA6"/>
    <w:rsid w:val="00341FC7"/>
    <w:rsid w:val="00342088"/>
    <w:rsid w:val="003468FB"/>
    <w:rsid w:val="00346D48"/>
    <w:rsid w:val="00346FE2"/>
    <w:rsid w:val="003472A1"/>
    <w:rsid w:val="00347816"/>
    <w:rsid w:val="00347E18"/>
    <w:rsid w:val="00353E55"/>
    <w:rsid w:val="00353EDA"/>
    <w:rsid w:val="0035470E"/>
    <w:rsid w:val="00354A3F"/>
    <w:rsid w:val="00357071"/>
    <w:rsid w:val="003644DB"/>
    <w:rsid w:val="003645B4"/>
    <w:rsid w:val="00365053"/>
    <w:rsid w:val="003656AF"/>
    <w:rsid w:val="003678DA"/>
    <w:rsid w:val="00370B73"/>
    <w:rsid w:val="00371632"/>
    <w:rsid w:val="003723B3"/>
    <w:rsid w:val="00372ABD"/>
    <w:rsid w:val="00373182"/>
    <w:rsid w:val="00376643"/>
    <w:rsid w:val="0037670E"/>
    <w:rsid w:val="00377005"/>
    <w:rsid w:val="00377898"/>
    <w:rsid w:val="003806C3"/>
    <w:rsid w:val="00380CF9"/>
    <w:rsid w:val="003810AF"/>
    <w:rsid w:val="00381BB4"/>
    <w:rsid w:val="00383557"/>
    <w:rsid w:val="0038397A"/>
    <w:rsid w:val="003846E7"/>
    <w:rsid w:val="003849CA"/>
    <w:rsid w:val="00385186"/>
    <w:rsid w:val="003852D8"/>
    <w:rsid w:val="00385372"/>
    <w:rsid w:val="003858F6"/>
    <w:rsid w:val="00385CF6"/>
    <w:rsid w:val="00387885"/>
    <w:rsid w:val="00387AF7"/>
    <w:rsid w:val="00387BFF"/>
    <w:rsid w:val="00387CD3"/>
    <w:rsid w:val="0039030A"/>
    <w:rsid w:val="00390EDD"/>
    <w:rsid w:val="00391153"/>
    <w:rsid w:val="00393AF2"/>
    <w:rsid w:val="00395255"/>
    <w:rsid w:val="003A1547"/>
    <w:rsid w:val="003A1725"/>
    <w:rsid w:val="003A257F"/>
    <w:rsid w:val="003A287C"/>
    <w:rsid w:val="003A4322"/>
    <w:rsid w:val="003A5BC5"/>
    <w:rsid w:val="003A7144"/>
    <w:rsid w:val="003A721D"/>
    <w:rsid w:val="003A7E9D"/>
    <w:rsid w:val="003A7FEB"/>
    <w:rsid w:val="003B034B"/>
    <w:rsid w:val="003B0B3E"/>
    <w:rsid w:val="003B1096"/>
    <w:rsid w:val="003B2EA9"/>
    <w:rsid w:val="003B35E2"/>
    <w:rsid w:val="003B3880"/>
    <w:rsid w:val="003B41A5"/>
    <w:rsid w:val="003B45E2"/>
    <w:rsid w:val="003B4874"/>
    <w:rsid w:val="003B48A7"/>
    <w:rsid w:val="003B5F13"/>
    <w:rsid w:val="003B6DC4"/>
    <w:rsid w:val="003B7403"/>
    <w:rsid w:val="003C0BE5"/>
    <w:rsid w:val="003C0E22"/>
    <w:rsid w:val="003C105E"/>
    <w:rsid w:val="003C1234"/>
    <w:rsid w:val="003C189D"/>
    <w:rsid w:val="003C2210"/>
    <w:rsid w:val="003C253F"/>
    <w:rsid w:val="003C27C7"/>
    <w:rsid w:val="003C4427"/>
    <w:rsid w:val="003C47BF"/>
    <w:rsid w:val="003C51BA"/>
    <w:rsid w:val="003C55F9"/>
    <w:rsid w:val="003C5748"/>
    <w:rsid w:val="003C5D59"/>
    <w:rsid w:val="003C73F2"/>
    <w:rsid w:val="003C7B31"/>
    <w:rsid w:val="003C7E52"/>
    <w:rsid w:val="003C7E6F"/>
    <w:rsid w:val="003D05C9"/>
    <w:rsid w:val="003D0CCF"/>
    <w:rsid w:val="003D146B"/>
    <w:rsid w:val="003D17ED"/>
    <w:rsid w:val="003D26F8"/>
    <w:rsid w:val="003D32E1"/>
    <w:rsid w:val="003D3335"/>
    <w:rsid w:val="003D3C2E"/>
    <w:rsid w:val="003D3DD6"/>
    <w:rsid w:val="003D4E19"/>
    <w:rsid w:val="003D5D9C"/>
    <w:rsid w:val="003D67AD"/>
    <w:rsid w:val="003E05B4"/>
    <w:rsid w:val="003E0668"/>
    <w:rsid w:val="003E1489"/>
    <w:rsid w:val="003E1FE0"/>
    <w:rsid w:val="003E2937"/>
    <w:rsid w:val="003E3CDA"/>
    <w:rsid w:val="003E53B2"/>
    <w:rsid w:val="003E5BDE"/>
    <w:rsid w:val="003E5E29"/>
    <w:rsid w:val="003E62CB"/>
    <w:rsid w:val="003E6574"/>
    <w:rsid w:val="003E6A59"/>
    <w:rsid w:val="003E7EB9"/>
    <w:rsid w:val="003F1CB4"/>
    <w:rsid w:val="003F1FCA"/>
    <w:rsid w:val="003F1FCF"/>
    <w:rsid w:val="003F2003"/>
    <w:rsid w:val="003F27BB"/>
    <w:rsid w:val="003F2E0D"/>
    <w:rsid w:val="003F50B7"/>
    <w:rsid w:val="003F6EF4"/>
    <w:rsid w:val="0040179A"/>
    <w:rsid w:val="0040385E"/>
    <w:rsid w:val="00403EE9"/>
    <w:rsid w:val="00404543"/>
    <w:rsid w:val="00404E68"/>
    <w:rsid w:val="0040521D"/>
    <w:rsid w:val="00406093"/>
    <w:rsid w:val="00406953"/>
    <w:rsid w:val="004078E0"/>
    <w:rsid w:val="0041320E"/>
    <w:rsid w:val="00413CCA"/>
    <w:rsid w:val="0041464F"/>
    <w:rsid w:val="00414976"/>
    <w:rsid w:val="00416AFD"/>
    <w:rsid w:val="00420AB2"/>
    <w:rsid w:val="0042250B"/>
    <w:rsid w:val="00422832"/>
    <w:rsid w:val="004230AA"/>
    <w:rsid w:val="00423AAA"/>
    <w:rsid w:val="00423BFE"/>
    <w:rsid w:val="00424254"/>
    <w:rsid w:val="00426EE8"/>
    <w:rsid w:val="00426F86"/>
    <w:rsid w:val="0042782B"/>
    <w:rsid w:val="004304B8"/>
    <w:rsid w:val="004311E1"/>
    <w:rsid w:val="00431DBC"/>
    <w:rsid w:val="004323C5"/>
    <w:rsid w:val="004330B5"/>
    <w:rsid w:val="00433343"/>
    <w:rsid w:val="0043362C"/>
    <w:rsid w:val="00434163"/>
    <w:rsid w:val="004347B9"/>
    <w:rsid w:val="004349A9"/>
    <w:rsid w:val="00434D9D"/>
    <w:rsid w:val="00434F7B"/>
    <w:rsid w:val="0043519D"/>
    <w:rsid w:val="004351E0"/>
    <w:rsid w:val="004352FF"/>
    <w:rsid w:val="004365CB"/>
    <w:rsid w:val="00437252"/>
    <w:rsid w:val="00437B2E"/>
    <w:rsid w:val="004413B4"/>
    <w:rsid w:val="0044197D"/>
    <w:rsid w:val="00444278"/>
    <w:rsid w:val="004444EC"/>
    <w:rsid w:val="00444BF1"/>
    <w:rsid w:val="00446078"/>
    <w:rsid w:val="00446E81"/>
    <w:rsid w:val="004473CE"/>
    <w:rsid w:val="00447678"/>
    <w:rsid w:val="00450711"/>
    <w:rsid w:val="00450B4A"/>
    <w:rsid w:val="004513D7"/>
    <w:rsid w:val="00451D63"/>
    <w:rsid w:val="00451EAA"/>
    <w:rsid w:val="00452AE2"/>
    <w:rsid w:val="004533A1"/>
    <w:rsid w:val="00454122"/>
    <w:rsid w:val="004548A0"/>
    <w:rsid w:val="004564D0"/>
    <w:rsid w:val="004570BE"/>
    <w:rsid w:val="0045744A"/>
    <w:rsid w:val="00457B80"/>
    <w:rsid w:val="0046027E"/>
    <w:rsid w:val="00460907"/>
    <w:rsid w:val="0046132C"/>
    <w:rsid w:val="004615B2"/>
    <w:rsid w:val="00462586"/>
    <w:rsid w:val="0046410B"/>
    <w:rsid w:val="00464553"/>
    <w:rsid w:val="00464A32"/>
    <w:rsid w:val="00465D1F"/>
    <w:rsid w:val="0046600E"/>
    <w:rsid w:val="0046611B"/>
    <w:rsid w:val="004661AC"/>
    <w:rsid w:val="00466883"/>
    <w:rsid w:val="004674DA"/>
    <w:rsid w:val="004706F9"/>
    <w:rsid w:val="00470E40"/>
    <w:rsid w:val="00471968"/>
    <w:rsid w:val="00471BCC"/>
    <w:rsid w:val="00471F0F"/>
    <w:rsid w:val="00472356"/>
    <w:rsid w:val="00472677"/>
    <w:rsid w:val="00472D15"/>
    <w:rsid w:val="00473613"/>
    <w:rsid w:val="004745ED"/>
    <w:rsid w:val="00474888"/>
    <w:rsid w:val="004758AC"/>
    <w:rsid w:val="00475A9D"/>
    <w:rsid w:val="00480715"/>
    <w:rsid w:val="00480957"/>
    <w:rsid w:val="00481CCA"/>
    <w:rsid w:val="00481DE0"/>
    <w:rsid w:val="00482041"/>
    <w:rsid w:val="00483268"/>
    <w:rsid w:val="004833C6"/>
    <w:rsid w:val="0048590D"/>
    <w:rsid w:val="00486D69"/>
    <w:rsid w:val="004870A2"/>
    <w:rsid w:val="0048765C"/>
    <w:rsid w:val="004876E7"/>
    <w:rsid w:val="00487BE6"/>
    <w:rsid w:val="00490DE6"/>
    <w:rsid w:val="0049187F"/>
    <w:rsid w:val="004918FB"/>
    <w:rsid w:val="004934A8"/>
    <w:rsid w:val="00493BC1"/>
    <w:rsid w:val="0049407B"/>
    <w:rsid w:val="00494BB6"/>
    <w:rsid w:val="004951BB"/>
    <w:rsid w:val="00495EDE"/>
    <w:rsid w:val="0049646A"/>
    <w:rsid w:val="00496BA0"/>
    <w:rsid w:val="004A11E7"/>
    <w:rsid w:val="004A1414"/>
    <w:rsid w:val="004A1FA2"/>
    <w:rsid w:val="004A2038"/>
    <w:rsid w:val="004A2C36"/>
    <w:rsid w:val="004A2F32"/>
    <w:rsid w:val="004A3117"/>
    <w:rsid w:val="004A3A21"/>
    <w:rsid w:val="004A40B0"/>
    <w:rsid w:val="004A4655"/>
    <w:rsid w:val="004A4ACB"/>
    <w:rsid w:val="004A4B50"/>
    <w:rsid w:val="004A5627"/>
    <w:rsid w:val="004A5E70"/>
    <w:rsid w:val="004B02A7"/>
    <w:rsid w:val="004B0BD1"/>
    <w:rsid w:val="004B1C20"/>
    <w:rsid w:val="004B2EC5"/>
    <w:rsid w:val="004B32B1"/>
    <w:rsid w:val="004B3326"/>
    <w:rsid w:val="004B43B3"/>
    <w:rsid w:val="004B45B8"/>
    <w:rsid w:val="004B686F"/>
    <w:rsid w:val="004B7D2F"/>
    <w:rsid w:val="004B7FD7"/>
    <w:rsid w:val="004C08E0"/>
    <w:rsid w:val="004C1D41"/>
    <w:rsid w:val="004C2731"/>
    <w:rsid w:val="004C34BD"/>
    <w:rsid w:val="004C4085"/>
    <w:rsid w:val="004C41C6"/>
    <w:rsid w:val="004C4D84"/>
    <w:rsid w:val="004D00F9"/>
    <w:rsid w:val="004D0FB9"/>
    <w:rsid w:val="004D12AC"/>
    <w:rsid w:val="004D1C79"/>
    <w:rsid w:val="004D21C1"/>
    <w:rsid w:val="004D2952"/>
    <w:rsid w:val="004D29C1"/>
    <w:rsid w:val="004D4463"/>
    <w:rsid w:val="004D59C1"/>
    <w:rsid w:val="004D5D2E"/>
    <w:rsid w:val="004D7A6D"/>
    <w:rsid w:val="004E20F5"/>
    <w:rsid w:val="004E2314"/>
    <w:rsid w:val="004E3603"/>
    <w:rsid w:val="004E3BEB"/>
    <w:rsid w:val="004E6DD0"/>
    <w:rsid w:val="004F0DCC"/>
    <w:rsid w:val="004F15A6"/>
    <w:rsid w:val="004F256F"/>
    <w:rsid w:val="004F2C88"/>
    <w:rsid w:val="004F384F"/>
    <w:rsid w:val="004F67EC"/>
    <w:rsid w:val="005001B8"/>
    <w:rsid w:val="005004EA"/>
    <w:rsid w:val="005007F2"/>
    <w:rsid w:val="00500A14"/>
    <w:rsid w:val="00500AF4"/>
    <w:rsid w:val="0050201D"/>
    <w:rsid w:val="005032BB"/>
    <w:rsid w:val="005037C3"/>
    <w:rsid w:val="005038EE"/>
    <w:rsid w:val="00504346"/>
    <w:rsid w:val="00504A54"/>
    <w:rsid w:val="00504E86"/>
    <w:rsid w:val="00505CC3"/>
    <w:rsid w:val="005062BE"/>
    <w:rsid w:val="005074B2"/>
    <w:rsid w:val="00510053"/>
    <w:rsid w:val="00510930"/>
    <w:rsid w:val="005113C8"/>
    <w:rsid w:val="005119A5"/>
    <w:rsid w:val="005119F8"/>
    <w:rsid w:val="005148C8"/>
    <w:rsid w:val="00514B17"/>
    <w:rsid w:val="00515B36"/>
    <w:rsid w:val="00516A93"/>
    <w:rsid w:val="00516C08"/>
    <w:rsid w:val="00516E5C"/>
    <w:rsid w:val="005219A2"/>
    <w:rsid w:val="0052299A"/>
    <w:rsid w:val="005238DE"/>
    <w:rsid w:val="00523A01"/>
    <w:rsid w:val="00523BA0"/>
    <w:rsid w:val="0052416F"/>
    <w:rsid w:val="00526D81"/>
    <w:rsid w:val="00527F2B"/>
    <w:rsid w:val="0053053E"/>
    <w:rsid w:val="00532FF1"/>
    <w:rsid w:val="005338FD"/>
    <w:rsid w:val="0053456D"/>
    <w:rsid w:val="005345EE"/>
    <w:rsid w:val="00534A58"/>
    <w:rsid w:val="0053514B"/>
    <w:rsid w:val="00535AAD"/>
    <w:rsid w:val="00535E9F"/>
    <w:rsid w:val="00535F73"/>
    <w:rsid w:val="00537A4C"/>
    <w:rsid w:val="005401CB"/>
    <w:rsid w:val="0054122F"/>
    <w:rsid w:val="005412DB"/>
    <w:rsid w:val="005413DC"/>
    <w:rsid w:val="00541BEB"/>
    <w:rsid w:val="00541C66"/>
    <w:rsid w:val="00542AD0"/>
    <w:rsid w:val="00542EAA"/>
    <w:rsid w:val="005446FF"/>
    <w:rsid w:val="00545068"/>
    <w:rsid w:val="00545158"/>
    <w:rsid w:val="005460C1"/>
    <w:rsid w:val="00546F94"/>
    <w:rsid w:val="005513D0"/>
    <w:rsid w:val="00551671"/>
    <w:rsid w:val="00552AD6"/>
    <w:rsid w:val="00553B10"/>
    <w:rsid w:val="00554993"/>
    <w:rsid w:val="00555CBA"/>
    <w:rsid w:val="005561B5"/>
    <w:rsid w:val="00556624"/>
    <w:rsid w:val="00556865"/>
    <w:rsid w:val="005569AD"/>
    <w:rsid w:val="00557185"/>
    <w:rsid w:val="005571AE"/>
    <w:rsid w:val="00557317"/>
    <w:rsid w:val="00557360"/>
    <w:rsid w:val="0055783A"/>
    <w:rsid w:val="0056028C"/>
    <w:rsid w:val="005608D4"/>
    <w:rsid w:val="00561D1A"/>
    <w:rsid w:val="005629EC"/>
    <w:rsid w:val="00564160"/>
    <w:rsid w:val="005673CE"/>
    <w:rsid w:val="00567E28"/>
    <w:rsid w:val="0057036C"/>
    <w:rsid w:val="0057063B"/>
    <w:rsid w:val="005722B6"/>
    <w:rsid w:val="00572D5D"/>
    <w:rsid w:val="00573545"/>
    <w:rsid w:val="00573950"/>
    <w:rsid w:val="00574416"/>
    <w:rsid w:val="005748FF"/>
    <w:rsid w:val="00575361"/>
    <w:rsid w:val="005767CE"/>
    <w:rsid w:val="00576936"/>
    <w:rsid w:val="00576F56"/>
    <w:rsid w:val="00580145"/>
    <w:rsid w:val="00580832"/>
    <w:rsid w:val="0058102A"/>
    <w:rsid w:val="005810B6"/>
    <w:rsid w:val="005843D5"/>
    <w:rsid w:val="00586DC6"/>
    <w:rsid w:val="0058721F"/>
    <w:rsid w:val="0059194F"/>
    <w:rsid w:val="00592A15"/>
    <w:rsid w:val="00592EEC"/>
    <w:rsid w:val="005932E1"/>
    <w:rsid w:val="0059390D"/>
    <w:rsid w:val="00594D63"/>
    <w:rsid w:val="00595EBE"/>
    <w:rsid w:val="00596612"/>
    <w:rsid w:val="0059684E"/>
    <w:rsid w:val="00597067"/>
    <w:rsid w:val="00597B9F"/>
    <w:rsid w:val="005A026C"/>
    <w:rsid w:val="005A0BF8"/>
    <w:rsid w:val="005A1020"/>
    <w:rsid w:val="005A2B3F"/>
    <w:rsid w:val="005A300B"/>
    <w:rsid w:val="005A30DC"/>
    <w:rsid w:val="005A5520"/>
    <w:rsid w:val="005A6124"/>
    <w:rsid w:val="005A6B33"/>
    <w:rsid w:val="005A7479"/>
    <w:rsid w:val="005A789F"/>
    <w:rsid w:val="005B01F6"/>
    <w:rsid w:val="005B1189"/>
    <w:rsid w:val="005B5145"/>
    <w:rsid w:val="005B5EF8"/>
    <w:rsid w:val="005B6EE0"/>
    <w:rsid w:val="005C0265"/>
    <w:rsid w:val="005C237D"/>
    <w:rsid w:val="005C2EBA"/>
    <w:rsid w:val="005C4B75"/>
    <w:rsid w:val="005C4C8F"/>
    <w:rsid w:val="005C59DF"/>
    <w:rsid w:val="005D31FD"/>
    <w:rsid w:val="005D396E"/>
    <w:rsid w:val="005D48E0"/>
    <w:rsid w:val="005D5756"/>
    <w:rsid w:val="005D5842"/>
    <w:rsid w:val="005D5A19"/>
    <w:rsid w:val="005D66AA"/>
    <w:rsid w:val="005D6BB9"/>
    <w:rsid w:val="005E0DD3"/>
    <w:rsid w:val="005E0FE1"/>
    <w:rsid w:val="005E1BBC"/>
    <w:rsid w:val="005E1CBD"/>
    <w:rsid w:val="005E31AC"/>
    <w:rsid w:val="005E4DE2"/>
    <w:rsid w:val="005E6625"/>
    <w:rsid w:val="005E6CD1"/>
    <w:rsid w:val="005E7CD4"/>
    <w:rsid w:val="005F0041"/>
    <w:rsid w:val="005F145A"/>
    <w:rsid w:val="005F2667"/>
    <w:rsid w:val="005F303E"/>
    <w:rsid w:val="005F3251"/>
    <w:rsid w:val="005F42E0"/>
    <w:rsid w:val="005F46E5"/>
    <w:rsid w:val="005F4FAA"/>
    <w:rsid w:val="005F50F6"/>
    <w:rsid w:val="005F5B89"/>
    <w:rsid w:val="005F5BDB"/>
    <w:rsid w:val="005F5CEB"/>
    <w:rsid w:val="005F612C"/>
    <w:rsid w:val="005F701C"/>
    <w:rsid w:val="005F72C2"/>
    <w:rsid w:val="005F7660"/>
    <w:rsid w:val="005F7666"/>
    <w:rsid w:val="005F7A1F"/>
    <w:rsid w:val="005F7EA2"/>
    <w:rsid w:val="00601375"/>
    <w:rsid w:val="00601558"/>
    <w:rsid w:val="00602816"/>
    <w:rsid w:val="00602D79"/>
    <w:rsid w:val="00603C66"/>
    <w:rsid w:val="006074D4"/>
    <w:rsid w:val="006100ED"/>
    <w:rsid w:val="00610716"/>
    <w:rsid w:val="00610CE1"/>
    <w:rsid w:val="00612BA4"/>
    <w:rsid w:val="00613310"/>
    <w:rsid w:val="00613EE3"/>
    <w:rsid w:val="0061495C"/>
    <w:rsid w:val="00614B6B"/>
    <w:rsid w:val="00617874"/>
    <w:rsid w:val="006214B3"/>
    <w:rsid w:val="00621FD6"/>
    <w:rsid w:val="006220EE"/>
    <w:rsid w:val="00622819"/>
    <w:rsid w:val="00624EA4"/>
    <w:rsid w:val="006251CE"/>
    <w:rsid w:val="006264E9"/>
    <w:rsid w:val="0062691A"/>
    <w:rsid w:val="00631206"/>
    <w:rsid w:val="00632367"/>
    <w:rsid w:val="00632402"/>
    <w:rsid w:val="0063324A"/>
    <w:rsid w:val="0063338D"/>
    <w:rsid w:val="00634531"/>
    <w:rsid w:val="00634E6F"/>
    <w:rsid w:val="006360B0"/>
    <w:rsid w:val="00636293"/>
    <w:rsid w:val="00636371"/>
    <w:rsid w:val="006375CB"/>
    <w:rsid w:val="0063792E"/>
    <w:rsid w:val="0064090A"/>
    <w:rsid w:val="00640A59"/>
    <w:rsid w:val="00640A7D"/>
    <w:rsid w:val="00640BCE"/>
    <w:rsid w:val="00642B10"/>
    <w:rsid w:val="00645230"/>
    <w:rsid w:val="00645E59"/>
    <w:rsid w:val="006462C9"/>
    <w:rsid w:val="00646632"/>
    <w:rsid w:val="00646B5A"/>
    <w:rsid w:val="00647661"/>
    <w:rsid w:val="00652BE0"/>
    <w:rsid w:val="00654681"/>
    <w:rsid w:val="00655DE0"/>
    <w:rsid w:val="00657131"/>
    <w:rsid w:val="00657716"/>
    <w:rsid w:val="00657D85"/>
    <w:rsid w:val="006620A5"/>
    <w:rsid w:val="006630A7"/>
    <w:rsid w:val="00665886"/>
    <w:rsid w:val="00665E59"/>
    <w:rsid w:val="006719A0"/>
    <w:rsid w:val="006747A2"/>
    <w:rsid w:val="0067484B"/>
    <w:rsid w:val="00675664"/>
    <w:rsid w:val="00675E69"/>
    <w:rsid w:val="006760F9"/>
    <w:rsid w:val="00676EB6"/>
    <w:rsid w:val="0067711B"/>
    <w:rsid w:val="00683AEE"/>
    <w:rsid w:val="0068561D"/>
    <w:rsid w:val="00685646"/>
    <w:rsid w:val="00687710"/>
    <w:rsid w:val="006879AC"/>
    <w:rsid w:val="006879C1"/>
    <w:rsid w:val="00687D22"/>
    <w:rsid w:val="006906C5"/>
    <w:rsid w:val="0069081F"/>
    <w:rsid w:val="00690B0B"/>
    <w:rsid w:val="006918BF"/>
    <w:rsid w:val="00691D45"/>
    <w:rsid w:val="00692F12"/>
    <w:rsid w:val="00694B36"/>
    <w:rsid w:val="006954F5"/>
    <w:rsid w:val="00697C10"/>
    <w:rsid w:val="006A003E"/>
    <w:rsid w:val="006A0924"/>
    <w:rsid w:val="006A1612"/>
    <w:rsid w:val="006A16AE"/>
    <w:rsid w:val="006A238A"/>
    <w:rsid w:val="006A2899"/>
    <w:rsid w:val="006A3C20"/>
    <w:rsid w:val="006A5050"/>
    <w:rsid w:val="006A5883"/>
    <w:rsid w:val="006A795F"/>
    <w:rsid w:val="006B0419"/>
    <w:rsid w:val="006B0EDC"/>
    <w:rsid w:val="006B2341"/>
    <w:rsid w:val="006B2592"/>
    <w:rsid w:val="006B2D12"/>
    <w:rsid w:val="006B35FB"/>
    <w:rsid w:val="006B39C3"/>
    <w:rsid w:val="006B45E9"/>
    <w:rsid w:val="006B6D8B"/>
    <w:rsid w:val="006B7C11"/>
    <w:rsid w:val="006C01B4"/>
    <w:rsid w:val="006C1A2A"/>
    <w:rsid w:val="006C2664"/>
    <w:rsid w:val="006C2A71"/>
    <w:rsid w:val="006C2BB9"/>
    <w:rsid w:val="006C5867"/>
    <w:rsid w:val="006C7601"/>
    <w:rsid w:val="006D10F7"/>
    <w:rsid w:val="006D2231"/>
    <w:rsid w:val="006D2A0E"/>
    <w:rsid w:val="006D37F4"/>
    <w:rsid w:val="006D46BB"/>
    <w:rsid w:val="006D473C"/>
    <w:rsid w:val="006D4920"/>
    <w:rsid w:val="006D4B8A"/>
    <w:rsid w:val="006D5AA9"/>
    <w:rsid w:val="006D5D16"/>
    <w:rsid w:val="006D6C89"/>
    <w:rsid w:val="006D701B"/>
    <w:rsid w:val="006E172B"/>
    <w:rsid w:val="006E1A64"/>
    <w:rsid w:val="006E1B40"/>
    <w:rsid w:val="006E1FA0"/>
    <w:rsid w:val="006E234C"/>
    <w:rsid w:val="006E2969"/>
    <w:rsid w:val="006E3467"/>
    <w:rsid w:val="006E3650"/>
    <w:rsid w:val="006E36D0"/>
    <w:rsid w:val="006E44AB"/>
    <w:rsid w:val="006E45EA"/>
    <w:rsid w:val="006E4752"/>
    <w:rsid w:val="006E7C53"/>
    <w:rsid w:val="006F0AE0"/>
    <w:rsid w:val="006F0E71"/>
    <w:rsid w:val="006F16E4"/>
    <w:rsid w:val="006F29C6"/>
    <w:rsid w:val="006F48E2"/>
    <w:rsid w:val="006F7B96"/>
    <w:rsid w:val="006F7E8A"/>
    <w:rsid w:val="00700416"/>
    <w:rsid w:val="00700768"/>
    <w:rsid w:val="00700904"/>
    <w:rsid w:val="007016C3"/>
    <w:rsid w:val="0070281B"/>
    <w:rsid w:val="007045AD"/>
    <w:rsid w:val="007062F9"/>
    <w:rsid w:val="007071FF"/>
    <w:rsid w:val="00710D23"/>
    <w:rsid w:val="007110E3"/>
    <w:rsid w:val="00712361"/>
    <w:rsid w:val="00712727"/>
    <w:rsid w:val="00720068"/>
    <w:rsid w:val="00720FE7"/>
    <w:rsid w:val="00721421"/>
    <w:rsid w:val="00721944"/>
    <w:rsid w:val="00722827"/>
    <w:rsid w:val="00722AFE"/>
    <w:rsid w:val="00722FAA"/>
    <w:rsid w:val="00727E4F"/>
    <w:rsid w:val="00730151"/>
    <w:rsid w:val="0073075D"/>
    <w:rsid w:val="00731999"/>
    <w:rsid w:val="007321BC"/>
    <w:rsid w:val="007334EA"/>
    <w:rsid w:val="00733702"/>
    <w:rsid w:val="00733DF6"/>
    <w:rsid w:val="00734C8D"/>
    <w:rsid w:val="007355A5"/>
    <w:rsid w:val="00736C21"/>
    <w:rsid w:val="007415D8"/>
    <w:rsid w:val="00741902"/>
    <w:rsid w:val="00741A73"/>
    <w:rsid w:val="0074328E"/>
    <w:rsid w:val="00745F94"/>
    <w:rsid w:val="00746584"/>
    <w:rsid w:val="00746EF4"/>
    <w:rsid w:val="007508BE"/>
    <w:rsid w:val="00751B9D"/>
    <w:rsid w:val="00752633"/>
    <w:rsid w:val="00752F09"/>
    <w:rsid w:val="00753B9A"/>
    <w:rsid w:val="007545AA"/>
    <w:rsid w:val="007546C4"/>
    <w:rsid w:val="00754882"/>
    <w:rsid w:val="00754AC7"/>
    <w:rsid w:val="00754EBE"/>
    <w:rsid w:val="00755969"/>
    <w:rsid w:val="00755982"/>
    <w:rsid w:val="00756A66"/>
    <w:rsid w:val="00756EB7"/>
    <w:rsid w:val="00757C3B"/>
    <w:rsid w:val="0076005C"/>
    <w:rsid w:val="00760785"/>
    <w:rsid w:val="007632EF"/>
    <w:rsid w:val="0076415F"/>
    <w:rsid w:val="00764AB8"/>
    <w:rsid w:val="00764E74"/>
    <w:rsid w:val="007650EB"/>
    <w:rsid w:val="0076605F"/>
    <w:rsid w:val="00766241"/>
    <w:rsid w:val="00770406"/>
    <w:rsid w:val="00770E64"/>
    <w:rsid w:val="007719E9"/>
    <w:rsid w:val="00771D3D"/>
    <w:rsid w:val="00771EA8"/>
    <w:rsid w:val="00772603"/>
    <w:rsid w:val="00774197"/>
    <w:rsid w:val="007755A3"/>
    <w:rsid w:val="007807C2"/>
    <w:rsid w:val="00780BC2"/>
    <w:rsid w:val="00780DB7"/>
    <w:rsid w:val="00782487"/>
    <w:rsid w:val="007825C4"/>
    <w:rsid w:val="00783866"/>
    <w:rsid w:val="00785425"/>
    <w:rsid w:val="00791830"/>
    <w:rsid w:val="00791F2B"/>
    <w:rsid w:val="00792C36"/>
    <w:rsid w:val="00793709"/>
    <w:rsid w:val="007938B6"/>
    <w:rsid w:val="007958F3"/>
    <w:rsid w:val="007966C1"/>
    <w:rsid w:val="00796C3B"/>
    <w:rsid w:val="0079784C"/>
    <w:rsid w:val="00797E8B"/>
    <w:rsid w:val="00797FED"/>
    <w:rsid w:val="007A214A"/>
    <w:rsid w:val="007A3BB8"/>
    <w:rsid w:val="007A5281"/>
    <w:rsid w:val="007A6AA8"/>
    <w:rsid w:val="007A6FEB"/>
    <w:rsid w:val="007B0004"/>
    <w:rsid w:val="007B1203"/>
    <w:rsid w:val="007B2E02"/>
    <w:rsid w:val="007B2E21"/>
    <w:rsid w:val="007B3147"/>
    <w:rsid w:val="007B4228"/>
    <w:rsid w:val="007B5367"/>
    <w:rsid w:val="007B585C"/>
    <w:rsid w:val="007B6738"/>
    <w:rsid w:val="007B67E4"/>
    <w:rsid w:val="007C09C5"/>
    <w:rsid w:val="007C0D01"/>
    <w:rsid w:val="007C1438"/>
    <w:rsid w:val="007C18AF"/>
    <w:rsid w:val="007C1CD9"/>
    <w:rsid w:val="007C2ABB"/>
    <w:rsid w:val="007C3BCB"/>
    <w:rsid w:val="007C4655"/>
    <w:rsid w:val="007C5065"/>
    <w:rsid w:val="007C5391"/>
    <w:rsid w:val="007C5F72"/>
    <w:rsid w:val="007D088D"/>
    <w:rsid w:val="007D0982"/>
    <w:rsid w:val="007D0C12"/>
    <w:rsid w:val="007D2598"/>
    <w:rsid w:val="007D356B"/>
    <w:rsid w:val="007D41E4"/>
    <w:rsid w:val="007D4FA5"/>
    <w:rsid w:val="007D5350"/>
    <w:rsid w:val="007D6F7F"/>
    <w:rsid w:val="007D7622"/>
    <w:rsid w:val="007E0BE9"/>
    <w:rsid w:val="007E124B"/>
    <w:rsid w:val="007E14B4"/>
    <w:rsid w:val="007E2F6A"/>
    <w:rsid w:val="007E5B66"/>
    <w:rsid w:val="007E6A92"/>
    <w:rsid w:val="007E6B3A"/>
    <w:rsid w:val="007E7576"/>
    <w:rsid w:val="007E769D"/>
    <w:rsid w:val="007F1D15"/>
    <w:rsid w:val="007F1D3B"/>
    <w:rsid w:val="007F2617"/>
    <w:rsid w:val="007F2DA6"/>
    <w:rsid w:val="007F3795"/>
    <w:rsid w:val="007F37F8"/>
    <w:rsid w:val="007F419B"/>
    <w:rsid w:val="007F41BD"/>
    <w:rsid w:val="007F4CAA"/>
    <w:rsid w:val="007F64D3"/>
    <w:rsid w:val="007F6ED7"/>
    <w:rsid w:val="00802997"/>
    <w:rsid w:val="00802E1A"/>
    <w:rsid w:val="00802F34"/>
    <w:rsid w:val="008064E3"/>
    <w:rsid w:val="00806833"/>
    <w:rsid w:val="0081081D"/>
    <w:rsid w:val="00812046"/>
    <w:rsid w:val="0081294E"/>
    <w:rsid w:val="008129A4"/>
    <w:rsid w:val="00812BD4"/>
    <w:rsid w:val="008156A6"/>
    <w:rsid w:val="00816666"/>
    <w:rsid w:val="00817162"/>
    <w:rsid w:val="00820B61"/>
    <w:rsid w:val="008235A7"/>
    <w:rsid w:val="00823FEB"/>
    <w:rsid w:val="008241A1"/>
    <w:rsid w:val="00826938"/>
    <w:rsid w:val="00830387"/>
    <w:rsid w:val="00830843"/>
    <w:rsid w:val="008308E8"/>
    <w:rsid w:val="00830BE2"/>
    <w:rsid w:val="00831639"/>
    <w:rsid w:val="00831657"/>
    <w:rsid w:val="00831CFB"/>
    <w:rsid w:val="00831E91"/>
    <w:rsid w:val="00832268"/>
    <w:rsid w:val="00832C9E"/>
    <w:rsid w:val="00832D38"/>
    <w:rsid w:val="008348DD"/>
    <w:rsid w:val="00834E5F"/>
    <w:rsid w:val="008350D6"/>
    <w:rsid w:val="00837349"/>
    <w:rsid w:val="008378AE"/>
    <w:rsid w:val="00840B82"/>
    <w:rsid w:val="00840D54"/>
    <w:rsid w:val="0084164F"/>
    <w:rsid w:val="00841C69"/>
    <w:rsid w:val="00842308"/>
    <w:rsid w:val="008423E8"/>
    <w:rsid w:val="00842A47"/>
    <w:rsid w:val="00843926"/>
    <w:rsid w:val="008446B8"/>
    <w:rsid w:val="008467D3"/>
    <w:rsid w:val="00846ABB"/>
    <w:rsid w:val="0085088E"/>
    <w:rsid w:val="00851183"/>
    <w:rsid w:val="008512EC"/>
    <w:rsid w:val="00851409"/>
    <w:rsid w:val="00852873"/>
    <w:rsid w:val="00854606"/>
    <w:rsid w:val="00854890"/>
    <w:rsid w:val="00857B50"/>
    <w:rsid w:val="00860768"/>
    <w:rsid w:val="00861A32"/>
    <w:rsid w:val="00861F37"/>
    <w:rsid w:val="00862EEF"/>
    <w:rsid w:val="008631C5"/>
    <w:rsid w:val="0086336F"/>
    <w:rsid w:val="008639CF"/>
    <w:rsid w:val="00865246"/>
    <w:rsid w:val="00867A7C"/>
    <w:rsid w:val="0087161F"/>
    <w:rsid w:val="00872DF1"/>
    <w:rsid w:val="00873535"/>
    <w:rsid w:val="008746EA"/>
    <w:rsid w:val="00875747"/>
    <w:rsid w:val="00876983"/>
    <w:rsid w:val="008777E7"/>
    <w:rsid w:val="008777F9"/>
    <w:rsid w:val="00880349"/>
    <w:rsid w:val="008806C0"/>
    <w:rsid w:val="00881B1D"/>
    <w:rsid w:val="0088223A"/>
    <w:rsid w:val="00882E27"/>
    <w:rsid w:val="00883E5B"/>
    <w:rsid w:val="00884B71"/>
    <w:rsid w:val="00886C82"/>
    <w:rsid w:val="00886E09"/>
    <w:rsid w:val="008909A1"/>
    <w:rsid w:val="00890C5E"/>
    <w:rsid w:val="00890DBB"/>
    <w:rsid w:val="008914FF"/>
    <w:rsid w:val="00892B68"/>
    <w:rsid w:val="00894FF1"/>
    <w:rsid w:val="008957B8"/>
    <w:rsid w:val="00895812"/>
    <w:rsid w:val="008958BA"/>
    <w:rsid w:val="00896612"/>
    <w:rsid w:val="00896839"/>
    <w:rsid w:val="008979D8"/>
    <w:rsid w:val="008A26FB"/>
    <w:rsid w:val="008A2ACA"/>
    <w:rsid w:val="008A2DC6"/>
    <w:rsid w:val="008A4852"/>
    <w:rsid w:val="008A6DD3"/>
    <w:rsid w:val="008B07BB"/>
    <w:rsid w:val="008B0AA0"/>
    <w:rsid w:val="008B182D"/>
    <w:rsid w:val="008B1C59"/>
    <w:rsid w:val="008B290C"/>
    <w:rsid w:val="008B2B8C"/>
    <w:rsid w:val="008B496C"/>
    <w:rsid w:val="008B4C9C"/>
    <w:rsid w:val="008B5165"/>
    <w:rsid w:val="008B574C"/>
    <w:rsid w:val="008B67E0"/>
    <w:rsid w:val="008B7713"/>
    <w:rsid w:val="008B78E5"/>
    <w:rsid w:val="008C451A"/>
    <w:rsid w:val="008C45CF"/>
    <w:rsid w:val="008C5CD1"/>
    <w:rsid w:val="008D1918"/>
    <w:rsid w:val="008D335E"/>
    <w:rsid w:val="008D4B2A"/>
    <w:rsid w:val="008D6335"/>
    <w:rsid w:val="008D7548"/>
    <w:rsid w:val="008D75E6"/>
    <w:rsid w:val="008D7ADE"/>
    <w:rsid w:val="008E04BB"/>
    <w:rsid w:val="008E0CA0"/>
    <w:rsid w:val="008E2F1F"/>
    <w:rsid w:val="008E2F3C"/>
    <w:rsid w:val="008E311A"/>
    <w:rsid w:val="008E32B1"/>
    <w:rsid w:val="008E34CB"/>
    <w:rsid w:val="008E3547"/>
    <w:rsid w:val="008E3851"/>
    <w:rsid w:val="008E38CE"/>
    <w:rsid w:val="008E573D"/>
    <w:rsid w:val="008E618F"/>
    <w:rsid w:val="008E648F"/>
    <w:rsid w:val="008E6628"/>
    <w:rsid w:val="008E67CC"/>
    <w:rsid w:val="008E6A2B"/>
    <w:rsid w:val="008E77A3"/>
    <w:rsid w:val="008F1ADB"/>
    <w:rsid w:val="008F1C41"/>
    <w:rsid w:val="008F3A64"/>
    <w:rsid w:val="008F3A79"/>
    <w:rsid w:val="008F424A"/>
    <w:rsid w:val="008F44B5"/>
    <w:rsid w:val="008F4E20"/>
    <w:rsid w:val="008F54FB"/>
    <w:rsid w:val="008F5D14"/>
    <w:rsid w:val="00900B79"/>
    <w:rsid w:val="00901D71"/>
    <w:rsid w:val="009027DD"/>
    <w:rsid w:val="00902B84"/>
    <w:rsid w:val="00902CA0"/>
    <w:rsid w:val="009037CD"/>
    <w:rsid w:val="00903FB4"/>
    <w:rsid w:val="009048F1"/>
    <w:rsid w:val="00904EDA"/>
    <w:rsid w:val="009053A1"/>
    <w:rsid w:val="00905EFE"/>
    <w:rsid w:val="00907604"/>
    <w:rsid w:val="0090787D"/>
    <w:rsid w:val="009101A9"/>
    <w:rsid w:val="00910801"/>
    <w:rsid w:val="0091176E"/>
    <w:rsid w:val="00912C80"/>
    <w:rsid w:val="00913D7A"/>
    <w:rsid w:val="009150EB"/>
    <w:rsid w:val="00915641"/>
    <w:rsid w:val="00916240"/>
    <w:rsid w:val="00917448"/>
    <w:rsid w:val="009205B2"/>
    <w:rsid w:val="00920954"/>
    <w:rsid w:val="00921547"/>
    <w:rsid w:val="009219EA"/>
    <w:rsid w:val="00922553"/>
    <w:rsid w:val="0092308C"/>
    <w:rsid w:val="00924F40"/>
    <w:rsid w:val="00925C47"/>
    <w:rsid w:val="009268FE"/>
    <w:rsid w:val="00930499"/>
    <w:rsid w:val="00933940"/>
    <w:rsid w:val="00933CA0"/>
    <w:rsid w:val="009340F6"/>
    <w:rsid w:val="009367EF"/>
    <w:rsid w:val="00936BF3"/>
    <w:rsid w:val="009372E5"/>
    <w:rsid w:val="00937700"/>
    <w:rsid w:val="0094057E"/>
    <w:rsid w:val="009409BA"/>
    <w:rsid w:val="00940C8C"/>
    <w:rsid w:val="00941E48"/>
    <w:rsid w:val="00942B5A"/>
    <w:rsid w:val="0094351C"/>
    <w:rsid w:val="009436F7"/>
    <w:rsid w:val="00944726"/>
    <w:rsid w:val="00945958"/>
    <w:rsid w:val="00945DA8"/>
    <w:rsid w:val="009461B0"/>
    <w:rsid w:val="0095096A"/>
    <w:rsid w:val="009516DD"/>
    <w:rsid w:val="009521C1"/>
    <w:rsid w:val="00952A5A"/>
    <w:rsid w:val="00952CAF"/>
    <w:rsid w:val="00953EC6"/>
    <w:rsid w:val="0095413D"/>
    <w:rsid w:val="009547E0"/>
    <w:rsid w:val="009552A5"/>
    <w:rsid w:val="0095756A"/>
    <w:rsid w:val="00957C13"/>
    <w:rsid w:val="00960963"/>
    <w:rsid w:val="00961AB1"/>
    <w:rsid w:val="00961DCE"/>
    <w:rsid w:val="009629FA"/>
    <w:rsid w:val="0096307C"/>
    <w:rsid w:val="00963AE4"/>
    <w:rsid w:val="0096511E"/>
    <w:rsid w:val="009656A8"/>
    <w:rsid w:val="0096763C"/>
    <w:rsid w:val="0097068B"/>
    <w:rsid w:val="009706DB"/>
    <w:rsid w:val="00970B96"/>
    <w:rsid w:val="009712D8"/>
    <w:rsid w:val="009713BE"/>
    <w:rsid w:val="0097155C"/>
    <w:rsid w:val="00971D6A"/>
    <w:rsid w:val="009723E0"/>
    <w:rsid w:val="00972C57"/>
    <w:rsid w:val="009745AF"/>
    <w:rsid w:val="00974C52"/>
    <w:rsid w:val="00974E29"/>
    <w:rsid w:val="009777EC"/>
    <w:rsid w:val="00977E76"/>
    <w:rsid w:val="0098253C"/>
    <w:rsid w:val="009828E0"/>
    <w:rsid w:val="00982F5E"/>
    <w:rsid w:val="00985075"/>
    <w:rsid w:val="00985A97"/>
    <w:rsid w:val="0098664F"/>
    <w:rsid w:val="00987AA0"/>
    <w:rsid w:val="00987C22"/>
    <w:rsid w:val="00990999"/>
    <w:rsid w:val="009914FE"/>
    <w:rsid w:val="009920EE"/>
    <w:rsid w:val="00993AEA"/>
    <w:rsid w:val="00997292"/>
    <w:rsid w:val="00997574"/>
    <w:rsid w:val="009A0E70"/>
    <w:rsid w:val="009A15D5"/>
    <w:rsid w:val="009A1B07"/>
    <w:rsid w:val="009A37B6"/>
    <w:rsid w:val="009A6197"/>
    <w:rsid w:val="009A64C6"/>
    <w:rsid w:val="009A7471"/>
    <w:rsid w:val="009A7DCA"/>
    <w:rsid w:val="009B0721"/>
    <w:rsid w:val="009B1525"/>
    <w:rsid w:val="009B1989"/>
    <w:rsid w:val="009B20C1"/>
    <w:rsid w:val="009B28D9"/>
    <w:rsid w:val="009B2FC0"/>
    <w:rsid w:val="009B3FED"/>
    <w:rsid w:val="009B4495"/>
    <w:rsid w:val="009B4B69"/>
    <w:rsid w:val="009B66D3"/>
    <w:rsid w:val="009B7221"/>
    <w:rsid w:val="009B7788"/>
    <w:rsid w:val="009B77A9"/>
    <w:rsid w:val="009C00A9"/>
    <w:rsid w:val="009C0C0C"/>
    <w:rsid w:val="009C1205"/>
    <w:rsid w:val="009C2786"/>
    <w:rsid w:val="009C2B96"/>
    <w:rsid w:val="009C33FE"/>
    <w:rsid w:val="009C658A"/>
    <w:rsid w:val="009C6943"/>
    <w:rsid w:val="009C69E1"/>
    <w:rsid w:val="009C7E5C"/>
    <w:rsid w:val="009D01D0"/>
    <w:rsid w:val="009D03CA"/>
    <w:rsid w:val="009D13A3"/>
    <w:rsid w:val="009D2142"/>
    <w:rsid w:val="009D282B"/>
    <w:rsid w:val="009D29A4"/>
    <w:rsid w:val="009D32B3"/>
    <w:rsid w:val="009D33A7"/>
    <w:rsid w:val="009D394A"/>
    <w:rsid w:val="009D7027"/>
    <w:rsid w:val="009D788B"/>
    <w:rsid w:val="009E0265"/>
    <w:rsid w:val="009E07B8"/>
    <w:rsid w:val="009E1285"/>
    <w:rsid w:val="009E14BF"/>
    <w:rsid w:val="009E186D"/>
    <w:rsid w:val="009E1C06"/>
    <w:rsid w:val="009E1EFD"/>
    <w:rsid w:val="009E2818"/>
    <w:rsid w:val="009E2D72"/>
    <w:rsid w:val="009E30DA"/>
    <w:rsid w:val="009E32D6"/>
    <w:rsid w:val="009E4E95"/>
    <w:rsid w:val="009E54CB"/>
    <w:rsid w:val="009E6295"/>
    <w:rsid w:val="009E6453"/>
    <w:rsid w:val="009E6B68"/>
    <w:rsid w:val="009E6CC8"/>
    <w:rsid w:val="009E6DC1"/>
    <w:rsid w:val="009F220F"/>
    <w:rsid w:val="009F3FA2"/>
    <w:rsid w:val="009F58D2"/>
    <w:rsid w:val="009F66B6"/>
    <w:rsid w:val="009F6BDB"/>
    <w:rsid w:val="009F7985"/>
    <w:rsid w:val="009F7B0D"/>
    <w:rsid w:val="00A002E0"/>
    <w:rsid w:val="00A00497"/>
    <w:rsid w:val="00A0108A"/>
    <w:rsid w:val="00A037CC"/>
    <w:rsid w:val="00A03ED4"/>
    <w:rsid w:val="00A04F63"/>
    <w:rsid w:val="00A05391"/>
    <w:rsid w:val="00A05C59"/>
    <w:rsid w:val="00A061F3"/>
    <w:rsid w:val="00A107CF"/>
    <w:rsid w:val="00A11523"/>
    <w:rsid w:val="00A12148"/>
    <w:rsid w:val="00A1444B"/>
    <w:rsid w:val="00A1593A"/>
    <w:rsid w:val="00A15D6B"/>
    <w:rsid w:val="00A15F95"/>
    <w:rsid w:val="00A20289"/>
    <w:rsid w:val="00A22FB5"/>
    <w:rsid w:val="00A24E92"/>
    <w:rsid w:val="00A24F5D"/>
    <w:rsid w:val="00A252B9"/>
    <w:rsid w:val="00A26C9D"/>
    <w:rsid w:val="00A27374"/>
    <w:rsid w:val="00A30258"/>
    <w:rsid w:val="00A30507"/>
    <w:rsid w:val="00A31F20"/>
    <w:rsid w:val="00A32C4B"/>
    <w:rsid w:val="00A33951"/>
    <w:rsid w:val="00A33F74"/>
    <w:rsid w:val="00A34461"/>
    <w:rsid w:val="00A37624"/>
    <w:rsid w:val="00A40B11"/>
    <w:rsid w:val="00A40EF2"/>
    <w:rsid w:val="00A436FD"/>
    <w:rsid w:val="00A44241"/>
    <w:rsid w:val="00A45075"/>
    <w:rsid w:val="00A45C8C"/>
    <w:rsid w:val="00A5078E"/>
    <w:rsid w:val="00A51280"/>
    <w:rsid w:val="00A528FD"/>
    <w:rsid w:val="00A52F07"/>
    <w:rsid w:val="00A53C1A"/>
    <w:rsid w:val="00A543AB"/>
    <w:rsid w:val="00A549C5"/>
    <w:rsid w:val="00A54E26"/>
    <w:rsid w:val="00A55550"/>
    <w:rsid w:val="00A55BFB"/>
    <w:rsid w:val="00A56E28"/>
    <w:rsid w:val="00A60318"/>
    <w:rsid w:val="00A60952"/>
    <w:rsid w:val="00A60B19"/>
    <w:rsid w:val="00A60CAE"/>
    <w:rsid w:val="00A612DD"/>
    <w:rsid w:val="00A61621"/>
    <w:rsid w:val="00A61F05"/>
    <w:rsid w:val="00A6244A"/>
    <w:rsid w:val="00A64789"/>
    <w:rsid w:val="00A64F4B"/>
    <w:rsid w:val="00A67325"/>
    <w:rsid w:val="00A7082F"/>
    <w:rsid w:val="00A71C35"/>
    <w:rsid w:val="00A741F1"/>
    <w:rsid w:val="00A74445"/>
    <w:rsid w:val="00A75622"/>
    <w:rsid w:val="00A7660C"/>
    <w:rsid w:val="00A7700F"/>
    <w:rsid w:val="00A77388"/>
    <w:rsid w:val="00A77F44"/>
    <w:rsid w:val="00A80522"/>
    <w:rsid w:val="00A80EC4"/>
    <w:rsid w:val="00A8163B"/>
    <w:rsid w:val="00A827C4"/>
    <w:rsid w:val="00A82A36"/>
    <w:rsid w:val="00A8358B"/>
    <w:rsid w:val="00A83E38"/>
    <w:rsid w:val="00A84BB1"/>
    <w:rsid w:val="00A856FE"/>
    <w:rsid w:val="00A866C4"/>
    <w:rsid w:val="00A90A2E"/>
    <w:rsid w:val="00A94AF8"/>
    <w:rsid w:val="00A96559"/>
    <w:rsid w:val="00A969B4"/>
    <w:rsid w:val="00A97846"/>
    <w:rsid w:val="00A97876"/>
    <w:rsid w:val="00A97CC6"/>
    <w:rsid w:val="00A97FFB"/>
    <w:rsid w:val="00AA00C1"/>
    <w:rsid w:val="00AA1001"/>
    <w:rsid w:val="00AA180A"/>
    <w:rsid w:val="00AA1C3D"/>
    <w:rsid w:val="00AA1FC4"/>
    <w:rsid w:val="00AA4427"/>
    <w:rsid w:val="00AA49FB"/>
    <w:rsid w:val="00AA5F59"/>
    <w:rsid w:val="00AA6348"/>
    <w:rsid w:val="00AA6A58"/>
    <w:rsid w:val="00AA6D7C"/>
    <w:rsid w:val="00AA6E36"/>
    <w:rsid w:val="00AA715D"/>
    <w:rsid w:val="00AB0CEF"/>
    <w:rsid w:val="00AB0E6C"/>
    <w:rsid w:val="00AB1D8E"/>
    <w:rsid w:val="00AB1E26"/>
    <w:rsid w:val="00AB250A"/>
    <w:rsid w:val="00AB3C58"/>
    <w:rsid w:val="00AB442D"/>
    <w:rsid w:val="00AB482F"/>
    <w:rsid w:val="00AB54CF"/>
    <w:rsid w:val="00AB5E43"/>
    <w:rsid w:val="00AB61F4"/>
    <w:rsid w:val="00AC047D"/>
    <w:rsid w:val="00AC084D"/>
    <w:rsid w:val="00AC3512"/>
    <w:rsid w:val="00AC3B99"/>
    <w:rsid w:val="00AC3CA7"/>
    <w:rsid w:val="00AC41F9"/>
    <w:rsid w:val="00AC46D2"/>
    <w:rsid w:val="00AC5A63"/>
    <w:rsid w:val="00AC61FF"/>
    <w:rsid w:val="00AC6FD7"/>
    <w:rsid w:val="00AC789A"/>
    <w:rsid w:val="00AC7E97"/>
    <w:rsid w:val="00AD0AC1"/>
    <w:rsid w:val="00AD151D"/>
    <w:rsid w:val="00AD1920"/>
    <w:rsid w:val="00AD1DB5"/>
    <w:rsid w:val="00AD330C"/>
    <w:rsid w:val="00AD3902"/>
    <w:rsid w:val="00AD41F3"/>
    <w:rsid w:val="00AD421A"/>
    <w:rsid w:val="00AD45E7"/>
    <w:rsid w:val="00AD6FE7"/>
    <w:rsid w:val="00AE1927"/>
    <w:rsid w:val="00AE2AC6"/>
    <w:rsid w:val="00AE3D29"/>
    <w:rsid w:val="00AE4DC6"/>
    <w:rsid w:val="00AE58EA"/>
    <w:rsid w:val="00AE680B"/>
    <w:rsid w:val="00AF1493"/>
    <w:rsid w:val="00AF20C5"/>
    <w:rsid w:val="00AF33C1"/>
    <w:rsid w:val="00AF39EA"/>
    <w:rsid w:val="00AF48C1"/>
    <w:rsid w:val="00AF5710"/>
    <w:rsid w:val="00AF59F9"/>
    <w:rsid w:val="00AF6375"/>
    <w:rsid w:val="00AF6737"/>
    <w:rsid w:val="00AF7CDF"/>
    <w:rsid w:val="00B00F73"/>
    <w:rsid w:val="00B01DFC"/>
    <w:rsid w:val="00B023CB"/>
    <w:rsid w:val="00B03258"/>
    <w:rsid w:val="00B03263"/>
    <w:rsid w:val="00B039BE"/>
    <w:rsid w:val="00B052B4"/>
    <w:rsid w:val="00B05FB5"/>
    <w:rsid w:val="00B1093E"/>
    <w:rsid w:val="00B10A39"/>
    <w:rsid w:val="00B10CEF"/>
    <w:rsid w:val="00B10E61"/>
    <w:rsid w:val="00B11AC3"/>
    <w:rsid w:val="00B13551"/>
    <w:rsid w:val="00B14806"/>
    <w:rsid w:val="00B14D86"/>
    <w:rsid w:val="00B14DB1"/>
    <w:rsid w:val="00B154C5"/>
    <w:rsid w:val="00B1582E"/>
    <w:rsid w:val="00B1651B"/>
    <w:rsid w:val="00B20901"/>
    <w:rsid w:val="00B20F0A"/>
    <w:rsid w:val="00B214C6"/>
    <w:rsid w:val="00B218F8"/>
    <w:rsid w:val="00B21FD2"/>
    <w:rsid w:val="00B2313E"/>
    <w:rsid w:val="00B2545E"/>
    <w:rsid w:val="00B26C20"/>
    <w:rsid w:val="00B27024"/>
    <w:rsid w:val="00B31DB7"/>
    <w:rsid w:val="00B32036"/>
    <w:rsid w:val="00B33784"/>
    <w:rsid w:val="00B35255"/>
    <w:rsid w:val="00B35270"/>
    <w:rsid w:val="00B352CE"/>
    <w:rsid w:val="00B354E8"/>
    <w:rsid w:val="00B35538"/>
    <w:rsid w:val="00B36685"/>
    <w:rsid w:val="00B3786F"/>
    <w:rsid w:val="00B407DE"/>
    <w:rsid w:val="00B40B9F"/>
    <w:rsid w:val="00B417A0"/>
    <w:rsid w:val="00B41BCB"/>
    <w:rsid w:val="00B41BF3"/>
    <w:rsid w:val="00B433F2"/>
    <w:rsid w:val="00B43608"/>
    <w:rsid w:val="00B43662"/>
    <w:rsid w:val="00B45165"/>
    <w:rsid w:val="00B459BE"/>
    <w:rsid w:val="00B45AD9"/>
    <w:rsid w:val="00B467E9"/>
    <w:rsid w:val="00B472CA"/>
    <w:rsid w:val="00B47898"/>
    <w:rsid w:val="00B50CBB"/>
    <w:rsid w:val="00B53533"/>
    <w:rsid w:val="00B54007"/>
    <w:rsid w:val="00B54022"/>
    <w:rsid w:val="00B555CD"/>
    <w:rsid w:val="00B55BE9"/>
    <w:rsid w:val="00B572E8"/>
    <w:rsid w:val="00B57C71"/>
    <w:rsid w:val="00B6028E"/>
    <w:rsid w:val="00B60878"/>
    <w:rsid w:val="00B61021"/>
    <w:rsid w:val="00B622D8"/>
    <w:rsid w:val="00B6370D"/>
    <w:rsid w:val="00B641D4"/>
    <w:rsid w:val="00B6424F"/>
    <w:rsid w:val="00B64572"/>
    <w:rsid w:val="00B64E59"/>
    <w:rsid w:val="00B66A75"/>
    <w:rsid w:val="00B67384"/>
    <w:rsid w:val="00B67819"/>
    <w:rsid w:val="00B67F31"/>
    <w:rsid w:val="00B70BF9"/>
    <w:rsid w:val="00B71A4D"/>
    <w:rsid w:val="00B72795"/>
    <w:rsid w:val="00B7279B"/>
    <w:rsid w:val="00B72A86"/>
    <w:rsid w:val="00B72F55"/>
    <w:rsid w:val="00B73359"/>
    <w:rsid w:val="00B737E7"/>
    <w:rsid w:val="00B738E9"/>
    <w:rsid w:val="00B74EAB"/>
    <w:rsid w:val="00B75AE6"/>
    <w:rsid w:val="00B76B17"/>
    <w:rsid w:val="00B7731B"/>
    <w:rsid w:val="00B77E5C"/>
    <w:rsid w:val="00B81FFF"/>
    <w:rsid w:val="00B829D8"/>
    <w:rsid w:val="00B834A8"/>
    <w:rsid w:val="00B83652"/>
    <w:rsid w:val="00B83E5E"/>
    <w:rsid w:val="00B846FB"/>
    <w:rsid w:val="00B84AD9"/>
    <w:rsid w:val="00B852E2"/>
    <w:rsid w:val="00B8578D"/>
    <w:rsid w:val="00B85C97"/>
    <w:rsid w:val="00B85E4D"/>
    <w:rsid w:val="00B8604D"/>
    <w:rsid w:val="00B8642E"/>
    <w:rsid w:val="00B87CD3"/>
    <w:rsid w:val="00B90481"/>
    <w:rsid w:val="00B91308"/>
    <w:rsid w:val="00B91812"/>
    <w:rsid w:val="00B91967"/>
    <w:rsid w:val="00B91E30"/>
    <w:rsid w:val="00B92650"/>
    <w:rsid w:val="00B92762"/>
    <w:rsid w:val="00B92EFE"/>
    <w:rsid w:val="00B93408"/>
    <w:rsid w:val="00B94606"/>
    <w:rsid w:val="00B9547E"/>
    <w:rsid w:val="00B964F1"/>
    <w:rsid w:val="00B96759"/>
    <w:rsid w:val="00B97C02"/>
    <w:rsid w:val="00BA0197"/>
    <w:rsid w:val="00BA0BEF"/>
    <w:rsid w:val="00BA0E78"/>
    <w:rsid w:val="00BA1CBB"/>
    <w:rsid w:val="00BA1D3B"/>
    <w:rsid w:val="00BA1EF3"/>
    <w:rsid w:val="00BA2A15"/>
    <w:rsid w:val="00BA2E85"/>
    <w:rsid w:val="00BA3914"/>
    <w:rsid w:val="00BA3E47"/>
    <w:rsid w:val="00BA50CC"/>
    <w:rsid w:val="00BA551C"/>
    <w:rsid w:val="00BA5DF3"/>
    <w:rsid w:val="00BA6281"/>
    <w:rsid w:val="00BA70D0"/>
    <w:rsid w:val="00BA74B5"/>
    <w:rsid w:val="00BB17AF"/>
    <w:rsid w:val="00BB3077"/>
    <w:rsid w:val="00BB339F"/>
    <w:rsid w:val="00BB37AB"/>
    <w:rsid w:val="00BB4C56"/>
    <w:rsid w:val="00BB6303"/>
    <w:rsid w:val="00BB64C9"/>
    <w:rsid w:val="00BB7BD3"/>
    <w:rsid w:val="00BC0D3C"/>
    <w:rsid w:val="00BC1239"/>
    <w:rsid w:val="00BC281A"/>
    <w:rsid w:val="00BC2D3B"/>
    <w:rsid w:val="00BC4625"/>
    <w:rsid w:val="00BC46D6"/>
    <w:rsid w:val="00BC48B0"/>
    <w:rsid w:val="00BC4D77"/>
    <w:rsid w:val="00BC5E32"/>
    <w:rsid w:val="00BC7884"/>
    <w:rsid w:val="00BD1488"/>
    <w:rsid w:val="00BD1E9E"/>
    <w:rsid w:val="00BD3603"/>
    <w:rsid w:val="00BD4016"/>
    <w:rsid w:val="00BD42DF"/>
    <w:rsid w:val="00BD444B"/>
    <w:rsid w:val="00BD4D3E"/>
    <w:rsid w:val="00BD4FE8"/>
    <w:rsid w:val="00BD6009"/>
    <w:rsid w:val="00BD79CE"/>
    <w:rsid w:val="00BD7A69"/>
    <w:rsid w:val="00BE08B0"/>
    <w:rsid w:val="00BE0C4E"/>
    <w:rsid w:val="00BE122B"/>
    <w:rsid w:val="00BE1BED"/>
    <w:rsid w:val="00BE1E10"/>
    <w:rsid w:val="00BE2FA0"/>
    <w:rsid w:val="00BE4F99"/>
    <w:rsid w:val="00BF0C71"/>
    <w:rsid w:val="00BF144B"/>
    <w:rsid w:val="00BF291D"/>
    <w:rsid w:val="00BF3EB3"/>
    <w:rsid w:val="00BF4BEC"/>
    <w:rsid w:val="00BF55BB"/>
    <w:rsid w:val="00BF5A57"/>
    <w:rsid w:val="00BF5F38"/>
    <w:rsid w:val="00BF6391"/>
    <w:rsid w:val="00BF7486"/>
    <w:rsid w:val="00C0091F"/>
    <w:rsid w:val="00C00C97"/>
    <w:rsid w:val="00C00DDB"/>
    <w:rsid w:val="00C010EC"/>
    <w:rsid w:val="00C02A38"/>
    <w:rsid w:val="00C02ED9"/>
    <w:rsid w:val="00C04553"/>
    <w:rsid w:val="00C06A6B"/>
    <w:rsid w:val="00C070C5"/>
    <w:rsid w:val="00C11BD0"/>
    <w:rsid w:val="00C140FD"/>
    <w:rsid w:val="00C1413D"/>
    <w:rsid w:val="00C1461F"/>
    <w:rsid w:val="00C154AC"/>
    <w:rsid w:val="00C15717"/>
    <w:rsid w:val="00C158B8"/>
    <w:rsid w:val="00C15FF2"/>
    <w:rsid w:val="00C17794"/>
    <w:rsid w:val="00C209B9"/>
    <w:rsid w:val="00C21594"/>
    <w:rsid w:val="00C21C07"/>
    <w:rsid w:val="00C222B0"/>
    <w:rsid w:val="00C22CE4"/>
    <w:rsid w:val="00C23736"/>
    <w:rsid w:val="00C23AC2"/>
    <w:rsid w:val="00C2491C"/>
    <w:rsid w:val="00C254EB"/>
    <w:rsid w:val="00C268BE"/>
    <w:rsid w:val="00C27629"/>
    <w:rsid w:val="00C30378"/>
    <w:rsid w:val="00C305E9"/>
    <w:rsid w:val="00C30DA9"/>
    <w:rsid w:val="00C31848"/>
    <w:rsid w:val="00C320F7"/>
    <w:rsid w:val="00C32AD7"/>
    <w:rsid w:val="00C32D2A"/>
    <w:rsid w:val="00C34545"/>
    <w:rsid w:val="00C35DA2"/>
    <w:rsid w:val="00C36CA5"/>
    <w:rsid w:val="00C36F24"/>
    <w:rsid w:val="00C40841"/>
    <w:rsid w:val="00C40A0E"/>
    <w:rsid w:val="00C41052"/>
    <w:rsid w:val="00C4157D"/>
    <w:rsid w:val="00C4248C"/>
    <w:rsid w:val="00C440E1"/>
    <w:rsid w:val="00C45023"/>
    <w:rsid w:val="00C45858"/>
    <w:rsid w:val="00C46F3F"/>
    <w:rsid w:val="00C46F5C"/>
    <w:rsid w:val="00C47030"/>
    <w:rsid w:val="00C47A04"/>
    <w:rsid w:val="00C503D3"/>
    <w:rsid w:val="00C5044B"/>
    <w:rsid w:val="00C51897"/>
    <w:rsid w:val="00C51AE7"/>
    <w:rsid w:val="00C53000"/>
    <w:rsid w:val="00C53100"/>
    <w:rsid w:val="00C53B49"/>
    <w:rsid w:val="00C56474"/>
    <w:rsid w:val="00C5723B"/>
    <w:rsid w:val="00C57C91"/>
    <w:rsid w:val="00C61809"/>
    <w:rsid w:val="00C6316A"/>
    <w:rsid w:val="00C63364"/>
    <w:rsid w:val="00C64D0F"/>
    <w:rsid w:val="00C652B4"/>
    <w:rsid w:val="00C662FB"/>
    <w:rsid w:val="00C66D96"/>
    <w:rsid w:val="00C70DF3"/>
    <w:rsid w:val="00C71587"/>
    <w:rsid w:val="00C720F7"/>
    <w:rsid w:val="00C7213E"/>
    <w:rsid w:val="00C72BA1"/>
    <w:rsid w:val="00C731CE"/>
    <w:rsid w:val="00C73C8E"/>
    <w:rsid w:val="00C741C2"/>
    <w:rsid w:val="00C748B5"/>
    <w:rsid w:val="00C74936"/>
    <w:rsid w:val="00C75871"/>
    <w:rsid w:val="00C75BE4"/>
    <w:rsid w:val="00C768FC"/>
    <w:rsid w:val="00C76DC2"/>
    <w:rsid w:val="00C80149"/>
    <w:rsid w:val="00C80152"/>
    <w:rsid w:val="00C83460"/>
    <w:rsid w:val="00C84959"/>
    <w:rsid w:val="00C85220"/>
    <w:rsid w:val="00C86315"/>
    <w:rsid w:val="00C86C0B"/>
    <w:rsid w:val="00C87D09"/>
    <w:rsid w:val="00C90429"/>
    <w:rsid w:val="00C9150F"/>
    <w:rsid w:val="00C92893"/>
    <w:rsid w:val="00C92F8F"/>
    <w:rsid w:val="00C92F9D"/>
    <w:rsid w:val="00C94102"/>
    <w:rsid w:val="00C96C41"/>
    <w:rsid w:val="00C97F74"/>
    <w:rsid w:val="00C97F80"/>
    <w:rsid w:val="00CA05E2"/>
    <w:rsid w:val="00CA0D8A"/>
    <w:rsid w:val="00CA1516"/>
    <w:rsid w:val="00CA1596"/>
    <w:rsid w:val="00CA1915"/>
    <w:rsid w:val="00CA2023"/>
    <w:rsid w:val="00CA2621"/>
    <w:rsid w:val="00CA2B7A"/>
    <w:rsid w:val="00CA2C2D"/>
    <w:rsid w:val="00CA479F"/>
    <w:rsid w:val="00CA5F85"/>
    <w:rsid w:val="00CA6E48"/>
    <w:rsid w:val="00CA6EEB"/>
    <w:rsid w:val="00CA7005"/>
    <w:rsid w:val="00CA763B"/>
    <w:rsid w:val="00CB0064"/>
    <w:rsid w:val="00CB1E43"/>
    <w:rsid w:val="00CB2220"/>
    <w:rsid w:val="00CB2965"/>
    <w:rsid w:val="00CB2CC3"/>
    <w:rsid w:val="00CB388D"/>
    <w:rsid w:val="00CB39DA"/>
    <w:rsid w:val="00CB3F5D"/>
    <w:rsid w:val="00CB40C4"/>
    <w:rsid w:val="00CB575E"/>
    <w:rsid w:val="00CB5DBA"/>
    <w:rsid w:val="00CB7062"/>
    <w:rsid w:val="00CB776B"/>
    <w:rsid w:val="00CB7E25"/>
    <w:rsid w:val="00CB7F6F"/>
    <w:rsid w:val="00CC032C"/>
    <w:rsid w:val="00CC0529"/>
    <w:rsid w:val="00CC0674"/>
    <w:rsid w:val="00CC0BA9"/>
    <w:rsid w:val="00CC189D"/>
    <w:rsid w:val="00CC2712"/>
    <w:rsid w:val="00CC46FF"/>
    <w:rsid w:val="00CC479F"/>
    <w:rsid w:val="00CC61F0"/>
    <w:rsid w:val="00CC680C"/>
    <w:rsid w:val="00CC6FED"/>
    <w:rsid w:val="00CC73D9"/>
    <w:rsid w:val="00CD0347"/>
    <w:rsid w:val="00CD153A"/>
    <w:rsid w:val="00CD19C4"/>
    <w:rsid w:val="00CD20BF"/>
    <w:rsid w:val="00CD22B1"/>
    <w:rsid w:val="00CD4900"/>
    <w:rsid w:val="00CD508C"/>
    <w:rsid w:val="00CD5551"/>
    <w:rsid w:val="00CD63E3"/>
    <w:rsid w:val="00CD737E"/>
    <w:rsid w:val="00CE2172"/>
    <w:rsid w:val="00CE28EB"/>
    <w:rsid w:val="00CE37E2"/>
    <w:rsid w:val="00CE440D"/>
    <w:rsid w:val="00CE4531"/>
    <w:rsid w:val="00CE6BF4"/>
    <w:rsid w:val="00CE6D62"/>
    <w:rsid w:val="00CE7B9E"/>
    <w:rsid w:val="00CF0A75"/>
    <w:rsid w:val="00CF14ED"/>
    <w:rsid w:val="00CF1A42"/>
    <w:rsid w:val="00CF2E3A"/>
    <w:rsid w:val="00CF2F85"/>
    <w:rsid w:val="00CF3646"/>
    <w:rsid w:val="00CF44F5"/>
    <w:rsid w:val="00CF5821"/>
    <w:rsid w:val="00CF596E"/>
    <w:rsid w:val="00CF65B1"/>
    <w:rsid w:val="00CF7579"/>
    <w:rsid w:val="00D002A3"/>
    <w:rsid w:val="00D00481"/>
    <w:rsid w:val="00D019B7"/>
    <w:rsid w:val="00D06C93"/>
    <w:rsid w:val="00D073E5"/>
    <w:rsid w:val="00D0780C"/>
    <w:rsid w:val="00D1072E"/>
    <w:rsid w:val="00D121A5"/>
    <w:rsid w:val="00D12320"/>
    <w:rsid w:val="00D12CD2"/>
    <w:rsid w:val="00D135FA"/>
    <w:rsid w:val="00D14FDB"/>
    <w:rsid w:val="00D163CA"/>
    <w:rsid w:val="00D16E22"/>
    <w:rsid w:val="00D1734F"/>
    <w:rsid w:val="00D1762A"/>
    <w:rsid w:val="00D20C0D"/>
    <w:rsid w:val="00D21639"/>
    <w:rsid w:val="00D22751"/>
    <w:rsid w:val="00D22C6B"/>
    <w:rsid w:val="00D23708"/>
    <w:rsid w:val="00D23F0D"/>
    <w:rsid w:val="00D2403A"/>
    <w:rsid w:val="00D24D9A"/>
    <w:rsid w:val="00D2503D"/>
    <w:rsid w:val="00D25D7C"/>
    <w:rsid w:val="00D260C4"/>
    <w:rsid w:val="00D26186"/>
    <w:rsid w:val="00D27323"/>
    <w:rsid w:val="00D27BD0"/>
    <w:rsid w:val="00D30F36"/>
    <w:rsid w:val="00D310D0"/>
    <w:rsid w:val="00D32D98"/>
    <w:rsid w:val="00D33897"/>
    <w:rsid w:val="00D34268"/>
    <w:rsid w:val="00D35743"/>
    <w:rsid w:val="00D35867"/>
    <w:rsid w:val="00D373B8"/>
    <w:rsid w:val="00D405F7"/>
    <w:rsid w:val="00D412AB"/>
    <w:rsid w:val="00D417A8"/>
    <w:rsid w:val="00D420A8"/>
    <w:rsid w:val="00D45D4C"/>
    <w:rsid w:val="00D45F43"/>
    <w:rsid w:val="00D50ADA"/>
    <w:rsid w:val="00D50CBA"/>
    <w:rsid w:val="00D50FF6"/>
    <w:rsid w:val="00D5129C"/>
    <w:rsid w:val="00D522A8"/>
    <w:rsid w:val="00D544A0"/>
    <w:rsid w:val="00D558BD"/>
    <w:rsid w:val="00D561EE"/>
    <w:rsid w:val="00D57426"/>
    <w:rsid w:val="00D6141C"/>
    <w:rsid w:val="00D619EE"/>
    <w:rsid w:val="00D6242D"/>
    <w:rsid w:val="00D62613"/>
    <w:rsid w:val="00D646CC"/>
    <w:rsid w:val="00D652F6"/>
    <w:rsid w:val="00D657F0"/>
    <w:rsid w:val="00D66313"/>
    <w:rsid w:val="00D71AB8"/>
    <w:rsid w:val="00D728AB"/>
    <w:rsid w:val="00D72EE4"/>
    <w:rsid w:val="00D73CA3"/>
    <w:rsid w:val="00D7470A"/>
    <w:rsid w:val="00D75D1B"/>
    <w:rsid w:val="00D777E8"/>
    <w:rsid w:val="00D806D1"/>
    <w:rsid w:val="00D82453"/>
    <w:rsid w:val="00D846D1"/>
    <w:rsid w:val="00D85385"/>
    <w:rsid w:val="00D8564B"/>
    <w:rsid w:val="00D858F6"/>
    <w:rsid w:val="00D85A4F"/>
    <w:rsid w:val="00D85BCF"/>
    <w:rsid w:val="00D85D99"/>
    <w:rsid w:val="00D87A1E"/>
    <w:rsid w:val="00D87B62"/>
    <w:rsid w:val="00D90670"/>
    <w:rsid w:val="00D91252"/>
    <w:rsid w:val="00D922DE"/>
    <w:rsid w:val="00D945B2"/>
    <w:rsid w:val="00D9493B"/>
    <w:rsid w:val="00D97ABE"/>
    <w:rsid w:val="00D97BD3"/>
    <w:rsid w:val="00DA0781"/>
    <w:rsid w:val="00DA0B50"/>
    <w:rsid w:val="00DA32A1"/>
    <w:rsid w:val="00DA3998"/>
    <w:rsid w:val="00DA3BA9"/>
    <w:rsid w:val="00DA4439"/>
    <w:rsid w:val="00DA4DDB"/>
    <w:rsid w:val="00DA57C5"/>
    <w:rsid w:val="00DA62FD"/>
    <w:rsid w:val="00DA63C6"/>
    <w:rsid w:val="00DA6809"/>
    <w:rsid w:val="00DB1448"/>
    <w:rsid w:val="00DB17E0"/>
    <w:rsid w:val="00DB1BE3"/>
    <w:rsid w:val="00DB237A"/>
    <w:rsid w:val="00DB277C"/>
    <w:rsid w:val="00DB3F47"/>
    <w:rsid w:val="00DB3FE2"/>
    <w:rsid w:val="00DB43FC"/>
    <w:rsid w:val="00DB463E"/>
    <w:rsid w:val="00DB4CAD"/>
    <w:rsid w:val="00DB51ED"/>
    <w:rsid w:val="00DB6802"/>
    <w:rsid w:val="00DB6A60"/>
    <w:rsid w:val="00DB72F5"/>
    <w:rsid w:val="00DC0B77"/>
    <w:rsid w:val="00DC0C71"/>
    <w:rsid w:val="00DC122D"/>
    <w:rsid w:val="00DC2022"/>
    <w:rsid w:val="00DC2315"/>
    <w:rsid w:val="00DC238A"/>
    <w:rsid w:val="00DC39D8"/>
    <w:rsid w:val="00DC4115"/>
    <w:rsid w:val="00DC42C7"/>
    <w:rsid w:val="00DC4BDF"/>
    <w:rsid w:val="00DC5315"/>
    <w:rsid w:val="00DC5C89"/>
    <w:rsid w:val="00DC6E50"/>
    <w:rsid w:val="00DC6E80"/>
    <w:rsid w:val="00DC7889"/>
    <w:rsid w:val="00DC7F5D"/>
    <w:rsid w:val="00DD09F7"/>
    <w:rsid w:val="00DD13B6"/>
    <w:rsid w:val="00DD16F9"/>
    <w:rsid w:val="00DD22D1"/>
    <w:rsid w:val="00DD2B57"/>
    <w:rsid w:val="00DD4C0F"/>
    <w:rsid w:val="00DD5E0F"/>
    <w:rsid w:val="00DD60B3"/>
    <w:rsid w:val="00DD79F4"/>
    <w:rsid w:val="00DE138F"/>
    <w:rsid w:val="00DE156F"/>
    <w:rsid w:val="00DE2DD0"/>
    <w:rsid w:val="00DE3CA7"/>
    <w:rsid w:val="00DE6359"/>
    <w:rsid w:val="00DE6AD8"/>
    <w:rsid w:val="00DE6BD3"/>
    <w:rsid w:val="00DE6F9C"/>
    <w:rsid w:val="00DE755E"/>
    <w:rsid w:val="00DF0B4E"/>
    <w:rsid w:val="00DF11B4"/>
    <w:rsid w:val="00DF1593"/>
    <w:rsid w:val="00DF15DF"/>
    <w:rsid w:val="00DF1916"/>
    <w:rsid w:val="00DF474B"/>
    <w:rsid w:val="00DF4A9F"/>
    <w:rsid w:val="00DF4D95"/>
    <w:rsid w:val="00DF55F4"/>
    <w:rsid w:val="00DF563B"/>
    <w:rsid w:val="00DF5AE1"/>
    <w:rsid w:val="00DF60D1"/>
    <w:rsid w:val="00DF63EC"/>
    <w:rsid w:val="00DF65BB"/>
    <w:rsid w:val="00DF73BA"/>
    <w:rsid w:val="00DF7711"/>
    <w:rsid w:val="00DF7ADA"/>
    <w:rsid w:val="00DF7CC5"/>
    <w:rsid w:val="00E0043E"/>
    <w:rsid w:val="00E00A1A"/>
    <w:rsid w:val="00E03060"/>
    <w:rsid w:val="00E0396F"/>
    <w:rsid w:val="00E03F8B"/>
    <w:rsid w:val="00E0427A"/>
    <w:rsid w:val="00E04C93"/>
    <w:rsid w:val="00E05AF0"/>
    <w:rsid w:val="00E06066"/>
    <w:rsid w:val="00E077B8"/>
    <w:rsid w:val="00E100C1"/>
    <w:rsid w:val="00E106AF"/>
    <w:rsid w:val="00E11736"/>
    <w:rsid w:val="00E1493D"/>
    <w:rsid w:val="00E157FD"/>
    <w:rsid w:val="00E15E91"/>
    <w:rsid w:val="00E16AE1"/>
    <w:rsid w:val="00E174D3"/>
    <w:rsid w:val="00E203AB"/>
    <w:rsid w:val="00E20A9D"/>
    <w:rsid w:val="00E20B0E"/>
    <w:rsid w:val="00E21D97"/>
    <w:rsid w:val="00E21E12"/>
    <w:rsid w:val="00E2208D"/>
    <w:rsid w:val="00E22E89"/>
    <w:rsid w:val="00E23DEE"/>
    <w:rsid w:val="00E24571"/>
    <w:rsid w:val="00E24768"/>
    <w:rsid w:val="00E24BBD"/>
    <w:rsid w:val="00E24FF7"/>
    <w:rsid w:val="00E2563D"/>
    <w:rsid w:val="00E26C7F"/>
    <w:rsid w:val="00E272A6"/>
    <w:rsid w:val="00E30D93"/>
    <w:rsid w:val="00E31876"/>
    <w:rsid w:val="00E3473F"/>
    <w:rsid w:val="00E40558"/>
    <w:rsid w:val="00E41B31"/>
    <w:rsid w:val="00E4239D"/>
    <w:rsid w:val="00E44F3F"/>
    <w:rsid w:val="00E45C43"/>
    <w:rsid w:val="00E46843"/>
    <w:rsid w:val="00E5209E"/>
    <w:rsid w:val="00E531A5"/>
    <w:rsid w:val="00E53B90"/>
    <w:rsid w:val="00E53C7A"/>
    <w:rsid w:val="00E54F66"/>
    <w:rsid w:val="00E56C3F"/>
    <w:rsid w:val="00E6167D"/>
    <w:rsid w:val="00E61ED1"/>
    <w:rsid w:val="00E6324C"/>
    <w:rsid w:val="00E65BBC"/>
    <w:rsid w:val="00E65FF0"/>
    <w:rsid w:val="00E662CA"/>
    <w:rsid w:val="00E669C2"/>
    <w:rsid w:val="00E67B20"/>
    <w:rsid w:val="00E7552D"/>
    <w:rsid w:val="00E75D29"/>
    <w:rsid w:val="00E75FDF"/>
    <w:rsid w:val="00E760AE"/>
    <w:rsid w:val="00E76DE9"/>
    <w:rsid w:val="00E76FA7"/>
    <w:rsid w:val="00E81E11"/>
    <w:rsid w:val="00E823D9"/>
    <w:rsid w:val="00E82902"/>
    <w:rsid w:val="00E83749"/>
    <w:rsid w:val="00E8405E"/>
    <w:rsid w:val="00E84084"/>
    <w:rsid w:val="00E8424A"/>
    <w:rsid w:val="00E852F9"/>
    <w:rsid w:val="00E8616C"/>
    <w:rsid w:val="00E8690A"/>
    <w:rsid w:val="00E87490"/>
    <w:rsid w:val="00E90454"/>
    <w:rsid w:val="00E90CF1"/>
    <w:rsid w:val="00E93B58"/>
    <w:rsid w:val="00E947D0"/>
    <w:rsid w:val="00E96B58"/>
    <w:rsid w:val="00E96F12"/>
    <w:rsid w:val="00E9781C"/>
    <w:rsid w:val="00EA14C0"/>
    <w:rsid w:val="00EA4FC5"/>
    <w:rsid w:val="00EA6328"/>
    <w:rsid w:val="00EA6D40"/>
    <w:rsid w:val="00EB06CE"/>
    <w:rsid w:val="00EB0C18"/>
    <w:rsid w:val="00EB142B"/>
    <w:rsid w:val="00EB26B1"/>
    <w:rsid w:val="00EB3F24"/>
    <w:rsid w:val="00EB55DB"/>
    <w:rsid w:val="00EB563B"/>
    <w:rsid w:val="00EB56FB"/>
    <w:rsid w:val="00EB5AF4"/>
    <w:rsid w:val="00EB7133"/>
    <w:rsid w:val="00EB765E"/>
    <w:rsid w:val="00EB7E36"/>
    <w:rsid w:val="00EC0771"/>
    <w:rsid w:val="00EC0A0B"/>
    <w:rsid w:val="00EC0E91"/>
    <w:rsid w:val="00EC273E"/>
    <w:rsid w:val="00EC2FE6"/>
    <w:rsid w:val="00EC4CCE"/>
    <w:rsid w:val="00EC59EE"/>
    <w:rsid w:val="00EC655A"/>
    <w:rsid w:val="00EC65C8"/>
    <w:rsid w:val="00EC65F1"/>
    <w:rsid w:val="00ED1A58"/>
    <w:rsid w:val="00ED3D95"/>
    <w:rsid w:val="00ED4775"/>
    <w:rsid w:val="00ED4E40"/>
    <w:rsid w:val="00EE011F"/>
    <w:rsid w:val="00EE05D0"/>
    <w:rsid w:val="00EE0702"/>
    <w:rsid w:val="00EE10D4"/>
    <w:rsid w:val="00EE12EC"/>
    <w:rsid w:val="00EE18B8"/>
    <w:rsid w:val="00EE1D02"/>
    <w:rsid w:val="00EE2335"/>
    <w:rsid w:val="00EE35E2"/>
    <w:rsid w:val="00EE397F"/>
    <w:rsid w:val="00EE5397"/>
    <w:rsid w:val="00EE63C1"/>
    <w:rsid w:val="00EE6907"/>
    <w:rsid w:val="00EE6B73"/>
    <w:rsid w:val="00EF0A75"/>
    <w:rsid w:val="00EF0EB2"/>
    <w:rsid w:val="00EF1477"/>
    <w:rsid w:val="00EF1801"/>
    <w:rsid w:val="00EF1BB3"/>
    <w:rsid w:val="00EF222F"/>
    <w:rsid w:val="00EF2714"/>
    <w:rsid w:val="00EF6D03"/>
    <w:rsid w:val="00EF7EDF"/>
    <w:rsid w:val="00F0008C"/>
    <w:rsid w:val="00F021C1"/>
    <w:rsid w:val="00F0427A"/>
    <w:rsid w:val="00F043AD"/>
    <w:rsid w:val="00F047DC"/>
    <w:rsid w:val="00F10C57"/>
    <w:rsid w:val="00F116C8"/>
    <w:rsid w:val="00F122A1"/>
    <w:rsid w:val="00F1268C"/>
    <w:rsid w:val="00F127B4"/>
    <w:rsid w:val="00F14289"/>
    <w:rsid w:val="00F144F7"/>
    <w:rsid w:val="00F15850"/>
    <w:rsid w:val="00F165C1"/>
    <w:rsid w:val="00F166A0"/>
    <w:rsid w:val="00F20B91"/>
    <w:rsid w:val="00F212A5"/>
    <w:rsid w:val="00F21548"/>
    <w:rsid w:val="00F23E3B"/>
    <w:rsid w:val="00F24A3F"/>
    <w:rsid w:val="00F24B7E"/>
    <w:rsid w:val="00F256E0"/>
    <w:rsid w:val="00F27667"/>
    <w:rsid w:val="00F27DF6"/>
    <w:rsid w:val="00F3091E"/>
    <w:rsid w:val="00F30FE8"/>
    <w:rsid w:val="00F3141A"/>
    <w:rsid w:val="00F3155B"/>
    <w:rsid w:val="00F325C5"/>
    <w:rsid w:val="00F33A2D"/>
    <w:rsid w:val="00F33E62"/>
    <w:rsid w:val="00F36703"/>
    <w:rsid w:val="00F37672"/>
    <w:rsid w:val="00F377E2"/>
    <w:rsid w:val="00F379C9"/>
    <w:rsid w:val="00F37E87"/>
    <w:rsid w:val="00F414A0"/>
    <w:rsid w:val="00F42AE8"/>
    <w:rsid w:val="00F42D41"/>
    <w:rsid w:val="00F42DBF"/>
    <w:rsid w:val="00F43BAA"/>
    <w:rsid w:val="00F43D3A"/>
    <w:rsid w:val="00F43E03"/>
    <w:rsid w:val="00F45DEC"/>
    <w:rsid w:val="00F46C96"/>
    <w:rsid w:val="00F46ED8"/>
    <w:rsid w:val="00F47123"/>
    <w:rsid w:val="00F47489"/>
    <w:rsid w:val="00F47D7D"/>
    <w:rsid w:val="00F52A9E"/>
    <w:rsid w:val="00F5323E"/>
    <w:rsid w:val="00F54160"/>
    <w:rsid w:val="00F546BB"/>
    <w:rsid w:val="00F54AD1"/>
    <w:rsid w:val="00F54BCD"/>
    <w:rsid w:val="00F56EDE"/>
    <w:rsid w:val="00F57C78"/>
    <w:rsid w:val="00F60839"/>
    <w:rsid w:val="00F61176"/>
    <w:rsid w:val="00F6278F"/>
    <w:rsid w:val="00F63225"/>
    <w:rsid w:val="00F6471E"/>
    <w:rsid w:val="00F6509A"/>
    <w:rsid w:val="00F662C7"/>
    <w:rsid w:val="00F70011"/>
    <w:rsid w:val="00F70127"/>
    <w:rsid w:val="00F709D5"/>
    <w:rsid w:val="00F7238D"/>
    <w:rsid w:val="00F733CA"/>
    <w:rsid w:val="00F7362F"/>
    <w:rsid w:val="00F736DF"/>
    <w:rsid w:val="00F74150"/>
    <w:rsid w:val="00F751A6"/>
    <w:rsid w:val="00F75358"/>
    <w:rsid w:val="00F76AB9"/>
    <w:rsid w:val="00F775A8"/>
    <w:rsid w:val="00F77736"/>
    <w:rsid w:val="00F77823"/>
    <w:rsid w:val="00F8090F"/>
    <w:rsid w:val="00F81026"/>
    <w:rsid w:val="00F810CE"/>
    <w:rsid w:val="00F81B35"/>
    <w:rsid w:val="00F82248"/>
    <w:rsid w:val="00F8455C"/>
    <w:rsid w:val="00F84DE6"/>
    <w:rsid w:val="00F8578D"/>
    <w:rsid w:val="00F8586A"/>
    <w:rsid w:val="00F864CA"/>
    <w:rsid w:val="00F8664D"/>
    <w:rsid w:val="00F87CCE"/>
    <w:rsid w:val="00F87DD9"/>
    <w:rsid w:val="00F9066B"/>
    <w:rsid w:val="00F929DA"/>
    <w:rsid w:val="00F92F03"/>
    <w:rsid w:val="00F92F83"/>
    <w:rsid w:val="00F9321C"/>
    <w:rsid w:val="00F93EB8"/>
    <w:rsid w:val="00F944FC"/>
    <w:rsid w:val="00F95C85"/>
    <w:rsid w:val="00F95E0D"/>
    <w:rsid w:val="00F96316"/>
    <w:rsid w:val="00FA2457"/>
    <w:rsid w:val="00FA33E1"/>
    <w:rsid w:val="00FA61C7"/>
    <w:rsid w:val="00FA661E"/>
    <w:rsid w:val="00FA7FC7"/>
    <w:rsid w:val="00FB0942"/>
    <w:rsid w:val="00FB1BF7"/>
    <w:rsid w:val="00FB2061"/>
    <w:rsid w:val="00FB2186"/>
    <w:rsid w:val="00FB22B2"/>
    <w:rsid w:val="00FB2588"/>
    <w:rsid w:val="00FB3018"/>
    <w:rsid w:val="00FB37A5"/>
    <w:rsid w:val="00FB4553"/>
    <w:rsid w:val="00FB52F7"/>
    <w:rsid w:val="00FB5933"/>
    <w:rsid w:val="00FB5FE2"/>
    <w:rsid w:val="00FB60FE"/>
    <w:rsid w:val="00FC02A7"/>
    <w:rsid w:val="00FC073F"/>
    <w:rsid w:val="00FC1752"/>
    <w:rsid w:val="00FC251F"/>
    <w:rsid w:val="00FC2CD5"/>
    <w:rsid w:val="00FC4A1D"/>
    <w:rsid w:val="00FC6798"/>
    <w:rsid w:val="00FC6D10"/>
    <w:rsid w:val="00FC6EDA"/>
    <w:rsid w:val="00FC7264"/>
    <w:rsid w:val="00FC7DE9"/>
    <w:rsid w:val="00FD15E0"/>
    <w:rsid w:val="00FD16E7"/>
    <w:rsid w:val="00FD22B1"/>
    <w:rsid w:val="00FD2629"/>
    <w:rsid w:val="00FD28F2"/>
    <w:rsid w:val="00FD2AE7"/>
    <w:rsid w:val="00FD39C0"/>
    <w:rsid w:val="00FD4D74"/>
    <w:rsid w:val="00FD5EE6"/>
    <w:rsid w:val="00FD6124"/>
    <w:rsid w:val="00FD7B4F"/>
    <w:rsid w:val="00FE05D0"/>
    <w:rsid w:val="00FE1514"/>
    <w:rsid w:val="00FE1A39"/>
    <w:rsid w:val="00FE2A1F"/>
    <w:rsid w:val="00FE3268"/>
    <w:rsid w:val="00FE4C54"/>
    <w:rsid w:val="00FE58E7"/>
    <w:rsid w:val="00FE633B"/>
    <w:rsid w:val="00FE7000"/>
    <w:rsid w:val="00FE7F87"/>
    <w:rsid w:val="00FF0533"/>
    <w:rsid w:val="00FF0662"/>
    <w:rsid w:val="00FF3665"/>
    <w:rsid w:val="00FF36F8"/>
    <w:rsid w:val="00FF3DA0"/>
    <w:rsid w:val="00FF5099"/>
    <w:rsid w:val="00FF612F"/>
    <w:rsid w:val="00FF7166"/>
    <w:rsid w:val="00FF724C"/>
    <w:rsid w:val="00FF75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2AFE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749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6214B3"/>
    <w:pPr>
      <w:keepNext/>
      <w:keepLines/>
      <w:ind w:left="284" w:hanging="284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6214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D0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214B3"/>
    <w:rPr>
      <w:rFonts w:ascii="Arial" w:eastAsiaTheme="majorEastAsia" w:hAnsi="Arial" w:cstheme="majorBidi"/>
      <w:b/>
      <w:sz w:val="22"/>
      <w:szCs w:val="32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1"/>
    <w:rsid w:val="006214B3"/>
    <w:rPr>
      <w:rFonts w:ascii="Arial" w:eastAsiaTheme="majorEastAsia" w:hAnsi="Arial" w:cstheme="majorBidi"/>
      <w:b/>
      <w:sz w:val="22"/>
      <w:szCs w:val="26"/>
      <w:lang w:val="ca-ES" w:eastAsia="en-US"/>
    </w:rPr>
  </w:style>
  <w:style w:type="paragraph" w:styleId="Capalera">
    <w:name w:val="header"/>
    <w:aliases w:val="INDEX- PLEC"/>
    <w:basedOn w:val="Normal"/>
    <w:link w:val="CapaleraCar"/>
    <w:rsid w:val="00072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link w:val="Capalera"/>
    <w:rsid w:val="00EF2714"/>
    <w:rPr>
      <w:rFonts w:ascii="Arial" w:hAnsi="Arial"/>
      <w:sz w:val="22"/>
      <w:lang w:val="ca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uiPriority w:val="99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1651B"/>
    <w:pPr>
      <w:spacing w:after="220"/>
    </w:pPr>
    <w:rPr>
      <w:rFonts w:eastAsia="Calibri"/>
      <w:lang w:val="es-E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cs="Arial"/>
      <w:b w:val="0"/>
      <w:szCs w:val="22"/>
      <w:lang w:val="es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 w:val="0"/>
      <w:color w:val="365F91" w:themeColor="accent1" w:themeShade="BF"/>
      <w:sz w:val="22"/>
      <w:szCs w:val="22"/>
      <w:lang w:val="ca-ES" w:eastAsia="en-U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styleId="Textindependent">
    <w:name w:val="Body Text"/>
    <w:basedOn w:val="Normal"/>
    <w:link w:val="TextindependentCar"/>
    <w:uiPriority w:val="1"/>
    <w:qFormat/>
    <w:rsid w:val="00756EB7"/>
    <w:pPr>
      <w:ind w:left="882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56EB7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756EB7"/>
    <w:rPr>
      <w:rFonts w:eastAsia="Arial" w:cs="Arial"/>
    </w:rPr>
  </w:style>
  <w:style w:type="paragraph" w:styleId="Senseespaiat">
    <w:name w:val="No Spacing"/>
    <w:uiPriority w:val="1"/>
    <w:qFormat/>
    <w:rsid w:val="00756E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6EB7"/>
    <w:rPr>
      <w:rFonts w:ascii="Arial MT" w:eastAsia="Arial MT" w:hAnsi="Arial MT" w:cs="Arial MT"/>
      <w:lang w:val="ca-ES" w:eastAsia="en-U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6EB7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6EB7"/>
    <w:rPr>
      <w:rFonts w:ascii="Arial MT" w:eastAsia="Arial MT" w:hAnsi="Arial MT" w:cs="Arial MT"/>
      <w:b/>
      <w:bCs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6EB7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42E0"/>
    <w:rPr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312918"/>
    <w:pPr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DF474B"/>
    <w:pPr>
      <w:widowControl/>
      <w:autoSpaceDE/>
      <w:autoSpaceDN/>
      <w:spacing w:after="100" w:line="276" w:lineRule="auto"/>
      <w:ind w:left="221"/>
    </w:pPr>
    <w:rPr>
      <w:rFonts w:eastAsiaTheme="minorEastAs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F474B"/>
    <w:pPr>
      <w:widowControl/>
      <w:tabs>
        <w:tab w:val="right" w:leader="dot" w:pos="8494"/>
      </w:tabs>
      <w:autoSpaceDE/>
      <w:autoSpaceDN/>
      <w:spacing w:before="240" w:after="240"/>
    </w:pPr>
    <w:rPr>
      <w:rFonts w:eastAsiaTheme="minorEastAsia" w:cs="Times New Roman"/>
      <w:b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573950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Revisi">
    <w:name w:val="Revision"/>
    <w:hidden/>
    <w:uiPriority w:val="99"/>
    <w:semiHidden/>
    <w:rsid w:val="00347816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Default">
    <w:name w:val="Default"/>
    <w:rsid w:val="00C45023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semiHidden/>
    <w:rsid w:val="00CD03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0F148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F148F"/>
    <w:rPr>
      <w:rFonts w:ascii="Arial MT" w:eastAsia="Arial MT" w:hAnsi="Arial MT" w:cs="Arial MT"/>
      <w:sz w:val="16"/>
      <w:szCs w:val="16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58EA"/>
    <w:rPr>
      <w:rFonts w:ascii="Arial" w:eastAsia="Calibri" w:hAnsi="Arial" w:cs="Arial MT"/>
      <w:sz w:val="22"/>
      <w:szCs w:val="22"/>
      <w:lang w:eastAsia="en-US"/>
    </w:rPr>
  </w:style>
  <w:style w:type="character" w:customStyle="1" w:styleId="ui-provider">
    <w:name w:val="ui-provider"/>
    <w:basedOn w:val="Tipusdelletraperdefectedelpargraf"/>
    <w:rsid w:val="00ED3D95"/>
  </w:style>
  <w:style w:type="character" w:styleId="Refernciasubtil">
    <w:name w:val="Subtle Reference"/>
    <w:aliases w:val="Annex"/>
    <w:basedOn w:val="Tipusdelletraperdefectedelpargraf"/>
    <w:uiPriority w:val="31"/>
    <w:qFormat/>
    <w:rsid w:val="00C662FB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Tipusdelletraperdefectedelpargraf"/>
    <w:uiPriority w:val="32"/>
    <w:qFormat/>
    <w:rsid w:val="00C662FB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897d8-871f-49da-8536-b516354b0b73">
      <UserInfo>
        <DisplayName/>
        <AccountId xsi:nil="true"/>
        <AccountType/>
      </UserInfo>
    </SharedWithUsers>
    <_activity xmlns="3f2a59ef-088b-47fd-a825-a9c9d255c1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5" ma:contentTypeDescription="Crea un document nou" ma:contentTypeScope="" ma:versionID="b2e9b5ee2af234e04a68e646aa487bea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4e686c236407c0a25602abc9157d4466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9A60-709A-4B87-9DDC-C8952B614BE2}">
  <ds:schemaRefs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F7C232-4083-4E6B-B35D-B85A00140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FEC35-A862-4E36-8E79-83AAD785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ECO_DGCP-ofici</Template>
  <TotalTime>0</TotalTime>
  <Pages>2</Pages>
  <Words>529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Plantilla criteris formals</vt:lpstr>
    </vt:vector>
  </TitlesOfParts>
  <Manager/>
  <Company/>
  <LinksUpToDate>false</LinksUpToDate>
  <CharactersWithSpaces>4027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2023-07-17T06:46:00Z</dcterms:created>
  <dcterms:modified xsi:type="dcterms:W3CDTF">2023-07-17T06:46:00Z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0x01010034BEDF825F15D34190F1B48C57534800</vt:lpwstr>
  </property>
  <property fmtid="{D5CDD505-2E9C-101B-9397-08002B2CF9AE}" pid="5" name="TemplateUrl">
    <vt:lpwstr/>
  </property>
</Properties>
</file>