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5F" w:rsidRPr="009612D2" w:rsidRDefault="00D3635F" w:rsidP="00D3635F">
      <w:pPr>
        <w:pStyle w:val="Ttulo9"/>
        <w:rPr>
          <w:rFonts w:cs="Arial"/>
          <w:b/>
          <w:i/>
          <w:sz w:val="20"/>
        </w:rPr>
      </w:pPr>
      <w:bookmarkStart w:id="0" w:name="_GoBack"/>
      <w:bookmarkEnd w:id="0"/>
      <w:r>
        <w:rPr>
          <w:rFonts w:cs="Arial"/>
          <w:b/>
          <w:i/>
          <w:sz w:val="20"/>
        </w:rPr>
        <w:t>ANNEX 4</w:t>
      </w:r>
    </w:p>
    <w:p w:rsidR="00D3635F" w:rsidRPr="009612D2" w:rsidRDefault="00D3635F" w:rsidP="00D3635F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:rsidR="00D3635F" w:rsidRPr="009612D2" w:rsidRDefault="00D3635F" w:rsidP="00D3635F">
      <w:pPr>
        <w:rPr>
          <w:rFonts w:cs="Arial"/>
          <w:b/>
          <w:bCs/>
          <w:color w:val="000000"/>
          <w:spacing w:val="-2"/>
          <w:sz w:val="20"/>
          <w:u w:val="single"/>
        </w:rPr>
      </w:pPr>
    </w:p>
    <w:p w:rsidR="00D3635F" w:rsidRPr="009612D2" w:rsidRDefault="00D3635F" w:rsidP="00D3635F">
      <w:pPr>
        <w:pStyle w:val="Ttulo8"/>
        <w:rPr>
          <w:rFonts w:cs="Arial"/>
          <w:b/>
          <w:sz w:val="20"/>
          <w:u w:val="single"/>
        </w:rPr>
      </w:pPr>
      <w:r w:rsidRPr="009612D2">
        <w:rPr>
          <w:rFonts w:cs="Arial"/>
          <w:b/>
          <w:sz w:val="20"/>
          <w:u w:val="single"/>
        </w:rPr>
        <w:t>MODEL D'AVAL BANCARI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 xml:space="preserve"> 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L'entitat .......................................................................................... amb NIF .................................... i amb domicili (a efectes de notificació i requeriment) al carrer/plaça/avinguda ...............................................................................,  CP ........................., i en el seu nom ........................................................................................... amb poders suficients per obligar-se en aquest acte, segons resulta de la validació efectuada en la part inferior d'aquest document.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b/>
          <w:bCs/>
          <w:color w:val="000000"/>
          <w:spacing w:val="-2"/>
          <w:sz w:val="20"/>
        </w:rPr>
      </w:pPr>
      <w:r w:rsidRPr="009612D2">
        <w:rPr>
          <w:rFonts w:cs="Arial"/>
          <w:b/>
          <w:bCs/>
          <w:color w:val="000000"/>
          <w:spacing w:val="-2"/>
          <w:sz w:val="20"/>
        </w:rPr>
        <w:t>AVALA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 xml:space="preserve">A la societat ........................................................................................................ amb NIF ................................ en virtut del que disposa el Plec de Clàusules Administratives Particulars </w:t>
      </w:r>
      <w:r w:rsidR="008F4816">
        <w:rPr>
          <w:rFonts w:cs="Arial"/>
          <w:color w:val="000000"/>
          <w:spacing w:val="-2"/>
          <w:sz w:val="20"/>
        </w:rPr>
        <w:t>que regeix l’autorització d’ús privatiu</w:t>
      </w:r>
      <w:r w:rsidRPr="009612D2">
        <w:rPr>
          <w:rFonts w:cs="Arial"/>
          <w:color w:val="000000"/>
          <w:spacing w:val="-2"/>
          <w:sz w:val="20"/>
        </w:rPr>
        <w:t xml:space="preserve">, aprovats en data .............................. mitjançant acord ........................................................., en concepte de garantia definitiva i per respondre de les obligacions derivades del compliment de l'esmentada </w:t>
      </w:r>
      <w:r w:rsidR="008F4816">
        <w:rPr>
          <w:rFonts w:cs="Arial"/>
          <w:color w:val="000000"/>
          <w:spacing w:val="-2"/>
          <w:sz w:val="20"/>
        </w:rPr>
        <w:t>autorització</w:t>
      </w:r>
      <w:r w:rsidRPr="009612D2">
        <w:rPr>
          <w:rFonts w:cs="Arial"/>
          <w:color w:val="000000"/>
          <w:spacing w:val="-2"/>
          <w:sz w:val="20"/>
        </w:rPr>
        <w:t>, davant l'Ajuntament de Sabadell, per la quantitat de .......................................€ (............................................................................... EUROS), equivalent al 5% del preu final ofertat, IVA exclòs.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1830 del Codi Civil i amb el compromís de pagar al primer requeriment per fer-ho, amb subjecció als termes i condicions generals que disposa la Llei 9/2017, de 8 de novembre, de Contractes del Sector Públic (LCSP) i l'article 56 del Reglament General de la Llei de Contractes de les Administracions Públiques (RGLCAP), aprovat pel Reial Decret 1098/2001, d'12 d’octubre.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(lloc i data d'expedició)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(raó social de l'entitat)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  <w:r w:rsidRPr="009612D2">
        <w:rPr>
          <w:rFonts w:cs="Arial"/>
          <w:color w:val="000000"/>
          <w:spacing w:val="-2"/>
          <w:sz w:val="20"/>
        </w:rPr>
        <w:t>VERIFICACIÓ DE LA PRESENTACIÓ</w:t>
      </w:r>
    </w:p>
    <w:p w:rsidR="00D3635F" w:rsidRPr="009612D2" w:rsidRDefault="00D3635F" w:rsidP="00D3635F">
      <w:pPr>
        <w:rPr>
          <w:rFonts w:cs="Arial"/>
          <w:color w:val="000000"/>
          <w:spacing w:val="-2"/>
          <w:sz w:val="20"/>
        </w:rPr>
      </w:pPr>
    </w:p>
    <w:p w:rsidR="00D3635F" w:rsidRPr="009612D2" w:rsidRDefault="00D3635F" w:rsidP="00D3635F">
      <w:pPr>
        <w:rPr>
          <w:rFonts w:cs="Arial"/>
          <w:sz w:val="20"/>
        </w:rPr>
      </w:pPr>
      <w:r w:rsidRPr="009612D2">
        <w:rPr>
          <w:rFonts w:cs="Arial"/>
          <w:color w:val="000000"/>
          <w:spacing w:val="-2"/>
          <w:sz w:val="20"/>
        </w:rPr>
        <w:t>Província: .................................... Data: .................................. Núm. o Codi: ...........................................</w:t>
      </w:r>
    </w:p>
    <w:p w:rsidR="00D3635F" w:rsidRPr="009612D2" w:rsidRDefault="00D3635F" w:rsidP="00D3635F">
      <w:pPr>
        <w:rPr>
          <w:sz w:val="20"/>
        </w:rPr>
      </w:pPr>
    </w:p>
    <w:p w:rsidR="00D3635F" w:rsidRPr="009612D2" w:rsidRDefault="00D3635F" w:rsidP="00D3635F">
      <w:pPr>
        <w:rPr>
          <w:sz w:val="20"/>
        </w:rPr>
      </w:pPr>
    </w:p>
    <w:p w:rsidR="00EC099D" w:rsidRDefault="00EC099D" w:rsidP="00F7357E"/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3C" w:rsidRDefault="0096013C">
      <w:r>
        <w:separator/>
      </w:r>
    </w:p>
  </w:endnote>
  <w:endnote w:type="continuationSeparator" w:id="0">
    <w:p w:rsidR="0096013C" w:rsidRDefault="0096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96013C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96013C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96013C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96013C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8B4F82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8B4F82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6013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8B4F82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6013C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LcqwIAAKk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" o:allowincell="f" filled="f" stroked="f">
              <v:textbox inset="0,0,0,0">
                <w:txbxContent>
                  <w:p w:rsidR="00A671FE" w:rsidRDefault="0096013C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D1FD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9K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3C" w:rsidRDefault="0096013C">
      <w:r>
        <w:separator/>
      </w:r>
    </w:p>
  </w:footnote>
  <w:footnote w:type="continuationSeparator" w:id="0">
    <w:p w:rsidR="0096013C" w:rsidRDefault="0096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D3635F" w:rsidP="007D7E4A">
    <w:pPr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D3635F" w:rsidP="00005385"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385" w:rsidRDefault="00005385" w:rsidP="00005385"/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CB76EC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96013C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²0T461M3J0S0B5J1J0J1Wq»</w:t>
          </w:r>
        </w:p>
        <w:p w:rsidR="00005385" w:rsidRPr="002627BC" w:rsidRDefault="0096013C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0T46     1M3J     0S0B     5J1J     0J1W</w:t>
          </w:r>
        </w:p>
      </w:tc>
    </w:tr>
    <w:tr w:rsidR="00CB76EC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PAT/2025/49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PAT19I01MX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28-07-2025</w:t>
          </w:r>
        </w:p>
      </w:tc>
    </w:tr>
    <w:tr w:rsidR="00CB76EC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d'Urbanisme, Desenvolupament Sostenible i Seguretat</w:t>
          </w:r>
        </w:p>
      </w:tc>
    </w:tr>
    <w:tr w:rsidR="00CB76EC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Patrimoni</w:t>
          </w:r>
        </w:p>
      </w:tc>
    </w:tr>
    <w:tr w:rsidR="00CB76EC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6013C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96013C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Concurs públic per a la utilització privativa de la reserva viària de la ronda Est a Can Roqueta.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B4F82"/>
    <w:rsid w:val="008D40A0"/>
    <w:rsid w:val="008D722B"/>
    <w:rsid w:val="008F1498"/>
    <w:rsid w:val="008F4816"/>
    <w:rsid w:val="0090158D"/>
    <w:rsid w:val="0090473C"/>
    <w:rsid w:val="00924FBA"/>
    <w:rsid w:val="009344E9"/>
    <w:rsid w:val="00934683"/>
    <w:rsid w:val="009450BA"/>
    <w:rsid w:val="0096013C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B76EC"/>
    <w:rsid w:val="00CD2554"/>
    <w:rsid w:val="00CE06AF"/>
    <w:rsid w:val="00CE2AFF"/>
    <w:rsid w:val="00CF2658"/>
    <w:rsid w:val="00D05E8E"/>
    <w:rsid w:val="00D20644"/>
    <w:rsid w:val="00D3635F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637ED-7628-459B-A6E2-2BA90E0F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L  Encarnacion PATRIMONI BÉNS</dc:creator>
  <cp:lastModifiedBy>Gonzalez L  Encarnacion URBANISME</cp:lastModifiedBy>
  <cp:revision>2</cp:revision>
  <cp:lastPrinted>2015-04-24T12:36:00Z</cp:lastPrinted>
  <dcterms:created xsi:type="dcterms:W3CDTF">2025-10-07T10:10:00Z</dcterms:created>
  <dcterms:modified xsi:type="dcterms:W3CDTF">2025-10-07T10:10:00Z</dcterms:modified>
</cp:coreProperties>
</file>