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E4A" w:rsidRPr="00871E4A" w:rsidRDefault="00871E4A" w:rsidP="00871E4A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b/>
          <w:lang w:eastAsia="es-ES"/>
        </w:rPr>
      </w:pPr>
    </w:p>
    <w:p w:rsidR="006D618E" w:rsidRPr="00E742F2" w:rsidRDefault="006D618E" w:rsidP="006D618E">
      <w:pPr>
        <w:autoSpaceDE w:val="0"/>
        <w:autoSpaceDN w:val="0"/>
        <w:adjustRightInd w:val="0"/>
        <w:jc w:val="both"/>
        <w:rPr>
          <w:rFonts w:eastAsia="Calibri" w:cs="Arial"/>
          <w:b/>
          <w:color w:val="000000"/>
        </w:rPr>
      </w:pPr>
    </w:p>
    <w:p w:rsidR="006D618E" w:rsidRPr="00E742F2" w:rsidRDefault="006D618E" w:rsidP="006D618E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</w:rPr>
      </w:pPr>
      <w:r w:rsidRPr="00E742F2">
        <w:rPr>
          <w:rFonts w:cs="Arial"/>
          <w:b/>
          <w:bCs/>
          <w:color w:val="000000"/>
        </w:rPr>
        <w:t>ANNEX</w:t>
      </w:r>
      <w:r w:rsidR="00663644">
        <w:rPr>
          <w:rFonts w:cs="Arial"/>
          <w:b/>
          <w:bCs/>
          <w:color w:val="000000"/>
        </w:rPr>
        <w:t xml:space="preserve"> </w:t>
      </w:r>
      <w:r w:rsidRPr="00E742F2">
        <w:rPr>
          <w:rFonts w:cs="Arial"/>
          <w:b/>
          <w:bCs/>
          <w:color w:val="000000"/>
        </w:rPr>
        <w:t xml:space="preserve">1 </w:t>
      </w:r>
      <w:r w:rsidR="00663644">
        <w:rPr>
          <w:rFonts w:cs="Arial"/>
          <w:b/>
          <w:bCs/>
          <w:color w:val="000000"/>
        </w:rPr>
        <w:t xml:space="preserve">   -  </w:t>
      </w:r>
      <w:r w:rsidRPr="00E742F2">
        <w:rPr>
          <w:rFonts w:cs="Arial"/>
          <w:b/>
          <w:bCs/>
          <w:color w:val="000000"/>
        </w:rPr>
        <w:t>DECLARACIÓ RESPONSABLE</w:t>
      </w:r>
    </w:p>
    <w:p w:rsidR="006D618E" w:rsidRPr="00E742F2" w:rsidRDefault="006D618E" w:rsidP="006B6C0F">
      <w:pPr>
        <w:autoSpaceDE w:val="0"/>
        <w:autoSpaceDN w:val="0"/>
        <w:adjustRightInd w:val="0"/>
        <w:jc w:val="both"/>
        <w:rPr>
          <w:rFonts w:eastAsia="Calibri" w:cs="Arial"/>
          <w:color w:val="000000"/>
        </w:rPr>
      </w:pPr>
    </w:p>
    <w:p w:rsidR="006D618E" w:rsidRPr="00E742F2" w:rsidRDefault="006D618E" w:rsidP="006B6C0F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0"/>
          <w:szCs w:val="20"/>
        </w:rPr>
      </w:pPr>
      <w:r w:rsidRPr="00E742F2">
        <w:rPr>
          <w:rFonts w:eastAsia="Calibri" w:cs="Arial"/>
          <w:color w:val="000000"/>
          <w:sz w:val="20"/>
          <w:szCs w:val="20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contracte </w:t>
      </w:r>
      <w:r w:rsidRPr="00E742F2">
        <w:rPr>
          <w:rFonts w:cs="Arial"/>
          <w:sz w:val="20"/>
          <w:szCs w:val="20"/>
        </w:rPr>
        <w:t>de ..................................................................................</w:t>
      </w:r>
      <w:r w:rsidRPr="00E742F2">
        <w:rPr>
          <w:rFonts w:eastAsia="Calibri" w:cs="Arial"/>
          <w:color w:val="000000"/>
          <w:sz w:val="20"/>
          <w:szCs w:val="20"/>
        </w:rPr>
        <w:t>,</w:t>
      </w:r>
    </w:p>
    <w:p w:rsidR="006D618E" w:rsidRPr="00E742F2" w:rsidRDefault="006D618E" w:rsidP="006D618E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0"/>
          <w:szCs w:val="20"/>
        </w:rPr>
      </w:pPr>
    </w:p>
    <w:p w:rsidR="006D618E" w:rsidRPr="00E742F2" w:rsidRDefault="006D618E" w:rsidP="006D618E">
      <w:pPr>
        <w:autoSpaceDE w:val="0"/>
        <w:autoSpaceDN w:val="0"/>
        <w:adjustRightInd w:val="0"/>
        <w:jc w:val="center"/>
        <w:rPr>
          <w:rFonts w:eastAsia="Calibri" w:cs="Arial"/>
          <w:b/>
          <w:color w:val="000000"/>
          <w:sz w:val="20"/>
          <w:szCs w:val="20"/>
        </w:rPr>
      </w:pPr>
      <w:r w:rsidRPr="00E742F2">
        <w:rPr>
          <w:rFonts w:eastAsia="Calibri" w:cs="Arial"/>
          <w:b/>
          <w:color w:val="000000"/>
          <w:sz w:val="20"/>
          <w:szCs w:val="20"/>
        </w:rPr>
        <w:t>DECLARA SOTA LA SEVA RESPONSABILITAT</w:t>
      </w:r>
    </w:p>
    <w:p w:rsidR="006D618E" w:rsidRPr="00BE7A23" w:rsidRDefault="006D618E" w:rsidP="00EB5244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ind w:left="142" w:hanging="142"/>
        <w:contextualSpacing w:val="0"/>
        <w:jc w:val="both"/>
        <w:rPr>
          <w:rFonts w:eastAsia="Calibri" w:cs="Arial"/>
          <w:color w:val="000000"/>
          <w:sz w:val="20"/>
          <w:szCs w:val="20"/>
        </w:rPr>
      </w:pPr>
      <w:r w:rsidRPr="003841BA">
        <w:rPr>
          <w:rFonts w:ascii="Arial" w:eastAsia="Calibri" w:hAnsi="Arial" w:cs="Arial"/>
          <w:color w:val="000000"/>
          <w:sz w:val="20"/>
          <w:lang w:eastAsia="ca-ES"/>
        </w:rPr>
        <w:t>Que l’entitat que presenta té capaci</w:t>
      </w:r>
      <w:r w:rsidR="003841BA">
        <w:rPr>
          <w:rFonts w:ascii="Arial" w:eastAsia="Calibri" w:hAnsi="Arial" w:cs="Arial"/>
          <w:color w:val="000000"/>
          <w:sz w:val="20"/>
          <w:lang w:eastAsia="ca-ES"/>
        </w:rPr>
        <w:t>tat jurídica i d’obrar suficient.</w:t>
      </w:r>
    </w:p>
    <w:p w:rsidR="00BE7A23" w:rsidRPr="00BE7A23" w:rsidRDefault="00BE7A23" w:rsidP="00BE7A23">
      <w:pPr>
        <w:pStyle w:val="Prrafodelista"/>
        <w:widowControl w:val="0"/>
        <w:autoSpaceDE w:val="0"/>
        <w:autoSpaceDN w:val="0"/>
        <w:adjustRightInd w:val="0"/>
        <w:ind w:left="142"/>
        <w:contextualSpacing w:val="0"/>
        <w:jc w:val="both"/>
        <w:rPr>
          <w:rFonts w:eastAsia="Calibri" w:cs="Arial"/>
          <w:color w:val="000000"/>
          <w:sz w:val="20"/>
          <w:szCs w:val="20"/>
        </w:rPr>
      </w:pPr>
    </w:p>
    <w:p w:rsidR="00BE7A23" w:rsidRDefault="00BE7A23" w:rsidP="006B6C0F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0"/>
          <w:lang w:eastAsia="ca-ES"/>
        </w:rPr>
      </w:pPr>
      <w:r w:rsidRPr="00BE7A23">
        <w:rPr>
          <w:rFonts w:ascii="Arial" w:eastAsia="Calibri" w:hAnsi="Arial" w:cs="Arial"/>
          <w:color w:val="000000"/>
          <w:sz w:val="20"/>
          <w:lang w:eastAsia="ca-ES"/>
        </w:rPr>
        <w:t xml:space="preserve">Que, en cas de tractar-se d’una persona jurídica, la societat està degudament constituïda i que, dins el seu objecte social, està comprès l’objecte contractual d’aquesta licitació. </w:t>
      </w:r>
    </w:p>
    <w:p w:rsidR="00BE7A23" w:rsidRDefault="00BE7A23" w:rsidP="006B6C0F">
      <w:pPr>
        <w:pStyle w:val="Prrafodelista"/>
        <w:widowControl w:val="0"/>
        <w:autoSpaceDE w:val="0"/>
        <w:autoSpaceDN w:val="0"/>
        <w:adjustRightInd w:val="0"/>
        <w:spacing w:line="276" w:lineRule="auto"/>
        <w:ind w:left="142"/>
        <w:contextualSpacing w:val="0"/>
        <w:jc w:val="both"/>
        <w:rPr>
          <w:rFonts w:ascii="Arial" w:eastAsia="Calibri" w:hAnsi="Arial" w:cs="Arial"/>
          <w:color w:val="000000"/>
          <w:sz w:val="20"/>
          <w:lang w:eastAsia="ca-ES"/>
        </w:rPr>
      </w:pPr>
    </w:p>
    <w:p w:rsidR="00BE7A23" w:rsidRPr="00BE7A23" w:rsidRDefault="00BE7A23" w:rsidP="006B6C0F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0"/>
          <w:lang w:eastAsia="ca-ES"/>
        </w:rPr>
      </w:pPr>
      <w:r w:rsidRPr="00BE7A23">
        <w:rPr>
          <w:rFonts w:ascii="Arial" w:eastAsia="Calibri" w:hAnsi="Arial" w:cs="Arial"/>
          <w:color w:val="000000"/>
          <w:sz w:val="20"/>
          <w:lang w:eastAsia="ca-ES"/>
        </w:rPr>
        <w:t>Que, en cas de tractar-se d’una persona jurídica, la persona signatària de l’oferta té la representació de la societat que presenta l’oferta.</w:t>
      </w:r>
    </w:p>
    <w:p w:rsidR="003841BA" w:rsidRPr="00BE7A23" w:rsidRDefault="003841BA" w:rsidP="006B6C0F">
      <w:pPr>
        <w:pStyle w:val="Prrafodelista"/>
        <w:widowControl w:val="0"/>
        <w:autoSpaceDE w:val="0"/>
        <w:autoSpaceDN w:val="0"/>
        <w:adjustRightInd w:val="0"/>
        <w:spacing w:line="276" w:lineRule="auto"/>
        <w:ind w:left="142"/>
        <w:contextualSpacing w:val="0"/>
        <w:jc w:val="both"/>
        <w:rPr>
          <w:rFonts w:ascii="Arial" w:eastAsia="Calibri" w:hAnsi="Arial" w:cs="Arial"/>
          <w:color w:val="000000"/>
          <w:sz w:val="20"/>
          <w:lang w:eastAsia="ca-ES"/>
        </w:rPr>
      </w:pPr>
    </w:p>
    <w:p w:rsidR="006D618E" w:rsidRPr="00E742F2" w:rsidRDefault="006D618E" w:rsidP="006B6C0F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color w:val="000000"/>
          <w:sz w:val="20"/>
          <w:lang w:eastAsia="ca-ES"/>
        </w:rPr>
      </w:pPr>
      <w:r w:rsidRPr="00E742F2">
        <w:rPr>
          <w:rFonts w:ascii="Arial" w:eastAsia="Calibri" w:hAnsi="Arial" w:cs="Arial"/>
          <w:color w:val="000000"/>
          <w:sz w:val="20"/>
          <w:lang w:eastAsia="ca-ES"/>
        </w:rPr>
        <w:t>Respecte de la solvència requerida:</w:t>
      </w:r>
    </w:p>
    <w:p w:rsidR="006D618E" w:rsidRPr="00E742F2" w:rsidRDefault="006D618E" w:rsidP="006B6C0F">
      <w:pPr>
        <w:pStyle w:val="Prrafodelista"/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Calibri" w:hAnsi="Arial" w:cs="Arial"/>
          <w:color w:val="000000"/>
          <w:sz w:val="20"/>
          <w:lang w:eastAsia="ca-ES"/>
        </w:rPr>
      </w:pPr>
    </w:p>
    <w:p w:rsidR="006D618E" w:rsidRPr="00B4098A" w:rsidRDefault="006D618E" w:rsidP="006B6C0F">
      <w:pPr>
        <w:autoSpaceDE w:val="0"/>
        <w:autoSpaceDN w:val="0"/>
        <w:adjustRightInd w:val="0"/>
        <w:ind w:left="709"/>
        <w:jc w:val="both"/>
        <w:rPr>
          <w:rFonts w:eastAsia="Calibri" w:cs="Arial"/>
          <w:strike/>
          <w:color w:val="FF0000"/>
          <w:sz w:val="20"/>
          <w:szCs w:val="20"/>
        </w:rPr>
      </w:pPr>
      <w:r w:rsidRPr="00E742F2">
        <w:rPr>
          <w:rFonts w:eastAsia="Calibri" w:cs="Arial"/>
          <w:color w:val="000000"/>
          <w:sz w:val="20"/>
          <w:szCs w:val="20"/>
        </w:rPr>
        <w:sym w:font="Wingdings 2" w:char="F0A3"/>
      </w:r>
      <w:r w:rsidRPr="00E742F2">
        <w:rPr>
          <w:rFonts w:eastAsia="Calibri" w:cs="Arial"/>
          <w:color w:val="000000"/>
          <w:sz w:val="20"/>
          <w:szCs w:val="20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</w:t>
      </w:r>
    </w:p>
    <w:p w:rsidR="006D618E" w:rsidRPr="00E742F2" w:rsidRDefault="006D618E" w:rsidP="006B6C0F">
      <w:pPr>
        <w:autoSpaceDE w:val="0"/>
        <w:autoSpaceDN w:val="0"/>
        <w:adjustRightInd w:val="0"/>
        <w:ind w:left="709"/>
        <w:jc w:val="both"/>
        <w:rPr>
          <w:rFonts w:eastAsia="Calibri" w:cs="Arial"/>
          <w:color w:val="000000"/>
          <w:sz w:val="20"/>
          <w:szCs w:val="20"/>
        </w:rPr>
      </w:pPr>
      <w:r w:rsidRPr="00E742F2">
        <w:rPr>
          <w:rFonts w:eastAsia="Calibri" w:cs="Arial"/>
          <w:color w:val="000000"/>
          <w:sz w:val="20"/>
          <w:szCs w:val="20"/>
        </w:rPr>
        <w:sym w:font="Wingdings 2" w:char="F0A3"/>
      </w:r>
      <w:r w:rsidRPr="00E742F2">
        <w:rPr>
          <w:rFonts w:eastAsia="Calibri" w:cs="Arial"/>
          <w:color w:val="000000"/>
          <w:sz w:val="20"/>
          <w:szCs w:val="20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>
        <w:rPr>
          <w:rFonts w:eastAsia="Calibri" w:cs="Arial"/>
          <w:b/>
          <w:color w:val="000000"/>
          <w:sz w:val="20"/>
          <w:szCs w:val="20"/>
          <w:u w:val="single"/>
        </w:rPr>
        <w:t>(</w:t>
      </w:r>
      <w:r w:rsidRPr="00841723">
        <w:rPr>
          <w:rFonts w:eastAsia="Calibri" w:cs="Arial"/>
          <w:b/>
          <w:color w:val="000000"/>
          <w:sz w:val="20"/>
          <w:szCs w:val="20"/>
          <w:u w:val="single"/>
        </w:rPr>
        <w:t xml:space="preserve">annex </w:t>
      </w:r>
      <w:r w:rsidR="002B76D6">
        <w:rPr>
          <w:rFonts w:eastAsia="Calibri" w:cs="Arial"/>
          <w:b/>
          <w:color w:val="000000"/>
          <w:sz w:val="20"/>
          <w:szCs w:val="20"/>
          <w:u w:val="single"/>
        </w:rPr>
        <w:t>2</w:t>
      </w:r>
      <w:r w:rsidRPr="00E742F2">
        <w:rPr>
          <w:rFonts w:eastAsia="Calibri" w:cs="Arial"/>
          <w:b/>
          <w:color w:val="000000"/>
          <w:sz w:val="20"/>
          <w:szCs w:val="20"/>
          <w:u w:val="single"/>
        </w:rPr>
        <w:t>)</w:t>
      </w:r>
      <w:r w:rsidRPr="00E742F2">
        <w:rPr>
          <w:rFonts w:eastAsia="Calibri" w:cs="Arial"/>
          <w:color w:val="000000"/>
          <w:sz w:val="20"/>
          <w:szCs w:val="20"/>
        </w:rPr>
        <w:t xml:space="preserve"> i que no es troba compresa en cap de les circumstàncies de prohibició per contractar establertes en l’article 71 de la Llei 9/2017, de 8 de novembre, de contractes del Sector Públic.</w:t>
      </w:r>
      <w:r w:rsidRPr="00B4098A">
        <w:rPr>
          <w:rFonts w:eastAsia="Calibri" w:cs="Arial"/>
          <w:color w:val="FF0000"/>
          <w:sz w:val="20"/>
          <w:szCs w:val="20"/>
        </w:rPr>
        <w:t xml:space="preserve"> </w:t>
      </w:r>
    </w:p>
    <w:p w:rsidR="006D618E" w:rsidRPr="00E742F2" w:rsidRDefault="006D618E" w:rsidP="006B6C0F">
      <w:pPr>
        <w:rPr>
          <w:rFonts w:eastAsia="Calibri" w:cs="Arial"/>
          <w:b/>
          <w:bCs/>
          <w:color w:val="000000"/>
          <w:sz w:val="20"/>
          <w:szCs w:val="20"/>
        </w:rPr>
      </w:pPr>
    </w:p>
    <w:p w:rsidR="006D618E" w:rsidRDefault="006D618E" w:rsidP="006B6C0F">
      <w:pPr>
        <w:pStyle w:val="Prrafodelista"/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142" w:hanging="142"/>
        <w:contextualSpacing w:val="0"/>
        <w:jc w:val="both"/>
        <w:rPr>
          <w:rFonts w:ascii="Arial" w:eastAsia="Calibri" w:hAnsi="Arial" w:cs="Arial"/>
          <w:color w:val="000000"/>
          <w:sz w:val="20"/>
          <w:lang w:eastAsia="ca-ES"/>
        </w:rPr>
      </w:pPr>
      <w:r w:rsidRPr="00E742F2">
        <w:rPr>
          <w:rFonts w:ascii="Arial" w:eastAsia="Calibri" w:hAnsi="Arial" w:cs="Arial"/>
          <w:color w:val="000000"/>
          <w:sz w:val="2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</w:p>
    <w:p w:rsidR="006D618E" w:rsidRPr="00E742F2" w:rsidRDefault="006D618E" w:rsidP="006B6C0F">
      <w:pPr>
        <w:pStyle w:val="Prrafodelista"/>
        <w:widowControl w:val="0"/>
        <w:autoSpaceDE w:val="0"/>
        <w:autoSpaceDN w:val="0"/>
        <w:adjustRightInd w:val="0"/>
        <w:spacing w:line="276" w:lineRule="auto"/>
        <w:ind w:left="142"/>
        <w:contextualSpacing w:val="0"/>
        <w:jc w:val="both"/>
        <w:rPr>
          <w:rFonts w:ascii="Arial" w:eastAsia="Calibri" w:hAnsi="Arial" w:cs="Arial"/>
          <w:color w:val="000000"/>
          <w:sz w:val="20"/>
          <w:lang w:eastAsia="ca-ES"/>
        </w:rPr>
      </w:pPr>
    </w:p>
    <w:p w:rsidR="006D618E" w:rsidRPr="006D618E" w:rsidRDefault="006D618E" w:rsidP="006B6C0F">
      <w:pPr>
        <w:pStyle w:val="Prrafodelista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276" w:lineRule="auto"/>
        <w:ind w:left="142" w:hanging="142"/>
        <w:contextualSpacing w:val="0"/>
        <w:jc w:val="both"/>
        <w:rPr>
          <w:rFonts w:eastAsia="Calibri" w:cs="Arial"/>
          <w:color w:val="000000"/>
          <w:sz w:val="20"/>
          <w:szCs w:val="20"/>
        </w:rPr>
      </w:pPr>
      <w:r w:rsidRPr="006D618E">
        <w:rPr>
          <w:rFonts w:ascii="Arial" w:eastAsia="Calibri" w:hAnsi="Arial" w:cs="Arial"/>
          <w:color w:val="000000"/>
          <w:sz w:val="20"/>
          <w:lang w:eastAsia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6D618E" w:rsidRPr="006D618E" w:rsidRDefault="006D618E" w:rsidP="006B6C0F">
      <w:pPr>
        <w:pStyle w:val="Prrafodelista"/>
        <w:widowControl w:val="0"/>
        <w:suppressAutoHyphens/>
        <w:autoSpaceDE w:val="0"/>
        <w:autoSpaceDN w:val="0"/>
        <w:adjustRightInd w:val="0"/>
        <w:spacing w:line="276" w:lineRule="auto"/>
        <w:ind w:left="142"/>
        <w:contextualSpacing w:val="0"/>
        <w:jc w:val="both"/>
        <w:rPr>
          <w:rFonts w:eastAsia="Calibri" w:cs="Arial"/>
          <w:color w:val="000000"/>
          <w:sz w:val="20"/>
          <w:szCs w:val="20"/>
        </w:rPr>
      </w:pPr>
    </w:p>
    <w:p w:rsidR="006D618E" w:rsidRPr="006D618E" w:rsidRDefault="006D618E" w:rsidP="006B6C0F">
      <w:pPr>
        <w:pStyle w:val="Prrafodelista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276" w:lineRule="auto"/>
        <w:ind w:left="142" w:hanging="142"/>
        <w:contextualSpacing w:val="0"/>
        <w:jc w:val="both"/>
        <w:rPr>
          <w:rFonts w:eastAsia="Calibri" w:cs="Arial"/>
          <w:color w:val="000000"/>
          <w:sz w:val="20"/>
          <w:szCs w:val="20"/>
        </w:rPr>
      </w:pPr>
      <w:r w:rsidRPr="006D618E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Que l’empresa, llurs empreses filials o vinculades i els subcontractistes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6D618E" w:rsidRDefault="006D618E" w:rsidP="006B6C0F">
      <w:pPr>
        <w:widowControl w:val="0"/>
        <w:suppressAutoHyphens/>
        <w:autoSpaceDE w:val="0"/>
        <w:autoSpaceDN w:val="0"/>
        <w:adjustRightInd w:val="0"/>
        <w:spacing w:after="0"/>
        <w:ind w:left="142"/>
        <w:jc w:val="both"/>
        <w:rPr>
          <w:rFonts w:eastAsia="Calibri" w:cs="Arial"/>
          <w:color w:val="000000"/>
          <w:sz w:val="20"/>
          <w:szCs w:val="20"/>
        </w:rPr>
      </w:pPr>
    </w:p>
    <w:p w:rsidR="006B6C0F" w:rsidRDefault="006B6C0F" w:rsidP="006B6C0F">
      <w:pPr>
        <w:widowControl w:val="0"/>
        <w:suppressAutoHyphens/>
        <w:autoSpaceDE w:val="0"/>
        <w:autoSpaceDN w:val="0"/>
        <w:adjustRightInd w:val="0"/>
        <w:spacing w:after="0"/>
        <w:ind w:left="142"/>
        <w:jc w:val="both"/>
        <w:rPr>
          <w:rFonts w:eastAsia="Calibri" w:cs="Arial"/>
          <w:color w:val="000000"/>
          <w:sz w:val="20"/>
          <w:szCs w:val="20"/>
        </w:rPr>
      </w:pPr>
    </w:p>
    <w:p w:rsidR="006B6C0F" w:rsidRDefault="006B6C0F" w:rsidP="006B6C0F">
      <w:pPr>
        <w:widowControl w:val="0"/>
        <w:suppressAutoHyphens/>
        <w:autoSpaceDE w:val="0"/>
        <w:autoSpaceDN w:val="0"/>
        <w:adjustRightInd w:val="0"/>
        <w:spacing w:after="0"/>
        <w:ind w:left="142"/>
        <w:jc w:val="both"/>
        <w:rPr>
          <w:rFonts w:eastAsia="Calibri" w:cs="Arial"/>
          <w:color w:val="000000"/>
          <w:sz w:val="20"/>
          <w:szCs w:val="20"/>
        </w:rPr>
      </w:pPr>
    </w:p>
    <w:p w:rsidR="006B6C0F" w:rsidRDefault="006B6C0F" w:rsidP="006B6C0F">
      <w:pPr>
        <w:widowControl w:val="0"/>
        <w:suppressAutoHyphens/>
        <w:autoSpaceDE w:val="0"/>
        <w:autoSpaceDN w:val="0"/>
        <w:adjustRightInd w:val="0"/>
        <w:spacing w:after="0"/>
        <w:ind w:left="142"/>
        <w:jc w:val="both"/>
        <w:rPr>
          <w:rFonts w:eastAsia="Calibri" w:cs="Arial"/>
          <w:color w:val="000000"/>
          <w:sz w:val="20"/>
          <w:szCs w:val="20"/>
        </w:rPr>
      </w:pPr>
    </w:p>
    <w:p w:rsidR="006B6C0F" w:rsidRPr="00E742F2" w:rsidRDefault="006B6C0F" w:rsidP="006B6C0F">
      <w:pPr>
        <w:widowControl w:val="0"/>
        <w:suppressAutoHyphens/>
        <w:autoSpaceDE w:val="0"/>
        <w:autoSpaceDN w:val="0"/>
        <w:adjustRightInd w:val="0"/>
        <w:spacing w:after="0"/>
        <w:ind w:left="142"/>
        <w:jc w:val="both"/>
        <w:rPr>
          <w:rFonts w:eastAsia="Calibri" w:cs="Arial"/>
          <w:color w:val="000000"/>
          <w:sz w:val="20"/>
          <w:szCs w:val="20"/>
        </w:rPr>
      </w:pPr>
    </w:p>
    <w:p w:rsidR="006D618E" w:rsidRDefault="006D618E" w:rsidP="006B6C0F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0"/>
          <w:szCs w:val="20"/>
        </w:rPr>
      </w:pPr>
      <w:r w:rsidRPr="00E742F2">
        <w:rPr>
          <w:rFonts w:eastAsia="Calibri" w:cs="Arial"/>
          <w:color w:val="000000"/>
          <w:sz w:val="20"/>
          <w:szCs w:val="20"/>
        </w:rPr>
        <w:t xml:space="preserve">- Que la informació i documents aportats en tots els sobres són de contingut absolutament cert. </w:t>
      </w:r>
    </w:p>
    <w:p w:rsidR="006D618E" w:rsidRPr="00E742F2" w:rsidRDefault="006D618E" w:rsidP="006B6C0F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0"/>
          <w:szCs w:val="20"/>
        </w:rPr>
      </w:pPr>
      <w:r w:rsidRPr="00E742F2">
        <w:rPr>
          <w:rFonts w:eastAsia="Calibri" w:cs="Arial"/>
          <w:color w:val="000000"/>
          <w:sz w:val="20"/>
          <w:szCs w:val="20"/>
        </w:rPr>
        <w:t>- 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6D618E" w:rsidRPr="00E742F2" w:rsidRDefault="006D618E" w:rsidP="006B6C0F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  <w:r w:rsidRPr="00E742F2">
        <w:rPr>
          <w:rFonts w:eastAsia="Calibri"/>
          <w:color w:val="auto"/>
          <w:sz w:val="20"/>
          <w:szCs w:val="20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a*:</w:t>
      </w:r>
    </w:p>
    <w:p w:rsidR="006D618E" w:rsidRPr="00E742F2" w:rsidRDefault="006D618E" w:rsidP="006B6C0F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7"/>
        <w:gridCol w:w="1544"/>
        <w:gridCol w:w="2643"/>
        <w:gridCol w:w="1819"/>
      </w:tblGrid>
      <w:tr w:rsidR="006D618E" w:rsidRPr="00E742F2" w:rsidTr="00C6707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8E" w:rsidRPr="00E742F2" w:rsidRDefault="006D618E" w:rsidP="006B6C0F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E742F2">
              <w:rPr>
                <w:rFonts w:eastAsia="Calibri"/>
                <w:color w:val="auto"/>
                <w:sz w:val="20"/>
                <w:szCs w:val="20"/>
              </w:rPr>
              <w:t>Persona autoritzada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8E" w:rsidRPr="00E742F2" w:rsidRDefault="006D618E" w:rsidP="006B6C0F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E742F2">
              <w:rPr>
                <w:rFonts w:eastAsia="Calibri"/>
                <w:color w:val="auto"/>
                <w:sz w:val="20"/>
                <w:szCs w:val="20"/>
              </w:rPr>
              <w:t>NIF de l’empresa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8E" w:rsidRPr="00E742F2" w:rsidRDefault="006D618E" w:rsidP="006B6C0F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E742F2">
              <w:rPr>
                <w:rFonts w:eastAsia="Calibri"/>
                <w:color w:val="auto"/>
                <w:sz w:val="20"/>
                <w:szCs w:val="20"/>
              </w:rPr>
              <w:t>Correu electrònic de l’empresa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8E" w:rsidRPr="00E742F2" w:rsidRDefault="006D618E" w:rsidP="006B6C0F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E742F2">
              <w:rPr>
                <w:rFonts w:eastAsia="Calibri"/>
                <w:color w:val="auto"/>
                <w:sz w:val="20"/>
                <w:szCs w:val="20"/>
              </w:rPr>
              <w:t>Mòbil de l’empresa (opcional)</w:t>
            </w:r>
          </w:p>
        </w:tc>
      </w:tr>
      <w:tr w:rsidR="006D618E" w:rsidRPr="00E742F2" w:rsidTr="00C6707C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8E" w:rsidRPr="00E742F2" w:rsidRDefault="006D618E" w:rsidP="006B6C0F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8E" w:rsidRPr="00E742F2" w:rsidRDefault="006D618E" w:rsidP="006B6C0F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8E" w:rsidRPr="00E742F2" w:rsidRDefault="006D618E" w:rsidP="006B6C0F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8E" w:rsidRPr="00E742F2" w:rsidRDefault="006D618E" w:rsidP="006B6C0F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</w:p>
        </w:tc>
      </w:tr>
    </w:tbl>
    <w:p w:rsidR="006D618E" w:rsidRPr="00E742F2" w:rsidRDefault="006D618E" w:rsidP="006B6C0F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</w:p>
    <w:p w:rsidR="006D618E" w:rsidRPr="00E742F2" w:rsidRDefault="006D618E" w:rsidP="006B6C0F">
      <w:pPr>
        <w:pStyle w:val="Default"/>
        <w:spacing w:line="276" w:lineRule="auto"/>
        <w:jc w:val="both"/>
        <w:rPr>
          <w:rFonts w:eastAsia="Calibri"/>
          <w:color w:val="auto"/>
          <w:sz w:val="20"/>
          <w:szCs w:val="20"/>
        </w:rPr>
      </w:pPr>
      <w:r w:rsidRPr="00E742F2">
        <w:rPr>
          <w:rFonts w:eastAsia="Calibri"/>
          <w:color w:val="auto"/>
          <w:sz w:val="20"/>
          <w:szCs w:val="20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</w:t>
      </w:r>
    </w:p>
    <w:p w:rsidR="006D618E" w:rsidRPr="00E742F2" w:rsidRDefault="006D618E" w:rsidP="006B6C0F">
      <w:pPr>
        <w:autoSpaceDE w:val="0"/>
        <w:autoSpaceDN w:val="0"/>
        <w:adjustRightInd w:val="0"/>
        <w:rPr>
          <w:rFonts w:eastAsia="Calibri" w:cs="Arial"/>
          <w:sz w:val="20"/>
          <w:szCs w:val="20"/>
        </w:rPr>
      </w:pPr>
    </w:p>
    <w:p w:rsidR="006D618E" w:rsidRPr="00E742F2" w:rsidRDefault="006D618E" w:rsidP="006B6C0F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0"/>
          <w:szCs w:val="20"/>
        </w:rPr>
      </w:pPr>
      <w:r w:rsidRPr="00E742F2">
        <w:rPr>
          <w:rFonts w:eastAsia="Calibri" w:cs="Arial"/>
          <w:color w:val="000000"/>
          <w:sz w:val="20"/>
          <w:szCs w:val="20"/>
        </w:rPr>
        <w:t>- Per a empreses que conformen grup empresarial: que l’empresa ............................................ forma part del grup empresarial .............................................. i que l’empresa/les empreses del mateix grup (</w:t>
      </w:r>
      <w:r w:rsidRPr="00E742F2">
        <w:rPr>
          <w:rFonts w:eastAsia="Calibri" w:cs="Arial"/>
          <w:i/>
          <w:color w:val="000000"/>
          <w:sz w:val="20"/>
          <w:szCs w:val="20"/>
        </w:rPr>
        <w:t>nom de les empreses</w:t>
      </w:r>
      <w:r w:rsidRPr="00E742F2">
        <w:rPr>
          <w:rFonts w:eastAsia="Calibri" w:cs="Arial"/>
          <w:color w:val="000000"/>
          <w:sz w:val="20"/>
          <w:szCs w:val="20"/>
        </w:rPr>
        <w:t xml:space="preserve">)............................................................... es presenta/en també a la present licitació. </w:t>
      </w:r>
    </w:p>
    <w:p w:rsidR="006D618E" w:rsidRPr="00E742F2" w:rsidRDefault="006D618E" w:rsidP="006B6C0F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20"/>
          <w:szCs w:val="20"/>
        </w:rPr>
      </w:pPr>
      <w:r w:rsidRPr="00E742F2">
        <w:rPr>
          <w:rFonts w:eastAsia="Calibri" w:cs="Arial"/>
          <w:color w:val="000000"/>
          <w:sz w:val="20"/>
          <w:szCs w:val="20"/>
        </w:rPr>
        <w:t xml:space="preserve">-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:rsidR="006D618E" w:rsidRPr="00E742F2" w:rsidRDefault="006D618E" w:rsidP="006B6C0F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:rsidR="006D618E" w:rsidRPr="00E742F2" w:rsidRDefault="006D618E" w:rsidP="006B6C0F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E742F2">
        <w:rPr>
          <w:rFonts w:eastAsia="Calibri" w:cs="Arial"/>
          <w:color w:val="000000"/>
          <w:sz w:val="20"/>
          <w:szCs w:val="20"/>
        </w:rPr>
        <w:t xml:space="preserve">I per què consti, signo aquesta declaració responsable. </w:t>
      </w:r>
    </w:p>
    <w:p w:rsidR="006D618E" w:rsidRPr="00E742F2" w:rsidRDefault="006D618E" w:rsidP="006B6C0F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bookmarkStart w:id="0" w:name="_GoBack"/>
      <w:bookmarkEnd w:id="0"/>
    </w:p>
    <w:p w:rsidR="006D618E" w:rsidRPr="006B6C0F" w:rsidRDefault="006D618E" w:rsidP="006B6C0F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</w:p>
    <w:p w:rsidR="006D618E" w:rsidRPr="006B6C0F" w:rsidRDefault="006D618E" w:rsidP="006B6C0F">
      <w:pPr>
        <w:autoSpaceDE w:val="0"/>
        <w:autoSpaceDN w:val="0"/>
        <w:adjustRightInd w:val="0"/>
        <w:rPr>
          <w:rFonts w:eastAsia="Calibri" w:cs="Arial"/>
          <w:color w:val="000000"/>
          <w:sz w:val="20"/>
          <w:szCs w:val="20"/>
        </w:rPr>
      </w:pPr>
      <w:r w:rsidRPr="006B6C0F">
        <w:rPr>
          <w:rFonts w:eastAsia="Calibri" w:cs="Arial"/>
          <w:color w:val="000000"/>
          <w:sz w:val="20"/>
          <w:szCs w:val="20"/>
        </w:rPr>
        <w:t xml:space="preserve">(lloc i data ) </w:t>
      </w:r>
    </w:p>
    <w:p w:rsidR="006D618E" w:rsidRPr="006B6C0F" w:rsidRDefault="006D618E" w:rsidP="006B6C0F">
      <w:pPr>
        <w:autoSpaceDE w:val="0"/>
        <w:autoSpaceDN w:val="0"/>
        <w:adjustRightInd w:val="0"/>
        <w:jc w:val="both"/>
        <w:rPr>
          <w:rFonts w:eastAsia="Calibri" w:cs="Arial"/>
          <w:color w:val="000000"/>
          <w:sz w:val="18"/>
          <w:szCs w:val="18"/>
        </w:rPr>
      </w:pPr>
      <w:r w:rsidRPr="006B6C0F">
        <w:rPr>
          <w:rFonts w:eastAsia="Calibri" w:cs="Arial"/>
          <w:color w:val="000000"/>
          <w:sz w:val="18"/>
          <w:szCs w:val="18"/>
        </w:rPr>
        <w:t>Signatura</w:t>
      </w:r>
    </w:p>
    <w:sectPr w:rsidR="006D618E" w:rsidRPr="006B6C0F" w:rsidSect="00D4096E">
      <w:headerReference w:type="default" r:id="rId8"/>
      <w:footerReference w:type="default" r:id="rId9"/>
      <w:pgSz w:w="11907" w:h="16840" w:code="9"/>
      <w:pgMar w:top="2126" w:right="1701" w:bottom="1276" w:left="1701" w:header="851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153" w:rsidRDefault="00CD7153" w:rsidP="00BB0E31">
      <w:pPr>
        <w:spacing w:after="0" w:line="240" w:lineRule="auto"/>
      </w:pPr>
      <w:r>
        <w:separator/>
      </w:r>
    </w:p>
  </w:endnote>
  <w:endnote w:type="continuationSeparator" w:id="0">
    <w:p w:rsidR="00CD7153" w:rsidRDefault="00CD715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53" w:rsidRPr="00D4096E" w:rsidRDefault="00CD7153" w:rsidP="00F31555">
    <w:pPr>
      <w:pStyle w:val="Piedepgina"/>
      <w:jc w:val="right"/>
      <w:rPr>
        <w:i/>
        <w:sz w:val="18"/>
        <w:szCs w:val="18"/>
      </w:rPr>
    </w:pPr>
    <w:r w:rsidRPr="00D4096E">
      <w:rPr>
        <w:i/>
        <w:sz w:val="18"/>
        <w:szCs w:val="18"/>
      </w:rPr>
      <w:t>PCAP Subministrament. Procediment obert</w:t>
    </w:r>
    <w:r>
      <w:rPr>
        <w:i/>
        <w:sz w:val="18"/>
        <w:szCs w:val="18"/>
      </w:rPr>
      <w:t xml:space="preserve"> simplificat</w:t>
    </w:r>
    <w:r w:rsidRPr="00D4096E">
      <w:rPr>
        <w:i/>
        <w:sz w:val="18"/>
        <w:szCs w:val="18"/>
      </w:rPr>
      <w:t xml:space="preserve"> </w:t>
    </w:r>
    <w:r>
      <w:rPr>
        <w:i/>
        <w:sz w:val="18"/>
        <w:szCs w:val="18"/>
      </w:rPr>
      <w:t>abreujat</w:t>
    </w:r>
    <w:r>
      <w:rPr>
        <w:i/>
        <w:sz w:val="18"/>
        <w:szCs w:val="18"/>
      </w:rPr>
      <w:tab/>
    </w:r>
    <w:r w:rsidRPr="00D4096E">
      <w:rPr>
        <w:i/>
        <w:sz w:val="18"/>
        <w:szCs w:val="18"/>
      </w:rPr>
      <w:tab/>
    </w:r>
    <w:sdt>
      <w:sdtPr>
        <w:rPr>
          <w:i/>
          <w:sz w:val="18"/>
          <w:szCs w:val="18"/>
        </w:rPr>
        <w:id w:val="23358511"/>
        <w:docPartObj>
          <w:docPartGallery w:val="Page Numbers (Bottom of Page)"/>
          <w:docPartUnique/>
        </w:docPartObj>
      </w:sdtPr>
      <w:sdtEndPr/>
      <w:sdtContent>
        <w:r w:rsidRPr="00D4096E">
          <w:rPr>
            <w:i/>
            <w:sz w:val="18"/>
            <w:szCs w:val="18"/>
          </w:rPr>
          <w:fldChar w:fldCharType="begin"/>
        </w:r>
        <w:r w:rsidRPr="00D4096E">
          <w:rPr>
            <w:i/>
            <w:sz w:val="18"/>
            <w:szCs w:val="18"/>
          </w:rPr>
          <w:instrText xml:space="preserve"> PAGE   \* MERGEFORMAT </w:instrText>
        </w:r>
        <w:r w:rsidRPr="00D4096E">
          <w:rPr>
            <w:i/>
            <w:sz w:val="18"/>
            <w:szCs w:val="18"/>
          </w:rPr>
          <w:fldChar w:fldCharType="separate"/>
        </w:r>
        <w:r w:rsidR="006B6C0F">
          <w:rPr>
            <w:i/>
            <w:noProof/>
            <w:sz w:val="18"/>
            <w:szCs w:val="18"/>
          </w:rPr>
          <w:t>2</w:t>
        </w:r>
        <w:r w:rsidRPr="00D4096E">
          <w:rPr>
            <w:i/>
            <w:sz w:val="18"/>
            <w:szCs w:val="18"/>
          </w:rPr>
          <w:fldChar w:fldCharType="end"/>
        </w:r>
      </w:sdtContent>
    </w:sdt>
  </w:p>
  <w:p w:rsidR="00CD7153" w:rsidRDefault="00CD71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153" w:rsidRDefault="00CD7153" w:rsidP="00BB0E31">
      <w:pPr>
        <w:spacing w:after="0" w:line="240" w:lineRule="auto"/>
      </w:pPr>
      <w:r>
        <w:separator/>
      </w:r>
    </w:p>
  </w:footnote>
  <w:footnote w:type="continuationSeparator" w:id="0">
    <w:p w:rsidR="00CD7153" w:rsidRDefault="00CD715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153" w:rsidRPr="00FF6F15" w:rsidRDefault="00CD7153" w:rsidP="00FF6F15">
    <w:pPr>
      <w:pStyle w:val="Encabezado"/>
    </w:pPr>
    <w:r w:rsidRPr="00945A99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100965</wp:posOffset>
          </wp:positionV>
          <wp:extent cx="1593215" cy="501650"/>
          <wp:effectExtent l="0" t="0" r="6985" b="0"/>
          <wp:wrapSquare wrapText="bothSides"/>
          <wp:docPr id="10" name="Imagen 10" descr="chv logo 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hv logo 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501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716"/>
    <w:multiLevelType w:val="hybridMultilevel"/>
    <w:tmpl w:val="2432F8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E0B"/>
    <w:multiLevelType w:val="hybridMultilevel"/>
    <w:tmpl w:val="070CD77A"/>
    <w:lvl w:ilvl="0" w:tplc="F2FE91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867B89"/>
    <w:multiLevelType w:val="hybridMultilevel"/>
    <w:tmpl w:val="2E8C07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C3048C"/>
    <w:multiLevelType w:val="hybridMultilevel"/>
    <w:tmpl w:val="5A76ED2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707890"/>
    <w:multiLevelType w:val="hybridMultilevel"/>
    <w:tmpl w:val="68BA38C8"/>
    <w:lvl w:ilvl="0" w:tplc="66BCD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A270B"/>
    <w:multiLevelType w:val="hybridMultilevel"/>
    <w:tmpl w:val="29248E0E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C6FE2"/>
    <w:multiLevelType w:val="hybridMultilevel"/>
    <w:tmpl w:val="64C68D24"/>
    <w:lvl w:ilvl="0" w:tplc="E730B512">
      <w:start w:val="1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3A28"/>
    <w:multiLevelType w:val="hybridMultilevel"/>
    <w:tmpl w:val="C6764232"/>
    <w:lvl w:ilvl="0" w:tplc="D3D8BA7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833F7"/>
    <w:multiLevelType w:val="hybridMultilevel"/>
    <w:tmpl w:val="D6F4DD8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2818"/>
    <w:multiLevelType w:val="hybridMultilevel"/>
    <w:tmpl w:val="F258BEF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84D06"/>
    <w:multiLevelType w:val="hybridMultilevel"/>
    <w:tmpl w:val="A1FA8F0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F0531"/>
    <w:multiLevelType w:val="hybridMultilevel"/>
    <w:tmpl w:val="A6E29B00"/>
    <w:lvl w:ilvl="0" w:tplc="E7148F98">
      <w:start w:val="233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atang" w:eastAsia="Batang" w:hAnsi="Batang" w:cs="Batang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55C97"/>
    <w:multiLevelType w:val="hybridMultilevel"/>
    <w:tmpl w:val="CE1EF392"/>
    <w:lvl w:ilvl="0" w:tplc="CDBE8A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47994"/>
    <w:multiLevelType w:val="hybridMultilevel"/>
    <w:tmpl w:val="EE6AD7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E2791"/>
    <w:multiLevelType w:val="hybridMultilevel"/>
    <w:tmpl w:val="C40452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86D00"/>
    <w:multiLevelType w:val="hybridMultilevel"/>
    <w:tmpl w:val="68BA38C8"/>
    <w:lvl w:ilvl="0" w:tplc="66BCD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12C7C"/>
    <w:multiLevelType w:val="hybridMultilevel"/>
    <w:tmpl w:val="98AEBD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17AB3"/>
    <w:multiLevelType w:val="hybridMultilevel"/>
    <w:tmpl w:val="0336A39C"/>
    <w:lvl w:ilvl="0" w:tplc="068A2B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81277B0"/>
    <w:multiLevelType w:val="hybridMultilevel"/>
    <w:tmpl w:val="FD7889E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7273F"/>
    <w:multiLevelType w:val="hybridMultilevel"/>
    <w:tmpl w:val="9A345EDA"/>
    <w:lvl w:ilvl="0" w:tplc="F050EF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04C51"/>
    <w:multiLevelType w:val="hybridMultilevel"/>
    <w:tmpl w:val="067055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645D4"/>
    <w:multiLevelType w:val="hybridMultilevel"/>
    <w:tmpl w:val="61BA7C3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35AEB"/>
    <w:multiLevelType w:val="hybridMultilevel"/>
    <w:tmpl w:val="888E2F56"/>
    <w:lvl w:ilvl="0" w:tplc="E730B512">
      <w:start w:val="1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294A6C"/>
    <w:multiLevelType w:val="hybridMultilevel"/>
    <w:tmpl w:val="C9D0D4D6"/>
    <w:lvl w:ilvl="0" w:tplc="D872258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A52FF"/>
    <w:multiLevelType w:val="hybridMultilevel"/>
    <w:tmpl w:val="8BDCF43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E0A1B"/>
    <w:multiLevelType w:val="hybridMultilevel"/>
    <w:tmpl w:val="07A82E5E"/>
    <w:lvl w:ilvl="0" w:tplc="2716F2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1290C"/>
    <w:multiLevelType w:val="hybridMultilevel"/>
    <w:tmpl w:val="B31476F2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DD4508"/>
    <w:multiLevelType w:val="hybridMultilevel"/>
    <w:tmpl w:val="2B3ABB20"/>
    <w:lvl w:ilvl="0" w:tplc="15D86E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54A27"/>
    <w:multiLevelType w:val="hybridMultilevel"/>
    <w:tmpl w:val="0DC822DA"/>
    <w:lvl w:ilvl="0" w:tplc="4DBC7778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971B0"/>
    <w:multiLevelType w:val="hybridMultilevel"/>
    <w:tmpl w:val="FE40A8A0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35"/>
  </w:num>
  <w:num w:numId="5">
    <w:abstractNumId w:val="21"/>
  </w:num>
  <w:num w:numId="6">
    <w:abstractNumId w:val="14"/>
  </w:num>
  <w:num w:numId="7">
    <w:abstractNumId w:val="16"/>
  </w:num>
  <w:num w:numId="8">
    <w:abstractNumId w:val="4"/>
  </w:num>
  <w:num w:numId="9">
    <w:abstractNumId w:val="9"/>
  </w:num>
  <w:num w:numId="10">
    <w:abstractNumId w:val="28"/>
  </w:num>
  <w:num w:numId="11">
    <w:abstractNumId w:val="26"/>
  </w:num>
  <w:num w:numId="12">
    <w:abstractNumId w:val="10"/>
  </w:num>
  <w:num w:numId="13">
    <w:abstractNumId w:val="22"/>
  </w:num>
  <w:num w:numId="14">
    <w:abstractNumId w:val="11"/>
  </w:num>
  <w:num w:numId="15">
    <w:abstractNumId w:val="20"/>
  </w:num>
  <w:num w:numId="16">
    <w:abstractNumId w:val="18"/>
  </w:num>
  <w:num w:numId="17">
    <w:abstractNumId w:val="13"/>
  </w:num>
  <w:num w:numId="18">
    <w:abstractNumId w:val="31"/>
  </w:num>
  <w:num w:numId="19">
    <w:abstractNumId w:val="25"/>
  </w:num>
  <w:num w:numId="20">
    <w:abstractNumId w:val="29"/>
  </w:num>
  <w:num w:numId="21">
    <w:abstractNumId w:val="36"/>
  </w:num>
  <w:num w:numId="22">
    <w:abstractNumId w:val="32"/>
  </w:num>
  <w:num w:numId="23">
    <w:abstractNumId w:val="30"/>
  </w:num>
  <w:num w:numId="24">
    <w:abstractNumId w:val="0"/>
  </w:num>
  <w:num w:numId="25">
    <w:abstractNumId w:val="34"/>
  </w:num>
  <w:num w:numId="26">
    <w:abstractNumId w:val="8"/>
  </w:num>
  <w:num w:numId="27">
    <w:abstractNumId w:val="37"/>
  </w:num>
  <w:num w:numId="28">
    <w:abstractNumId w:val="5"/>
  </w:num>
  <w:num w:numId="29">
    <w:abstractNumId w:val="33"/>
  </w:num>
  <w:num w:numId="30">
    <w:abstractNumId w:val="6"/>
  </w:num>
  <w:num w:numId="31">
    <w:abstractNumId w:val="19"/>
  </w:num>
  <w:num w:numId="32">
    <w:abstractNumId w:val="38"/>
  </w:num>
  <w:num w:numId="33">
    <w:abstractNumId w:val="17"/>
  </w:num>
  <w:num w:numId="34">
    <w:abstractNumId w:val="2"/>
  </w:num>
  <w:num w:numId="35">
    <w:abstractNumId w:val="24"/>
  </w:num>
  <w:num w:numId="36">
    <w:abstractNumId w:val="23"/>
  </w:num>
  <w:num w:numId="37">
    <w:abstractNumId w:val="7"/>
  </w:num>
  <w:num w:numId="38">
    <w:abstractNumId w:val="27"/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249B"/>
    <w:rsid w:val="00003591"/>
    <w:rsid w:val="000040E0"/>
    <w:rsid w:val="0000689A"/>
    <w:rsid w:val="00010433"/>
    <w:rsid w:val="00012FC1"/>
    <w:rsid w:val="00014162"/>
    <w:rsid w:val="0001545C"/>
    <w:rsid w:val="00016063"/>
    <w:rsid w:val="00022542"/>
    <w:rsid w:val="000240BE"/>
    <w:rsid w:val="000274C9"/>
    <w:rsid w:val="00030855"/>
    <w:rsid w:val="00034462"/>
    <w:rsid w:val="00034678"/>
    <w:rsid w:val="00035FEC"/>
    <w:rsid w:val="00036E10"/>
    <w:rsid w:val="00040AA5"/>
    <w:rsid w:val="0004371C"/>
    <w:rsid w:val="000473B8"/>
    <w:rsid w:val="00054202"/>
    <w:rsid w:val="00054476"/>
    <w:rsid w:val="00054F27"/>
    <w:rsid w:val="00055D0A"/>
    <w:rsid w:val="00055ECC"/>
    <w:rsid w:val="000575E0"/>
    <w:rsid w:val="0005766A"/>
    <w:rsid w:val="000600E7"/>
    <w:rsid w:val="0006118D"/>
    <w:rsid w:val="00063760"/>
    <w:rsid w:val="00065251"/>
    <w:rsid w:val="00067242"/>
    <w:rsid w:val="000720E4"/>
    <w:rsid w:val="00072663"/>
    <w:rsid w:val="00075878"/>
    <w:rsid w:val="00076FFB"/>
    <w:rsid w:val="000803EC"/>
    <w:rsid w:val="000807C4"/>
    <w:rsid w:val="000809C4"/>
    <w:rsid w:val="000844E9"/>
    <w:rsid w:val="00086C3E"/>
    <w:rsid w:val="00095380"/>
    <w:rsid w:val="00095684"/>
    <w:rsid w:val="00097FF5"/>
    <w:rsid w:val="000A1EEF"/>
    <w:rsid w:val="000B2F37"/>
    <w:rsid w:val="000C04E4"/>
    <w:rsid w:val="000C2C83"/>
    <w:rsid w:val="000C35E9"/>
    <w:rsid w:val="000C445B"/>
    <w:rsid w:val="000C4EFD"/>
    <w:rsid w:val="000C609A"/>
    <w:rsid w:val="000C6689"/>
    <w:rsid w:val="000D1919"/>
    <w:rsid w:val="000D1FEA"/>
    <w:rsid w:val="000D38D4"/>
    <w:rsid w:val="000E098B"/>
    <w:rsid w:val="000E2C15"/>
    <w:rsid w:val="000E48AC"/>
    <w:rsid w:val="000F3915"/>
    <w:rsid w:val="000F66DE"/>
    <w:rsid w:val="001002F7"/>
    <w:rsid w:val="00101A44"/>
    <w:rsid w:val="00103E1F"/>
    <w:rsid w:val="0010524D"/>
    <w:rsid w:val="00117E8D"/>
    <w:rsid w:val="00122AAF"/>
    <w:rsid w:val="00123B4F"/>
    <w:rsid w:val="0012685E"/>
    <w:rsid w:val="00127343"/>
    <w:rsid w:val="00132B93"/>
    <w:rsid w:val="00132BEF"/>
    <w:rsid w:val="00134E60"/>
    <w:rsid w:val="001373BE"/>
    <w:rsid w:val="00137D6B"/>
    <w:rsid w:val="0014151E"/>
    <w:rsid w:val="0014225C"/>
    <w:rsid w:val="00142529"/>
    <w:rsid w:val="00142924"/>
    <w:rsid w:val="00144566"/>
    <w:rsid w:val="00146531"/>
    <w:rsid w:val="00147CBE"/>
    <w:rsid w:val="0015137A"/>
    <w:rsid w:val="001541F2"/>
    <w:rsid w:val="0015634B"/>
    <w:rsid w:val="0016090D"/>
    <w:rsid w:val="00160F68"/>
    <w:rsid w:val="001642A7"/>
    <w:rsid w:val="001671C9"/>
    <w:rsid w:val="00172683"/>
    <w:rsid w:val="001805A1"/>
    <w:rsid w:val="00182574"/>
    <w:rsid w:val="001841CD"/>
    <w:rsid w:val="00184BF7"/>
    <w:rsid w:val="001858CE"/>
    <w:rsid w:val="00185D8E"/>
    <w:rsid w:val="0018749B"/>
    <w:rsid w:val="00190AE9"/>
    <w:rsid w:val="001930E9"/>
    <w:rsid w:val="001961B8"/>
    <w:rsid w:val="001A17FB"/>
    <w:rsid w:val="001A253A"/>
    <w:rsid w:val="001A4132"/>
    <w:rsid w:val="001A65EC"/>
    <w:rsid w:val="001A6E87"/>
    <w:rsid w:val="001A7B1C"/>
    <w:rsid w:val="001B372C"/>
    <w:rsid w:val="001B4D6F"/>
    <w:rsid w:val="001C307A"/>
    <w:rsid w:val="001C5D79"/>
    <w:rsid w:val="001C65AC"/>
    <w:rsid w:val="001D0CBD"/>
    <w:rsid w:val="001E1A0C"/>
    <w:rsid w:val="001E3490"/>
    <w:rsid w:val="001E55BA"/>
    <w:rsid w:val="001F05E5"/>
    <w:rsid w:val="001F2E94"/>
    <w:rsid w:val="001F668E"/>
    <w:rsid w:val="002015D2"/>
    <w:rsid w:val="00204EA9"/>
    <w:rsid w:val="00205B61"/>
    <w:rsid w:val="002068C7"/>
    <w:rsid w:val="00206E4C"/>
    <w:rsid w:val="00207E69"/>
    <w:rsid w:val="0021212B"/>
    <w:rsid w:val="002144D8"/>
    <w:rsid w:val="00214CA5"/>
    <w:rsid w:val="002154D7"/>
    <w:rsid w:val="00220073"/>
    <w:rsid w:val="002208CB"/>
    <w:rsid w:val="00223D7C"/>
    <w:rsid w:val="002250FB"/>
    <w:rsid w:val="002259F4"/>
    <w:rsid w:val="00231046"/>
    <w:rsid w:val="00242936"/>
    <w:rsid w:val="00244E2B"/>
    <w:rsid w:val="00245DB6"/>
    <w:rsid w:val="002466ED"/>
    <w:rsid w:val="00246D35"/>
    <w:rsid w:val="0025106E"/>
    <w:rsid w:val="00263E7E"/>
    <w:rsid w:val="00264725"/>
    <w:rsid w:val="00265F7F"/>
    <w:rsid w:val="00267595"/>
    <w:rsid w:val="00270B59"/>
    <w:rsid w:val="002772A0"/>
    <w:rsid w:val="00280B16"/>
    <w:rsid w:val="0028779E"/>
    <w:rsid w:val="0029038E"/>
    <w:rsid w:val="00291222"/>
    <w:rsid w:val="00292468"/>
    <w:rsid w:val="00294D3E"/>
    <w:rsid w:val="00296756"/>
    <w:rsid w:val="00297A93"/>
    <w:rsid w:val="002A2104"/>
    <w:rsid w:val="002A4BE7"/>
    <w:rsid w:val="002A5F12"/>
    <w:rsid w:val="002A6991"/>
    <w:rsid w:val="002A7305"/>
    <w:rsid w:val="002B1CE9"/>
    <w:rsid w:val="002B4B3A"/>
    <w:rsid w:val="002B637B"/>
    <w:rsid w:val="002B76D6"/>
    <w:rsid w:val="002C1CA0"/>
    <w:rsid w:val="002C22A9"/>
    <w:rsid w:val="002C27BD"/>
    <w:rsid w:val="002C3405"/>
    <w:rsid w:val="002C452B"/>
    <w:rsid w:val="002C6864"/>
    <w:rsid w:val="002C7C2F"/>
    <w:rsid w:val="002D17AE"/>
    <w:rsid w:val="002D28F1"/>
    <w:rsid w:val="002D3502"/>
    <w:rsid w:val="002D57FE"/>
    <w:rsid w:val="002D77A5"/>
    <w:rsid w:val="002E04E0"/>
    <w:rsid w:val="002E6BA8"/>
    <w:rsid w:val="002F0E85"/>
    <w:rsid w:val="002F4416"/>
    <w:rsid w:val="002F46C6"/>
    <w:rsid w:val="002F70C3"/>
    <w:rsid w:val="002F7EE6"/>
    <w:rsid w:val="003016B6"/>
    <w:rsid w:val="00303F1D"/>
    <w:rsid w:val="003161E7"/>
    <w:rsid w:val="003222D9"/>
    <w:rsid w:val="00323EF3"/>
    <w:rsid w:val="00325190"/>
    <w:rsid w:val="00325B29"/>
    <w:rsid w:val="0033072D"/>
    <w:rsid w:val="00333DE2"/>
    <w:rsid w:val="00335CD3"/>
    <w:rsid w:val="0034006C"/>
    <w:rsid w:val="00340CFF"/>
    <w:rsid w:val="003431E9"/>
    <w:rsid w:val="003437FC"/>
    <w:rsid w:val="00352E0E"/>
    <w:rsid w:val="00353C0C"/>
    <w:rsid w:val="00353EA7"/>
    <w:rsid w:val="003547E3"/>
    <w:rsid w:val="003559C7"/>
    <w:rsid w:val="0036073E"/>
    <w:rsid w:val="00363B25"/>
    <w:rsid w:val="00374F38"/>
    <w:rsid w:val="003805B1"/>
    <w:rsid w:val="00380C8F"/>
    <w:rsid w:val="00382012"/>
    <w:rsid w:val="003841BA"/>
    <w:rsid w:val="00391F23"/>
    <w:rsid w:val="003934A1"/>
    <w:rsid w:val="00393F4E"/>
    <w:rsid w:val="003948F0"/>
    <w:rsid w:val="003955B0"/>
    <w:rsid w:val="00397307"/>
    <w:rsid w:val="003A284D"/>
    <w:rsid w:val="003A2CF4"/>
    <w:rsid w:val="003A4F63"/>
    <w:rsid w:val="003A58AA"/>
    <w:rsid w:val="003A5A67"/>
    <w:rsid w:val="003B139C"/>
    <w:rsid w:val="003B3300"/>
    <w:rsid w:val="003B3316"/>
    <w:rsid w:val="003B4562"/>
    <w:rsid w:val="003C1FD1"/>
    <w:rsid w:val="003C3688"/>
    <w:rsid w:val="003C5F9F"/>
    <w:rsid w:val="003C70D3"/>
    <w:rsid w:val="003D02B8"/>
    <w:rsid w:val="003D03AE"/>
    <w:rsid w:val="003D2524"/>
    <w:rsid w:val="003D25BB"/>
    <w:rsid w:val="003D2F00"/>
    <w:rsid w:val="003D4887"/>
    <w:rsid w:val="003D4F8C"/>
    <w:rsid w:val="003D6570"/>
    <w:rsid w:val="003E06BA"/>
    <w:rsid w:val="003E2CB1"/>
    <w:rsid w:val="003E2EAA"/>
    <w:rsid w:val="003F0BE0"/>
    <w:rsid w:val="003F3CCC"/>
    <w:rsid w:val="003F5ED2"/>
    <w:rsid w:val="00400151"/>
    <w:rsid w:val="004042F5"/>
    <w:rsid w:val="004058D7"/>
    <w:rsid w:val="00406D5E"/>
    <w:rsid w:val="00407A79"/>
    <w:rsid w:val="004118D5"/>
    <w:rsid w:val="00415B65"/>
    <w:rsid w:val="00421B18"/>
    <w:rsid w:val="00424C3F"/>
    <w:rsid w:val="00425A9C"/>
    <w:rsid w:val="004273D5"/>
    <w:rsid w:val="00430794"/>
    <w:rsid w:val="00431466"/>
    <w:rsid w:val="00431B44"/>
    <w:rsid w:val="00433FB2"/>
    <w:rsid w:val="0043604C"/>
    <w:rsid w:val="0044033B"/>
    <w:rsid w:val="00444681"/>
    <w:rsid w:val="00444DD9"/>
    <w:rsid w:val="004478CB"/>
    <w:rsid w:val="00447AC4"/>
    <w:rsid w:val="00450BCA"/>
    <w:rsid w:val="00450FAC"/>
    <w:rsid w:val="00452293"/>
    <w:rsid w:val="00452F2E"/>
    <w:rsid w:val="00454AC2"/>
    <w:rsid w:val="00456947"/>
    <w:rsid w:val="004603DD"/>
    <w:rsid w:val="004606DD"/>
    <w:rsid w:val="00465F88"/>
    <w:rsid w:val="00467BC9"/>
    <w:rsid w:val="004748A4"/>
    <w:rsid w:val="00475A62"/>
    <w:rsid w:val="0047772E"/>
    <w:rsid w:val="0048282D"/>
    <w:rsid w:val="00490057"/>
    <w:rsid w:val="00490218"/>
    <w:rsid w:val="004943DC"/>
    <w:rsid w:val="004959E1"/>
    <w:rsid w:val="004966B7"/>
    <w:rsid w:val="00496DB8"/>
    <w:rsid w:val="004A195A"/>
    <w:rsid w:val="004A5F68"/>
    <w:rsid w:val="004A6173"/>
    <w:rsid w:val="004B133D"/>
    <w:rsid w:val="004B147D"/>
    <w:rsid w:val="004B4EA8"/>
    <w:rsid w:val="004B55BB"/>
    <w:rsid w:val="004C00E5"/>
    <w:rsid w:val="004C11B4"/>
    <w:rsid w:val="004C2AA6"/>
    <w:rsid w:val="004C5E26"/>
    <w:rsid w:val="004D0FF5"/>
    <w:rsid w:val="004D3707"/>
    <w:rsid w:val="004D583F"/>
    <w:rsid w:val="004D6783"/>
    <w:rsid w:val="004D7A77"/>
    <w:rsid w:val="004D7FC6"/>
    <w:rsid w:val="004E0894"/>
    <w:rsid w:val="004E15B2"/>
    <w:rsid w:val="004E583E"/>
    <w:rsid w:val="004E5D38"/>
    <w:rsid w:val="004E71AD"/>
    <w:rsid w:val="004F14CE"/>
    <w:rsid w:val="004F1FF2"/>
    <w:rsid w:val="004F4772"/>
    <w:rsid w:val="00500144"/>
    <w:rsid w:val="00500D24"/>
    <w:rsid w:val="0050269B"/>
    <w:rsid w:val="00505324"/>
    <w:rsid w:val="00505998"/>
    <w:rsid w:val="00506836"/>
    <w:rsid w:val="00506B35"/>
    <w:rsid w:val="00516624"/>
    <w:rsid w:val="00516DC8"/>
    <w:rsid w:val="00517BF4"/>
    <w:rsid w:val="005201E6"/>
    <w:rsid w:val="00520998"/>
    <w:rsid w:val="0052257C"/>
    <w:rsid w:val="00524413"/>
    <w:rsid w:val="0052740F"/>
    <w:rsid w:val="005301E6"/>
    <w:rsid w:val="0053069D"/>
    <w:rsid w:val="005307AC"/>
    <w:rsid w:val="00531221"/>
    <w:rsid w:val="0053403F"/>
    <w:rsid w:val="005359C1"/>
    <w:rsid w:val="00535F15"/>
    <w:rsid w:val="0054046C"/>
    <w:rsid w:val="00540512"/>
    <w:rsid w:val="005427F2"/>
    <w:rsid w:val="00553064"/>
    <w:rsid w:val="005564C7"/>
    <w:rsid w:val="00560315"/>
    <w:rsid w:val="005640D7"/>
    <w:rsid w:val="005673EB"/>
    <w:rsid w:val="00570305"/>
    <w:rsid w:val="00573B16"/>
    <w:rsid w:val="00574C76"/>
    <w:rsid w:val="00576B30"/>
    <w:rsid w:val="00577363"/>
    <w:rsid w:val="005808EE"/>
    <w:rsid w:val="005832E5"/>
    <w:rsid w:val="00584329"/>
    <w:rsid w:val="00587BEF"/>
    <w:rsid w:val="0059479B"/>
    <w:rsid w:val="005969D1"/>
    <w:rsid w:val="005A26BA"/>
    <w:rsid w:val="005A6FCC"/>
    <w:rsid w:val="005A6FE4"/>
    <w:rsid w:val="005A7542"/>
    <w:rsid w:val="005B03B1"/>
    <w:rsid w:val="005B1042"/>
    <w:rsid w:val="005B40A8"/>
    <w:rsid w:val="005B4565"/>
    <w:rsid w:val="005B4F2D"/>
    <w:rsid w:val="005B67BA"/>
    <w:rsid w:val="005B686E"/>
    <w:rsid w:val="005B7DDD"/>
    <w:rsid w:val="005C226C"/>
    <w:rsid w:val="005C3D10"/>
    <w:rsid w:val="005C77DD"/>
    <w:rsid w:val="005C7FFB"/>
    <w:rsid w:val="005D039F"/>
    <w:rsid w:val="005D093C"/>
    <w:rsid w:val="005D2CFE"/>
    <w:rsid w:val="005D41DB"/>
    <w:rsid w:val="005E12ED"/>
    <w:rsid w:val="005E5086"/>
    <w:rsid w:val="005E6078"/>
    <w:rsid w:val="005E7146"/>
    <w:rsid w:val="005F14CB"/>
    <w:rsid w:val="005F1AE5"/>
    <w:rsid w:val="005F5244"/>
    <w:rsid w:val="005F5F37"/>
    <w:rsid w:val="005F652A"/>
    <w:rsid w:val="005F7DAE"/>
    <w:rsid w:val="00603C28"/>
    <w:rsid w:val="0060627E"/>
    <w:rsid w:val="00607740"/>
    <w:rsid w:val="006109E2"/>
    <w:rsid w:val="00611FB7"/>
    <w:rsid w:val="0061363E"/>
    <w:rsid w:val="00614275"/>
    <w:rsid w:val="0061485E"/>
    <w:rsid w:val="00614DB1"/>
    <w:rsid w:val="006208A8"/>
    <w:rsid w:val="006242BD"/>
    <w:rsid w:val="006334AD"/>
    <w:rsid w:val="0063367D"/>
    <w:rsid w:val="0063408D"/>
    <w:rsid w:val="00636170"/>
    <w:rsid w:val="006374B4"/>
    <w:rsid w:val="0063763E"/>
    <w:rsid w:val="0063775A"/>
    <w:rsid w:val="00637F1F"/>
    <w:rsid w:val="006412FC"/>
    <w:rsid w:val="006418C3"/>
    <w:rsid w:val="00642CAF"/>
    <w:rsid w:val="006455E9"/>
    <w:rsid w:val="00646AEC"/>
    <w:rsid w:val="00647E5C"/>
    <w:rsid w:val="0065046C"/>
    <w:rsid w:val="00654051"/>
    <w:rsid w:val="00655149"/>
    <w:rsid w:val="00655505"/>
    <w:rsid w:val="00661DC5"/>
    <w:rsid w:val="0066306D"/>
    <w:rsid w:val="00663644"/>
    <w:rsid w:val="0066665F"/>
    <w:rsid w:val="00667A73"/>
    <w:rsid w:val="00675898"/>
    <w:rsid w:val="006802BB"/>
    <w:rsid w:val="0068089A"/>
    <w:rsid w:val="00681891"/>
    <w:rsid w:val="00683763"/>
    <w:rsid w:val="006916A6"/>
    <w:rsid w:val="00692866"/>
    <w:rsid w:val="00694208"/>
    <w:rsid w:val="0069619E"/>
    <w:rsid w:val="006A0114"/>
    <w:rsid w:val="006A1396"/>
    <w:rsid w:val="006A4D7E"/>
    <w:rsid w:val="006A7257"/>
    <w:rsid w:val="006B29FD"/>
    <w:rsid w:val="006B3149"/>
    <w:rsid w:val="006B6C0F"/>
    <w:rsid w:val="006C5679"/>
    <w:rsid w:val="006C6BCB"/>
    <w:rsid w:val="006C6C18"/>
    <w:rsid w:val="006C7749"/>
    <w:rsid w:val="006D0A37"/>
    <w:rsid w:val="006D3E64"/>
    <w:rsid w:val="006D618E"/>
    <w:rsid w:val="006D6D29"/>
    <w:rsid w:val="006E772A"/>
    <w:rsid w:val="006F076A"/>
    <w:rsid w:val="006F1990"/>
    <w:rsid w:val="006F3D01"/>
    <w:rsid w:val="00701D1A"/>
    <w:rsid w:val="00704412"/>
    <w:rsid w:val="00705D2D"/>
    <w:rsid w:val="00706620"/>
    <w:rsid w:val="007103FB"/>
    <w:rsid w:val="00710424"/>
    <w:rsid w:val="00711312"/>
    <w:rsid w:val="00713505"/>
    <w:rsid w:val="00715B59"/>
    <w:rsid w:val="00721B3D"/>
    <w:rsid w:val="00721F9A"/>
    <w:rsid w:val="00722BE6"/>
    <w:rsid w:val="00731943"/>
    <w:rsid w:val="00742FA5"/>
    <w:rsid w:val="00746BE3"/>
    <w:rsid w:val="00747AFE"/>
    <w:rsid w:val="00750702"/>
    <w:rsid w:val="00752306"/>
    <w:rsid w:val="00760832"/>
    <w:rsid w:val="007611CB"/>
    <w:rsid w:val="007618CC"/>
    <w:rsid w:val="00763501"/>
    <w:rsid w:val="00765DC5"/>
    <w:rsid w:val="007743EC"/>
    <w:rsid w:val="00775D01"/>
    <w:rsid w:val="00776107"/>
    <w:rsid w:val="007926B3"/>
    <w:rsid w:val="00792A20"/>
    <w:rsid w:val="007939E5"/>
    <w:rsid w:val="007952F6"/>
    <w:rsid w:val="007971E2"/>
    <w:rsid w:val="007A0F44"/>
    <w:rsid w:val="007A2453"/>
    <w:rsid w:val="007A599E"/>
    <w:rsid w:val="007A7642"/>
    <w:rsid w:val="007B0718"/>
    <w:rsid w:val="007B0CAB"/>
    <w:rsid w:val="007B5EBF"/>
    <w:rsid w:val="007B7F93"/>
    <w:rsid w:val="007C4A4A"/>
    <w:rsid w:val="007C57C5"/>
    <w:rsid w:val="007C59E4"/>
    <w:rsid w:val="007D2D49"/>
    <w:rsid w:val="007D6D16"/>
    <w:rsid w:val="007E1F6B"/>
    <w:rsid w:val="007E41C7"/>
    <w:rsid w:val="007F1029"/>
    <w:rsid w:val="007F3987"/>
    <w:rsid w:val="007F48B8"/>
    <w:rsid w:val="008013CE"/>
    <w:rsid w:val="0080630E"/>
    <w:rsid w:val="008075DE"/>
    <w:rsid w:val="008101DE"/>
    <w:rsid w:val="008148E4"/>
    <w:rsid w:val="00815DD7"/>
    <w:rsid w:val="00820842"/>
    <w:rsid w:val="00823630"/>
    <w:rsid w:val="00825977"/>
    <w:rsid w:val="00831CAA"/>
    <w:rsid w:val="008405F2"/>
    <w:rsid w:val="0084105C"/>
    <w:rsid w:val="00841723"/>
    <w:rsid w:val="00843B65"/>
    <w:rsid w:val="00843F61"/>
    <w:rsid w:val="008440A4"/>
    <w:rsid w:val="008450EC"/>
    <w:rsid w:val="00845D82"/>
    <w:rsid w:val="0084734E"/>
    <w:rsid w:val="00847604"/>
    <w:rsid w:val="008476F7"/>
    <w:rsid w:val="008556F9"/>
    <w:rsid w:val="00856060"/>
    <w:rsid w:val="00856981"/>
    <w:rsid w:val="00863547"/>
    <w:rsid w:val="00871E4A"/>
    <w:rsid w:val="00874AFD"/>
    <w:rsid w:val="00877AF8"/>
    <w:rsid w:val="00881AC5"/>
    <w:rsid w:val="008823E6"/>
    <w:rsid w:val="00882440"/>
    <w:rsid w:val="00891692"/>
    <w:rsid w:val="00893B01"/>
    <w:rsid w:val="00894282"/>
    <w:rsid w:val="00895EA5"/>
    <w:rsid w:val="0089607B"/>
    <w:rsid w:val="008A3089"/>
    <w:rsid w:val="008A65F5"/>
    <w:rsid w:val="008B36BD"/>
    <w:rsid w:val="008B3CB0"/>
    <w:rsid w:val="008B3F78"/>
    <w:rsid w:val="008B4158"/>
    <w:rsid w:val="008B7562"/>
    <w:rsid w:val="008C18A7"/>
    <w:rsid w:val="008C4673"/>
    <w:rsid w:val="008D0160"/>
    <w:rsid w:val="008D12AF"/>
    <w:rsid w:val="008D2C4A"/>
    <w:rsid w:val="008D594D"/>
    <w:rsid w:val="008E0DAB"/>
    <w:rsid w:val="008E1498"/>
    <w:rsid w:val="008E44FB"/>
    <w:rsid w:val="008E4C8C"/>
    <w:rsid w:val="008E55EE"/>
    <w:rsid w:val="008F11A1"/>
    <w:rsid w:val="008F1569"/>
    <w:rsid w:val="008F720A"/>
    <w:rsid w:val="009006D6"/>
    <w:rsid w:val="00907A4D"/>
    <w:rsid w:val="00914872"/>
    <w:rsid w:val="00914F8C"/>
    <w:rsid w:val="00922A30"/>
    <w:rsid w:val="00922A94"/>
    <w:rsid w:val="00922F73"/>
    <w:rsid w:val="0092345A"/>
    <w:rsid w:val="00926F60"/>
    <w:rsid w:val="009275C6"/>
    <w:rsid w:val="00933DCD"/>
    <w:rsid w:val="00941407"/>
    <w:rsid w:val="00945A99"/>
    <w:rsid w:val="009547F7"/>
    <w:rsid w:val="00956F44"/>
    <w:rsid w:val="00960874"/>
    <w:rsid w:val="009613A4"/>
    <w:rsid w:val="00965DF1"/>
    <w:rsid w:val="0096641A"/>
    <w:rsid w:val="00970167"/>
    <w:rsid w:val="0097135F"/>
    <w:rsid w:val="00971D10"/>
    <w:rsid w:val="0097210B"/>
    <w:rsid w:val="00972437"/>
    <w:rsid w:val="00972B75"/>
    <w:rsid w:val="00972B80"/>
    <w:rsid w:val="00974435"/>
    <w:rsid w:val="00974E01"/>
    <w:rsid w:val="009756DF"/>
    <w:rsid w:val="00982048"/>
    <w:rsid w:val="00987D60"/>
    <w:rsid w:val="00992395"/>
    <w:rsid w:val="00994DF9"/>
    <w:rsid w:val="009960CE"/>
    <w:rsid w:val="009A1443"/>
    <w:rsid w:val="009A44B1"/>
    <w:rsid w:val="009A708B"/>
    <w:rsid w:val="009A7278"/>
    <w:rsid w:val="009B0C59"/>
    <w:rsid w:val="009B1FBF"/>
    <w:rsid w:val="009B324D"/>
    <w:rsid w:val="009B45DB"/>
    <w:rsid w:val="009B4B86"/>
    <w:rsid w:val="009B659F"/>
    <w:rsid w:val="009C0C39"/>
    <w:rsid w:val="009C10F7"/>
    <w:rsid w:val="009C52F8"/>
    <w:rsid w:val="009C6840"/>
    <w:rsid w:val="009D0302"/>
    <w:rsid w:val="009D0732"/>
    <w:rsid w:val="009D10CF"/>
    <w:rsid w:val="009D3EC3"/>
    <w:rsid w:val="009D7B91"/>
    <w:rsid w:val="009E35D1"/>
    <w:rsid w:val="009E39F6"/>
    <w:rsid w:val="009E7F9A"/>
    <w:rsid w:val="009F2439"/>
    <w:rsid w:val="009F5066"/>
    <w:rsid w:val="009F7E27"/>
    <w:rsid w:val="009F7E5F"/>
    <w:rsid w:val="00A0099B"/>
    <w:rsid w:val="00A021A9"/>
    <w:rsid w:val="00A025EF"/>
    <w:rsid w:val="00A02D20"/>
    <w:rsid w:val="00A03A7E"/>
    <w:rsid w:val="00A102C7"/>
    <w:rsid w:val="00A1217E"/>
    <w:rsid w:val="00A14204"/>
    <w:rsid w:val="00A24791"/>
    <w:rsid w:val="00A2481C"/>
    <w:rsid w:val="00A3330C"/>
    <w:rsid w:val="00A33B1C"/>
    <w:rsid w:val="00A3649B"/>
    <w:rsid w:val="00A42218"/>
    <w:rsid w:val="00A5253F"/>
    <w:rsid w:val="00A5469E"/>
    <w:rsid w:val="00A611AB"/>
    <w:rsid w:val="00A61DCF"/>
    <w:rsid w:val="00A66930"/>
    <w:rsid w:val="00A7081E"/>
    <w:rsid w:val="00A70F9E"/>
    <w:rsid w:val="00A72023"/>
    <w:rsid w:val="00A72930"/>
    <w:rsid w:val="00A7368A"/>
    <w:rsid w:val="00A7419B"/>
    <w:rsid w:val="00A75726"/>
    <w:rsid w:val="00A76A19"/>
    <w:rsid w:val="00A77C23"/>
    <w:rsid w:val="00A8381A"/>
    <w:rsid w:val="00A879B1"/>
    <w:rsid w:val="00A87A0B"/>
    <w:rsid w:val="00A94150"/>
    <w:rsid w:val="00A95C31"/>
    <w:rsid w:val="00A97C56"/>
    <w:rsid w:val="00A97DDE"/>
    <w:rsid w:val="00AA5CBA"/>
    <w:rsid w:val="00AA6B52"/>
    <w:rsid w:val="00AA7B55"/>
    <w:rsid w:val="00AB0C30"/>
    <w:rsid w:val="00AB0E4D"/>
    <w:rsid w:val="00AB3F76"/>
    <w:rsid w:val="00AB4311"/>
    <w:rsid w:val="00AB513D"/>
    <w:rsid w:val="00AB5999"/>
    <w:rsid w:val="00AC000F"/>
    <w:rsid w:val="00AC1F21"/>
    <w:rsid w:val="00AC533E"/>
    <w:rsid w:val="00AC62D8"/>
    <w:rsid w:val="00AC6E8F"/>
    <w:rsid w:val="00AC723B"/>
    <w:rsid w:val="00AD6B51"/>
    <w:rsid w:val="00AE032C"/>
    <w:rsid w:val="00AE3724"/>
    <w:rsid w:val="00AE3AC8"/>
    <w:rsid w:val="00AE42FA"/>
    <w:rsid w:val="00AF47D1"/>
    <w:rsid w:val="00AF5FFC"/>
    <w:rsid w:val="00B03205"/>
    <w:rsid w:val="00B04C02"/>
    <w:rsid w:val="00B062AB"/>
    <w:rsid w:val="00B20403"/>
    <w:rsid w:val="00B233C7"/>
    <w:rsid w:val="00B2535C"/>
    <w:rsid w:val="00B25C5B"/>
    <w:rsid w:val="00B261FB"/>
    <w:rsid w:val="00B3106E"/>
    <w:rsid w:val="00B36046"/>
    <w:rsid w:val="00B36C82"/>
    <w:rsid w:val="00B4098A"/>
    <w:rsid w:val="00B454A9"/>
    <w:rsid w:val="00B4668C"/>
    <w:rsid w:val="00B46806"/>
    <w:rsid w:val="00B50178"/>
    <w:rsid w:val="00B51BF2"/>
    <w:rsid w:val="00B51DC7"/>
    <w:rsid w:val="00B579D0"/>
    <w:rsid w:val="00B64BE6"/>
    <w:rsid w:val="00B64EC8"/>
    <w:rsid w:val="00B66D6E"/>
    <w:rsid w:val="00B7029C"/>
    <w:rsid w:val="00B721B5"/>
    <w:rsid w:val="00B724D0"/>
    <w:rsid w:val="00B725B5"/>
    <w:rsid w:val="00B7523A"/>
    <w:rsid w:val="00B77379"/>
    <w:rsid w:val="00B778CF"/>
    <w:rsid w:val="00B810B7"/>
    <w:rsid w:val="00B8253F"/>
    <w:rsid w:val="00B84AE1"/>
    <w:rsid w:val="00B8618D"/>
    <w:rsid w:val="00B86E67"/>
    <w:rsid w:val="00B919C8"/>
    <w:rsid w:val="00B9208F"/>
    <w:rsid w:val="00B92C71"/>
    <w:rsid w:val="00B957D4"/>
    <w:rsid w:val="00B97281"/>
    <w:rsid w:val="00BA04BF"/>
    <w:rsid w:val="00BA3F7C"/>
    <w:rsid w:val="00BA7007"/>
    <w:rsid w:val="00BA7B3A"/>
    <w:rsid w:val="00BB0E31"/>
    <w:rsid w:val="00BB1A2C"/>
    <w:rsid w:val="00BB2318"/>
    <w:rsid w:val="00BB27F5"/>
    <w:rsid w:val="00BB4269"/>
    <w:rsid w:val="00BB4DB7"/>
    <w:rsid w:val="00BB5559"/>
    <w:rsid w:val="00BB5BE8"/>
    <w:rsid w:val="00BC0B40"/>
    <w:rsid w:val="00BC289B"/>
    <w:rsid w:val="00BC7898"/>
    <w:rsid w:val="00BC7D00"/>
    <w:rsid w:val="00BD0033"/>
    <w:rsid w:val="00BD1490"/>
    <w:rsid w:val="00BD216D"/>
    <w:rsid w:val="00BD4ADA"/>
    <w:rsid w:val="00BD4CC0"/>
    <w:rsid w:val="00BD627E"/>
    <w:rsid w:val="00BE24AB"/>
    <w:rsid w:val="00BE2BF2"/>
    <w:rsid w:val="00BE7A23"/>
    <w:rsid w:val="00BF0672"/>
    <w:rsid w:val="00BF195B"/>
    <w:rsid w:val="00BF3B18"/>
    <w:rsid w:val="00BF5D39"/>
    <w:rsid w:val="00BF5D52"/>
    <w:rsid w:val="00BF5DE0"/>
    <w:rsid w:val="00BF71D1"/>
    <w:rsid w:val="00BF7A1C"/>
    <w:rsid w:val="00BF7E8E"/>
    <w:rsid w:val="00C01709"/>
    <w:rsid w:val="00C01783"/>
    <w:rsid w:val="00C03043"/>
    <w:rsid w:val="00C031D7"/>
    <w:rsid w:val="00C05167"/>
    <w:rsid w:val="00C05C04"/>
    <w:rsid w:val="00C30FBB"/>
    <w:rsid w:val="00C360E5"/>
    <w:rsid w:val="00C36B82"/>
    <w:rsid w:val="00C403A7"/>
    <w:rsid w:val="00C50BB6"/>
    <w:rsid w:val="00C5196D"/>
    <w:rsid w:val="00C532A7"/>
    <w:rsid w:val="00C53BBB"/>
    <w:rsid w:val="00C54101"/>
    <w:rsid w:val="00C5453C"/>
    <w:rsid w:val="00C55BE0"/>
    <w:rsid w:val="00C55E16"/>
    <w:rsid w:val="00C56295"/>
    <w:rsid w:val="00C6197D"/>
    <w:rsid w:val="00C63378"/>
    <w:rsid w:val="00C63F49"/>
    <w:rsid w:val="00C65567"/>
    <w:rsid w:val="00C66D6D"/>
    <w:rsid w:val="00C6707C"/>
    <w:rsid w:val="00C71677"/>
    <w:rsid w:val="00C73AA4"/>
    <w:rsid w:val="00C744F0"/>
    <w:rsid w:val="00C808A5"/>
    <w:rsid w:val="00C816E7"/>
    <w:rsid w:val="00C848D4"/>
    <w:rsid w:val="00C8677F"/>
    <w:rsid w:val="00C90478"/>
    <w:rsid w:val="00C9092D"/>
    <w:rsid w:val="00C9477C"/>
    <w:rsid w:val="00C97A6D"/>
    <w:rsid w:val="00C97CC0"/>
    <w:rsid w:val="00CA64CD"/>
    <w:rsid w:val="00CB1919"/>
    <w:rsid w:val="00CB6263"/>
    <w:rsid w:val="00CC3869"/>
    <w:rsid w:val="00CC62C6"/>
    <w:rsid w:val="00CC708E"/>
    <w:rsid w:val="00CD5006"/>
    <w:rsid w:val="00CD6AFF"/>
    <w:rsid w:val="00CD7153"/>
    <w:rsid w:val="00CE28F5"/>
    <w:rsid w:val="00CE317D"/>
    <w:rsid w:val="00CE33AA"/>
    <w:rsid w:val="00CE736F"/>
    <w:rsid w:val="00CF0895"/>
    <w:rsid w:val="00CF140A"/>
    <w:rsid w:val="00CF284F"/>
    <w:rsid w:val="00CF6C81"/>
    <w:rsid w:val="00CF742C"/>
    <w:rsid w:val="00CF7693"/>
    <w:rsid w:val="00D0466A"/>
    <w:rsid w:val="00D06665"/>
    <w:rsid w:val="00D073F0"/>
    <w:rsid w:val="00D101E0"/>
    <w:rsid w:val="00D12E91"/>
    <w:rsid w:val="00D1791A"/>
    <w:rsid w:val="00D20DC8"/>
    <w:rsid w:val="00D21062"/>
    <w:rsid w:val="00D2784A"/>
    <w:rsid w:val="00D33561"/>
    <w:rsid w:val="00D33968"/>
    <w:rsid w:val="00D375CE"/>
    <w:rsid w:val="00D4096E"/>
    <w:rsid w:val="00D40DEC"/>
    <w:rsid w:val="00D518BE"/>
    <w:rsid w:val="00D52FC2"/>
    <w:rsid w:val="00D5363A"/>
    <w:rsid w:val="00D57DC8"/>
    <w:rsid w:val="00D60D16"/>
    <w:rsid w:val="00D6210C"/>
    <w:rsid w:val="00D6661B"/>
    <w:rsid w:val="00D6663C"/>
    <w:rsid w:val="00D673FE"/>
    <w:rsid w:val="00D7012A"/>
    <w:rsid w:val="00D707C4"/>
    <w:rsid w:val="00D711A0"/>
    <w:rsid w:val="00D73076"/>
    <w:rsid w:val="00D741A5"/>
    <w:rsid w:val="00D75DD2"/>
    <w:rsid w:val="00D824AB"/>
    <w:rsid w:val="00D83C62"/>
    <w:rsid w:val="00D845DA"/>
    <w:rsid w:val="00D85880"/>
    <w:rsid w:val="00D87ED0"/>
    <w:rsid w:val="00D91BCF"/>
    <w:rsid w:val="00D973AD"/>
    <w:rsid w:val="00DA0708"/>
    <w:rsid w:val="00DA14F8"/>
    <w:rsid w:val="00DA5FDD"/>
    <w:rsid w:val="00DB4DE4"/>
    <w:rsid w:val="00DC045D"/>
    <w:rsid w:val="00DC5DE2"/>
    <w:rsid w:val="00DD0A49"/>
    <w:rsid w:val="00DD1556"/>
    <w:rsid w:val="00DD7F85"/>
    <w:rsid w:val="00DF0FE6"/>
    <w:rsid w:val="00DF2DBE"/>
    <w:rsid w:val="00DF562D"/>
    <w:rsid w:val="00DF5BE7"/>
    <w:rsid w:val="00DF74B6"/>
    <w:rsid w:val="00DF7CAB"/>
    <w:rsid w:val="00E041E4"/>
    <w:rsid w:val="00E053E7"/>
    <w:rsid w:val="00E12E45"/>
    <w:rsid w:val="00E15C8C"/>
    <w:rsid w:val="00E16D85"/>
    <w:rsid w:val="00E16DD0"/>
    <w:rsid w:val="00E20923"/>
    <w:rsid w:val="00E22FCC"/>
    <w:rsid w:val="00E30713"/>
    <w:rsid w:val="00E307F4"/>
    <w:rsid w:val="00E3341A"/>
    <w:rsid w:val="00E368B2"/>
    <w:rsid w:val="00E37797"/>
    <w:rsid w:val="00E43D68"/>
    <w:rsid w:val="00E46E80"/>
    <w:rsid w:val="00E47B9F"/>
    <w:rsid w:val="00E47C7D"/>
    <w:rsid w:val="00E5001F"/>
    <w:rsid w:val="00E51F70"/>
    <w:rsid w:val="00E52295"/>
    <w:rsid w:val="00E52EF4"/>
    <w:rsid w:val="00E5459A"/>
    <w:rsid w:val="00E545AC"/>
    <w:rsid w:val="00E5475B"/>
    <w:rsid w:val="00E56161"/>
    <w:rsid w:val="00E64429"/>
    <w:rsid w:val="00E646E5"/>
    <w:rsid w:val="00E64944"/>
    <w:rsid w:val="00E65864"/>
    <w:rsid w:val="00E719BB"/>
    <w:rsid w:val="00E72874"/>
    <w:rsid w:val="00E7364E"/>
    <w:rsid w:val="00E739AB"/>
    <w:rsid w:val="00E809F1"/>
    <w:rsid w:val="00E932D1"/>
    <w:rsid w:val="00E9673A"/>
    <w:rsid w:val="00EA1B2C"/>
    <w:rsid w:val="00EA205A"/>
    <w:rsid w:val="00EA2ECF"/>
    <w:rsid w:val="00EA37F6"/>
    <w:rsid w:val="00EA5053"/>
    <w:rsid w:val="00EB2E52"/>
    <w:rsid w:val="00EB3F6C"/>
    <w:rsid w:val="00EB52F3"/>
    <w:rsid w:val="00EB64CA"/>
    <w:rsid w:val="00EB6C6F"/>
    <w:rsid w:val="00EC181B"/>
    <w:rsid w:val="00ED05B8"/>
    <w:rsid w:val="00ED0C12"/>
    <w:rsid w:val="00ED35D5"/>
    <w:rsid w:val="00EE00BA"/>
    <w:rsid w:val="00EE5ED7"/>
    <w:rsid w:val="00EE6AC3"/>
    <w:rsid w:val="00EE748B"/>
    <w:rsid w:val="00EF2ACB"/>
    <w:rsid w:val="00EF4BDB"/>
    <w:rsid w:val="00EF6788"/>
    <w:rsid w:val="00EF693A"/>
    <w:rsid w:val="00EF75A4"/>
    <w:rsid w:val="00EF7B46"/>
    <w:rsid w:val="00F00000"/>
    <w:rsid w:val="00F01150"/>
    <w:rsid w:val="00F017ED"/>
    <w:rsid w:val="00F02839"/>
    <w:rsid w:val="00F06E11"/>
    <w:rsid w:val="00F1248D"/>
    <w:rsid w:val="00F1312B"/>
    <w:rsid w:val="00F148E2"/>
    <w:rsid w:val="00F157D9"/>
    <w:rsid w:val="00F16769"/>
    <w:rsid w:val="00F231C7"/>
    <w:rsid w:val="00F24842"/>
    <w:rsid w:val="00F250C1"/>
    <w:rsid w:val="00F2557B"/>
    <w:rsid w:val="00F264ED"/>
    <w:rsid w:val="00F26D4B"/>
    <w:rsid w:val="00F31555"/>
    <w:rsid w:val="00F315F4"/>
    <w:rsid w:val="00F3456F"/>
    <w:rsid w:val="00F362FB"/>
    <w:rsid w:val="00F37111"/>
    <w:rsid w:val="00F37FA6"/>
    <w:rsid w:val="00F40669"/>
    <w:rsid w:val="00F457C9"/>
    <w:rsid w:val="00F4751B"/>
    <w:rsid w:val="00F5130D"/>
    <w:rsid w:val="00F51896"/>
    <w:rsid w:val="00F52991"/>
    <w:rsid w:val="00F56271"/>
    <w:rsid w:val="00F56BE2"/>
    <w:rsid w:val="00F61B05"/>
    <w:rsid w:val="00F61EC5"/>
    <w:rsid w:val="00F7238A"/>
    <w:rsid w:val="00F731E6"/>
    <w:rsid w:val="00F75661"/>
    <w:rsid w:val="00F75885"/>
    <w:rsid w:val="00F76E0E"/>
    <w:rsid w:val="00F7770D"/>
    <w:rsid w:val="00F77738"/>
    <w:rsid w:val="00F820D4"/>
    <w:rsid w:val="00F8352C"/>
    <w:rsid w:val="00F86107"/>
    <w:rsid w:val="00F87E44"/>
    <w:rsid w:val="00F91276"/>
    <w:rsid w:val="00F91289"/>
    <w:rsid w:val="00F9332B"/>
    <w:rsid w:val="00F9597E"/>
    <w:rsid w:val="00FA4A6F"/>
    <w:rsid w:val="00FA59EA"/>
    <w:rsid w:val="00FA7D55"/>
    <w:rsid w:val="00FB1388"/>
    <w:rsid w:val="00FB256E"/>
    <w:rsid w:val="00FB34E0"/>
    <w:rsid w:val="00FB52EC"/>
    <w:rsid w:val="00FB68C7"/>
    <w:rsid w:val="00FB6F3B"/>
    <w:rsid w:val="00FC248B"/>
    <w:rsid w:val="00FC412A"/>
    <w:rsid w:val="00FC5A4B"/>
    <w:rsid w:val="00FD0109"/>
    <w:rsid w:val="00FD76B8"/>
    <w:rsid w:val="00FD76F5"/>
    <w:rsid w:val="00FE06A0"/>
    <w:rsid w:val="00FE3071"/>
    <w:rsid w:val="00FE4DCC"/>
    <w:rsid w:val="00FE74DB"/>
    <w:rsid w:val="00FE77E7"/>
    <w:rsid w:val="00FF04EE"/>
    <w:rsid w:val="00FF2DB3"/>
    <w:rsid w:val="00FF6301"/>
    <w:rsid w:val="00FF6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41046C23"/>
  <w15:docId w15:val="{E1F44F0F-483C-4CE5-AC21-3842A9B8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B8"/>
    <w:pPr>
      <w:spacing w:after="200" w:line="276" w:lineRule="auto"/>
    </w:pPr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INDEX- PLEC Car"/>
    <w:basedOn w:val="Fuentedeprrafopredeter"/>
    <w:link w:val="Encabezado"/>
    <w:uiPriority w:val="99"/>
    <w:rsid w:val="00BB0E31"/>
  </w:style>
  <w:style w:type="paragraph" w:styleId="Piedepgina">
    <w:name w:val="footer"/>
    <w:basedOn w:val="Normal"/>
    <w:link w:val="Piedepgin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E31"/>
  </w:style>
  <w:style w:type="paragraph" w:styleId="Textodeglobo">
    <w:name w:val="Balloon Text"/>
    <w:basedOn w:val="Normal"/>
    <w:link w:val="Textodeglobo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B0E3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numbering" w:customStyle="1" w:styleId="Sensellista1">
    <w:name w:val="Sense llista1"/>
    <w:next w:val="Sinlista"/>
    <w:uiPriority w:val="99"/>
    <w:semiHidden/>
    <w:unhideWhenUsed/>
    <w:rsid w:val="00871E4A"/>
  </w:style>
  <w:style w:type="paragraph" w:styleId="Textoindependiente">
    <w:name w:val="Body Text"/>
    <w:basedOn w:val="Normal"/>
    <w:link w:val="Textoindependiente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71E4A"/>
    <w:rPr>
      <w:rFonts w:ascii="Arial" w:hAnsi="Arial"/>
      <w:snapToGrid w:val="0"/>
      <w:sz w:val="23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71E4A"/>
    <w:rPr>
      <w:rFonts w:ascii="Arial" w:hAnsi="Arial"/>
      <w:i/>
      <w:iCs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71E4A"/>
    <w:rPr>
      <w:rFonts w:ascii="Times New Roman" w:hAnsi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71E4A"/>
    <w:rPr>
      <w:rFonts w:ascii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71E4A"/>
    <w:rPr>
      <w:rFonts w:ascii="Times New Roman" w:hAnsi="Times New Roman"/>
      <w:lang w:eastAsia="es-ES"/>
    </w:rPr>
  </w:style>
  <w:style w:type="character" w:styleId="Refdenotaalpie">
    <w:name w:val="footnote reference"/>
    <w:semiHidden/>
    <w:rsid w:val="00871E4A"/>
    <w:rPr>
      <w:vertAlign w:val="superscript"/>
    </w:rPr>
  </w:style>
  <w:style w:type="paragraph" w:styleId="Textoindependiente3">
    <w:name w:val="Body Text 3"/>
    <w:basedOn w:val="Normal"/>
    <w:link w:val="Textoindependiente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Hipervnculo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Hipervnculovisitado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871E4A"/>
    <w:rPr>
      <w:rFonts w:ascii="Times New Roman" w:hAnsi="Times New Roman"/>
      <w:lang w:eastAsia="es-ES"/>
    </w:rPr>
  </w:style>
  <w:style w:type="character" w:styleId="Ref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Fuentedeprrafopredeter"/>
    <w:rsid w:val="00636170"/>
    <w:rPr>
      <w:color w:val="FF0000"/>
    </w:rPr>
  </w:style>
  <w:style w:type="character" w:styleId="Refdecomentario">
    <w:name w:val="annotation reference"/>
    <w:basedOn w:val="Fuentedeprrafopredeter"/>
    <w:uiPriority w:val="99"/>
    <w:semiHidden/>
    <w:unhideWhenUsed/>
    <w:rsid w:val="009275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275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275C6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75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75C6"/>
    <w:rPr>
      <w:rFonts w:ascii="Arial" w:hAnsi="Arial"/>
      <w:b/>
      <w:bCs/>
    </w:rPr>
  </w:style>
  <w:style w:type="paragraph" w:customStyle="1" w:styleId="Pa9">
    <w:name w:val="Pa9"/>
    <w:basedOn w:val="Default"/>
    <w:next w:val="Default"/>
    <w:uiPriority w:val="99"/>
    <w:rsid w:val="00701D1A"/>
    <w:pPr>
      <w:spacing w:line="201" w:lineRule="atLeast"/>
    </w:pPr>
    <w:rPr>
      <w:color w:val="auto"/>
    </w:rPr>
  </w:style>
  <w:style w:type="character" w:customStyle="1" w:styleId="PrrafodelistaCar">
    <w:name w:val="Párrafo de lista Car"/>
    <w:link w:val="Prrafodelista"/>
    <w:uiPriority w:val="34"/>
    <w:locked/>
    <w:rsid w:val="006D618E"/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3E72-14F5-4D2E-98FD-B1D78991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5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Maria Carme Vilar Coromina</cp:lastModifiedBy>
  <cp:revision>4</cp:revision>
  <cp:lastPrinted>2016-09-30T09:22:00Z</cp:lastPrinted>
  <dcterms:created xsi:type="dcterms:W3CDTF">2025-10-13T10:18:00Z</dcterms:created>
  <dcterms:modified xsi:type="dcterms:W3CDTF">2025-10-13T10:22:00Z</dcterms:modified>
</cp:coreProperties>
</file>