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C866DE" w14:textId="77777777" w:rsidR="00910989" w:rsidRPr="000A616C" w:rsidRDefault="00910989" w:rsidP="00910989">
      <w:pPr>
        <w:spacing w:before="120" w:after="120" w:line="240" w:lineRule="exact"/>
        <w:jc w:val="center"/>
        <w:rPr>
          <w:rFonts w:eastAsia="Calibri" w:cs="Arial"/>
          <w:b/>
          <w:sz w:val="22"/>
          <w:szCs w:val="22"/>
          <w:u w:val="single"/>
        </w:rPr>
      </w:pPr>
      <w:r w:rsidRPr="00245E54">
        <w:rPr>
          <w:rFonts w:eastAsia="Calibri" w:cs="Arial"/>
          <w:b/>
          <w:sz w:val="22"/>
          <w:szCs w:val="22"/>
          <w:u w:val="single"/>
        </w:rPr>
        <w:t>ANNEX 1</w:t>
      </w:r>
    </w:p>
    <w:p w14:paraId="4B1F260B" w14:textId="77777777" w:rsidR="00910989" w:rsidRPr="000A616C" w:rsidRDefault="00910989" w:rsidP="00910989">
      <w:pPr>
        <w:pBdr>
          <w:bottom w:val="single" w:sz="4" w:space="1" w:color="auto"/>
        </w:pBdr>
        <w:spacing w:before="120" w:after="120" w:line="240" w:lineRule="exact"/>
        <w:rPr>
          <w:b/>
          <w:bCs/>
          <w:color w:val="FF0000"/>
          <w:sz w:val="22"/>
          <w:szCs w:val="22"/>
        </w:rPr>
      </w:pPr>
      <w:r w:rsidRPr="000A616C">
        <w:rPr>
          <w:rFonts w:eastAsia="Calibri"/>
          <w:b/>
          <w:bCs/>
          <w:sz w:val="22"/>
          <w:szCs w:val="22"/>
        </w:rPr>
        <w:t>AL PLEC DE CLÀUSULES ADMINISTRATIVES PARTICULARS D</w:t>
      </w:r>
      <w:r w:rsidRPr="000A616C">
        <w:rPr>
          <w:b/>
          <w:bCs/>
          <w:sz w:val="22"/>
          <w:szCs w:val="22"/>
        </w:rPr>
        <w:t xml:space="preserve">E LA CONTRACTACIÓ </w:t>
      </w:r>
      <w:r w:rsidRPr="000A616C">
        <w:rPr>
          <w:rFonts w:cs="Arial"/>
          <w:b/>
          <w:bCs/>
          <w:sz w:val="22"/>
          <w:szCs w:val="22"/>
        </w:rPr>
        <w:t>CONSISTENT EN EL CONTRACTE D’OBRES DEL CONSORCI DEL PATRIMONI DE SITGES RELATIU AL PROJECTE BÀSIC I EXECUTIU D’OBRES DE RECONSTRUCCIÓ DE LA COBERTA DEL SECTOR NORD DE L’EDIFICI DE CAN FALÇ.</w:t>
      </w:r>
    </w:p>
    <w:p w14:paraId="05035435" w14:textId="77777777" w:rsidR="00910989" w:rsidRPr="000A616C" w:rsidRDefault="00910989" w:rsidP="00910989">
      <w:pPr>
        <w:pBdr>
          <w:bottom w:val="single" w:sz="4" w:space="1" w:color="auto"/>
        </w:pBdr>
        <w:spacing w:before="120" w:after="120" w:line="240" w:lineRule="exact"/>
        <w:jc w:val="right"/>
        <w:rPr>
          <w:sz w:val="22"/>
          <w:szCs w:val="22"/>
        </w:rPr>
      </w:pPr>
      <w:r w:rsidRPr="000A616C">
        <w:rPr>
          <w:sz w:val="22"/>
          <w:szCs w:val="22"/>
        </w:rPr>
        <w:t>Expedient núm.: CPSI/2025/00</w:t>
      </w:r>
      <w:r>
        <w:rPr>
          <w:sz w:val="22"/>
          <w:szCs w:val="22"/>
        </w:rPr>
        <w:t>45043</w:t>
      </w:r>
    </w:p>
    <w:p w14:paraId="6BC2316B" w14:textId="77777777" w:rsidR="00910989" w:rsidRPr="000A616C" w:rsidRDefault="00910989" w:rsidP="00910989">
      <w:pPr>
        <w:tabs>
          <w:tab w:val="center" w:pos="4252"/>
          <w:tab w:val="right" w:pos="8504"/>
        </w:tabs>
        <w:spacing w:before="120" w:after="120" w:line="240" w:lineRule="exact"/>
        <w:jc w:val="center"/>
        <w:rPr>
          <w:rFonts w:cs="Arial"/>
          <w:b/>
          <w:sz w:val="22"/>
          <w:szCs w:val="22"/>
        </w:rPr>
      </w:pPr>
      <w:r w:rsidRPr="000A616C">
        <w:rPr>
          <w:rFonts w:cs="Arial"/>
          <w:b/>
          <w:sz w:val="22"/>
          <w:szCs w:val="22"/>
        </w:rPr>
        <w:t>Model de proposició relativa als criteris avaluables de forma automàtica</w:t>
      </w:r>
    </w:p>
    <w:p w14:paraId="13EED09B" w14:textId="77777777" w:rsidR="00910989" w:rsidRPr="000A616C" w:rsidRDefault="00910989" w:rsidP="00910989">
      <w:pPr>
        <w:spacing w:before="120" w:after="120" w:line="240" w:lineRule="exact"/>
        <w:rPr>
          <w:sz w:val="22"/>
          <w:szCs w:val="22"/>
        </w:rPr>
      </w:pPr>
      <w:r w:rsidRPr="000A616C">
        <w:rPr>
          <w:sz w:val="22"/>
          <w:szCs w:val="22"/>
        </w:rPr>
        <w:t xml:space="preserve">El Sr./La Sra. .......... amb NIF núm. .........., en nom propi / en representació de l’empresa .........., CIF núm. .........., domiciliada a .........., CP .........., carrer .........., núm. .........., adreça electrònica: .........., assabentat/da de les condicions exigides per a optar a la contractació relativa a </w:t>
      </w:r>
      <w:r w:rsidRPr="000A616C">
        <w:rPr>
          <w:i/>
          <w:sz w:val="22"/>
          <w:szCs w:val="22"/>
        </w:rPr>
        <w:t>(consigneu l’objecte del contracte i lots, si escau)</w:t>
      </w:r>
      <w:r w:rsidRPr="000A616C">
        <w:rPr>
          <w:sz w:val="22"/>
          <w:szCs w:val="22"/>
        </w:rPr>
        <w:t xml:space="preserve"> .........., es compromet a portar-la a terme amb subjecció als plecs de prescripcions tècniques particulars i de clàusules administratives particulars, que accepta íntegrament:</w:t>
      </w:r>
    </w:p>
    <w:p w14:paraId="4BC5922A" w14:textId="77777777" w:rsidR="00910989" w:rsidRPr="000A616C" w:rsidRDefault="00910989" w:rsidP="00910989">
      <w:pPr>
        <w:pStyle w:val="Pargrafdellista"/>
        <w:numPr>
          <w:ilvl w:val="0"/>
          <w:numId w:val="11"/>
        </w:numPr>
        <w:spacing w:before="120" w:after="120" w:line="240" w:lineRule="exact"/>
        <w:ind w:left="284" w:hanging="284"/>
        <w:contextualSpacing w:val="0"/>
        <w:jc w:val="left"/>
        <w:rPr>
          <w:sz w:val="22"/>
        </w:rPr>
      </w:pPr>
      <w:r w:rsidRPr="000A616C">
        <w:rPr>
          <w:sz w:val="22"/>
        </w:rPr>
        <w:t>Proposició econòmica:</w:t>
      </w:r>
    </w:p>
    <w:tbl>
      <w:tblPr>
        <w:tblStyle w:val="Quadrculadelataulaclara"/>
        <w:tblW w:w="8931" w:type="dxa"/>
        <w:tblLayout w:type="fixed"/>
        <w:tblLook w:val="01E0" w:firstRow="1" w:lastRow="1" w:firstColumn="1" w:lastColumn="1" w:noHBand="0" w:noVBand="0"/>
      </w:tblPr>
      <w:tblGrid>
        <w:gridCol w:w="2127"/>
        <w:gridCol w:w="1984"/>
        <w:gridCol w:w="1276"/>
        <w:gridCol w:w="1559"/>
        <w:gridCol w:w="1985"/>
      </w:tblGrid>
      <w:tr w:rsidR="00910989" w:rsidRPr="000A616C" w14:paraId="350DEFC1" w14:textId="77777777" w:rsidTr="000C0132">
        <w:trPr>
          <w:trHeight w:val="416"/>
        </w:trPr>
        <w:tc>
          <w:tcPr>
            <w:tcW w:w="2127" w:type="dxa"/>
            <w:tcBorders>
              <w:top w:val="nil"/>
              <w:left w:val="nil"/>
              <w:right w:val="single" w:sz="18" w:space="0" w:color="BFBFBF" w:themeColor="background1" w:themeShade="BF"/>
            </w:tcBorders>
            <w:vAlign w:val="center"/>
          </w:tcPr>
          <w:p w14:paraId="75853683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6804" w:type="dxa"/>
            <w:gridSpan w:val="4"/>
            <w:tcBorders>
              <w:top w:val="single" w:sz="18" w:space="0" w:color="BFBFBF" w:themeColor="background1" w:themeShade="BF"/>
              <w:left w:val="single" w:sz="18" w:space="0" w:color="BFBFBF" w:themeColor="background1" w:themeShade="BF"/>
              <w:bottom w:val="single" w:sz="2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128936F4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  <w:r w:rsidRPr="000A616C">
              <w:rPr>
                <w:rFonts w:cs="Arial"/>
                <w:sz w:val="22"/>
                <w:szCs w:val="22"/>
              </w:rPr>
              <w:t>OFERTA DEL LICITADOR</w:t>
            </w:r>
          </w:p>
        </w:tc>
      </w:tr>
      <w:tr w:rsidR="00910989" w:rsidRPr="000A616C" w14:paraId="11AFEEEA" w14:textId="77777777" w:rsidTr="000C0132">
        <w:trPr>
          <w:trHeight w:val="624"/>
        </w:trPr>
        <w:tc>
          <w:tcPr>
            <w:tcW w:w="2127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72B39308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  <w:r w:rsidRPr="000A616C">
              <w:rPr>
                <w:rFonts w:cs="Arial"/>
                <w:sz w:val="22"/>
                <w:szCs w:val="22"/>
              </w:rPr>
              <w:t>Preu màxim</w:t>
            </w:r>
          </w:p>
          <w:p w14:paraId="6E1C8487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  <w:r w:rsidRPr="000A616C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984" w:type="dxa"/>
            <w:tcBorders>
              <w:top w:val="single" w:sz="2" w:space="0" w:color="BFBFBF" w:themeColor="background1" w:themeShade="BF"/>
              <w:left w:val="single" w:sz="18" w:space="0" w:color="BFBFBF" w:themeColor="background1" w:themeShade="BF"/>
            </w:tcBorders>
            <w:vAlign w:val="center"/>
          </w:tcPr>
          <w:p w14:paraId="57151B2A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  <w:r w:rsidRPr="000A616C">
              <w:rPr>
                <w:rFonts w:cs="Arial"/>
                <w:sz w:val="22"/>
                <w:szCs w:val="22"/>
              </w:rPr>
              <w:t xml:space="preserve">Preu ofert </w:t>
            </w:r>
          </w:p>
          <w:p w14:paraId="5FBFF84B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  <w:r w:rsidRPr="000A616C">
              <w:rPr>
                <w:rFonts w:cs="Arial"/>
                <w:sz w:val="22"/>
                <w:szCs w:val="22"/>
              </w:rPr>
              <w:t>(IVA exclòs)</w:t>
            </w:r>
          </w:p>
        </w:tc>
        <w:tc>
          <w:tcPr>
            <w:tcW w:w="1276" w:type="dxa"/>
            <w:tcBorders>
              <w:top w:val="single" w:sz="2" w:space="0" w:color="BFBFBF" w:themeColor="background1" w:themeShade="BF"/>
            </w:tcBorders>
            <w:vAlign w:val="center"/>
          </w:tcPr>
          <w:p w14:paraId="62A52D83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  <w:r w:rsidRPr="000A616C">
              <w:rPr>
                <w:rFonts w:cs="Arial"/>
                <w:sz w:val="22"/>
                <w:szCs w:val="22"/>
              </w:rPr>
              <w:t>Tipus % IVA</w:t>
            </w:r>
          </w:p>
        </w:tc>
        <w:tc>
          <w:tcPr>
            <w:tcW w:w="1559" w:type="dxa"/>
            <w:tcBorders>
              <w:top w:val="single" w:sz="2" w:space="0" w:color="BFBFBF" w:themeColor="background1" w:themeShade="BF"/>
            </w:tcBorders>
            <w:vAlign w:val="center"/>
          </w:tcPr>
          <w:p w14:paraId="75CFD360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  <w:r w:rsidRPr="000A616C">
              <w:rPr>
                <w:rFonts w:cs="Arial"/>
                <w:sz w:val="22"/>
                <w:szCs w:val="22"/>
              </w:rPr>
              <w:t>Import IVA</w:t>
            </w:r>
          </w:p>
        </w:tc>
        <w:tc>
          <w:tcPr>
            <w:tcW w:w="1985" w:type="dxa"/>
            <w:tcBorders>
              <w:top w:val="single" w:sz="2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40ED1372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  <w:r w:rsidRPr="000A616C">
              <w:rPr>
                <w:rFonts w:cs="Arial"/>
                <w:sz w:val="22"/>
                <w:szCs w:val="22"/>
              </w:rPr>
              <w:t xml:space="preserve">Total preu ofert </w:t>
            </w:r>
          </w:p>
          <w:p w14:paraId="620FC2C5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  <w:r w:rsidRPr="000A616C">
              <w:rPr>
                <w:rFonts w:cs="Arial"/>
                <w:sz w:val="22"/>
                <w:szCs w:val="22"/>
              </w:rPr>
              <w:t>(IVA inclòs)</w:t>
            </w:r>
          </w:p>
        </w:tc>
      </w:tr>
      <w:tr w:rsidR="00910989" w:rsidRPr="000A616C" w14:paraId="15EF2FBC" w14:textId="77777777" w:rsidTr="000C0132">
        <w:trPr>
          <w:trHeight w:val="593"/>
        </w:trPr>
        <w:tc>
          <w:tcPr>
            <w:tcW w:w="2127" w:type="dxa"/>
            <w:tcBorders>
              <w:right w:val="single" w:sz="18" w:space="0" w:color="BFBFBF" w:themeColor="background1" w:themeShade="BF"/>
            </w:tcBorders>
            <w:vAlign w:val="center"/>
          </w:tcPr>
          <w:p w14:paraId="256D3757" w14:textId="77777777" w:rsidR="00910989" w:rsidRPr="000A616C" w:rsidRDefault="00910989" w:rsidP="000C0132">
            <w:pPr>
              <w:jc w:val="center"/>
              <w:rPr>
                <w:rFonts w:ascii="Aptos Narrow" w:hAnsi="Aptos Narrow"/>
                <w:color w:val="000000"/>
                <w:sz w:val="22"/>
                <w:szCs w:val="22"/>
              </w:rPr>
            </w:pPr>
            <w:r w:rsidRPr="000A616C">
              <w:rPr>
                <w:rFonts w:ascii="Aptos Narrow" w:hAnsi="Aptos Narrow"/>
                <w:color w:val="000000"/>
                <w:sz w:val="22"/>
                <w:szCs w:val="22"/>
              </w:rPr>
              <w:t>92.045,28 €</w:t>
            </w:r>
          </w:p>
        </w:tc>
        <w:tc>
          <w:tcPr>
            <w:tcW w:w="1984" w:type="dxa"/>
            <w:tcBorders>
              <w:left w:val="single" w:sz="18" w:space="0" w:color="BFBFBF" w:themeColor="background1" w:themeShade="BF"/>
              <w:bottom w:val="single" w:sz="18" w:space="0" w:color="BFBFBF" w:themeColor="background1" w:themeShade="BF"/>
            </w:tcBorders>
            <w:vAlign w:val="center"/>
          </w:tcPr>
          <w:p w14:paraId="69F0BE26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276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53BBA4D3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559" w:type="dxa"/>
            <w:tcBorders>
              <w:bottom w:val="single" w:sz="18" w:space="0" w:color="BFBFBF" w:themeColor="background1" w:themeShade="BF"/>
            </w:tcBorders>
            <w:vAlign w:val="center"/>
          </w:tcPr>
          <w:p w14:paraId="60AF1781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</w:p>
        </w:tc>
        <w:tc>
          <w:tcPr>
            <w:tcW w:w="1985" w:type="dxa"/>
            <w:tcBorders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vAlign w:val="center"/>
          </w:tcPr>
          <w:p w14:paraId="38259C6F" w14:textId="77777777" w:rsidR="00910989" w:rsidRPr="000A616C" w:rsidRDefault="00910989" w:rsidP="000C0132">
            <w:pPr>
              <w:jc w:val="center"/>
              <w:rPr>
                <w:rFonts w:cs="Arial"/>
                <w:sz w:val="22"/>
                <w:szCs w:val="22"/>
              </w:rPr>
            </w:pPr>
          </w:p>
        </w:tc>
      </w:tr>
    </w:tbl>
    <w:p w14:paraId="1406F7DF" w14:textId="77777777" w:rsidR="00910989" w:rsidRPr="000A616C" w:rsidRDefault="00910989" w:rsidP="00910989">
      <w:pPr>
        <w:rPr>
          <w:sz w:val="22"/>
          <w:szCs w:val="22"/>
        </w:rPr>
      </w:pPr>
    </w:p>
    <w:p w14:paraId="6A5FDECE" w14:textId="77777777" w:rsidR="00910989" w:rsidRPr="000A616C" w:rsidRDefault="00910989" w:rsidP="00910989">
      <w:pPr>
        <w:rPr>
          <w:sz w:val="22"/>
          <w:szCs w:val="22"/>
        </w:rPr>
      </w:pPr>
    </w:p>
    <w:p w14:paraId="6256B73B" w14:textId="44017587" w:rsidR="0040393D" w:rsidRPr="00910989" w:rsidRDefault="0040393D" w:rsidP="00910989"/>
    <w:sectPr w:rsidR="0040393D" w:rsidRPr="00910989" w:rsidSect="001B2A49">
      <w:footerReference w:type="default" r:id="rId8"/>
      <w:headerReference w:type="first" r:id="rId9"/>
      <w:pgSz w:w="11906" w:h="16838" w:code="9"/>
      <w:pgMar w:top="3402" w:right="1701" w:bottom="1985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2B21C1" w14:textId="77777777" w:rsidR="00416C79" w:rsidRPr="00954EA8" w:rsidRDefault="00416C79">
      <w:r w:rsidRPr="00954EA8">
        <w:separator/>
      </w:r>
    </w:p>
  </w:endnote>
  <w:endnote w:type="continuationSeparator" w:id="0">
    <w:p w14:paraId="3C12651B" w14:textId="77777777" w:rsidR="00416C79" w:rsidRPr="00954EA8" w:rsidRDefault="00416C79">
      <w:r w:rsidRPr="00954EA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2C39" w14:textId="77777777" w:rsidR="00F432F6" w:rsidRPr="00954EA8" w:rsidRDefault="00940400">
    <w:pPr>
      <w:pStyle w:val="Peu"/>
    </w:pPr>
    <w:r w:rsidRPr="00954EA8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56292C45" wp14:editId="56292C46">
              <wp:simplePos x="0" y="0"/>
              <wp:positionH relativeFrom="column">
                <wp:posOffset>-464820</wp:posOffset>
              </wp:positionH>
              <wp:positionV relativeFrom="paragraph">
                <wp:posOffset>-482600</wp:posOffset>
              </wp:positionV>
              <wp:extent cx="6264275" cy="0"/>
              <wp:effectExtent l="0" t="0" r="0" b="0"/>
              <wp:wrapTight wrapText="bothSides">
                <wp:wrapPolygon edited="0">
                  <wp:start x="0" y="-2147483648"/>
                  <wp:lineTo x="637" y="-2147483648"/>
                  <wp:lineTo x="637" y="-2147483648"/>
                  <wp:lineTo x="0" y="-2147483648"/>
                  <wp:lineTo x="0" y="-2147483648"/>
                </wp:wrapPolygon>
              </wp:wrapTight>
              <wp:docPr id="2" name="Lin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6427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8DB826" id="Line 9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.6pt,-38pt" to="456.65pt,-3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" o:allowincell="f">
              <w10:wrap type="tight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B15BC" w14:textId="77777777" w:rsidR="00416C79" w:rsidRPr="00954EA8" w:rsidRDefault="00416C79">
      <w:r w:rsidRPr="00954EA8">
        <w:separator/>
      </w:r>
    </w:p>
  </w:footnote>
  <w:footnote w:type="continuationSeparator" w:id="0">
    <w:p w14:paraId="1BDADD88" w14:textId="77777777" w:rsidR="00416C79" w:rsidRPr="00954EA8" w:rsidRDefault="00416C79">
      <w:r w:rsidRPr="00954EA8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292C3A" w14:textId="77777777" w:rsidR="00442452" w:rsidRPr="00954EA8" w:rsidRDefault="00442452" w:rsidP="00FD1E51">
    <w:pPr>
      <w:pStyle w:val="Capalera"/>
      <w:tabs>
        <w:tab w:val="clear" w:pos="4252"/>
        <w:tab w:val="clear" w:pos="8504"/>
      </w:tabs>
      <w:ind w:left="-567"/>
      <w:jc w:val="left"/>
      <w:rPr>
        <w:sz w:val="16"/>
      </w:rPr>
    </w:pPr>
  </w:p>
  <w:p w14:paraId="56292C3B" w14:textId="77777777" w:rsidR="00442452" w:rsidRPr="00954EA8" w:rsidRDefault="00940400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rFonts w:ascii="Arial" w:hAnsi="Arial"/>
        <w:color w:val="808080"/>
        <w:sz w:val="18"/>
        <w:szCs w:val="18"/>
      </w:rPr>
    </w:pPr>
    <w:r w:rsidRPr="00954EA8">
      <w:rPr>
        <w:noProof/>
        <w:sz w:val="16"/>
      </w:rPr>
      <w:drawing>
        <wp:anchor distT="0" distB="0" distL="114300" distR="114300" simplePos="0" relativeHeight="251656704" behindDoc="1" locked="0" layoutInCell="0" allowOverlap="1" wp14:anchorId="56292C47" wp14:editId="56292C48">
          <wp:simplePos x="0" y="0"/>
          <wp:positionH relativeFrom="column">
            <wp:posOffset>-617220</wp:posOffset>
          </wp:positionH>
          <wp:positionV relativeFrom="paragraph">
            <wp:posOffset>12065</wp:posOffset>
          </wp:positionV>
          <wp:extent cx="1303020" cy="423545"/>
          <wp:effectExtent l="0" t="0" r="0" b="0"/>
          <wp:wrapTight wrapText="bothSides">
            <wp:wrapPolygon edited="0">
              <wp:start x="0" y="0"/>
              <wp:lineTo x="0" y="20402"/>
              <wp:lineTo x="21158" y="20402"/>
              <wp:lineTo x="21158" y="0"/>
              <wp:lineTo x="0" y="0"/>
            </wp:wrapPolygon>
          </wp:wrapTight>
          <wp:docPr id="19" name="Imagen 19" descr="log_h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hor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3020" cy="423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6292C3C" w14:textId="77777777" w:rsidR="00442452" w:rsidRPr="00954EA8" w:rsidRDefault="00442452" w:rsidP="00FD1E51">
    <w:pPr>
      <w:pStyle w:val="Ttol"/>
      <w:tabs>
        <w:tab w:val="left" w:pos="5245"/>
        <w:tab w:val="right" w:pos="8647"/>
      </w:tabs>
      <w:spacing w:line="300" w:lineRule="auto"/>
      <w:ind w:left="-567"/>
      <w:jc w:val="right"/>
      <w:rPr>
        <w:color w:val="808080"/>
        <w:sz w:val="18"/>
        <w:szCs w:val="18"/>
      </w:rPr>
    </w:pPr>
    <w:r w:rsidRPr="00954EA8">
      <w:rPr>
        <w:rFonts w:ascii="Arial" w:hAnsi="Arial"/>
        <w:color w:val="808080"/>
        <w:sz w:val="18"/>
        <w:szCs w:val="18"/>
      </w:rPr>
      <w:t xml:space="preserve">   </w:t>
    </w:r>
  </w:p>
  <w:p w14:paraId="56292C3D" w14:textId="77777777" w:rsidR="00442452" w:rsidRPr="00954EA8" w:rsidRDefault="00442452" w:rsidP="00FD1E51">
    <w:pPr>
      <w:pStyle w:val="Capalera"/>
      <w:spacing w:line="200" w:lineRule="exact"/>
      <w:ind w:left="-540"/>
      <w:rPr>
        <w:sz w:val="16"/>
        <w:szCs w:val="16"/>
      </w:rPr>
    </w:pPr>
  </w:p>
  <w:p w14:paraId="56292C3E" w14:textId="77777777" w:rsidR="00442452" w:rsidRPr="00954EA8" w:rsidRDefault="00442452" w:rsidP="002B1313">
    <w:pPr>
      <w:pStyle w:val="Capalera"/>
      <w:spacing w:line="200" w:lineRule="exact"/>
      <w:ind w:left="-142"/>
      <w:rPr>
        <w:sz w:val="16"/>
        <w:szCs w:val="16"/>
      </w:rPr>
    </w:pPr>
    <w:r w:rsidRPr="00954EA8">
      <w:rPr>
        <w:sz w:val="16"/>
        <w:szCs w:val="16"/>
      </w:rPr>
      <w:t>Àrea de XXX</w:t>
    </w:r>
  </w:p>
  <w:p w14:paraId="56292C3F" w14:textId="77777777" w:rsidR="00442452" w:rsidRPr="00954EA8" w:rsidRDefault="00442452" w:rsidP="002B1313">
    <w:pPr>
      <w:pStyle w:val="Capalera"/>
      <w:spacing w:line="200" w:lineRule="exact"/>
      <w:ind w:left="-142"/>
      <w:rPr>
        <w:b/>
        <w:sz w:val="16"/>
        <w:szCs w:val="16"/>
      </w:rPr>
    </w:pPr>
    <w:r w:rsidRPr="00954EA8">
      <w:rPr>
        <w:b/>
        <w:sz w:val="16"/>
        <w:szCs w:val="16"/>
      </w:rPr>
      <w:t>Direcció, Servei...</w:t>
    </w:r>
  </w:p>
  <w:p w14:paraId="56292C40" w14:textId="77777777" w:rsidR="00442452" w:rsidRPr="00954EA8" w:rsidRDefault="00442452" w:rsidP="00FD1E51">
    <w:pPr>
      <w:pStyle w:val="Capalera"/>
      <w:tabs>
        <w:tab w:val="clear" w:pos="4252"/>
        <w:tab w:val="clear" w:pos="8504"/>
      </w:tabs>
      <w:ind w:left="-567"/>
      <w:jc w:val="left"/>
    </w:pPr>
  </w:p>
  <w:p w14:paraId="56292C41" w14:textId="77777777" w:rsidR="00442452" w:rsidRPr="00954EA8" w:rsidRDefault="00442452" w:rsidP="00FD1E51">
    <w:pPr>
      <w:pStyle w:val="Capalera"/>
    </w:pPr>
  </w:p>
  <w:p w14:paraId="56292C42" w14:textId="77777777" w:rsidR="00442452" w:rsidRPr="00954EA8" w:rsidRDefault="00442452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A8BA7628"/>
    <w:lvl w:ilvl="0" w:tplc="C7F0C86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A6DCF8B2" w:tentative="1">
      <w:start w:val="1"/>
      <w:numFmt w:val="lowerLetter"/>
      <w:lvlText w:val="%2."/>
      <w:lvlJc w:val="left"/>
      <w:pPr>
        <w:ind w:left="1080" w:hanging="360"/>
      </w:pPr>
    </w:lvl>
    <w:lvl w:ilvl="2" w:tplc="8C783FB4" w:tentative="1">
      <w:start w:val="1"/>
      <w:numFmt w:val="lowerRoman"/>
      <w:lvlText w:val="%3."/>
      <w:lvlJc w:val="right"/>
      <w:pPr>
        <w:ind w:left="1800" w:hanging="180"/>
      </w:pPr>
    </w:lvl>
    <w:lvl w:ilvl="3" w:tplc="630EA296" w:tentative="1">
      <w:start w:val="1"/>
      <w:numFmt w:val="decimal"/>
      <w:lvlText w:val="%4."/>
      <w:lvlJc w:val="left"/>
      <w:pPr>
        <w:ind w:left="2520" w:hanging="360"/>
      </w:pPr>
    </w:lvl>
    <w:lvl w:ilvl="4" w:tplc="E64EE3E8" w:tentative="1">
      <w:start w:val="1"/>
      <w:numFmt w:val="lowerLetter"/>
      <w:lvlText w:val="%5."/>
      <w:lvlJc w:val="left"/>
      <w:pPr>
        <w:ind w:left="3240" w:hanging="360"/>
      </w:pPr>
    </w:lvl>
    <w:lvl w:ilvl="5" w:tplc="E614356E" w:tentative="1">
      <w:start w:val="1"/>
      <w:numFmt w:val="lowerRoman"/>
      <w:lvlText w:val="%6."/>
      <w:lvlJc w:val="right"/>
      <w:pPr>
        <w:ind w:left="3960" w:hanging="180"/>
      </w:pPr>
    </w:lvl>
    <w:lvl w:ilvl="6" w:tplc="0E506D1A" w:tentative="1">
      <w:start w:val="1"/>
      <w:numFmt w:val="decimal"/>
      <w:lvlText w:val="%7."/>
      <w:lvlJc w:val="left"/>
      <w:pPr>
        <w:ind w:left="4680" w:hanging="360"/>
      </w:pPr>
    </w:lvl>
    <w:lvl w:ilvl="7" w:tplc="03C615F6" w:tentative="1">
      <w:start w:val="1"/>
      <w:numFmt w:val="lowerLetter"/>
      <w:lvlText w:val="%8."/>
      <w:lvlJc w:val="left"/>
      <w:pPr>
        <w:ind w:left="5400" w:hanging="360"/>
      </w:pPr>
    </w:lvl>
    <w:lvl w:ilvl="8" w:tplc="F902717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0000006"/>
    <w:multiLevelType w:val="multilevel"/>
    <w:tmpl w:val="E3C240F8"/>
    <w:styleLink w:val="EstiloEstiloConvietas8ptEsquemanumerado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7"/>
    <w:multiLevelType w:val="hybridMultilevel"/>
    <w:tmpl w:val="E52EB5C6"/>
    <w:lvl w:ilvl="0" w:tplc="0C0A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  <w:sz w:val="16"/>
      </w:rPr>
    </w:lvl>
    <w:lvl w:ilvl="1" w:tplc="FFFFFFFF">
      <w:start w:val="1"/>
      <w:numFmt w:val="bullet"/>
      <w:lvlText w:val="-"/>
      <w:lvlJc w:val="left"/>
      <w:pPr>
        <w:tabs>
          <w:tab w:val="num" w:pos="2148"/>
        </w:tabs>
        <w:ind w:left="2148" w:hanging="360"/>
      </w:pPr>
      <w:rPr>
        <w:rFonts w:ascii="Arial" w:eastAsia="Times New Roman" w:hAnsi="Arial" w:cs="Arial" w:hint="default"/>
        <w:sz w:val="16"/>
      </w:rPr>
    </w:lvl>
    <w:lvl w:ilvl="2" w:tplc="FFFFFFFF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0000009"/>
    <w:multiLevelType w:val="hybridMultilevel"/>
    <w:tmpl w:val="FFC49D28"/>
    <w:lvl w:ilvl="0" w:tplc="1D6630E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71A44204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ECC4CDA8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59244724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8CF62DBA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9E5A6254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C3620FCA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D2624B4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731A2EDA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0000000A"/>
    <w:multiLevelType w:val="hybridMultilevel"/>
    <w:tmpl w:val="E99EDBD8"/>
    <w:lvl w:ilvl="0" w:tplc="A1C8222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2"/>
        <w:szCs w:val="22"/>
      </w:rPr>
    </w:lvl>
    <w:lvl w:ilvl="1" w:tplc="CE122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18A6B1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BEA8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FCE9C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AFE15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D658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004012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A842F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B"/>
    <w:multiLevelType w:val="multilevel"/>
    <w:tmpl w:val="E3C240F8"/>
    <w:numStyleLink w:val="EstiloEstiloConvietas8ptEsquemanumerado"/>
  </w:abstractNum>
  <w:abstractNum w:abstractNumId="6" w15:restartNumberingAfterBreak="0">
    <w:nsid w:val="0000000F"/>
    <w:multiLevelType w:val="multilevel"/>
    <w:tmpl w:val="74AA15BA"/>
    <w:styleLink w:val="EstiloEstiloConvietas8ptEsquemanumerado1"/>
    <w:lvl w:ilvl="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11"/>
    <w:multiLevelType w:val="hybridMultilevel"/>
    <w:tmpl w:val="D4B8483A"/>
    <w:lvl w:ilvl="0" w:tplc="48543F1E">
      <w:start w:val="1"/>
      <w:numFmt w:val="bullet"/>
      <w:lvlText w:val="-"/>
      <w:lvlJc w:val="left"/>
      <w:pPr>
        <w:tabs>
          <w:tab w:val="num" w:pos="3763"/>
        </w:tabs>
        <w:ind w:left="3763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16"/>
    <w:multiLevelType w:val="hybridMultilevel"/>
    <w:tmpl w:val="9050F444"/>
    <w:lvl w:ilvl="0" w:tplc="FFFFFFFF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  <w:sz w:val="16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0000019"/>
    <w:multiLevelType w:val="hybridMultilevel"/>
    <w:tmpl w:val="BD923CC2"/>
    <w:lvl w:ilvl="0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  <w:sz w:val="22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00000021"/>
    <w:multiLevelType w:val="hybridMultilevel"/>
    <w:tmpl w:val="321E2D24"/>
    <w:lvl w:ilvl="0" w:tplc="0D7831B2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DFA0AB56" w:tentative="1">
      <w:start w:val="1"/>
      <w:numFmt w:val="lowerLetter"/>
      <w:lvlText w:val="%2."/>
      <w:lvlJc w:val="left"/>
      <w:pPr>
        <w:ind w:left="1437" w:hanging="360"/>
      </w:pPr>
    </w:lvl>
    <w:lvl w:ilvl="2" w:tplc="A89E4C38" w:tentative="1">
      <w:start w:val="1"/>
      <w:numFmt w:val="lowerRoman"/>
      <w:lvlText w:val="%3."/>
      <w:lvlJc w:val="right"/>
      <w:pPr>
        <w:ind w:left="2157" w:hanging="180"/>
      </w:pPr>
    </w:lvl>
    <w:lvl w:ilvl="3" w:tplc="68F4CA8C" w:tentative="1">
      <w:start w:val="1"/>
      <w:numFmt w:val="decimal"/>
      <w:lvlText w:val="%4."/>
      <w:lvlJc w:val="left"/>
      <w:pPr>
        <w:ind w:left="2877" w:hanging="360"/>
      </w:pPr>
    </w:lvl>
    <w:lvl w:ilvl="4" w:tplc="DC6E04F0" w:tentative="1">
      <w:start w:val="1"/>
      <w:numFmt w:val="lowerLetter"/>
      <w:lvlText w:val="%5."/>
      <w:lvlJc w:val="left"/>
      <w:pPr>
        <w:ind w:left="3597" w:hanging="360"/>
      </w:pPr>
    </w:lvl>
    <w:lvl w:ilvl="5" w:tplc="A440C26E" w:tentative="1">
      <w:start w:val="1"/>
      <w:numFmt w:val="lowerRoman"/>
      <w:lvlText w:val="%6."/>
      <w:lvlJc w:val="right"/>
      <w:pPr>
        <w:ind w:left="4317" w:hanging="180"/>
      </w:pPr>
    </w:lvl>
    <w:lvl w:ilvl="6" w:tplc="67A6E2CA" w:tentative="1">
      <w:start w:val="1"/>
      <w:numFmt w:val="decimal"/>
      <w:lvlText w:val="%7."/>
      <w:lvlJc w:val="left"/>
      <w:pPr>
        <w:ind w:left="5037" w:hanging="360"/>
      </w:pPr>
    </w:lvl>
    <w:lvl w:ilvl="7" w:tplc="EC3C4690" w:tentative="1">
      <w:start w:val="1"/>
      <w:numFmt w:val="lowerLetter"/>
      <w:lvlText w:val="%8."/>
      <w:lvlJc w:val="left"/>
      <w:pPr>
        <w:ind w:left="5757" w:hanging="360"/>
      </w:pPr>
    </w:lvl>
    <w:lvl w:ilvl="8" w:tplc="789C8B0E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00000024"/>
    <w:multiLevelType w:val="hybridMultilevel"/>
    <w:tmpl w:val="E2A0BB5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73A590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6D07D1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6058A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1B0AB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AAA458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78A87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8A5E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1AAD10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000002F"/>
    <w:multiLevelType w:val="hybridMultilevel"/>
    <w:tmpl w:val="16BEE10A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0000030"/>
    <w:multiLevelType w:val="hybridMultilevel"/>
    <w:tmpl w:val="636480B4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31"/>
    <w:multiLevelType w:val="hybridMultilevel"/>
    <w:tmpl w:val="5C9417BA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  <w:sz w:val="22"/>
        <w:szCs w:val="22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00000032"/>
    <w:multiLevelType w:val="hybridMultilevel"/>
    <w:tmpl w:val="5BD0949C"/>
    <w:lvl w:ilvl="0" w:tplc="5734E0B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4418C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601B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06729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1C1E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2A8C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72C5A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8AFD1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98E3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33"/>
    <w:multiLevelType w:val="hybridMultilevel"/>
    <w:tmpl w:val="D0A4CE0E"/>
    <w:lvl w:ilvl="0" w:tplc="FFFFFFFF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0000034"/>
    <w:multiLevelType w:val="hybridMultilevel"/>
    <w:tmpl w:val="AA3C4016"/>
    <w:lvl w:ilvl="0" w:tplc="B17A2B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BA2C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45A98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267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5683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64096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656A0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A021044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6C2D4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0000035"/>
    <w:multiLevelType w:val="hybridMultilevel"/>
    <w:tmpl w:val="F634F37E"/>
    <w:lvl w:ilvl="0" w:tplc="FFFFFFFF">
      <w:start w:val="3"/>
      <w:numFmt w:val="bullet"/>
      <w:lvlText w:val=""/>
      <w:lvlJc w:val="left"/>
      <w:pPr>
        <w:ind w:left="1004" w:hanging="360"/>
      </w:pPr>
      <w:rPr>
        <w:rFonts w:ascii="Wingdings 2" w:eastAsia="Times New Roman" w:hAnsi="Wingdings 2" w:cs="Times New Roman" w:hint="default"/>
      </w:rPr>
    </w:lvl>
    <w:lvl w:ilvl="1" w:tplc="FFFFFFFF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00000036"/>
    <w:multiLevelType w:val="hybridMultilevel"/>
    <w:tmpl w:val="5BD0949C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0000037"/>
    <w:multiLevelType w:val="hybridMultilevel"/>
    <w:tmpl w:val="F1562B3C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00000038"/>
    <w:multiLevelType w:val="hybridMultilevel"/>
    <w:tmpl w:val="E8689B36"/>
    <w:lvl w:ilvl="0" w:tplc="FFFFFFFF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00000039"/>
    <w:multiLevelType w:val="hybridMultilevel"/>
    <w:tmpl w:val="281C3264"/>
    <w:lvl w:ilvl="0" w:tplc="FFFFFFFF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0D8423B6"/>
    <w:multiLevelType w:val="hybridMultilevel"/>
    <w:tmpl w:val="91086678"/>
    <w:lvl w:ilvl="0" w:tplc="0E36AA40">
      <w:start w:val="1"/>
      <w:numFmt w:val="bullet"/>
      <w:lvlText w:val="·"/>
      <w:lvlJc w:val="left"/>
      <w:pPr>
        <w:ind w:left="72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DAD5A9A"/>
    <w:multiLevelType w:val="hybridMultilevel"/>
    <w:tmpl w:val="F84E7A5C"/>
    <w:lvl w:ilvl="0" w:tplc="0E36AA40">
      <w:start w:val="1"/>
      <w:numFmt w:val="bullet"/>
      <w:lvlText w:val="·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0E9933C4"/>
    <w:multiLevelType w:val="hybridMultilevel"/>
    <w:tmpl w:val="5D62CFFC"/>
    <w:lvl w:ilvl="0" w:tplc="FFFFFFFF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sz w:val="16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1A5D264C"/>
    <w:multiLevelType w:val="hybridMultilevel"/>
    <w:tmpl w:val="E98AF05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1B1B1D17"/>
    <w:multiLevelType w:val="hybridMultilevel"/>
    <w:tmpl w:val="182A5E82"/>
    <w:lvl w:ilvl="0" w:tplc="562C3B3A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2912DA64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1CA173EB"/>
    <w:multiLevelType w:val="hybridMultilevel"/>
    <w:tmpl w:val="8A38104E"/>
    <w:lvl w:ilvl="0" w:tplc="0E36AA40">
      <w:start w:val="1"/>
      <w:numFmt w:val="bullet"/>
      <w:lvlText w:val="·"/>
      <w:lvlJc w:val="left"/>
      <w:pPr>
        <w:ind w:left="142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310E2253"/>
    <w:multiLevelType w:val="hybridMultilevel"/>
    <w:tmpl w:val="34587206"/>
    <w:lvl w:ilvl="0" w:tplc="0E36AA40">
      <w:start w:val="1"/>
      <w:numFmt w:val="bullet"/>
      <w:lvlText w:val="·"/>
      <w:lvlJc w:val="left"/>
      <w:pPr>
        <w:ind w:left="1715" w:hanging="360"/>
      </w:pPr>
      <w:rPr>
        <w:rFonts w:ascii="Arial" w:hAnsi="Arial" w:hint="default"/>
      </w:rPr>
    </w:lvl>
    <w:lvl w:ilvl="1" w:tplc="FFFFFFFF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abstractNum w:abstractNumId="30" w15:restartNumberingAfterBreak="0">
    <w:nsid w:val="3C35743E"/>
    <w:multiLevelType w:val="hybridMultilevel"/>
    <w:tmpl w:val="73A4B99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3D19166B"/>
    <w:multiLevelType w:val="hybridMultilevel"/>
    <w:tmpl w:val="AA867EE4"/>
    <w:lvl w:ilvl="0" w:tplc="83CEECAA">
      <w:start w:val="1"/>
      <w:numFmt w:val="bullet"/>
      <w:lvlText w:val=""/>
      <w:lvlJc w:val="left"/>
      <w:pPr>
        <w:ind w:left="144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3F4217E7"/>
    <w:multiLevelType w:val="hybridMultilevel"/>
    <w:tmpl w:val="45182ECC"/>
    <w:lvl w:ilvl="0" w:tplc="CE122A9A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726461D"/>
    <w:multiLevelType w:val="multilevel"/>
    <w:tmpl w:val="4B56AB6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color w:val="auto"/>
        <w:sz w:val="20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B1071D4"/>
    <w:multiLevelType w:val="hybridMultilevel"/>
    <w:tmpl w:val="D9BC8DE8"/>
    <w:lvl w:ilvl="0" w:tplc="0E36AA40">
      <w:start w:val="1"/>
      <w:numFmt w:val="bullet"/>
      <w:lvlText w:val="·"/>
      <w:lvlJc w:val="left"/>
      <w:pPr>
        <w:ind w:left="720" w:hanging="360"/>
      </w:pPr>
      <w:rPr>
        <w:rFonts w:ascii="Arial" w:hAnsi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E40C1D"/>
    <w:multiLevelType w:val="hybridMultilevel"/>
    <w:tmpl w:val="E7427044"/>
    <w:lvl w:ilvl="0" w:tplc="AFEEC5E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9C0529A"/>
    <w:multiLevelType w:val="hybridMultilevel"/>
    <w:tmpl w:val="695A145A"/>
    <w:lvl w:ilvl="0" w:tplc="48543F1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0377BB4"/>
    <w:multiLevelType w:val="hybridMultilevel"/>
    <w:tmpl w:val="F6B4184A"/>
    <w:lvl w:ilvl="0" w:tplc="F3D4A39E">
      <w:start w:val="1"/>
      <w:numFmt w:val="bullet"/>
      <w:lvlText w:val="~"/>
      <w:lvlJc w:val="left"/>
      <w:pPr>
        <w:ind w:left="717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38" w15:restartNumberingAfterBreak="0">
    <w:nsid w:val="61B35D39"/>
    <w:multiLevelType w:val="hybridMultilevel"/>
    <w:tmpl w:val="61A0A02C"/>
    <w:lvl w:ilvl="0" w:tplc="0403000F">
      <w:start w:val="1"/>
      <w:numFmt w:val="decimal"/>
      <w:lvlText w:val="%1."/>
      <w:lvlJc w:val="left"/>
      <w:pPr>
        <w:ind w:left="1429" w:hanging="360"/>
      </w:pPr>
    </w:lvl>
    <w:lvl w:ilvl="1" w:tplc="04030019" w:tentative="1">
      <w:start w:val="1"/>
      <w:numFmt w:val="lowerLetter"/>
      <w:lvlText w:val="%2."/>
      <w:lvlJc w:val="left"/>
      <w:pPr>
        <w:ind w:left="2149" w:hanging="360"/>
      </w:pPr>
    </w:lvl>
    <w:lvl w:ilvl="2" w:tplc="0403001B" w:tentative="1">
      <w:start w:val="1"/>
      <w:numFmt w:val="lowerRoman"/>
      <w:lvlText w:val="%3."/>
      <w:lvlJc w:val="right"/>
      <w:pPr>
        <w:ind w:left="2869" w:hanging="180"/>
      </w:pPr>
    </w:lvl>
    <w:lvl w:ilvl="3" w:tplc="0403000F" w:tentative="1">
      <w:start w:val="1"/>
      <w:numFmt w:val="decimal"/>
      <w:lvlText w:val="%4."/>
      <w:lvlJc w:val="left"/>
      <w:pPr>
        <w:ind w:left="3589" w:hanging="360"/>
      </w:pPr>
    </w:lvl>
    <w:lvl w:ilvl="4" w:tplc="04030019" w:tentative="1">
      <w:start w:val="1"/>
      <w:numFmt w:val="lowerLetter"/>
      <w:lvlText w:val="%5."/>
      <w:lvlJc w:val="left"/>
      <w:pPr>
        <w:ind w:left="4309" w:hanging="360"/>
      </w:pPr>
    </w:lvl>
    <w:lvl w:ilvl="5" w:tplc="0403001B" w:tentative="1">
      <w:start w:val="1"/>
      <w:numFmt w:val="lowerRoman"/>
      <w:lvlText w:val="%6."/>
      <w:lvlJc w:val="right"/>
      <w:pPr>
        <w:ind w:left="5029" w:hanging="180"/>
      </w:pPr>
    </w:lvl>
    <w:lvl w:ilvl="6" w:tplc="0403000F" w:tentative="1">
      <w:start w:val="1"/>
      <w:numFmt w:val="decimal"/>
      <w:lvlText w:val="%7."/>
      <w:lvlJc w:val="left"/>
      <w:pPr>
        <w:ind w:left="5749" w:hanging="360"/>
      </w:pPr>
    </w:lvl>
    <w:lvl w:ilvl="7" w:tplc="04030019" w:tentative="1">
      <w:start w:val="1"/>
      <w:numFmt w:val="lowerLetter"/>
      <w:lvlText w:val="%8."/>
      <w:lvlJc w:val="left"/>
      <w:pPr>
        <w:ind w:left="6469" w:hanging="360"/>
      </w:pPr>
    </w:lvl>
    <w:lvl w:ilvl="8" w:tplc="0403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49910CA"/>
    <w:multiLevelType w:val="hybridMultilevel"/>
    <w:tmpl w:val="7AD02032"/>
    <w:lvl w:ilvl="0" w:tplc="AFEEC5E2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b/>
        <w:i w:val="0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1AE6F96"/>
    <w:multiLevelType w:val="hybridMultilevel"/>
    <w:tmpl w:val="40FC6AA4"/>
    <w:lvl w:ilvl="0" w:tplc="0E36AA40">
      <w:start w:val="1"/>
      <w:numFmt w:val="bullet"/>
      <w:lvlText w:val="·"/>
      <w:lvlJc w:val="left"/>
      <w:pPr>
        <w:ind w:left="1429" w:hanging="360"/>
      </w:pPr>
      <w:rPr>
        <w:rFonts w:ascii="Arial" w:hAnsi="Arial" w:hint="default"/>
      </w:rPr>
    </w:lvl>
    <w:lvl w:ilvl="1" w:tplc="0403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741D3CA1"/>
    <w:multiLevelType w:val="hybridMultilevel"/>
    <w:tmpl w:val="5B622174"/>
    <w:lvl w:ilvl="0" w:tplc="0C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2906F5"/>
    <w:multiLevelType w:val="hybridMultilevel"/>
    <w:tmpl w:val="466C0A34"/>
    <w:lvl w:ilvl="0" w:tplc="48543F1E">
      <w:start w:val="1"/>
      <w:numFmt w:val="bullet"/>
      <w:lvlText w:val="-"/>
      <w:lvlJc w:val="left"/>
      <w:pPr>
        <w:ind w:left="1715" w:hanging="360"/>
      </w:pPr>
      <w:rPr>
        <w:rFonts w:ascii="Arial" w:hAnsi="Arial" w:hint="default"/>
      </w:rPr>
    </w:lvl>
    <w:lvl w:ilvl="1" w:tplc="04030003">
      <w:start w:val="1"/>
      <w:numFmt w:val="bullet"/>
      <w:lvlText w:val="o"/>
      <w:lvlJc w:val="left"/>
      <w:pPr>
        <w:ind w:left="24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1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8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5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7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475" w:hanging="360"/>
      </w:pPr>
      <w:rPr>
        <w:rFonts w:ascii="Wingdings" w:hAnsi="Wingdings" w:hint="default"/>
      </w:rPr>
    </w:lvl>
  </w:abstractNum>
  <w:num w:numId="1" w16cid:durableId="23361682">
    <w:abstractNumId w:val="1"/>
  </w:num>
  <w:num w:numId="2" w16cid:durableId="147405280">
    <w:abstractNumId w:val="2"/>
  </w:num>
  <w:num w:numId="3" w16cid:durableId="757677268">
    <w:abstractNumId w:val="0"/>
  </w:num>
  <w:num w:numId="4" w16cid:durableId="715667845">
    <w:abstractNumId w:val="3"/>
  </w:num>
  <w:num w:numId="5" w16cid:durableId="1901360764">
    <w:abstractNumId w:val="4"/>
  </w:num>
  <w:num w:numId="6" w16cid:durableId="1209605915">
    <w:abstractNumId w:val="5"/>
  </w:num>
  <w:num w:numId="7" w16cid:durableId="813133857">
    <w:abstractNumId w:val="6"/>
  </w:num>
  <w:num w:numId="8" w16cid:durableId="1455100297">
    <w:abstractNumId w:val="10"/>
  </w:num>
  <w:num w:numId="9" w16cid:durableId="799807554">
    <w:abstractNumId w:val="11"/>
  </w:num>
  <w:num w:numId="10" w16cid:durableId="1512917259">
    <w:abstractNumId w:val="15"/>
  </w:num>
  <w:num w:numId="11" w16cid:durableId="1612669366">
    <w:abstractNumId w:val="17"/>
  </w:num>
  <w:num w:numId="12" w16cid:durableId="1782919045">
    <w:abstractNumId w:val="35"/>
  </w:num>
  <w:num w:numId="13" w16cid:durableId="1413746394">
    <w:abstractNumId w:val="39"/>
  </w:num>
  <w:num w:numId="14" w16cid:durableId="52312642">
    <w:abstractNumId w:val="33"/>
  </w:num>
  <w:num w:numId="15" w16cid:durableId="760637637">
    <w:abstractNumId w:val="25"/>
  </w:num>
  <w:num w:numId="16" w16cid:durableId="628896208">
    <w:abstractNumId w:val="27"/>
  </w:num>
  <w:num w:numId="17" w16cid:durableId="1579363691">
    <w:abstractNumId w:val="26"/>
  </w:num>
  <w:num w:numId="18" w16cid:durableId="1367951001">
    <w:abstractNumId w:val="23"/>
  </w:num>
  <w:num w:numId="19" w16cid:durableId="822041397">
    <w:abstractNumId w:val="36"/>
  </w:num>
  <w:num w:numId="20" w16cid:durableId="1843815677">
    <w:abstractNumId w:val="28"/>
  </w:num>
  <w:num w:numId="21" w16cid:durableId="858005421">
    <w:abstractNumId w:val="38"/>
  </w:num>
  <w:num w:numId="22" w16cid:durableId="1391610940">
    <w:abstractNumId w:val="40"/>
  </w:num>
  <w:num w:numId="23" w16cid:durableId="1605304442">
    <w:abstractNumId w:val="42"/>
  </w:num>
  <w:num w:numId="24" w16cid:durableId="1491675729">
    <w:abstractNumId w:val="7"/>
  </w:num>
  <w:num w:numId="25" w16cid:durableId="1861166985">
    <w:abstractNumId w:val="41"/>
  </w:num>
  <w:num w:numId="26" w16cid:durableId="1692486539">
    <w:abstractNumId w:val="37"/>
  </w:num>
  <w:num w:numId="27" w16cid:durableId="436297636">
    <w:abstractNumId w:val="8"/>
  </w:num>
  <w:num w:numId="28" w16cid:durableId="855273247">
    <w:abstractNumId w:val="9"/>
  </w:num>
  <w:num w:numId="29" w16cid:durableId="1183125849">
    <w:abstractNumId w:val="30"/>
  </w:num>
  <w:num w:numId="30" w16cid:durableId="1103265765">
    <w:abstractNumId w:val="32"/>
  </w:num>
  <w:num w:numId="31" w16cid:durableId="488711512">
    <w:abstractNumId w:val="1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2" w16cid:durableId="578246912">
    <w:abstractNumId w:val="2"/>
  </w:num>
  <w:num w:numId="33" w16cid:durableId="640382648">
    <w:abstractNumId w:val="31"/>
  </w:num>
  <w:num w:numId="34" w16cid:durableId="319582142">
    <w:abstractNumId w:val="29"/>
  </w:num>
  <w:num w:numId="35" w16cid:durableId="188571964">
    <w:abstractNumId w:val="24"/>
  </w:num>
  <w:num w:numId="36" w16cid:durableId="552228989">
    <w:abstractNumId w:val="34"/>
  </w:num>
  <w:num w:numId="37" w16cid:durableId="1061824712">
    <w:abstractNumId w:val="12"/>
  </w:num>
  <w:num w:numId="38" w16cid:durableId="388069785">
    <w:abstractNumId w:val="13"/>
  </w:num>
  <w:num w:numId="39" w16cid:durableId="2078479374">
    <w:abstractNumId w:val="14"/>
  </w:num>
  <w:num w:numId="40" w16cid:durableId="1088769614">
    <w:abstractNumId w:val="15"/>
  </w:num>
  <w:num w:numId="41" w16cid:durableId="220529793">
    <w:abstractNumId w:val="16"/>
  </w:num>
  <w:num w:numId="42" w16cid:durableId="1799566287">
    <w:abstractNumId w:val="18"/>
  </w:num>
  <w:num w:numId="43" w16cid:durableId="1196503104">
    <w:abstractNumId w:val="19"/>
  </w:num>
  <w:num w:numId="44" w16cid:durableId="2143379658">
    <w:abstractNumId w:val="20"/>
  </w:num>
  <w:num w:numId="45" w16cid:durableId="1384057648">
    <w:abstractNumId w:val="21"/>
  </w:num>
  <w:num w:numId="46" w16cid:durableId="728456533">
    <w:abstractNumId w:val="2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1494"/>
    <w:rsid w:val="00002149"/>
    <w:rsid w:val="00002180"/>
    <w:rsid w:val="00002B64"/>
    <w:rsid w:val="00004AF3"/>
    <w:rsid w:val="00007C94"/>
    <w:rsid w:val="000171AC"/>
    <w:rsid w:val="00023D3A"/>
    <w:rsid w:val="000261C8"/>
    <w:rsid w:val="000338F4"/>
    <w:rsid w:val="000419B2"/>
    <w:rsid w:val="00045E8B"/>
    <w:rsid w:val="00055290"/>
    <w:rsid w:val="00064AC2"/>
    <w:rsid w:val="00070199"/>
    <w:rsid w:val="00081E0A"/>
    <w:rsid w:val="000831F7"/>
    <w:rsid w:val="0008523B"/>
    <w:rsid w:val="00087A18"/>
    <w:rsid w:val="000925C4"/>
    <w:rsid w:val="0009747F"/>
    <w:rsid w:val="000A616C"/>
    <w:rsid w:val="000B3413"/>
    <w:rsid w:val="000B45A5"/>
    <w:rsid w:val="000B685D"/>
    <w:rsid w:val="000B75F7"/>
    <w:rsid w:val="000B7DC7"/>
    <w:rsid w:val="000C14A3"/>
    <w:rsid w:val="000D02B3"/>
    <w:rsid w:val="000D0833"/>
    <w:rsid w:val="000D59D4"/>
    <w:rsid w:val="000E77A1"/>
    <w:rsid w:val="001146E5"/>
    <w:rsid w:val="001200B6"/>
    <w:rsid w:val="00122C97"/>
    <w:rsid w:val="00141DBF"/>
    <w:rsid w:val="00152FDB"/>
    <w:rsid w:val="00153DE0"/>
    <w:rsid w:val="00153E3A"/>
    <w:rsid w:val="001541E2"/>
    <w:rsid w:val="00155CED"/>
    <w:rsid w:val="001637EC"/>
    <w:rsid w:val="001702B3"/>
    <w:rsid w:val="001725D1"/>
    <w:rsid w:val="001A1BE2"/>
    <w:rsid w:val="001A6AAB"/>
    <w:rsid w:val="001B163B"/>
    <w:rsid w:val="001B2A49"/>
    <w:rsid w:val="001B628E"/>
    <w:rsid w:val="001C40DF"/>
    <w:rsid w:val="001C5DE7"/>
    <w:rsid w:val="001D30FA"/>
    <w:rsid w:val="001D470B"/>
    <w:rsid w:val="001D4CC1"/>
    <w:rsid w:val="001D5E22"/>
    <w:rsid w:val="001E2C9C"/>
    <w:rsid w:val="001E3E26"/>
    <w:rsid w:val="001E3F8B"/>
    <w:rsid w:val="001F4122"/>
    <w:rsid w:val="001F5884"/>
    <w:rsid w:val="00206313"/>
    <w:rsid w:val="00207FAB"/>
    <w:rsid w:val="002124DA"/>
    <w:rsid w:val="00216281"/>
    <w:rsid w:val="00220C6B"/>
    <w:rsid w:val="00231BD7"/>
    <w:rsid w:val="0023412B"/>
    <w:rsid w:val="00234AD1"/>
    <w:rsid w:val="002414A0"/>
    <w:rsid w:val="002442F8"/>
    <w:rsid w:val="0024487F"/>
    <w:rsid w:val="00245E54"/>
    <w:rsid w:val="00250A42"/>
    <w:rsid w:val="00251C67"/>
    <w:rsid w:val="002660F3"/>
    <w:rsid w:val="00271F17"/>
    <w:rsid w:val="00281F60"/>
    <w:rsid w:val="0029383B"/>
    <w:rsid w:val="0029559D"/>
    <w:rsid w:val="00296EEF"/>
    <w:rsid w:val="002A310F"/>
    <w:rsid w:val="002A38F4"/>
    <w:rsid w:val="002B1313"/>
    <w:rsid w:val="002B5C89"/>
    <w:rsid w:val="002C2035"/>
    <w:rsid w:val="002C4F9D"/>
    <w:rsid w:val="002D30CF"/>
    <w:rsid w:val="002D46F2"/>
    <w:rsid w:val="002D46F7"/>
    <w:rsid w:val="002D5939"/>
    <w:rsid w:val="002E65B2"/>
    <w:rsid w:val="00306FD1"/>
    <w:rsid w:val="0032137D"/>
    <w:rsid w:val="00324562"/>
    <w:rsid w:val="00332E04"/>
    <w:rsid w:val="00342C9E"/>
    <w:rsid w:val="00346BDE"/>
    <w:rsid w:val="00346C75"/>
    <w:rsid w:val="00353086"/>
    <w:rsid w:val="00381E5B"/>
    <w:rsid w:val="00385FD3"/>
    <w:rsid w:val="00394D85"/>
    <w:rsid w:val="003974EE"/>
    <w:rsid w:val="003A268C"/>
    <w:rsid w:val="003A531A"/>
    <w:rsid w:val="003B4B02"/>
    <w:rsid w:val="003B6567"/>
    <w:rsid w:val="003C1019"/>
    <w:rsid w:val="003C1157"/>
    <w:rsid w:val="003C3E7F"/>
    <w:rsid w:val="003C57E5"/>
    <w:rsid w:val="003C6156"/>
    <w:rsid w:val="003D135A"/>
    <w:rsid w:val="003D66F8"/>
    <w:rsid w:val="003E3A3E"/>
    <w:rsid w:val="003E465D"/>
    <w:rsid w:val="003E523F"/>
    <w:rsid w:val="003E726E"/>
    <w:rsid w:val="003F576E"/>
    <w:rsid w:val="004010F9"/>
    <w:rsid w:val="0040393D"/>
    <w:rsid w:val="00406FB9"/>
    <w:rsid w:val="0041219F"/>
    <w:rsid w:val="0041356D"/>
    <w:rsid w:val="00416753"/>
    <w:rsid w:val="00416C79"/>
    <w:rsid w:val="00421494"/>
    <w:rsid w:val="0042375D"/>
    <w:rsid w:val="004237E5"/>
    <w:rsid w:val="004247A8"/>
    <w:rsid w:val="0043454A"/>
    <w:rsid w:val="00442452"/>
    <w:rsid w:val="004430B1"/>
    <w:rsid w:val="00483996"/>
    <w:rsid w:val="00485024"/>
    <w:rsid w:val="00496DF9"/>
    <w:rsid w:val="004A32F6"/>
    <w:rsid w:val="004A7230"/>
    <w:rsid w:val="004B01CB"/>
    <w:rsid w:val="004C2034"/>
    <w:rsid w:val="004C482B"/>
    <w:rsid w:val="004C5FFC"/>
    <w:rsid w:val="004D44A8"/>
    <w:rsid w:val="004E6CC8"/>
    <w:rsid w:val="004F0829"/>
    <w:rsid w:val="004F2EB0"/>
    <w:rsid w:val="004F3AC0"/>
    <w:rsid w:val="004F680B"/>
    <w:rsid w:val="00521FA9"/>
    <w:rsid w:val="00532431"/>
    <w:rsid w:val="00533580"/>
    <w:rsid w:val="005375EC"/>
    <w:rsid w:val="00542A6B"/>
    <w:rsid w:val="005472A1"/>
    <w:rsid w:val="00550EC5"/>
    <w:rsid w:val="00551E4B"/>
    <w:rsid w:val="005523E8"/>
    <w:rsid w:val="0056795A"/>
    <w:rsid w:val="005754E4"/>
    <w:rsid w:val="00580CE1"/>
    <w:rsid w:val="00582550"/>
    <w:rsid w:val="00595BE8"/>
    <w:rsid w:val="005B10CF"/>
    <w:rsid w:val="005B5087"/>
    <w:rsid w:val="005B6B1F"/>
    <w:rsid w:val="005C40E2"/>
    <w:rsid w:val="005C5F38"/>
    <w:rsid w:val="005C5F9D"/>
    <w:rsid w:val="005D263F"/>
    <w:rsid w:val="005D3E5B"/>
    <w:rsid w:val="005D514A"/>
    <w:rsid w:val="005F5E7A"/>
    <w:rsid w:val="006004B6"/>
    <w:rsid w:val="006006C4"/>
    <w:rsid w:val="00601CB8"/>
    <w:rsid w:val="00604108"/>
    <w:rsid w:val="00605DD7"/>
    <w:rsid w:val="00607BEC"/>
    <w:rsid w:val="006109C5"/>
    <w:rsid w:val="00611EB2"/>
    <w:rsid w:val="006123B4"/>
    <w:rsid w:val="006155BC"/>
    <w:rsid w:val="00615B8D"/>
    <w:rsid w:val="00616324"/>
    <w:rsid w:val="00616748"/>
    <w:rsid w:val="00622B26"/>
    <w:rsid w:val="006233D0"/>
    <w:rsid w:val="006253B6"/>
    <w:rsid w:val="0063301F"/>
    <w:rsid w:val="00633C91"/>
    <w:rsid w:val="00642422"/>
    <w:rsid w:val="00667C3E"/>
    <w:rsid w:val="006779E9"/>
    <w:rsid w:val="00683752"/>
    <w:rsid w:val="00697E46"/>
    <w:rsid w:val="006A03A8"/>
    <w:rsid w:val="006A6AB0"/>
    <w:rsid w:val="006B0C3C"/>
    <w:rsid w:val="006B1A56"/>
    <w:rsid w:val="006B4A5F"/>
    <w:rsid w:val="006C462F"/>
    <w:rsid w:val="006D5C81"/>
    <w:rsid w:val="006D74B7"/>
    <w:rsid w:val="006E7579"/>
    <w:rsid w:val="006F330F"/>
    <w:rsid w:val="0071538A"/>
    <w:rsid w:val="00726A1C"/>
    <w:rsid w:val="00730114"/>
    <w:rsid w:val="00732705"/>
    <w:rsid w:val="007542E8"/>
    <w:rsid w:val="00761562"/>
    <w:rsid w:val="00763A41"/>
    <w:rsid w:val="00764DFA"/>
    <w:rsid w:val="00766AEA"/>
    <w:rsid w:val="007711B6"/>
    <w:rsid w:val="00771D85"/>
    <w:rsid w:val="00772F58"/>
    <w:rsid w:val="00775792"/>
    <w:rsid w:val="007821BD"/>
    <w:rsid w:val="00784A75"/>
    <w:rsid w:val="00786DE5"/>
    <w:rsid w:val="007907ED"/>
    <w:rsid w:val="0079309B"/>
    <w:rsid w:val="0079577E"/>
    <w:rsid w:val="007A7C35"/>
    <w:rsid w:val="007B021C"/>
    <w:rsid w:val="007B09CC"/>
    <w:rsid w:val="007B13FE"/>
    <w:rsid w:val="007B3752"/>
    <w:rsid w:val="007B784A"/>
    <w:rsid w:val="007C3A4F"/>
    <w:rsid w:val="007D3F0A"/>
    <w:rsid w:val="007F2896"/>
    <w:rsid w:val="007F5F2F"/>
    <w:rsid w:val="007F782F"/>
    <w:rsid w:val="00814881"/>
    <w:rsid w:val="00815A69"/>
    <w:rsid w:val="00817ECB"/>
    <w:rsid w:val="008204CA"/>
    <w:rsid w:val="00821492"/>
    <w:rsid w:val="00827334"/>
    <w:rsid w:val="00840A23"/>
    <w:rsid w:val="00846022"/>
    <w:rsid w:val="0085055B"/>
    <w:rsid w:val="008517EF"/>
    <w:rsid w:val="00856273"/>
    <w:rsid w:val="0085707B"/>
    <w:rsid w:val="00860529"/>
    <w:rsid w:val="0086445F"/>
    <w:rsid w:val="008648E3"/>
    <w:rsid w:val="00864C29"/>
    <w:rsid w:val="008677C3"/>
    <w:rsid w:val="0087178E"/>
    <w:rsid w:val="00873371"/>
    <w:rsid w:val="0088095F"/>
    <w:rsid w:val="0088684D"/>
    <w:rsid w:val="00886860"/>
    <w:rsid w:val="00886E86"/>
    <w:rsid w:val="00896392"/>
    <w:rsid w:val="008A24C5"/>
    <w:rsid w:val="008A273B"/>
    <w:rsid w:val="008B4E46"/>
    <w:rsid w:val="008C6FE8"/>
    <w:rsid w:val="008D71B3"/>
    <w:rsid w:val="008F416B"/>
    <w:rsid w:val="008F6DD2"/>
    <w:rsid w:val="00901273"/>
    <w:rsid w:val="00903C11"/>
    <w:rsid w:val="00910989"/>
    <w:rsid w:val="00915664"/>
    <w:rsid w:val="009244C7"/>
    <w:rsid w:val="00924FEE"/>
    <w:rsid w:val="00930009"/>
    <w:rsid w:val="0093664E"/>
    <w:rsid w:val="00940400"/>
    <w:rsid w:val="009548D8"/>
    <w:rsid w:val="00954EA8"/>
    <w:rsid w:val="0095590D"/>
    <w:rsid w:val="0096003E"/>
    <w:rsid w:val="00980552"/>
    <w:rsid w:val="009842AA"/>
    <w:rsid w:val="00991473"/>
    <w:rsid w:val="009963DE"/>
    <w:rsid w:val="009A080F"/>
    <w:rsid w:val="009A133B"/>
    <w:rsid w:val="009A6B47"/>
    <w:rsid w:val="009B2E83"/>
    <w:rsid w:val="009C2D16"/>
    <w:rsid w:val="009D2308"/>
    <w:rsid w:val="009D2DDC"/>
    <w:rsid w:val="009E23B4"/>
    <w:rsid w:val="009E7181"/>
    <w:rsid w:val="009F0478"/>
    <w:rsid w:val="009F4604"/>
    <w:rsid w:val="009F4C01"/>
    <w:rsid w:val="009F7735"/>
    <w:rsid w:val="00A1537B"/>
    <w:rsid w:val="00A33E15"/>
    <w:rsid w:val="00A37D26"/>
    <w:rsid w:val="00A421AD"/>
    <w:rsid w:val="00A47241"/>
    <w:rsid w:val="00A5172D"/>
    <w:rsid w:val="00A61637"/>
    <w:rsid w:val="00A76808"/>
    <w:rsid w:val="00A90FC8"/>
    <w:rsid w:val="00AA2D71"/>
    <w:rsid w:val="00AA76E7"/>
    <w:rsid w:val="00AB3454"/>
    <w:rsid w:val="00AB7BCF"/>
    <w:rsid w:val="00AC3A6F"/>
    <w:rsid w:val="00AD0546"/>
    <w:rsid w:val="00AD2081"/>
    <w:rsid w:val="00AD4278"/>
    <w:rsid w:val="00AE158C"/>
    <w:rsid w:val="00AE2B87"/>
    <w:rsid w:val="00AE339A"/>
    <w:rsid w:val="00AE377A"/>
    <w:rsid w:val="00AE71D5"/>
    <w:rsid w:val="00AF0184"/>
    <w:rsid w:val="00AF020E"/>
    <w:rsid w:val="00AF02C6"/>
    <w:rsid w:val="00AF1CA9"/>
    <w:rsid w:val="00AF2478"/>
    <w:rsid w:val="00B017C8"/>
    <w:rsid w:val="00B01C59"/>
    <w:rsid w:val="00B04405"/>
    <w:rsid w:val="00B06DF7"/>
    <w:rsid w:val="00B1765D"/>
    <w:rsid w:val="00B235F1"/>
    <w:rsid w:val="00B35335"/>
    <w:rsid w:val="00B708E7"/>
    <w:rsid w:val="00B718BE"/>
    <w:rsid w:val="00B7316F"/>
    <w:rsid w:val="00B762DB"/>
    <w:rsid w:val="00B85B95"/>
    <w:rsid w:val="00B9241F"/>
    <w:rsid w:val="00B93DB8"/>
    <w:rsid w:val="00BA137A"/>
    <w:rsid w:val="00BA493C"/>
    <w:rsid w:val="00BB3603"/>
    <w:rsid w:val="00BB403E"/>
    <w:rsid w:val="00BB6583"/>
    <w:rsid w:val="00BC227D"/>
    <w:rsid w:val="00BC6C06"/>
    <w:rsid w:val="00BC7341"/>
    <w:rsid w:val="00BE08E5"/>
    <w:rsid w:val="00BE29D1"/>
    <w:rsid w:val="00BE4E42"/>
    <w:rsid w:val="00BE63C7"/>
    <w:rsid w:val="00BE7961"/>
    <w:rsid w:val="00BF4848"/>
    <w:rsid w:val="00C05BFC"/>
    <w:rsid w:val="00C0704A"/>
    <w:rsid w:val="00C1118A"/>
    <w:rsid w:val="00C1349B"/>
    <w:rsid w:val="00C24E93"/>
    <w:rsid w:val="00C27CA1"/>
    <w:rsid w:val="00C345FF"/>
    <w:rsid w:val="00C36A6A"/>
    <w:rsid w:val="00C36D38"/>
    <w:rsid w:val="00C43037"/>
    <w:rsid w:val="00C46B67"/>
    <w:rsid w:val="00C538E2"/>
    <w:rsid w:val="00C5669C"/>
    <w:rsid w:val="00C63A0E"/>
    <w:rsid w:val="00C64971"/>
    <w:rsid w:val="00C707A8"/>
    <w:rsid w:val="00C73C03"/>
    <w:rsid w:val="00C820F9"/>
    <w:rsid w:val="00C86A62"/>
    <w:rsid w:val="00C8749B"/>
    <w:rsid w:val="00C913AB"/>
    <w:rsid w:val="00C93A66"/>
    <w:rsid w:val="00C95757"/>
    <w:rsid w:val="00C95811"/>
    <w:rsid w:val="00CA075A"/>
    <w:rsid w:val="00CA6D47"/>
    <w:rsid w:val="00CD3769"/>
    <w:rsid w:val="00CD621B"/>
    <w:rsid w:val="00CE324B"/>
    <w:rsid w:val="00CE6CF1"/>
    <w:rsid w:val="00CE7295"/>
    <w:rsid w:val="00CE7FAC"/>
    <w:rsid w:val="00CF2230"/>
    <w:rsid w:val="00CF477F"/>
    <w:rsid w:val="00CF761F"/>
    <w:rsid w:val="00D1076D"/>
    <w:rsid w:val="00D114B9"/>
    <w:rsid w:val="00D13242"/>
    <w:rsid w:val="00D1552F"/>
    <w:rsid w:val="00D507CC"/>
    <w:rsid w:val="00D50840"/>
    <w:rsid w:val="00D60E09"/>
    <w:rsid w:val="00D62767"/>
    <w:rsid w:val="00D85C96"/>
    <w:rsid w:val="00D87C80"/>
    <w:rsid w:val="00D93BE1"/>
    <w:rsid w:val="00D94C82"/>
    <w:rsid w:val="00D9684D"/>
    <w:rsid w:val="00DA3689"/>
    <w:rsid w:val="00DA48A2"/>
    <w:rsid w:val="00DA73FD"/>
    <w:rsid w:val="00DB216F"/>
    <w:rsid w:val="00DB58A6"/>
    <w:rsid w:val="00DC11DA"/>
    <w:rsid w:val="00DC1657"/>
    <w:rsid w:val="00DC2DF5"/>
    <w:rsid w:val="00DC53F6"/>
    <w:rsid w:val="00DD541D"/>
    <w:rsid w:val="00DD605A"/>
    <w:rsid w:val="00DE2DD1"/>
    <w:rsid w:val="00E01CF2"/>
    <w:rsid w:val="00E05E00"/>
    <w:rsid w:val="00E068DE"/>
    <w:rsid w:val="00E113C6"/>
    <w:rsid w:val="00E24D01"/>
    <w:rsid w:val="00E24EE5"/>
    <w:rsid w:val="00E31286"/>
    <w:rsid w:val="00E31A8C"/>
    <w:rsid w:val="00E34DFB"/>
    <w:rsid w:val="00E413DD"/>
    <w:rsid w:val="00E47249"/>
    <w:rsid w:val="00E51786"/>
    <w:rsid w:val="00E56D1F"/>
    <w:rsid w:val="00E61B26"/>
    <w:rsid w:val="00E624FE"/>
    <w:rsid w:val="00E70F52"/>
    <w:rsid w:val="00E8317D"/>
    <w:rsid w:val="00E835D7"/>
    <w:rsid w:val="00E85A08"/>
    <w:rsid w:val="00E86324"/>
    <w:rsid w:val="00E90B2E"/>
    <w:rsid w:val="00E95878"/>
    <w:rsid w:val="00E96962"/>
    <w:rsid w:val="00EB31F1"/>
    <w:rsid w:val="00EB5206"/>
    <w:rsid w:val="00EC2AE5"/>
    <w:rsid w:val="00EC439A"/>
    <w:rsid w:val="00ED31E1"/>
    <w:rsid w:val="00EF3D15"/>
    <w:rsid w:val="00F019B4"/>
    <w:rsid w:val="00F05D8C"/>
    <w:rsid w:val="00F27B06"/>
    <w:rsid w:val="00F432F6"/>
    <w:rsid w:val="00F5003E"/>
    <w:rsid w:val="00F505B9"/>
    <w:rsid w:val="00F517B8"/>
    <w:rsid w:val="00F51CAA"/>
    <w:rsid w:val="00F52C9C"/>
    <w:rsid w:val="00F87157"/>
    <w:rsid w:val="00F90453"/>
    <w:rsid w:val="00F92B3D"/>
    <w:rsid w:val="00FA0459"/>
    <w:rsid w:val="00FA267F"/>
    <w:rsid w:val="00FB5A92"/>
    <w:rsid w:val="00FB6596"/>
    <w:rsid w:val="00FC2685"/>
    <w:rsid w:val="00FC2796"/>
    <w:rsid w:val="00FC4B5E"/>
    <w:rsid w:val="00FC5477"/>
    <w:rsid w:val="00FD1E51"/>
    <w:rsid w:val="00FD209F"/>
    <w:rsid w:val="00FE7BB2"/>
    <w:rsid w:val="00FF0102"/>
    <w:rsid w:val="00FF6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6292C29"/>
  <w15:chartTrackingRefBased/>
  <w15:docId w15:val="{A257FBA2-A277-4C85-A449-0FEEA93C8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47A8"/>
    <w:pPr>
      <w:jc w:val="both"/>
    </w:pPr>
    <w:rPr>
      <w:rFonts w:ascii="Arial" w:hAnsi="Arial"/>
    </w:rPr>
  </w:style>
  <w:style w:type="paragraph" w:styleId="Ttol1">
    <w:name w:val="heading 1"/>
    <w:basedOn w:val="Normal"/>
    <w:next w:val="Normal"/>
    <w:link w:val="Ttol1Car"/>
    <w:qFormat/>
    <w:rsid w:val="00B9241F"/>
    <w:pPr>
      <w:keepNext/>
      <w:spacing w:before="240" w:after="60" w:line="259" w:lineRule="auto"/>
      <w:jc w:val="left"/>
      <w:outlineLvl w:val="0"/>
    </w:pPr>
    <w:rPr>
      <w:rFonts w:asciiTheme="minorHAnsi" w:eastAsiaTheme="minorHAnsi" w:hAnsiTheme="minorHAnsi" w:cs="Arial"/>
      <w:b/>
      <w:bCs/>
      <w:kern w:val="32"/>
      <w:sz w:val="32"/>
      <w:szCs w:val="32"/>
      <w:lang w:eastAsia="en-US"/>
      <w14:ligatures w14:val="standardContextual"/>
    </w:rPr>
  </w:style>
  <w:style w:type="paragraph" w:styleId="Ttol2">
    <w:name w:val="heading 2"/>
    <w:basedOn w:val="Normal"/>
    <w:next w:val="Normal"/>
    <w:link w:val="Ttol2Car"/>
    <w:qFormat/>
    <w:rsid w:val="00B9241F"/>
    <w:pPr>
      <w:keepNext/>
      <w:spacing w:before="240" w:after="60" w:line="259" w:lineRule="auto"/>
      <w:jc w:val="left"/>
      <w:outlineLvl w:val="1"/>
    </w:pPr>
    <w:rPr>
      <w:rFonts w:asciiTheme="minorHAnsi" w:eastAsiaTheme="minorHAnsi" w:hAnsiTheme="minorHAnsi" w:cs="Arial"/>
      <w:b/>
      <w:bCs/>
      <w:i/>
      <w:iCs/>
      <w:sz w:val="28"/>
      <w:szCs w:val="28"/>
      <w:lang w:eastAsia="en-US"/>
      <w14:ligatures w14:val="standardContextual"/>
    </w:rPr>
  </w:style>
  <w:style w:type="paragraph" w:styleId="Ttol3">
    <w:name w:val="heading 3"/>
    <w:basedOn w:val="Normal"/>
    <w:next w:val="Normal"/>
    <w:link w:val="Ttol3Car"/>
    <w:qFormat/>
    <w:rsid w:val="00B9241F"/>
    <w:pPr>
      <w:keepNext/>
      <w:spacing w:before="240" w:after="60" w:line="259" w:lineRule="auto"/>
      <w:jc w:val="left"/>
      <w:outlineLvl w:val="2"/>
    </w:pPr>
    <w:rPr>
      <w:rFonts w:asciiTheme="minorHAnsi" w:eastAsiaTheme="minorHAnsi" w:hAnsiTheme="minorHAnsi" w:cs="Arial"/>
      <w:b/>
      <w:bCs/>
      <w:sz w:val="26"/>
      <w:szCs w:val="26"/>
      <w:lang w:eastAsia="en-US"/>
      <w14:ligatures w14:val="standardContextual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tol">
    <w:name w:val="Title"/>
    <w:basedOn w:val="Normal"/>
    <w:link w:val="TtolCar"/>
    <w:qFormat/>
    <w:rsid w:val="00DA48A2"/>
    <w:pPr>
      <w:jc w:val="center"/>
    </w:pPr>
    <w:rPr>
      <w:rFonts w:ascii="Times New Roman" w:hAnsi="Times New Roman"/>
      <w:sz w:val="24"/>
      <w:u w:val="single"/>
      <w:lang w:eastAsia="es-ES"/>
    </w:rPr>
  </w:style>
  <w:style w:type="paragraph" w:styleId="Capalera">
    <w:name w:val="header"/>
    <w:aliases w:val="Header Char"/>
    <w:basedOn w:val="Normal"/>
    <w:link w:val="CapaleraCar"/>
    <w:rsid w:val="00DA48A2"/>
    <w:pPr>
      <w:tabs>
        <w:tab w:val="center" w:pos="4252"/>
        <w:tab w:val="right" w:pos="8504"/>
      </w:tabs>
    </w:pPr>
  </w:style>
  <w:style w:type="paragraph" w:styleId="Peu">
    <w:name w:val="footer"/>
    <w:aliases w:val="Footer Char,Pie de página Car1,Pie de página Car Car"/>
    <w:basedOn w:val="Normal"/>
    <w:link w:val="PeuCar"/>
    <w:rsid w:val="00DA48A2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rsid w:val="00F517B8"/>
  </w:style>
  <w:style w:type="paragraph" w:styleId="Textdeglobus">
    <w:name w:val="Balloon Text"/>
    <w:basedOn w:val="Normal"/>
    <w:semiHidden/>
    <w:rsid w:val="00AF02C6"/>
    <w:rPr>
      <w:rFonts w:ascii="Tahoma" w:hAnsi="Tahoma" w:cs="Tahoma"/>
      <w:sz w:val="16"/>
      <w:szCs w:val="16"/>
    </w:rPr>
  </w:style>
  <w:style w:type="table" w:styleId="Taulaambquadrcula">
    <w:name w:val="Table Grid"/>
    <w:basedOn w:val="Taulanormal"/>
    <w:rsid w:val="001D470B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eldocument">
    <w:name w:val="Document Map"/>
    <w:basedOn w:val="Normal"/>
    <w:semiHidden/>
    <w:rsid w:val="00DA3689"/>
    <w:pPr>
      <w:shd w:val="clear" w:color="auto" w:fill="000080"/>
    </w:pPr>
    <w:rPr>
      <w:rFonts w:ascii="Tahoma" w:hAnsi="Tahoma" w:cs="Tahoma"/>
    </w:rPr>
  </w:style>
  <w:style w:type="paragraph" w:customStyle="1" w:styleId="Car1CarCarCarCarCarCarCarCar">
    <w:name w:val="Car1 Car Car Car Car Car Car Car Car"/>
    <w:basedOn w:val="Normal"/>
    <w:rsid w:val="006123B4"/>
    <w:pPr>
      <w:spacing w:after="160" w:line="240" w:lineRule="exact"/>
      <w:jc w:val="left"/>
    </w:pPr>
    <w:rPr>
      <w:rFonts w:ascii="Verdana" w:hAnsi="Verdana"/>
      <w:lang w:val="en-US" w:eastAsia="en-US"/>
    </w:rPr>
  </w:style>
  <w:style w:type="paragraph" w:styleId="Pargrafdellista">
    <w:name w:val="List Paragraph"/>
    <w:aliases w:val="CAPITOL TITOL II,Lista sin Numerar,Párrafo Numerado,Párrafo de lista1,Párrafo de lista - cat,Cuadrícula mediana 1 - Énfasis 21,List,Lista1,Lista11,列出段落11,TD Bullet 1,Normal_Listado,Párrafo sin sangría,Párrafo antic,TOC style,lp1"/>
    <w:basedOn w:val="Normal"/>
    <w:link w:val="PargrafdellistaCar"/>
    <w:uiPriority w:val="1"/>
    <w:qFormat/>
    <w:rsid w:val="00886E86"/>
    <w:pPr>
      <w:ind w:left="720"/>
      <w:contextualSpacing/>
    </w:pPr>
    <w:rPr>
      <w:color w:val="000000"/>
      <w:sz w:val="24"/>
      <w:szCs w:val="22"/>
    </w:rPr>
  </w:style>
  <w:style w:type="character" w:customStyle="1" w:styleId="PargrafdellistaCar">
    <w:name w:val="Paràgraf de llista Car"/>
    <w:aliases w:val="CAPITOL TITOL II Car,Lista sin Numerar Car,Párrafo Numerado Car,Párrafo de lista1 Car,Párrafo de lista - cat Car,Cuadrícula mediana 1 - Énfasis 21 Car,List Car,Lista1 Car,Lista11 Car,列出段落11 Car,TD Bullet 1 Car,Normal_Listado Car"/>
    <w:link w:val="Pargrafdellista"/>
    <w:uiPriority w:val="34"/>
    <w:qFormat/>
    <w:rsid w:val="00886E86"/>
    <w:rPr>
      <w:rFonts w:ascii="Arial" w:hAnsi="Arial"/>
      <w:color w:val="000000"/>
      <w:sz w:val="24"/>
      <w:szCs w:val="22"/>
    </w:rPr>
  </w:style>
  <w:style w:type="character" w:styleId="Enlla">
    <w:name w:val="Hyperlink"/>
    <w:uiPriority w:val="99"/>
    <w:unhideWhenUsed/>
    <w:rsid w:val="00886E86"/>
    <w:rPr>
      <w:color w:val="0000FF"/>
      <w:u w:val="single"/>
    </w:rPr>
  </w:style>
  <w:style w:type="character" w:styleId="Enllavisitat">
    <w:name w:val="FollowedHyperlink"/>
    <w:uiPriority w:val="99"/>
    <w:semiHidden/>
    <w:unhideWhenUsed/>
    <w:rsid w:val="00697E46"/>
    <w:rPr>
      <w:color w:val="800080"/>
      <w:u w:val="single"/>
    </w:rPr>
  </w:style>
  <w:style w:type="character" w:customStyle="1" w:styleId="TtolCar">
    <w:name w:val="Títol Car"/>
    <w:link w:val="Ttol"/>
    <w:rsid w:val="00E8317D"/>
    <w:rPr>
      <w:sz w:val="24"/>
      <w:u w:val="single"/>
      <w:lang w:eastAsia="es-ES"/>
    </w:rPr>
  </w:style>
  <w:style w:type="character" w:customStyle="1" w:styleId="PeuCar">
    <w:name w:val="Peu Car"/>
    <w:aliases w:val="Footer Char Car,Pie de página Car1 Car,Pie de página Car Car Car"/>
    <w:link w:val="Peu"/>
    <w:rsid w:val="008A273B"/>
    <w:rPr>
      <w:rFonts w:ascii="Arial" w:hAnsi="Arial"/>
    </w:rPr>
  </w:style>
  <w:style w:type="paragraph" w:styleId="Textindependent">
    <w:name w:val="Body Text"/>
    <w:basedOn w:val="Normal"/>
    <w:link w:val="TextindependentCar"/>
    <w:rsid w:val="008A273B"/>
    <w:pPr>
      <w:spacing w:after="120"/>
      <w:jc w:val="left"/>
    </w:pPr>
    <w:rPr>
      <w:rFonts w:cs="Arial"/>
      <w:kern w:val="16"/>
      <w:sz w:val="16"/>
      <w:szCs w:val="16"/>
    </w:rPr>
  </w:style>
  <w:style w:type="character" w:customStyle="1" w:styleId="TextindependentCar">
    <w:name w:val="Text independent Car"/>
    <w:link w:val="Textindependent"/>
    <w:rsid w:val="008A273B"/>
    <w:rPr>
      <w:rFonts w:ascii="Arial" w:hAnsi="Arial" w:cs="Arial"/>
      <w:kern w:val="16"/>
      <w:sz w:val="16"/>
      <w:szCs w:val="16"/>
    </w:rPr>
  </w:style>
  <w:style w:type="paragraph" w:styleId="NormalWeb">
    <w:name w:val="Normal (Web)"/>
    <w:basedOn w:val="Normal"/>
    <w:rsid w:val="008A273B"/>
    <w:pPr>
      <w:spacing w:before="100" w:beforeAutospacing="1" w:after="119"/>
      <w:jc w:val="left"/>
    </w:pPr>
    <w:rPr>
      <w:rFonts w:ascii="Times New Roman" w:hAnsi="Times New Roman"/>
      <w:sz w:val="24"/>
      <w:szCs w:val="24"/>
      <w:lang w:val="es-ES" w:eastAsia="es-ES"/>
    </w:rPr>
  </w:style>
  <w:style w:type="paragraph" w:styleId="Sagniadetextindependent">
    <w:name w:val="Body Text Indent"/>
    <w:basedOn w:val="Normal"/>
    <w:link w:val="SagniadetextindependentCar"/>
    <w:unhideWhenUsed/>
    <w:rsid w:val="00087A18"/>
    <w:pPr>
      <w:spacing w:after="120"/>
      <w:ind w:left="283"/>
    </w:pPr>
  </w:style>
  <w:style w:type="character" w:customStyle="1" w:styleId="SagniadetextindependentCar">
    <w:name w:val="Sagnia de text independent Car"/>
    <w:link w:val="Sagniadetextindependent"/>
    <w:uiPriority w:val="99"/>
    <w:semiHidden/>
    <w:rsid w:val="00087A18"/>
    <w:rPr>
      <w:rFonts w:ascii="Arial" w:hAnsi="Arial"/>
    </w:rPr>
  </w:style>
  <w:style w:type="numbering" w:customStyle="1" w:styleId="EstiloEstiloConvietas8ptEsquemanumerado">
    <w:name w:val="Estilo Estilo Con viñetas 8 pt + Esquema numerado"/>
    <w:basedOn w:val="Sensellista"/>
    <w:rsid w:val="00A61637"/>
    <w:pPr>
      <w:numPr>
        <w:numId w:val="1"/>
      </w:numPr>
    </w:pPr>
  </w:style>
  <w:style w:type="paragraph" w:customStyle="1" w:styleId="EstiloArial11ptJustificadoAntes72ptoDespus72pto">
    <w:name w:val="Estilo Arial 11 pt Justificado Antes:  72 pto Después:  72 pto..."/>
    <w:basedOn w:val="Normal"/>
    <w:rsid w:val="00A61637"/>
    <w:pPr>
      <w:spacing w:before="144" w:after="144" w:line="293" w:lineRule="auto"/>
    </w:pPr>
    <w:rPr>
      <w:sz w:val="22"/>
      <w:lang w:eastAsia="es-ES"/>
    </w:rPr>
  </w:style>
  <w:style w:type="numbering" w:customStyle="1" w:styleId="EstiloEstiloConvietas8ptEsquemanumerado1">
    <w:name w:val="Estilo Estilo Con viñetas 8 pt + Esquema numerado1"/>
    <w:basedOn w:val="Sensellista"/>
    <w:rsid w:val="00EB31F1"/>
    <w:pPr>
      <w:numPr>
        <w:numId w:val="7"/>
      </w:numPr>
    </w:pPr>
  </w:style>
  <w:style w:type="character" w:styleId="Mencisenseresoldre">
    <w:name w:val="Unresolved Mention"/>
    <w:basedOn w:val="Lletraperdefectedelpargraf"/>
    <w:uiPriority w:val="99"/>
    <w:semiHidden/>
    <w:unhideWhenUsed/>
    <w:rsid w:val="00DC11DA"/>
    <w:rPr>
      <w:color w:val="605E5C"/>
      <w:shd w:val="clear" w:color="auto" w:fill="E1DFDD"/>
    </w:rPr>
  </w:style>
  <w:style w:type="table" w:styleId="Quadrculadelataulaclara">
    <w:name w:val="Grid Table Light"/>
    <w:basedOn w:val="Taulanormal"/>
    <w:uiPriority w:val="40"/>
    <w:rsid w:val="0040393D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laconcuadrcula1">
    <w:name w:val="Tabla con cuadrícula1"/>
    <w:basedOn w:val="Taulanormal"/>
    <w:next w:val="Taulaambquadrcula"/>
    <w:uiPriority w:val="39"/>
    <w:rsid w:val="006779E9"/>
    <w:rPr>
      <w:rFonts w:ascii="Aptos" w:eastAsia="Aptos" w:hAnsi="Aptos"/>
      <w:kern w:val="2"/>
      <w:sz w:val="24"/>
      <w:szCs w:val="24"/>
      <w:lang w:val="es-ES"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rsid w:val="00B9241F"/>
    <w:rPr>
      <w:rFonts w:asciiTheme="minorHAnsi" w:eastAsiaTheme="minorHAnsi" w:hAnsiTheme="minorHAnsi" w:cs="Arial"/>
      <w:b/>
      <w:bCs/>
      <w:kern w:val="32"/>
      <w:sz w:val="32"/>
      <w:szCs w:val="32"/>
      <w:lang w:eastAsia="en-US"/>
      <w14:ligatures w14:val="standardContextual"/>
    </w:rPr>
  </w:style>
  <w:style w:type="character" w:customStyle="1" w:styleId="Ttol2Car">
    <w:name w:val="Títol 2 Car"/>
    <w:basedOn w:val="Lletraperdefectedelpargraf"/>
    <w:link w:val="Ttol2"/>
    <w:rsid w:val="00B9241F"/>
    <w:rPr>
      <w:rFonts w:asciiTheme="minorHAnsi" w:eastAsiaTheme="minorHAnsi" w:hAnsiTheme="minorHAnsi" w:cs="Arial"/>
      <w:b/>
      <w:bCs/>
      <w:i/>
      <w:iCs/>
      <w:sz w:val="28"/>
      <w:szCs w:val="28"/>
      <w:lang w:eastAsia="en-US"/>
      <w14:ligatures w14:val="standardContextual"/>
    </w:rPr>
  </w:style>
  <w:style w:type="character" w:customStyle="1" w:styleId="Ttol3Car">
    <w:name w:val="Títol 3 Car"/>
    <w:basedOn w:val="Lletraperdefectedelpargraf"/>
    <w:link w:val="Ttol3"/>
    <w:rsid w:val="00B9241F"/>
    <w:rPr>
      <w:rFonts w:asciiTheme="minorHAnsi" w:eastAsiaTheme="minorHAnsi" w:hAnsiTheme="minorHAnsi" w:cs="Arial"/>
      <w:b/>
      <w:bCs/>
      <w:sz w:val="26"/>
      <w:szCs w:val="26"/>
      <w:lang w:eastAsia="en-US"/>
      <w14:ligatures w14:val="standardContextual"/>
    </w:rPr>
  </w:style>
  <w:style w:type="paragraph" w:customStyle="1" w:styleId="parrafo">
    <w:name w:val="parrafo"/>
    <w:basedOn w:val="Normal"/>
    <w:rsid w:val="00B9241F"/>
    <w:pPr>
      <w:spacing w:before="100" w:beforeAutospacing="1" w:after="100" w:afterAutospacing="1" w:line="259" w:lineRule="auto"/>
      <w:jc w:val="left"/>
    </w:pPr>
    <w:rPr>
      <w:rFonts w:ascii="Times New Roman" w:eastAsiaTheme="minorHAnsi" w:hAnsi="Times New Roman" w:cstheme="minorBidi"/>
      <w:sz w:val="24"/>
      <w:szCs w:val="24"/>
      <w:lang w:eastAsia="en-US"/>
      <w14:ligatures w14:val="standardContextual"/>
    </w:rPr>
  </w:style>
  <w:style w:type="paragraph" w:customStyle="1" w:styleId="normalweb7">
    <w:name w:val="normalweb7"/>
    <w:basedOn w:val="Normal"/>
    <w:rsid w:val="00B9241F"/>
    <w:pPr>
      <w:spacing w:before="100" w:beforeAutospacing="1" w:after="100" w:afterAutospacing="1" w:line="259" w:lineRule="auto"/>
      <w:jc w:val="left"/>
    </w:pPr>
    <w:rPr>
      <w:rFonts w:ascii="Times New Roman" w:eastAsiaTheme="minorHAnsi" w:hAnsi="Times New Roman" w:cstheme="minorBidi"/>
      <w:sz w:val="24"/>
      <w:szCs w:val="24"/>
      <w14:ligatures w14:val="standardContextual"/>
    </w:rPr>
  </w:style>
  <w:style w:type="paragraph" w:styleId="Textdecomentari">
    <w:name w:val="annotation text"/>
    <w:basedOn w:val="Normal"/>
    <w:link w:val="TextdecomentariCar"/>
    <w:rsid w:val="00B9241F"/>
    <w:pPr>
      <w:spacing w:after="200" w:line="259" w:lineRule="auto"/>
      <w:jc w:val="left"/>
    </w:pPr>
    <w:rPr>
      <w:rFonts w:ascii="Calibri" w:eastAsia="Calibri" w:hAnsi="Calibri" w:cstheme="minorBidi"/>
      <w:szCs w:val="22"/>
      <w:lang w:eastAsia="en-US"/>
      <w14:ligatures w14:val="standardContextual"/>
    </w:rPr>
  </w:style>
  <w:style w:type="character" w:customStyle="1" w:styleId="TextdecomentariCar">
    <w:name w:val="Text de comentari Car"/>
    <w:basedOn w:val="Lletraperdefectedelpargraf"/>
    <w:link w:val="Textdecomentari"/>
    <w:rsid w:val="00B9241F"/>
    <w:rPr>
      <w:rFonts w:ascii="Calibri" w:eastAsia="Calibri" w:hAnsi="Calibri" w:cstheme="minorBidi"/>
      <w:szCs w:val="22"/>
      <w:lang w:eastAsia="en-US"/>
      <w14:ligatures w14:val="standardContextual"/>
    </w:rPr>
  </w:style>
  <w:style w:type="character" w:customStyle="1" w:styleId="CapaleraCar">
    <w:name w:val="Capçalera Car"/>
    <w:aliases w:val="Header Char Car"/>
    <w:link w:val="Capalera"/>
    <w:rsid w:val="00A5172D"/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58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1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2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6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PS2020\Desktop\PLANTILLA%20PER%20TR&#192;MITS%20ELECTR&#210;NICS.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7D649A-09E4-443B-9F73-7552D3FFEF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PER TRÀMITS ELECTRÒNICS..dotx</Template>
  <TotalTime>1</TotalTime>
  <Pages>1</Pages>
  <Words>156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Decret</vt:lpstr>
      <vt:lpstr>Decret</vt:lpstr>
    </vt:vector>
  </TitlesOfParts>
  <Company>Diputació de Barcelona</Company>
  <LinksUpToDate>false</LinksUpToDate>
  <CharactersWithSpaces>1090</CharactersWithSpaces>
  <SharedDoc>false</SharedDoc>
  <HLinks>
    <vt:vector size="12" baseType="variant">
      <vt:variant>
        <vt:i4>6094892</vt:i4>
      </vt:variant>
      <vt:variant>
        <vt:i4>3</vt:i4>
      </vt:variant>
      <vt:variant>
        <vt:i4>0</vt:i4>
      </vt:variant>
      <vt:variant>
        <vt:i4>5</vt:i4>
      </vt:variant>
      <vt:variant>
        <vt:lpwstr>mailto:tre.pagaments@diba.cat</vt:lpwstr>
      </vt:variant>
      <vt:variant>
        <vt:lpwstr/>
      </vt:variant>
      <vt:variant>
        <vt:i4>6094892</vt:i4>
      </vt:variant>
      <vt:variant>
        <vt:i4>0</vt:i4>
      </vt:variant>
      <vt:variant>
        <vt:i4>0</vt:i4>
      </vt:variant>
      <vt:variant>
        <vt:i4>5</vt:i4>
      </vt:variant>
      <vt:variant>
        <vt:lpwstr>mailto:tre.pagaments@diba.cat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</dc:title>
  <dc:subject/>
  <dc:creator>CPS2020</dc:creator>
  <cp:keywords/>
  <cp:lastModifiedBy>LOPEZ GASSET, NEUS</cp:lastModifiedBy>
  <cp:revision>2</cp:revision>
  <cp:lastPrinted>2023-01-25T13:42:00Z</cp:lastPrinted>
  <dcterms:created xsi:type="dcterms:W3CDTF">2025-10-28T07:13:00Z</dcterms:created>
  <dcterms:modified xsi:type="dcterms:W3CDTF">2025-10-28T07:13:00Z</dcterms:modified>
</cp:coreProperties>
</file>