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CE45C9">
            <w:rPr>
              <w:rFonts w:ascii="Verdana" w:hAnsi="Verdana"/>
              <w:b/>
              <w:sz w:val="20"/>
              <w:szCs w:val="20"/>
              <w:u w:val="single"/>
            </w:rPr>
            <w:t>servei</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8A20E1" w:rsidRPr="008A20E1">
        <w:rPr>
          <w:rFonts w:ascii="Verdana" w:hAnsi="Verdana"/>
          <w:b/>
          <w:sz w:val="20"/>
          <w:szCs w:val="20"/>
          <w:u w:val="single"/>
        </w:rPr>
        <w:t>1278/2025/1432</w:t>
      </w:r>
      <w:bookmarkStart w:id="0" w:name="_GoBack"/>
      <w:bookmarkEnd w:id="0"/>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8A20E1"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8A20E1"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8A20E1"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8A20E1"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8A20E1"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8A20E1"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8A20E1"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8A20E1"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8A20E1"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0759"/>
    <w:rsid w:val="00336A2E"/>
    <w:rsid w:val="003504B7"/>
    <w:rsid w:val="00356195"/>
    <w:rsid w:val="00357377"/>
    <w:rsid w:val="0036000D"/>
    <w:rsid w:val="00361B70"/>
    <w:rsid w:val="0038730A"/>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A20E1"/>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0197A7-DD94-49F2-A824-41A68152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11</TotalTime>
  <Pages>2</Pages>
  <Words>461</Words>
  <Characters>2539</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2995</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MORALEDA GOMEZ, Esther</cp:lastModifiedBy>
  <cp:revision>8</cp:revision>
  <cp:lastPrinted>2014-03-18T08:43:00Z</cp:lastPrinted>
  <dcterms:created xsi:type="dcterms:W3CDTF">2025-02-20T10:12:00Z</dcterms:created>
  <dcterms:modified xsi:type="dcterms:W3CDTF">2025-10-28T11:33:00Z</dcterms:modified>
</cp:coreProperties>
</file>