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FF6CB" w14:textId="77777777" w:rsidR="003B5EB0" w:rsidRDefault="003B5EB0" w:rsidP="00874D10">
      <w:pPr>
        <w:ind w:left="851" w:right="425"/>
        <w:jc w:val="both"/>
        <w:rPr>
          <w:rFonts w:ascii="Arial" w:hAnsi="Arial"/>
          <w:szCs w:val="24"/>
          <w:lang w:val="ca-ES"/>
        </w:rPr>
      </w:pPr>
    </w:p>
    <w:p w14:paraId="1FAB99FF" w14:textId="77777777" w:rsidR="003B5EB0" w:rsidRDefault="003B5EB0" w:rsidP="00874D10">
      <w:pPr>
        <w:ind w:left="851" w:right="425"/>
        <w:jc w:val="both"/>
        <w:rPr>
          <w:rFonts w:ascii="Arial" w:hAnsi="Arial"/>
          <w:szCs w:val="24"/>
          <w:lang w:val="ca-ES"/>
        </w:rPr>
      </w:pPr>
    </w:p>
    <w:p w14:paraId="0B6A8C9C" w14:textId="26937B6E" w:rsidR="009E48F3" w:rsidRPr="00874D10" w:rsidRDefault="009E48F3" w:rsidP="00874D10">
      <w:pPr>
        <w:ind w:left="851" w:right="425"/>
        <w:jc w:val="both"/>
        <w:rPr>
          <w:rFonts w:ascii="Arial" w:hAnsi="Arial"/>
          <w:b/>
          <w:szCs w:val="24"/>
        </w:rPr>
      </w:pPr>
      <w:r w:rsidRPr="00874D10">
        <w:rPr>
          <w:rFonts w:ascii="Arial" w:hAnsi="Arial"/>
          <w:b/>
          <w:szCs w:val="24"/>
        </w:rPr>
        <w:t xml:space="preserve">ANNEX </w:t>
      </w:r>
      <w:r w:rsidR="001E1EBB">
        <w:rPr>
          <w:rFonts w:ascii="Arial" w:hAnsi="Arial"/>
          <w:b/>
          <w:szCs w:val="24"/>
        </w:rPr>
        <w:t>1</w:t>
      </w:r>
      <w:r w:rsidRPr="00874D10">
        <w:rPr>
          <w:rFonts w:ascii="Arial" w:hAnsi="Arial"/>
          <w:b/>
          <w:szCs w:val="24"/>
        </w:rPr>
        <w:t xml:space="preserve"> </w:t>
      </w:r>
    </w:p>
    <w:p w14:paraId="11A0FD0A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  <w:r w:rsidRPr="00874D10">
        <w:rPr>
          <w:rFonts w:ascii="Arial" w:hAnsi="Arial"/>
          <w:szCs w:val="24"/>
        </w:rPr>
        <w:t xml:space="preserve">Declaració responsable per a persona jurídica </w:t>
      </w:r>
    </w:p>
    <w:p w14:paraId="68181D3B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</w:p>
    <w:p w14:paraId="00264DE8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</w:p>
    <w:p w14:paraId="58877F38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</w:p>
    <w:p w14:paraId="61285B30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</w:p>
    <w:p w14:paraId="643F327A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  <w:r w:rsidRPr="00874D10">
        <w:rPr>
          <w:rFonts w:ascii="Arial" w:hAnsi="Arial"/>
          <w:szCs w:val="24"/>
        </w:rPr>
        <w:t xml:space="preserve"> </w:t>
      </w:r>
    </w:p>
    <w:p w14:paraId="67805DB1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</w:p>
    <w:p w14:paraId="4297344E" w14:textId="0483FA93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  <w:r w:rsidRPr="00874D10">
        <w:rPr>
          <w:rFonts w:ascii="Arial" w:hAnsi="Arial"/>
          <w:szCs w:val="24"/>
        </w:rPr>
        <w:t>El senyor/a _______________________________, amb DNI núm. ____________, com apoderat/da de l'empresa ________</w:t>
      </w:r>
      <w:r w:rsidR="003C3612">
        <w:rPr>
          <w:rFonts w:ascii="Arial" w:hAnsi="Arial"/>
          <w:szCs w:val="24"/>
        </w:rPr>
        <w:t>______</w:t>
      </w:r>
      <w:r w:rsidRPr="00874D10">
        <w:rPr>
          <w:rFonts w:ascii="Arial" w:hAnsi="Arial"/>
          <w:szCs w:val="24"/>
        </w:rPr>
        <w:t xml:space="preserve">________________ declara sota la seva responsabilitat que l'empresa a la qual representa, com a licitadora del contracte per a la concessió de l'ús privatiu del </w:t>
      </w:r>
      <w:r w:rsidR="00545D3B" w:rsidRPr="0047393F">
        <w:rPr>
          <w:rFonts w:ascii="Arial" w:hAnsi="Arial"/>
          <w:b/>
          <w:bCs/>
          <w:szCs w:val="24"/>
        </w:rPr>
        <w:t>“</w:t>
      </w:r>
      <w:r w:rsidR="00545D3B" w:rsidRPr="00874D10">
        <w:rPr>
          <w:rStyle w:val="numerotituloredondo"/>
          <w:rFonts w:ascii="Arial" w:hAnsi="Arial"/>
          <w:b/>
          <w:szCs w:val="24"/>
          <w:lang w:val="ca-ES"/>
        </w:rPr>
        <w:t>Café bar de la Vila”</w:t>
      </w:r>
      <w:r w:rsidR="00545D3B">
        <w:rPr>
          <w:rStyle w:val="numerotituloredondo"/>
          <w:rFonts w:ascii="Arial" w:hAnsi="Arial"/>
          <w:b/>
          <w:szCs w:val="24"/>
          <w:lang w:val="ca-ES"/>
        </w:rPr>
        <w:t>, situat a l’edifici de la Casa de la Vila, a Passanant</w:t>
      </w:r>
      <w:r w:rsidRPr="00874D10">
        <w:rPr>
          <w:rFonts w:ascii="Arial" w:hAnsi="Arial"/>
          <w:szCs w:val="24"/>
        </w:rPr>
        <w:t xml:space="preserve">. </w:t>
      </w:r>
    </w:p>
    <w:p w14:paraId="3DBE687B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</w:p>
    <w:p w14:paraId="4CBB0FD9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  <w:r w:rsidRPr="00874D10">
        <w:rPr>
          <w:rFonts w:ascii="Arial" w:hAnsi="Arial"/>
          <w:szCs w:val="24"/>
        </w:rPr>
        <w:t xml:space="preserve">a) Està facultada per a contractar amb l'Administració, ja que, tenint capacitat d'obrar, no es troba compresa en cap de les circumstàncies de prohibició per contractar establertes en l'article </w:t>
      </w:r>
      <w:r w:rsidR="005841F6" w:rsidRPr="00874D10">
        <w:rPr>
          <w:rFonts w:ascii="Arial" w:hAnsi="Arial"/>
          <w:szCs w:val="24"/>
        </w:rPr>
        <w:t>71</w:t>
      </w:r>
      <w:r w:rsidRPr="00874D10">
        <w:rPr>
          <w:rFonts w:ascii="Arial" w:hAnsi="Arial"/>
          <w:szCs w:val="24"/>
        </w:rPr>
        <w:t xml:space="preserve"> de</w:t>
      </w:r>
      <w:r w:rsidR="005841F6" w:rsidRPr="00874D10">
        <w:rPr>
          <w:rFonts w:ascii="Arial" w:hAnsi="Arial"/>
          <w:szCs w:val="24"/>
        </w:rPr>
        <w:t xml:space="preserve"> </w:t>
      </w:r>
      <w:r w:rsidRPr="00874D10">
        <w:rPr>
          <w:rFonts w:ascii="Arial" w:hAnsi="Arial"/>
          <w:szCs w:val="24"/>
        </w:rPr>
        <w:t>l</w:t>
      </w:r>
      <w:r w:rsidR="005841F6" w:rsidRPr="00874D10">
        <w:rPr>
          <w:rFonts w:ascii="Arial" w:hAnsi="Arial"/>
          <w:szCs w:val="24"/>
        </w:rPr>
        <w:t>a</w:t>
      </w:r>
      <w:r w:rsidRPr="00874D10">
        <w:rPr>
          <w:rFonts w:ascii="Arial" w:hAnsi="Arial"/>
          <w:szCs w:val="24"/>
        </w:rPr>
        <w:t xml:space="preserve"> L</w:t>
      </w:r>
      <w:r w:rsidR="005841F6" w:rsidRPr="00874D10">
        <w:rPr>
          <w:rFonts w:ascii="Arial" w:hAnsi="Arial"/>
          <w:szCs w:val="24"/>
        </w:rPr>
        <w:t>lei</w:t>
      </w:r>
      <w:r w:rsidRPr="00874D10">
        <w:rPr>
          <w:rFonts w:ascii="Arial" w:hAnsi="Arial"/>
          <w:szCs w:val="24"/>
        </w:rPr>
        <w:t xml:space="preserve"> </w:t>
      </w:r>
      <w:r w:rsidR="008B256F" w:rsidRPr="00874D10">
        <w:rPr>
          <w:rFonts w:ascii="Arial" w:hAnsi="Arial"/>
          <w:szCs w:val="24"/>
        </w:rPr>
        <w:t>9</w:t>
      </w:r>
      <w:r w:rsidRPr="00874D10">
        <w:rPr>
          <w:rFonts w:ascii="Arial" w:hAnsi="Arial"/>
          <w:szCs w:val="24"/>
        </w:rPr>
        <w:t>/201</w:t>
      </w:r>
      <w:r w:rsidR="008B256F" w:rsidRPr="00874D10">
        <w:rPr>
          <w:rFonts w:ascii="Arial" w:hAnsi="Arial"/>
          <w:szCs w:val="24"/>
        </w:rPr>
        <w:t>7</w:t>
      </w:r>
      <w:r w:rsidRPr="00874D10">
        <w:rPr>
          <w:rFonts w:ascii="Arial" w:hAnsi="Arial"/>
          <w:szCs w:val="24"/>
        </w:rPr>
        <w:t xml:space="preserve"> de </w:t>
      </w:r>
      <w:r w:rsidR="008B256F" w:rsidRPr="00874D10">
        <w:rPr>
          <w:rFonts w:ascii="Arial" w:hAnsi="Arial"/>
          <w:szCs w:val="24"/>
        </w:rPr>
        <w:t>8</w:t>
      </w:r>
      <w:r w:rsidRPr="00874D10">
        <w:rPr>
          <w:rFonts w:ascii="Arial" w:hAnsi="Arial"/>
          <w:szCs w:val="24"/>
        </w:rPr>
        <w:t xml:space="preserve"> de novembre, </w:t>
      </w:r>
      <w:r w:rsidR="008B256F" w:rsidRPr="00874D10">
        <w:rPr>
          <w:rFonts w:ascii="Arial" w:hAnsi="Arial"/>
          <w:szCs w:val="24"/>
        </w:rPr>
        <w:t>de contractes del sector públic (LCSP)</w:t>
      </w:r>
      <w:r w:rsidRPr="00874D10">
        <w:rPr>
          <w:rFonts w:ascii="Arial" w:hAnsi="Arial"/>
          <w:szCs w:val="24"/>
        </w:rPr>
        <w:t>.</w:t>
      </w:r>
    </w:p>
    <w:p w14:paraId="3F5BD784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</w:p>
    <w:p w14:paraId="4167BB12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  <w:r w:rsidRPr="00874D10">
        <w:rPr>
          <w:rFonts w:ascii="Arial" w:hAnsi="Arial"/>
          <w:szCs w:val="24"/>
        </w:rPr>
        <w:t xml:space="preserve">b)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d'octubre, i també està al corrent del compliment de les seves obligacions tributàries amb l'Ajuntament de Passanant i Belltall. </w:t>
      </w:r>
    </w:p>
    <w:p w14:paraId="43806C64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</w:p>
    <w:p w14:paraId="30CB23C7" w14:textId="008286D2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  <w:r w:rsidRPr="00874D10">
        <w:rPr>
          <w:rFonts w:ascii="Arial" w:hAnsi="Arial"/>
          <w:szCs w:val="24"/>
        </w:rPr>
        <w:t xml:space="preserve">Alternatiu </w:t>
      </w:r>
      <w:r w:rsidR="0076784B" w:rsidRPr="00874D10">
        <w:rPr>
          <w:rFonts w:ascii="Arial" w:hAnsi="Arial"/>
          <w:b/>
          <w:szCs w:val="24"/>
        </w:rPr>
        <w:t xml:space="preserve">(cal </w:t>
      </w:r>
      <w:r w:rsidR="001F4EEF">
        <w:rPr>
          <w:rFonts w:ascii="Arial" w:hAnsi="Arial"/>
          <w:b/>
          <w:szCs w:val="24"/>
        </w:rPr>
        <w:t>marcar</w:t>
      </w:r>
      <w:r w:rsidR="0076784B" w:rsidRPr="00874D10">
        <w:rPr>
          <w:rFonts w:ascii="Arial" w:hAnsi="Arial"/>
          <w:b/>
          <w:szCs w:val="24"/>
        </w:rPr>
        <w:t xml:space="preserve"> la opció que es compleix)</w:t>
      </w:r>
    </w:p>
    <w:p w14:paraId="7C284EE6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</w:p>
    <w:p w14:paraId="3167C3F1" w14:textId="3363D5D4" w:rsidR="009E48F3" w:rsidRPr="00874D10" w:rsidRDefault="001F4EEF" w:rsidP="00874D10">
      <w:pPr>
        <w:ind w:left="851" w:right="425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"/>
      <w:r>
        <w:rPr>
          <w:rFonts w:ascii="Arial" w:hAnsi="Arial"/>
          <w:szCs w:val="24"/>
        </w:rPr>
        <w:instrText xml:space="preserve"> FORMCHECKBOX </w:instrText>
      </w:r>
      <w:r>
        <w:rPr>
          <w:rFonts w:ascii="Arial" w:hAnsi="Arial"/>
          <w:szCs w:val="24"/>
        </w:rPr>
      </w:r>
      <w:r>
        <w:rPr>
          <w:rFonts w:ascii="Arial" w:hAnsi="Arial"/>
          <w:szCs w:val="24"/>
        </w:rPr>
        <w:fldChar w:fldCharType="separate"/>
      </w:r>
      <w:r>
        <w:rPr>
          <w:rFonts w:ascii="Arial" w:hAnsi="Arial"/>
          <w:szCs w:val="24"/>
        </w:rPr>
        <w:fldChar w:fldCharType="end"/>
      </w:r>
      <w:bookmarkEnd w:id="0"/>
      <w:r w:rsidR="009E48F3" w:rsidRPr="00874D10">
        <w:rPr>
          <w:rFonts w:ascii="Arial" w:hAnsi="Arial"/>
          <w:szCs w:val="24"/>
        </w:rPr>
        <w:t xml:space="preserve">c) Que l'empresa està integrada per un nombre de treballadors discapacitats no inferior al 2%, o que s'ha adoptat alguna de les mesures alternatives previstes a l'article 2 del Reial decret 364/2005, de 8 d'abril. </w:t>
      </w:r>
    </w:p>
    <w:p w14:paraId="74D4CE16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</w:p>
    <w:p w14:paraId="22F32485" w14:textId="55F6102C" w:rsidR="009E48F3" w:rsidRPr="00874D10" w:rsidRDefault="001F4EEF" w:rsidP="00874D10">
      <w:pPr>
        <w:ind w:left="851" w:right="425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2"/>
      <w:r>
        <w:rPr>
          <w:rFonts w:ascii="Arial" w:hAnsi="Arial"/>
          <w:szCs w:val="24"/>
        </w:rPr>
        <w:instrText xml:space="preserve"> FORMCHECKBOX </w:instrText>
      </w:r>
      <w:r>
        <w:rPr>
          <w:rFonts w:ascii="Arial" w:hAnsi="Arial"/>
          <w:szCs w:val="24"/>
        </w:rPr>
      </w:r>
      <w:r>
        <w:rPr>
          <w:rFonts w:ascii="Arial" w:hAnsi="Arial"/>
          <w:szCs w:val="24"/>
        </w:rPr>
        <w:fldChar w:fldCharType="separate"/>
      </w:r>
      <w:r>
        <w:rPr>
          <w:rFonts w:ascii="Arial" w:hAnsi="Arial"/>
          <w:szCs w:val="24"/>
        </w:rPr>
        <w:fldChar w:fldCharType="end"/>
      </w:r>
      <w:bookmarkEnd w:id="1"/>
      <w:r w:rsidR="009E48F3" w:rsidRPr="00874D10">
        <w:rPr>
          <w:rFonts w:ascii="Arial" w:hAnsi="Arial"/>
          <w:szCs w:val="24"/>
        </w:rPr>
        <w:t xml:space="preserve">c) Que l'empresa no ha de complir el que es disposa a l'article 38 de la Llei 13/1982, de 7 d'abril, d'integració dels minusvàlids, atès que els treballadors fixos de l'empresa no excedeixen de cinquanta. </w:t>
      </w:r>
    </w:p>
    <w:p w14:paraId="64CCC5FA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</w:p>
    <w:p w14:paraId="1ED3E27C" w14:textId="016F9102" w:rsidR="009E48F3" w:rsidRPr="00874D10" w:rsidRDefault="001F4EEF" w:rsidP="00874D10">
      <w:pPr>
        <w:ind w:left="851" w:right="425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3"/>
      <w:r>
        <w:rPr>
          <w:rFonts w:ascii="Arial" w:hAnsi="Arial"/>
          <w:szCs w:val="24"/>
        </w:rPr>
        <w:instrText xml:space="preserve"> FORMCHECKBOX </w:instrText>
      </w:r>
      <w:r>
        <w:rPr>
          <w:rFonts w:ascii="Arial" w:hAnsi="Arial"/>
          <w:szCs w:val="24"/>
        </w:rPr>
      </w:r>
      <w:r>
        <w:rPr>
          <w:rFonts w:ascii="Arial" w:hAnsi="Arial"/>
          <w:szCs w:val="24"/>
        </w:rPr>
        <w:fldChar w:fldCharType="separate"/>
      </w:r>
      <w:r>
        <w:rPr>
          <w:rFonts w:ascii="Arial" w:hAnsi="Arial"/>
          <w:szCs w:val="24"/>
        </w:rPr>
        <w:fldChar w:fldCharType="end"/>
      </w:r>
      <w:bookmarkEnd w:id="2"/>
      <w:r w:rsidR="009E48F3" w:rsidRPr="00874D10">
        <w:rPr>
          <w:rFonts w:ascii="Arial" w:hAnsi="Arial"/>
          <w:szCs w:val="24"/>
        </w:rPr>
        <w:t xml:space="preserve">d) Que l'empresa compleix tots els requisits i obligacions exigits per la normativa vigent per a la seva obertura, instal·lació i funcionament legal. </w:t>
      </w:r>
    </w:p>
    <w:p w14:paraId="41A480A5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</w:p>
    <w:p w14:paraId="5EE80C5C" w14:textId="31EFCF9A" w:rsidR="009E48F3" w:rsidRPr="00874D10" w:rsidRDefault="001F4EEF" w:rsidP="00874D10">
      <w:pPr>
        <w:ind w:left="851" w:right="425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4"/>
      <w:r>
        <w:rPr>
          <w:rFonts w:ascii="Arial" w:hAnsi="Arial"/>
          <w:szCs w:val="24"/>
        </w:rPr>
        <w:instrText xml:space="preserve"> FORMCHECKBOX </w:instrText>
      </w:r>
      <w:r>
        <w:rPr>
          <w:rFonts w:ascii="Arial" w:hAnsi="Arial"/>
          <w:szCs w:val="24"/>
        </w:rPr>
      </w:r>
      <w:r>
        <w:rPr>
          <w:rFonts w:ascii="Arial" w:hAnsi="Arial"/>
          <w:szCs w:val="24"/>
        </w:rPr>
        <w:fldChar w:fldCharType="separate"/>
      </w:r>
      <w:r>
        <w:rPr>
          <w:rFonts w:ascii="Arial" w:hAnsi="Arial"/>
          <w:szCs w:val="24"/>
        </w:rPr>
        <w:fldChar w:fldCharType="end"/>
      </w:r>
      <w:bookmarkEnd w:id="3"/>
      <w:r w:rsidR="009E48F3" w:rsidRPr="00874D10">
        <w:rPr>
          <w:rFonts w:ascii="Arial" w:hAnsi="Arial"/>
          <w:szCs w:val="24"/>
        </w:rPr>
        <w:t xml:space="preserve">e) Que la informació i documents aportats en tots els sobres són de contingut absolutament cert. </w:t>
      </w:r>
    </w:p>
    <w:p w14:paraId="072F1E23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</w:p>
    <w:p w14:paraId="35A3C9BB" w14:textId="27F8568B" w:rsidR="009E48F3" w:rsidRPr="00874D10" w:rsidRDefault="001F4EEF" w:rsidP="00874D10">
      <w:pPr>
        <w:ind w:left="851" w:right="425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arcar5"/>
      <w:r>
        <w:rPr>
          <w:rFonts w:ascii="Arial" w:hAnsi="Arial"/>
          <w:szCs w:val="24"/>
        </w:rPr>
        <w:instrText xml:space="preserve"> FORMCHECKBOX </w:instrText>
      </w:r>
      <w:r>
        <w:rPr>
          <w:rFonts w:ascii="Arial" w:hAnsi="Arial"/>
          <w:szCs w:val="24"/>
        </w:rPr>
      </w:r>
      <w:r>
        <w:rPr>
          <w:rFonts w:ascii="Arial" w:hAnsi="Arial"/>
          <w:szCs w:val="24"/>
        </w:rPr>
        <w:fldChar w:fldCharType="separate"/>
      </w:r>
      <w:r>
        <w:rPr>
          <w:rFonts w:ascii="Arial" w:hAnsi="Arial"/>
          <w:szCs w:val="24"/>
        </w:rPr>
        <w:fldChar w:fldCharType="end"/>
      </w:r>
      <w:bookmarkEnd w:id="4"/>
      <w:r w:rsidR="009E48F3" w:rsidRPr="00874D10">
        <w:rPr>
          <w:rFonts w:ascii="Arial" w:hAnsi="Arial"/>
          <w:szCs w:val="24"/>
        </w:rPr>
        <w:t xml:space="preserve">f) Que autoritzo a l'òrgan de contractació a obtenir directament dels òrgans administratius competents les dades o documents registrals que es requereixin per procedir, en el seu cas, a l'adjudicació del contracte. </w:t>
      </w:r>
    </w:p>
    <w:p w14:paraId="677EDA6E" w14:textId="2A7ADD5D" w:rsidR="009E48F3" w:rsidRDefault="009E48F3" w:rsidP="00874D10">
      <w:pPr>
        <w:ind w:left="851" w:right="425"/>
        <w:jc w:val="both"/>
        <w:rPr>
          <w:rFonts w:ascii="Arial" w:hAnsi="Arial"/>
          <w:szCs w:val="24"/>
        </w:rPr>
      </w:pPr>
    </w:p>
    <w:p w14:paraId="468AFFAB" w14:textId="5D7F2204" w:rsidR="001F4EEF" w:rsidRDefault="001F4EEF" w:rsidP="00874D10">
      <w:pPr>
        <w:ind w:left="851" w:right="425"/>
        <w:jc w:val="both"/>
        <w:rPr>
          <w:rFonts w:ascii="Arial" w:hAnsi="Arial"/>
          <w:szCs w:val="24"/>
        </w:rPr>
      </w:pPr>
    </w:p>
    <w:p w14:paraId="7148E258" w14:textId="77777777" w:rsidR="001F4EEF" w:rsidRPr="00874D10" w:rsidRDefault="001F4EEF" w:rsidP="00874D10">
      <w:pPr>
        <w:ind w:left="851" w:right="425"/>
        <w:jc w:val="both"/>
        <w:rPr>
          <w:rFonts w:ascii="Arial" w:hAnsi="Arial"/>
          <w:szCs w:val="24"/>
        </w:rPr>
      </w:pPr>
    </w:p>
    <w:p w14:paraId="2ABA24D5" w14:textId="77777777" w:rsidR="00545D3B" w:rsidRDefault="001F4EEF" w:rsidP="00874D10">
      <w:pPr>
        <w:ind w:left="851" w:right="425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Marcar6"/>
      <w:r>
        <w:rPr>
          <w:rFonts w:ascii="Arial" w:hAnsi="Arial"/>
          <w:szCs w:val="24"/>
        </w:rPr>
        <w:instrText xml:space="preserve"> FORMCHECKBOX </w:instrText>
      </w:r>
      <w:r>
        <w:rPr>
          <w:rFonts w:ascii="Arial" w:hAnsi="Arial"/>
          <w:szCs w:val="24"/>
        </w:rPr>
      </w:r>
      <w:r>
        <w:rPr>
          <w:rFonts w:ascii="Arial" w:hAnsi="Arial"/>
          <w:szCs w:val="24"/>
        </w:rPr>
        <w:fldChar w:fldCharType="separate"/>
      </w:r>
      <w:r>
        <w:rPr>
          <w:rFonts w:ascii="Arial" w:hAnsi="Arial"/>
          <w:szCs w:val="24"/>
        </w:rPr>
        <w:fldChar w:fldCharType="end"/>
      </w:r>
      <w:bookmarkEnd w:id="5"/>
      <w:r w:rsidR="009E48F3" w:rsidRPr="00874D10">
        <w:rPr>
          <w:rFonts w:ascii="Arial" w:hAnsi="Arial"/>
          <w:szCs w:val="24"/>
        </w:rPr>
        <w:t>g) Que la bústia electrònica on realitzar les comunicacions i notificacions en el procés de licitació i, si s'escau, en els posteriors tràmits d'adjudicació, formalització, modificació, negociació, execució i extinció normal o anormal del contracte és</w:t>
      </w:r>
    </w:p>
    <w:p w14:paraId="088EA374" w14:textId="1A64DE8A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  <w:r w:rsidRPr="00874D10">
        <w:rPr>
          <w:rFonts w:ascii="Arial" w:hAnsi="Arial"/>
          <w:szCs w:val="24"/>
        </w:rPr>
        <w:t xml:space="preserve"> ____________</w:t>
      </w:r>
      <w:r w:rsidR="001F4EEF">
        <w:rPr>
          <w:rFonts w:ascii="Arial" w:hAnsi="Arial"/>
          <w:szCs w:val="24"/>
        </w:rPr>
        <w:t>__________________________________________</w:t>
      </w:r>
      <w:r w:rsidRPr="00874D10">
        <w:rPr>
          <w:rFonts w:ascii="Arial" w:hAnsi="Arial"/>
          <w:szCs w:val="24"/>
        </w:rPr>
        <w:t xml:space="preserve">. </w:t>
      </w:r>
    </w:p>
    <w:p w14:paraId="6321456C" w14:textId="730FE681" w:rsidR="009E48F3" w:rsidRPr="00874D10" w:rsidRDefault="009E48F3" w:rsidP="001F4EEF">
      <w:pPr>
        <w:ind w:right="425"/>
        <w:jc w:val="both"/>
        <w:rPr>
          <w:rFonts w:ascii="Arial" w:hAnsi="Arial"/>
          <w:szCs w:val="24"/>
        </w:rPr>
      </w:pPr>
    </w:p>
    <w:p w14:paraId="0E71277D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  <w:r w:rsidRPr="00874D10">
        <w:rPr>
          <w:rFonts w:ascii="Arial" w:hAnsi="Arial"/>
          <w:szCs w:val="24"/>
        </w:rPr>
        <w:t xml:space="preserve">I per a que consti signo aquesta declaració responsable. </w:t>
      </w:r>
    </w:p>
    <w:p w14:paraId="2604A56D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</w:p>
    <w:p w14:paraId="1B4B1739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  <w:r w:rsidRPr="00874D10">
        <w:rPr>
          <w:rFonts w:ascii="Arial" w:hAnsi="Arial"/>
          <w:szCs w:val="24"/>
        </w:rPr>
        <w:t xml:space="preserve">(Lloc i data) </w:t>
      </w:r>
    </w:p>
    <w:p w14:paraId="2AC6AA45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</w:p>
    <w:p w14:paraId="227ED443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  <w:r w:rsidRPr="00874D10">
        <w:rPr>
          <w:rFonts w:ascii="Arial" w:hAnsi="Arial"/>
          <w:szCs w:val="24"/>
        </w:rPr>
        <w:t xml:space="preserve">(Signatura de l'apoderat) </w:t>
      </w:r>
    </w:p>
    <w:p w14:paraId="76A1D4D8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</w:p>
    <w:p w14:paraId="75BEB03A" w14:textId="33E42FE2" w:rsidR="00C3542C" w:rsidRPr="003C3612" w:rsidRDefault="00C3542C" w:rsidP="003C3612">
      <w:pPr>
        <w:rPr>
          <w:rFonts w:ascii="Arial" w:hAnsi="Arial"/>
          <w:b/>
          <w:szCs w:val="24"/>
        </w:rPr>
      </w:pPr>
    </w:p>
    <w:sectPr w:rsidR="00C3542C" w:rsidRPr="003C3612" w:rsidSect="00246A39">
      <w:headerReference w:type="default" r:id="rId8"/>
      <w:footerReference w:type="even" r:id="rId9"/>
      <w:footerReference w:type="default" r:id="rId10"/>
      <w:pgSz w:w="11907" w:h="16840" w:code="9"/>
      <w:pgMar w:top="1701" w:right="425" w:bottom="1701" w:left="284" w:header="284" w:footer="1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1B097" w14:textId="77777777" w:rsidR="00246A39" w:rsidRDefault="00246A39">
      <w:r>
        <w:separator/>
      </w:r>
    </w:p>
  </w:endnote>
  <w:endnote w:type="continuationSeparator" w:id="0">
    <w:p w14:paraId="5CC7B7CD" w14:textId="77777777" w:rsidR="00246A39" w:rsidRDefault="00246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A0622" w14:textId="77777777" w:rsidR="00246A39" w:rsidRDefault="00BC57FB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46A3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BCA38D7" w14:textId="77777777" w:rsidR="00246A39" w:rsidRDefault="00246A39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91660" w14:textId="77777777" w:rsidR="00246A39" w:rsidRDefault="00246A39">
    <w:pPr>
      <w:pStyle w:val="Peu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15C28" w14:textId="77777777" w:rsidR="00246A39" w:rsidRDefault="00246A39">
      <w:r>
        <w:separator/>
      </w:r>
    </w:p>
  </w:footnote>
  <w:footnote w:type="continuationSeparator" w:id="0">
    <w:p w14:paraId="4A69B491" w14:textId="77777777" w:rsidR="00246A39" w:rsidRDefault="00246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F566E" w14:textId="15677768" w:rsidR="00274387" w:rsidRDefault="00246A39" w:rsidP="00C52930">
    <w:pPr>
      <w:pStyle w:val="Capalera"/>
      <w:jc w:val="center"/>
      <w:rPr>
        <w:b/>
        <w:bCs/>
        <w:color w:val="777777"/>
        <w:spacing w:val="100"/>
        <w:sz w:val="16"/>
      </w:rPr>
    </w:pPr>
    <w:bookmarkStart w:id="6" w:name="_Hlk81763285"/>
    <w:bookmarkStart w:id="7" w:name="_Hlk81763286"/>
    <w:r>
      <w:rPr>
        <w:sz w:val="20"/>
      </w:rPr>
      <w:drawing>
        <wp:anchor distT="0" distB="0" distL="114300" distR="114300" simplePos="0" relativeHeight="251661312" behindDoc="0" locked="0" layoutInCell="1" allowOverlap="1" wp14:anchorId="01668E5F" wp14:editId="56709040">
          <wp:simplePos x="0" y="0"/>
          <wp:positionH relativeFrom="column">
            <wp:posOffset>591820</wp:posOffset>
          </wp:positionH>
          <wp:positionV relativeFrom="paragraph">
            <wp:posOffset>-62865</wp:posOffset>
          </wp:positionV>
          <wp:extent cx="765810" cy="1066800"/>
          <wp:effectExtent l="19050" t="0" r="0" b="0"/>
          <wp:wrapTopAndBottom/>
          <wp:docPr id="1" name="Imagen 1" descr="esc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B138FC1" w14:textId="77777777" w:rsidR="00274387" w:rsidRDefault="00274387">
    <w:pPr>
      <w:pStyle w:val="Capalera"/>
      <w:rPr>
        <w:b/>
        <w:bCs/>
        <w:color w:val="777777"/>
        <w:spacing w:val="100"/>
        <w:sz w:val="16"/>
      </w:rPr>
    </w:pPr>
  </w:p>
  <w:p w14:paraId="287EB821" w14:textId="77777777" w:rsidR="00246A39" w:rsidRDefault="00246A39">
    <w:pPr>
      <w:pStyle w:val="Capalera"/>
      <w:rPr>
        <w:b/>
        <w:bCs/>
        <w:color w:val="777777"/>
        <w:spacing w:val="100"/>
        <w:sz w:val="16"/>
      </w:rPr>
    </w:pPr>
    <w:r>
      <w:rPr>
        <w:b/>
        <w:bCs/>
        <w:color w:val="777777"/>
        <w:spacing w:val="100"/>
        <w:sz w:val="16"/>
      </w:rPr>
      <w:t xml:space="preserve"> AJUNTAMENT   DE </w:t>
    </w:r>
  </w:p>
  <w:p w14:paraId="206A9BBD" w14:textId="77777777" w:rsidR="00246A39" w:rsidRDefault="00246A39">
    <w:pPr>
      <w:pStyle w:val="Capalera"/>
      <w:rPr>
        <w:b/>
        <w:bCs/>
      </w:rPr>
    </w:pPr>
    <w:r>
      <w:rPr>
        <w:b/>
        <w:bCs/>
        <w:color w:val="777777"/>
      </w:rPr>
      <w:t xml:space="preserve">  PASSANANT i BELLTALL</w:t>
    </w:r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107FE"/>
    <w:multiLevelType w:val="hybridMultilevel"/>
    <w:tmpl w:val="ECECE238"/>
    <w:lvl w:ilvl="0" w:tplc="F8C2EF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20CA0"/>
    <w:multiLevelType w:val="hybridMultilevel"/>
    <w:tmpl w:val="101A2950"/>
    <w:lvl w:ilvl="0" w:tplc="E4C635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9F7CE0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82E6E0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9858E8"/>
    <w:multiLevelType w:val="hybridMultilevel"/>
    <w:tmpl w:val="9C6456C2"/>
    <w:lvl w:ilvl="0" w:tplc="E3D27AE8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" w15:restartNumberingAfterBreak="0">
    <w:nsid w:val="6D7A268C"/>
    <w:multiLevelType w:val="hybridMultilevel"/>
    <w:tmpl w:val="497A4D58"/>
    <w:lvl w:ilvl="0" w:tplc="CCB6E024">
      <w:start w:val="1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F4045A"/>
    <w:multiLevelType w:val="hybridMultilevel"/>
    <w:tmpl w:val="2356E4E4"/>
    <w:lvl w:ilvl="0" w:tplc="D1BE08E8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04555552">
    <w:abstractNumId w:val="2"/>
  </w:num>
  <w:num w:numId="2" w16cid:durableId="1386416424">
    <w:abstractNumId w:val="3"/>
  </w:num>
  <w:num w:numId="3" w16cid:durableId="1586649038">
    <w:abstractNumId w:val="4"/>
  </w:num>
  <w:num w:numId="4" w16cid:durableId="42827662">
    <w:abstractNumId w:val="1"/>
  </w:num>
  <w:num w:numId="5" w16cid:durableId="1794983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025"/>
    <w:rsid w:val="00007E6D"/>
    <w:rsid w:val="00024C53"/>
    <w:rsid w:val="00076B81"/>
    <w:rsid w:val="0009474B"/>
    <w:rsid w:val="000A70D8"/>
    <w:rsid w:val="0013356C"/>
    <w:rsid w:val="001464F7"/>
    <w:rsid w:val="0017510C"/>
    <w:rsid w:val="001C225A"/>
    <w:rsid w:val="001E1EBB"/>
    <w:rsid w:val="001E24EA"/>
    <w:rsid w:val="001F4EEF"/>
    <w:rsid w:val="00207070"/>
    <w:rsid w:val="002236BF"/>
    <w:rsid w:val="00246A39"/>
    <w:rsid w:val="00250278"/>
    <w:rsid w:val="002564D0"/>
    <w:rsid w:val="002632E6"/>
    <w:rsid w:val="00274384"/>
    <w:rsid w:val="00274387"/>
    <w:rsid w:val="00286F5F"/>
    <w:rsid w:val="002905B9"/>
    <w:rsid w:val="002A644D"/>
    <w:rsid w:val="002A6779"/>
    <w:rsid w:val="0030003B"/>
    <w:rsid w:val="00311D47"/>
    <w:rsid w:val="0036196D"/>
    <w:rsid w:val="00383123"/>
    <w:rsid w:val="00386288"/>
    <w:rsid w:val="003B5EB0"/>
    <w:rsid w:val="003C3612"/>
    <w:rsid w:val="004005D3"/>
    <w:rsid w:val="00436FA8"/>
    <w:rsid w:val="0044520E"/>
    <w:rsid w:val="00451770"/>
    <w:rsid w:val="004565E5"/>
    <w:rsid w:val="00472B68"/>
    <w:rsid w:val="004873AD"/>
    <w:rsid w:val="004947DA"/>
    <w:rsid w:val="004C4028"/>
    <w:rsid w:val="0050530E"/>
    <w:rsid w:val="00545D3B"/>
    <w:rsid w:val="00576C98"/>
    <w:rsid w:val="005841F6"/>
    <w:rsid w:val="00584466"/>
    <w:rsid w:val="005B6BAD"/>
    <w:rsid w:val="005F1672"/>
    <w:rsid w:val="006003AF"/>
    <w:rsid w:val="00677DB4"/>
    <w:rsid w:val="006B0F22"/>
    <w:rsid w:val="006E27C6"/>
    <w:rsid w:val="007059B7"/>
    <w:rsid w:val="00724DC5"/>
    <w:rsid w:val="007559A2"/>
    <w:rsid w:val="0076784B"/>
    <w:rsid w:val="007A5E53"/>
    <w:rsid w:val="00871AD2"/>
    <w:rsid w:val="00874D10"/>
    <w:rsid w:val="008A736A"/>
    <w:rsid w:val="008B256F"/>
    <w:rsid w:val="009520DA"/>
    <w:rsid w:val="0096029B"/>
    <w:rsid w:val="00997616"/>
    <w:rsid w:val="009A140A"/>
    <w:rsid w:val="009B0635"/>
    <w:rsid w:val="009D1025"/>
    <w:rsid w:val="009E0F69"/>
    <w:rsid w:val="009E48F3"/>
    <w:rsid w:val="00A51A9F"/>
    <w:rsid w:val="00AA69B6"/>
    <w:rsid w:val="00AC2DEA"/>
    <w:rsid w:val="00B86746"/>
    <w:rsid w:val="00BA2552"/>
    <w:rsid w:val="00BC57FB"/>
    <w:rsid w:val="00BC663C"/>
    <w:rsid w:val="00BF2E1E"/>
    <w:rsid w:val="00C27AFF"/>
    <w:rsid w:val="00C3542C"/>
    <w:rsid w:val="00C3741F"/>
    <w:rsid w:val="00C52930"/>
    <w:rsid w:val="00DA5F99"/>
    <w:rsid w:val="00DE2343"/>
    <w:rsid w:val="00E42877"/>
    <w:rsid w:val="00EA3A7C"/>
    <w:rsid w:val="00EA721C"/>
    <w:rsid w:val="00F95F4F"/>
    <w:rsid w:val="00FA0F19"/>
    <w:rsid w:val="00FB143D"/>
    <w:rsid w:val="00FB7F02"/>
    <w:rsid w:val="00FF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38B4001"/>
  <w15:docId w15:val="{06E3FA51-914E-404D-8369-EF729CE6A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48F3"/>
    <w:rPr>
      <w:rFonts w:ascii="Helvetica" w:hAnsi="Helvetica" w:cs="Arial"/>
      <w:noProof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4C4028"/>
    <w:pPr>
      <w:tabs>
        <w:tab w:val="center" w:pos="4153"/>
        <w:tab w:val="right" w:pos="8306"/>
      </w:tabs>
    </w:pPr>
  </w:style>
  <w:style w:type="paragraph" w:styleId="Peu">
    <w:name w:val="footer"/>
    <w:basedOn w:val="Normal"/>
    <w:rsid w:val="004C4028"/>
    <w:pPr>
      <w:tabs>
        <w:tab w:val="center" w:pos="4153"/>
        <w:tab w:val="right" w:pos="8306"/>
      </w:tabs>
    </w:pPr>
  </w:style>
  <w:style w:type="character" w:styleId="Nmerodepgina">
    <w:name w:val="page number"/>
    <w:basedOn w:val="Lletraperdefectedelpargraf"/>
    <w:rsid w:val="004C4028"/>
  </w:style>
  <w:style w:type="character" w:styleId="Enlla">
    <w:name w:val="Hyperlink"/>
    <w:basedOn w:val="Lletraperdefectedelpargraf"/>
    <w:rsid w:val="004C4028"/>
    <w:rPr>
      <w:color w:val="0000FF"/>
      <w:u w:val="single"/>
    </w:rPr>
  </w:style>
  <w:style w:type="character" w:styleId="Enllavisitat">
    <w:name w:val="FollowedHyperlink"/>
    <w:basedOn w:val="Lletraperdefectedelpargraf"/>
    <w:rsid w:val="004C4028"/>
    <w:rPr>
      <w:color w:val="800080"/>
      <w:u w:val="single"/>
    </w:rPr>
  </w:style>
  <w:style w:type="paragraph" w:styleId="Textdeglobus">
    <w:name w:val="Balloon Text"/>
    <w:basedOn w:val="Normal"/>
    <w:semiHidden/>
    <w:rsid w:val="004C4028"/>
    <w:rPr>
      <w:rFonts w:ascii="Tahoma" w:hAnsi="Tahoma" w:cs="Tahoma"/>
      <w:sz w:val="16"/>
      <w:szCs w:val="16"/>
    </w:rPr>
  </w:style>
  <w:style w:type="paragraph" w:styleId="Textindependent">
    <w:name w:val="Body Text"/>
    <w:basedOn w:val="Normal"/>
    <w:link w:val="TextindependentCar"/>
    <w:rsid w:val="009E48F3"/>
    <w:pPr>
      <w:spacing w:line="260" w:lineRule="exact"/>
      <w:jc w:val="both"/>
    </w:pPr>
    <w:rPr>
      <w:rFonts w:ascii="Palatino" w:hAnsi="Palatino"/>
      <w:sz w:val="20"/>
    </w:rPr>
  </w:style>
  <w:style w:type="character" w:customStyle="1" w:styleId="TextindependentCar">
    <w:name w:val="Text independent Car"/>
    <w:basedOn w:val="Lletraperdefectedelpargraf"/>
    <w:link w:val="Textindependent"/>
    <w:rsid w:val="009E48F3"/>
    <w:rPr>
      <w:rFonts w:ascii="Palatino" w:hAnsi="Palatino" w:cs="Arial"/>
      <w:noProof/>
    </w:rPr>
  </w:style>
  <w:style w:type="paragraph" w:customStyle="1" w:styleId="Titulo2">
    <w:name w:val="Titulo 2"/>
    <w:rsid w:val="009E48F3"/>
    <w:pPr>
      <w:spacing w:before="480" w:after="480" w:line="240" w:lineRule="exact"/>
      <w:jc w:val="center"/>
    </w:pPr>
    <w:rPr>
      <w:rFonts w:ascii="Palatino" w:hAnsi="Palatino" w:cs="Arial"/>
      <w:b/>
      <w:noProof/>
    </w:rPr>
  </w:style>
  <w:style w:type="character" w:customStyle="1" w:styleId="Normal1">
    <w:name w:val="Normal1"/>
    <w:rsid w:val="009E48F3"/>
    <w:rPr>
      <w:rFonts w:ascii="Helvetica" w:hAnsi="Helvetica"/>
      <w:sz w:val="24"/>
    </w:rPr>
  </w:style>
  <w:style w:type="character" w:customStyle="1" w:styleId="numerotituloredondo">
    <w:name w:val="numero titulo redondo"/>
    <w:rsid w:val="009E48F3"/>
    <w:rPr>
      <w:rFonts w:ascii="Palatino" w:hAnsi="Palatino"/>
    </w:rPr>
  </w:style>
  <w:style w:type="paragraph" w:customStyle="1" w:styleId="Titulo3">
    <w:name w:val="Titulo 3"/>
    <w:rsid w:val="009E48F3"/>
    <w:pPr>
      <w:spacing w:after="480" w:line="240" w:lineRule="exact"/>
      <w:ind w:left="113"/>
    </w:pPr>
    <w:rPr>
      <w:rFonts w:ascii="Palatino" w:hAnsi="Palatino" w:cs="Arial"/>
      <w:i/>
      <w:noProof/>
    </w:rPr>
  </w:style>
  <w:style w:type="paragraph" w:styleId="Sagniadetextindependent">
    <w:name w:val="Body Text Indent"/>
    <w:basedOn w:val="Normal"/>
    <w:link w:val="SagniadetextindependentCar"/>
    <w:rsid w:val="009E48F3"/>
    <w:pPr>
      <w:jc w:val="both"/>
    </w:pPr>
  </w:style>
  <w:style w:type="character" w:customStyle="1" w:styleId="SagniadetextindependentCar">
    <w:name w:val="Sagnia de text independent Car"/>
    <w:basedOn w:val="Lletraperdefectedelpargraf"/>
    <w:link w:val="Sagniadetextindependent"/>
    <w:rsid w:val="009E48F3"/>
    <w:rPr>
      <w:rFonts w:ascii="Helvetica" w:hAnsi="Helvetica" w:cs="Arial"/>
      <w:noProof/>
      <w:sz w:val="24"/>
    </w:rPr>
  </w:style>
  <w:style w:type="paragraph" w:customStyle="1" w:styleId="Titulo4">
    <w:name w:val="Titulo 4"/>
    <w:rsid w:val="009E48F3"/>
    <w:pPr>
      <w:spacing w:before="480" w:after="240" w:line="240" w:lineRule="exact"/>
    </w:pPr>
    <w:rPr>
      <w:rFonts w:ascii="Palatino" w:hAnsi="Palatino" w:cs="Arial"/>
      <w:b/>
      <w:caps/>
      <w:noProof/>
    </w:rPr>
  </w:style>
  <w:style w:type="paragraph" w:customStyle="1" w:styleId="encabezamiento2">
    <w:name w:val="encabezamiento 2"/>
    <w:basedOn w:val="Normal"/>
    <w:next w:val="Normal"/>
    <w:rsid w:val="009E48F3"/>
    <w:pPr>
      <w:keepNext/>
      <w:jc w:val="center"/>
    </w:pPr>
    <w:rPr>
      <w:b/>
    </w:rPr>
  </w:style>
  <w:style w:type="paragraph" w:styleId="NormalWeb">
    <w:name w:val="Normal (Web)"/>
    <w:basedOn w:val="Normal"/>
    <w:uiPriority w:val="99"/>
    <w:unhideWhenUsed/>
    <w:rsid w:val="009E48F3"/>
    <w:pPr>
      <w:spacing w:before="100" w:beforeAutospacing="1" w:after="100" w:afterAutospacing="1"/>
    </w:pPr>
    <w:rPr>
      <w:rFonts w:ascii="Times New Roman" w:eastAsiaTheme="minorHAnsi" w:hAnsi="Times New Roman" w:cs="Times New Roman"/>
      <w:noProof w:val="0"/>
      <w:szCs w:val="24"/>
    </w:rPr>
  </w:style>
  <w:style w:type="paragraph" w:styleId="Pargrafdellista">
    <w:name w:val="List Paragraph"/>
    <w:basedOn w:val="Normal"/>
    <w:uiPriority w:val="34"/>
    <w:qFormat/>
    <w:rsid w:val="00207070"/>
    <w:pPr>
      <w:ind w:left="720"/>
      <w:contextualSpacing/>
    </w:pPr>
  </w:style>
  <w:style w:type="character" w:styleId="Refernciadecomentari">
    <w:name w:val="annotation reference"/>
    <w:basedOn w:val="Lletraperdefectedelpargraf"/>
    <w:semiHidden/>
    <w:unhideWhenUsed/>
    <w:rsid w:val="00472B68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472B68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472B68"/>
    <w:rPr>
      <w:rFonts w:ascii="Helvetica" w:hAnsi="Helvetica" w:cs="Arial"/>
      <w:noProof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472B68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472B68"/>
    <w:rPr>
      <w:rFonts w:ascii="Helvetica" w:hAnsi="Helvetica" w:cs="Arial"/>
      <w:b/>
      <w:bCs/>
      <w:noProof/>
    </w:rPr>
  </w:style>
  <w:style w:type="paragraph" w:styleId="Revisi">
    <w:name w:val="Revision"/>
    <w:hidden/>
    <w:uiPriority w:val="99"/>
    <w:semiHidden/>
    <w:rsid w:val="001E24EA"/>
    <w:rPr>
      <w:rFonts w:ascii="Helvetica" w:hAnsi="Helvetica" w:cs="Arial"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0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\AppData\Roaming\Microsoft\Plantillas\Ajuntament%20de%20Passanan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6C2FF-D421-4D8B-8490-0405E1EE8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Ajuntament de Passanant</Template>
  <TotalTime>10</TotalTime>
  <Pages>2</Pages>
  <Words>371</Words>
  <Characters>2202</Characters>
  <Application>Microsoft Office Word</Application>
  <DocSecurity>0</DocSecurity>
  <Lines>68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Ajuntament de Passanant b/n</vt:lpstr>
    </vt:vector>
  </TitlesOfParts>
  <Company>Hewlett-Packard Company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Ajuntament de Passanant b/n</dc:title>
  <dc:creator>usuari</dc:creator>
  <cp:lastModifiedBy>AJUNTAMENT</cp:lastModifiedBy>
  <cp:revision>4</cp:revision>
  <cp:lastPrinted>2021-09-05T17:35:00Z</cp:lastPrinted>
  <dcterms:created xsi:type="dcterms:W3CDTF">2021-09-18T17:30:00Z</dcterms:created>
  <dcterms:modified xsi:type="dcterms:W3CDTF">2025-10-07T15:32:00Z</dcterms:modified>
</cp:coreProperties>
</file>