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35D8" w14:textId="77777777" w:rsidR="00C65642" w:rsidRPr="00651F13" w:rsidRDefault="00C65642" w:rsidP="00036068">
      <w:pPr>
        <w:autoSpaceDE w:val="0"/>
        <w:autoSpaceDN w:val="0"/>
        <w:adjustRightInd w:val="0"/>
        <w:ind w:right="-2"/>
        <w:jc w:val="center"/>
        <w:rPr>
          <w:b/>
          <w:caps/>
          <w:lang w:eastAsia="ca-ES"/>
        </w:rPr>
      </w:pPr>
      <w:r w:rsidRPr="00651F13">
        <w:rPr>
          <w:b/>
          <w:caps/>
          <w:lang w:eastAsia="ca-ES"/>
        </w:rPr>
        <w:t>annex v.- memòria tècnica LOT 1 (SOBRE B)</w:t>
      </w:r>
    </w:p>
    <w:p w14:paraId="47F5970E" w14:textId="77777777" w:rsidR="00C65642" w:rsidRPr="00651F13" w:rsidRDefault="00C65642" w:rsidP="00C65642">
      <w:pPr>
        <w:ind w:right="-2"/>
        <w:jc w:val="both"/>
        <w:rPr>
          <w:b/>
          <w:caps/>
          <w:lang w:eastAsia="ca-ES"/>
        </w:rPr>
      </w:pPr>
    </w:p>
    <w:p w14:paraId="33B0E108" w14:textId="77777777" w:rsidR="00C65642" w:rsidRPr="00651F13" w:rsidRDefault="00C65642" w:rsidP="00C65642">
      <w:pPr>
        <w:ind w:right="-2"/>
        <w:jc w:val="both"/>
        <w:rPr>
          <w:b/>
          <w:caps/>
          <w:lang w:eastAsia="ca-ES"/>
        </w:rPr>
      </w:pPr>
    </w:p>
    <w:p w14:paraId="23B5CDCB" w14:textId="30B26E92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  <w:r w:rsidRPr="00651F13">
        <w:t xml:space="preserve">El/La Sr./Sra. ___________, major d’edat i amb </w:t>
      </w:r>
      <w:r w:rsidR="00A44657">
        <w:t>NIF</w:t>
      </w:r>
      <w:r w:rsidRPr="00651F13">
        <w:t xml:space="preserve"> núm. __________, actuant en representació de ________________________________, amb </w:t>
      </w:r>
      <w:r w:rsidR="00A44657">
        <w:t>N</w:t>
      </w:r>
      <w:r w:rsidRPr="00651F13">
        <w:t xml:space="preserve">IF núm. __________, en la seva condició de _________________, assabentat/da de l’anunci publicat al </w:t>
      </w:r>
      <w:r w:rsidRPr="00651F13">
        <w:rPr>
          <w:i/>
          <w:iCs/>
        </w:rPr>
        <w:t xml:space="preserve">Perfil del contractant </w:t>
      </w:r>
      <w:r w:rsidRPr="00651F13">
        <w:t xml:space="preserve">de l’Ajuntament de Calella i de les condicions i requisits que s’exigeixen per a l’adjudicació del </w:t>
      </w:r>
      <w:r w:rsidRPr="00651F13">
        <w:rPr>
          <w:b/>
          <w:bCs w:val="0"/>
        </w:rPr>
        <w:t>contracte</w:t>
      </w:r>
      <w:r w:rsidRPr="00651F13">
        <w:t xml:space="preserve"> </w:t>
      </w:r>
      <w:r w:rsidRPr="00651F13">
        <w:rPr>
          <w:b/>
        </w:rPr>
        <w:t xml:space="preserve">del </w:t>
      </w:r>
      <w:r w:rsidRPr="00651F13">
        <w:rPr>
          <w:b/>
          <w:bCs w:val="0"/>
        </w:rPr>
        <w:t xml:space="preserve">servei de neteja viària, de recollida i transport dels residus municipals i de deixalleria del municipi de Calella </w:t>
      </w:r>
      <w:r w:rsidRPr="00651F13">
        <w:rPr>
          <w:b/>
        </w:rPr>
        <w:t xml:space="preserve">(expedient número </w:t>
      </w:r>
      <w:r w:rsidR="00A44657">
        <w:rPr>
          <w:b/>
        </w:rPr>
        <w:t>5098/2025 – Lot 1</w:t>
      </w:r>
      <w:r w:rsidRPr="00651F13">
        <w:rPr>
          <w:b/>
        </w:rPr>
        <w:t xml:space="preserve">), </w:t>
      </w:r>
      <w:r w:rsidRPr="00651F13">
        <w:t>adjunta la següent memòria tècnica en conformitat amb l’establert en el plec de clàusules administratives particulars i el plec de prescripcions tècniques.</w:t>
      </w:r>
    </w:p>
    <w:p w14:paraId="10A4AF14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</w:p>
    <w:p w14:paraId="18DD4CF0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  <w:r w:rsidRPr="00651F13">
        <w:t xml:space="preserve">La memòria tècnica conté els següents apartats: </w:t>
      </w:r>
    </w:p>
    <w:p w14:paraId="7CDD4F47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</w:p>
    <w:p w14:paraId="51374A8E" w14:textId="77777777" w:rsidR="00C65642" w:rsidRPr="00651F13" w:rsidRDefault="00C65642" w:rsidP="00C65642">
      <w:pPr>
        <w:pStyle w:val="Prrafodelista"/>
        <w:numPr>
          <w:ilvl w:val="0"/>
          <w:numId w:val="43"/>
        </w:numPr>
        <w:autoSpaceDE w:val="0"/>
        <w:autoSpaceDN w:val="0"/>
        <w:adjustRightInd w:val="0"/>
        <w:ind w:left="284" w:right="-2" w:hanging="284"/>
        <w:jc w:val="both"/>
      </w:pPr>
      <w:r w:rsidRPr="00651F13">
        <w:t xml:space="preserve">Projecte tècnic dels serveis de recollida en contenidors. </w:t>
      </w:r>
    </w:p>
    <w:p w14:paraId="51341BDA" w14:textId="77777777" w:rsidR="00C65642" w:rsidRPr="00651F13" w:rsidRDefault="00C65642" w:rsidP="00C65642">
      <w:pPr>
        <w:pStyle w:val="Prrafodelista"/>
        <w:numPr>
          <w:ilvl w:val="0"/>
          <w:numId w:val="43"/>
        </w:numPr>
        <w:autoSpaceDE w:val="0"/>
        <w:autoSpaceDN w:val="0"/>
        <w:adjustRightInd w:val="0"/>
        <w:ind w:left="284" w:right="-2" w:hanging="284"/>
        <w:jc w:val="both"/>
      </w:pPr>
      <w:r w:rsidRPr="00651F13">
        <w:t>Projecte tècnic dels serveis de recollida porta a porta comercial.</w:t>
      </w:r>
    </w:p>
    <w:p w14:paraId="571D541C" w14:textId="77777777" w:rsidR="00C65642" w:rsidRPr="00651F13" w:rsidRDefault="00C65642" w:rsidP="00C65642">
      <w:pPr>
        <w:pStyle w:val="Prrafodelista"/>
        <w:numPr>
          <w:ilvl w:val="0"/>
          <w:numId w:val="43"/>
        </w:numPr>
        <w:autoSpaceDE w:val="0"/>
        <w:autoSpaceDN w:val="0"/>
        <w:adjustRightInd w:val="0"/>
        <w:ind w:left="284" w:right="-2" w:hanging="284"/>
        <w:jc w:val="both"/>
      </w:pPr>
      <w:r w:rsidRPr="00651F13">
        <w:t xml:space="preserve">Projecte tècnic dels serveis de neteja dels contenidors. </w:t>
      </w:r>
    </w:p>
    <w:p w14:paraId="1B308ED1" w14:textId="77777777" w:rsidR="00C65642" w:rsidRPr="00651F13" w:rsidRDefault="00C65642" w:rsidP="00C65642">
      <w:pPr>
        <w:pStyle w:val="Prrafodelista"/>
        <w:numPr>
          <w:ilvl w:val="0"/>
          <w:numId w:val="43"/>
        </w:numPr>
        <w:autoSpaceDE w:val="0"/>
        <w:autoSpaceDN w:val="0"/>
        <w:adjustRightInd w:val="0"/>
        <w:ind w:left="284" w:right="-2" w:hanging="284"/>
        <w:jc w:val="both"/>
      </w:pPr>
      <w:r w:rsidRPr="00651F13">
        <w:t xml:space="preserve">Projecte tècnic dels altres serveis de recollida (voluminosos, oli, brigada de reforç, etc. </w:t>
      </w:r>
    </w:p>
    <w:p w14:paraId="30E396D5" w14:textId="77777777" w:rsidR="00C65642" w:rsidRPr="00651F13" w:rsidRDefault="00C65642" w:rsidP="00C65642">
      <w:pPr>
        <w:pStyle w:val="Prrafodelista"/>
        <w:numPr>
          <w:ilvl w:val="0"/>
          <w:numId w:val="43"/>
        </w:numPr>
        <w:autoSpaceDE w:val="0"/>
        <w:autoSpaceDN w:val="0"/>
        <w:adjustRightInd w:val="0"/>
        <w:ind w:left="284" w:right="-2" w:hanging="284"/>
        <w:jc w:val="both"/>
      </w:pPr>
      <w:r w:rsidRPr="00651F13">
        <w:t xml:space="preserve">Projecte tècnic dels serveis de neteja bàsica. </w:t>
      </w:r>
    </w:p>
    <w:p w14:paraId="261E37FB" w14:textId="77777777" w:rsidR="00C65642" w:rsidRPr="00651F13" w:rsidRDefault="00C65642" w:rsidP="00C65642">
      <w:pPr>
        <w:pStyle w:val="Prrafodelista"/>
        <w:numPr>
          <w:ilvl w:val="0"/>
          <w:numId w:val="43"/>
        </w:numPr>
        <w:autoSpaceDE w:val="0"/>
        <w:autoSpaceDN w:val="0"/>
        <w:adjustRightInd w:val="0"/>
        <w:ind w:left="284" w:right="-2" w:hanging="284"/>
        <w:jc w:val="both"/>
      </w:pPr>
      <w:r w:rsidRPr="00651F13">
        <w:t xml:space="preserve">Projecte tècnic dels serveis de neteja complementària i altres. </w:t>
      </w:r>
    </w:p>
    <w:p w14:paraId="70566069" w14:textId="77777777" w:rsidR="00C65642" w:rsidRPr="00651F13" w:rsidRDefault="00C65642" w:rsidP="00C65642">
      <w:pPr>
        <w:pStyle w:val="Prrafodelista"/>
        <w:numPr>
          <w:ilvl w:val="0"/>
          <w:numId w:val="43"/>
        </w:numPr>
        <w:autoSpaceDE w:val="0"/>
        <w:autoSpaceDN w:val="0"/>
        <w:adjustRightInd w:val="0"/>
        <w:ind w:left="284" w:right="-2" w:hanging="284"/>
        <w:jc w:val="both"/>
      </w:pPr>
      <w:r w:rsidRPr="00651F13">
        <w:t xml:space="preserve">Projecte tècnic del servei de deixalleria fixa. </w:t>
      </w:r>
    </w:p>
    <w:p w14:paraId="3CBDA03E" w14:textId="77777777" w:rsidR="00C65642" w:rsidRPr="00651F13" w:rsidRDefault="00C65642" w:rsidP="00C65642">
      <w:pPr>
        <w:pStyle w:val="Prrafodelista"/>
        <w:numPr>
          <w:ilvl w:val="0"/>
          <w:numId w:val="43"/>
        </w:numPr>
        <w:autoSpaceDE w:val="0"/>
        <w:autoSpaceDN w:val="0"/>
        <w:adjustRightInd w:val="0"/>
        <w:ind w:left="284" w:right="-2" w:hanging="284"/>
        <w:jc w:val="both"/>
      </w:pPr>
      <w:r w:rsidRPr="00651F13">
        <w:t xml:space="preserve">Projecte tècnic del servei de deixalleria mòbil. </w:t>
      </w:r>
    </w:p>
    <w:p w14:paraId="51B94D5A" w14:textId="77777777" w:rsidR="00C65642" w:rsidRPr="00651F13" w:rsidRDefault="00C65642" w:rsidP="00C65642">
      <w:pPr>
        <w:pStyle w:val="Prrafodelista"/>
        <w:numPr>
          <w:ilvl w:val="0"/>
          <w:numId w:val="43"/>
        </w:numPr>
        <w:autoSpaceDE w:val="0"/>
        <w:autoSpaceDN w:val="0"/>
        <w:adjustRightInd w:val="0"/>
        <w:ind w:left="284" w:right="-2" w:hanging="284"/>
        <w:jc w:val="both"/>
      </w:pPr>
      <w:r w:rsidRPr="00651F13">
        <w:t xml:space="preserve">Proposta d’adquisició d’utillatge porta a porta. </w:t>
      </w:r>
    </w:p>
    <w:p w14:paraId="4CD965F0" w14:textId="77777777" w:rsidR="00C65642" w:rsidRPr="00651F13" w:rsidRDefault="00C65642" w:rsidP="00C65642">
      <w:pPr>
        <w:pStyle w:val="Prrafodelista"/>
        <w:numPr>
          <w:ilvl w:val="0"/>
          <w:numId w:val="43"/>
        </w:numPr>
        <w:autoSpaceDE w:val="0"/>
        <w:autoSpaceDN w:val="0"/>
        <w:adjustRightInd w:val="0"/>
        <w:ind w:left="284" w:right="-2" w:hanging="284"/>
        <w:jc w:val="both"/>
      </w:pPr>
      <w:r w:rsidRPr="00651F13">
        <w:t xml:space="preserve">Projecte de tecnologia i informació. </w:t>
      </w:r>
    </w:p>
    <w:p w14:paraId="4B2885C6" w14:textId="77777777" w:rsidR="00C65642" w:rsidRPr="00651F13" w:rsidRDefault="00C65642" w:rsidP="00C65642">
      <w:pPr>
        <w:pStyle w:val="Prrafodelista"/>
        <w:numPr>
          <w:ilvl w:val="0"/>
          <w:numId w:val="43"/>
        </w:numPr>
        <w:autoSpaceDE w:val="0"/>
        <w:autoSpaceDN w:val="0"/>
        <w:adjustRightInd w:val="0"/>
        <w:ind w:left="284" w:right="-2" w:hanging="284"/>
        <w:jc w:val="both"/>
      </w:pPr>
      <w:r w:rsidRPr="00651F13">
        <w:t xml:space="preserve">Projecte de recursos de personal. </w:t>
      </w:r>
    </w:p>
    <w:p w14:paraId="6CA0D1BF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</w:p>
    <w:p w14:paraId="709B7DE7" w14:textId="77777777" w:rsidR="00C65642" w:rsidRPr="00651F13" w:rsidRDefault="00C65642" w:rsidP="00C65642">
      <w:pPr>
        <w:autoSpaceDE w:val="0"/>
        <w:autoSpaceDN w:val="0"/>
        <w:adjustRightInd w:val="0"/>
        <w:ind w:right="565"/>
        <w:jc w:val="both"/>
      </w:pPr>
      <w:r w:rsidRPr="00651F13">
        <w:t xml:space="preserve"> </w:t>
      </w:r>
    </w:p>
    <w:p w14:paraId="6D025CF5" w14:textId="698A9384" w:rsidR="006D260F" w:rsidRPr="006B03FC" w:rsidRDefault="0005668D" w:rsidP="006B03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2969E8">
        <w:rPr>
          <w:i/>
        </w:rPr>
        <w:t>(Lloc, data i signatura del licitador)</w:t>
      </w:r>
    </w:p>
    <w:p w14:paraId="1FDA89E5" w14:textId="77777777" w:rsidR="00BA6DA1" w:rsidRPr="006D260F" w:rsidRDefault="00BA6DA1" w:rsidP="00C9198E">
      <w:pPr>
        <w:ind w:left="993" w:right="565"/>
        <w:jc w:val="both"/>
        <w:rPr>
          <w:lang w:eastAsia="ca-ES"/>
        </w:rPr>
      </w:pPr>
    </w:p>
    <w:sectPr w:rsidR="00BA6DA1" w:rsidRPr="006D260F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03FC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259E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BENS.dotx</Template>
  <TotalTime>365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1428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67</cp:revision>
  <cp:lastPrinted>2025-10-14T10:40:00Z</cp:lastPrinted>
  <dcterms:created xsi:type="dcterms:W3CDTF">2025-10-07T10:21:00Z</dcterms:created>
  <dcterms:modified xsi:type="dcterms:W3CDTF">2025-10-27T08:40:00Z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