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D3" w:rsidRPr="006307D3" w:rsidRDefault="006307D3" w:rsidP="00ED5C96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209685834"/>
      <w:r w:rsidRPr="006307D3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4 PCAP - Model de declaració constitució Unió Temporal d’Empreses (UTE)</w:t>
      </w:r>
      <w:bookmarkEnd w:id="0"/>
    </w:p>
    <w:p w:rsidR="006307D3" w:rsidRPr="006307D3" w:rsidRDefault="006307D3" w:rsidP="006307D3">
      <w:pPr>
        <w:suppressAutoHyphens/>
        <w:spacing w:before="120" w:after="100" w:afterAutospacing="1" w:line="276" w:lineRule="auto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6307D3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6307D3" w:rsidRPr="006307D3" w:rsidRDefault="006307D3" w:rsidP="00ED5C96">
      <w:pPr>
        <w:suppressAutoHyphens/>
        <w:autoSpaceDE w:val="0"/>
        <w:spacing w:before="120" w:after="100" w:afterAutospacing="1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0"/>
          <w:kern w:val="2"/>
          <w:lang w:eastAsia="zh-CN"/>
        </w:rPr>
        <w:t xml:space="preserve">- La voluntat de constituir una UTE per a participar en el procés de licitació que té per objecte Contracte servei de manteniment intensiu de la senyalització horitzontal del municipi de Gavà. </w:t>
      </w:r>
      <w:r w:rsidRPr="006307D3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EXPEDIENT DC SERV 54_25 (2025/00018614A) </w:t>
      </w:r>
      <w:r w:rsidRPr="006307D3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</w:t>
      </w:r>
      <w:bookmarkStart w:id="1" w:name="_GoBack"/>
      <w:bookmarkEnd w:id="1"/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çant escriptura pública.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6307D3" w:rsidRPr="006307D3" w:rsidRDefault="006307D3" w:rsidP="00ED5C96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6307D3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6307D3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287F13" w:rsidRDefault="00ED5C96" w:rsidP="00ED5C96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Minion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A84" w:rsidRPr="00EC3D5C" w:rsidRDefault="00ED5C96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ED5C96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  <w:p w:rsidR="00901A84" w:rsidRDefault="00ED5C96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01A8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01A84" w:rsidRDefault="006307D3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01A84" w:rsidRDefault="006307D3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01A84" w:rsidRDefault="00ED5C96"/>
  <w:p w:rsidR="00901A84" w:rsidRDefault="00ED5C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D3"/>
    <w:rsid w:val="000F2081"/>
    <w:rsid w:val="004901AC"/>
    <w:rsid w:val="006307D3"/>
    <w:rsid w:val="00654310"/>
    <w:rsid w:val="008B379B"/>
    <w:rsid w:val="00A123C7"/>
    <w:rsid w:val="00D903EB"/>
    <w:rsid w:val="00E07579"/>
    <w:rsid w:val="00ED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0C842"/>
  <w15:chartTrackingRefBased/>
  <w15:docId w15:val="{A98DEB27-361D-46FC-AB68-4E5E955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6307D3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6307D3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CA507785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2025-10-24T08:33:00Z</dcterms:created>
  <dcterms:modified xsi:type="dcterms:W3CDTF">2025-10-24T08:33:00Z</dcterms:modified>
</cp:coreProperties>
</file>