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0"/>
      </w:tblGrid>
      <w:tr w:rsidR="001B7AF8" w:rsidRPr="005329E5" w14:paraId="692CCCAC" w14:textId="77777777" w:rsidTr="000416C7">
        <w:trPr>
          <w:trHeight w:val="360"/>
        </w:trPr>
        <w:tc>
          <w:tcPr>
            <w:tcW w:w="6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50E480C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Característiques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mínimes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tècniques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LOT 2</w:t>
            </w:r>
          </w:p>
        </w:tc>
      </w:tr>
      <w:tr w:rsidR="001B7AF8" w:rsidRPr="005329E5" w14:paraId="10D454D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6B4CAC8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200248 -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llitera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de 50cm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d'ample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</w:p>
        </w:tc>
      </w:tr>
      <w:tr w:rsidR="001B7AF8" w:rsidRPr="005329E5" w14:paraId="73CA1839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8860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Bobina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llitera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70m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pretallada</w:t>
            </w:r>
            <w:proofErr w:type="spellEnd"/>
          </w:p>
        </w:tc>
      </w:tr>
      <w:tr w:rsidR="001B7AF8" w:rsidRPr="005329E5" w14:paraId="28CA0311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103B91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 capes </w:t>
            </w:r>
          </w:p>
        </w:tc>
      </w:tr>
      <w:tr w:rsidR="001B7AF8" w:rsidRPr="005329E5" w14:paraId="1EDF482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47166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50cm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d'amplada</w:t>
            </w:r>
            <w:proofErr w:type="spellEnd"/>
          </w:p>
        </w:tc>
      </w:tr>
      <w:tr w:rsidR="001B7AF8" w:rsidRPr="005329E5" w14:paraId="1F663D40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08BF5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Diàmetre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interior de 45mm</w:t>
            </w:r>
          </w:p>
        </w:tc>
      </w:tr>
      <w:tr w:rsidR="001B7AF8" w:rsidRPr="005329E5" w14:paraId="6B82FF14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894D8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reciclada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crepada</w:t>
            </w:r>
            <w:proofErr w:type="spellEnd"/>
          </w:p>
        </w:tc>
      </w:tr>
      <w:tr w:rsidR="001B7AF8" w:rsidRPr="005329E5" w14:paraId="2E1147EF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08F97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Textura gofrada</w:t>
            </w:r>
          </w:p>
        </w:tc>
      </w:tr>
      <w:tr w:rsidR="001B7AF8" w:rsidRPr="005329E5" w14:paraId="16AD9EB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1588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ecolabel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o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equivalent</w:t>
            </w:r>
            <w:proofErr w:type="spellEnd"/>
          </w:p>
        </w:tc>
      </w:tr>
      <w:tr w:rsidR="001B7AF8" w:rsidRPr="005329E5" w14:paraId="7249790B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F89E3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Caixa de 6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unitats</w:t>
            </w:r>
            <w:proofErr w:type="spellEnd"/>
          </w:p>
        </w:tc>
      </w:tr>
      <w:tr w:rsidR="001B7AF8" w:rsidRPr="005329E5" w14:paraId="594710E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7B581F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200231 -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llitera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de 60cm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d'ample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</w:p>
        </w:tc>
      </w:tr>
      <w:tr w:rsidR="001B7AF8" w:rsidRPr="005329E5" w14:paraId="32195B0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16982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Bobina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llitera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70m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pretallada</w:t>
            </w:r>
            <w:proofErr w:type="spellEnd"/>
          </w:p>
        </w:tc>
      </w:tr>
      <w:tr w:rsidR="001B7AF8" w:rsidRPr="005329E5" w14:paraId="0CC3B27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6A56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1 capa </w:t>
            </w:r>
          </w:p>
        </w:tc>
      </w:tr>
      <w:tr w:rsidR="001B7AF8" w:rsidRPr="005329E5" w14:paraId="71C182CF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331FD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60cm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d'amplada</w:t>
            </w:r>
            <w:proofErr w:type="spellEnd"/>
          </w:p>
        </w:tc>
      </w:tr>
      <w:tr w:rsidR="001B7AF8" w:rsidRPr="005329E5" w14:paraId="2EC403F6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43F7A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Diàmetre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interior de 45mm</w:t>
            </w:r>
          </w:p>
        </w:tc>
      </w:tr>
      <w:tr w:rsidR="001B7AF8" w:rsidRPr="005329E5" w14:paraId="07BC40D2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D8C9A3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reciclada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crepada</w:t>
            </w:r>
            <w:proofErr w:type="spellEnd"/>
          </w:p>
        </w:tc>
      </w:tr>
      <w:tr w:rsidR="001B7AF8" w:rsidRPr="005329E5" w14:paraId="54028E44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F5A28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Textura gofrada</w:t>
            </w:r>
          </w:p>
        </w:tc>
      </w:tr>
      <w:tr w:rsidR="001B7AF8" w:rsidRPr="005329E5" w14:paraId="2A29D6C8" w14:textId="77777777" w:rsidTr="000416C7">
        <w:trPr>
          <w:trHeight w:val="372"/>
        </w:trPr>
        <w:tc>
          <w:tcPr>
            <w:tcW w:w="6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8A976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ecolabel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o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equivalent</w:t>
            </w:r>
            <w:proofErr w:type="spellEnd"/>
          </w:p>
        </w:tc>
      </w:tr>
      <w:tr w:rsidR="001B7AF8" w:rsidRPr="005329E5" w14:paraId="781F49F1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17201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Caixa de 6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unitats</w:t>
            </w:r>
            <w:proofErr w:type="spellEnd"/>
          </w:p>
        </w:tc>
      </w:tr>
      <w:tr w:rsidR="001B7AF8" w:rsidRPr="005329E5" w14:paraId="274A41D0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364A63C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200284 -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higiènic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industrial </w:t>
            </w:r>
          </w:p>
        </w:tc>
      </w:tr>
      <w:tr w:rsidR="001B7AF8" w:rsidRPr="005329E5" w14:paraId="27DDF7BF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B7F42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higènic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industrial de 130m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</w:tr>
      <w:tr w:rsidR="001B7AF8" w:rsidRPr="005329E5" w14:paraId="131DF084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61C07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1 capa </w:t>
            </w:r>
          </w:p>
        </w:tc>
      </w:tr>
      <w:tr w:rsidR="001B7AF8" w:rsidRPr="005329E5" w14:paraId="78CE5F3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0C5BA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Diàmetre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interior de 45mm</w:t>
            </w:r>
          </w:p>
        </w:tc>
      </w:tr>
      <w:tr w:rsidR="001B7AF8" w:rsidRPr="005329E5" w14:paraId="4E8D5BDD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88BF1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reciclada</w:t>
            </w:r>
          </w:p>
        </w:tc>
      </w:tr>
      <w:tr w:rsidR="001B7AF8" w:rsidRPr="005329E5" w14:paraId="3E8BE818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A19C9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ecolabel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o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equivalent</w:t>
            </w:r>
            <w:proofErr w:type="spellEnd"/>
          </w:p>
        </w:tc>
      </w:tr>
      <w:tr w:rsidR="001B7AF8" w:rsidRPr="005329E5" w14:paraId="608A61B6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3C3C7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Tacte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suau</w:t>
            </w:r>
            <w:proofErr w:type="spellEnd"/>
          </w:p>
        </w:tc>
      </w:tr>
      <w:tr w:rsidR="001B7AF8" w:rsidRPr="005329E5" w14:paraId="47172155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7D37AB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200037 -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higiènic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domèstic</w:t>
            </w:r>
            <w:proofErr w:type="spellEnd"/>
          </w:p>
        </w:tc>
      </w:tr>
      <w:tr w:rsidR="001B7AF8" w:rsidRPr="005329E5" w14:paraId="4534D4E2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6A0D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higènic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domèstic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35m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</w:tr>
      <w:tr w:rsidR="001B7AF8" w:rsidRPr="005329E5" w14:paraId="6E68B1AD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7C336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 capes </w:t>
            </w:r>
          </w:p>
        </w:tc>
      </w:tr>
      <w:tr w:rsidR="001B7AF8" w:rsidRPr="005329E5" w14:paraId="46C59320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5297E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Diàmetre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interior de 45mm</w:t>
            </w:r>
          </w:p>
        </w:tc>
      </w:tr>
      <w:tr w:rsidR="001B7AF8" w:rsidRPr="005329E5" w14:paraId="2B341CD3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A0FFD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reciclada</w:t>
            </w:r>
          </w:p>
        </w:tc>
      </w:tr>
      <w:tr w:rsidR="001B7AF8" w:rsidRPr="005329E5" w14:paraId="5C542B74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2A22C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ecolabel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o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equivalent</w:t>
            </w:r>
            <w:proofErr w:type="spellEnd"/>
          </w:p>
        </w:tc>
      </w:tr>
      <w:tr w:rsidR="001B7AF8" w:rsidRPr="005329E5" w14:paraId="2A992BC7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3E732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Tacte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suau</w:t>
            </w:r>
            <w:proofErr w:type="spellEnd"/>
          </w:p>
        </w:tc>
      </w:tr>
      <w:tr w:rsidR="001B7AF8" w:rsidRPr="005329E5" w14:paraId="681CAB8D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13720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Paquet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12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unitats</w:t>
            </w:r>
            <w:proofErr w:type="spellEnd"/>
          </w:p>
        </w:tc>
      </w:tr>
      <w:tr w:rsidR="001B7AF8" w:rsidRPr="005329E5" w14:paraId="03449D21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EEE33C3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lastRenderedPageBreak/>
              <w:t xml:space="preserve">200044 -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Tovallons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30x30cm</w:t>
            </w:r>
          </w:p>
        </w:tc>
      </w:tr>
      <w:tr w:rsidR="001B7AF8" w:rsidRPr="005329E5" w14:paraId="6B9FB376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B3EE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Paquet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100u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tovallons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30cm x 30cm</w:t>
            </w:r>
          </w:p>
        </w:tc>
      </w:tr>
      <w:tr w:rsidR="001B7AF8" w:rsidRPr="005329E5" w14:paraId="7643F318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4AC5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1 capa </w:t>
            </w:r>
          </w:p>
        </w:tc>
      </w:tr>
      <w:tr w:rsidR="001B7AF8" w:rsidRPr="005329E5" w14:paraId="3A4E897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E518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Apte per estar en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zones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manipulació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d'aliments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</w:tr>
      <w:tr w:rsidR="001B7AF8" w:rsidRPr="005329E5" w14:paraId="174C9934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D23A0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Suau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absovernt</w:t>
            </w:r>
            <w:proofErr w:type="spellEnd"/>
          </w:p>
        </w:tc>
      </w:tr>
      <w:tr w:rsidR="001B7AF8" w:rsidRPr="005329E5" w14:paraId="7D147AE7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09E1EE7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200059 - Bobina de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secamans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tipus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palanca</w:t>
            </w:r>
          </w:p>
        </w:tc>
      </w:tr>
      <w:tr w:rsidR="001B7AF8" w:rsidRPr="005329E5" w14:paraId="62C74BB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BDAD8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Bobina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secat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mans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150m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</w:tr>
      <w:tr w:rsidR="001B7AF8" w:rsidRPr="005329E5" w14:paraId="399B9483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B15F2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Sistema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d'autotallat</w:t>
            </w:r>
            <w:proofErr w:type="spellEnd"/>
          </w:p>
        </w:tc>
      </w:tr>
      <w:tr w:rsidR="001B7AF8" w:rsidRPr="005329E5" w14:paraId="49F0A3A5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D346B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Diàmetre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interior de 45mm</w:t>
            </w:r>
          </w:p>
        </w:tc>
      </w:tr>
      <w:tr w:rsidR="001B7AF8" w:rsidRPr="005329E5" w14:paraId="5DA55AF1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2C251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reciclada</w:t>
            </w:r>
          </w:p>
        </w:tc>
      </w:tr>
      <w:tr w:rsidR="001B7AF8" w:rsidRPr="005329E5" w14:paraId="01900A99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EAE43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ecolabel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o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equivalent</w:t>
            </w:r>
            <w:proofErr w:type="spellEnd"/>
          </w:p>
        </w:tc>
      </w:tr>
      <w:tr w:rsidR="001B7AF8" w:rsidRPr="005329E5" w14:paraId="486907B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0DF34349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200571 -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Paquet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per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secat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mans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plegat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en Z</w:t>
            </w:r>
          </w:p>
        </w:tc>
      </w:tr>
      <w:tr w:rsidR="001B7AF8" w:rsidRPr="005329E5" w14:paraId="2D4C6F9D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A8FD4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Paquet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200u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paper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per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secat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mans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plegat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en Z</w:t>
            </w:r>
          </w:p>
        </w:tc>
      </w:tr>
      <w:tr w:rsidR="001B7AF8" w:rsidRPr="005329E5" w14:paraId="2C53C72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2AB55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21cm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x 23cm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d'ample</w:t>
            </w:r>
            <w:proofErr w:type="spellEnd"/>
          </w:p>
        </w:tc>
      </w:tr>
      <w:tr w:rsidR="001B7AF8" w:rsidRPr="005329E5" w14:paraId="7B1572DD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0CE762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 capes </w:t>
            </w:r>
          </w:p>
        </w:tc>
      </w:tr>
      <w:tr w:rsidR="001B7AF8" w:rsidRPr="005329E5" w14:paraId="5A2CB6F7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48771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Apte per estar en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zones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manipulació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d'aliments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</w:p>
        </w:tc>
      </w:tr>
      <w:tr w:rsidR="001B7AF8" w:rsidRPr="005329E5" w14:paraId="0066A090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156D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reciclada</w:t>
            </w:r>
          </w:p>
        </w:tc>
      </w:tr>
      <w:tr w:rsidR="001B7AF8" w:rsidRPr="005329E5" w14:paraId="003EA02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A5CFF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ecolabel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o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equivalent</w:t>
            </w:r>
            <w:proofErr w:type="spellEnd"/>
          </w:p>
        </w:tc>
      </w:tr>
      <w:tr w:rsidR="001B7AF8" w:rsidRPr="005329E5" w14:paraId="28DF8629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7D93C452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100215 - Caixa de 100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mocadors</w:t>
            </w:r>
            <w:proofErr w:type="spellEnd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facials</w:t>
            </w:r>
            <w:proofErr w:type="spellEnd"/>
          </w:p>
        </w:tc>
      </w:tr>
      <w:tr w:rsidR="001B7AF8" w:rsidRPr="005329E5" w14:paraId="59F7FC8E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2AAB3D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Caixa de 100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mocadors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facilas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dues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capes</w:t>
            </w:r>
          </w:p>
        </w:tc>
      </w:tr>
      <w:tr w:rsidR="001B7AF8" w:rsidRPr="005329E5" w14:paraId="44F33737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0B2AC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21cm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llarg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x 21cm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d'ample</w:t>
            </w:r>
            <w:proofErr w:type="spellEnd"/>
          </w:p>
        </w:tc>
      </w:tr>
      <w:tr w:rsidR="001B7AF8" w:rsidRPr="005329E5" w14:paraId="5182B4EC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A24CD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Caixa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fàcil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dispensació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dels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mocadors</w:t>
            </w:r>
            <w:proofErr w:type="spellEnd"/>
          </w:p>
        </w:tc>
      </w:tr>
      <w:tr w:rsidR="001B7AF8" w:rsidRPr="005329E5" w14:paraId="6F84DA5D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3A385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Fabricat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a partir de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cel·lulosa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verge</w:t>
            </w:r>
            <w:proofErr w:type="spellEnd"/>
          </w:p>
        </w:tc>
      </w:tr>
      <w:tr w:rsidR="001B7AF8" w:rsidRPr="005329E5" w14:paraId="3B6C530A" w14:textId="77777777" w:rsidTr="000416C7">
        <w:trPr>
          <w:trHeight w:val="372"/>
        </w:trPr>
        <w:tc>
          <w:tcPr>
            <w:tcW w:w="6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A12B3" w14:textId="77777777" w:rsidR="001B7AF8" w:rsidRPr="005329E5" w:rsidRDefault="001B7AF8" w:rsidP="000416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Suau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,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resistent</w:t>
            </w:r>
            <w:proofErr w:type="spellEnd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 xml:space="preserve"> i </w:t>
            </w:r>
            <w:proofErr w:type="spellStart"/>
            <w:r w:rsidRPr="005329E5">
              <w:rPr>
                <w:rFonts w:ascii="Calibri" w:eastAsia="Times New Roman" w:hAnsi="Calibri" w:cs="Calibri"/>
                <w:color w:val="000000"/>
                <w:lang w:val="es-ES" w:eastAsia="es-ES"/>
              </w:rPr>
              <w:t>absovernt</w:t>
            </w:r>
            <w:proofErr w:type="spellEnd"/>
          </w:p>
        </w:tc>
      </w:tr>
    </w:tbl>
    <w:p w14:paraId="45BA83B2" w14:textId="77777777" w:rsidR="001B7AF8" w:rsidRDefault="001B7AF8" w:rsidP="001B7AF8">
      <w:pPr>
        <w:rPr>
          <w:b/>
          <w:bCs/>
        </w:rPr>
      </w:pPr>
    </w:p>
    <w:p w14:paraId="1F5B0E12" w14:textId="77777777" w:rsidR="001B7AF8" w:rsidRPr="002E36BA" w:rsidRDefault="001B7AF8" w:rsidP="001B7AF8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 xml:space="preserve">Les empreses licitadores admeses a participar en el </w:t>
      </w:r>
      <w:r>
        <w:rPr>
          <w:rFonts w:cs="Arial"/>
          <w:b/>
          <w:color w:val="000000"/>
          <w:sz w:val="20"/>
          <w:szCs w:val="20"/>
          <w:u w:val="single"/>
        </w:rPr>
        <w:t xml:space="preserve">Lot 2 del </w:t>
      </w:r>
      <w:r w:rsidRPr="002E36BA">
        <w:rPr>
          <w:rFonts w:cs="Arial"/>
          <w:b/>
          <w:color w:val="000000"/>
          <w:sz w:val="20"/>
          <w:szCs w:val="20"/>
          <w:u w:val="single"/>
        </w:rPr>
        <w:t>concurs hauran de presentar les mostres</w:t>
      </w:r>
    </w:p>
    <w:p w14:paraId="03378A2E" w14:textId="77777777" w:rsidR="001B7AF8" w:rsidRPr="002E36BA" w:rsidRDefault="001B7AF8" w:rsidP="001B7AF8">
      <w:pPr>
        <w:rPr>
          <w:rFonts w:ascii="Calibri,Bold" w:hAnsi="Calibri,Bold" w:cs="Calibri,Bold"/>
          <w:b/>
          <w:bCs/>
          <w:sz w:val="20"/>
          <w:szCs w:val="20"/>
          <w:lang w:val="es-ES" w:eastAsia="es-ES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>corresponents un cop realitzada l’obertura del Sobre B</w:t>
      </w:r>
      <w:r w:rsidRPr="002E36BA">
        <w:rPr>
          <w:rFonts w:ascii="Calibri,Bold" w:hAnsi="Calibri,Bold" w:cs="Calibri,Bold"/>
          <w:b/>
          <w:bCs/>
          <w:sz w:val="20"/>
          <w:szCs w:val="20"/>
          <w:lang w:val="es-ES" w:eastAsia="es-ES"/>
        </w:rPr>
        <w:t>.</w:t>
      </w:r>
    </w:p>
    <w:p w14:paraId="04BCBEB0" w14:textId="77777777" w:rsidR="001B7AF8" w:rsidRPr="002E36BA" w:rsidRDefault="001B7AF8" w:rsidP="001B7AF8">
      <w:pPr>
        <w:spacing w:before="120" w:after="120"/>
        <w:jc w:val="both"/>
        <w:rPr>
          <w:sz w:val="20"/>
          <w:szCs w:val="20"/>
        </w:rPr>
      </w:pPr>
      <w:r w:rsidRPr="002E36BA">
        <w:rPr>
          <w:color w:val="0000FF"/>
          <w:sz w:val="20"/>
          <w:szCs w:val="20"/>
          <w:highlight w:val="lightGray"/>
        </w:rPr>
        <w:t>L’adreça de correu electrònic</w:t>
      </w:r>
      <w:r w:rsidRPr="002E36BA">
        <w:rPr>
          <w:color w:val="0000FF"/>
          <w:sz w:val="20"/>
          <w:szCs w:val="20"/>
        </w:rPr>
        <w:t xml:space="preserve"> </w:t>
      </w:r>
      <w:r w:rsidRPr="002E36BA">
        <w:rPr>
          <w:sz w:val="20"/>
          <w:szCs w:val="20"/>
        </w:rPr>
        <w:t>on notificar data i lloc de l’entrega de les mostres és:</w:t>
      </w:r>
    </w:p>
    <w:p w14:paraId="57EC0D5A" w14:textId="77777777" w:rsidR="001B7AF8" w:rsidRPr="002E36BA" w:rsidRDefault="001B7AF8" w:rsidP="001B7AF8">
      <w:pPr>
        <w:pStyle w:val="Prrafodelista"/>
        <w:numPr>
          <w:ilvl w:val="0"/>
          <w:numId w:val="20"/>
        </w:num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............................................................</w:t>
      </w:r>
    </w:p>
    <w:p w14:paraId="15C914FF" w14:textId="77777777" w:rsidR="001B7AF8" w:rsidRDefault="001B7AF8" w:rsidP="001B7AF8">
      <w:pPr>
        <w:spacing w:before="120" w:after="120"/>
        <w:jc w:val="both"/>
        <w:rPr>
          <w:sz w:val="20"/>
          <w:szCs w:val="20"/>
        </w:rPr>
      </w:pPr>
    </w:p>
    <w:p w14:paraId="5E3746FD" w14:textId="77777777" w:rsidR="001B7AF8" w:rsidRPr="002E36BA" w:rsidRDefault="001B7AF8" w:rsidP="001B7AF8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14:paraId="09AB3546" w14:textId="77777777" w:rsidR="001B7AF8" w:rsidRDefault="001B7AF8" w:rsidP="001B7AF8">
      <w:pPr>
        <w:spacing w:before="120" w:after="120"/>
        <w:jc w:val="both"/>
        <w:rPr>
          <w:sz w:val="20"/>
          <w:szCs w:val="20"/>
        </w:rPr>
      </w:pPr>
    </w:p>
    <w:p w14:paraId="08277E59" w14:textId="77777777" w:rsidR="001B7AF8" w:rsidRPr="004B1116" w:rsidRDefault="001B7AF8" w:rsidP="001B7AF8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</w:p>
    <w:p w14:paraId="35CEED06" w14:textId="35928426" w:rsidR="00D22DCA" w:rsidRPr="001B7AF8" w:rsidRDefault="00D22DCA" w:rsidP="001B7AF8">
      <w:bookmarkStart w:id="0" w:name="_GoBack"/>
      <w:bookmarkEnd w:id="0"/>
    </w:p>
    <w:sectPr w:rsidR="00D22DCA" w:rsidRPr="001B7AF8" w:rsidSect="002F1446">
      <w:headerReference w:type="default" r:id="rId8"/>
      <w:footerReference w:type="default" r:id="rId9"/>
      <w:pgSz w:w="11906" w:h="16838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0602" w14:textId="77777777" w:rsidR="009C14CF" w:rsidRDefault="009C14CF">
      <w:r>
        <w:separator/>
      </w:r>
    </w:p>
  </w:endnote>
  <w:endnote w:type="continuationSeparator" w:id="0">
    <w:p w14:paraId="1380BFC8" w14:textId="77777777" w:rsidR="009C14CF" w:rsidRDefault="009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832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54A8B1CC" w14:textId="24CFEA72" w:rsidR="009C14CF" w:rsidRDefault="009C14CF" w:rsidP="003A7256">
            <w:pPr>
              <w:pStyle w:val="Piedepgina"/>
              <w:jc w:val="right"/>
            </w:pP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PAGE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1B7AF8">
              <w:rPr>
                <w:b/>
                <w:noProof/>
                <w:sz w:val="18"/>
                <w:szCs w:val="18"/>
              </w:rPr>
              <w:t>1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  <w:r w:rsidRPr="00AF276D">
              <w:rPr>
                <w:sz w:val="18"/>
                <w:szCs w:val="18"/>
              </w:rPr>
              <w:t>/</w:t>
            </w: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NUMPAGES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1B7AF8">
              <w:rPr>
                <w:b/>
                <w:noProof/>
                <w:sz w:val="18"/>
                <w:szCs w:val="18"/>
              </w:rPr>
              <w:t>2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6B9B6A0" w14:textId="77777777" w:rsidR="009C14CF" w:rsidRPr="003A7256" w:rsidRDefault="009C14CF" w:rsidP="003A7256">
    <w:pPr>
      <w:pStyle w:val="Piedep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C37C" w14:textId="77777777" w:rsidR="009C14CF" w:rsidRDefault="009C14CF">
      <w:r>
        <w:separator/>
      </w:r>
    </w:p>
  </w:footnote>
  <w:footnote w:type="continuationSeparator" w:id="0">
    <w:p w14:paraId="0C3256FE" w14:textId="77777777" w:rsidR="009C14CF" w:rsidRDefault="009C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5284A" w14:textId="77777777" w:rsidR="00750ADE" w:rsidRPr="00706CA1" w:rsidRDefault="00750ADE" w:rsidP="00750ADE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2F3AF3">
      <w:rPr>
        <w:rFonts w:eastAsia="Calibri" w:cstheme="minorHAnsi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22A5D37" wp14:editId="3E46D654">
          <wp:simplePos x="0" y="0"/>
          <wp:positionH relativeFrom="column">
            <wp:posOffset>-80468</wp:posOffset>
          </wp:positionH>
          <wp:positionV relativeFrom="paragraph">
            <wp:posOffset>47066</wp:posOffset>
          </wp:positionV>
          <wp:extent cx="2238375" cy="466725"/>
          <wp:effectExtent l="19050" t="0" r="9525" b="0"/>
          <wp:wrapSquare wrapText="bothSides"/>
          <wp:docPr id="5" name="5 Imagen" descr="Marca CSA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SAPG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4"/>
        <w:szCs w:val="24"/>
      </w:rPr>
      <w:t>P</w:t>
    </w:r>
    <w:r w:rsidRPr="00912B10">
      <w:rPr>
        <w:b/>
        <w:bCs/>
        <w:sz w:val="24"/>
        <w:szCs w:val="24"/>
      </w:rPr>
      <w:t xml:space="preserve">LEC DE </w:t>
    </w:r>
    <w:r w:rsidRPr="00706CA1">
      <w:rPr>
        <w:b/>
        <w:bCs/>
        <w:sz w:val="24"/>
        <w:szCs w:val="24"/>
      </w:rPr>
      <w:t xml:space="preserve">PRESCRIPCIONS TÈCNIQUES </w:t>
    </w:r>
  </w:p>
  <w:p w14:paraId="3138C4DE" w14:textId="77777777" w:rsidR="008C0EB8" w:rsidRPr="00912B10" w:rsidRDefault="00750ADE" w:rsidP="008C0EB8">
    <w:pPr>
      <w:pStyle w:val="Encabezado"/>
      <w:spacing w:after="0" w:line="240" w:lineRule="auto"/>
      <w:jc w:val="right"/>
      <w:rPr>
        <w:b/>
        <w:bCs/>
        <w:sz w:val="24"/>
        <w:szCs w:val="24"/>
      </w:rPr>
    </w:pPr>
    <w:r w:rsidRPr="00706CA1">
      <w:rPr>
        <w:b/>
        <w:bCs/>
        <w:sz w:val="24"/>
        <w:szCs w:val="24"/>
      </w:rPr>
      <w:t xml:space="preserve">Exp. </w:t>
    </w:r>
    <w:r w:rsidR="008C0EB8" w:rsidRPr="00706CA1">
      <w:rPr>
        <w:b/>
        <w:bCs/>
        <w:sz w:val="24"/>
        <w:szCs w:val="24"/>
      </w:rPr>
      <w:t xml:space="preserve">CSAPG </w:t>
    </w:r>
    <w:r w:rsidR="008C0EB8">
      <w:rPr>
        <w:b/>
        <w:bCs/>
        <w:sz w:val="24"/>
        <w:szCs w:val="24"/>
      </w:rPr>
      <w:t>OB 2025/17</w:t>
    </w:r>
  </w:p>
  <w:p w14:paraId="69E53D95" w14:textId="77777777" w:rsidR="008C0EB8" w:rsidRDefault="008C0EB8" w:rsidP="008C0EB8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 xml:space="preserve">BOSSES DE BROSSA I </w:t>
    </w:r>
  </w:p>
  <w:p w14:paraId="7B34AA8E" w14:textId="1A785B2B" w:rsidR="00750ADE" w:rsidRPr="008C0EB8" w:rsidRDefault="008C0EB8" w:rsidP="008C0EB8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</w:pPr>
    <w:r>
      <w:rPr>
        <w:rFonts w:ascii="Calibri" w:eastAsia="Times New Roman" w:hAnsi="Calibri" w:cs="Times New Roman"/>
        <w:b/>
        <w:color w:val="31849B" w:themeColor="accent5" w:themeShade="BF"/>
        <w:sz w:val="24"/>
        <w:lang w:eastAsia="es-ES"/>
      </w:rPr>
      <w:t>PRODUCTES DE CEL·LULOSA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6BA"/>
    <w:multiLevelType w:val="singleLevel"/>
    <w:tmpl w:val="CD9A0C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8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B64542"/>
    <w:multiLevelType w:val="hybridMultilevel"/>
    <w:tmpl w:val="5D526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809EB"/>
    <w:multiLevelType w:val="hybridMultilevel"/>
    <w:tmpl w:val="5956BD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F2A3A9B"/>
    <w:multiLevelType w:val="hybridMultilevel"/>
    <w:tmpl w:val="FFE0BC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3"/>
  </w:num>
  <w:num w:numId="4">
    <w:abstractNumId w:val="1"/>
  </w:num>
  <w:num w:numId="5">
    <w:abstractNumId w:val="16"/>
  </w:num>
  <w:num w:numId="6">
    <w:abstractNumId w:val="4"/>
    <w:lvlOverride w:ilvl="0">
      <w:startOverride w:val="1"/>
    </w:lvlOverride>
  </w:num>
  <w:num w:numId="7">
    <w:abstractNumId w:val="15"/>
  </w:num>
  <w:num w:numId="8">
    <w:abstractNumId w:val="10"/>
  </w:num>
  <w:num w:numId="9">
    <w:abstractNumId w:val="4"/>
    <w:lvlOverride w:ilvl="0">
      <w:startOverride w:val="1"/>
    </w:lvlOverride>
  </w:num>
  <w:num w:numId="10">
    <w:abstractNumId w:val="14"/>
  </w:num>
  <w:num w:numId="11">
    <w:abstractNumId w:val="9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12"/>
  </w:num>
  <w:num w:numId="18">
    <w:abstractNumId w:val="17"/>
  </w:num>
  <w:num w:numId="19">
    <w:abstractNumId w:val="4"/>
  </w:num>
  <w:num w:numId="20">
    <w:abstractNumId w:val="18"/>
  </w:num>
  <w:num w:numId="21">
    <w:abstractNumId w:val="19"/>
  </w:num>
  <w:num w:numId="22">
    <w:abstractNumId w:val="7"/>
  </w:num>
  <w:num w:numId="23">
    <w:abstractNumId w:val="2"/>
  </w:num>
  <w:num w:numId="24">
    <w:abstractNumId w:val="20"/>
  </w:num>
  <w:num w:numId="2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2577"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22B03"/>
    <w:rsid w:val="00023EE1"/>
    <w:rsid w:val="00036CBD"/>
    <w:rsid w:val="000419DC"/>
    <w:rsid w:val="00057A42"/>
    <w:rsid w:val="00057E2C"/>
    <w:rsid w:val="00062228"/>
    <w:rsid w:val="00063611"/>
    <w:rsid w:val="00072BD7"/>
    <w:rsid w:val="00084345"/>
    <w:rsid w:val="00086D3F"/>
    <w:rsid w:val="00090A01"/>
    <w:rsid w:val="000A6498"/>
    <w:rsid w:val="000B3534"/>
    <w:rsid w:val="000C12AC"/>
    <w:rsid w:val="000C2AC9"/>
    <w:rsid w:val="000D535D"/>
    <w:rsid w:val="000D768B"/>
    <w:rsid w:val="000F3261"/>
    <w:rsid w:val="000F4EED"/>
    <w:rsid w:val="000F6424"/>
    <w:rsid w:val="00101544"/>
    <w:rsid w:val="00110578"/>
    <w:rsid w:val="00113D57"/>
    <w:rsid w:val="0012181C"/>
    <w:rsid w:val="0013044F"/>
    <w:rsid w:val="0013626C"/>
    <w:rsid w:val="00137463"/>
    <w:rsid w:val="001528CF"/>
    <w:rsid w:val="0015666D"/>
    <w:rsid w:val="00162473"/>
    <w:rsid w:val="00181253"/>
    <w:rsid w:val="00183418"/>
    <w:rsid w:val="00183DEB"/>
    <w:rsid w:val="0018479F"/>
    <w:rsid w:val="001851FB"/>
    <w:rsid w:val="00185F08"/>
    <w:rsid w:val="001875F6"/>
    <w:rsid w:val="00191CB8"/>
    <w:rsid w:val="00191CF5"/>
    <w:rsid w:val="00197FD2"/>
    <w:rsid w:val="001A10F9"/>
    <w:rsid w:val="001A1FD8"/>
    <w:rsid w:val="001B424C"/>
    <w:rsid w:val="001B7AF8"/>
    <w:rsid w:val="001C0505"/>
    <w:rsid w:val="001E2ECF"/>
    <w:rsid w:val="001F12C9"/>
    <w:rsid w:val="001F5105"/>
    <w:rsid w:val="001F7FD8"/>
    <w:rsid w:val="00201ABB"/>
    <w:rsid w:val="00202A90"/>
    <w:rsid w:val="00204147"/>
    <w:rsid w:val="00204851"/>
    <w:rsid w:val="00211CB2"/>
    <w:rsid w:val="00212702"/>
    <w:rsid w:val="00213F25"/>
    <w:rsid w:val="00217756"/>
    <w:rsid w:val="002275FB"/>
    <w:rsid w:val="002305A7"/>
    <w:rsid w:val="00233560"/>
    <w:rsid w:val="00233C2D"/>
    <w:rsid w:val="00235602"/>
    <w:rsid w:val="00264CC1"/>
    <w:rsid w:val="00271393"/>
    <w:rsid w:val="00276D59"/>
    <w:rsid w:val="002809DD"/>
    <w:rsid w:val="00284020"/>
    <w:rsid w:val="002847EA"/>
    <w:rsid w:val="002854D9"/>
    <w:rsid w:val="00287523"/>
    <w:rsid w:val="00287B4F"/>
    <w:rsid w:val="002921C8"/>
    <w:rsid w:val="002A34A7"/>
    <w:rsid w:val="002A7546"/>
    <w:rsid w:val="002B5B58"/>
    <w:rsid w:val="002C3227"/>
    <w:rsid w:val="002C57B7"/>
    <w:rsid w:val="002D4FB5"/>
    <w:rsid w:val="002D56DC"/>
    <w:rsid w:val="002D7B4E"/>
    <w:rsid w:val="002E6233"/>
    <w:rsid w:val="002F1446"/>
    <w:rsid w:val="002F2ED0"/>
    <w:rsid w:val="002F7A6F"/>
    <w:rsid w:val="00301F3F"/>
    <w:rsid w:val="00313012"/>
    <w:rsid w:val="003137B8"/>
    <w:rsid w:val="0032083C"/>
    <w:rsid w:val="00334952"/>
    <w:rsid w:val="00346793"/>
    <w:rsid w:val="00351329"/>
    <w:rsid w:val="00366B7C"/>
    <w:rsid w:val="003811FF"/>
    <w:rsid w:val="00381723"/>
    <w:rsid w:val="0039134D"/>
    <w:rsid w:val="003921FE"/>
    <w:rsid w:val="003A47E7"/>
    <w:rsid w:val="003A5D69"/>
    <w:rsid w:val="003A7256"/>
    <w:rsid w:val="003B1CCE"/>
    <w:rsid w:val="003B28D0"/>
    <w:rsid w:val="003B69C5"/>
    <w:rsid w:val="003C085C"/>
    <w:rsid w:val="003C33C8"/>
    <w:rsid w:val="003C6E75"/>
    <w:rsid w:val="003D091C"/>
    <w:rsid w:val="003D146B"/>
    <w:rsid w:val="003D258A"/>
    <w:rsid w:val="003D725D"/>
    <w:rsid w:val="003E35DE"/>
    <w:rsid w:val="003E45DF"/>
    <w:rsid w:val="003E6386"/>
    <w:rsid w:val="004154A0"/>
    <w:rsid w:val="004252A9"/>
    <w:rsid w:val="00426400"/>
    <w:rsid w:val="004352DB"/>
    <w:rsid w:val="00465FA6"/>
    <w:rsid w:val="004765DB"/>
    <w:rsid w:val="00476A8D"/>
    <w:rsid w:val="00477EAA"/>
    <w:rsid w:val="0048168D"/>
    <w:rsid w:val="004875F4"/>
    <w:rsid w:val="00490191"/>
    <w:rsid w:val="00492EBF"/>
    <w:rsid w:val="00497913"/>
    <w:rsid w:val="004A0029"/>
    <w:rsid w:val="004A1947"/>
    <w:rsid w:val="004A344E"/>
    <w:rsid w:val="004C4E38"/>
    <w:rsid w:val="004D07E5"/>
    <w:rsid w:val="004D301C"/>
    <w:rsid w:val="004D3365"/>
    <w:rsid w:val="004D743B"/>
    <w:rsid w:val="004E2ABB"/>
    <w:rsid w:val="004F25FE"/>
    <w:rsid w:val="00502282"/>
    <w:rsid w:val="00514376"/>
    <w:rsid w:val="00517066"/>
    <w:rsid w:val="005214E4"/>
    <w:rsid w:val="00522129"/>
    <w:rsid w:val="00522576"/>
    <w:rsid w:val="00531AF9"/>
    <w:rsid w:val="00536252"/>
    <w:rsid w:val="005368B7"/>
    <w:rsid w:val="00540B2D"/>
    <w:rsid w:val="00547F62"/>
    <w:rsid w:val="005521E6"/>
    <w:rsid w:val="005565B0"/>
    <w:rsid w:val="00561069"/>
    <w:rsid w:val="00561D73"/>
    <w:rsid w:val="00566EE0"/>
    <w:rsid w:val="005737B3"/>
    <w:rsid w:val="005852DB"/>
    <w:rsid w:val="0058584C"/>
    <w:rsid w:val="005864CE"/>
    <w:rsid w:val="00597B9A"/>
    <w:rsid w:val="005A1881"/>
    <w:rsid w:val="005A4123"/>
    <w:rsid w:val="005B3AE7"/>
    <w:rsid w:val="005B3B7A"/>
    <w:rsid w:val="005C2838"/>
    <w:rsid w:val="005C40D2"/>
    <w:rsid w:val="005D0641"/>
    <w:rsid w:val="005D0769"/>
    <w:rsid w:val="005D2426"/>
    <w:rsid w:val="005D3675"/>
    <w:rsid w:val="005D4079"/>
    <w:rsid w:val="005E09B4"/>
    <w:rsid w:val="00614873"/>
    <w:rsid w:val="0061527A"/>
    <w:rsid w:val="006154C7"/>
    <w:rsid w:val="00616AEB"/>
    <w:rsid w:val="00622AFC"/>
    <w:rsid w:val="006252A2"/>
    <w:rsid w:val="00637CBD"/>
    <w:rsid w:val="0064067D"/>
    <w:rsid w:val="00640975"/>
    <w:rsid w:val="00640AF1"/>
    <w:rsid w:val="0064181C"/>
    <w:rsid w:val="00650925"/>
    <w:rsid w:val="00661AD2"/>
    <w:rsid w:val="006656CA"/>
    <w:rsid w:val="00667C5D"/>
    <w:rsid w:val="006743D1"/>
    <w:rsid w:val="0067546B"/>
    <w:rsid w:val="00675EC8"/>
    <w:rsid w:val="00681AA0"/>
    <w:rsid w:val="006820A4"/>
    <w:rsid w:val="00682FDB"/>
    <w:rsid w:val="006842D4"/>
    <w:rsid w:val="00697F14"/>
    <w:rsid w:val="006A1944"/>
    <w:rsid w:val="006B0F82"/>
    <w:rsid w:val="006B161C"/>
    <w:rsid w:val="006C118A"/>
    <w:rsid w:val="006C701D"/>
    <w:rsid w:val="006D2F8E"/>
    <w:rsid w:val="006E1C84"/>
    <w:rsid w:val="006E4C8B"/>
    <w:rsid w:val="006F47AC"/>
    <w:rsid w:val="006F5454"/>
    <w:rsid w:val="00702989"/>
    <w:rsid w:val="00706CA1"/>
    <w:rsid w:val="00712540"/>
    <w:rsid w:val="00713219"/>
    <w:rsid w:val="00713BD6"/>
    <w:rsid w:val="007308A4"/>
    <w:rsid w:val="007332A6"/>
    <w:rsid w:val="00750ADE"/>
    <w:rsid w:val="00752C92"/>
    <w:rsid w:val="00767286"/>
    <w:rsid w:val="00780D45"/>
    <w:rsid w:val="0078237D"/>
    <w:rsid w:val="0078651E"/>
    <w:rsid w:val="007A1D8E"/>
    <w:rsid w:val="007A1E15"/>
    <w:rsid w:val="007A203B"/>
    <w:rsid w:val="007A4712"/>
    <w:rsid w:val="007A5FD4"/>
    <w:rsid w:val="007A6CA4"/>
    <w:rsid w:val="007B5C88"/>
    <w:rsid w:val="007B6681"/>
    <w:rsid w:val="007C03E6"/>
    <w:rsid w:val="007C0CE6"/>
    <w:rsid w:val="007C620A"/>
    <w:rsid w:val="007D7147"/>
    <w:rsid w:val="007E060D"/>
    <w:rsid w:val="007E5D30"/>
    <w:rsid w:val="007F5740"/>
    <w:rsid w:val="007F5C2F"/>
    <w:rsid w:val="007F79C8"/>
    <w:rsid w:val="008002AB"/>
    <w:rsid w:val="008007DC"/>
    <w:rsid w:val="00802BF0"/>
    <w:rsid w:val="00806560"/>
    <w:rsid w:val="00815266"/>
    <w:rsid w:val="00815CD2"/>
    <w:rsid w:val="00815E4E"/>
    <w:rsid w:val="008173F5"/>
    <w:rsid w:val="00836DD1"/>
    <w:rsid w:val="008370D4"/>
    <w:rsid w:val="00846442"/>
    <w:rsid w:val="008566F3"/>
    <w:rsid w:val="0087482D"/>
    <w:rsid w:val="0089083E"/>
    <w:rsid w:val="0089273A"/>
    <w:rsid w:val="008977C5"/>
    <w:rsid w:val="008A5099"/>
    <w:rsid w:val="008A77BC"/>
    <w:rsid w:val="008A7C98"/>
    <w:rsid w:val="008B019C"/>
    <w:rsid w:val="008B38AD"/>
    <w:rsid w:val="008B5856"/>
    <w:rsid w:val="008B7010"/>
    <w:rsid w:val="008C0EB8"/>
    <w:rsid w:val="008C392C"/>
    <w:rsid w:val="008E4C9E"/>
    <w:rsid w:val="008F1989"/>
    <w:rsid w:val="008F1D68"/>
    <w:rsid w:val="008F4FBD"/>
    <w:rsid w:val="00903B35"/>
    <w:rsid w:val="00912DB7"/>
    <w:rsid w:val="009159E8"/>
    <w:rsid w:val="009200B0"/>
    <w:rsid w:val="00920149"/>
    <w:rsid w:val="0092137F"/>
    <w:rsid w:val="00927B42"/>
    <w:rsid w:val="009408CE"/>
    <w:rsid w:val="00943E25"/>
    <w:rsid w:val="00944D90"/>
    <w:rsid w:val="0095279C"/>
    <w:rsid w:val="009533E2"/>
    <w:rsid w:val="00971D16"/>
    <w:rsid w:val="00971D8B"/>
    <w:rsid w:val="00984BC2"/>
    <w:rsid w:val="00987DC9"/>
    <w:rsid w:val="00993B2C"/>
    <w:rsid w:val="00995206"/>
    <w:rsid w:val="00995611"/>
    <w:rsid w:val="009A2CCF"/>
    <w:rsid w:val="009B48C9"/>
    <w:rsid w:val="009B4FA0"/>
    <w:rsid w:val="009B74CB"/>
    <w:rsid w:val="009C14CF"/>
    <w:rsid w:val="009C33CC"/>
    <w:rsid w:val="009D1468"/>
    <w:rsid w:val="009D1E45"/>
    <w:rsid w:val="009D2E42"/>
    <w:rsid w:val="009D3A23"/>
    <w:rsid w:val="009D553F"/>
    <w:rsid w:val="009D74CF"/>
    <w:rsid w:val="009E4CE2"/>
    <w:rsid w:val="009F5B3A"/>
    <w:rsid w:val="009F74EB"/>
    <w:rsid w:val="009F7AEF"/>
    <w:rsid w:val="00A05A8E"/>
    <w:rsid w:val="00A13ABD"/>
    <w:rsid w:val="00A2042D"/>
    <w:rsid w:val="00A21B75"/>
    <w:rsid w:val="00A24FFC"/>
    <w:rsid w:val="00A32774"/>
    <w:rsid w:val="00A40FA4"/>
    <w:rsid w:val="00A430E2"/>
    <w:rsid w:val="00A43B1D"/>
    <w:rsid w:val="00A502CC"/>
    <w:rsid w:val="00A5454C"/>
    <w:rsid w:val="00A559AC"/>
    <w:rsid w:val="00A72ECE"/>
    <w:rsid w:val="00A81ACB"/>
    <w:rsid w:val="00A8760C"/>
    <w:rsid w:val="00A96A3A"/>
    <w:rsid w:val="00AA57E8"/>
    <w:rsid w:val="00AB6059"/>
    <w:rsid w:val="00AB792C"/>
    <w:rsid w:val="00AD3712"/>
    <w:rsid w:val="00AD5BF2"/>
    <w:rsid w:val="00AE780D"/>
    <w:rsid w:val="00AF276D"/>
    <w:rsid w:val="00AF69ED"/>
    <w:rsid w:val="00B06E2E"/>
    <w:rsid w:val="00B12DAB"/>
    <w:rsid w:val="00B17782"/>
    <w:rsid w:val="00B22388"/>
    <w:rsid w:val="00B2717C"/>
    <w:rsid w:val="00B27ED4"/>
    <w:rsid w:val="00B36EE4"/>
    <w:rsid w:val="00B52AE3"/>
    <w:rsid w:val="00B56F3A"/>
    <w:rsid w:val="00B57180"/>
    <w:rsid w:val="00B64739"/>
    <w:rsid w:val="00B74D00"/>
    <w:rsid w:val="00B763A8"/>
    <w:rsid w:val="00B819ED"/>
    <w:rsid w:val="00B82077"/>
    <w:rsid w:val="00B84210"/>
    <w:rsid w:val="00B86464"/>
    <w:rsid w:val="00B9010B"/>
    <w:rsid w:val="00BA0669"/>
    <w:rsid w:val="00BA373C"/>
    <w:rsid w:val="00BA3870"/>
    <w:rsid w:val="00BA47FB"/>
    <w:rsid w:val="00BA75F1"/>
    <w:rsid w:val="00BB5C73"/>
    <w:rsid w:val="00BC5A62"/>
    <w:rsid w:val="00BD63D6"/>
    <w:rsid w:val="00BD7760"/>
    <w:rsid w:val="00BE222E"/>
    <w:rsid w:val="00BE4C39"/>
    <w:rsid w:val="00BF196E"/>
    <w:rsid w:val="00BF1AAB"/>
    <w:rsid w:val="00C002F8"/>
    <w:rsid w:val="00C06AD1"/>
    <w:rsid w:val="00C10DF7"/>
    <w:rsid w:val="00C11748"/>
    <w:rsid w:val="00C1297B"/>
    <w:rsid w:val="00C14998"/>
    <w:rsid w:val="00C16F61"/>
    <w:rsid w:val="00C2266B"/>
    <w:rsid w:val="00C22FAC"/>
    <w:rsid w:val="00C2560B"/>
    <w:rsid w:val="00C30366"/>
    <w:rsid w:val="00C30374"/>
    <w:rsid w:val="00C32E45"/>
    <w:rsid w:val="00C3445D"/>
    <w:rsid w:val="00C45EED"/>
    <w:rsid w:val="00C541DE"/>
    <w:rsid w:val="00C55F5D"/>
    <w:rsid w:val="00C566A2"/>
    <w:rsid w:val="00C6359B"/>
    <w:rsid w:val="00C64029"/>
    <w:rsid w:val="00C717EF"/>
    <w:rsid w:val="00C808BD"/>
    <w:rsid w:val="00C813D6"/>
    <w:rsid w:val="00C818B6"/>
    <w:rsid w:val="00C90837"/>
    <w:rsid w:val="00C916B7"/>
    <w:rsid w:val="00C9591E"/>
    <w:rsid w:val="00C963E7"/>
    <w:rsid w:val="00CA2076"/>
    <w:rsid w:val="00CA4F10"/>
    <w:rsid w:val="00CB32BD"/>
    <w:rsid w:val="00CB3E79"/>
    <w:rsid w:val="00CB440A"/>
    <w:rsid w:val="00CB5B88"/>
    <w:rsid w:val="00CC3393"/>
    <w:rsid w:val="00CD00F3"/>
    <w:rsid w:val="00CD245D"/>
    <w:rsid w:val="00CD2DFF"/>
    <w:rsid w:val="00CD4A5E"/>
    <w:rsid w:val="00CE54BF"/>
    <w:rsid w:val="00D13D60"/>
    <w:rsid w:val="00D1772D"/>
    <w:rsid w:val="00D22DCA"/>
    <w:rsid w:val="00D27ECB"/>
    <w:rsid w:val="00D30A9C"/>
    <w:rsid w:val="00D31DDE"/>
    <w:rsid w:val="00D32F0E"/>
    <w:rsid w:val="00D366C2"/>
    <w:rsid w:val="00D643AA"/>
    <w:rsid w:val="00D650C8"/>
    <w:rsid w:val="00D751B8"/>
    <w:rsid w:val="00D81944"/>
    <w:rsid w:val="00D82142"/>
    <w:rsid w:val="00D8449D"/>
    <w:rsid w:val="00D86B41"/>
    <w:rsid w:val="00DB1625"/>
    <w:rsid w:val="00DB2C74"/>
    <w:rsid w:val="00DB3146"/>
    <w:rsid w:val="00DC34E1"/>
    <w:rsid w:val="00DC4108"/>
    <w:rsid w:val="00DD44BE"/>
    <w:rsid w:val="00DF4C0D"/>
    <w:rsid w:val="00DF5400"/>
    <w:rsid w:val="00DF6DB3"/>
    <w:rsid w:val="00E03698"/>
    <w:rsid w:val="00E04333"/>
    <w:rsid w:val="00E0529D"/>
    <w:rsid w:val="00E05BC3"/>
    <w:rsid w:val="00E06EE4"/>
    <w:rsid w:val="00E15E0D"/>
    <w:rsid w:val="00E21076"/>
    <w:rsid w:val="00E22582"/>
    <w:rsid w:val="00E24004"/>
    <w:rsid w:val="00E30AB3"/>
    <w:rsid w:val="00E43A72"/>
    <w:rsid w:val="00E449A9"/>
    <w:rsid w:val="00E469D4"/>
    <w:rsid w:val="00E63E82"/>
    <w:rsid w:val="00E642CD"/>
    <w:rsid w:val="00E722E1"/>
    <w:rsid w:val="00E73FFD"/>
    <w:rsid w:val="00E92D00"/>
    <w:rsid w:val="00E93718"/>
    <w:rsid w:val="00EA0BFE"/>
    <w:rsid w:val="00EB6523"/>
    <w:rsid w:val="00EC139D"/>
    <w:rsid w:val="00EC6002"/>
    <w:rsid w:val="00ED517E"/>
    <w:rsid w:val="00ED71B3"/>
    <w:rsid w:val="00EE02CF"/>
    <w:rsid w:val="00F04F0D"/>
    <w:rsid w:val="00F10B97"/>
    <w:rsid w:val="00F11A55"/>
    <w:rsid w:val="00F154C7"/>
    <w:rsid w:val="00F161A4"/>
    <w:rsid w:val="00F34AC8"/>
    <w:rsid w:val="00F378C0"/>
    <w:rsid w:val="00F40545"/>
    <w:rsid w:val="00F4686D"/>
    <w:rsid w:val="00F47DB0"/>
    <w:rsid w:val="00F5063D"/>
    <w:rsid w:val="00F5153E"/>
    <w:rsid w:val="00F54816"/>
    <w:rsid w:val="00F64063"/>
    <w:rsid w:val="00F65239"/>
    <w:rsid w:val="00F83488"/>
    <w:rsid w:val="00F83D97"/>
    <w:rsid w:val="00F85464"/>
    <w:rsid w:val="00F86664"/>
    <w:rsid w:val="00F95513"/>
    <w:rsid w:val="00F97F41"/>
    <w:rsid w:val="00FA614F"/>
    <w:rsid w:val="00FA75A9"/>
    <w:rsid w:val="00FB162F"/>
    <w:rsid w:val="00FB4829"/>
    <w:rsid w:val="00FB62D0"/>
    <w:rsid w:val="00FC0F50"/>
    <w:rsid w:val="00FC2895"/>
    <w:rsid w:val="00FC76B4"/>
    <w:rsid w:val="00FD1D67"/>
    <w:rsid w:val="00FD4956"/>
    <w:rsid w:val="00FD5AEA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o:colormenu v:ext="edit" strokecolor="silver"/>
    </o:shapedefaults>
    <o:shapelayout v:ext="edit">
      <o:idmap v:ext="edit" data="1"/>
    </o:shapelayout>
  </w:shapeDefaults>
  <w:decimalSymbol w:val=","/>
  <w:listSeparator w:val=";"/>
  <w14:docId w14:val="17CAE963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F97F41"/>
    <w:rPr>
      <w:rFonts w:asciiTheme="minorHAnsi" w:eastAsiaTheme="minorHAnsi" w:hAnsiTheme="minorHAnsi" w:cstheme="minorBidi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E48B6-05F1-4CE8-BBF1-8FC6FB01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</Template>
  <TotalTime>1</TotalTime>
  <Pages>2</Pages>
  <Words>361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lmartinez</dc:creator>
  <cp:lastModifiedBy>Anna Ferrer Fernandez</cp:lastModifiedBy>
  <cp:revision>3</cp:revision>
  <cp:lastPrinted>2025-05-23T11:27:00Z</cp:lastPrinted>
  <dcterms:created xsi:type="dcterms:W3CDTF">2025-09-24T10:30:00Z</dcterms:created>
  <dcterms:modified xsi:type="dcterms:W3CDTF">2025-10-23T09:59:00Z</dcterms:modified>
</cp:coreProperties>
</file>