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537C4" w14:textId="77777777" w:rsidR="00D22A02" w:rsidRDefault="00D22A02" w:rsidP="00D22A02">
      <w:pPr>
        <w:rPr>
          <w:b/>
          <w:bCs/>
        </w:rPr>
      </w:pPr>
      <w:r>
        <w:rPr>
          <w:b/>
          <w:bCs/>
        </w:rPr>
        <w:t>ANNEX 1</w:t>
      </w:r>
      <w:r w:rsidRPr="004E2ABB">
        <w:rPr>
          <w:b/>
          <w:bCs/>
        </w:rPr>
        <w:t xml:space="preserve"> </w:t>
      </w:r>
      <w:r>
        <w:rPr>
          <w:b/>
          <w:bCs/>
        </w:rPr>
        <w:t>–</w:t>
      </w:r>
      <w:r w:rsidRPr="004E2ABB">
        <w:rPr>
          <w:b/>
          <w:bCs/>
        </w:rPr>
        <w:t xml:space="preserve"> </w:t>
      </w:r>
      <w:r>
        <w:rPr>
          <w:b/>
          <w:bCs/>
        </w:rPr>
        <w:t>CARACTERÍSTIQUES MÍNIMES TÈCNIQUES LOT 1</w:t>
      </w:r>
    </w:p>
    <w:tbl>
      <w:tblPr>
        <w:tblW w:w="69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28"/>
      </w:tblGrid>
      <w:tr w:rsidR="00D22A02" w:rsidRPr="001C533C" w14:paraId="6A29F61B" w14:textId="77777777" w:rsidTr="007876E9">
        <w:trPr>
          <w:trHeight w:val="383"/>
        </w:trPr>
        <w:tc>
          <w:tcPr>
            <w:tcW w:w="69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2AD93744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Característiques mínimes tècniques LOT 1</w:t>
            </w:r>
          </w:p>
        </w:tc>
      </w:tr>
      <w:tr w:rsidR="00D22A02" w:rsidRPr="001C533C" w14:paraId="53F65088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66D351CF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200698 ROTLLE BOSSA BLAVA 54X60 AUTOTANCAMENT</w:t>
            </w:r>
          </w:p>
        </w:tc>
      </w:tr>
      <w:tr w:rsidR="00D22A02" w:rsidRPr="001C533C" w14:paraId="5E50742A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C658C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Polietilè de baixa densitat (LDPE) </w:t>
            </w:r>
          </w:p>
        </w:tc>
      </w:tr>
      <w:tr w:rsidR="00D22A02" w:rsidRPr="001C533C" w14:paraId="48F2E300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8553F6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100% reciclada i 100% reciclable</w:t>
            </w:r>
          </w:p>
        </w:tc>
      </w:tr>
      <w:tr w:rsidR="00D22A02" w:rsidRPr="001C533C" w14:paraId="4EB79E7D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B60A7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Soldadura plana/lateral</w:t>
            </w:r>
          </w:p>
        </w:tc>
      </w:tr>
      <w:tr w:rsidR="00D22A02" w:rsidRPr="001C533C" w14:paraId="6758E295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8079C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Sense impressió</w:t>
            </w:r>
          </w:p>
        </w:tc>
      </w:tr>
      <w:tr w:rsidR="00D22A02" w:rsidRPr="001C533C" w14:paraId="12D1B52E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95228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Fàcil obertura</w:t>
            </w:r>
          </w:p>
        </w:tc>
      </w:tr>
      <w:tr w:rsidR="00D22A02" w:rsidRPr="001C533C" w14:paraId="0037FF06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2067BA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Certificat blue angel o equivalent</w:t>
            </w:r>
          </w:p>
        </w:tc>
      </w:tr>
      <w:tr w:rsidR="00D22A02" w:rsidRPr="001C533C" w14:paraId="38E140E0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F4259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Tanca fàcil</w:t>
            </w:r>
          </w:p>
        </w:tc>
      </w:tr>
      <w:tr w:rsidR="00D22A02" w:rsidRPr="001C533C" w14:paraId="15146177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82B2DC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Galga 120</w:t>
            </w:r>
          </w:p>
        </w:tc>
      </w:tr>
      <w:tr w:rsidR="00D22A02" w:rsidRPr="001C533C" w14:paraId="753A805B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9EBC6E8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200052 ROTLLE BOSSA VERDA 80X105</w:t>
            </w:r>
          </w:p>
        </w:tc>
      </w:tr>
      <w:tr w:rsidR="00D22A02" w:rsidRPr="001C533C" w14:paraId="1F318375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B073C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Polietilè de baixa densitat (LDPE) </w:t>
            </w:r>
          </w:p>
        </w:tc>
      </w:tr>
      <w:tr w:rsidR="00D22A02" w:rsidRPr="001C533C" w14:paraId="3C8381F7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CE03E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100% reciclada i 100% reciclable</w:t>
            </w:r>
          </w:p>
        </w:tc>
      </w:tr>
      <w:tr w:rsidR="00D22A02" w:rsidRPr="001C533C" w14:paraId="3B65E665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DB999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Soldadura plana/lateral</w:t>
            </w:r>
          </w:p>
        </w:tc>
      </w:tr>
      <w:tr w:rsidR="00D22A02" w:rsidRPr="001C533C" w14:paraId="0FF9DDD2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472ED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Sense impressió</w:t>
            </w:r>
          </w:p>
        </w:tc>
      </w:tr>
      <w:tr w:rsidR="00D22A02" w:rsidRPr="001C533C" w14:paraId="6DEF8062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F6E18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Fàcil obertura</w:t>
            </w:r>
          </w:p>
        </w:tc>
      </w:tr>
      <w:tr w:rsidR="00D22A02" w:rsidRPr="001C533C" w14:paraId="302AA154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1D1E93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Certificat blue angel o equivalent</w:t>
            </w:r>
          </w:p>
        </w:tc>
      </w:tr>
      <w:tr w:rsidR="00D22A02" w:rsidRPr="001C533C" w14:paraId="229875E1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E8A2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Galga 120</w:t>
            </w:r>
          </w:p>
        </w:tc>
      </w:tr>
      <w:tr w:rsidR="00D22A02" w:rsidRPr="001C533C" w14:paraId="66441979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4DEF0949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200694 ROTLLE BOSSA VERDA 54X60</w:t>
            </w:r>
          </w:p>
        </w:tc>
      </w:tr>
      <w:tr w:rsidR="00D22A02" w:rsidRPr="001C533C" w14:paraId="49615F59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921CA2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Polietilè de baixa densitat (LDPE) </w:t>
            </w:r>
          </w:p>
        </w:tc>
      </w:tr>
      <w:tr w:rsidR="00D22A02" w:rsidRPr="001C533C" w14:paraId="38646F9F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3B3C5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100% reciclada i 100% reciclable</w:t>
            </w:r>
          </w:p>
        </w:tc>
      </w:tr>
      <w:tr w:rsidR="00D22A02" w:rsidRPr="001C533C" w14:paraId="27B09D15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B058D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Soldadura plana/lateral</w:t>
            </w:r>
          </w:p>
        </w:tc>
      </w:tr>
      <w:tr w:rsidR="00D22A02" w:rsidRPr="001C533C" w14:paraId="7FC74A60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70493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Sense impressió</w:t>
            </w:r>
          </w:p>
        </w:tc>
      </w:tr>
      <w:tr w:rsidR="00D22A02" w:rsidRPr="001C533C" w14:paraId="2CA5467C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D2FF3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Fàcil obertura</w:t>
            </w:r>
          </w:p>
        </w:tc>
      </w:tr>
      <w:tr w:rsidR="00D22A02" w:rsidRPr="001C533C" w14:paraId="694945B3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C847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Certificat blue angel o equivalent</w:t>
            </w:r>
          </w:p>
        </w:tc>
      </w:tr>
      <w:tr w:rsidR="00D22A02" w:rsidRPr="001C533C" w14:paraId="1CA2BC47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03D22C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Galga 60</w:t>
            </w:r>
          </w:p>
        </w:tc>
      </w:tr>
      <w:tr w:rsidR="00D22A02" w:rsidRPr="001C533C" w14:paraId="4D5847E3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2A1D9E8D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b/>
                <w:bCs/>
                <w:color w:val="002060"/>
                <w:lang w:val="es-ES" w:eastAsia="es-ES"/>
              </w:rPr>
              <w:t>200693 ROTLLE BOSSA GROGA 54X60</w:t>
            </w:r>
          </w:p>
        </w:tc>
      </w:tr>
      <w:tr w:rsidR="00D22A02" w:rsidRPr="001C533C" w14:paraId="4E66972C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A9FF0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Polietilè de baixa densitat (LDPE) </w:t>
            </w:r>
          </w:p>
        </w:tc>
      </w:tr>
      <w:tr w:rsidR="00D22A02" w:rsidRPr="001C533C" w14:paraId="4B6E50C7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C25CC8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100% reciclada i 100% reciclable</w:t>
            </w:r>
          </w:p>
        </w:tc>
      </w:tr>
      <w:tr w:rsidR="00D22A02" w:rsidRPr="001C533C" w14:paraId="2A654EEA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DC040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Soldadura plana/lateral</w:t>
            </w:r>
          </w:p>
        </w:tc>
      </w:tr>
      <w:tr w:rsidR="00D22A02" w:rsidRPr="001C533C" w14:paraId="5927B36A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11D8F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Fàcil obertura</w:t>
            </w:r>
          </w:p>
        </w:tc>
      </w:tr>
      <w:tr w:rsidR="00D22A02" w:rsidRPr="001C533C" w14:paraId="18207857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AD9C0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Certificat blue angel o equivalent</w:t>
            </w:r>
          </w:p>
        </w:tc>
      </w:tr>
      <w:tr w:rsidR="00D22A02" w:rsidRPr="001C533C" w14:paraId="36CD40F7" w14:textId="77777777" w:rsidTr="007876E9">
        <w:trPr>
          <w:trHeight w:val="383"/>
        </w:trPr>
        <w:tc>
          <w:tcPr>
            <w:tcW w:w="69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55010" w14:textId="77777777" w:rsidR="00D22A02" w:rsidRPr="001C533C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1C533C">
              <w:rPr>
                <w:rFonts w:ascii="Calibri" w:eastAsia="Times New Roman" w:hAnsi="Calibri" w:cs="Calibri"/>
                <w:color w:val="000000"/>
                <w:lang w:val="es-ES" w:eastAsia="es-ES"/>
              </w:rPr>
              <w:t>Galga 90</w:t>
            </w:r>
          </w:p>
        </w:tc>
      </w:tr>
    </w:tbl>
    <w:p w14:paraId="7B4224AF" w14:textId="77777777" w:rsidR="00D22A02" w:rsidRDefault="00D22A02" w:rsidP="00D22A02">
      <w:pPr>
        <w:rPr>
          <w:b/>
          <w:bCs/>
        </w:rPr>
      </w:pPr>
      <w:bookmarkStart w:id="0" w:name="_GoBack"/>
      <w:bookmarkEnd w:id="0"/>
    </w:p>
    <w:p w14:paraId="33864F6D" w14:textId="77777777" w:rsidR="00D22A02" w:rsidRPr="004B1116" w:rsidRDefault="00D22A02" w:rsidP="00D22A02">
      <w:pPr>
        <w:rPr>
          <w:b/>
          <w:bCs/>
        </w:rPr>
      </w:pPr>
      <w:r w:rsidRPr="004B1116">
        <w:rPr>
          <w:noProof/>
          <w:lang w:val="es-ES" w:eastAsia="es-ES"/>
        </w:rPr>
        <w:drawing>
          <wp:inline distT="0" distB="0" distL="0" distR="0" wp14:anchorId="4A87E52A" wp14:editId="5A6F64EE">
            <wp:extent cx="4427220" cy="7931150"/>
            <wp:effectExtent l="0" t="0" r="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793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1DA32" w14:textId="77777777" w:rsidR="00D22A02" w:rsidRPr="004B1116" w:rsidRDefault="00D22A02" w:rsidP="00D22A02">
      <w:pPr>
        <w:rPr>
          <w:b/>
          <w:bCs/>
        </w:rPr>
      </w:pPr>
    </w:p>
    <w:tbl>
      <w:tblPr>
        <w:tblW w:w="6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0"/>
      </w:tblGrid>
      <w:tr w:rsidR="00D22A02" w:rsidRPr="004B1116" w14:paraId="6A6A86D6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563C8296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b/>
                <w:bCs/>
                <w:color w:val="002060"/>
                <w:lang w:eastAsia="es-ES"/>
              </w:rPr>
              <w:lastRenderedPageBreak/>
              <w:t xml:space="preserve">200277 ROTLLE BOSSA TARONJA 54X60 </w:t>
            </w:r>
          </w:p>
        </w:tc>
      </w:tr>
      <w:tr w:rsidR="00D22A02" w:rsidRPr="004B1116" w14:paraId="557CB18B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3B17D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Polietilè de baixa densitat (LDPE) </w:t>
            </w:r>
          </w:p>
        </w:tc>
      </w:tr>
      <w:tr w:rsidR="00D22A02" w:rsidRPr="004B1116" w14:paraId="36E29432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B416FC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100% reciclada i 100% reciclable</w:t>
            </w:r>
          </w:p>
        </w:tc>
      </w:tr>
      <w:tr w:rsidR="00D22A02" w:rsidRPr="004B1116" w14:paraId="3DEDEF1A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C030E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Soldadura plana/lateral</w:t>
            </w:r>
          </w:p>
        </w:tc>
      </w:tr>
      <w:tr w:rsidR="00D22A02" w:rsidRPr="004B1116" w14:paraId="05693C1A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A8911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Sense impressió</w:t>
            </w:r>
          </w:p>
        </w:tc>
      </w:tr>
      <w:tr w:rsidR="00D22A02" w:rsidRPr="004B1116" w14:paraId="1CDE75F5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36CB7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Fàcil obertura</w:t>
            </w:r>
          </w:p>
        </w:tc>
      </w:tr>
      <w:tr w:rsidR="00D22A02" w:rsidRPr="004B1116" w14:paraId="088B294D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00ACD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Certificat blue angel o equivalent</w:t>
            </w:r>
          </w:p>
        </w:tc>
      </w:tr>
      <w:tr w:rsidR="00D22A02" w:rsidRPr="004B1116" w14:paraId="1600E1C3" w14:textId="77777777" w:rsidTr="007876E9">
        <w:trPr>
          <w:trHeight w:val="39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C25BE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Galga 80</w:t>
            </w:r>
          </w:p>
        </w:tc>
      </w:tr>
      <w:tr w:rsidR="00D22A02" w:rsidRPr="004B1116" w14:paraId="7FAA88C4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3AE1B35B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b/>
                <w:bCs/>
                <w:color w:val="002060"/>
                <w:lang w:eastAsia="es-ES"/>
              </w:rPr>
              <w:t>200050 ROTLLE BOSSA 54X60 NEGRA</w:t>
            </w:r>
          </w:p>
        </w:tc>
      </w:tr>
      <w:tr w:rsidR="00D22A02" w:rsidRPr="004B1116" w14:paraId="5C91CD6D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DB7D2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Polietilè de baixa densitat (LDPE) </w:t>
            </w:r>
          </w:p>
        </w:tc>
      </w:tr>
      <w:tr w:rsidR="00D22A02" w:rsidRPr="004B1116" w14:paraId="1278A05A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2BC24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100% reciclada i 100% reciclable</w:t>
            </w:r>
          </w:p>
        </w:tc>
      </w:tr>
      <w:tr w:rsidR="00D22A02" w:rsidRPr="004B1116" w14:paraId="44086B1E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C460E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Soldadura plana/lateral</w:t>
            </w:r>
          </w:p>
        </w:tc>
      </w:tr>
      <w:tr w:rsidR="00D22A02" w:rsidRPr="004B1116" w14:paraId="7732E115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02242F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Sense impressió</w:t>
            </w:r>
          </w:p>
        </w:tc>
      </w:tr>
      <w:tr w:rsidR="00D22A02" w:rsidRPr="004B1116" w14:paraId="5BBD355E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1E3CD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Fàcil obertura</w:t>
            </w:r>
          </w:p>
        </w:tc>
      </w:tr>
      <w:tr w:rsidR="00D22A02" w:rsidRPr="004B1116" w14:paraId="398F0445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547C5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Certificat blue angel o equivalent</w:t>
            </w:r>
          </w:p>
        </w:tc>
      </w:tr>
      <w:tr w:rsidR="00D22A02" w:rsidRPr="004B1116" w14:paraId="2323162F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38B48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Galga 50</w:t>
            </w:r>
          </w:p>
        </w:tc>
      </w:tr>
      <w:tr w:rsidR="00D22A02" w:rsidRPr="004B1116" w14:paraId="4B798EC9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AEEF3"/>
            <w:vAlign w:val="center"/>
            <w:hideMark/>
          </w:tcPr>
          <w:p w14:paraId="1416D86D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b/>
                <w:bCs/>
                <w:color w:val="002060"/>
                <w:lang w:eastAsia="es-ES"/>
              </w:rPr>
              <w:t xml:space="preserve">200053 ROTLLE BOSSA 80X105 NEGRA </w:t>
            </w:r>
          </w:p>
        </w:tc>
      </w:tr>
      <w:tr w:rsidR="00D22A02" w:rsidRPr="004B1116" w14:paraId="4D089DC8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78FE9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Polietilè de baixa densitat (LDPE) </w:t>
            </w:r>
          </w:p>
        </w:tc>
      </w:tr>
      <w:tr w:rsidR="00D22A02" w:rsidRPr="004B1116" w14:paraId="524F48BC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9EE13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100% reciclada i 100% reciclable</w:t>
            </w:r>
          </w:p>
        </w:tc>
      </w:tr>
      <w:tr w:rsidR="00D22A02" w:rsidRPr="004B1116" w14:paraId="72446F5D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63B79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Soldadura plana/lateral</w:t>
            </w:r>
          </w:p>
        </w:tc>
      </w:tr>
      <w:tr w:rsidR="00D22A02" w:rsidRPr="004B1116" w14:paraId="01603E75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13DE4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Sense impressió</w:t>
            </w:r>
          </w:p>
        </w:tc>
      </w:tr>
      <w:tr w:rsidR="00D22A02" w:rsidRPr="004B1116" w14:paraId="53414EA5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8ADD2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Fàcil obertura</w:t>
            </w:r>
          </w:p>
        </w:tc>
      </w:tr>
      <w:tr w:rsidR="00D22A02" w:rsidRPr="004B1116" w14:paraId="538DA32C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2F0D4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Certificat blue angel o equivalent</w:t>
            </w:r>
          </w:p>
        </w:tc>
      </w:tr>
      <w:tr w:rsidR="00D22A02" w:rsidRPr="004B1116" w14:paraId="1BED7F92" w14:textId="77777777" w:rsidTr="007876E9">
        <w:trPr>
          <w:trHeight w:val="360"/>
        </w:trPr>
        <w:tc>
          <w:tcPr>
            <w:tcW w:w="6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B9A4A0" w14:textId="77777777" w:rsidR="00D22A02" w:rsidRPr="004B1116" w:rsidRDefault="00D22A02" w:rsidP="007876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4B1116">
              <w:rPr>
                <w:rFonts w:ascii="Calibri" w:eastAsia="Times New Roman" w:hAnsi="Calibri" w:cs="Calibri"/>
                <w:color w:val="000000"/>
                <w:lang w:eastAsia="es-ES"/>
              </w:rPr>
              <w:t>Galga 150</w:t>
            </w:r>
          </w:p>
        </w:tc>
      </w:tr>
    </w:tbl>
    <w:p w14:paraId="0143B7D2" w14:textId="77777777" w:rsidR="00D22A02" w:rsidRDefault="00D22A02" w:rsidP="00D22A02">
      <w:pPr>
        <w:rPr>
          <w:b/>
          <w:bCs/>
        </w:rPr>
      </w:pPr>
    </w:p>
    <w:p w14:paraId="1DEF941C" w14:textId="77777777" w:rsidR="00D22A02" w:rsidRPr="002E36BA" w:rsidRDefault="00D22A02" w:rsidP="00D22A0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0"/>
          <w:szCs w:val="20"/>
          <w:u w:val="single"/>
        </w:rPr>
      </w:pPr>
      <w:r w:rsidRPr="002E36BA">
        <w:rPr>
          <w:rFonts w:cs="Arial"/>
          <w:b/>
          <w:color w:val="000000"/>
          <w:sz w:val="20"/>
          <w:szCs w:val="20"/>
          <w:u w:val="single"/>
        </w:rPr>
        <w:t xml:space="preserve">Les empreses licitadores admeses a participar en el </w:t>
      </w:r>
      <w:r>
        <w:rPr>
          <w:rFonts w:cs="Arial"/>
          <w:b/>
          <w:color w:val="000000"/>
          <w:sz w:val="20"/>
          <w:szCs w:val="20"/>
          <w:u w:val="single"/>
        </w:rPr>
        <w:t xml:space="preserve">Lot 1 del </w:t>
      </w:r>
      <w:r w:rsidRPr="002E36BA">
        <w:rPr>
          <w:rFonts w:cs="Arial"/>
          <w:b/>
          <w:color w:val="000000"/>
          <w:sz w:val="20"/>
          <w:szCs w:val="20"/>
          <w:u w:val="single"/>
        </w:rPr>
        <w:t>concurs hauran de presentar les mostres</w:t>
      </w:r>
    </w:p>
    <w:p w14:paraId="0B11BF15" w14:textId="77777777" w:rsidR="00D22A02" w:rsidRPr="002E36BA" w:rsidRDefault="00D22A02" w:rsidP="00D22A02">
      <w:pPr>
        <w:rPr>
          <w:rFonts w:ascii="Calibri,Bold" w:hAnsi="Calibri,Bold" w:cs="Calibri,Bold"/>
          <w:b/>
          <w:bCs/>
          <w:sz w:val="20"/>
          <w:szCs w:val="20"/>
          <w:lang w:val="es-ES" w:eastAsia="es-ES"/>
        </w:rPr>
      </w:pPr>
      <w:r w:rsidRPr="002E36BA">
        <w:rPr>
          <w:rFonts w:cs="Arial"/>
          <w:b/>
          <w:color w:val="000000"/>
          <w:sz w:val="20"/>
          <w:szCs w:val="20"/>
          <w:u w:val="single"/>
        </w:rPr>
        <w:t>corresponents un cop realitzada l’obertura del Sobre B</w:t>
      </w:r>
      <w:r w:rsidRPr="002E36BA">
        <w:rPr>
          <w:rFonts w:ascii="Calibri,Bold" w:hAnsi="Calibri,Bold" w:cs="Calibri,Bold"/>
          <w:b/>
          <w:bCs/>
          <w:sz w:val="20"/>
          <w:szCs w:val="20"/>
          <w:lang w:val="es-ES" w:eastAsia="es-ES"/>
        </w:rPr>
        <w:t>.</w:t>
      </w:r>
    </w:p>
    <w:p w14:paraId="42DC3D7E" w14:textId="77777777" w:rsidR="00D22A02" w:rsidRPr="002E36BA" w:rsidRDefault="00D22A02" w:rsidP="00D22A02">
      <w:pPr>
        <w:spacing w:before="120" w:after="120"/>
        <w:jc w:val="both"/>
        <w:rPr>
          <w:sz w:val="20"/>
          <w:szCs w:val="20"/>
        </w:rPr>
      </w:pPr>
      <w:r w:rsidRPr="002E36BA">
        <w:rPr>
          <w:color w:val="0000FF"/>
          <w:sz w:val="20"/>
          <w:szCs w:val="20"/>
          <w:highlight w:val="lightGray"/>
        </w:rPr>
        <w:t>L’adreça de correu electrònic</w:t>
      </w:r>
      <w:r w:rsidRPr="002E36BA">
        <w:rPr>
          <w:color w:val="0000FF"/>
          <w:sz w:val="20"/>
          <w:szCs w:val="20"/>
        </w:rPr>
        <w:t xml:space="preserve"> </w:t>
      </w:r>
      <w:r w:rsidRPr="002E36BA">
        <w:rPr>
          <w:sz w:val="20"/>
          <w:szCs w:val="20"/>
        </w:rPr>
        <w:t>on notificar data i lloc de l’entrega de les mostres és:</w:t>
      </w:r>
    </w:p>
    <w:p w14:paraId="162FD717" w14:textId="77777777" w:rsidR="00D22A02" w:rsidRPr="002E36BA" w:rsidRDefault="00D22A02" w:rsidP="00D22A02">
      <w:pPr>
        <w:pStyle w:val="Prrafodelista"/>
        <w:numPr>
          <w:ilvl w:val="0"/>
          <w:numId w:val="20"/>
        </w:num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............................................................</w:t>
      </w:r>
    </w:p>
    <w:p w14:paraId="445B5416" w14:textId="77777777" w:rsidR="00D22A02" w:rsidRDefault="00D22A02" w:rsidP="00D22A02">
      <w:pPr>
        <w:spacing w:before="120" w:after="120"/>
        <w:jc w:val="both"/>
        <w:rPr>
          <w:sz w:val="20"/>
          <w:szCs w:val="20"/>
        </w:rPr>
      </w:pPr>
    </w:p>
    <w:p w14:paraId="7EB5BBCF" w14:textId="77777777" w:rsidR="00D22A02" w:rsidRPr="002E36BA" w:rsidRDefault="00D22A02" w:rsidP="00D22A02">
      <w:p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I per que així consti, signa el present annex en mostra del seu compliment,</w:t>
      </w:r>
    </w:p>
    <w:p w14:paraId="1CF30304" w14:textId="77777777" w:rsidR="00D22A02" w:rsidRDefault="00D22A02" w:rsidP="00D22A02">
      <w:pPr>
        <w:spacing w:before="120" w:after="120"/>
        <w:jc w:val="both"/>
        <w:rPr>
          <w:sz w:val="20"/>
          <w:szCs w:val="20"/>
        </w:rPr>
      </w:pPr>
    </w:p>
    <w:p w14:paraId="31C76C06" w14:textId="77777777" w:rsidR="00D22A02" w:rsidRPr="004B1116" w:rsidRDefault="00D22A02" w:rsidP="00D22A02">
      <w:pPr>
        <w:spacing w:before="120" w:after="120"/>
        <w:jc w:val="both"/>
        <w:rPr>
          <w:sz w:val="20"/>
          <w:szCs w:val="20"/>
        </w:rPr>
      </w:pPr>
      <w:r w:rsidRPr="002E36BA">
        <w:rPr>
          <w:sz w:val="20"/>
          <w:szCs w:val="20"/>
        </w:rPr>
        <w:t>(data, signatura i segell de l’empresa)</w:t>
      </w:r>
    </w:p>
    <w:p w14:paraId="256524EF" w14:textId="2A9B8AB6" w:rsidR="00BE5C96" w:rsidRPr="00D22A02" w:rsidRDefault="00BE5C96" w:rsidP="00D22A02"/>
    <w:sectPr w:rsidR="00BE5C96" w:rsidRPr="00D22A02" w:rsidSect="00D22A02">
      <w:headerReference w:type="default" r:id="rId9"/>
      <w:footerReference w:type="default" r:id="rId10"/>
      <w:pgSz w:w="11906" w:h="16838"/>
      <w:pgMar w:top="1418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90602" w14:textId="77777777" w:rsidR="009C14CF" w:rsidRDefault="009C14CF">
      <w:r>
        <w:separator/>
      </w:r>
    </w:p>
  </w:endnote>
  <w:endnote w:type="continuationSeparator" w:id="0">
    <w:p w14:paraId="1380BFC8" w14:textId="77777777" w:rsidR="009C14CF" w:rsidRDefault="009C1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penSymbol">
    <w:altName w:val="MV Boli"/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598327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66B9B6A0" w14:textId="0EBA95F4" w:rsidR="009C14CF" w:rsidRPr="00507877" w:rsidRDefault="009C14CF" w:rsidP="00507877">
            <w:pPr>
              <w:pStyle w:val="Piedepgina"/>
              <w:jc w:val="right"/>
              <w:rPr>
                <w:sz w:val="20"/>
                <w:szCs w:val="20"/>
              </w:rPr>
            </w:pPr>
            <w:r w:rsidRPr="00AF276D">
              <w:rPr>
                <w:b/>
                <w:sz w:val="18"/>
                <w:szCs w:val="18"/>
              </w:rPr>
              <w:fldChar w:fldCharType="begin"/>
            </w:r>
            <w:r w:rsidRPr="00AF276D">
              <w:rPr>
                <w:b/>
                <w:sz w:val="18"/>
                <w:szCs w:val="18"/>
              </w:rPr>
              <w:instrText>PAGE</w:instrText>
            </w:r>
            <w:r w:rsidRPr="00AF276D">
              <w:rPr>
                <w:b/>
                <w:sz w:val="18"/>
                <w:szCs w:val="18"/>
              </w:rPr>
              <w:fldChar w:fldCharType="separate"/>
            </w:r>
            <w:r w:rsidR="00D22A02">
              <w:rPr>
                <w:b/>
                <w:noProof/>
                <w:sz w:val="18"/>
                <w:szCs w:val="18"/>
              </w:rPr>
              <w:t>2</w:t>
            </w:r>
            <w:r w:rsidRPr="00AF276D">
              <w:rPr>
                <w:b/>
                <w:sz w:val="18"/>
                <w:szCs w:val="18"/>
              </w:rPr>
              <w:fldChar w:fldCharType="end"/>
            </w:r>
            <w:r w:rsidRPr="00AF276D">
              <w:rPr>
                <w:sz w:val="18"/>
                <w:szCs w:val="18"/>
              </w:rPr>
              <w:t>/</w:t>
            </w:r>
            <w:r w:rsidRPr="00AF276D">
              <w:rPr>
                <w:b/>
                <w:sz w:val="18"/>
                <w:szCs w:val="18"/>
              </w:rPr>
              <w:fldChar w:fldCharType="begin"/>
            </w:r>
            <w:r w:rsidRPr="00AF276D">
              <w:rPr>
                <w:b/>
                <w:sz w:val="18"/>
                <w:szCs w:val="18"/>
              </w:rPr>
              <w:instrText>NUMPAGES</w:instrText>
            </w:r>
            <w:r w:rsidRPr="00AF276D">
              <w:rPr>
                <w:b/>
                <w:sz w:val="18"/>
                <w:szCs w:val="18"/>
              </w:rPr>
              <w:fldChar w:fldCharType="separate"/>
            </w:r>
            <w:r w:rsidR="00D22A02">
              <w:rPr>
                <w:b/>
                <w:noProof/>
                <w:sz w:val="18"/>
                <w:szCs w:val="18"/>
              </w:rPr>
              <w:t>3</w:t>
            </w:r>
            <w:r w:rsidRPr="00AF276D">
              <w:rPr>
                <w:b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CC37C" w14:textId="77777777" w:rsidR="009C14CF" w:rsidRDefault="009C14CF">
      <w:r>
        <w:separator/>
      </w:r>
    </w:p>
  </w:footnote>
  <w:footnote w:type="continuationSeparator" w:id="0">
    <w:p w14:paraId="0C3256FE" w14:textId="77777777" w:rsidR="009C14CF" w:rsidRDefault="009C1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67CCD" w14:textId="77777777" w:rsidR="00D22A02" w:rsidRPr="00D22A02" w:rsidRDefault="00D22A02" w:rsidP="00D22A02">
    <w:pPr>
      <w:pStyle w:val="Encabezado"/>
      <w:spacing w:after="0" w:line="240" w:lineRule="auto"/>
      <w:jc w:val="right"/>
      <w:rPr>
        <w:b/>
        <w:bCs/>
      </w:rPr>
    </w:pPr>
    <w:r w:rsidRPr="00D22A02">
      <w:rPr>
        <w:b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198FC549" wp14:editId="24FE2A4C">
          <wp:simplePos x="0" y="0"/>
          <wp:positionH relativeFrom="column">
            <wp:posOffset>30425</wp:posOffset>
          </wp:positionH>
          <wp:positionV relativeFrom="paragraph">
            <wp:posOffset>69215</wp:posOffset>
          </wp:positionV>
          <wp:extent cx="2394585" cy="414655"/>
          <wp:effectExtent l="0" t="0" r="5715" b="4445"/>
          <wp:wrapSquare wrapText="bothSides"/>
          <wp:docPr id="7" name="0 Imagen" descr="CSAPG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APG_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58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D22A02">
      <w:rPr>
        <w:b/>
        <w:bCs/>
      </w:rPr>
      <w:t xml:space="preserve">PLEC DE PRESCRIPCIONS TÈCNIQUES </w:t>
    </w:r>
  </w:p>
  <w:p w14:paraId="508E7B9F" w14:textId="77777777" w:rsidR="00D22A02" w:rsidRPr="00D22A02" w:rsidRDefault="00D22A02" w:rsidP="00D22A02">
    <w:pPr>
      <w:pStyle w:val="Encabezado"/>
      <w:spacing w:after="0" w:line="240" w:lineRule="auto"/>
      <w:jc w:val="right"/>
      <w:rPr>
        <w:b/>
        <w:bCs/>
      </w:rPr>
    </w:pPr>
    <w:r w:rsidRPr="00D22A02">
      <w:rPr>
        <w:b/>
        <w:bCs/>
      </w:rPr>
      <w:t>EXP. CSAPG OB 2025/17</w:t>
    </w:r>
  </w:p>
  <w:p w14:paraId="0529509E" w14:textId="77777777" w:rsidR="00D22A02" w:rsidRPr="00D22A02" w:rsidRDefault="00D22A02" w:rsidP="00D22A02">
    <w:pPr>
      <w:pStyle w:val="Encabezado"/>
      <w:spacing w:after="0" w:line="240" w:lineRule="auto"/>
      <w:jc w:val="right"/>
      <w:rPr>
        <w:rFonts w:ascii="Calibri" w:eastAsia="Times New Roman" w:hAnsi="Calibri" w:cs="Times New Roman"/>
        <w:b/>
        <w:color w:val="31849B" w:themeColor="accent5" w:themeShade="BF"/>
        <w:lang w:eastAsia="es-ES"/>
      </w:rPr>
    </w:pPr>
    <w:r w:rsidRPr="00D22A02">
      <w:rPr>
        <w:rFonts w:ascii="Calibri" w:eastAsia="Times New Roman" w:hAnsi="Calibri" w:cs="Times New Roman"/>
        <w:b/>
        <w:color w:val="31849B" w:themeColor="accent5" w:themeShade="BF"/>
        <w:lang w:eastAsia="es-ES"/>
      </w:rPr>
      <w:t xml:space="preserve">BOSSES DE BROSSA I </w:t>
    </w:r>
  </w:p>
  <w:p w14:paraId="029F394E" w14:textId="1D066650" w:rsidR="00D22A02" w:rsidRPr="00D22A02" w:rsidRDefault="00D22A02" w:rsidP="00D22A02">
    <w:pPr>
      <w:pStyle w:val="Encabezado"/>
      <w:jc w:val="right"/>
    </w:pPr>
    <w:r w:rsidRPr="00D22A02">
      <w:rPr>
        <w:rFonts w:ascii="Calibri" w:eastAsia="Times New Roman" w:hAnsi="Calibri" w:cs="Times New Roman"/>
        <w:b/>
        <w:color w:val="31849B" w:themeColor="accent5" w:themeShade="BF"/>
        <w:lang w:eastAsia="es-ES"/>
      </w:rPr>
      <w:t>PRODUCTES DE CEL·LULOSA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979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2638"/>
    <w:multiLevelType w:val="hybridMultilevel"/>
    <w:tmpl w:val="BF7204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03E0E"/>
    <w:multiLevelType w:val="hybridMultilevel"/>
    <w:tmpl w:val="E07A59CE"/>
    <w:lvl w:ilvl="0" w:tplc="A6AA6706">
      <w:start w:val="2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587034"/>
    <w:multiLevelType w:val="hybridMultilevel"/>
    <w:tmpl w:val="A75016E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8278A"/>
    <w:multiLevelType w:val="hybridMultilevel"/>
    <w:tmpl w:val="A7584436"/>
    <w:lvl w:ilvl="0" w:tplc="20B8B980">
      <w:start w:val="1"/>
      <w:numFmt w:val="decimal"/>
      <w:pStyle w:val="Ttulo1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06CAB"/>
    <w:multiLevelType w:val="hybridMultilevel"/>
    <w:tmpl w:val="63D2E3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93A3D"/>
    <w:multiLevelType w:val="hybridMultilevel"/>
    <w:tmpl w:val="605C142E"/>
    <w:lvl w:ilvl="0" w:tplc="5220F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100F28"/>
    <w:multiLevelType w:val="hybridMultilevel"/>
    <w:tmpl w:val="44BA0288"/>
    <w:lvl w:ilvl="0" w:tplc="9D3EBB1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826BA"/>
    <w:multiLevelType w:val="singleLevel"/>
    <w:tmpl w:val="CD9A0C6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9" w15:restartNumberingAfterBreak="0">
    <w:nsid w:val="2B242DC5"/>
    <w:multiLevelType w:val="hybridMultilevel"/>
    <w:tmpl w:val="18525484"/>
    <w:lvl w:ilvl="0" w:tplc="5220FF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C04A8"/>
    <w:multiLevelType w:val="hybridMultilevel"/>
    <w:tmpl w:val="8F66E58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4473E"/>
    <w:multiLevelType w:val="multilevel"/>
    <w:tmpl w:val="60F63EF4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  <w:szCs w:val="14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48FB77C7"/>
    <w:multiLevelType w:val="hybridMultilevel"/>
    <w:tmpl w:val="E43A2B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1E4A20"/>
    <w:multiLevelType w:val="hybridMultilevel"/>
    <w:tmpl w:val="030A0F9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370835"/>
    <w:multiLevelType w:val="hybridMultilevel"/>
    <w:tmpl w:val="52B45E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D76D0E"/>
    <w:multiLevelType w:val="hybridMultilevel"/>
    <w:tmpl w:val="415A670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05AFA"/>
    <w:multiLevelType w:val="hybridMultilevel"/>
    <w:tmpl w:val="01160ABA"/>
    <w:lvl w:ilvl="0" w:tplc="22B28CA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C62A4"/>
    <w:multiLevelType w:val="hybridMultilevel"/>
    <w:tmpl w:val="DA3607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B64542"/>
    <w:multiLevelType w:val="hybridMultilevel"/>
    <w:tmpl w:val="5D526C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F6BA7"/>
    <w:multiLevelType w:val="multilevel"/>
    <w:tmpl w:val="BC86109A"/>
    <w:styleLink w:val="Estilo3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7F333C"/>
    <w:multiLevelType w:val="hybridMultilevel"/>
    <w:tmpl w:val="F7A8A780"/>
    <w:lvl w:ilvl="0" w:tplc="6C46436C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809EB"/>
    <w:multiLevelType w:val="hybridMultilevel"/>
    <w:tmpl w:val="5956BD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F2A3A9B"/>
    <w:multiLevelType w:val="hybridMultilevel"/>
    <w:tmpl w:val="FFE0BCB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EF3C99"/>
    <w:multiLevelType w:val="hybridMultilevel"/>
    <w:tmpl w:val="B9CAF27A"/>
    <w:lvl w:ilvl="0" w:tplc="90A22BF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3"/>
  </w:num>
  <w:num w:numId="4">
    <w:abstractNumId w:val="1"/>
  </w:num>
  <w:num w:numId="5">
    <w:abstractNumId w:val="17"/>
  </w:num>
  <w:num w:numId="6">
    <w:abstractNumId w:val="4"/>
    <w:lvlOverride w:ilvl="0">
      <w:startOverride w:val="1"/>
    </w:lvlOverride>
  </w:num>
  <w:num w:numId="7">
    <w:abstractNumId w:val="16"/>
  </w:num>
  <w:num w:numId="8">
    <w:abstractNumId w:val="11"/>
  </w:num>
  <w:num w:numId="9">
    <w:abstractNumId w:val="4"/>
    <w:lvlOverride w:ilvl="0">
      <w:startOverride w:val="1"/>
    </w:lvlOverride>
  </w:num>
  <w:num w:numId="10">
    <w:abstractNumId w:val="15"/>
  </w:num>
  <w:num w:numId="11">
    <w:abstractNumId w:val="10"/>
  </w:num>
  <w:num w:numId="12">
    <w:abstractNumId w:val="6"/>
  </w:num>
  <w:num w:numId="13">
    <w:abstractNumId w:val="9"/>
  </w:num>
  <w:num w:numId="14">
    <w:abstractNumId w:val="12"/>
  </w:num>
  <w:num w:numId="15">
    <w:abstractNumId w:val="14"/>
  </w:num>
  <w:num w:numId="16">
    <w:abstractNumId w:val="7"/>
  </w:num>
  <w:num w:numId="17">
    <w:abstractNumId w:val="13"/>
  </w:num>
  <w:num w:numId="18">
    <w:abstractNumId w:val="18"/>
  </w:num>
  <w:num w:numId="19">
    <w:abstractNumId w:val="4"/>
  </w:num>
  <w:num w:numId="20">
    <w:abstractNumId w:val="20"/>
  </w:num>
  <w:num w:numId="21">
    <w:abstractNumId w:val="21"/>
  </w:num>
  <w:num w:numId="22">
    <w:abstractNumId w:val="8"/>
  </w:num>
  <w:num w:numId="23">
    <w:abstractNumId w:val="2"/>
  </w:num>
  <w:num w:numId="24">
    <w:abstractNumId w:val="22"/>
  </w:num>
  <w:num w:numId="25">
    <w:abstractNumId w:val="5"/>
  </w:num>
  <w:num w:numId="26">
    <w:abstractNumId w:val="4"/>
    <w:lvlOverride w:ilvl="0">
      <w:startOverride w:val="1"/>
    </w:lvlOverride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1729">
      <o:colormenu v:ext="edit" stroke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BB"/>
    <w:rsid w:val="00011C69"/>
    <w:rsid w:val="00022B03"/>
    <w:rsid w:val="00023A60"/>
    <w:rsid w:val="00023EE1"/>
    <w:rsid w:val="000365FA"/>
    <w:rsid w:val="00036CBD"/>
    <w:rsid w:val="00041A80"/>
    <w:rsid w:val="00041DDF"/>
    <w:rsid w:val="000561C7"/>
    <w:rsid w:val="00057A42"/>
    <w:rsid w:val="00057E2C"/>
    <w:rsid w:val="00062228"/>
    <w:rsid w:val="00063611"/>
    <w:rsid w:val="00072BD7"/>
    <w:rsid w:val="00084345"/>
    <w:rsid w:val="00086D3F"/>
    <w:rsid w:val="00090A01"/>
    <w:rsid w:val="00091C88"/>
    <w:rsid w:val="000A6498"/>
    <w:rsid w:val="000A7DCB"/>
    <w:rsid w:val="000B335F"/>
    <w:rsid w:val="000B3534"/>
    <w:rsid w:val="000C12AC"/>
    <w:rsid w:val="000C2AC9"/>
    <w:rsid w:val="000C67BF"/>
    <w:rsid w:val="000D535D"/>
    <w:rsid w:val="000D768B"/>
    <w:rsid w:val="000F3261"/>
    <w:rsid w:val="000F4EED"/>
    <w:rsid w:val="000F5A82"/>
    <w:rsid w:val="000F6424"/>
    <w:rsid w:val="00101544"/>
    <w:rsid w:val="00104941"/>
    <w:rsid w:val="00107EA6"/>
    <w:rsid w:val="00110578"/>
    <w:rsid w:val="001136B6"/>
    <w:rsid w:val="00113D57"/>
    <w:rsid w:val="0012181C"/>
    <w:rsid w:val="0013044F"/>
    <w:rsid w:val="0013626C"/>
    <w:rsid w:val="00137463"/>
    <w:rsid w:val="001475D5"/>
    <w:rsid w:val="001528CF"/>
    <w:rsid w:val="00160765"/>
    <w:rsid w:val="00162473"/>
    <w:rsid w:val="001667D2"/>
    <w:rsid w:val="00183418"/>
    <w:rsid w:val="00183DEB"/>
    <w:rsid w:val="0018479F"/>
    <w:rsid w:val="001851FB"/>
    <w:rsid w:val="00185F08"/>
    <w:rsid w:val="001875F6"/>
    <w:rsid w:val="00191B2F"/>
    <w:rsid w:val="00191CB8"/>
    <w:rsid w:val="00191CF5"/>
    <w:rsid w:val="00197FD2"/>
    <w:rsid w:val="001A10F9"/>
    <w:rsid w:val="001A1FD8"/>
    <w:rsid w:val="001A47C3"/>
    <w:rsid w:val="001B11B5"/>
    <w:rsid w:val="001B424C"/>
    <w:rsid w:val="001B4C6F"/>
    <w:rsid w:val="001C0505"/>
    <w:rsid w:val="001C1365"/>
    <w:rsid w:val="001C533C"/>
    <w:rsid w:val="001E2ECF"/>
    <w:rsid w:val="001E7687"/>
    <w:rsid w:val="001F12C9"/>
    <w:rsid w:val="001F5105"/>
    <w:rsid w:val="001F7FD8"/>
    <w:rsid w:val="00201ABB"/>
    <w:rsid w:val="00202A90"/>
    <w:rsid w:val="00204147"/>
    <w:rsid w:val="00205B38"/>
    <w:rsid w:val="00211CB2"/>
    <w:rsid w:val="00212702"/>
    <w:rsid w:val="00213F25"/>
    <w:rsid w:val="00216EAD"/>
    <w:rsid w:val="00217756"/>
    <w:rsid w:val="0022253A"/>
    <w:rsid w:val="002275FB"/>
    <w:rsid w:val="002305A7"/>
    <w:rsid w:val="00233C2D"/>
    <w:rsid w:val="00235602"/>
    <w:rsid w:val="00237409"/>
    <w:rsid w:val="0024169C"/>
    <w:rsid w:val="00264CC1"/>
    <w:rsid w:val="00271393"/>
    <w:rsid w:val="00276D59"/>
    <w:rsid w:val="002809DD"/>
    <w:rsid w:val="00284020"/>
    <w:rsid w:val="002847EA"/>
    <w:rsid w:val="00287523"/>
    <w:rsid w:val="00287B4F"/>
    <w:rsid w:val="00290CE2"/>
    <w:rsid w:val="00296477"/>
    <w:rsid w:val="002A3266"/>
    <w:rsid w:val="002A34A7"/>
    <w:rsid w:val="002A4983"/>
    <w:rsid w:val="002A7546"/>
    <w:rsid w:val="002A75B8"/>
    <w:rsid w:val="002B1309"/>
    <w:rsid w:val="002B5B58"/>
    <w:rsid w:val="002B7D85"/>
    <w:rsid w:val="002C3227"/>
    <w:rsid w:val="002C57B7"/>
    <w:rsid w:val="002D0432"/>
    <w:rsid w:val="002D0711"/>
    <w:rsid w:val="002D4FB5"/>
    <w:rsid w:val="002D56DC"/>
    <w:rsid w:val="002D7B4E"/>
    <w:rsid w:val="002E6233"/>
    <w:rsid w:val="002F2ED0"/>
    <w:rsid w:val="002F7676"/>
    <w:rsid w:val="002F7A6F"/>
    <w:rsid w:val="00301F3F"/>
    <w:rsid w:val="00312E04"/>
    <w:rsid w:val="00313012"/>
    <w:rsid w:val="003137B8"/>
    <w:rsid w:val="0032083C"/>
    <w:rsid w:val="00334952"/>
    <w:rsid w:val="00341830"/>
    <w:rsid w:val="00343400"/>
    <w:rsid w:val="00346793"/>
    <w:rsid w:val="00351329"/>
    <w:rsid w:val="0035617B"/>
    <w:rsid w:val="00365F9D"/>
    <w:rsid w:val="00366B7C"/>
    <w:rsid w:val="00375E40"/>
    <w:rsid w:val="00380D23"/>
    <w:rsid w:val="003811FF"/>
    <w:rsid w:val="00381723"/>
    <w:rsid w:val="00386CF0"/>
    <w:rsid w:val="0039134D"/>
    <w:rsid w:val="003921FE"/>
    <w:rsid w:val="003A47E7"/>
    <w:rsid w:val="003A5D69"/>
    <w:rsid w:val="003A7256"/>
    <w:rsid w:val="003B1CCE"/>
    <w:rsid w:val="003B28D0"/>
    <w:rsid w:val="003B2D1A"/>
    <w:rsid w:val="003B5119"/>
    <w:rsid w:val="003B69C5"/>
    <w:rsid w:val="003C085C"/>
    <w:rsid w:val="003C33C8"/>
    <w:rsid w:val="003D091C"/>
    <w:rsid w:val="003D146B"/>
    <w:rsid w:val="003D258A"/>
    <w:rsid w:val="003D41BE"/>
    <w:rsid w:val="003E35DE"/>
    <w:rsid w:val="003E45DF"/>
    <w:rsid w:val="003E6386"/>
    <w:rsid w:val="004039D4"/>
    <w:rsid w:val="00403E23"/>
    <w:rsid w:val="004121C1"/>
    <w:rsid w:val="004154A0"/>
    <w:rsid w:val="004252A9"/>
    <w:rsid w:val="00426400"/>
    <w:rsid w:val="004269D5"/>
    <w:rsid w:val="0043010C"/>
    <w:rsid w:val="00431157"/>
    <w:rsid w:val="004312DA"/>
    <w:rsid w:val="004352DB"/>
    <w:rsid w:val="004367A4"/>
    <w:rsid w:val="00443132"/>
    <w:rsid w:val="00461EC0"/>
    <w:rsid w:val="00465FA6"/>
    <w:rsid w:val="004765DB"/>
    <w:rsid w:val="00476A8D"/>
    <w:rsid w:val="00477EAA"/>
    <w:rsid w:val="00480D66"/>
    <w:rsid w:val="004875F4"/>
    <w:rsid w:val="00490191"/>
    <w:rsid w:val="00492A31"/>
    <w:rsid w:val="00497913"/>
    <w:rsid w:val="004A0029"/>
    <w:rsid w:val="004A1947"/>
    <w:rsid w:val="004A344E"/>
    <w:rsid w:val="004B1116"/>
    <w:rsid w:val="004B1291"/>
    <w:rsid w:val="004C4E38"/>
    <w:rsid w:val="004D07E5"/>
    <w:rsid w:val="004D3365"/>
    <w:rsid w:val="004D743B"/>
    <w:rsid w:val="004E2ABB"/>
    <w:rsid w:val="004E4233"/>
    <w:rsid w:val="004F25FE"/>
    <w:rsid w:val="00502282"/>
    <w:rsid w:val="00502873"/>
    <w:rsid w:val="0050404C"/>
    <w:rsid w:val="00507877"/>
    <w:rsid w:val="005104E5"/>
    <w:rsid w:val="00511139"/>
    <w:rsid w:val="00514376"/>
    <w:rsid w:val="00517066"/>
    <w:rsid w:val="005214E4"/>
    <w:rsid w:val="00522129"/>
    <w:rsid w:val="00522576"/>
    <w:rsid w:val="005250C8"/>
    <w:rsid w:val="00531AF9"/>
    <w:rsid w:val="00536252"/>
    <w:rsid w:val="00537F19"/>
    <w:rsid w:val="00540B2D"/>
    <w:rsid w:val="00545C78"/>
    <w:rsid w:val="00547F62"/>
    <w:rsid w:val="005521E6"/>
    <w:rsid w:val="005565B0"/>
    <w:rsid w:val="005608D8"/>
    <w:rsid w:val="00561069"/>
    <w:rsid w:val="00561D06"/>
    <w:rsid w:val="00561D73"/>
    <w:rsid w:val="00562C7C"/>
    <w:rsid w:val="00566EE0"/>
    <w:rsid w:val="005852DB"/>
    <w:rsid w:val="0058584C"/>
    <w:rsid w:val="005864CE"/>
    <w:rsid w:val="00597B9A"/>
    <w:rsid w:val="005A1881"/>
    <w:rsid w:val="005A30E7"/>
    <w:rsid w:val="005A4123"/>
    <w:rsid w:val="005B36B4"/>
    <w:rsid w:val="005B3AE7"/>
    <w:rsid w:val="005B3B7A"/>
    <w:rsid w:val="005C2838"/>
    <w:rsid w:val="005C40D2"/>
    <w:rsid w:val="005C6522"/>
    <w:rsid w:val="005D0641"/>
    <w:rsid w:val="005D0769"/>
    <w:rsid w:val="005D2426"/>
    <w:rsid w:val="005D3675"/>
    <w:rsid w:val="005D4079"/>
    <w:rsid w:val="005E09B4"/>
    <w:rsid w:val="005E419A"/>
    <w:rsid w:val="005E42A9"/>
    <w:rsid w:val="005E6D52"/>
    <w:rsid w:val="005F4A91"/>
    <w:rsid w:val="00614873"/>
    <w:rsid w:val="0061527A"/>
    <w:rsid w:val="006154C7"/>
    <w:rsid w:val="00616AEB"/>
    <w:rsid w:val="00622AFC"/>
    <w:rsid w:val="006252A2"/>
    <w:rsid w:val="00637756"/>
    <w:rsid w:val="00637CBD"/>
    <w:rsid w:val="0064067D"/>
    <w:rsid w:val="00640975"/>
    <w:rsid w:val="00640AF1"/>
    <w:rsid w:val="0064181C"/>
    <w:rsid w:val="0064247D"/>
    <w:rsid w:val="00650925"/>
    <w:rsid w:val="006656CA"/>
    <w:rsid w:val="00667C5D"/>
    <w:rsid w:val="006743D1"/>
    <w:rsid w:val="0067546B"/>
    <w:rsid w:val="00675EC8"/>
    <w:rsid w:val="00681AA0"/>
    <w:rsid w:val="006820A4"/>
    <w:rsid w:val="00682FDB"/>
    <w:rsid w:val="006842D4"/>
    <w:rsid w:val="00684A27"/>
    <w:rsid w:val="00697F14"/>
    <w:rsid w:val="006A1944"/>
    <w:rsid w:val="006A224B"/>
    <w:rsid w:val="006A4F5D"/>
    <w:rsid w:val="006A522D"/>
    <w:rsid w:val="006B0F82"/>
    <w:rsid w:val="006B161C"/>
    <w:rsid w:val="006C118A"/>
    <w:rsid w:val="006C701D"/>
    <w:rsid w:val="006D0544"/>
    <w:rsid w:val="006D1D0F"/>
    <w:rsid w:val="006D2F8E"/>
    <w:rsid w:val="006E1C84"/>
    <w:rsid w:val="006E4C8B"/>
    <w:rsid w:val="006F47AC"/>
    <w:rsid w:val="006F5454"/>
    <w:rsid w:val="00702989"/>
    <w:rsid w:val="00706CA1"/>
    <w:rsid w:val="00712540"/>
    <w:rsid w:val="00713219"/>
    <w:rsid w:val="00713BD6"/>
    <w:rsid w:val="00714FDC"/>
    <w:rsid w:val="007240E6"/>
    <w:rsid w:val="007332A6"/>
    <w:rsid w:val="0073583A"/>
    <w:rsid w:val="0073647D"/>
    <w:rsid w:val="00736710"/>
    <w:rsid w:val="00767220"/>
    <w:rsid w:val="00767286"/>
    <w:rsid w:val="00780D45"/>
    <w:rsid w:val="0078237D"/>
    <w:rsid w:val="0078651E"/>
    <w:rsid w:val="007A1D8E"/>
    <w:rsid w:val="007A1E15"/>
    <w:rsid w:val="007A203B"/>
    <w:rsid w:val="007A4712"/>
    <w:rsid w:val="007A5FD4"/>
    <w:rsid w:val="007A6CA4"/>
    <w:rsid w:val="007B5C88"/>
    <w:rsid w:val="007B6681"/>
    <w:rsid w:val="007C0CE6"/>
    <w:rsid w:val="007C620A"/>
    <w:rsid w:val="007D7147"/>
    <w:rsid w:val="007E060D"/>
    <w:rsid w:val="007E5644"/>
    <w:rsid w:val="007E5D30"/>
    <w:rsid w:val="007F4142"/>
    <w:rsid w:val="007F5740"/>
    <w:rsid w:val="007F5C2F"/>
    <w:rsid w:val="007F62EA"/>
    <w:rsid w:val="007F79C8"/>
    <w:rsid w:val="008002AB"/>
    <w:rsid w:val="008007DC"/>
    <w:rsid w:val="00802323"/>
    <w:rsid w:val="00802BB7"/>
    <w:rsid w:val="00802BF0"/>
    <w:rsid w:val="00806560"/>
    <w:rsid w:val="008101C7"/>
    <w:rsid w:val="00815266"/>
    <w:rsid w:val="00815E4E"/>
    <w:rsid w:val="008173F5"/>
    <w:rsid w:val="00836DD1"/>
    <w:rsid w:val="008370D4"/>
    <w:rsid w:val="00846442"/>
    <w:rsid w:val="008566F3"/>
    <w:rsid w:val="00865559"/>
    <w:rsid w:val="0087482D"/>
    <w:rsid w:val="008813F7"/>
    <w:rsid w:val="0089083E"/>
    <w:rsid w:val="0089273A"/>
    <w:rsid w:val="008977C5"/>
    <w:rsid w:val="008A0D30"/>
    <w:rsid w:val="008A2144"/>
    <w:rsid w:val="008A5099"/>
    <w:rsid w:val="008A77BC"/>
    <w:rsid w:val="008A7C98"/>
    <w:rsid w:val="008B019C"/>
    <w:rsid w:val="008B38AD"/>
    <w:rsid w:val="008B482E"/>
    <w:rsid w:val="008B5856"/>
    <w:rsid w:val="008B7010"/>
    <w:rsid w:val="008C392C"/>
    <w:rsid w:val="008D72E7"/>
    <w:rsid w:val="008E4C9E"/>
    <w:rsid w:val="008F1989"/>
    <w:rsid w:val="008F1D68"/>
    <w:rsid w:val="008F4FBD"/>
    <w:rsid w:val="00903B35"/>
    <w:rsid w:val="009115E6"/>
    <w:rsid w:val="00912DB7"/>
    <w:rsid w:val="009159E8"/>
    <w:rsid w:val="009200B0"/>
    <w:rsid w:val="00920149"/>
    <w:rsid w:val="0092137F"/>
    <w:rsid w:val="00927B42"/>
    <w:rsid w:val="00931396"/>
    <w:rsid w:val="009366A5"/>
    <w:rsid w:val="009378F7"/>
    <w:rsid w:val="009408CE"/>
    <w:rsid w:val="00943E25"/>
    <w:rsid w:val="00944D90"/>
    <w:rsid w:val="0095279C"/>
    <w:rsid w:val="009533E2"/>
    <w:rsid w:val="00955B98"/>
    <w:rsid w:val="009614A0"/>
    <w:rsid w:val="00971D16"/>
    <w:rsid w:val="00971D8B"/>
    <w:rsid w:val="00984BC2"/>
    <w:rsid w:val="00987DC9"/>
    <w:rsid w:val="00993B2C"/>
    <w:rsid w:val="00995611"/>
    <w:rsid w:val="009A2CCF"/>
    <w:rsid w:val="009B0D54"/>
    <w:rsid w:val="009B48C9"/>
    <w:rsid w:val="009B4FA0"/>
    <w:rsid w:val="009B74CB"/>
    <w:rsid w:val="009C14CF"/>
    <w:rsid w:val="009C33CC"/>
    <w:rsid w:val="009D1468"/>
    <w:rsid w:val="009D1E45"/>
    <w:rsid w:val="009D2E42"/>
    <w:rsid w:val="009D3A23"/>
    <w:rsid w:val="009D553F"/>
    <w:rsid w:val="009D74CF"/>
    <w:rsid w:val="009E1B28"/>
    <w:rsid w:val="009E4CE2"/>
    <w:rsid w:val="009F5B3A"/>
    <w:rsid w:val="009F74EB"/>
    <w:rsid w:val="009F7AEF"/>
    <w:rsid w:val="00A05A8E"/>
    <w:rsid w:val="00A13ABD"/>
    <w:rsid w:val="00A2042D"/>
    <w:rsid w:val="00A24FFC"/>
    <w:rsid w:val="00A40AF7"/>
    <w:rsid w:val="00A40FA4"/>
    <w:rsid w:val="00A430E2"/>
    <w:rsid w:val="00A43B1D"/>
    <w:rsid w:val="00A502CC"/>
    <w:rsid w:val="00A5454C"/>
    <w:rsid w:val="00A559AC"/>
    <w:rsid w:val="00A61DE3"/>
    <w:rsid w:val="00A61E9A"/>
    <w:rsid w:val="00A72ECE"/>
    <w:rsid w:val="00A81ACB"/>
    <w:rsid w:val="00A81D7A"/>
    <w:rsid w:val="00A8760C"/>
    <w:rsid w:val="00A9295B"/>
    <w:rsid w:val="00A96A3A"/>
    <w:rsid w:val="00AA1C99"/>
    <w:rsid w:val="00AA57E8"/>
    <w:rsid w:val="00AB12E9"/>
    <w:rsid w:val="00AB6059"/>
    <w:rsid w:val="00AB792C"/>
    <w:rsid w:val="00AC6B00"/>
    <w:rsid w:val="00AC7256"/>
    <w:rsid w:val="00AD5BF2"/>
    <w:rsid w:val="00AE780D"/>
    <w:rsid w:val="00AF276D"/>
    <w:rsid w:val="00AF69ED"/>
    <w:rsid w:val="00B12DAB"/>
    <w:rsid w:val="00B14BB0"/>
    <w:rsid w:val="00B16BB0"/>
    <w:rsid w:val="00B17782"/>
    <w:rsid w:val="00B22388"/>
    <w:rsid w:val="00B248CA"/>
    <w:rsid w:val="00B2717C"/>
    <w:rsid w:val="00B31BD0"/>
    <w:rsid w:val="00B36D51"/>
    <w:rsid w:val="00B36EE4"/>
    <w:rsid w:val="00B52AE3"/>
    <w:rsid w:val="00B534E3"/>
    <w:rsid w:val="00B56F3A"/>
    <w:rsid w:val="00B57180"/>
    <w:rsid w:val="00B63E19"/>
    <w:rsid w:val="00B64739"/>
    <w:rsid w:val="00B74D00"/>
    <w:rsid w:val="00B763A8"/>
    <w:rsid w:val="00B819ED"/>
    <w:rsid w:val="00B82077"/>
    <w:rsid w:val="00B86464"/>
    <w:rsid w:val="00B87530"/>
    <w:rsid w:val="00B9010B"/>
    <w:rsid w:val="00B96515"/>
    <w:rsid w:val="00BA00FD"/>
    <w:rsid w:val="00BA0669"/>
    <w:rsid w:val="00BA373C"/>
    <w:rsid w:val="00BA3870"/>
    <w:rsid w:val="00BA47FB"/>
    <w:rsid w:val="00BA75F1"/>
    <w:rsid w:val="00BB5C73"/>
    <w:rsid w:val="00BC5A62"/>
    <w:rsid w:val="00BD5878"/>
    <w:rsid w:val="00BD63D6"/>
    <w:rsid w:val="00BD7760"/>
    <w:rsid w:val="00BD7E43"/>
    <w:rsid w:val="00BE0C53"/>
    <w:rsid w:val="00BE222E"/>
    <w:rsid w:val="00BE5C96"/>
    <w:rsid w:val="00BF196E"/>
    <w:rsid w:val="00BF1AAB"/>
    <w:rsid w:val="00C002F8"/>
    <w:rsid w:val="00C0246A"/>
    <w:rsid w:val="00C06AD1"/>
    <w:rsid w:val="00C10DF7"/>
    <w:rsid w:val="00C1297B"/>
    <w:rsid w:val="00C13255"/>
    <w:rsid w:val="00C14998"/>
    <w:rsid w:val="00C16F61"/>
    <w:rsid w:val="00C2266B"/>
    <w:rsid w:val="00C22FAC"/>
    <w:rsid w:val="00C2560B"/>
    <w:rsid w:val="00C30366"/>
    <w:rsid w:val="00C30374"/>
    <w:rsid w:val="00C32E45"/>
    <w:rsid w:val="00C3445D"/>
    <w:rsid w:val="00C45EED"/>
    <w:rsid w:val="00C541DE"/>
    <w:rsid w:val="00C55F5D"/>
    <w:rsid w:val="00C566A2"/>
    <w:rsid w:val="00C6038E"/>
    <w:rsid w:val="00C6359B"/>
    <w:rsid w:val="00C64029"/>
    <w:rsid w:val="00C717EF"/>
    <w:rsid w:val="00C77D07"/>
    <w:rsid w:val="00C808BD"/>
    <w:rsid w:val="00C813D6"/>
    <w:rsid w:val="00C818B6"/>
    <w:rsid w:val="00C90837"/>
    <w:rsid w:val="00C916B7"/>
    <w:rsid w:val="00C9591E"/>
    <w:rsid w:val="00C963E7"/>
    <w:rsid w:val="00C97B8F"/>
    <w:rsid w:val="00CA2076"/>
    <w:rsid w:val="00CA4F10"/>
    <w:rsid w:val="00CB32BD"/>
    <w:rsid w:val="00CB440A"/>
    <w:rsid w:val="00CB5B88"/>
    <w:rsid w:val="00CC3393"/>
    <w:rsid w:val="00CD00F3"/>
    <w:rsid w:val="00CD245D"/>
    <w:rsid w:val="00CD4A5E"/>
    <w:rsid w:val="00CD550B"/>
    <w:rsid w:val="00CD6219"/>
    <w:rsid w:val="00CE54BF"/>
    <w:rsid w:val="00D0575F"/>
    <w:rsid w:val="00D11470"/>
    <w:rsid w:val="00D11AD3"/>
    <w:rsid w:val="00D13D60"/>
    <w:rsid w:val="00D1772D"/>
    <w:rsid w:val="00D17A14"/>
    <w:rsid w:val="00D22A02"/>
    <w:rsid w:val="00D22DCA"/>
    <w:rsid w:val="00D27ECB"/>
    <w:rsid w:val="00D30A9C"/>
    <w:rsid w:val="00D31DDE"/>
    <w:rsid w:val="00D32F0E"/>
    <w:rsid w:val="00D366C2"/>
    <w:rsid w:val="00D6278E"/>
    <w:rsid w:val="00D643AA"/>
    <w:rsid w:val="00D650C8"/>
    <w:rsid w:val="00D664DE"/>
    <w:rsid w:val="00D751B8"/>
    <w:rsid w:val="00D768CE"/>
    <w:rsid w:val="00D804DE"/>
    <w:rsid w:val="00D81944"/>
    <w:rsid w:val="00D82142"/>
    <w:rsid w:val="00D8449D"/>
    <w:rsid w:val="00D86B41"/>
    <w:rsid w:val="00D871DE"/>
    <w:rsid w:val="00D93F8E"/>
    <w:rsid w:val="00DA67D0"/>
    <w:rsid w:val="00DB1625"/>
    <w:rsid w:val="00DB2C74"/>
    <w:rsid w:val="00DC34E1"/>
    <w:rsid w:val="00DD2F30"/>
    <w:rsid w:val="00DD44BE"/>
    <w:rsid w:val="00DD64E8"/>
    <w:rsid w:val="00DF4C0D"/>
    <w:rsid w:val="00DF5400"/>
    <w:rsid w:val="00DF6DB3"/>
    <w:rsid w:val="00E03698"/>
    <w:rsid w:val="00E04333"/>
    <w:rsid w:val="00E0529D"/>
    <w:rsid w:val="00E05BC3"/>
    <w:rsid w:val="00E06EE4"/>
    <w:rsid w:val="00E15E0D"/>
    <w:rsid w:val="00E21076"/>
    <w:rsid w:val="00E2195E"/>
    <w:rsid w:val="00E22582"/>
    <w:rsid w:val="00E24004"/>
    <w:rsid w:val="00E25AAE"/>
    <w:rsid w:val="00E30AB3"/>
    <w:rsid w:val="00E33BD6"/>
    <w:rsid w:val="00E36A49"/>
    <w:rsid w:val="00E43A72"/>
    <w:rsid w:val="00E449A9"/>
    <w:rsid w:val="00E469D4"/>
    <w:rsid w:val="00E47788"/>
    <w:rsid w:val="00E63E82"/>
    <w:rsid w:val="00E642CD"/>
    <w:rsid w:val="00E722E1"/>
    <w:rsid w:val="00E73FFD"/>
    <w:rsid w:val="00E75E98"/>
    <w:rsid w:val="00E80683"/>
    <w:rsid w:val="00E91EF1"/>
    <w:rsid w:val="00E92D00"/>
    <w:rsid w:val="00EB47F5"/>
    <w:rsid w:val="00EB6523"/>
    <w:rsid w:val="00EC139D"/>
    <w:rsid w:val="00EC2DF5"/>
    <w:rsid w:val="00EC59C6"/>
    <w:rsid w:val="00EC6002"/>
    <w:rsid w:val="00ED517E"/>
    <w:rsid w:val="00ED71B3"/>
    <w:rsid w:val="00EE02CF"/>
    <w:rsid w:val="00EE12DB"/>
    <w:rsid w:val="00EF3718"/>
    <w:rsid w:val="00F04F0D"/>
    <w:rsid w:val="00F05A29"/>
    <w:rsid w:val="00F10B97"/>
    <w:rsid w:val="00F11A55"/>
    <w:rsid w:val="00F154C7"/>
    <w:rsid w:val="00F161A4"/>
    <w:rsid w:val="00F21EF0"/>
    <w:rsid w:val="00F23528"/>
    <w:rsid w:val="00F248AE"/>
    <w:rsid w:val="00F34AC8"/>
    <w:rsid w:val="00F378C0"/>
    <w:rsid w:val="00F4035C"/>
    <w:rsid w:val="00F40545"/>
    <w:rsid w:val="00F4686D"/>
    <w:rsid w:val="00F47DB0"/>
    <w:rsid w:val="00F5063D"/>
    <w:rsid w:val="00F5153E"/>
    <w:rsid w:val="00F54816"/>
    <w:rsid w:val="00F64063"/>
    <w:rsid w:val="00F65239"/>
    <w:rsid w:val="00F705A0"/>
    <w:rsid w:val="00F823BC"/>
    <w:rsid w:val="00F83488"/>
    <w:rsid w:val="00F83D97"/>
    <w:rsid w:val="00F85464"/>
    <w:rsid w:val="00F86664"/>
    <w:rsid w:val="00F92058"/>
    <w:rsid w:val="00F95513"/>
    <w:rsid w:val="00F97F41"/>
    <w:rsid w:val="00FA614F"/>
    <w:rsid w:val="00FA6F35"/>
    <w:rsid w:val="00FA75A9"/>
    <w:rsid w:val="00FB162F"/>
    <w:rsid w:val="00FB62D0"/>
    <w:rsid w:val="00FC0F50"/>
    <w:rsid w:val="00FC2895"/>
    <w:rsid w:val="00FC5ADF"/>
    <w:rsid w:val="00FC64A7"/>
    <w:rsid w:val="00FC76B4"/>
    <w:rsid w:val="00FD1D67"/>
    <w:rsid w:val="00FD34F5"/>
    <w:rsid w:val="00FD4956"/>
    <w:rsid w:val="00FD5AEA"/>
    <w:rsid w:val="00FD7F0C"/>
    <w:rsid w:val="00FE1B14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1729">
      <o:colormenu v:ext="edit" strokecolor="silver"/>
    </o:shapedefaults>
    <o:shapelayout v:ext="edit">
      <o:idmap v:ext="edit" data="1"/>
    </o:shapelayout>
  </w:shapeDefaults>
  <w:decimalSymbol w:val=","/>
  <w:listSeparator w:val=";"/>
  <w14:docId w14:val="17CAE963"/>
  <w15:docId w15:val="{3A97C166-600B-4F47-A779-A51795E7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25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Ttulo1">
    <w:name w:val="heading 1"/>
    <w:basedOn w:val="Ttulo"/>
    <w:next w:val="Normal"/>
    <w:link w:val="Ttulo1Car"/>
    <w:uiPriority w:val="9"/>
    <w:qFormat/>
    <w:rsid w:val="003A7256"/>
    <w:pPr>
      <w:numPr>
        <w:numId w:val="6"/>
      </w:numPr>
      <w:pBdr>
        <w:bottom w:val="none" w:sz="0" w:space="0" w:color="auto"/>
      </w:pBdr>
      <w:autoSpaceDE w:val="0"/>
      <w:autoSpaceDN w:val="0"/>
      <w:adjustRightInd w:val="0"/>
      <w:spacing w:after="240"/>
      <w:contextualSpacing w:val="0"/>
      <w:jc w:val="both"/>
      <w:outlineLvl w:val="0"/>
    </w:pPr>
    <w:rPr>
      <w:rFonts w:asciiTheme="minorHAnsi" w:eastAsiaTheme="minorHAnsi" w:hAnsiTheme="minorHAnsi" w:cs="Arial"/>
      <w:b/>
      <w:color w:val="000000"/>
      <w:spacing w:val="0"/>
      <w:kern w:val="0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275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2275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275F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6A1944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A7256"/>
    <w:rPr>
      <w:rFonts w:asciiTheme="minorHAnsi" w:eastAsiaTheme="minorHAnsi" w:hAnsiTheme="minorHAnsi" w:cs="Arial"/>
      <w:b/>
      <w:color w:val="000000"/>
      <w:sz w:val="22"/>
      <w:szCs w:val="22"/>
      <w:lang w:val="ca-ES" w:eastAsia="en-US"/>
    </w:rPr>
  </w:style>
  <w:style w:type="paragraph" w:customStyle="1" w:styleId="Default">
    <w:name w:val="Default"/>
    <w:qFormat/>
    <w:rsid w:val="003A725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ca-ES" w:eastAsia="en-US"/>
    </w:rPr>
  </w:style>
  <w:style w:type="paragraph" w:styleId="Prrafodelista">
    <w:name w:val="List Paragraph"/>
    <w:basedOn w:val="Normal"/>
    <w:link w:val="PrrafodelistaCar"/>
    <w:uiPriority w:val="1"/>
    <w:qFormat/>
    <w:rsid w:val="003A725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3A7256"/>
    <w:rPr>
      <w:rFonts w:ascii="Arial" w:hAnsi="Arial"/>
      <w:sz w:val="22"/>
      <w:szCs w:val="22"/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A7256"/>
    <w:rPr>
      <w:rFonts w:ascii="Arial" w:hAnsi="Arial"/>
      <w:sz w:val="22"/>
      <w:szCs w:val="22"/>
      <w:lang w:val="ca-ES"/>
    </w:rPr>
  </w:style>
  <w:style w:type="paragraph" w:styleId="Textoindependiente3">
    <w:name w:val="Body Text 3"/>
    <w:basedOn w:val="Normal"/>
    <w:link w:val="Textoindependiente3Car"/>
    <w:rsid w:val="003A7256"/>
    <w:pPr>
      <w:widowControl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3A7256"/>
    <w:rPr>
      <w:sz w:val="16"/>
      <w:szCs w:val="16"/>
      <w:lang w:val="ca-ES"/>
    </w:rPr>
  </w:style>
  <w:style w:type="character" w:styleId="Hipervnculo">
    <w:name w:val="Hyperlink"/>
    <w:uiPriority w:val="99"/>
    <w:rsid w:val="003A7256"/>
    <w:rPr>
      <w:color w:val="0000FF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3A7256"/>
    <w:pPr>
      <w:outlineLvl w:val="9"/>
    </w:pPr>
    <w:rPr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3A7256"/>
    <w:pPr>
      <w:tabs>
        <w:tab w:val="left" w:pos="426"/>
        <w:tab w:val="right" w:leader="dot" w:pos="8494"/>
      </w:tabs>
      <w:spacing w:after="100"/>
    </w:pPr>
  </w:style>
  <w:style w:type="paragraph" w:styleId="Ttulo">
    <w:name w:val="Title"/>
    <w:basedOn w:val="Normal"/>
    <w:next w:val="Normal"/>
    <w:link w:val="TtuloCar"/>
    <w:qFormat/>
    <w:rsid w:val="003A72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3A7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n-US"/>
    </w:rPr>
  </w:style>
  <w:style w:type="character" w:styleId="Refdecomentario">
    <w:name w:val="annotation reference"/>
    <w:basedOn w:val="Fuentedeprrafopredeter"/>
    <w:rsid w:val="00287B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287B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B4F"/>
    <w:rPr>
      <w:rFonts w:asciiTheme="minorHAnsi" w:eastAsiaTheme="minorHAnsi" w:hAnsiTheme="minorHAnsi" w:cstheme="minorBidi"/>
      <w:lang w:val="ca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87B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287B4F"/>
    <w:rPr>
      <w:rFonts w:asciiTheme="minorHAnsi" w:eastAsiaTheme="minorHAnsi" w:hAnsiTheme="minorHAnsi" w:cstheme="minorBidi"/>
      <w:b/>
      <w:bCs/>
      <w:lang w:val="ca-ES" w:eastAsia="en-US"/>
    </w:rPr>
  </w:style>
  <w:style w:type="paragraph" w:styleId="Revisin">
    <w:name w:val="Revision"/>
    <w:hidden/>
    <w:uiPriority w:val="99"/>
    <w:semiHidden/>
    <w:rsid w:val="005D4079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character" w:customStyle="1" w:styleId="PrrafodelistaCar">
    <w:name w:val="Párrafo de lista Car"/>
    <w:link w:val="Prrafodelista"/>
    <w:uiPriority w:val="1"/>
    <w:locked/>
    <w:rsid w:val="00F97F41"/>
    <w:rPr>
      <w:rFonts w:asciiTheme="minorHAnsi" w:eastAsiaTheme="minorHAnsi" w:hAnsiTheme="minorHAnsi" w:cstheme="minorBidi"/>
      <w:sz w:val="22"/>
      <w:szCs w:val="22"/>
      <w:lang w:val="ca-ES" w:eastAsia="en-U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33B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33BD6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E33BD6"/>
  </w:style>
  <w:style w:type="paragraph" w:styleId="NormalWeb">
    <w:name w:val="Normal (Web)"/>
    <w:basedOn w:val="Normal"/>
    <w:uiPriority w:val="99"/>
    <w:rsid w:val="000A7DCB"/>
    <w:pPr>
      <w:spacing w:after="0" w:line="240" w:lineRule="auto"/>
    </w:pPr>
    <w:rPr>
      <w:rFonts w:ascii="Times New Roman" w:eastAsia="Arial" w:hAnsi="Times New Roman" w:cs="Times New Roman"/>
      <w:sz w:val="24"/>
      <w:szCs w:val="24"/>
      <w:lang w:eastAsia="es-ES"/>
    </w:rPr>
  </w:style>
  <w:style w:type="numbering" w:customStyle="1" w:styleId="Estilo3">
    <w:name w:val="Estilo3"/>
    <w:rsid w:val="000A7DCB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4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2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rtinez\AppData\Roaming\Microsoft\Plantillas\CSAP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D78A7-1491-4FDB-9DBF-5BE246B4F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CSAP.dotx</Template>
  <TotalTime>2</TotalTime>
  <Pages>3</Pages>
  <Words>271</Words>
  <Characters>1727</Characters>
  <Application>Microsoft Office Word</Application>
  <DocSecurity>0</DocSecurity>
  <Lines>14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lmartinez</dc:creator>
  <cp:lastModifiedBy>Ingrid Feliubadaló Díaz</cp:lastModifiedBy>
  <cp:revision>3</cp:revision>
  <cp:lastPrinted>2025-09-23T07:39:00Z</cp:lastPrinted>
  <dcterms:created xsi:type="dcterms:W3CDTF">2025-10-07T08:10:00Z</dcterms:created>
  <dcterms:modified xsi:type="dcterms:W3CDTF">2025-10-07T08:12:00Z</dcterms:modified>
</cp:coreProperties>
</file>