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EBB" w:rsidRPr="005A0EBB" w:rsidRDefault="005A0EBB" w:rsidP="005A0EBB">
      <w:pPr>
        <w:keepNext/>
        <w:numPr>
          <w:ilvl w:val="0"/>
          <w:numId w:val="3"/>
        </w:numPr>
        <w:tabs>
          <w:tab w:val="clear" w:pos="1549"/>
          <w:tab w:val="num" w:pos="1909"/>
        </w:tabs>
        <w:autoSpaceDE w:val="0"/>
        <w:spacing w:before="120" w:after="100" w:afterAutospacing="1" w:line="276" w:lineRule="auto"/>
        <w:ind w:left="0" w:firstLine="0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  <w:bookmarkStart w:id="0" w:name="_Toc208318986"/>
      <w:r w:rsidRPr="005A0EBB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Annex 5 </w:t>
      </w:r>
      <w:proofErr w:type="spellStart"/>
      <w:r w:rsidRPr="005A0EBB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PCAP</w:t>
      </w:r>
      <w:proofErr w:type="spellEnd"/>
      <w:r w:rsidRPr="005A0EBB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 - Oferta econòmica i altres aspectes avaluables automàticament. LOT 2</w:t>
      </w:r>
      <w:bookmarkEnd w:id="0"/>
      <w:r w:rsidRPr="005A0EBB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 </w:t>
      </w:r>
    </w:p>
    <w:p w:rsidR="005A0EBB" w:rsidRPr="005A0EBB" w:rsidRDefault="005A0EBB" w:rsidP="005A0EBB">
      <w:pPr>
        <w:spacing w:before="100" w:beforeAutospacing="1" w:after="120" w:line="276" w:lineRule="auto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5A0EBB">
        <w:rPr>
          <w:rFonts w:ascii="Arial" w:hAnsi="Arial" w:cs="Arial"/>
          <w:b/>
          <w:sz w:val="22"/>
          <w:szCs w:val="22"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20"/>
      </w:tblGrid>
      <w:tr w:rsidR="005A0EBB" w:rsidRPr="005A0EBB" w:rsidTr="00B27AAF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>Ajuntament de Gavà</w:t>
            </w:r>
          </w:p>
        </w:tc>
      </w:tr>
      <w:tr w:rsidR="005A0EBB" w:rsidRPr="005A0EBB" w:rsidTr="00B27AAF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>Obert subjecte a regulació harmonitzada</w:t>
            </w:r>
          </w:p>
        </w:tc>
      </w:tr>
      <w:tr w:rsidR="005A0EBB" w:rsidRPr="005A0EBB" w:rsidTr="00B27AAF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5A0EBB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SUBMINISTRAMENT DE CARBURANTS PER A L'AJUNTAMENT DE GAVÀ I L'EMPRESA MUNICIPAL PRESTACIÓ DE SERVEIS A LA CIUTADANIA </w:t>
            </w:r>
            <w:proofErr w:type="spellStart"/>
            <w:r w:rsidRPr="005A0EBB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S.A</w:t>
            </w:r>
            <w:proofErr w:type="spellEnd"/>
            <w:r w:rsidRPr="005A0EBB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. (</w:t>
            </w:r>
            <w:proofErr w:type="spellStart"/>
            <w:r w:rsidRPr="005A0EBB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PRESEC</w:t>
            </w:r>
            <w:proofErr w:type="spellEnd"/>
            <w:r w:rsidRPr="005A0EBB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).</w:t>
            </w:r>
          </w:p>
        </w:tc>
      </w:tr>
      <w:tr w:rsidR="005A0EBB" w:rsidRPr="005A0EBB" w:rsidTr="00B27AAF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Núm. d'expedient i  nombre de lots: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5A0EBB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DC </w:t>
            </w:r>
            <w:proofErr w:type="spellStart"/>
            <w:r w:rsidRPr="005A0EBB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SUBM</w:t>
            </w:r>
            <w:proofErr w:type="spellEnd"/>
            <w:r w:rsidRPr="005A0EBB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 55_25 (2025/</w:t>
            </w:r>
            <w:proofErr w:type="spellStart"/>
            <w:r w:rsidRPr="005A0EBB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00019680B</w:t>
            </w:r>
            <w:proofErr w:type="spellEnd"/>
            <w:r w:rsidRPr="005A0EBB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)</w:t>
            </w:r>
          </w:p>
          <w:p w:rsidR="005A0EBB" w:rsidRPr="005A0EBB" w:rsidRDefault="005A0EBB" w:rsidP="005A0EBB">
            <w:pPr>
              <w:suppressAutoHyphens w:val="0"/>
              <w:spacing w:after="120" w:line="276" w:lineRule="auto"/>
              <w:jc w:val="both"/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5A0EBB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Lot 2: Subministrament de Gas Natural Comprimit (</w:t>
            </w:r>
            <w:proofErr w:type="spellStart"/>
            <w:r w:rsidRPr="005A0EBB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GNC</w:t>
            </w:r>
            <w:proofErr w:type="spellEnd"/>
            <w:r w:rsidRPr="005A0EBB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) per a la flota de vehicles de l’Ajuntament i empresa municipal </w:t>
            </w:r>
            <w:proofErr w:type="spellStart"/>
            <w:r w:rsidRPr="005A0EBB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PRESEC</w:t>
            </w:r>
            <w:proofErr w:type="spellEnd"/>
            <w:r w:rsidRPr="005A0EBB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, </w:t>
            </w:r>
            <w:proofErr w:type="spellStart"/>
            <w:r w:rsidRPr="005A0EBB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S.A</w:t>
            </w:r>
            <w:proofErr w:type="spellEnd"/>
            <w:r w:rsidRPr="005A0EBB">
              <w:rPr>
                <w:rFonts w:ascii="Arial" w:eastAsia="SimSun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.</w:t>
            </w:r>
          </w:p>
        </w:tc>
      </w:tr>
    </w:tbl>
    <w:p w:rsidR="005A0EBB" w:rsidRPr="005A0EBB" w:rsidRDefault="005A0EBB" w:rsidP="005A0EBB">
      <w:pPr>
        <w:spacing w:before="100" w:beforeAutospacing="1" w:after="120" w:line="276" w:lineRule="auto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5A0EBB">
        <w:rPr>
          <w:rFonts w:ascii="Arial" w:hAnsi="Arial" w:cs="Arial"/>
          <w:b/>
          <w:sz w:val="22"/>
          <w:szCs w:val="22"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5A0EBB" w:rsidRPr="005A0EBB" w:rsidTr="00B27AAF">
        <w:trPr>
          <w:trHeight w:val="41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5A0EBB" w:rsidRPr="005A0EBB" w:rsidTr="00B27AAF">
        <w:trPr>
          <w:trHeight w:val="4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5A0EBB" w:rsidRPr="005A0EBB" w:rsidTr="00B27AAF">
        <w:trPr>
          <w:trHeight w:val="41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5A0EBB" w:rsidRPr="005A0EBB" w:rsidTr="00B27AAF">
        <w:trPr>
          <w:trHeight w:val="4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5A0EBB" w:rsidRPr="005A0EBB" w:rsidTr="00B27AAF">
        <w:trPr>
          <w:trHeight w:val="40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5A0EBB" w:rsidRPr="005A0EBB" w:rsidTr="00B27AAF">
        <w:trPr>
          <w:trHeight w:val="42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5A0EBB" w:rsidRPr="005A0EBB" w:rsidTr="00B27AAF">
        <w:trPr>
          <w:trHeight w:val="4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5A0EBB" w:rsidRPr="005A0EBB" w:rsidRDefault="005A0EBB" w:rsidP="005A0EBB">
      <w:pPr>
        <w:spacing w:before="100" w:beforeAutospacing="1" w:after="120" w:line="276" w:lineRule="auto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5A0EBB">
        <w:rPr>
          <w:rFonts w:ascii="Arial" w:hAnsi="Arial" w:cs="Arial"/>
          <w:b/>
          <w:sz w:val="22"/>
          <w:szCs w:val="2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5A0EBB" w:rsidRPr="005A0EBB" w:rsidTr="00B27AAF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5A0EBB" w:rsidRPr="005A0EBB" w:rsidTr="00B27AAF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 xml:space="preserve">Data i lloc de naixement si no figura en el </w:t>
            </w:r>
            <w:proofErr w:type="spellStart"/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>RELI</w:t>
            </w:r>
            <w:proofErr w:type="spellEnd"/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 xml:space="preserve"> o </w:t>
            </w:r>
            <w:proofErr w:type="spellStart"/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>ROLECE</w:t>
            </w:r>
            <w:proofErr w:type="spellEnd"/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 xml:space="preserve">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5A0EBB" w:rsidRPr="005A0EBB" w:rsidTr="00B27AAF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5A0EBB" w:rsidRPr="005A0EBB" w:rsidTr="00B27AAF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5A0EBB" w:rsidRPr="005A0EBB" w:rsidTr="00B27AAF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5A0EBB" w:rsidRPr="005A0EBB" w:rsidTr="00B27AAF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5A0EBB" w:rsidRPr="005A0EBB" w:rsidTr="00B27AAF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5A0EBB" w:rsidRPr="005A0EBB" w:rsidTr="00B27AAF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BB" w:rsidRPr="005A0EBB" w:rsidRDefault="005A0EBB" w:rsidP="005A0EBB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5A0EBB" w:rsidRPr="005A0EBB" w:rsidRDefault="005A0EBB" w:rsidP="005A0EBB">
      <w:pPr>
        <w:spacing w:before="120" w:after="100" w:afterAutospacing="1" w:line="276" w:lineRule="auto"/>
        <w:ind w:right="-2"/>
        <w:jc w:val="both"/>
        <w:rPr>
          <w:rFonts w:ascii="Arial" w:hAnsi="Arial" w:cs="Arial"/>
          <w:sz w:val="22"/>
          <w:szCs w:val="22"/>
        </w:rPr>
      </w:pPr>
    </w:p>
    <w:p w:rsidR="005A0EBB" w:rsidRPr="005A0EBB" w:rsidRDefault="005A0EBB" w:rsidP="005A0EBB">
      <w:pPr>
        <w:spacing w:before="120" w:after="100" w:afterAutospacing="1" w:line="276" w:lineRule="auto"/>
        <w:ind w:right="-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A0EBB">
        <w:rPr>
          <w:rFonts w:ascii="Arial" w:hAnsi="Arial" w:cs="Arial"/>
          <w:sz w:val="22"/>
          <w:szCs w:val="22"/>
        </w:rPr>
        <w:t xml:space="preserve">Als efectes de licitar al procediment obert subjecte a regulació harmonitzada per a la contractació per part de l’Ajuntament de Gavà, </w:t>
      </w:r>
    </w:p>
    <w:p w:rsidR="005A0EBB" w:rsidRPr="005A0EBB" w:rsidRDefault="005A0EBB" w:rsidP="005A0EBB">
      <w:pPr>
        <w:spacing w:before="120" w:after="100" w:afterAutospacing="1" w:line="276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5A0EBB">
        <w:rPr>
          <w:rFonts w:ascii="Arial" w:hAnsi="Arial" w:cs="Arial"/>
          <w:sz w:val="22"/>
          <w:szCs w:val="22"/>
        </w:rPr>
        <w:t xml:space="preserve">Manifesto que: </w:t>
      </w:r>
    </w:p>
    <w:p w:rsidR="005A0EBB" w:rsidRPr="005A0EBB" w:rsidRDefault="005A0EBB" w:rsidP="005A0EBB">
      <w:pPr>
        <w:spacing w:before="120" w:after="100" w:afterAutospacing="1" w:line="276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5A0EBB">
        <w:rPr>
          <w:rFonts w:ascii="Arial" w:hAnsi="Arial" w:cs="Arial"/>
          <w:sz w:val="22"/>
          <w:szCs w:val="22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5A0EBB" w:rsidRPr="005A0EBB" w:rsidRDefault="005A0EBB" w:rsidP="005A0EBB">
      <w:pPr>
        <w:spacing w:before="120" w:after="100" w:afterAutospacing="1" w:line="276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5A0EBB">
        <w:rPr>
          <w:rFonts w:ascii="Arial" w:hAnsi="Arial" w:cs="Arial"/>
          <w:sz w:val="22"/>
          <w:szCs w:val="22"/>
        </w:rPr>
        <w:t xml:space="preserve">1.- </w:t>
      </w:r>
      <w:r w:rsidRPr="005A0EBB">
        <w:rPr>
          <w:rFonts w:ascii="Arial" w:hAnsi="Arial" w:cs="Arial"/>
          <w:sz w:val="22"/>
          <w:szCs w:val="22"/>
          <w:u w:val="single"/>
        </w:rPr>
        <w:t>Preu unitari del subministrament incloses les prorrogues</w:t>
      </w:r>
      <w:r w:rsidRPr="005A0EBB">
        <w:rPr>
          <w:rFonts w:ascii="Arial" w:hAnsi="Arial" w:cs="Arial"/>
          <w:sz w:val="22"/>
          <w:szCs w:val="22"/>
        </w:rPr>
        <w:t xml:space="preserve">: </w:t>
      </w:r>
    </w:p>
    <w:p w:rsidR="005A0EBB" w:rsidRPr="005A0EBB" w:rsidRDefault="005A0EBB" w:rsidP="005A0EBB">
      <w:pPr>
        <w:tabs>
          <w:tab w:val="left" w:pos="1185"/>
        </w:tabs>
        <w:jc w:val="both"/>
        <w:rPr>
          <w:rFonts w:ascii="Arial" w:hAnsi="Arial" w:cs="Arial"/>
          <w:sz w:val="22"/>
          <w:szCs w:val="22"/>
        </w:rPr>
      </w:pPr>
      <w:r w:rsidRPr="005A0EBB">
        <w:rPr>
          <w:rFonts w:ascii="Arial" w:hAnsi="Arial" w:cs="Arial"/>
          <w:sz w:val="22"/>
          <w:szCs w:val="22"/>
        </w:rPr>
        <w:t>a) Que el preu mig del carburant gas natural comprimit (</w:t>
      </w:r>
      <w:proofErr w:type="spellStart"/>
      <w:r w:rsidRPr="005A0EBB">
        <w:rPr>
          <w:rFonts w:ascii="Arial" w:hAnsi="Arial" w:cs="Arial"/>
          <w:sz w:val="22"/>
          <w:szCs w:val="22"/>
        </w:rPr>
        <w:t>GNC</w:t>
      </w:r>
      <w:proofErr w:type="spellEnd"/>
      <w:r w:rsidRPr="005A0EBB">
        <w:rPr>
          <w:rFonts w:ascii="Arial" w:hAnsi="Arial" w:cs="Arial"/>
          <w:sz w:val="22"/>
          <w:szCs w:val="22"/>
        </w:rPr>
        <w:t xml:space="preserve">) dels últims 3 mesos complets anteriors al mes d’inici de presentació d’ofertes expressat amb tres decimals i amb </w:t>
      </w:r>
      <w:proofErr w:type="spellStart"/>
      <w:r w:rsidRPr="005A0EBB">
        <w:rPr>
          <w:rFonts w:ascii="Arial" w:hAnsi="Arial" w:cs="Arial"/>
          <w:sz w:val="22"/>
          <w:szCs w:val="22"/>
        </w:rPr>
        <w:t>l’lVA</w:t>
      </w:r>
      <w:proofErr w:type="spellEnd"/>
      <w:r w:rsidRPr="005A0EBB">
        <w:rPr>
          <w:rFonts w:ascii="Arial" w:hAnsi="Arial" w:cs="Arial"/>
          <w:sz w:val="22"/>
          <w:szCs w:val="22"/>
        </w:rPr>
        <w:t xml:space="preserve"> inclòs (€/Kg) ha estat el següent:</w:t>
      </w:r>
    </w:p>
    <w:p w:rsidR="005A0EBB" w:rsidRPr="005A0EBB" w:rsidRDefault="005A0EBB" w:rsidP="005A0EBB">
      <w:pPr>
        <w:tabs>
          <w:tab w:val="left" w:pos="118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8"/>
        <w:gridCol w:w="5569"/>
      </w:tblGrid>
      <w:tr w:rsidR="005A0EBB" w:rsidRPr="005A0EBB" w:rsidTr="00B27AAF">
        <w:trPr>
          <w:trHeight w:val="256"/>
        </w:trPr>
        <w:tc>
          <w:tcPr>
            <w:tcW w:w="3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A0EB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Carburant</w:t>
            </w:r>
          </w:p>
        </w:tc>
        <w:tc>
          <w:tcPr>
            <w:tcW w:w="5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A0EB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Preu mig amb 3 decimals i amb l’IVA inclòs del 21%</w:t>
            </w:r>
          </w:p>
        </w:tc>
      </w:tr>
      <w:tr w:rsidR="005A0EBB" w:rsidRPr="005A0EBB" w:rsidTr="00B27AAF">
        <w:trPr>
          <w:trHeight w:val="256"/>
        </w:trPr>
        <w:tc>
          <w:tcPr>
            <w:tcW w:w="3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rPr>
                <w:rFonts w:ascii="Arial" w:hAnsi="Arial" w:cs="Arial"/>
                <w:color w:val="231F20"/>
                <w:sz w:val="22"/>
                <w:szCs w:val="22"/>
              </w:rPr>
            </w:pPr>
            <w:r w:rsidRPr="005A0EBB">
              <w:rPr>
                <w:rFonts w:ascii="Arial" w:hAnsi="Arial" w:cs="Arial"/>
                <w:color w:val="231F20"/>
                <w:sz w:val="22"/>
                <w:szCs w:val="22"/>
              </w:rPr>
              <w:t>Gas Natural comprimit (</w:t>
            </w:r>
            <w:proofErr w:type="spellStart"/>
            <w:r w:rsidRPr="005A0EBB">
              <w:rPr>
                <w:rFonts w:ascii="Arial" w:hAnsi="Arial" w:cs="Arial"/>
                <w:color w:val="231F20"/>
                <w:sz w:val="22"/>
                <w:szCs w:val="22"/>
              </w:rPr>
              <w:t>GNC</w:t>
            </w:r>
            <w:proofErr w:type="spellEnd"/>
            <w:r w:rsidRPr="005A0EBB">
              <w:rPr>
                <w:rFonts w:ascii="Arial" w:hAnsi="Arial" w:cs="Arial"/>
                <w:color w:val="231F20"/>
                <w:sz w:val="22"/>
                <w:szCs w:val="22"/>
              </w:rPr>
              <w:t>)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EBB">
              <w:rPr>
                <w:rFonts w:ascii="Arial" w:hAnsi="Arial" w:cs="Arial"/>
                <w:color w:val="000000"/>
                <w:sz w:val="22"/>
                <w:szCs w:val="22"/>
              </w:rPr>
              <w:t>---,--- €</w:t>
            </w:r>
          </w:p>
        </w:tc>
      </w:tr>
    </w:tbl>
    <w:p w:rsidR="005A0EBB" w:rsidRPr="005A0EBB" w:rsidRDefault="005A0EBB" w:rsidP="005A0EBB">
      <w:pPr>
        <w:tabs>
          <w:tab w:val="left" w:pos="1185"/>
        </w:tabs>
        <w:jc w:val="both"/>
        <w:rPr>
          <w:rFonts w:ascii="Arial" w:hAnsi="Arial" w:cs="Arial"/>
          <w:sz w:val="22"/>
          <w:szCs w:val="22"/>
        </w:rPr>
      </w:pPr>
    </w:p>
    <w:p w:rsidR="005A0EBB" w:rsidRPr="005A0EBB" w:rsidRDefault="005A0EBB" w:rsidP="005A0EBB">
      <w:pPr>
        <w:tabs>
          <w:tab w:val="left" w:pos="1185"/>
        </w:tabs>
        <w:jc w:val="both"/>
        <w:rPr>
          <w:rFonts w:ascii="Arial" w:hAnsi="Arial" w:cs="Arial"/>
          <w:sz w:val="22"/>
          <w:szCs w:val="22"/>
        </w:rPr>
      </w:pPr>
      <w:r w:rsidRPr="005A0EBB">
        <w:rPr>
          <w:rFonts w:ascii="Arial" w:hAnsi="Arial" w:cs="Arial"/>
          <w:sz w:val="22"/>
          <w:szCs w:val="22"/>
        </w:rPr>
        <w:t>S’adjunta llistat datat i signat dels PVP dels últims 3 mesos expressat amb tres decimals complets anteriors al mes d’inici de presentació d’ofertes de l’estació de servei que oferta el licitador i de l’operació de la mitjana aritmètica d’aquest PVP expressat amb tres decimals.</w:t>
      </w:r>
    </w:p>
    <w:p w:rsidR="005A0EBB" w:rsidRPr="005A0EBB" w:rsidRDefault="005A0EBB" w:rsidP="005A0EBB">
      <w:pPr>
        <w:tabs>
          <w:tab w:val="left" w:pos="1185"/>
        </w:tabs>
        <w:jc w:val="both"/>
        <w:rPr>
          <w:rFonts w:ascii="Arial" w:hAnsi="Arial" w:cs="Arial"/>
          <w:sz w:val="22"/>
          <w:szCs w:val="22"/>
        </w:rPr>
      </w:pPr>
    </w:p>
    <w:p w:rsidR="005A0EBB" w:rsidRPr="005A0EBB" w:rsidRDefault="005A0EBB" w:rsidP="005A0EBB">
      <w:pPr>
        <w:tabs>
          <w:tab w:val="left" w:pos="1185"/>
        </w:tabs>
        <w:jc w:val="both"/>
        <w:rPr>
          <w:rFonts w:ascii="Arial" w:hAnsi="Arial" w:cs="Arial"/>
          <w:sz w:val="22"/>
          <w:szCs w:val="22"/>
        </w:rPr>
      </w:pPr>
      <w:r w:rsidRPr="005A0EBB">
        <w:rPr>
          <w:rFonts w:ascii="Arial" w:hAnsi="Arial" w:cs="Arial"/>
          <w:sz w:val="22"/>
          <w:szCs w:val="22"/>
        </w:rPr>
        <w:t xml:space="preserve">b) Que l’import de descompte fix que ofereixo en aquesta licitació amb tres decimals i amb </w:t>
      </w:r>
      <w:proofErr w:type="spellStart"/>
      <w:r w:rsidRPr="005A0EBB">
        <w:rPr>
          <w:rFonts w:ascii="Arial" w:hAnsi="Arial" w:cs="Arial"/>
          <w:sz w:val="22"/>
          <w:szCs w:val="22"/>
        </w:rPr>
        <w:t>l’lVA</w:t>
      </w:r>
      <w:proofErr w:type="spellEnd"/>
      <w:r w:rsidRPr="005A0EBB">
        <w:rPr>
          <w:rFonts w:ascii="Arial" w:hAnsi="Arial" w:cs="Arial"/>
          <w:sz w:val="22"/>
          <w:szCs w:val="22"/>
        </w:rPr>
        <w:t xml:space="preserve"> inclòs és el següent, el qual s’aplicarà en al PVP per litre de combustible:</w:t>
      </w:r>
    </w:p>
    <w:p w:rsidR="005A0EBB" w:rsidRPr="005A0EBB" w:rsidRDefault="005A0EBB" w:rsidP="005A0EBB">
      <w:pPr>
        <w:tabs>
          <w:tab w:val="left" w:pos="118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5368"/>
      </w:tblGrid>
      <w:tr w:rsidR="005A0EBB" w:rsidRPr="005A0EBB" w:rsidTr="00B27AAF">
        <w:trPr>
          <w:trHeight w:val="79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A0EB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Carburant</w:t>
            </w:r>
          </w:p>
        </w:tc>
        <w:tc>
          <w:tcPr>
            <w:tcW w:w="5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A0EB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Descompte fix* amb 3 decimals (IVA 21 % inclòs)</w:t>
            </w:r>
          </w:p>
        </w:tc>
      </w:tr>
      <w:tr w:rsidR="005A0EBB" w:rsidRPr="005A0EBB" w:rsidTr="00B27AAF">
        <w:trPr>
          <w:trHeight w:val="7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rPr>
                <w:rFonts w:ascii="Arial" w:hAnsi="Arial" w:cs="Arial"/>
                <w:color w:val="231F20"/>
                <w:sz w:val="22"/>
                <w:szCs w:val="22"/>
              </w:rPr>
            </w:pPr>
            <w:r w:rsidRPr="005A0EBB">
              <w:rPr>
                <w:rFonts w:ascii="Arial" w:hAnsi="Arial" w:cs="Arial"/>
                <w:color w:val="231F20"/>
                <w:sz w:val="22"/>
                <w:szCs w:val="22"/>
              </w:rPr>
              <w:t>Gas Natural comprimit (</w:t>
            </w:r>
            <w:proofErr w:type="spellStart"/>
            <w:r w:rsidRPr="005A0EBB">
              <w:rPr>
                <w:rFonts w:ascii="Arial" w:hAnsi="Arial" w:cs="Arial"/>
                <w:color w:val="231F20"/>
                <w:sz w:val="22"/>
                <w:szCs w:val="22"/>
              </w:rPr>
              <w:t>GNC</w:t>
            </w:r>
            <w:proofErr w:type="spellEnd"/>
            <w:r w:rsidRPr="005A0EBB">
              <w:rPr>
                <w:rFonts w:ascii="Arial" w:hAnsi="Arial" w:cs="Arial"/>
                <w:color w:val="231F20"/>
                <w:sz w:val="22"/>
                <w:szCs w:val="22"/>
              </w:rPr>
              <w:t>)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EBB" w:rsidRPr="005A0EBB" w:rsidRDefault="005A0EBB" w:rsidP="005A0EB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0EBB">
              <w:rPr>
                <w:rFonts w:ascii="Arial" w:hAnsi="Arial" w:cs="Arial"/>
                <w:color w:val="000000"/>
                <w:sz w:val="22"/>
                <w:szCs w:val="22"/>
              </w:rPr>
              <w:t>---,--- €</w:t>
            </w:r>
          </w:p>
        </w:tc>
      </w:tr>
    </w:tbl>
    <w:p w:rsidR="005A0EBB" w:rsidRPr="005A0EBB" w:rsidRDefault="005A0EBB" w:rsidP="005A0EBB">
      <w:pPr>
        <w:spacing w:before="120" w:after="100" w:afterAutospacing="1" w:line="276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5A0EBB">
        <w:rPr>
          <w:rFonts w:ascii="Arial" w:hAnsi="Arial" w:cs="Arial"/>
          <w:sz w:val="22"/>
          <w:szCs w:val="22"/>
        </w:rPr>
        <w:t xml:space="preserve">2.- </w:t>
      </w:r>
      <w:r w:rsidRPr="005A0EBB">
        <w:rPr>
          <w:rFonts w:ascii="Arial" w:hAnsi="Arial" w:cs="Arial"/>
          <w:sz w:val="22"/>
          <w:szCs w:val="22"/>
          <w:u w:val="single"/>
        </w:rPr>
        <w:t>Proximitat de l’estació de servei de gas natural comprimit a Gavà</w:t>
      </w:r>
      <w:r w:rsidRPr="005A0EBB">
        <w:rPr>
          <w:rFonts w:ascii="Arial" w:hAnsi="Arial" w:cs="Arial"/>
          <w:sz w:val="22"/>
          <w:szCs w:val="22"/>
        </w:rPr>
        <w:t xml:space="preserve">: </w:t>
      </w:r>
    </w:p>
    <w:tbl>
      <w:tblPr>
        <w:tblW w:w="6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3024"/>
      </w:tblGrid>
      <w:tr w:rsidR="005A0EBB" w:rsidRPr="005A0EBB" w:rsidTr="00B27AAF">
        <w:trPr>
          <w:trHeight w:val="156"/>
        </w:trPr>
        <w:tc>
          <w:tcPr>
            <w:tcW w:w="3591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5A0EBB" w:rsidRPr="005A0EBB" w:rsidRDefault="005A0EBB" w:rsidP="005A0EBB">
            <w:pPr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3024" w:type="dxa"/>
            <w:shd w:val="clear" w:color="auto" w:fill="FFFFFF"/>
            <w:noWrap/>
            <w:vAlign w:val="bottom"/>
          </w:tcPr>
          <w:p w:rsidR="005A0EBB" w:rsidRPr="005A0EBB" w:rsidRDefault="005A0EBB" w:rsidP="005A0EB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eastAsia="es-ES"/>
              </w:rPr>
              <w:t>Marcar amb una creu</w:t>
            </w:r>
          </w:p>
        </w:tc>
      </w:tr>
      <w:tr w:rsidR="005A0EBB" w:rsidRPr="005A0EBB" w:rsidTr="00B27AAF">
        <w:trPr>
          <w:trHeight w:val="156"/>
        </w:trPr>
        <w:tc>
          <w:tcPr>
            <w:tcW w:w="3591" w:type="dxa"/>
            <w:shd w:val="clear" w:color="auto" w:fill="auto"/>
            <w:noWrap/>
            <w:vAlign w:val="bottom"/>
            <w:hideMark/>
          </w:tcPr>
          <w:p w:rsidR="005A0EBB" w:rsidRPr="005A0EBB" w:rsidRDefault="005A0EBB" w:rsidP="005A0EBB">
            <w:pPr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Menys de 2 Km.</w:t>
            </w:r>
          </w:p>
        </w:tc>
        <w:tc>
          <w:tcPr>
            <w:tcW w:w="3024" w:type="dxa"/>
            <w:shd w:val="clear" w:color="auto" w:fill="auto"/>
            <w:noWrap/>
            <w:vAlign w:val="bottom"/>
          </w:tcPr>
          <w:p w:rsidR="005A0EBB" w:rsidRPr="005A0EBB" w:rsidRDefault="005A0EBB" w:rsidP="005A0EB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</w:tr>
      <w:tr w:rsidR="005A0EBB" w:rsidRPr="005A0EBB" w:rsidTr="00B27AAF">
        <w:trPr>
          <w:trHeight w:val="156"/>
        </w:trPr>
        <w:tc>
          <w:tcPr>
            <w:tcW w:w="3591" w:type="dxa"/>
            <w:shd w:val="clear" w:color="auto" w:fill="auto"/>
            <w:noWrap/>
            <w:vAlign w:val="bottom"/>
            <w:hideMark/>
          </w:tcPr>
          <w:p w:rsidR="005A0EBB" w:rsidRPr="005A0EBB" w:rsidRDefault="005A0EBB" w:rsidP="005A0EBB">
            <w:pPr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Igual o més de 2 fins a 3,5 Km</w:t>
            </w:r>
          </w:p>
        </w:tc>
        <w:tc>
          <w:tcPr>
            <w:tcW w:w="3024" w:type="dxa"/>
            <w:shd w:val="clear" w:color="auto" w:fill="auto"/>
            <w:noWrap/>
            <w:vAlign w:val="bottom"/>
          </w:tcPr>
          <w:p w:rsidR="005A0EBB" w:rsidRPr="005A0EBB" w:rsidRDefault="005A0EBB" w:rsidP="005A0EB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</w:tr>
      <w:tr w:rsidR="005A0EBB" w:rsidRPr="005A0EBB" w:rsidTr="00B27AAF">
        <w:trPr>
          <w:trHeight w:val="156"/>
        </w:trPr>
        <w:tc>
          <w:tcPr>
            <w:tcW w:w="3591" w:type="dxa"/>
            <w:shd w:val="clear" w:color="auto" w:fill="auto"/>
            <w:noWrap/>
            <w:vAlign w:val="bottom"/>
            <w:hideMark/>
          </w:tcPr>
          <w:p w:rsidR="005A0EBB" w:rsidRPr="005A0EBB" w:rsidRDefault="005A0EBB" w:rsidP="005A0EBB">
            <w:pPr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5A0EBB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Més de 3,5 fins a 5 Km</w:t>
            </w:r>
          </w:p>
        </w:tc>
        <w:tc>
          <w:tcPr>
            <w:tcW w:w="3024" w:type="dxa"/>
            <w:shd w:val="clear" w:color="auto" w:fill="auto"/>
            <w:noWrap/>
            <w:vAlign w:val="bottom"/>
          </w:tcPr>
          <w:p w:rsidR="005A0EBB" w:rsidRPr="005A0EBB" w:rsidRDefault="005A0EBB" w:rsidP="005A0EBB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</w:tr>
    </w:tbl>
    <w:p w:rsidR="005A0EBB" w:rsidRPr="005A0EBB" w:rsidRDefault="005A0EBB" w:rsidP="005A0EBB">
      <w:pPr>
        <w:spacing w:before="120" w:after="100" w:afterAutospacing="1" w:line="276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5A0EBB">
        <w:rPr>
          <w:rFonts w:ascii="Arial" w:hAnsi="Arial" w:cs="Arial"/>
          <w:sz w:val="22"/>
          <w:szCs w:val="22"/>
        </w:rPr>
        <w:t xml:space="preserve"> </w:t>
      </w:r>
    </w:p>
    <w:p w:rsidR="005A0EBB" w:rsidRPr="005A0EBB" w:rsidRDefault="005A0EBB" w:rsidP="005A0EBB">
      <w:pPr>
        <w:tabs>
          <w:tab w:val="left" w:pos="1560"/>
          <w:tab w:val="left" w:pos="2268"/>
          <w:tab w:val="left" w:pos="2552"/>
        </w:tabs>
        <w:autoSpaceDN w:val="0"/>
        <w:spacing w:before="120" w:after="100" w:afterAutospacing="1" w:line="276" w:lineRule="auto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5A0EBB">
        <w:rPr>
          <w:rFonts w:ascii="Arial" w:hAnsi="Arial" w:cs="Arial"/>
          <w:color w:val="auto"/>
          <w:sz w:val="22"/>
          <w:szCs w:val="22"/>
          <w:lang w:eastAsia="es-ES"/>
        </w:rPr>
        <w:t xml:space="preserve">I per què consti, </w:t>
      </w:r>
      <w:r w:rsidRPr="005A0EBB">
        <w:rPr>
          <w:rFonts w:ascii="Arial" w:hAnsi="Arial" w:cs="Arial"/>
          <w:b/>
          <w:color w:val="auto"/>
          <w:sz w:val="22"/>
          <w:szCs w:val="22"/>
          <w:lang w:eastAsia="es-ES"/>
        </w:rPr>
        <w:t>signo electrònicament</w:t>
      </w:r>
      <w:r w:rsidRPr="005A0EBB">
        <w:rPr>
          <w:rFonts w:ascii="Arial" w:hAnsi="Arial" w:cs="Arial"/>
          <w:color w:val="auto"/>
          <w:sz w:val="22"/>
          <w:szCs w:val="22"/>
          <w:lang w:eastAsia="es-ES"/>
        </w:rPr>
        <w:t xml:space="preserve"> aquesta proposta </w:t>
      </w:r>
    </w:p>
    <w:p w:rsidR="005A0EBB" w:rsidRPr="005A0EBB" w:rsidRDefault="005A0EBB" w:rsidP="005A0EBB">
      <w:pPr>
        <w:spacing w:before="120" w:after="100" w:afterAutospacing="1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A0EBB">
        <w:rPr>
          <w:rFonts w:ascii="Arial" w:hAnsi="Arial" w:cs="Arial"/>
          <w:color w:val="auto"/>
          <w:sz w:val="22"/>
          <w:szCs w:val="22"/>
        </w:rPr>
        <w:t xml:space="preserve">Signatura electrònica del licitador </w:t>
      </w:r>
    </w:p>
    <w:p w:rsidR="00B4351B" w:rsidRPr="005A0EBB" w:rsidRDefault="00B4351B" w:rsidP="005A0EBB">
      <w:bookmarkStart w:id="1" w:name="_GoBack"/>
      <w:bookmarkEnd w:id="1"/>
    </w:p>
    <w:sectPr w:rsidR="00B4351B" w:rsidRPr="005A0EB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B3B" w:rsidRDefault="00515B3B" w:rsidP="00515B3B">
      <w:r>
        <w:separator/>
      </w:r>
    </w:p>
  </w:endnote>
  <w:endnote w:type="continuationSeparator" w:id="0">
    <w:p w:rsidR="00515B3B" w:rsidRDefault="00515B3B" w:rsidP="0051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B3B" w:rsidRDefault="00515B3B" w:rsidP="00515B3B">
      <w:r>
        <w:separator/>
      </w:r>
    </w:p>
  </w:footnote>
  <w:footnote w:type="continuationSeparator" w:id="0">
    <w:p w:rsidR="00515B3B" w:rsidRDefault="00515B3B" w:rsidP="0051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515B3B" w:rsidRPr="00515B3B" w:rsidTr="00B27AAF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515B3B" w:rsidRPr="00515B3B" w:rsidRDefault="00515B3B" w:rsidP="00515B3B">
          <w:pPr>
            <w:suppressLineNumbers/>
            <w:snapToGrid w:val="0"/>
            <w:jc w:val="both"/>
            <w:rPr>
              <w:rFonts w:ascii="Tele-GroteskNor" w:hAnsi="Tele-GroteskNor" w:cs="Tele-GroteskNor"/>
              <w:color w:val="auto"/>
            </w:rPr>
          </w:pPr>
          <w:r w:rsidRPr="00515B3B">
            <w:rPr>
              <w:rFonts w:ascii="Arial" w:hAnsi="Arial" w:cs="Arial"/>
              <w:b/>
              <w:noProof/>
              <w:color w:val="auto"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515B3B" w:rsidRPr="00515B3B" w:rsidRDefault="00515B3B" w:rsidP="00515B3B">
          <w:pPr>
            <w:suppressLineNumbers/>
            <w:snapToGrid w:val="0"/>
            <w:jc w:val="both"/>
            <w:rPr>
              <w:rFonts w:ascii="Tele-GroteskNor" w:hAnsi="Tele-GroteskNor" w:cs="Tele-GroteskNor"/>
              <w:color w:val="auto"/>
            </w:rPr>
          </w:pPr>
          <w:r w:rsidRPr="00515B3B">
            <w:rPr>
              <w:rFonts w:ascii="Tele-GroteskNor" w:hAnsi="Tele-GroteskNor" w:cs="Tele-GroteskNor"/>
              <w:noProof/>
              <w:color w:val="auto"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15B3B" w:rsidRDefault="00515B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3B"/>
    <w:rsid w:val="00386C7C"/>
    <w:rsid w:val="00515B3B"/>
    <w:rsid w:val="005A0EBB"/>
    <w:rsid w:val="007E67A9"/>
    <w:rsid w:val="00B07E24"/>
    <w:rsid w:val="00B4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7D27F"/>
  <w15:chartTrackingRefBased/>
  <w15:docId w15:val="{79DE9168-02C9-4C3B-8CB2-62EDFF18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B3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15B3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Encabezado">
    <w:name w:val="header"/>
    <w:basedOn w:val="Normal"/>
    <w:link w:val="EncabezadoCar"/>
    <w:uiPriority w:val="99"/>
    <w:unhideWhenUsed/>
    <w:rsid w:val="00515B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5B3B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515B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B3B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4B7F3C00</Template>
  <TotalTime>0</TotalTime>
  <Pages>2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2025-09-29T09:59:00Z</dcterms:created>
  <dcterms:modified xsi:type="dcterms:W3CDTF">2025-09-29T09:59:00Z</dcterms:modified>
</cp:coreProperties>
</file>