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E24" w:rsidRPr="00B07E24" w:rsidRDefault="00B07E24" w:rsidP="00B07E24">
      <w:pPr>
        <w:keepNext/>
        <w:numPr>
          <w:ilvl w:val="0"/>
          <w:numId w:val="3"/>
        </w:numPr>
        <w:autoSpaceDE w:val="0"/>
        <w:spacing w:after="120" w:line="276" w:lineRule="auto"/>
        <w:ind w:left="0" w:firstLine="0"/>
        <w:outlineLvl w:val="0"/>
        <w:rPr>
          <w:szCs w:val="22"/>
        </w:rPr>
      </w:pPr>
      <w:bookmarkStart w:id="0" w:name="_Toc147822102"/>
      <w:bookmarkStart w:id="1" w:name="_Toc208318985"/>
      <w:r w:rsidRPr="00B07E24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 xml:space="preserve">Annex 4 </w:t>
      </w:r>
      <w:proofErr w:type="spellStart"/>
      <w:r w:rsidRPr="00B07E24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>PCAP</w:t>
      </w:r>
      <w:proofErr w:type="spellEnd"/>
      <w:r w:rsidRPr="00B07E24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 xml:space="preserve"> - Oferta econòmica i altres aspectes avaluables automàticament. LOT 1</w:t>
      </w:r>
      <w:bookmarkEnd w:id="0"/>
      <w:bookmarkEnd w:id="1"/>
      <w:r w:rsidRPr="00B07E24">
        <w:rPr>
          <w:szCs w:val="22"/>
        </w:rPr>
        <w:t xml:space="preserve"> </w:t>
      </w:r>
    </w:p>
    <w:p w:rsidR="00B07E24" w:rsidRPr="00B07E24" w:rsidRDefault="00B07E24" w:rsidP="00B07E24">
      <w:pPr>
        <w:spacing w:before="100" w:beforeAutospacing="1" w:after="120" w:line="276" w:lineRule="auto"/>
        <w:jc w:val="both"/>
        <w:rPr>
          <w:rFonts w:ascii="Arial" w:hAnsi="Arial" w:cs="Arial"/>
          <w:b/>
          <w:sz w:val="22"/>
          <w:szCs w:val="22"/>
          <w:lang w:eastAsia="ca-ES"/>
        </w:rPr>
      </w:pPr>
      <w:r w:rsidRPr="00B07E24">
        <w:rPr>
          <w:rFonts w:ascii="Arial" w:hAnsi="Arial" w:cs="Arial"/>
          <w:b/>
          <w:sz w:val="22"/>
          <w:szCs w:val="22"/>
          <w:lang w:eastAsia="ca-ES"/>
        </w:rPr>
        <w:t xml:space="preserve">INFORMACIÓ SOBRE EL PROCEDIMENT I L’ÒRGAN DE CONTRACTACIÓ 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020"/>
      </w:tblGrid>
      <w:tr w:rsidR="00B07E24" w:rsidRPr="00B07E24" w:rsidTr="00B27AAF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E24" w:rsidRPr="00B07E24" w:rsidRDefault="00B07E24" w:rsidP="00B07E24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B07E24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E24" w:rsidRPr="00B07E24" w:rsidRDefault="00B07E24" w:rsidP="00B07E24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07E24">
              <w:rPr>
                <w:rFonts w:ascii="Arial" w:hAnsi="Arial" w:cs="Arial"/>
                <w:sz w:val="22"/>
                <w:szCs w:val="22"/>
                <w:lang w:eastAsia="es-ES"/>
              </w:rPr>
              <w:t>Ajuntament de Gavà</w:t>
            </w:r>
          </w:p>
        </w:tc>
      </w:tr>
      <w:tr w:rsidR="00B07E24" w:rsidRPr="00B07E24" w:rsidTr="00B27AAF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E24" w:rsidRPr="00B07E24" w:rsidRDefault="00B07E24" w:rsidP="00B07E24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B07E24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E24" w:rsidRPr="00B07E24" w:rsidRDefault="00B07E24" w:rsidP="00B07E24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07E24">
              <w:rPr>
                <w:rFonts w:ascii="Arial" w:hAnsi="Arial" w:cs="Arial"/>
                <w:sz w:val="22"/>
                <w:szCs w:val="22"/>
                <w:lang w:eastAsia="es-ES"/>
              </w:rPr>
              <w:t>Obert subjecte a regulació harmonitzada</w:t>
            </w:r>
          </w:p>
        </w:tc>
      </w:tr>
      <w:tr w:rsidR="00B07E24" w:rsidRPr="00B07E24" w:rsidTr="00B27AAF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E24" w:rsidRPr="00B07E24" w:rsidRDefault="00B07E24" w:rsidP="00B07E24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B07E24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E24" w:rsidRPr="00B07E24" w:rsidRDefault="00B07E24" w:rsidP="00B07E24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B07E24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SUBMINISTRAMENT DE CARBURANTS PER A L'AJUNTAMENT DE GAVÀ I L'EMPRESA MUNICIPAL PRESTACIÓ DE SERVEIS A LA CIUTADANIA </w:t>
            </w:r>
            <w:proofErr w:type="spellStart"/>
            <w:r w:rsidRPr="00B07E24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S.A</w:t>
            </w:r>
            <w:proofErr w:type="spellEnd"/>
            <w:r w:rsidRPr="00B07E24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. (</w:t>
            </w:r>
            <w:proofErr w:type="spellStart"/>
            <w:r w:rsidRPr="00B07E24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PRESEC</w:t>
            </w:r>
            <w:proofErr w:type="spellEnd"/>
            <w:r w:rsidRPr="00B07E24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).</w:t>
            </w:r>
          </w:p>
        </w:tc>
      </w:tr>
      <w:tr w:rsidR="00B07E24" w:rsidRPr="00B07E24" w:rsidTr="00B27AAF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E24" w:rsidRPr="00B07E24" w:rsidRDefault="00B07E24" w:rsidP="00B07E24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B07E24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Núm. d'expedient i  nombre de lots: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E24" w:rsidRPr="00B07E24" w:rsidRDefault="00B07E24" w:rsidP="00B07E24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B07E24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DC </w:t>
            </w:r>
            <w:proofErr w:type="spellStart"/>
            <w:r w:rsidRPr="00B07E24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SUBM</w:t>
            </w:r>
            <w:proofErr w:type="spellEnd"/>
            <w:r w:rsidRPr="00B07E24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 55_25 (2025/</w:t>
            </w:r>
            <w:proofErr w:type="spellStart"/>
            <w:r w:rsidRPr="00B07E24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00019680B</w:t>
            </w:r>
            <w:proofErr w:type="spellEnd"/>
            <w:r w:rsidRPr="00B07E24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)</w:t>
            </w:r>
          </w:p>
          <w:p w:rsidR="00B07E24" w:rsidRPr="00B07E24" w:rsidRDefault="00B07E24" w:rsidP="00B07E24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B07E24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Lot 1: Subministrament de carburant per a vehicles terrestres</w:t>
            </w:r>
          </w:p>
        </w:tc>
      </w:tr>
    </w:tbl>
    <w:p w:rsidR="00B07E24" w:rsidRPr="00B07E24" w:rsidRDefault="00B07E24" w:rsidP="00B07E24">
      <w:pPr>
        <w:spacing w:before="100" w:beforeAutospacing="1" w:after="120" w:line="276" w:lineRule="auto"/>
        <w:jc w:val="both"/>
        <w:rPr>
          <w:rFonts w:ascii="Arial" w:hAnsi="Arial" w:cs="Arial"/>
          <w:b/>
          <w:sz w:val="22"/>
          <w:szCs w:val="22"/>
          <w:lang w:eastAsia="ca-ES"/>
        </w:rPr>
      </w:pPr>
      <w:r w:rsidRPr="00B07E24">
        <w:rPr>
          <w:rFonts w:ascii="Arial" w:hAnsi="Arial" w:cs="Arial"/>
          <w:b/>
          <w:sz w:val="22"/>
          <w:szCs w:val="22"/>
          <w:lang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3638"/>
      </w:tblGrid>
      <w:tr w:rsidR="00B07E24" w:rsidRPr="00B07E24" w:rsidTr="00B27AAF">
        <w:trPr>
          <w:trHeight w:val="41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E24" w:rsidRPr="00B07E24" w:rsidRDefault="00B07E24" w:rsidP="00B07E24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07E24">
              <w:rPr>
                <w:rFonts w:ascii="Arial" w:hAnsi="Arial" w:cs="Arial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E24" w:rsidRPr="00B07E24" w:rsidRDefault="00B07E24" w:rsidP="00B07E24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07E24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B07E24" w:rsidRPr="00B07E24" w:rsidTr="00B27AAF">
        <w:trPr>
          <w:trHeight w:val="41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E24" w:rsidRPr="00B07E24" w:rsidRDefault="00B07E24" w:rsidP="00B07E24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07E24">
              <w:rPr>
                <w:rFonts w:ascii="Arial" w:hAnsi="Arial" w:cs="Arial"/>
                <w:sz w:val="22"/>
                <w:szCs w:val="22"/>
                <w:lang w:eastAsia="es-ES"/>
              </w:rPr>
              <w:t xml:space="preserve">NIF 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E24" w:rsidRPr="00B07E24" w:rsidRDefault="00B07E24" w:rsidP="00B07E24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07E24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B07E24" w:rsidRPr="00B07E24" w:rsidTr="00B27AAF">
        <w:trPr>
          <w:trHeight w:val="41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E24" w:rsidRPr="00B07E24" w:rsidRDefault="00B07E24" w:rsidP="00B07E24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07E24">
              <w:rPr>
                <w:rFonts w:ascii="Arial" w:hAnsi="Arial" w:cs="Arial"/>
                <w:sz w:val="22"/>
                <w:szCs w:val="22"/>
                <w:lang w:eastAsia="es-ES"/>
              </w:rPr>
              <w:t>Adreça Postal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E24" w:rsidRPr="00B07E24" w:rsidRDefault="00B07E24" w:rsidP="00B07E24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07E24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B07E24" w:rsidRPr="00B07E24" w:rsidTr="00B27AAF">
        <w:trPr>
          <w:trHeight w:val="42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E24" w:rsidRPr="00B07E24" w:rsidRDefault="00B07E24" w:rsidP="00B07E24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07E24">
              <w:rPr>
                <w:rFonts w:ascii="Arial" w:hAnsi="Arial" w:cs="Arial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E24" w:rsidRPr="00B07E24" w:rsidRDefault="00B07E24" w:rsidP="00B07E24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07E24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B07E24" w:rsidRPr="00B07E24" w:rsidTr="00B27AAF">
        <w:trPr>
          <w:trHeight w:val="40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E24" w:rsidRPr="00B07E24" w:rsidRDefault="00B07E24" w:rsidP="00B07E24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07E24">
              <w:rPr>
                <w:rFonts w:ascii="Arial" w:hAnsi="Arial" w:cs="Arial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E24" w:rsidRPr="00B07E24" w:rsidRDefault="00B07E24" w:rsidP="00B07E24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07E24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B07E24" w:rsidRPr="00B07E24" w:rsidTr="00B27AAF">
        <w:trPr>
          <w:trHeight w:val="42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E24" w:rsidRPr="00B07E24" w:rsidRDefault="00B07E24" w:rsidP="00B07E24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07E24">
              <w:rPr>
                <w:rFonts w:ascii="Arial" w:hAnsi="Arial" w:cs="Arial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E24" w:rsidRPr="00B07E24" w:rsidRDefault="00B07E24" w:rsidP="00B07E24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07E24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B07E24" w:rsidRPr="00B07E24" w:rsidTr="00B27AAF">
        <w:trPr>
          <w:trHeight w:val="4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E24" w:rsidRPr="00B07E24" w:rsidRDefault="00B07E24" w:rsidP="00B07E24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07E24">
              <w:rPr>
                <w:rFonts w:ascii="Arial" w:hAnsi="Arial" w:cs="Arial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E24" w:rsidRPr="00B07E24" w:rsidRDefault="00B07E24" w:rsidP="00B07E24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07E24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</w:tbl>
    <w:p w:rsidR="00B07E24" w:rsidRPr="00B07E24" w:rsidRDefault="00B07E24" w:rsidP="00B07E24">
      <w:pPr>
        <w:spacing w:before="100" w:beforeAutospacing="1" w:after="120" w:line="276" w:lineRule="auto"/>
        <w:jc w:val="both"/>
        <w:rPr>
          <w:rFonts w:ascii="Arial" w:hAnsi="Arial" w:cs="Arial"/>
          <w:b/>
          <w:sz w:val="22"/>
          <w:szCs w:val="22"/>
          <w:lang w:eastAsia="ca-ES"/>
        </w:rPr>
      </w:pPr>
      <w:r w:rsidRPr="00B07E24">
        <w:rPr>
          <w:rFonts w:ascii="Arial" w:hAnsi="Arial" w:cs="Arial"/>
          <w:b/>
          <w:sz w:val="22"/>
          <w:szCs w:val="22"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2976"/>
      </w:tblGrid>
      <w:tr w:rsidR="00B07E24" w:rsidRPr="00B07E24" w:rsidTr="00B27AAF">
        <w:trPr>
          <w:trHeight w:val="18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E24" w:rsidRPr="00B07E24" w:rsidRDefault="00B07E24" w:rsidP="00B07E24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07E24">
              <w:rPr>
                <w:rFonts w:ascii="Arial" w:hAnsi="Arial" w:cs="Arial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E24" w:rsidRPr="00B07E24" w:rsidRDefault="00B07E24" w:rsidP="00B07E24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07E24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B07E24" w:rsidRPr="00B07E24" w:rsidTr="00B27AAF">
        <w:trPr>
          <w:trHeight w:val="416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E24" w:rsidRPr="00B07E24" w:rsidRDefault="00B07E24" w:rsidP="00B07E24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07E24">
              <w:rPr>
                <w:rFonts w:ascii="Arial" w:hAnsi="Arial" w:cs="Arial"/>
                <w:sz w:val="22"/>
                <w:szCs w:val="22"/>
                <w:lang w:eastAsia="es-ES"/>
              </w:rPr>
              <w:t xml:space="preserve">Data i lloc de naixement si no figura en el </w:t>
            </w:r>
            <w:proofErr w:type="spellStart"/>
            <w:r w:rsidRPr="00B07E24">
              <w:rPr>
                <w:rFonts w:ascii="Arial" w:hAnsi="Arial" w:cs="Arial"/>
                <w:sz w:val="22"/>
                <w:szCs w:val="22"/>
                <w:lang w:eastAsia="es-ES"/>
              </w:rPr>
              <w:t>RELI</w:t>
            </w:r>
            <w:proofErr w:type="spellEnd"/>
            <w:r w:rsidRPr="00B07E24">
              <w:rPr>
                <w:rFonts w:ascii="Arial" w:hAnsi="Arial" w:cs="Arial"/>
                <w:sz w:val="22"/>
                <w:szCs w:val="22"/>
                <w:lang w:eastAsia="es-ES"/>
              </w:rPr>
              <w:t xml:space="preserve"> o </w:t>
            </w:r>
            <w:proofErr w:type="spellStart"/>
            <w:r w:rsidRPr="00B07E24">
              <w:rPr>
                <w:rFonts w:ascii="Arial" w:hAnsi="Arial" w:cs="Arial"/>
                <w:sz w:val="22"/>
                <w:szCs w:val="22"/>
                <w:lang w:eastAsia="es-ES"/>
              </w:rPr>
              <w:t>ROLECE</w:t>
            </w:r>
            <w:proofErr w:type="spellEnd"/>
            <w:r w:rsidRPr="00B07E24">
              <w:rPr>
                <w:rFonts w:ascii="Arial" w:hAnsi="Arial" w:cs="Arial"/>
                <w:sz w:val="22"/>
                <w:szCs w:val="22"/>
                <w:lang w:eastAsia="es-ES"/>
              </w:rPr>
              <w:t xml:space="preserve">: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E24" w:rsidRPr="00B07E24" w:rsidRDefault="00B07E24" w:rsidP="00B07E24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07E24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B07E24" w:rsidRPr="00B07E24" w:rsidTr="00B27AAF">
        <w:trPr>
          <w:trHeight w:val="71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E24" w:rsidRPr="00B07E24" w:rsidRDefault="00B07E24" w:rsidP="00B07E24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07E24">
              <w:rPr>
                <w:rFonts w:ascii="Arial" w:hAnsi="Arial" w:cs="Arial"/>
                <w:sz w:val="22"/>
                <w:szCs w:val="22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E24" w:rsidRPr="00B07E24" w:rsidRDefault="00B07E24" w:rsidP="00B07E24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07E24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B07E24" w:rsidRPr="00B07E24" w:rsidTr="00B27AAF">
        <w:trPr>
          <w:trHeight w:val="363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E24" w:rsidRPr="00B07E24" w:rsidRDefault="00B07E24" w:rsidP="00B07E24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07E24">
              <w:rPr>
                <w:rFonts w:ascii="Arial" w:hAnsi="Arial" w:cs="Arial"/>
                <w:sz w:val="22"/>
                <w:szCs w:val="22"/>
                <w:lang w:eastAsia="es-ES"/>
              </w:rPr>
              <w:t>Notari de l'escriptura pública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E24" w:rsidRPr="00B07E24" w:rsidRDefault="00B07E24" w:rsidP="00B07E24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07E24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B07E24" w:rsidRPr="00B07E24" w:rsidTr="00B27AAF">
        <w:trPr>
          <w:trHeight w:val="3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E24" w:rsidRPr="00B07E24" w:rsidRDefault="00B07E24" w:rsidP="00B07E24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07E24">
              <w:rPr>
                <w:rFonts w:ascii="Arial" w:hAnsi="Arial" w:cs="Arial"/>
                <w:sz w:val="22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E24" w:rsidRPr="00B07E24" w:rsidRDefault="00B07E24" w:rsidP="00B07E24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07E24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B07E24" w:rsidRPr="00B07E24" w:rsidTr="00B27AAF">
        <w:trPr>
          <w:trHeight w:val="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E24" w:rsidRPr="00B07E24" w:rsidRDefault="00B07E24" w:rsidP="00B07E24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07E24">
              <w:rPr>
                <w:rFonts w:ascii="Arial" w:hAnsi="Arial" w:cs="Arial"/>
                <w:sz w:val="22"/>
                <w:szCs w:val="22"/>
                <w:lang w:eastAsia="es-ES"/>
              </w:rPr>
              <w:t>Núm. protocol escriptura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E24" w:rsidRPr="00B07E24" w:rsidRDefault="00B07E24" w:rsidP="00B07E24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07E24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B07E24" w:rsidRPr="00B07E24" w:rsidTr="00B27AAF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E24" w:rsidRPr="00B07E24" w:rsidRDefault="00B07E24" w:rsidP="00B07E24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07E24">
              <w:rPr>
                <w:rFonts w:ascii="Arial" w:hAnsi="Arial" w:cs="Arial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E24" w:rsidRPr="00B07E24" w:rsidRDefault="00B07E24" w:rsidP="00B07E24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07E24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B07E24" w:rsidRPr="00B07E24" w:rsidTr="00B27AAF">
        <w:trPr>
          <w:trHeight w:val="49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E24" w:rsidRPr="00B07E24" w:rsidRDefault="00B07E24" w:rsidP="00B07E24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07E24">
              <w:rPr>
                <w:rFonts w:ascii="Arial" w:hAnsi="Arial" w:cs="Arial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E24" w:rsidRPr="00B07E24" w:rsidRDefault="00B07E24" w:rsidP="00B07E24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07E24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</w:tbl>
    <w:p w:rsidR="00B07E24" w:rsidRPr="00B07E24" w:rsidRDefault="00B07E24" w:rsidP="00B07E24">
      <w:pPr>
        <w:spacing w:before="120" w:after="100" w:afterAutospacing="1" w:line="276" w:lineRule="auto"/>
        <w:ind w:right="-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07E24">
        <w:rPr>
          <w:rFonts w:ascii="Arial" w:hAnsi="Arial" w:cs="Arial"/>
          <w:sz w:val="22"/>
          <w:szCs w:val="22"/>
        </w:rPr>
        <w:t xml:space="preserve">Als efectes de licitar al procediment obert subjecte a regulació harmonitzada per a la contractació per part de l’Ajuntament de Gavà, </w:t>
      </w:r>
    </w:p>
    <w:p w:rsidR="00B07E24" w:rsidRPr="00B07E24" w:rsidRDefault="00B07E24" w:rsidP="00B07E24">
      <w:pPr>
        <w:spacing w:before="120" w:after="100" w:afterAutospacing="1" w:line="276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B07E24">
        <w:rPr>
          <w:rFonts w:ascii="Arial" w:hAnsi="Arial" w:cs="Arial"/>
          <w:sz w:val="22"/>
          <w:szCs w:val="22"/>
        </w:rPr>
        <w:t xml:space="preserve">Manifesto que: </w:t>
      </w:r>
    </w:p>
    <w:p w:rsidR="00B07E24" w:rsidRPr="00B07E24" w:rsidRDefault="00B07E24" w:rsidP="00B07E24">
      <w:pPr>
        <w:spacing w:before="120" w:after="100" w:afterAutospacing="1" w:line="276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B07E24">
        <w:rPr>
          <w:rFonts w:ascii="Arial" w:hAnsi="Arial" w:cs="Arial"/>
          <w:sz w:val="22"/>
          <w:szCs w:val="22"/>
        </w:rPr>
        <w:t>Conec i accepto íntegrament el plec de clàusules administratives particulars i de prescripcions tècniques i em comprometo a complir les obligacions especificades en aquests plecs i en la pròpia oferta, amb el preu i resta d’aspectes següents:</w:t>
      </w:r>
    </w:p>
    <w:p w:rsidR="00B07E24" w:rsidRPr="00B07E24" w:rsidRDefault="00B07E24" w:rsidP="00B07E24">
      <w:pPr>
        <w:spacing w:before="120" w:after="100" w:afterAutospacing="1" w:line="276" w:lineRule="auto"/>
        <w:ind w:right="-2"/>
        <w:jc w:val="both"/>
        <w:rPr>
          <w:rFonts w:ascii="Arial" w:hAnsi="Arial" w:cs="Arial"/>
          <w:color w:val="auto"/>
          <w:kern w:val="0"/>
          <w:lang w:eastAsia="es-ES"/>
        </w:rPr>
      </w:pPr>
      <w:r w:rsidRPr="00B07E24">
        <w:rPr>
          <w:rFonts w:ascii="Arial" w:hAnsi="Arial" w:cs="Arial"/>
          <w:sz w:val="22"/>
          <w:szCs w:val="22"/>
          <w:lang w:eastAsia="es-ES_tradnl"/>
        </w:rPr>
        <w:t xml:space="preserve">1.- </w:t>
      </w:r>
      <w:r w:rsidRPr="00B07E24">
        <w:rPr>
          <w:rFonts w:ascii="Arial" w:hAnsi="Arial" w:cs="Arial"/>
          <w:sz w:val="22"/>
          <w:szCs w:val="22"/>
          <w:u w:val="single"/>
          <w:lang w:eastAsia="es-ES_tradnl"/>
        </w:rPr>
        <w:t>Preu unitari del subministrament incloses les prorrogues</w:t>
      </w:r>
      <w:r w:rsidRPr="00B07E24">
        <w:rPr>
          <w:rFonts w:ascii="Arial" w:hAnsi="Arial" w:cs="Arial"/>
          <w:sz w:val="22"/>
          <w:szCs w:val="22"/>
          <w:lang w:eastAsia="es-ES_tradnl"/>
        </w:rPr>
        <w:t>:</w:t>
      </w:r>
    </w:p>
    <w:p w:rsidR="00B07E24" w:rsidRPr="00B07E24" w:rsidRDefault="00B07E24" w:rsidP="00B07E24">
      <w:pPr>
        <w:tabs>
          <w:tab w:val="left" w:pos="1185"/>
        </w:tabs>
        <w:suppressAutoHyphens w:val="0"/>
        <w:jc w:val="both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  <w:r w:rsidRPr="00B07E24">
        <w:rPr>
          <w:rFonts w:ascii="Arial" w:hAnsi="Arial" w:cs="Arial"/>
          <w:color w:val="auto"/>
          <w:kern w:val="0"/>
          <w:sz w:val="22"/>
          <w:szCs w:val="22"/>
          <w:lang w:eastAsia="es-ES"/>
        </w:rPr>
        <w:t xml:space="preserve">a) Que el preu mig del carburant dels últims 3 mesos complets anteriors al mes d’inici de presentació d’ofertes expressat amb tres decimals i amb </w:t>
      </w:r>
      <w:proofErr w:type="spellStart"/>
      <w:r w:rsidRPr="00B07E24">
        <w:rPr>
          <w:rFonts w:ascii="Arial" w:hAnsi="Arial" w:cs="Arial"/>
          <w:color w:val="auto"/>
          <w:kern w:val="0"/>
          <w:sz w:val="22"/>
          <w:szCs w:val="22"/>
          <w:lang w:eastAsia="es-ES"/>
        </w:rPr>
        <w:t>l’lVA</w:t>
      </w:r>
      <w:proofErr w:type="spellEnd"/>
      <w:r w:rsidRPr="00B07E24">
        <w:rPr>
          <w:rFonts w:ascii="Arial" w:hAnsi="Arial" w:cs="Arial"/>
          <w:color w:val="auto"/>
          <w:kern w:val="0"/>
          <w:sz w:val="22"/>
          <w:szCs w:val="22"/>
          <w:lang w:eastAsia="es-ES"/>
        </w:rPr>
        <w:t xml:space="preserve"> inclòs (€/l) ha estat el següent:</w:t>
      </w:r>
    </w:p>
    <w:p w:rsidR="00B07E24" w:rsidRPr="00B07E24" w:rsidRDefault="00B07E24" w:rsidP="00B07E24">
      <w:pPr>
        <w:tabs>
          <w:tab w:val="left" w:pos="1185"/>
        </w:tabs>
        <w:suppressAutoHyphens w:val="0"/>
        <w:jc w:val="both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</w:p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8"/>
        <w:gridCol w:w="5569"/>
      </w:tblGrid>
      <w:tr w:rsidR="00B07E24" w:rsidRPr="00B07E24" w:rsidTr="00B27AAF">
        <w:trPr>
          <w:trHeight w:val="256"/>
        </w:trPr>
        <w:tc>
          <w:tcPr>
            <w:tcW w:w="3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7E24" w:rsidRPr="00B07E24" w:rsidRDefault="00B07E24" w:rsidP="00B07E2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B07E24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Carburant</w:t>
            </w:r>
            <w:proofErr w:type="spellEnd"/>
          </w:p>
        </w:tc>
        <w:tc>
          <w:tcPr>
            <w:tcW w:w="5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7E24" w:rsidRPr="00B07E24" w:rsidRDefault="00B07E24" w:rsidP="00B07E2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B07E24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 xml:space="preserve">Preu </w:t>
            </w:r>
            <w:proofErr w:type="spellStart"/>
            <w:r w:rsidRPr="00B07E24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mig</w:t>
            </w:r>
            <w:proofErr w:type="spellEnd"/>
            <w:r w:rsidRPr="00B07E24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B07E24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amb</w:t>
            </w:r>
            <w:proofErr w:type="spellEnd"/>
            <w:r w:rsidRPr="00B07E24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 xml:space="preserve"> 3 </w:t>
            </w:r>
            <w:proofErr w:type="spellStart"/>
            <w:r w:rsidRPr="00B07E24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decimals</w:t>
            </w:r>
            <w:proofErr w:type="spellEnd"/>
            <w:r w:rsidRPr="00B07E24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 xml:space="preserve"> i </w:t>
            </w:r>
            <w:proofErr w:type="spellStart"/>
            <w:r w:rsidRPr="00B07E24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amb</w:t>
            </w:r>
            <w:proofErr w:type="spellEnd"/>
            <w:r w:rsidRPr="00B07E24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B07E24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l’IVA</w:t>
            </w:r>
            <w:proofErr w:type="spellEnd"/>
            <w:r w:rsidRPr="00B07E24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B07E24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inclòs</w:t>
            </w:r>
            <w:proofErr w:type="spellEnd"/>
            <w:r w:rsidRPr="00B07E24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 xml:space="preserve"> del 21%</w:t>
            </w:r>
          </w:p>
        </w:tc>
      </w:tr>
      <w:tr w:rsidR="00B07E24" w:rsidRPr="00B07E24" w:rsidTr="00B27AAF">
        <w:trPr>
          <w:trHeight w:val="256"/>
        </w:trPr>
        <w:tc>
          <w:tcPr>
            <w:tcW w:w="3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7E24" w:rsidRPr="00B07E24" w:rsidRDefault="00B07E24" w:rsidP="00B07E24">
            <w:pPr>
              <w:suppressAutoHyphens w:val="0"/>
              <w:rPr>
                <w:rFonts w:ascii="Arial" w:hAnsi="Arial" w:cs="Arial"/>
                <w:color w:val="231F20"/>
                <w:kern w:val="0"/>
                <w:sz w:val="22"/>
                <w:szCs w:val="22"/>
                <w:lang w:val="es-ES" w:eastAsia="es-ES"/>
              </w:rPr>
            </w:pPr>
            <w:r w:rsidRPr="00B07E24">
              <w:rPr>
                <w:rFonts w:ascii="Arial" w:hAnsi="Arial" w:cs="Arial"/>
                <w:color w:val="231F20"/>
                <w:kern w:val="0"/>
                <w:sz w:val="22"/>
                <w:szCs w:val="22"/>
                <w:lang w:val="es-ES" w:eastAsia="es-ES"/>
              </w:rPr>
              <w:t>Gasoil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7E24" w:rsidRPr="00B07E24" w:rsidRDefault="00B07E24" w:rsidP="00B07E24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B07E24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---,--- €</w:t>
            </w:r>
          </w:p>
        </w:tc>
      </w:tr>
      <w:tr w:rsidR="00B07E24" w:rsidRPr="00B07E24" w:rsidTr="00B27AAF">
        <w:trPr>
          <w:trHeight w:val="256"/>
        </w:trPr>
        <w:tc>
          <w:tcPr>
            <w:tcW w:w="3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7E24" w:rsidRPr="00B07E24" w:rsidRDefault="00B07E24" w:rsidP="00B07E24">
            <w:pPr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B07E24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Benzina 95 </w:t>
            </w:r>
            <w:proofErr w:type="spellStart"/>
            <w:r w:rsidRPr="00B07E24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octans</w:t>
            </w:r>
            <w:proofErr w:type="spellEnd"/>
          </w:p>
        </w:tc>
        <w:tc>
          <w:tcPr>
            <w:tcW w:w="5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7E24" w:rsidRPr="00B07E24" w:rsidRDefault="00B07E24" w:rsidP="00B07E24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B07E24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---,--- €</w:t>
            </w:r>
          </w:p>
        </w:tc>
      </w:tr>
    </w:tbl>
    <w:p w:rsidR="00B07E24" w:rsidRPr="00B07E24" w:rsidRDefault="00B07E24" w:rsidP="00B07E24">
      <w:pPr>
        <w:tabs>
          <w:tab w:val="left" w:pos="1185"/>
        </w:tabs>
        <w:suppressAutoHyphens w:val="0"/>
        <w:jc w:val="both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</w:p>
    <w:p w:rsidR="00B07E24" w:rsidRPr="00B07E24" w:rsidRDefault="00B07E24" w:rsidP="00B07E24">
      <w:pPr>
        <w:tabs>
          <w:tab w:val="left" w:pos="1185"/>
        </w:tabs>
        <w:suppressAutoHyphens w:val="0"/>
        <w:jc w:val="both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  <w:r w:rsidRPr="00B07E24">
        <w:rPr>
          <w:rFonts w:ascii="Arial" w:hAnsi="Arial" w:cs="Arial"/>
          <w:color w:val="auto"/>
          <w:kern w:val="0"/>
          <w:sz w:val="22"/>
          <w:szCs w:val="22"/>
          <w:lang w:eastAsia="es-ES"/>
        </w:rPr>
        <w:t xml:space="preserve">S’adjunta </w:t>
      </w:r>
      <w:r w:rsidRPr="00B07E24">
        <w:rPr>
          <w:rFonts w:ascii="Arial" w:hAnsi="Arial" w:cs="Arial"/>
          <w:sz w:val="22"/>
          <w:szCs w:val="22"/>
        </w:rPr>
        <w:t>llistat datat i signat dels PVP dels últims 3 mesos expressat amb tres decimals complets anteriors al mes d’inici de presentació d’ofertes de l’estació de servei que oferta el licitador i de l’operació de la mitjana aritmètica d’aquest PVP expressat amb tres decimals.</w:t>
      </w:r>
    </w:p>
    <w:p w:rsidR="00B07E24" w:rsidRPr="00B07E24" w:rsidRDefault="00B07E24" w:rsidP="00B07E24">
      <w:pPr>
        <w:tabs>
          <w:tab w:val="left" w:pos="1185"/>
        </w:tabs>
        <w:suppressAutoHyphens w:val="0"/>
        <w:jc w:val="both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</w:p>
    <w:p w:rsidR="00B07E24" w:rsidRPr="00B07E24" w:rsidRDefault="00B07E24" w:rsidP="00B07E24">
      <w:pPr>
        <w:tabs>
          <w:tab w:val="left" w:pos="1185"/>
        </w:tabs>
        <w:suppressAutoHyphens w:val="0"/>
        <w:jc w:val="both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  <w:r w:rsidRPr="00B07E24">
        <w:rPr>
          <w:rFonts w:ascii="Arial" w:hAnsi="Arial" w:cs="Arial"/>
          <w:color w:val="auto"/>
          <w:kern w:val="0"/>
          <w:sz w:val="22"/>
          <w:szCs w:val="22"/>
          <w:lang w:eastAsia="es-ES"/>
        </w:rPr>
        <w:t xml:space="preserve">b) Que l’import de descompte fix que ofereixo en aquesta licitació amb tres decimals i amb </w:t>
      </w:r>
      <w:proofErr w:type="spellStart"/>
      <w:r w:rsidRPr="00B07E24">
        <w:rPr>
          <w:rFonts w:ascii="Arial" w:hAnsi="Arial" w:cs="Arial"/>
          <w:color w:val="auto"/>
          <w:kern w:val="0"/>
          <w:sz w:val="22"/>
          <w:szCs w:val="22"/>
          <w:lang w:eastAsia="es-ES"/>
        </w:rPr>
        <w:t>lVA</w:t>
      </w:r>
      <w:proofErr w:type="spellEnd"/>
      <w:r w:rsidRPr="00B07E24">
        <w:rPr>
          <w:rFonts w:ascii="Arial" w:hAnsi="Arial" w:cs="Arial"/>
          <w:color w:val="auto"/>
          <w:kern w:val="0"/>
          <w:sz w:val="22"/>
          <w:szCs w:val="22"/>
          <w:lang w:eastAsia="es-ES"/>
        </w:rPr>
        <w:t xml:space="preserve"> inclòs és el següent, el qual s’aplicarà en al PVP per litre de combustible:</w:t>
      </w:r>
    </w:p>
    <w:p w:rsidR="00B07E24" w:rsidRPr="00B07E24" w:rsidRDefault="00B07E24" w:rsidP="00B07E24">
      <w:pPr>
        <w:tabs>
          <w:tab w:val="left" w:pos="1185"/>
        </w:tabs>
        <w:suppressAutoHyphens w:val="0"/>
        <w:jc w:val="both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</w:p>
    <w:tbl>
      <w:tblPr>
        <w:tblW w:w="84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9"/>
        <w:gridCol w:w="5478"/>
      </w:tblGrid>
      <w:tr w:rsidR="00B07E24" w:rsidRPr="00B07E24" w:rsidTr="00B27AAF">
        <w:trPr>
          <w:trHeight w:val="79"/>
        </w:trPr>
        <w:tc>
          <w:tcPr>
            <w:tcW w:w="2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7E24" w:rsidRPr="00B07E24" w:rsidRDefault="00B07E24" w:rsidP="00B07E2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B07E24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Carburant</w:t>
            </w:r>
            <w:proofErr w:type="spellEnd"/>
          </w:p>
        </w:tc>
        <w:tc>
          <w:tcPr>
            <w:tcW w:w="54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7E24" w:rsidRPr="00B07E24" w:rsidRDefault="00B07E24" w:rsidP="00B07E2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B07E24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Descompte</w:t>
            </w:r>
            <w:proofErr w:type="spellEnd"/>
            <w:r w:rsidRPr="00B07E24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B07E24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fix</w:t>
            </w:r>
            <w:proofErr w:type="spellEnd"/>
            <w:r w:rsidRPr="00B07E24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 xml:space="preserve">* </w:t>
            </w:r>
            <w:proofErr w:type="spellStart"/>
            <w:r w:rsidRPr="00B07E24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amb</w:t>
            </w:r>
            <w:proofErr w:type="spellEnd"/>
            <w:r w:rsidRPr="00B07E24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 xml:space="preserve"> 3 </w:t>
            </w:r>
            <w:proofErr w:type="spellStart"/>
            <w:r w:rsidRPr="00B07E24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decimals</w:t>
            </w:r>
            <w:proofErr w:type="spellEnd"/>
            <w:r w:rsidRPr="00B07E24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 xml:space="preserve"> (IVA 21 % </w:t>
            </w:r>
            <w:proofErr w:type="spellStart"/>
            <w:r w:rsidRPr="00B07E24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inclòs</w:t>
            </w:r>
            <w:proofErr w:type="spellEnd"/>
            <w:r w:rsidRPr="00B07E24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)</w:t>
            </w:r>
          </w:p>
        </w:tc>
      </w:tr>
      <w:tr w:rsidR="00B07E24" w:rsidRPr="00B07E24" w:rsidTr="00B27AAF">
        <w:trPr>
          <w:trHeight w:val="79"/>
        </w:trPr>
        <w:tc>
          <w:tcPr>
            <w:tcW w:w="2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7E24" w:rsidRPr="00B07E24" w:rsidRDefault="00B07E24" w:rsidP="00B07E24">
            <w:pPr>
              <w:suppressAutoHyphens w:val="0"/>
              <w:rPr>
                <w:rFonts w:ascii="Arial" w:hAnsi="Arial" w:cs="Arial"/>
                <w:color w:val="231F20"/>
                <w:kern w:val="0"/>
                <w:sz w:val="22"/>
                <w:szCs w:val="22"/>
                <w:lang w:val="es-ES" w:eastAsia="es-ES"/>
              </w:rPr>
            </w:pPr>
            <w:r w:rsidRPr="00B07E24">
              <w:rPr>
                <w:rFonts w:ascii="Arial" w:hAnsi="Arial" w:cs="Arial"/>
                <w:color w:val="231F20"/>
                <w:kern w:val="0"/>
                <w:sz w:val="22"/>
                <w:szCs w:val="22"/>
                <w:lang w:val="es-ES" w:eastAsia="es-ES"/>
              </w:rPr>
              <w:t>Gasoil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7E24" w:rsidRPr="00B07E24" w:rsidRDefault="00B07E24" w:rsidP="00B07E24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B07E24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---,--- €</w:t>
            </w:r>
          </w:p>
        </w:tc>
      </w:tr>
      <w:tr w:rsidR="00B07E24" w:rsidRPr="00B07E24" w:rsidTr="00B27AAF">
        <w:trPr>
          <w:trHeight w:val="79"/>
        </w:trPr>
        <w:tc>
          <w:tcPr>
            <w:tcW w:w="2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7E24" w:rsidRPr="00B07E24" w:rsidRDefault="00B07E24" w:rsidP="00B07E24">
            <w:pPr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B07E24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Benzina 95 </w:t>
            </w:r>
            <w:proofErr w:type="spellStart"/>
            <w:r w:rsidRPr="00B07E24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octans</w:t>
            </w:r>
            <w:proofErr w:type="spellEnd"/>
          </w:p>
        </w:tc>
        <w:tc>
          <w:tcPr>
            <w:tcW w:w="5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7E24" w:rsidRPr="00B07E24" w:rsidRDefault="00B07E24" w:rsidP="00B07E24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B07E24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---,--- €</w:t>
            </w:r>
          </w:p>
        </w:tc>
      </w:tr>
    </w:tbl>
    <w:p w:rsidR="00B07E24" w:rsidRPr="00B07E24" w:rsidRDefault="00B07E24" w:rsidP="00B07E24">
      <w:pPr>
        <w:suppressAutoHyphens w:val="0"/>
        <w:autoSpaceDE w:val="0"/>
        <w:autoSpaceDN w:val="0"/>
        <w:adjustRightInd w:val="0"/>
        <w:spacing w:line="276" w:lineRule="auto"/>
        <w:rPr>
          <w:rFonts w:ascii="ArialMT" w:eastAsia="Calibri" w:hAnsi="ArialMT" w:cs="ArialMT"/>
          <w:color w:val="000000"/>
          <w:kern w:val="0"/>
          <w:sz w:val="22"/>
          <w:szCs w:val="22"/>
          <w:lang w:eastAsia="en-US"/>
        </w:rPr>
      </w:pPr>
    </w:p>
    <w:p w:rsidR="00B07E24" w:rsidRPr="00B07E24" w:rsidRDefault="00B07E24" w:rsidP="00B07E24">
      <w:pPr>
        <w:tabs>
          <w:tab w:val="left" w:pos="1560"/>
          <w:tab w:val="left" w:pos="2268"/>
          <w:tab w:val="left" w:pos="2552"/>
        </w:tabs>
        <w:autoSpaceDN w:val="0"/>
        <w:spacing w:before="120" w:after="100" w:afterAutospacing="1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B07E24">
        <w:rPr>
          <w:rFonts w:ascii="Arial" w:hAnsi="Arial" w:cs="Arial"/>
          <w:sz w:val="22"/>
          <w:szCs w:val="22"/>
          <w:lang w:eastAsia="es-ES_tradnl"/>
        </w:rPr>
        <w:t xml:space="preserve">2.- </w:t>
      </w:r>
      <w:r w:rsidRPr="00B07E24">
        <w:rPr>
          <w:rFonts w:ascii="Arial" w:hAnsi="Arial" w:cs="Arial"/>
          <w:sz w:val="22"/>
          <w:szCs w:val="22"/>
          <w:u w:val="single"/>
        </w:rPr>
        <w:t>Ampliació d’horari obertura de l’estació de servei</w:t>
      </w:r>
      <w:r w:rsidRPr="00B07E24">
        <w:rPr>
          <w:rFonts w:ascii="Arial" w:hAnsi="Arial" w:cs="Arial"/>
          <w:sz w:val="22"/>
          <w:szCs w:val="22"/>
        </w:rPr>
        <w:t>:</w:t>
      </w:r>
    </w:p>
    <w:p w:rsidR="00B07E24" w:rsidRPr="00B07E24" w:rsidRDefault="00B07E24" w:rsidP="00B07E24">
      <w:pPr>
        <w:jc w:val="both"/>
        <w:rPr>
          <w:rFonts w:ascii="Arial" w:hAnsi="Arial" w:cs="Arial"/>
          <w:sz w:val="22"/>
          <w:szCs w:val="22"/>
        </w:rPr>
      </w:pPr>
      <w:r w:rsidRPr="00B07E24">
        <w:rPr>
          <w:rFonts w:ascii="Arial" w:hAnsi="Arial" w:cs="Arial"/>
          <w:sz w:val="22"/>
          <w:szCs w:val="22"/>
        </w:rPr>
        <w:t xml:space="preserve">L’horari d’atenció del personal s’amplia a les 24 hores del dia: (SI / NO) </w:t>
      </w:r>
    </w:p>
    <w:p w:rsidR="00B07E24" w:rsidRPr="00B07E24" w:rsidRDefault="00B07E24" w:rsidP="00B07E24">
      <w:pPr>
        <w:tabs>
          <w:tab w:val="left" w:pos="706"/>
        </w:tabs>
        <w:autoSpaceDN w:val="0"/>
        <w:spacing w:before="120" w:after="100" w:afterAutospacing="1" w:line="276" w:lineRule="auto"/>
        <w:jc w:val="both"/>
        <w:textAlignment w:val="baseline"/>
        <w:rPr>
          <w:rFonts w:ascii="Arial" w:hAnsi="Arial" w:cs="Arial"/>
          <w:color w:val="auto"/>
          <w:sz w:val="22"/>
          <w:szCs w:val="22"/>
          <w:highlight w:val="yellow"/>
          <w:lang w:eastAsia="es-ES"/>
        </w:rPr>
      </w:pPr>
    </w:p>
    <w:p w:rsidR="00B07E24" w:rsidRPr="00B07E24" w:rsidRDefault="00B07E24" w:rsidP="00B07E24">
      <w:pPr>
        <w:tabs>
          <w:tab w:val="left" w:pos="1560"/>
          <w:tab w:val="left" w:pos="2268"/>
          <w:tab w:val="left" w:pos="2552"/>
        </w:tabs>
        <w:autoSpaceDN w:val="0"/>
        <w:spacing w:before="120" w:after="100" w:afterAutospacing="1" w:line="276" w:lineRule="auto"/>
        <w:jc w:val="both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B07E24">
        <w:rPr>
          <w:rFonts w:ascii="Arial" w:hAnsi="Arial" w:cs="Arial"/>
          <w:color w:val="auto"/>
          <w:sz w:val="22"/>
          <w:szCs w:val="22"/>
          <w:lang w:eastAsia="es-ES"/>
        </w:rPr>
        <w:t xml:space="preserve">I per què consti, </w:t>
      </w:r>
      <w:r w:rsidRPr="00B07E24">
        <w:rPr>
          <w:rFonts w:ascii="Arial" w:hAnsi="Arial" w:cs="Arial"/>
          <w:b/>
          <w:color w:val="auto"/>
          <w:sz w:val="22"/>
          <w:szCs w:val="22"/>
          <w:lang w:eastAsia="es-ES"/>
        </w:rPr>
        <w:t>signo electrònicament</w:t>
      </w:r>
      <w:r w:rsidRPr="00B07E24">
        <w:rPr>
          <w:rFonts w:ascii="Arial" w:hAnsi="Arial" w:cs="Arial"/>
          <w:color w:val="auto"/>
          <w:sz w:val="22"/>
          <w:szCs w:val="22"/>
          <w:lang w:eastAsia="es-ES"/>
        </w:rPr>
        <w:t xml:space="preserve"> aquesta proposta </w:t>
      </w:r>
    </w:p>
    <w:p w:rsidR="00B07E24" w:rsidRPr="00B07E24" w:rsidRDefault="00B07E24" w:rsidP="00B07E24">
      <w:pPr>
        <w:spacing w:before="120" w:after="100" w:afterAutospacing="1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07E24">
        <w:rPr>
          <w:rFonts w:ascii="Arial" w:hAnsi="Arial" w:cs="Arial"/>
          <w:color w:val="auto"/>
          <w:sz w:val="22"/>
          <w:szCs w:val="22"/>
        </w:rPr>
        <w:t xml:space="preserve">Signatura electrònica del licitador </w:t>
      </w:r>
    </w:p>
    <w:p w:rsidR="00B4351B" w:rsidRPr="00B07E24" w:rsidRDefault="00B4351B" w:rsidP="00B07E24">
      <w:bookmarkStart w:id="2" w:name="_GoBack"/>
      <w:bookmarkEnd w:id="2"/>
    </w:p>
    <w:sectPr w:rsidR="00B4351B" w:rsidRPr="00B07E2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B3B" w:rsidRDefault="00515B3B" w:rsidP="00515B3B">
      <w:r>
        <w:separator/>
      </w:r>
    </w:p>
  </w:endnote>
  <w:endnote w:type="continuationSeparator" w:id="0">
    <w:p w:rsidR="00515B3B" w:rsidRDefault="00515B3B" w:rsidP="0051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B3B" w:rsidRDefault="00515B3B" w:rsidP="00515B3B">
      <w:r>
        <w:separator/>
      </w:r>
    </w:p>
  </w:footnote>
  <w:footnote w:type="continuationSeparator" w:id="0">
    <w:p w:rsidR="00515B3B" w:rsidRDefault="00515B3B" w:rsidP="0051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515B3B" w:rsidRPr="00515B3B" w:rsidTr="00B27AAF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515B3B" w:rsidRPr="00515B3B" w:rsidRDefault="00515B3B" w:rsidP="00515B3B">
          <w:pPr>
            <w:suppressLineNumbers/>
            <w:snapToGrid w:val="0"/>
            <w:jc w:val="both"/>
            <w:rPr>
              <w:rFonts w:ascii="Tele-GroteskNor" w:hAnsi="Tele-GroteskNor" w:cs="Tele-GroteskNor"/>
              <w:color w:val="auto"/>
            </w:rPr>
          </w:pPr>
          <w:r w:rsidRPr="00515B3B">
            <w:rPr>
              <w:rFonts w:ascii="Arial" w:hAnsi="Arial" w:cs="Arial"/>
              <w:b/>
              <w:noProof/>
              <w:color w:val="auto"/>
              <w:sz w:val="22"/>
              <w:szCs w:val="22"/>
              <w:lang w:val="es-ES" w:eastAsia="es-ES"/>
            </w:rPr>
            <w:drawing>
              <wp:inline distT="0" distB="0" distL="0" distR="0">
                <wp:extent cx="1981200" cy="323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515B3B" w:rsidRPr="00515B3B" w:rsidRDefault="00515B3B" w:rsidP="00515B3B">
          <w:pPr>
            <w:suppressLineNumbers/>
            <w:snapToGrid w:val="0"/>
            <w:jc w:val="both"/>
            <w:rPr>
              <w:rFonts w:ascii="Tele-GroteskNor" w:hAnsi="Tele-GroteskNor" w:cs="Tele-GroteskNor"/>
              <w:color w:val="auto"/>
            </w:rPr>
          </w:pPr>
          <w:r w:rsidRPr="00515B3B">
            <w:rPr>
              <w:rFonts w:ascii="Tele-GroteskNor" w:hAnsi="Tele-GroteskNor" w:cs="Tele-GroteskNor"/>
              <w:noProof/>
              <w:color w:val="auto"/>
              <w:lang w:val="es-ES"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15B3B" w:rsidRDefault="00515B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549"/>
        </w:tabs>
        <w:ind w:left="198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549"/>
        </w:tabs>
        <w:ind w:left="212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49"/>
        </w:tabs>
        <w:ind w:left="22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49"/>
        </w:tabs>
        <w:ind w:left="24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9"/>
        </w:tabs>
        <w:ind w:left="25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49"/>
        </w:tabs>
        <w:ind w:left="27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49"/>
        </w:tabs>
        <w:ind w:left="28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49"/>
        </w:tabs>
        <w:ind w:left="29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49"/>
        </w:tabs>
        <w:ind w:left="154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B3B"/>
    <w:rsid w:val="00386C7C"/>
    <w:rsid w:val="00515B3B"/>
    <w:rsid w:val="007E67A9"/>
    <w:rsid w:val="00B07E24"/>
    <w:rsid w:val="00B4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7D27F"/>
  <w15:chartTrackingRefBased/>
  <w15:docId w15:val="{79DE9168-02C9-4C3B-8CB2-62EDFF18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B3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15B3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Encabezado">
    <w:name w:val="header"/>
    <w:basedOn w:val="Normal"/>
    <w:link w:val="EncabezadoCar"/>
    <w:uiPriority w:val="99"/>
    <w:unhideWhenUsed/>
    <w:rsid w:val="00515B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5B3B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515B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5B3B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4B7F3C00</Template>
  <TotalTime>0</TotalTime>
  <Pages>2</Pages>
  <Words>407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Carlos Rosello Zapata</cp:lastModifiedBy>
  <cp:revision>2</cp:revision>
  <dcterms:created xsi:type="dcterms:W3CDTF">2025-09-29T09:59:00Z</dcterms:created>
  <dcterms:modified xsi:type="dcterms:W3CDTF">2025-09-29T09:59:00Z</dcterms:modified>
</cp:coreProperties>
</file>