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54" w:rsidRPr="0027116B" w:rsidRDefault="005C2354" w:rsidP="005C2354">
      <w:pPr>
        <w:keepNext/>
        <w:numPr>
          <w:ilvl w:val="0"/>
          <w:numId w:val="1"/>
        </w:numPr>
        <w:tabs>
          <w:tab w:val="clear" w:pos="0"/>
          <w:tab w:val="num" w:pos="1549"/>
        </w:tabs>
        <w:suppressAutoHyphens/>
        <w:autoSpaceDE w:val="0"/>
        <w:spacing w:before="120" w:after="100" w:afterAutospacing="1" w:line="240" w:lineRule="auto"/>
        <w:ind w:left="0" w:firstLine="0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58032478"/>
      <w:bookmarkStart w:id="1" w:name="_Toc204845740"/>
      <w:bookmarkStart w:id="2" w:name="_GoBack"/>
      <w:bookmarkEnd w:id="2"/>
      <w:r w:rsidRPr="0027116B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4 PCAP - Model de declaració constitució Unió Temporal d’Empreses (UTE)</w:t>
      </w:r>
      <w:bookmarkEnd w:id="0"/>
      <w:bookmarkEnd w:id="1"/>
    </w:p>
    <w:p w:rsidR="005C2354" w:rsidRPr="0027116B" w:rsidRDefault="005C2354" w:rsidP="005C2354">
      <w:pPr>
        <w:suppressAutoHyphens/>
        <w:spacing w:before="120" w:after="100" w:afterAutospacing="1" w:line="240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27116B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5C2354" w:rsidRPr="0027116B" w:rsidRDefault="005C2354" w:rsidP="005C2354">
      <w:pPr>
        <w:keepNext/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0"/>
          <w:kern w:val="2"/>
          <w:lang w:eastAsia="zh-CN"/>
        </w:rPr>
        <w:t xml:space="preserve">- </w:t>
      </w:r>
      <w:r w:rsidRPr="0027116B">
        <w:rPr>
          <w:rFonts w:ascii="Arial" w:hAnsi="Arial" w:cs="Arial"/>
        </w:rPr>
        <w:t xml:space="preserve">La voluntat de constituir una UTE per a participar en el </w:t>
      </w:r>
      <w:r w:rsidRPr="0027116B">
        <w:rPr>
          <w:rFonts w:ascii="Arial" w:hAnsi="Arial" w:cs="Arial"/>
          <w:b/>
        </w:rPr>
        <w:t>LOT.</w:t>
      </w:r>
      <w:r w:rsidRPr="0027116B">
        <w:rPr>
          <w:rFonts w:ascii="Arial" w:hAnsi="Arial" w:cs="Arial"/>
        </w:rPr>
        <w:t xml:space="preserve">...... del procés </w:t>
      </w:r>
      <w:r w:rsidRPr="0027116B">
        <w:rPr>
          <w:rFonts w:ascii="Arial" w:eastAsia="Times New Roman" w:hAnsi="Arial" w:cs="Arial"/>
          <w:color w:val="000000"/>
          <w:kern w:val="2"/>
          <w:lang w:eastAsia="zh-CN"/>
        </w:rPr>
        <w:t xml:space="preserve">de licitació que té per objecte la contractació </w:t>
      </w:r>
      <w:r w:rsidRPr="0027116B">
        <w:rPr>
          <w:rFonts w:ascii="Arial" w:eastAsiaTheme="minorHAnsi" w:hAnsi="Arial" w:cs="Arial"/>
        </w:rPr>
        <w:t xml:space="preserve">de la prestació de serveis de conservació preventiva, curativa, restauració i documentació de les col·leccions </w:t>
      </w:r>
      <w:r w:rsidRPr="0027116B">
        <w:rPr>
          <w:rFonts w:ascii="Arial" w:hAnsi="Arial" w:cs="Arial"/>
          <w:bCs/>
          <w:color w:val="000000"/>
          <w:lang w:eastAsia="es-ES"/>
        </w:rPr>
        <w:t xml:space="preserve">de l’Ajuntament de Gavà. </w:t>
      </w:r>
      <w:r w:rsidRPr="0027116B">
        <w:rPr>
          <w:rFonts w:ascii="Arial" w:eastAsia="Times New Roman" w:hAnsi="Arial" w:cs="Arial"/>
          <w:kern w:val="2"/>
          <w:lang w:eastAsia="zh-CN"/>
        </w:rPr>
        <w:t>DC SERV 23_25 (2025/00012371Q), amb</w:t>
      </w:r>
      <w:r w:rsidRPr="0027116B">
        <w:rPr>
          <w:rFonts w:ascii="Arial" w:eastAsia="Times New Roman" w:hAnsi="Arial" w:cs="Arial"/>
          <w:color w:val="000000"/>
          <w:kern w:val="2"/>
          <w:lang w:eastAsia="zh-CN"/>
        </w:rPr>
        <w:t xml:space="preserve"> el següent percentatge de participació: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5C2354" w:rsidRPr="0027116B" w:rsidRDefault="005C2354" w:rsidP="005C2354">
      <w:pPr>
        <w:suppressAutoHyphens/>
        <w:spacing w:before="120" w:after="100" w:afterAutospacing="1" w:line="240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5C2354" w:rsidRPr="0027116B" w:rsidRDefault="005C2354" w:rsidP="005C2354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27116B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27116B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D862FC" w:rsidRDefault="00D862FC"/>
    <w:sectPr w:rsidR="00D862FC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6AC7">
      <w:pPr>
        <w:spacing w:after="0" w:line="240" w:lineRule="auto"/>
      </w:pPr>
      <w:r>
        <w:separator/>
      </w:r>
    </w:p>
  </w:endnote>
  <w:endnote w:type="continuationSeparator" w:id="0">
    <w:p w:rsidR="00000000" w:rsidRDefault="0003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Minion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54D" w:rsidRPr="00DF697E" w:rsidRDefault="00E130CF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036AC7"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8A354D" w:rsidRDefault="00036AC7"/>
  <w:p w:rsidR="008A354D" w:rsidRDefault="00036A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6AC7">
      <w:pPr>
        <w:spacing w:after="0" w:line="240" w:lineRule="auto"/>
      </w:pPr>
      <w:r>
        <w:separator/>
      </w:r>
    </w:p>
  </w:footnote>
  <w:footnote w:type="continuationSeparator" w:id="0">
    <w:p w:rsidR="00000000" w:rsidRDefault="0003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8A354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8A354D" w:rsidRDefault="00E130CF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7DFA468F" wp14:editId="0571C66D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8A354D" w:rsidRDefault="00E130CF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78D5FB6B" wp14:editId="441B1E13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A354D" w:rsidRPr="00B155AC" w:rsidRDefault="00036AC7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12C1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54"/>
    <w:rsid w:val="00034CF2"/>
    <w:rsid w:val="00036AC7"/>
    <w:rsid w:val="002E3463"/>
    <w:rsid w:val="005C2354"/>
    <w:rsid w:val="00D862FC"/>
    <w:rsid w:val="00DA2944"/>
    <w:rsid w:val="00E1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FFDD-438B-4617-AEB1-B039A652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354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C2354"/>
  </w:style>
  <w:style w:type="character" w:customStyle="1" w:styleId="PiedepginaCar">
    <w:name w:val="Pie de página Car"/>
    <w:link w:val="Piedepgina"/>
    <w:uiPriority w:val="99"/>
    <w:qFormat/>
    <w:rsid w:val="005C2354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2354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235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2354"/>
    <w:rPr>
      <w:rFonts w:eastAsia="SimSun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5C2354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paragraph" w:customStyle="1" w:styleId="Contenidodelatabla0">
    <w:name w:val="Contenido de la tabla_0"/>
    <w:basedOn w:val="Normal"/>
    <w:rsid w:val="005C2354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styleId="Listaconvietas">
    <w:name w:val="List Bullet"/>
    <w:basedOn w:val="Normal"/>
    <w:uiPriority w:val="99"/>
    <w:unhideWhenUsed/>
    <w:rsid w:val="005C2354"/>
    <w:pPr>
      <w:numPr>
        <w:numId w:val="6"/>
      </w:numPr>
      <w:contextualSpacing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AA23289C</Template>
  <TotalTime>1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2025-08-06T10:22:00Z</dcterms:created>
  <dcterms:modified xsi:type="dcterms:W3CDTF">2025-08-06T10:32:00Z</dcterms:modified>
</cp:coreProperties>
</file>