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91" w:rsidRPr="0014067C" w:rsidRDefault="00AF4B91" w:rsidP="00AF4B91">
      <w:pPr>
        <w:widowControl w:val="0"/>
        <w:tabs>
          <w:tab w:val="left" w:pos="720"/>
          <w:tab w:val="left" w:pos="1374"/>
          <w:tab w:val="left" w:pos="2896"/>
          <w:tab w:val="left" w:pos="3543"/>
          <w:tab w:val="left" w:pos="5459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AF4B91" w:rsidRPr="0014067C" w:rsidRDefault="00AF4B91" w:rsidP="00AF4B91">
      <w:pPr>
        <w:widowControl w:val="0"/>
        <w:tabs>
          <w:tab w:val="left" w:pos="720"/>
          <w:tab w:val="left" w:pos="1374"/>
          <w:tab w:val="left" w:pos="2896"/>
          <w:tab w:val="left" w:pos="3543"/>
          <w:tab w:val="left" w:pos="5459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9C28B3" w:rsidRPr="0014067C" w:rsidRDefault="009C28B3" w:rsidP="009C2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DDDE1" w:themeFill="accent5" w:themeFillTint="66"/>
        <w:tabs>
          <w:tab w:val="left" w:pos="3119"/>
        </w:tabs>
        <w:spacing w:line="240" w:lineRule="auto"/>
        <w:jc w:val="both"/>
        <w:rPr>
          <w:rFonts w:cs="Arial"/>
        </w:rPr>
      </w:pPr>
      <w:r w:rsidRPr="0014067C">
        <w:rPr>
          <w:rFonts w:cs="Arial"/>
          <w:b/>
          <w:bCs/>
        </w:rPr>
        <w:t xml:space="preserve">BASES QUE REGULEN EL CONTRACTE ESPECÍFIC DEL SISTEMA DINÀMIC D’ADQUISICIÓ NÚMERO </w:t>
      </w:r>
      <w:proofErr w:type="spellStart"/>
      <w:r w:rsidRPr="0014067C">
        <w:rPr>
          <w:rFonts w:cs="Arial"/>
          <w:b/>
          <w:bCs/>
        </w:rPr>
        <w:t>SDA</w:t>
      </w:r>
      <w:proofErr w:type="spellEnd"/>
      <w:r w:rsidRPr="0014067C">
        <w:rPr>
          <w:rFonts w:cs="Arial"/>
          <w:b/>
          <w:bCs/>
        </w:rPr>
        <w:t xml:space="preserve"> </w:t>
      </w:r>
      <w:proofErr w:type="spellStart"/>
      <w:r w:rsidRPr="0014067C">
        <w:rPr>
          <w:rFonts w:cs="Arial"/>
          <w:b/>
          <w:bCs/>
        </w:rPr>
        <w:t>SU</w:t>
      </w:r>
      <w:proofErr w:type="spellEnd"/>
      <w:r w:rsidRPr="0014067C">
        <w:rPr>
          <w:rFonts w:cs="Arial"/>
          <w:b/>
          <w:bCs/>
        </w:rPr>
        <w:t xml:space="preserve"> 0004/2022 PER AL SUBMINISTRAMENT DE PRODUCTES DERIVATS DE LA</w:t>
      </w:r>
      <w:r w:rsidR="0014067C" w:rsidRPr="0014067C">
        <w:rPr>
          <w:rFonts w:cs="Arial"/>
          <w:b/>
          <w:bCs/>
        </w:rPr>
        <w:t xml:space="preserve"> PASTA DE PAPER       </w:t>
      </w:r>
      <w:r w:rsidRPr="0014067C">
        <w:rPr>
          <w:rFonts w:cs="Arial"/>
          <w:b/>
          <w:bCs/>
        </w:rPr>
        <w:t xml:space="preserve">   </w:t>
      </w:r>
      <w:r w:rsidR="0014067C" w:rsidRPr="0014067C">
        <w:rPr>
          <w:rFonts w:cs="Arial"/>
          <w:b/>
          <w:bCs/>
          <w:shd w:val="clear" w:color="auto" w:fill="B5CDD3" w:themeFill="accent5" w:themeFillTint="99"/>
        </w:rPr>
        <w:t>Expedient 0002/2026 (CIRE-2026-3)</w:t>
      </w:r>
    </w:p>
    <w:p w:rsidR="00AF4B91" w:rsidRPr="0014067C" w:rsidRDefault="00AF4B91" w:rsidP="00AF4B91">
      <w:pPr>
        <w:spacing w:line="240" w:lineRule="auto"/>
        <w:jc w:val="both"/>
        <w:rPr>
          <w:rFonts w:cs="Arial"/>
          <w:b/>
          <w:color w:val="000000"/>
        </w:rPr>
      </w:pPr>
    </w:p>
    <w:p w:rsidR="00AF4B91" w:rsidRPr="0014067C" w:rsidRDefault="00AF4B91" w:rsidP="00AF4B91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000000"/>
        </w:rPr>
      </w:pPr>
      <w:r w:rsidRPr="0014067C">
        <w:rPr>
          <w:rFonts w:cs="Arial"/>
          <w:b/>
          <w:snapToGrid w:val="0"/>
          <w:color w:val="000000"/>
        </w:rPr>
        <w:t>ORDRE DE PRELACIÓ EN L’ADJUDICACIÓ DELS LOTS</w:t>
      </w:r>
      <w:r w:rsidR="009C28B3" w:rsidRPr="0014067C">
        <w:rPr>
          <w:rFonts w:cs="Arial"/>
          <w:b/>
          <w:snapToGrid w:val="0"/>
          <w:color w:val="000000"/>
        </w:rPr>
        <w:t>/CATEGORIES</w:t>
      </w:r>
      <w:r w:rsidRPr="0014067C">
        <w:rPr>
          <w:rFonts w:cs="Arial"/>
          <w:b/>
          <w:snapToGrid w:val="0"/>
          <w:color w:val="000000"/>
        </w:rPr>
        <w:t>.</w:t>
      </w:r>
    </w:p>
    <w:p w:rsidR="00AF4B91" w:rsidRPr="0014067C" w:rsidRDefault="00AF4B91" w:rsidP="00AF4B91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AF4B91" w:rsidRPr="0014067C" w:rsidRDefault="00AF4B91" w:rsidP="005A6D4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4067C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al Plec de clàusules particulars i als seus annexos per tal de poder ser adjudicatari del </w:t>
      </w:r>
      <w:r w:rsidR="009C28B3" w:rsidRPr="0014067C">
        <w:rPr>
          <w:rFonts w:cs="Arial"/>
          <w:b/>
          <w:snapToGrid w:val="0"/>
          <w:color w:val="000000"/>
        </w:rPr>
        <w:t xml:space="preserve">contracte específic del sistema dinàmic d’adquisició número </w:t>
      </w:r>
      <w:proofErr w:type="spellStart"/>
      <w:r w:rsidR="009C28B3" w:rsidRPr="0014067C">
        <w:rPr>
          <w:rFonts w:cs="Arial"/>
          <w:b/>
          <w:snapToGrid w:val="0"/>
          <w:color w:val="000000"/>
        </w:rPr>
        <w:t>SDA</w:t>
      </w:r>
      <w:proofErr w:type="spellEnd"/>
      <w:r w:rsidR="009C28B3" w:rsidRPr="0014067C">
        <w:rPr>
          <w:rFonts w:cs="Arial"/>
          <w:b/>
          <w:snapToGrid w:val="0"/>
          <w:color w:val="000000"/>
        </w:rPr>
        <w:t xml:space="preserve"> </w:t>
      </w:r>
      <w:proofErr w:type="spellStart"/>
      <w:r w:rsidR="009C28B3" w:rsidRPr="0014067C">
        <w:rPr>
          <w:rFonts w:cs="Arial"/>
          <w:b/>
          <w:snapToGrid w:val="0"/>
          <w:color w:val="000000"/>
        </w:rPr>
        <w:t>SU</w:t>
      </w:r>
      <w:proofErr w:type="spellEnd"/>
      <w:r w:rsidR="009C28B3" w:rsidRPr="0014067C">
        <w:rPr>
          <w:rFonts w:cs="Arial"/>
          <w:b/>
          <w:snapToGrid w:val="0"/>
          <w:color w:val="000000"/>
        </w:rPr>
        <w:t xml:space="preserve"> 0004/2022 per al subministrament de productes derivats de la pasta de paper </w:t>
      </w:r>
      <w:proofErr w:type="spellStart"/>
      <w:r w:rsidR="009C28B3" w:rsidRPr="0014067C">
        <w:rPr>
          <w:rFonts w:cs="Arial"/>
          <w:b/>
          <w:snapToGrid w:val="0"/>
          <w:color w:val="000000"/>
        </w:rPr>
        <w:t>EXP</w:t>
      </w:r>
      <w:proofErr w:type="spellEnd"/>
      <w:r w:rsidR="009C28B3" w:rsidRPr="0014067C">
        <w:rPr>
          <w:rFonts w:cs="Arial"/>
          <w:b/>
          <w:snapToGrid w:val="0"/>
          <w:color w:val="000000"/>
        </w:rPr>
        <w:t xml:space="preserve"> </w:t>
      </w:r>
      <w:r w:rsidR="0014067C">
        <w:rPr>
          <w:rFonts w:cs="Arial"/>
          <w:b/>
          <w:snapToGrid w:val="0"/>
          <w:color w:val="000000"/>
        </w:rPr>
        <w:t>0002/2026 (</w:t>
      </w:r>
      <w:r w:rsidR="00530C4A" w:rsidRPr="0014067C">
        <w:rPr>
          <w:rFonts w:cs="Arial"/>
          <w:b/>
          <w:snapToGrid w:val="0"/>
          <w:color w:val="000000"/>
        </w:rPr>
        <w:t>CIRE-2026-3</w:t>
      </w:r>
      <w:r w:rsidR="0014067C">
        <w:rPr>
          <w:rFonts w:cs="Arial"/>
          <w:b/>
          <w:snapToGrid w:val="0"/>
          <w:color w:val="000000"/>
        </w:rPr>
        <w:t>)</w:t>
      </w:r>
      <w:bookmarkStart w:id="0" w:name="_GoBack"/>
      <w:bookmarkEnd w:id="0"/>
      <w:r w:rsidR="009C28B3" w:rsidRPr="0014067C">
        <w:rPr>
          <w:rFonts w:cs="Arial"/>
          <w:b/>
          <w:snapToGrid w:val="0"/>
          <w:color w:val="000000"/>
        </w:rPr>
        <w:t xml:space="preserve">. </w:t>
      </w:r>
    </w:p>
    <w:p w:rsidR="00AF4B91" w:rsidRPr="0014067C" w:rsidRDefault="00AF4B91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5A6D4F" w:rsidRPr="0014067C" w:rsidRDefault="005A6D4F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5A6D4F" w:rsidRPr="0014067C" w:rsidRDefault="005A6D4F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AF4B91" w:rsidRPr="0014067C" w:rsidRDefault="00AF4B91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b/>
          <w:snapToGrid w:val="0"/>
        </w:rPr>
      </w:pPr>
      <w:r w:rsidRPr="0014067C">
        <w:rPr>
          <w:rFonts w:cs="Arial"/>
          <w:b/>
          <w:snapToGrid w:val="0"/>
        </w:rPr>
        <w:t>L’ordre escollit per l’adjudicació dels lots</w:t>
      </w:r>
      <w:r w:rsidR="009C28B3" w:rsidRPr="0014067C">
        <w:rPr>
          <w:rFonts w:cs="Arial"/>
          <w:b/>
          <w:snapToGrid w:val="0"/>
        </w:rPr>
        <w:t>/categories</w:t>
      </w:r>
      <w:r w:rsidRPr="0014067C">
        <w:rPr>
          <w:rFonts w:cs="Arial"/>
          <w:b/>
          <w:snapToGrid w:val="0"/>
        </w:rPr>
        <w:t xml:space="preserve">, amb les particularitats descrites en l’apartat </w:t>
      </w:r>
      <w:r w:rsidR="009C28B3" w:rsidRPr="0014067C">
        <w:rPr>
          <w:rFonts w:cs="Arial"/>
          <w:b/>
          <w:snapToGrid w:val="0"/>
        </w:rPr>
        <w:t>2.1</w:t>
      </w:r>
      <w:r w:rsidRPr="0014067C">
        <w:rPr>
          <w:rFonts w:cs="Arial"/>
          <w:b/>
          <w:snapToGrid w:val="0"/>
        </w:rPr>
        <w:t xml:space="preserve"> del quadre de característiques d’aquest</w:t>
      </w:r>
      <w:r w:rsidR="005A6D4F" w:rsidRPr="0014067C">
        <w:rPr>
          <w:rFonts w:cs="Arial"/>
          <w:b/>
          <w:snapToGrid w:val="0"/>
        </w:rPr>
        <w:t>a</w:t>
      </w:r>
      <w:r w:rsidRPr="0014067C">
        <w:rPr>
          <w:rFonts w:cs="Arial"/>
          <w:b/>
          <w:snapToGrid w:val="0"/>
        </w:rPr>
        <w:t xml:space="preserve"> </w:t>
      </w:r>
      <w:r w:rsidR="005A6D4F" w:rsidRPr="0014067C">
        <w:rPr>
          <w:rFonts w:cs="Arial"/>
          <w:b/>
          <w:snapToGrid w:val="0"/>
        </w:rPr>
        <w:t>licitació</w:t>
      </w:r>
      <w:r w:rsidRPr="0014067C">
        <w:rPr>
          <w:rFonts w:cs="Arial"/>
          <w:b/>
          <w:snapToGrid w:val="0"/>
        </w:rPr>
        <w:t>, és el següent:</w:t>
      </w:r>
    </w:p>
    <w:p w:rsidR="00AF4B91" w:rsidRPr="0014067C" w:rsidRDefault="00AF4B91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7479"/>
      </w:tblGrid>
      <w:tr w:rsidR="00AF4B91" w:rsidRPr="0014067C" w:rsidTr="005A6D4F">
        <w:trPr>
          <w:jc w:val="center"/>
        </w:trPr>
        <w:tc>
          <w:tcPr>
            <w:tcW w:w="1275" w:type="dxa"/>
            <w:shd w:val="clear" w:color="auto" w:fill="578793" w:themeFill="accent5" w:themeFillShade="BF"/>
          </w:tcPr>
          <w:p w:rsidR="00AF4B91" w:rsidRPr="0014067C" w:rsidRDefault="00AF4B91" w:rsidP="00803F6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14067C">
              <w:rPr>
                <w:rFonts w:cs="Arial"/>
                <w:b/>
                <w:snapToGrid w:val="0"/>
                <w:color w:val="000000"/>
              </w:rPr>
              <w:t>ORDRE</w:t>
            </w:r>
          </w:p>
        </w:tc>
        <w:tc>
          <w:tcPr>
            <w:tcW w:w="7479" w:type="dxa"/>
            <w:shd w:val="clear" w:color="auto" w:fill="578793" w:themeFill="accent5" w:themeFillShade="BF"/>
          </w:tcPr>
          <w:p w:rsidR="00AF4B91" w:rsidRPr="0014067C" w:rsidRDefault="00790529" w:rsidP="009C28B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14067C">
              <w:rPr>
                <w:rFonts w:cs="Arial"/>
                <w:b/>
                <w:snapToGrid w:val="0"/>
                <w:color w:val="000000"/>
              </w:rPr>
              <w:t xml:space="preserve">NÚMERO DE </w:t>
            </w:r>
            <w:r w:rsidR="009C28B3" w:rsidRPr="0014067C">
              <w:rPr>
                <w:rFonts w:cs="Arial"/>
                <w:b/>
                <w:snapToGrid w:val="0"/>
                <w:color w:val="000000"/>
              </w:rPr>
              <w:t>LA CATEGORIA</w:t>
            </w:r>
            <w:r w:rsidR="00AF4B91" w:rsidRPr="0014067C">
              <w:rPr>
                <w:rFonts w:cs="Arial"/>
                <w:b/>
                <w:snapToGrid w:val="0"/>
                <w:color w:val="000000"/>
              </w:rPr>
              <w:t xml:space="preserve"> I NOM </w:t>
            </w:r>
            <w:r w:rsidR="009C28B3" w:rsidRPr="0014067C">
              <w:rPr>
                <w:rFonts w:cs="Arial"/>
                <w:b/>
                <w:snapToGrid w:val="0"/>
                <w:color w:val="000000"/>
              </w:rPr>
              <w:t xml:space="preserve"> </w:t>
            </w:r>
            <w:r w:rsidR="009C28B3" w:rsidRPr="0014067C">
              <w:rPr>
                <w:rFonts w:cs="Arial"/>
                <w:b/>
                <w:i/>
                <w:snapToGrid w:val="0"/>
                <w:color w:val="000000"/>
              </w:rPr>
              <w:t>(Segons el quadre a baix especificat)</w:t>
            </w:r>
          </w:p>
        </w:tc>
      </w:tr>
      <w:tr w:rsidR="00AF4B91" w:rsidRPr="0014067C" w:rsidTr="005A6D4F">
        <w:trPr>
          <w:jc w:val="center"/>
        </w:trPr>
        <w:tc>
          <w:tcPr>
            <w:tcW w:w="1275" w:type="dxa"/>
            <w:shd w:val="clear" w:color="auto" w:fill="E6EEF0" w:themeFill="accent5" w:themeFillTint="33"/>
          </w:tcPr>
          <w:p w:rsidR="00AF4B91" w:rsidRPr="0014067C" w:rsidRDefault="00AF4B91" w:rsidP="00803F6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14067C">
              <w:rPr>
                <w:rFonts w:cs="Arial"/>
                <w:b/>
                <w:snapToGrid w:val="0"/>
                <w:color w:val="000000"/>
              </w:rPr>
              <w:t>1er</w:t>
            </w:r>
          </w:p>
        </w:tc>
        <w:tc>
          <w:tcPr>
            <w:tcW w:w="7479" w:type="dxa"/>
          </w:tcPr>
          <w:p w:rsidR="00AF4B91" w:rsidRPr="0014067C" w:rsidRDefault="00AF4B91" w:rsidP="00803F6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AF4B91" w:rsidRPr="0014067C" w:rsidTr="005A6D4F">
        <w:trPr>
          <w:jc w:val="center"/>
        </w:trPr>
        <w:tc>
          <w:tcPr>
            <w:tcW w:w="1275" w:type="dxa"/>
            <w:shd w:val="clear" w:color="auto" w:fill="E6EEF0" w:themeFill="accent5" w:themeFillTint="33"/>
          </w:tcPr>
          <w:p w:rsidR="00AF4B91" w:rsidRPr="0014067C" w:rsidRDefault="00AF4B91" w:rsidP="00803F6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14067C">
              <w:rPr>
                <w:rFonts w:cs="Arial"/>
                <w:b/>
                <w:snapToGrid w:val="0"/>
                <w:color w:val="000000"/>
              </w:rPr>
              <w:t>2on</w:t>
            </w:r>
          </w:p>
        </w:tc>
        <w:tc>
          <w:tcPr>
            <w:tcW w:w="7479" w:type="dxa"/>
          </w:tcPr>
          <w:p w:rsidR="00AF4B91" w:rsidRPr="0014067C" w:rsidRDefault="00AF4B91" w:rsidP="00803F6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AF4B91" w:rsidRPr="0014067C" w:rsidTr="005A6D4F">
        <w:trPr>
          <w:jc w:val="center"/>
        </w:trPr>
        <w:tc>
          <w:tcPr>
            <w:tcW w:w="1275" w:type="dxa"/>
            <w:shd w:val="clear" w:color="auto" w:fill="E6EEF0" w:themeFill="accent5" w:themeFillTint="33"/>
          </w:tcPr>
          <w:p w:rsidR="00AF4B91" w:rsidRPr="0014067C" w:rsidRDefault="00AF4B91" w:rsidP="00803F6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14067C">
              <w:rPr>
                <w:rFonts w:cs="Arial"/>
                <w:b/>
                <w:snapToGrid w:val="0"/>
                <w:color w:val="000000"/>
              </w:rPr>
              <w:t>3r</w:t>
            </w:r>
          </w:p>
        </w:tc>
        <w:tc>
          <w:tcPr>
            <w:tcW w:w="7479" w:type="dxa"/>
          </w:tcPr>
          <w:p w:rsidR="00AF4B91" w:rsidRPr="0014067C" w:rsidRDefault="00AF4B91" w:rsidP="00803F6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AF4B91" w:rsidRPr="0014067C" w:rsidTr="005A6D4F">
        <w:trPr>
          <w:jc w:val="center"/>
        </w:trPr>
        <w:tc>
          <w:tcPr>
            <w:tcW w:w="1275" w:type="dxa"/>
            <w:shd w:val="clear" w:color="auto" w:fill="E6EEF0" w:themeFill="accent5" w:themeFillTint="33"/>
          </w:tcPr>
          <w:p w:rsidR="00AF4B91" w:rsidRPr="0014067C" w:rsidRDefault="00AF4B91" w:rsidP="00803F6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14067C">
              <w:rPr>
                <w:rFonts w:cs="Arial"/>
                <w:b/>
                <w:snapToGrid w:val="0"/>
                <w:color w:val="000000"/>
              </w:rPr>
              <w:t>4rt</w:t>
            </w:r>
          </w:p>
        </w:tc>
        <w:tc>
          <w:tcPr>
            <w:tcW w:w="7479" w:type="dxa"/>
          </w:tcPr>
          <w:p w:rsidR="00AF4B91" w:rsidRPr="0014067C" w:rsidRDefault="00AF4B91" w:rsidP="00803F6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530C4A" w:rsidRPr="0014067C" w:rsidTr="005A6D4F">
        <w:trPr>
          <w:jc w:val="center"/>
        </w:trPr>
        <w:tc>
          <w:tcPr>
            <w:tcW w:w="1275" w:type="dxa"/>
            <w:shd w:val="clear" w:color="auto" w:fill="E6EEF0" w:themeFill="accent5" w:themeFillTint="33"/>
          </w:tcPr>
          <w:p w:rsidR="00530C4A" w:rsidRPr="0014067C" w:rsidRDefault="00530C4A" w:rsidP="00803F6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14067C">
              <w:rPr>
                <w:rFonts w:cs="Arial"/>
                <w:b/>
                <w:snapToGrid w:val="0"/>
                <w:color w:val="000000"/>
              </w:rPr>
              <w:t>5è</w:t>
            </w:r>
          </w:p>
        </w:tc>
        <w:tc>
          <w:tcPr>
            <w:tcW w:w="7479" w:type="dxa"/>
          </w:tcPr>
          <w:p w:rsidR="00530C4A" w:rsidRPr="0014067C" w:rsidRDefault="00530C4A" w:rsidP="00803F6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530C4A" w:rsidRPr="0014067C" w:rsidTr="005A6D4F">
        <w:trPr>
          <w:jc w:val="center"/>
        </w:trPr>
        <w:tc>
          <w:tcPr>
            <w:tcW w:w="1275" w:type="dxa"/>
            <w:shd w:val="clear" w:color="auto" w:fill="E6EEF0" w:themeFill="accent5" w:themeFillTint="33"/>
          </w:tcPr>
          <w:p w:rsidR="00530C4A" w:rsidRPr="0014067C" w:rsidRDefault="00530C4A" w:rsidP="00803F65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napToGrid w:val="0"/>
                <w:color w:val="000000"/>
              </w:rPr>
            </w:pPr>
            <w:r w:rsidRPr="0014067C">
              <w:rPr>
                <w:rFonts w:cs="Arial"/>
                <w:b/>
                <w:snapToGrid w:val="0"/>
                <w:color w:val="000000"/>
              </w:rPr>
              <w:t>6è</w:t>
            </w:r>
          </w:p>
        </w:tc>
        <w:tc>
          <w:tcPr>
            <w:tcW w:w="7479" w:type="dxa"/>
          </w:tcPr>
          <w:p w:rsidR="00530C4A" w:rsidRPr="0014067C" w:rsidRDefault="00530C4A" w:rsidP="00803F6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:rsidR="00AF4B91" w:rsidRPr="0014067C" w:rsidRDefault="00AF4B91" w:rsidP="005A6D4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color w:val="000000"/>
          <w:sz w:val="18"/>
          <w:szCs w:val="18"/>
        </w:rPr>
      </w:pPr>
    </w:p>
    <w:p w:rsidR="005A6D4F" w:rsidRPr="0014067C" w:rsidRDefault="005A6D4F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00"/>
        <w:jc w:val="both"/>
        <w:rPr>
          <w:rFonts w:cs="Arial"/>
          <w:b/>
          <w:color w:val="000000"/>
          <w:sz w:val="18"/>
          <w:szCs w:val="18"/>
        </w:rPr>
      </w:pPr>
    </w:p>
    <w:p w:rsidR="00AF4B91" w:rsidRPr="0014067C" w:rsidRDefault="00AF4B91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00"/>
        <w:jc w:val="both"/>
        <w:rPr>
          <w:rFonts w:cs="Arial"/>
          <w:b/>
          <w:color w:val="000000"/>
          <w:sz w:val="18"/>
          <w:szCs w:val="18"/>
        </w:rPr>
      </w:pPr>
      <w:r w:rsidRPr="0014067C">
        <w:rPr>
          <w:rFonts w:cs="Arial"/>
          <w:b/>
          <w:color w:val="000000"/>
          <w:sz w:val="18"/>
          <w:szCs w:val="18"/>
        </w:rPr>
        <w:t xml:space="preserve">* </w:t>
      </w:r>
      <w:r w:rsidRPr="0014067C">
        <w:rPr>
          <w:rFonts w:cs="Arial"/>
          <w:b/>
          <w:color w:val="000000"/>
          <w:sz w:val="18"/>
          <w:szCs w:val="18"/>
          <w:shd w:val="clear" w:color="auto" w:fill="E6EEF0" w:themeFill="accent5" w:themeFillTint="33"/>
        </w:rPr>
        <w:t xml:space="preserve">S’han </w:t>
      </w:r>
      <w:r w:rsidR="00790529" w:rsidRPr="0014067C">
        <w:rPr>
          <w:rFonts w:cs="Arial"/>
          <w:b/>
          <w:color w:val="000000"/>
          <w:sz w:val="18"/>
          <w:szCs w:val="18"/>
          <w:shd w:val="clear" w:color="auto" w:fill="E6EEF0" w:themeFill="accent5" w:themeFillTint="33"/>
        </w:rPr>
        <w:t>d’ordenar per ordre de preferència tots els lots</w:t>
      </w:r>
      <w:r w:rsidR="009C28B3" w:rsidRPr="0014067C">
        <w:rPr>
          <w:rFonts w:cs="Arial"/>
          <w:b/>
          <w:color w:val="000000"/>
          <w:sz w:val="18"/>
          <w:szCs w:val="18"/>
          <w:shd w:val="clear" w:color="auto" w:fill="E6EEF0" w:themeFill="accent5" w:themeFillTint="33"/>
        </w:rPr>
        <w:t>/categories</w:t>
      </w:r>
      <w:r w:rsidR="00790529" w:rsidRPr="0014067C">
        <w:rPr>
          <w:rFonts w:cs="Arial"/>
          <w:b/>
          <w:color w:val="000000"/>
          <w:sz w:val="18"/>
          <w:szCs w:val="18"/>
          <w:shd w:val="clear" w:color="auto" w:fill="E6EEF0" w:themeFill="accent5" w:themeFillTint="33"/>
        </w:rPr>
        <w:t xml:space="preserve"> </w:t>
      </w:r>
      <w:r w:rsidRPr="0014067C">
        <w:rPr>
          <w:rFonts w:cs="Arial"/>
          <w:b/>
          <w:color w:val="000000"/>
          <w:sz w:val="18"/>
          <w:szCs w:val="18"/>
          <w:shd w:val="clear" w:color="auto" w:fill="E6EEF0" w:themeFill="accent5" w:themeFillTint="33"/>
        </w:rPr>
        <w:t>a</w:t>
      </w:r>
      <w:r w:rsidR="00790529" w:rsidRPr="0014067C">
        <w:rPr>
          <w:rFonts w:cs="Arial"/>
          <w:b/>
          <w:color w:val="000000"/>
          <w:sz w:val="18"/>
          <w:szCs w:val="18"/>
          <w:shd w:val="clear" w:color="auto" w:fill="E6EEF0" w:themeFill="accent5" w:themeFillTint="33"/>
        </w:rPr>
        <w:t>ls</w:t>
      </w:r>
      <w:r w:rsidRPr="0014067C">
        <w:rPr>
          <w:rFonts w:cs="Arial"/>
          <w:b/>
          <w:color w:val="000000"/>
          <w:sz w:val="18"/>
          <w:szCs w:val="18"/>
          <w:shd w:val="clear" w:color="auto" w:fill="E6EEF0" w:themeFill="accent5" w:themeFillTint="33"/>
        </w:rPr>
        <w:t xml:space="preserve"> qu</w:t>
      </w:r>
      <w:r w:rsidR="00530C4A" w:rsidRPr="0014067C">
        <w:rPr>
          <w:rFonts w:cs="Arial"/>
          <w:b/>
          <w:color w:val="000000"/>
          <w:sz w:val="18"/>
          <w:szCs w:val="18"/>
          <w:shd w:val="clear" w:color="auto" w:fill="E6EEF0" w:themeFill="accent5" w:themeFillTint="33"/>
        </w:rPr>
        <w:t>e</w:t>
      </w:r>
      <w:r w:rsidRPr="0014067C">
        <w:rPr>
          <w:rFonts w:cs="Arial"/>
          <w:b/>
          <w:color w:val="000000"/>
          <w:sz w:val="18"/>
          <w:szCs w:val="18"/>
          <w:shd w:val="clear" w:color="auto" w:fill="E6EEF0" w:themeFill="accent5" w:themeFillTint="33"/>
        </w:rPr>
        <w:t xml:space="preserve"> es presenta l’empresa.</w:t>
      </w:r>
    </w:p>
    <w:p w:rsidR="00AF4B91" w:rsidRPr="0014067C" w:rsidRDefault="00530C4A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color w:val="000000"/>
        </w:rPr>
      </w:pPr>
      <w:r w:rsidRPr="0014067C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55AA3A50" wp14:editId="7E8BE9CC">
            <wp:simplePos x="0" y="0"/>
            <wp:positionH relativeFrom="column">
              <wp:posOffset>1682750</wp:posOffset>
            </wp:positionH>
            <wp:positionV relativeFrom="paragraph">
              <wp:posOffset>118745</wp:posOffset>
            </wp:positionV>
            <wp:extent cx="2839720" cy="1243330"/>
            <wp:effectExtent l="152400" t="152400" r="341630" b="318770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1243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28B3" w:rsidRPr="0014067C" w:rsidRDefault="009C28B3" w:rsidP="009C28B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center"/>
        <w:rPr>
          <w:rFonts w:cs="Arial"/>
          <w:i/>
          <w:color w:val="000000"/>
        </w:rPr>
      </w:pPr>
    </w:p>
    <w:p w:rsidR="009C28B3" w:rsidRPr="0014067C" w:rsidRDefault="009C28B3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color w:val="000000"/>
        </w:rPr>
      </w:pPr>
    </w:p>
    <w:p w:rsidR="009C28B3" w:rsidRPr="0014067C" w:rsidRDefault="009C28B3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color w:val="000000"/>
        </w:rPr>
      </w:pPr>
    </w:p>
    <w:p w:rsidR="00530C4A" w:rsidRPr="0014067C" w:rsidRDefault="00530C4A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color w:val="000000"/>
        </w:rPr>
      </w:pPr>
    </w:p>
    <w:p w:rsidR="00530C4A" w:rsidRPr="0014067C" w:rsidRDefault="00530C4A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color w:val="000000"/>
        </w:rPr>
      </w:pPr>
    </w:p>
    <w:p w:rsidR="00530C4A" w:rsidRPr="0014067C" w:rsidRDefault="00530C4A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color w:val="000000"/>
        </w:rPr>
      </w:pPr>
    </w:p>
    <w:p w:rsidR="00530C4A" w:rsidRPr="0014067C" w:rsidRDefault="00530C4A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color w:val="000000"/>
        </w:rPr>
      </w:pPr>
    </w:p>
    <w:p w:rsidR="00530C4A" w:rsidRPr="0014067C" w:rsidRDefault="00530C4A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color w:val="000000"/>
        </w:rPr>
      </w:pPr>
    </w:p>
    <w:p w:rsidR="00530C4A" w:rsidRPr="0014067C" w:rsidRDefault="00530C4A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color w:val="000000"/>
        </w:rPr>
      </w:pPr>
    </w:p>
    <w:p w:rsidR="00530C4A" w:rsidRPr="0014067C" w:rsidRDefault="00530C4A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i/>
          <w:color w:val="000000"/>
        </w:rPr>
      </w:pPr>
    </w:p>
    <w:p w:rsidR="00AF4B91" w:rsidRPr="0014067C" w:rsidRDefault="00AF4B91" w:rsidP="00AF4B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14067C">
        <w:rPr>
          <w:rFonts w:cs="Arial"/>
          <w:i/>
          <w:color w:val="000000"/>
        </w:rPr>
        <w:t>(Lloc, data i signatura del proposant)</w:t>
      </w:r>
    </w:p>
    <w:p w:rsidR="00AF4B91" w:rsidRPr="0014067C" w:rsidRDefault="00AF4B91" w:rsidP="00AF4B91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AF4B91" w:rsidRPr="0014067C" w:rsidRDefault="00AF4B91" w:rsidP="00AF4B91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AF4B91" w:rsidRPr="0014067C" w:rsidRDefault="00AF4B91" w:rsidP="00AF4B91">
      <w:pPr>
        <w:spacing w:line="240" w:lineRule="auto"/>
        <w:jc w:val="both"/>
        <w:rPr>
          <w:rFonts w:cs="Arial"/>
          <w:b/>
          <w:bCs/>
          <w:color w:val="000000"/>
        </w:rPr>
      </w:pPr>
    </w:p>
    <w:p w:rsidR="00AF4B91" w:rsidRPr="0014067C" w:rsidRDefault="00AF4B91" w:rsidP="00AF4B91">
      <w:pPr>
        <w:widowControl w:val="0"/>
        <w:tabs>
          <w:tab w:val="left" w:pos="720"/>
          <w:tab w:val="left" w:pos="1374"/>
          <w:tab w:val="left" w:pos="2896"/>
          <w:tab w:val="left" w:pos="3543"/>
          <w:tab w:val="left" w:pos="5459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:rsidR="0004332D" w:rsidRPr="0014067C" w:rsidRDefault="0004332D" w:rsidP="0004332D">
      <w:pPr>
        <w:spacing w:line="240" w:lineRule="auto"/>
        <w:jc w:val="both"/>
        <w:rPr>
          <w:rFonts w:cs="Arial"/>
          <w:b/>
          <w:bCs/>
          <w:color w:val="000000"/>
        </w:rPr>
      </w:pPr>
    </w:p>
    <w:sectPr w:rsidR="0004332D" w:rsidRPr="0014067C" w:rsidSect="005A6D4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01" w:right="1134" w:bottom="1418" w:left="1208" w:header="568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65" w:rsidRDefault="00803F65">
      <w:r>
        <w:separator/>
      </w:r>
    </w:p>
  </w:endnote>
  <w:endnote w:type="continuationSeparator" w:id="0">
    <w:p w:rsidR="00803F65" w:rsidRDefault="00803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Std Lt">
    <w:altName w:val="Helvetica Neu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EEC" w:rsidRDefault="004A7EEC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7EEC" w:rsidRDefault="004A7EE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EEC" w:rsidRDefault="004A7EEC" w:rsidP="00A6279A">
    <w:pPr>
      <w:pStyle w:val="Peu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14067C">
      <w:rPr>
        <w:rStyle w:val="Nmerodepgina"/>
        <w:noProof/>
        <w:sz w:val="14"/>
      </w:rPr>
      <w:t>1</w:t>
    </w:r>
    <w:r>
      <w:rPr>
        <w:rStyle w:val="Nmerodepgina"/>
        <w:sz w:val="14"/>
      </w:rPr>
      <w:fldChar w:fldCharType="end"/>
    </w:r>
  </w:p>
  <w:p w:rsidR="004A7EEC" w:rsidRDefault="004A7EEC">
    <w:pPr>
      <w:pStyle w:val="Peu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79A" w:rsidRDefault="00A6279A">
    <w:pPr>
      <w:pStyle w:val="Peu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4A7EEC" w:rsidRDefault="004A7EEC">
    <w:pPr>
      <w:pStyle w:val="Peu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65" w:rsidRDefault="00803F65">
      <w:r>
        <w:separator/>
      </w:r>
    </w:p>
  </w:footnote>
  <w:footnote w:type="continuationSeparator" w:id="0">
    <w:p w:rsidR="00803F65" w:rsidRDefault="00803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C4A" w:rsidRDefault="00530C4A" w:rsidP="00530C4A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530C4A" w:rsidRDefault="00530C4A" w:rsidP="00530C4A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530C4A" w:rsidRDefault="00530C4A" w:rsidP="00530C4A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530C4A" w:rsidRDefault="00530C4A" w:rsidP="00530C4A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530C4A" w:rsidRDefault="00530C4A" w:rsidP="00530C4A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530C4A" w:rsidRDefault="00530C4A" w:rsidP="00530C4A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530C4A" w:rsidRDefault="00530C4A" w:rsidP="00530C4A">
    <w:pPr>
      <w:spacing w:line="240" w:lineRule="auto"/>
      <w:rPr>
        <w:rFonts w:ascii="HelveticaNeueLT Std Lt" w:hAnsi="HelveticaNeueLT Std Lt" w:cs="Arial"/>
        <w:sz w:val="14"/>
        <w:szCs w:val="14"/>
      </w:rPr>
    </w:pPr>
  </w:p>
  <w:p w:rsidR="00530C4A" w:rsidRPr="00396411" w:rsidRDefault="00530C4A" w:rsidP="00530C4A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noProof/>
      </w:rPr>
      <w:drawing>
        <wp:anchor distT="0" distB="0" distL="114300" distR="114300" simplePos="0" relativeHeight="251659264" behindDoc="1" locked="1" layoutInCell="1" allowOverlap="1" wp14:anchorId="333C64C8" wp14:editId="2EF32539">
          <wp:simplePos x="0" y="0"/>
          <wp:positionH relativeFrom="page">
            <wp:posOffset>297815</wp:posOffset>
          </wp:positionH>
          <wp:positionV relativeFrom="page">
            <wp:posOffset>426085</wp:posOffset>
          </wp:positionV>
          <wp:extent cx="1738630" cy="565150"/>
          <wp:effectExtent l="0" t="0" r="0" b="6350"/>
          <wp:wrapNone/>
          <wp:docPr id="3" name="logotip CIRE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 CIRE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NeueLT Std Lt" w:hAnsi="HelveticaNeueLT Std Lt" w:cs="Arial"/>
        <w:sz w:val="14"/>
        <w:szCs w:val="14"/>
      </w:rPr>
      <w:t>Fo</w:t>
    </w:r>
    <w:r w:rsidRPr="00396411">
      <w:rPr>
        <w:rFonts w:ascii="HelveticaNeueLT Std Lt" w:hAnsi="HelveticaNeueLT Std Lt" w:cs="Arial"/>
        <w:sz w:val="14"/>
        <w:szCs w:val="14"/>
      </w:rPr>
      <w:t>c, 57</w:t>
    </w:r>
  </w:p>
  <w:p w:rsidR="00530C4A" w:rsidRPr="00396411" w:rsidRDefault="00530C4A" w:rsidP="00530C4A">
    <w:pPr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08038 Barcelona</w:t>
    </w:r>
  </w:p>
  <w:p w:rsidR="00530C4A" w:rsidRPr="00396411" w:rsidRDefault="00530C4A" w:rsidP="00530C4A">
    <w:pPr>
      <w:tabs>
        <w:tab w:val="left" w:pos="5100"/>
      </w:tabs>
      <w:spacing w:line="240" w:lineRule="auto"/>
      <w:rPr>
        <w:rFonts w:ascii="HelveticaNeueLT Std Lt" w:hAnsi="HelveticaNeueLT Std Lt" w:cs="Arial"/>
        <w:sz w:val="14"/>
        <w:szCs w:val="14"/>
      </w:rPr>
    </w:pPr>
    <w:r w:rsidRPr="00396411">
      <w:rPr>
        <w:rFonts w:ascii="HelveticaNeueLT Std Lt" w:hAnsi="HelveticaNeueLT Std Lt" w:cs="Arial"/>
        <w:sz w:val="14"/>
        <w:szCs w:val="14"/>
      </w:rPr>
      <w:t>Tel. 93 857 40 00</w:t>
    </w:r>
  </w:p>
  <w:p w:rsidR="00530C4A" w:rsidRPr="00396411" w:rsidRDefault="0014067C" w:rsidP="00530C4A">
    <w:pPr>
      <w:tabs>
        <w:tab w:val="left" w:pos="-180"/>
      </w:tabs>
      <w:spacing w:line="140" w:lineRule="exact"/>
      <w:rPr>
        <w:rFonts w:ascii="HelveticaNeueLT Std Lt" w:hAnsi="HelveticaNeueLT Std Lt" w:cs="Arial"/>
        <w:sz w:val="14"/>
        <w:szCs w:val="14"/>
      </w:rPr>
    </w:pPr>
    <w:hyperlink r:id="rId2" w:history="1">
      <w:r w:rsidR="00530C4A" w:rsidRPr="00396411">
        <w:rPr>
          <w:rFonts w:ascii="HelveticaNeueLT Std Lt" w:hAnsi="HelveticaNeueLT Std Lt" w:cs="Arial"/>
          <w:color w:val="0000FF"/>
          <w:sz w:val="14"/>
          <w:szCs w:val="14"/>
          <w:u w:val="single"/>
        </w:rPr>
        <w:t>cireinforma@gencat.cat</w:t>
      </w:r>
    </w:hyperlink>
  </w:p>
  <w:p w:rsidR="005A6D4F" w:rsidRPr="00530C4A" w:rsidRDefault="00530C4A" w:rsidP="00530C4A">
    <w:pPr>
      <w:spacing w:line="240" w:lineRule="auto"/>
      <w:rPr>
        <w:rFonts w:ascii="HelveticaNeueLT Std Lt" w:hAnsi="HelveticaNeueLT Std Lt" w:cs="Arial"/>
        <w:sz w:val="14"/>
      </w:rPr>
    </w:pPr>
    <w:r w:rsidRPr="00396411">
      <w:rPr>
        <w:rFonts w:ascii="HelveticaNeueLT Std Lt" w:hAnsi="HelveticaNeueLT Std Lt" w:cs="Arial"/>
        <w:sz w:val="14"/>
        <w:szCs w:val="14"/>
      </w:rPr>
      <w:t>cire.gencat.cat</w:t>
    </w:r>
    <w:r>
      <w:rPr>
        <w:noProof/>
      </w:rPr>
      <w:drawing>
        <wp:anchor distT="0" distB="0" distL="114300" distR="114300" simplePos="0" relativeHeight="251660288" behindDoc="0" locked="1" layoutInCell="1" allowOverlap="1" wp14:anchorId="40E7CA02" wp14:editId="173D8173">
          <wp:simplePos x="0" y="0"/>
          <wp:positionH relativeFrom="page">
            <wp:posOffset>687705</wp:posOffset>
          </wp:positionH>
          <wp:positionV relativeFrom="page">
            <wp:posOffset>10130790</wp:posOffset>
          </wp:positionV>
          <wp:extent cx="1261110" cy="330835"/>
          <wp:effectExtent l="0" t="0" r="0" b="0"/>
          <wp:wrapNone/>
          <wp:docPr id="37" name="Imatge 2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11" w:rsidRDefault="00212C38" w:rsidP="000B0547">
    <w:pPr>
      <w:pStyle w:val="Capalera"/>
      <w:tabs>
        <w:tab w:val="clear" w:pos="4252"/>
        <w:tab w:val="clear" w:pos="8504"/>
      </w:tabs>
      <w:rPr>
        <w:sz w:val="22"/>
      </w:rPr>
    </w:pPr>
    <w:r>
      <w:rPr>
        <w:noProof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-495300</wp:posOffset>
          </wp:positionH>
          <wp:positionV relativeFrom="paragraph">
            <wp:posOffset>-259715</wp:posOffset>
          </wp:positionV>
          <wp:extent cx="1323975" cy="714375"/>
          <wp:effectExtent l="0" t="0" r="0" b="0"/>
          <wp:wrapSquare wrapText="bothSides"/>
          <wp:docPr id="75" name="Imatge 75" descr="logo_c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i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7EEC" w:rsidRDefault="004A7EEC" w:rsidP="002D0911">
    <w:pPr>
      <w:pStyle w:val="Capalera"/>
      <w:tabs>
        <w:tab w:val="clear" w:pos="4252"/>
        <w:tab w:val="clear" w:pos="8504"/>
        <w:tab w:val="left" w:pos="34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42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7EC24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920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4E0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9A47B1"/>
    <w:multiLevelType w:val="hybridMultilevel"/>
    <w:tmpl w:val="1B96C39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AF7099"/>
    <w:multiLevelType w:val="hybridMultilevel"/>
    <w:tmpl w:val="CD6C4F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56BD9"/>
    <w:multiLevelType w:val="singleLevel"/>
    <w:tmpl w:val="5002B286"/>
    <w:lvl w:ilvl="0">
      <w:start w:val="3"/>
      <w:numFmt w:val="bullet"/>
      <w:pStyle w:val="L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9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5FE9"/>
    <w:multiLevelType w:val="hybridMultilevel"/>
    <w:tmpl w:val="5A027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1E25"/>
    <w:multiLevelType w:val="hybridMultilevel"/>
    <w:tmpl w:val="2F622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AAA65BF"/>
    <w:multiLevelType w:val="hybridMultilevel"/>
    <w:tmpl w:val="43E046F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E422E"/>
    <w:multiLevelType w:val="hybridMultilevel"/>
    <w:tmpl w:val="3E501066"/>
    <w:lvl w:ilvl="0" w:tplc="4650E416">
      <w:start w:val="8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A7E2D2E"/>
    <w:multiLevelType w:val="hybridMultilevel"/>
    <w:tmpl w:val="D2E41F9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2A0B40"/>
    <w:multiLevelType w:val="hybridMultilevel"/>
    <w:tmpl w:val="DD3CF540"/>
    <w:lvl w:ilvl="0" w:tplc="4650E416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86710"/>
    <w:multiLevelType w:val="hybridMultilevel"/>
    <w:tmpl w:val="4942ED1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7A179B"/>
    <w:multiLevelType w:val="hybridMultilevel"/>
    <w:tmpl w:val="A28EA1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666C77"/>
    <w:multiLevelType w:val="hybridMultilevel"/>
    <w:tmpl w:val="B0A67D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13"/>
  </w:num>
  <w:num w:numId="7">
    <w:abstractNumId w:val="14"/>
  </w:num>
  <w:num w:numId="8">
    <w:abstractNumId w:val="7"/>
  </w:num>
  <w:num w:numId="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5"/>
  </w:num>
  <w:num w:numId="13">
    <w:abstractNumId w:val="18"/>
  </w:num>
  <w:num w:numId="14">
    <w:abstractNumId w:val="19"/>
  </w:num>
  <w:num w:numId="15">
    <w:abstractNumId w:val="20"/>
  </w:num>
  <w:num w:numId="16">
    <w:abstractNumId w:val="17"/>
  </w:num>
  <w:num w:numId="17">
    <w:abstractNumId w:val="6"/>
  </w:num>
  <w:num w:numId="18">
    <w:abstractNumId w:val="12"/>
  </w:num>
  <w:num w:numId="19">
    <w:abstractNumId w:val="15"/>
  </w:num>
  <w:num w:numId="20">
    <w:abstractNumId w:val="4"/>
  </w:num>
  <w:num w:numId="21">
    <w:abstractNumId w:val="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1"/>
    <w:rsid w:val="000028B5"/>
    <w:rsid w:val="000242EB"/>
    <w:rsid w:val="0002640A"/>
    <w:rsid w:val="0004332D"/>
    <w:rsid w:val="00043A31"/>
    <w:rsid w:val="000B0547"/>
    <w:rsid w:val="000B7CD8"/>
    <w:rsid w:val="000D76FE"/>
    <w:rsid w:val="0010687C"/>
    <w:rsid w:val="001163AC"/>
    <w:rsid w:val="00116B11"/>
    <w:rsid w:val="0014067C"/>
    <w:rsid w:val="00180218"/>
    <w:rsid w:val="00195356"/>
    <w:rsid w:val="001A6DFC"/>
    <w:rsid w:val="001B02A1"/>
    <w:rsid w:val="001E2A7E"/>
    <w:rsid w:val="0021049F"/>
    <w:rsid w:val="00212C38"/>
    <w:rsid w:val="00244EAA"/>
    <w:rsid w:val="00251587"/>
    <w:rsid w:val="00297000"/>
    <w:rsid w:val="002C71C8"/>
    <w:rsid w:val="002D0911"/>
    <w:rsid w:val="002D65B4"/>
    <w:rsid w:val="00301BC2"/>
    <w:rsid w:val="00337E59"/>
    <w:rsid w:val="003558B5"/>
    <w:rsid w:val="00364DB0"/>
    <w:rsid w:val="003D122B"/>
    <w:rsid w:val="003F0C24"/>
    <w:rsid w:val="00412185"/>
    <w:rsid w:val="00427738"/>
    <w:rsid w:val="004A2142"/>
    <w:rsid w:val="004A2BC8"/>
    <w:rsid w:val="004A7EEC"/>
    <w:rsid w:val="004C1320"/>
    <w:rsid w:val="004C51BF"/>
    <w:rsid w:val="00514A7A"/>
    <w:rsid w:val="00530C4A"/>
    <w:rsid w:val="00545262"/>
    <w:rsid w:val="00564291"/>
    <w:rsid w:val="00574B33"/>
    <w:rsid w:val="00575F21"/>
    <w:rsid w:val="005808AE"/>
    <w:rsid w:val="00595AB2"/>
    <w:rsid w:val="005A6D4F"/>
    <w:rsid w:val="005A7DBD"/>
    <w:rsid w:val="005B20F9"/>
    <w:rsid w:val="00603271"/>
    <w:rsid w:val="00643C41"/>
    <w:rsid w:val="006A66A7"/>
    <w:rsid w:val="006A7BC0"/>
    <w:rsid w:val="007203CE"/>
    <w:rsid w:val="00763BDA"/>
    <w:rsid w:val="00773F78"/>
    <w:rsid w:val="00790529"/>
    <w:rsid w:val="007E60A1"/>
    <w:rsid w:val="007F5E56"/>
    <w:rsid w:val="00800173"/>
    <w:rsid w:val="00803F65"/>
    <w:rsid w:val="00835A35"/>
    <w:rsid w:val="00836BE2"/>
    <w:rsid w:val="00846937"/>
    <w:rsid w:val="00852CF6"/>
    <w:rsid w:val="008B0734"/>
    <w:rsid w:val="008C0332"/>
    <w:rsid w:val="008F2037"/>
    <w:rsid w:val="00903096"/>
    <w:rsid w:val="00920BF5"/>
    <w:rsid w:val="00936DE1"/>
    <w:rsid w:val="00984768"/>
    <w:rsid w:val="009A2199"/>
    <w:rsid w:val="009C28B3"/>
    <w:rsid w:val="00A1613A"/>
    <w:rsid w:val="00A6279A"/>
    <w:rsid w:val="00A73EA7"/>
    <w:rsid w:val="00A7499E"/>
    <w:rsid w:val="00AF4B91"/>
    <w:rsid w:val="00B3606E"/>
    <w:rsid w:val="00BB514B"/>
    <w:rsid w:val="00BE28E5"/>
    <w:rsid w:val="00C003F0"/>
    <w:rsid w:val="00C033FA"/>
    <w:rsid w:val="00C23F7B"/>
    <w:rsid w:val="00C3646F"/>
    <w:rsid w:val="00C57011"/>
    <w:rsid w:val="00C94893"/>
    <w:rsid w:val="00CD1612"/>
    <w:rsid w:val="00CE42F6"/>
    <w:rsid w:val="00D3207E"/>
    <w:rsid w:val="00D6199F"/>
    <w:rsid w:val="00DA2CDC"/>
    <w:rsid w:val="00DC4C32"/>
    <w:rsid w:val="00EB6213"/>
    <w:rsid w:val="00F1488B"/>
    <w:rsid w:val="00F26FB3"/>
    <w:rsid w:val="00F52DFD"/>
    <w:rsid w:val="00F87994"/>
    <w:rsid w:val="00F966C1"/>
    <w:rsid w:val="00FB0A23"/>
    <w:rsid w:val="00FD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7C06E3C"/>
  <w15:chartTrackingRefBased/>
  <w15:docId w15:val="{1FBB97B2-1072-46D9-9322-5CE90E56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  <w:rPr>
      <w:rFonts w:ascii="Arial" w:hAnsi="Arial"/>
    </w:rPr>
  </w:style>
  <w:style w:type="paragraph" w:styleId="Ttol1">
    <w:name w:val="heading 1"/>
    <w:basedOn w:val="Normal"/>
    <w:next w:val="Normal"/>
    <w:qFormat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qFormat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</w:style>
  <w:style w:type="paragraph" w:customStyle="1" w:styleId="Ttol10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0">
    <w:name w:val="Títol2"/>
    <w:basedOn w:val="Normal"/>
    <w:next w:val="Normal"/>
    <w:rPr>
      <w:b/>
      <w:sz w:val="26"/>
    </w:rPr>
  </w:style>
  <w:style w:type="paragraph" w:customStyle="1" w:styleId="Ttol30">
    <w:name w:val="Títol3"/>
    <w:basedOn w:val="Normal"/>
    <w:next w:val="Normal"/>
    <w:rPr>
      <w:b/>
    </w:rPr>
  </w:style>
  <w:style w:type="paragraph" w:styleId="Llista">
    <w:name w:val="List"/>
    <w:basedOn w:val="Normal"/>
    <w:pPr>
      <w:numPr>
        <w:numId w:val="5"/>
      </w:numPr>
      <w:spacing w:after="120"/>
    </w:pPr>
  </w:style>
  <w:style w:type="paragraph" w:customStyle="1" w:styleId="Llistanum">
    <w:name w:val="Llista num."/>
    <w:basedOn w:val="Normal"/>
    <w:pPr>
      <w:numPr>
        <w:numId w:val="6"/>
      </w:numPr>
      <w:spacing w:after="120"/>
    </w:pPr>
  </w:style>
  <w:style w:type="character" w:styleId="Enlla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Tipusdelletraperdefectedelpargraf"/>
  </w:style>
  <w:style w:type="character" w:customStyle="1" w:styleId="PeuCar">
    <w:name w:val="Peu Car"/>
    <w:link w:val="Peu"/>
    <w:uiPriority w:val="99"/>
    <w:rsid w:val="00A6279A"/>
    <w:rPr>
      <w:rFonts w:ascii="Arial" w:hAnsi="Arial"/>
    </w:rPr>
  </w:style>
  <w:style w:type="paragraph" w:styleId="Sagniadetextindependent2">
    <w:name w:val="Body Text Indent 2"/>
    <w:basedOn w:val="Normal"/>
    <w:link w:val="Sagniadetextindependent2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gniadetextindependent2Car">
    <w:name w:val="Sagnia de text independent 2 Car"/>
    <w:link w:val="Sagniadetextindependent2"/>
    <w:rsid w:val="005B20F9"/>
    <w:rPr>
      <w:rFonts w:ascii="Arial" w:hAnsi="Arial"/>
      <w:spacing w:val="-5"/>
      <w:lang w:eastAsia="es-ES"/>
    </w:rPr>
  </w:style>
  <w:style w:type="paragraph" w:customStyle="1" w:styleId="Prrafodelista">
    <w:name w:val="Párrafo de lista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character" w:customStyle="1" w:styleId="CapaleraCar">
    <w:name w:val="Capçalera Car"/>
    <w:aliases w:val="ho Car,header odd Car,INDEX- PLEC Car"/>
    <w:link w:val="Capalera"/>
    <w:locked/>
    <w:rsid w:val="00F26FB3"/>
    <w:rPr>
      <w:rFonts w:ascii="Arial" w:hAnsi="Arial"/>
    </w:rPr>
  </w:style>
  <w:style w:type="paragraph" w:styleId="Pargrafdellista">
    <w:name w:val="List Paragraph"/>
    <w:basedOn w:val="Normal"/>
    <w:uiPriority w:val="1"/>
    <w:qFormat/>
    <w:rsid w:val="006A7BC0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595AB2"/>
    <w:rPr>
      <w:rFonts w:ascii="Arial Black" w:hAnsi="Arial Black"/>
      <w:sz w:val="18"/>
    </w:rPr>
  </w:style>
  <w:style w:type="paragraph" w:customStyle="1" w:styleId="Estndard">
    <w:name w:val="Estàndard"/>
    <w:rsid w:val="0004332D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l'Office">
  <a:themeElements>
    <a:clrScheme name="Verd blavós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19FB-5E68-4123-A1BA-20FFE65A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32</TotalTime>
  <Pages>1</Pages>
  <Words>200</Words>
  <Characters>1720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Barrantes Torres, Mireia</cp:lastModifiedBy>
  <cp:revision>6</cp:revision>
  <cp:lastPrinted>2013-06-19T10:51:00Z</cp:lastPrinted>
  <dcterms:created xsi:type="dcterms:W3CDTF">2023-05-30T09:51:00Z</dcterms:created>
  <dcterms:modified xsi:type="dcterms:W3CDTF">2025-10-08T09:28:00Z</dcterms:modified>
</cp:coreProperties>
</file>