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B0CB" w14:textId="77777777" w:rsidR="00B75022" w:rsidRPr="00524D5B" w:rsidRDefault="00B75022" w:rsidP="00524D5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22FC593" w14:textId="77777777" w:rsidR="00524D5B" w:rsidRPr="00524D5B" w:rsidRDefault="00524D5B" w:rsidP="00524D5B">
      <w:pPr>
        <w:keepNext/>
        <w:tabs>
          <w:tab w:val="num" w:pos="432"/>
        </w:tabs>
        <w:spacing w:after="0" w:line="240" w:lineRule="auto"/>
        <w:ind w:right="-23"/>
        <w:jc w:val="center"/>
        <w:outlineLvl w:val="0"/>
        <w:rPr>
          <w:rFonts w:ascii="Arial" w:eastAsia="Times New Roman" w:hAnsi="Arial" w:cs="Arial"/>
          <w:b/>
          <w:u w:val="single"/>
          <w:lang w:eastAsia="es-ES"/>
        </w:rPr>
      </w:pPr>
      <w:bookmarkStart w:id="0" w:name="_Toc20807482"/>
      <w:bookmarkStart w:id="1" w:name="_Hlk161850925"/>
      <w:r w:rsidRPr="00524D5B">
        <w:rPr>
          <w:rFonts w:ascii="Arial" w:eastAsia="Times New Roman" w:hAnsi="Arial" w:cs="Arial"/>
          <w:b/>
          <w:u w:val="single"/>
          <w:lang w:eastAsia="es-ES"/>
        </w:rPr>
        <w:t>Annex 1:</w:t>
      </w:r>
      <w:bookmarkStart w:id="2" w:name="_Toc377042752"/>
      <w:bookmarkStart w:id="3" w:name="_Toc386195057"/>
      <w:bookmarkEnd w:id="0"/>
      <w:r w:rsidRPr="00524D5B">
        <w:rPr>
          <w:rFonts w:ascii="Arial" w:eastAsia="Times New Roman" w:hAnsi="Arial" w:cs="Arial"/>
          <w:b/>
          <w:u w:val="single"/>
          <w:lang w:eastAsia="es-ES"/>
        </w:rPr>
        <w:t xml:space="preserve"> </w:t>
      </w:r>
      <w:r w:rsidRPr="00524D5B">
        <w:rPr>
          <w:rFonts w:ascii="Arial" w:eastAsia="Times New Roman" w:hAnsi="Arial" w:cs="Arial"/>
          <w:b/>
          <w:bCs/>
          <w:u w:val="single"/>
          <w:lang w:eastAsia="es-ES"/>
        </w:rPr>
        <w:t>Declaració responsable a incloure en el sobre A</w:t>
      </w:r>
    </w:p>
    <w:p w14:paraId="4DBB60DC" w14:textId="77777777" w:rsidR="00524D5B" w:rsidRPr="00524D5B" w:rsidRDefault="00524D5B" w:rsidP="00524D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bookmarkEnd w:id="2"/>
    <w:bookmarkEnd w:id="3"/>
    <w:p w14:paraId="287FA433" w14:textId="77777777" w:rsidR="00524D5B" w:rsidRPr="00524D5B" w:rsidRDefault="00524D5B" w:rsidP="00524D5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pacing w:val="-3"/>
          <w:lang w:eastAsia="es-ES"/>
        </w:rPr>
      </w:pPr>
      <w:r w:rsidRPr="00524D5B">
        <w:rPr>
          <w:rFonts w:ascii="Arial" w:eastAsia="Times New Roman" w:hAnsi="Arial" w:cs="Arial"/>
          <w:spacing w:val="-3"/>
          <w:lang w:eastAsia="es-ES"/>
        </w:rPr>
        <w:t>DECLARACIÓ RESPONSABLE DE CAPACITAT PER CONTRACTAR, D´AUTORITZACIÓ DE NOTIFICACIÓ ELECTRÒNICA, DE PERTINENÇA A GRUP EMPRESARIAL O PRESENTACIÓ EN UTE, I ALTRES</w:t>
      </w:r>
    </w:p>
    <w:p w14:paraId="43CB0EEB" w14:textId="77777777" w:rsidR="00524D5B" w:rsidRPr="00524D5B" w:rsidRDefault="00524D5B" w:rsidP="00524D5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lang w:eastAsia="es-ES"/>
        </w:rPr>
      </w:pPr>
    </w:p>
    <w:p w14:paraId="600837C5" w14:textId="17219AAF" w:rsidR="00524D5B" w:rsidRPr="00524D5B" w:rsidRDefault="00524D5B" w:rsidP="00524D5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es-ES"/>
        </w:rPr>
      </w:pPr>
      <w:r w:rsidRPr="00524D5B">
        <w:rPr>
          <w:rFonts w:ascii="Arial" w:eastAsia="Times New Roman" w:hAnsi="Arial" w:cs="Arial"/>
          <w:spacing w:val="-3"/>
          <w:lang w:eastAsia="es-ES"/>
        </w:rPr>
        <w:t>Sr/Sra. . . . . . . . . . . . . . . . . . . . . . . . . . . . . . . . ., amb DNI núm. . . . . . . . . . . . . ., en nom propi o en qualitat de representant legal de la persona jurídica . . . . . . . . . . . . . . . . . . . . . . . . . . . . . . . . . . . . . . . . . . . . . . . . . . . . . . . . ., amb CIF . . . . . . . . . . . . . i domicili a . . . . . . . . . . . . . . . . . . . . . . . . . . . . . . . . . . . . . . . . . . . . . . . . . . . . . . . . . . . . . . . . . . . . . . . . . . . . . . . , i als efectes de licitar en el procediment d´adjudicació del contracte de “</w:t>
      </w:r>
      <w:r w:rsidR="00D1549E" w:rsidRPr="00C346FA">
        <w:rPr>
          <w:rFonts w:ascii="Arial" w:eastAsia="Calibri" w:hAnsi="Arial" w:cs="Arial"/>
        </w:rPr>
        <w:t>subministrament, mitjançant arrendament financer amb opció de compra, de la gespa artificial del camp de futbol municipal d´</w:t>
      </w:r>
      <w:r w:rsidR="00D1549E">
        <w:rPr>
          <w:rFonts w:ascii="Arial" w:eastAsia="Calibri" w:hAnsi="Arial" w:cs="Arial"/>
        </w:rPr>
        <w:t>A</w:t>
      </w:r>
      <w:r w:rsidR="00D1549E" w:rsidRPr="00C346FA">
        <w:rPr>
          <w:rFonts w:ascii="Arial" w:eastAsia="Calibri" w:hAnsi="Arial" w:cs="Arial"/>
        </w:rPr>
        <w:t>rbúcies</w:t>
      </w:r>
      <w:r w:rsidRPr="00524D5B">
        <w:rPr>
          <w:rFonts w:ascii="Arial" w:eastAsia="Times New Roman" w:hAnsi="Arial" w:cs="Arial"/>
          <w:lang w:eastAsia="es-ES"/>
        </w:rPr>
        <w:t>”</w:t>
      </w:r>
    </w:p>
    <w:p w14:paraId="365057B5" w14:textId="77777777" w:rsidR="00524D5B" w:rsidRPr="00524D5B" w:rsidRDefault="00524D5B" w:rsidP="00524D5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spacing w:val="-3"/>
          <w:lang w:eastAsia="es-ES"/>
        </w:rPr>
      </w:pPr>
    </w:p>
    <w:p w14:paraId="43419E1C" w14:textId="77777777" w:rsidR="00524D5B" w:rsidRPr="00524D5B" w:rsidRDefault="00524D5B" w:rsidP="00524D5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lang w:eastAsia="es-ES"/>
        </w:rPr>
      </w:pPr>
      <w:r w:rsidRPr="00524D5B">
        <w:rPr>
          <w:rFonts w:ascii="Arial" w:eastAsia="Times New Roman" w:hAnsi="Arial" w:cs="Arial"/>
          <w:b/>
          <w:spacing w:val="-3"/>
          <w:lang w:eastAsia="es-ES"/>
        </w:rPr>
        <w:t>DECLARA SOTA LA SEVA RESPONSABILITAT QUE</w:t>
      </w:r>
    </w:p>
    <w:bookmarkEnd w:id="1"/>
    <w:p w14:paraId="475B6C77" w14:textId="77777777" w:rsidR="00524D5B" w:rsidRPr="00524D5B" w:rsidRDefault="00524D5B" w:rsidP="00524D5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lang w:eastAsia="es-ES"/>
        </w:rPr>
      </w:pPr>
    </w:p>
    <w:p w14:paraId="195CF856" w14:textId="77777777" w:rsidR="00524D5B" w:rsidRPr="00524D5B" w:rsidRDefault="00524D5B" w:rsidP="00D1549E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524D5B">
        <w:rPr>
          <w:rFonts w:ascii="Arial" w:eastAsia="Times New Roman" w:hAnsi="Arial" w:cs="Arial"/>
          <w:b/>
          <w:spacing w:val="-3"/>
          <w:lang w:eastAsia="es-ES"/>
        </w:rPr>
        <w:t>a)-</w:t>
      </w:r>
      <w:r w:rsidRPr="00524D5B">
        <w:rPr>
          <w:rFonts w:ascii="Arial" w:eastAsia="Times New Roman" w:hAnsi="Arial" w:cs="Arial"/>
          <w:spacing w:val="-3"/>
          <w:lang w:eastAsia="es-ES"/>
        </w:rPr>
        <w:t xml:space="preserve"> Té capacitat d’obrar i no es troba incorreguda en cap causa legal de prohibició de contractar amb l´Administració.</w:t>
      </w:r>
    </w:p>
    <w:p w14:paraId="1EAFAC53" w14:textId="77777777" w:rsidR="00524D5B" w:rsidRPr="00524D5B" w:rsidRDefault="00524D5B" w:rsidP="00D1549E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524D5B">
        <w:rPr>
          <w:rFonts w:ascii="Arial" w:eastAsia="Times New Roman" w:hAnsi="Arial" w:cs="Arial"/>
          <w:b/>
          <w:spacing w:val="-3"/>
          <w:lang w:eastAsia="es-ES"/>
        </w:rPr>
        <w:t>b)-</w:t>
      </w:r>
      <w:r w:rsidRPr="00524D5B">
        <w:rPr>
          <w:rFonts w:ascii="Arial" w:eastAsia="Times New Roman" w:hAnsi="Arial" w:cs="Arial"/>
          <w:spacing w:val="-3"/>
          <w:lang w:eastAsia="es-ES"/>
        </w:rPr>
        <w:t xml:space="preserve"> Està al corrent del compliment de les obligacions tributàries i amb la Seguretat Social.</w:t>
      </w:r>
    </w:p>
    <w:p w14:paraId="54729EA7" w14:textId="77777777" w:rsidR="00524D5B" w:rsidRPr="00524D5B" w:rsidRDefault="00524D5B" w:rsidP="00D1549E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524D5B">
        <w:rPr>
          <w:rFonts w:ascii="Arial" w:eastAsia="Times New Roman" w:hAnsi="Arial" w:cs="Arial"/>
          <w:b/>
          <w:spacing w:val="-3"/>
          <w:lang w:eastAsia="es-ES"/>
        </w:rPr>
        <w:t>c)-</w:t>
      </w:r>
      <w:r w:rsidRPr="00524D5B">
        <w:rPr>
          <w:rFonts w:ascii="Arial" w:eastAsia="Times New Roman" w:hAnsi="Arial" w:cs="Arial"/>
          <w:spacing w:val="-3"/>
          <w:lang w:eastAsia="es-ES"/>
        </w:rPr>
        <w:t xml:space="preserve"> Cap de les persones que formen part dels òrgans de govern i administració d’aquesta empresa incompleix la legislació vigent en matèria de conflictes d’interessos dels alts càrrecs, d’incompatibilitats del personal al servei de les Administracions o dels càrrecs electes.</w:t>
      </w:r>
    </w:p>
    <w:p w14:paraId="4C3D56D7" w14:textId="77777777" w:rsidR="00524D5B" w:rsidRPr="00524D5B" w:rsidRDefault="00524D5B" w:rsidP="00D1549E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524D5B">
        <w:rPr>
          <w:rFonts w:ascii="Arial" w:eastAsia="Times New Roman" w:hAnsi="Arial" w:cs="Arial"/>
          <w:b/>
          <w:spacing w:val="-3"/>
          <w:lang w:eastAsia="es-ES"/>
        </w:rPr>
        <w:t>d)-</w:t>
      </w:r>
      <w:r w:rsidRPr="00524D5B">
        <w:rPr>
          <w:rFonts w:ascii="Arial" w:eastAsia="Times New Roman" w:hAnsi="Arial" w:cs="Arial"/>
          <w:spacing w:val="-3"/>
          <w:lang w:eastAsia="es-ES"/>
        </w:rPr>
        <w:t xml:space="preserve"> L’empresa conforma grup empresarial, segons allò previst a l´art. 42 del Codi de Comerç, denominat ......................................................., i l´integren les entitats següents   .......................................................................................................................</w:t>
      </w:r>
    </w:p>
    <w:p w14:paraId="68395EB4" w14:textId="77777777" w:rsidR="00524D5B" w:rsidRPr="00524D5B" w:rsidRDefault="00524D5B" w:rsidP="00D1549E">
      <w:pPr>
        <w:tabs>
          <w:tab w:val="left" w:pos="7938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524D5B">
        <w:rPr>
          <w:rFonts w:ascii="Arial" w:eastAsia="Times New Roman" w:hAnsi="Arial" w:cs="Arial"/>
          <w:b/>
          <w:spacing w:val="-3"/>
          <w:lang w:eastAsia="es-ES"/>
        </w:rPr>
        <w:t>e)-</w:t>
      </w:r>
      <w:r w:rsidRPr="00524D5B">
        <w:rPr>
          <w:rFonts w:ascii="Arial" w:eastAsia="Times New Roman" w:hAnsi="Arial" w:cs="Arial"/>
          <w:spacing w:val="-3"/>
          <w:lang w:eastAsia="es-ES"/>
        </w:rPr>
        <w:t xml:space="preserve"> Les empreses................................................ i ................................................. que concorren de forma conjunta i solidària, en cas de resultar adjudicatàries, es comprometen a constituir-se en unió temporal d´empreses (UTE) per a l´execució del contracte de referència i designen el Sr.............................................., NIF.................... com a representant de la UTE en aquest procés de licitació, i que les empreses participen en la UTE amb els percentatges següents .............................................. : ....% ; .......................................... : .....%</w:t>
      </w:r>
    </w:p>
    <w:p w14:paraId="7BF30F1B" w14:textId="77777777" w:rsidR="00524D5B" w:rsidRPr="00524D5B" w:rsidRDefault="00524D5B" w:rsidP="00D1549E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524D5B">
        <w:rPr>
          <w:rFonts w:ascii="Arial" w:eastAsia="Times New Roman" w:hAnsi="Arial" w:cs="Arial"/>
          <w:b/>
          <w:spacing w:val="-3"/>
          <w:lang w:eastAsia="es-ES"/>
        </w:rPr>
        <w:t>f)-</w:t>
      </w:r>
      <w:r w:rsidRPr="00524D5B">
        <w:rPr>
          <w:rFonts w:ascii="Arial" w:eastAsia="Times New Roman" w:hAnsi="Arial" w:cs="Arial"/>
          <w:spacing w:val="-3"/>
          <w:lang w:eastAsia="es-ES"/>
        </w:rPr>
        <w:t xml:space="preserve"> La informació i documents aportats en els sobres presentats són de contingut absolutament cert i vigent actualment.</w:t>
      </w:r>
    </w:p>
    <w:p w14:paraId="36977858" w14:textId="3D58351F" w:rsidR="00524D5B" w:rsidRPr="00524D5B" w:rsidRDefault="00524D5B" w:rsidP="00D1549E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524D5B">
        <w:rPr>
          <w:rFonts w:ascii="Arial" w:eastAsia="Times New Roman" w:hAnsi="Arial" w:cs="Arial"/>
          <w:b/>
          <w:spacing w:val="-3"/>
          <w:lang w:eastAsia="es-ES"/>
        </w:rPr>
        <w:t>g)-</w:t>
      </w:r>
      <w:r w:rsidRPr="00524D5B">
        <w:rPr>
          <w:rFonts w:ascii="Arial" w:eastAsia="Times New Roman" w:hAnsi="Arial" w:cs="Arial"/>
          <w:spacing w:val="-3"/>
          <w:lang w:eastAsia="es-ES"/>
        </w:rPr>
        <w:t xml:space="preserve"> Autoritzo l´Ajuntament d</w:t>
      </w:r>
      <w:r w:rsidR="005326AD">
        <w:rPr>
          <w:rFonts w:ascii="Arial" w:eastAsia="Times New Roman" w:hAnsi="Arial" w:cs="Arial"/>
          <w:spacing w:val="-3"/>
          <w:lang w:eastAsia="es-ES"/>
        </w:rPr>
        <w:t>´Arbúcies</w:t>
      </w:r>
      <w:r w:rsidRPr="00524D5B">
        <w:rPr>
          <w:rFonts w:ascii="Arial" w:eastAsia="Times New Roman" w:hAnsi="Arial" w:cs="Arial"/>
          <w:spacing w:val="-3"/>
          <w:lang w:eastAsia="es-ES"/>
        </w:rPr>
        <w:t xml:space="preserve"> que pugui practicar vàlidament totes les notificacions de l´expedient de contractació, mitjançant el servei e-NOTUM, designo com a persona autoritzada per a rebre les notificacions al Sr.  ..........................................................., amb NIF ....................., amb número de telèfon mòbil......................., i declaro que la bústia electrònica on realitzar les comunicacions i notificacions en el procés de licitació i els posteriors tràmits d’adjudicació, formalització, modificació, negociació, execució i extinció normal o anormal del contracte és </w:t>
      </w:r>
      <w:hyperlink r:id="rId8" w:history="1">
        <w:r w:rsidRPr="00524D5B">
          <w:rPr>
            <w:rFonts w:ascii="Arial" w:eastAsia="Times New Roman" w:hAnsi="Arial" w:cs="Arial"/>
            <w:color w:val="0000FF"/>
            <w:spacing w:val="-3"/>
            <w:u w:val="single"/>
            <w:lang w:eastAsia="es-ES"/>
          </w:rPr>
          <w:t>____________@_________.____</w:t>
        </w:r>
      </w:hyperlink>
    </w:p>
    <w:p w14:paraId="6BF0936B" w14:textId="77777777" w:rsidR="00524D5B" w:rsidRPr="00524D5B" w:rsidRDefault="00524D5B" w:rsidP="00524D5B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es-ES"/>
        </w:rPr>
      </w:pPr>
    </w:p>
    <w:p w14:paraId="07546CB5" w14:textId="77777777" w:rsidR="00524D5B" w:rsidRPr="00524D5B" w:rsidRDefault="00524D5B" w:rsidP="00524D5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524D5B">
        <w:rPr>
          <w:rFonts w:ascii="Arial" w:eastAsia="Times New Roman" w:hAnsi="Arial" w:cs="Arial"/>
          <w:spacing w:val="-3"/>
          <w:lang w:eastAsia="es-ES"/>
        </w:rPr>
        <w:t>I perquè consti, signo aquesta declaració responsable.</w:t>
      </w:r>
    </w:p>
    <w:p w14:paraId="4CDB008B" w14:textId="77777777" w:rsidR="00524D5B" w:rsidRPr="00524D5B" w:rsidRDefault="00524D5B" w:rsidP="00524D5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es-ES"/>
        </w:rPr>
      </w:pPr>
      <w:bookmarkStart w:id="4" w:name="_Hlk161851273"/>
      <w:r w:rsidRPr="00524D5B">
        <w:rPr>
          <w:rFonts w:ascii="Arial" w:eastAsia="Times New Roman" w:hAnsi="Arial" w:cs="Arial"/>
          <w:spacing w:val="-3"/>
          <w:lang w:eastAsia="es-ES"/>
        </w:rPr>
        <w:t xml:space="preserve">(Lloc i data) / (Signatura)  </w:t>
      </w:r>
    </w:p>
    <w:bookmarkEnd w:id="4"/>
    <w:p w14:paraId="08B0B575" w14:textId="77777777" w:rsidR="00524D5B" w:rsidRPr="00524D5B" w:rsidRDefault="00524D5B" w:rsidP="00524D5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es-ES"/>
        </w:rPr>
      </w:pPr>
    </w:p>
    <w:p w14:paraId="7E2DFEA0" w14:textId="77777777" w:rsidR="00524D5B" w:rsidRPr="00524D5B" w:rsidRDefault="00524D5B" w:rsidP="00524D5B">
      <w:pPr>
        <w:spacing w:after="0" w:line="240" w:lineRule="auto"/>
        <w:rPr>
          <w:rFonts w:ascii="Arial" w:eastAsia="Times New Roman" w:hAnsi="Arial" w:cs="Arial"/>
          <w:b/>
          <w:u w:val="single"/>
          <w:lang w:eastAsia="es-ES"/>
        </w:rPr>
      </w:pPr>
    </w:p>
    <w:p w14:paraId="458E3803" w14:textId="77777777" w:rsidR="00524D5B" w:rsidRPr="00524D5B" w:rsidRDefault="00524D5B" w:rsidP="00524D5B">
      <w:pPr>
        <w:spacing w:after="0" w:line="240" w:lineRule="auto"/>
        <w:rPr>
          <w:rFonts w:ascii="Arial" w:eastAsia="Times New Roman" w:hAnsi="Arial" w:cs="Arial"/>
          <w:b/>
          <w:u w:val="single"/>
          <w:lang w:eastAsia="es-ES"/>
        </w:rPr>
      </w:pPr>
    </w:p>
    <w:p w14:paraId="7C07968A" w14:textId="77777777" w:rsidR="00524D5B" w:rsidRDefault="00524D5B" w:rsidP="00524D5B">
      <w:pPr>
        <w:spacing w:after="0" w:line="240" w:lineRule="auto"/>
        <w:rPr>
          <w:rFonts w:ascii="Arial" w:eastAsia="Times New Roman" w:hAnsi="Arial" w:cs="Arial"/>
          <w:b/>
          <w:u w:val="single"/>
          <w:lang w:eastAsia="es-ES"/>
        </w:rPr>
      </w:pPr>
    </w:p>
    <w:p w14:paraId="719C55B2" w14:textId="77777777" w:rsidR="00BB45F6" w:rsidRDefault="00BB45F6" w:rsidP="00524D5B">
      <w:pPr>
        <w:spacing w:after="0" w:line="240" w:lineRule="auto"/>
        <w:rPr>
          <w:rFonts w:ascii="Arial" w:eastAsia="Times New Roman" w:hAnsi="Arial" w:cs="Arial"/>
          <w:b/>
          <w:u w:val="single"/>
          <w:lang w:eastAsia="es-ES"/>
        </w:rPr>
      </w:pPr>
    </w:p>
    <w:p w14:paraId="73D56B02" w14:textId="77777777" w:rsidR="00BB45F6" w:rsidRPr="00524D5B" w:rsidRDefault="00BB45F6" w:rsidP="00524D5B">
      <w:pPr>
        <w:spacing w:after="0" w:line="240" w:lineRule="auto"/>
        <w:rPr>
          <w:rFonts w:ascii="Arial" w:eastAsia="Times New Roman" w:hAnsi="Arial" w:cs="Arial"/>
          <w:b/>
          <w:u w:val="single"/>
          <w:lang w:eastAsia="es-ES"/>
        </w:rPr>
      </w:pPr>
    </w:p>
    <w:p w14:paraId="5B5B56E2" w14:textId="77777777" w:rsidR="00524D5B" w:rsidRPr="00524D5B" w:rsidRDefault="00524D5B" w:rsidP="00524D5B">
      <w:pPr>
        <w:spacing w:after="0" w:line="240" w:lineRule="auto"/>
        <w:rPr>
          <w:rFonts w:ascii="Arial" w:eastAsia="Times New Roman" w:hAnsi="Arial" w:cs="Arial"/>
          <w:b/>
          <w:u w:val="single"/>
          <w:lang w:eastAsia="es-ES"/>
        </w:rPr>
      </w:pPr>
    </w:p>
    <w:sectPr w:rsidR="00524D5B" w:rsidRPr="00524D5B" w:rsidSect="009316A9">
      <w:headerReference w:type="default" r:id="rId9"/>
      <w:footerReference w:type="default" r:id="rId10"/>
      <w:pgSz w:w="11906" w:h="16838"/>
      <w:pgMar w:top="1849" w:right="1701" w:bottom="1417" w:left="1701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FAFF" w14:textId="77777777" w:rsidR="006D3958" w:rsidRDefault="006D3958" w:rsidP="00D71EE9">
      <w:pPr>
        <w:spacing w:after="0" w:line="240" w:lineRule="auto"/>
      </w:pPr>
      <w:r>
        <w:separator/>
      </w:r>
    </w:p>
  </w:endnote>
  <w:endnote w:type="continuationSeparator" w:id="0">
    <w:p w14:paraId="15968901" w14:textId="77777777" w:rsidR="006D3958" w:rsidRDefault="006D3958" w:rsidP="00D7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A36D" w14:textId="2B482920" w:rsidR="004115A3" w:rsidRPr="000D6E35" w:rsidRDefault="004115A3" w:rsidP="000D6E35">
    <w:pPr>
      <w:pStyle w:val="Peu"/>
      <w:spacing w:before="120"/>
      <w:ind w:left="-567" w:right="-56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C65D" w14:textId="77777777" w:rsidR="006D3958" w:rsidRDefault="006D3958" w:rsidP="00D71EE9">
      <w:pPr>
        <w:spacing w:after="0" w:line="240" w:lineRule="auto"/>
      </w:pPr>
      <w:r>
        <w:separator/>
      </w:r>
    </w:p>
  </w:footnote>
  <w:footnote w:type="continuationSeparator" w:id="0">
    <w:p w14:paraId="5A3F3F7F" w14:textId="77777777" w:rsidR="006D3958" w:rsidRDefault="006D3958" w:rsidP="00D7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DDA3" w14:textId="77777777" w:rsidR="00D71EE9" w:rsidRDefault="00D71EE9" w:rsidP="009316A9">
    <w:pPr>
      <w:pStyle w:val="Capaler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spacing w:val="-2"/>
        <w:lang w:val="ca-ES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pacing w:val="-2"/>
        <w:lang w:val="ca-ES"/>
      </w:rPr>
    </w:lvl>
  </w:abstractNum>
  <w:abstractNum w:abstractNumId="2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pacing w:val="-2"/>
        <w:lang w:val="ca-ES"/>
      </w:rPr>
    </w:lvl>
  </w:abstractNum>
  <w:abstractNum w:abstractNumId="3" w15:restartNumberingAfterBreak="0">
    <w:nsid w:val="03574795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72A6C"/>
    <w:multiLevelType w:val="multilevel"/>
    <w:tmpl w:val="56963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535437"/>
    <w:multiLevelType w:val="hybridMultilevel"/>
    <w:tmpl w:val="8800EA84"/>
    <w:lvl w:ilvl="0" w:tplc="160AB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505CD3"/>
    <w:multiLevelType w:val="hybridMultilevel"/>
    <w:tmpl w:val="064625A8"/>
    <w:lvl w:ilvl="0" w:tplc="141E0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70065E"/>
    <w:multiLevelType w:val="hybridMultilevel"/>
    <w:tmpl w:val="7B2CCD8E"/>
    <w:lvl w:ilvl="0" w:tplc="2E722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13FA3"/>
    <w:multiLevelType w:val="hybridMultilevel"/>
    <w:tmpl w:val="1AB2A4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D3026"/>
    <w:multiLevelType w:val="multilevel"/>
    <w:tmpl w:val="963855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8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472616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89140F"/>
    <w:multiLevelType w:val="hybridMultilevel"/>
    <w:tmpl w:val="2D4E7E6A"/>
    <w:lvl w:ilvl="0" w:tplc="6F64B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741F4C"/>
    <w:multiLevelType w:val="multilevel"/>
    <w:tmpl w:val="B160597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D7E5ACB"/>
    <w:multiLevelType w:val="hybridMultilevel"/>
    <w:tmpl w:val="306C2400"/>
    <w:lvl w:ilvl="0" w:tplc="F18C1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F6939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DB376C6"/>
    <w:multiLevelType w:val="hybridMultilevel"/>
    <w:tmpl w:val="04E2AE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8652C"/>
    <w:multiLevelType w:val="hybridMultilevel"/>
    <w:tmpl w:val="A342C6DE"/>
    <w:lvl w:ilvl="0" w:tplc="2FCAC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F45000"/>
    <w:multiLevelType w:val="hybridMultilevel"/>
    <w:tmpl w:val="E66A1664"/>
    <w:lvl w:ilvl="0" w:tplc="9C4A2DCA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CCD435E"/>
    <w:multiLevelType w:val="hybridMultilevel"/>
    <w:tmpl w:val="164E0E34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671472"/>
    <w:multiLevelType w:val="hybridMultilevel"/>
    <w:tmpl w:val="FE00E874"/>
    <w:lvl w:ilvl="0" w:tplc="725A562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75864"/>
    <w:multiLevelType w:val="hybridMultilevel"/>
    <w:tmpl w:val="9AF08B8E"/>
    <w:lvl w:ilvl="0" w:tplc="2196BC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2536982">
    <w:abstractNumId w:val="10"/>
  </w:num>
  <w:num w:numId="2" w16cid:durableId="208150588">
    <w:abstractNumId w:val="16"/>
  </w:num>
  <w:num w:numId="3" w16cid:durableId="397482414">
    <w:abstractNumId w:val="6"/>
  </w:num>
  <w:num w:numId="4" w16cid:durableId="2028022935">
    <w:abstractNumId w:val="8"/>
  </w:num>
  <w:num w:numId="5" w16cid:durableId="999430408">
    <w:abstractNumId w:val="29"/>
  </w:num>
  <w:num w:numId="6" w16cid:durableId="1710914849">
    <w:abstractNumId w:val="25"/>
  </w:num>
  <w:num w:numId="7" w16cid:durableId="1307931415">
    <w:abstractNumId w:val="23"/>
  </w:num>
  <w:num w:numId="8" w16cid:durableId="392394230">
    <w:abstractNumId w:val="26"/>
  </w:num>
  <w:num w:numId="9" w16cid:durableId="442500034">
    <w:abstractNumId w:val="13"/>
  </w:num>
  <w:num w:numId="10" w16cid:durableId="825390441">
    <w:abstractNumId w:val="4"/>
  </w:num>
  <w:num w:numId="11" w16cid:durableId="928926383">
    <w:abstractNumId w:val="9"/>
  </w:num>
  <w:num w:numId="12" w16cid:durableId="1196508307">
    <w:abstractNumId w:val="15"/>
  </w:num>
  <w:num w:numId="13" w16cid:durableId="1683126792">
    <w:abstractNumId w:val="11"/>
  </w:num>
  <w:num w:numId="14" w16cid:durableId="1151822708">
    <w:abstractNumId w:val="17"/>
  </w:num>
  <w:num w:numId="15" w16cid:durableId="319118372">
    <w:abstractNumId w:val="24"/>
  </w:num>
  <w:num w:numId="16" w16cid:durableId="1504122910">
    <w:abstractNumId w:val="27"/>
  </w:num>
  <w:num w:numId="17" w16cid:durableId="934241179">
    <w:abstractNumId w:val="30"/>
  </w:num>
  <w:num w:numId="18" w16cid:durableId="1126503845">
    <w:abstractNumId w:val="7"/>
  </w:num>
  <w:num w:numId="19" w16cid:durableId="899099144">
    <w:abstractNumId w:val="21"/>
  </w:num>
  <w:num w:numId="20" w16cid:durableId="782991288">
    <w:abstractNumId w:val="19"/>
  </w:num>
  <w:num w:numId="21" w16cid:durableId="205411433">
    <w:abstractNumId w:val="28"/>
  </w:num>
  <w:num w:numId="22" w16cid:durableId="1579830941">
    <w:abstractNumId w:val="22"/>
  </w:num>
  <w:num w:numId="23" w16cid:durableId="1738818078">
    <w:abstractNumId w:val="12"/>
  </w:num>
  <w:num w:numId="24" w16cid:durableId="844704408">
    <w:abstractNumId w:val="20"/>
  </w:num>
  <w:num w:numId="25" w16cid:durableId="1586108823">
    <w:abstractNumId w:val="3"/>
  </w:num>
  <w:num w:numId="26" w16cid:durableId="354114665">
    <w:abstractNumId w:val="14"/>
  </w:num>
  <w:num w:numId="27" w16cid:durableId="722172666">
    <w:abstractNumId w:val="1"/>
  </w:num>
  <w:num w:numId="28" w16cid:durableId="692465544">
    <w:abstractNumId w:val="2"/>
  </w:num>
  <w:num w:numId="29" w16cid:durableId="1975480545">
    <w:abstractNumId w:val="0"/>
  </w:num>
  <w:num w:numId="30" w16cid:durableId="724714952">
    <w:abstractNumId w:val="5"/>
  </w:num>
  <w:num w:numId="31" w16cid:durableId="7793799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38"/>
    <w:rsid w:val="00007EE5"/>
    <w:rsid w:val="000144B2"/>
    <w:rsid w:val="00026596"/>
    <w:rsid w:val="00043BFB"/>
    <w:rsid w:val="00067FAB"/>
    <w:rsid w:val="00076BDE"/>
    <w:rsid w:val="000D1130"/>
    <w:rsid w:val="000D6E35"/>
    <w:rsid w:val="00113020"/>
    <w:rsid w:val="00117B3F"/>
    <w:rsid w:val="001309D7"/>
    <w:rsid w:val="001615B8"/>
    <w:rsid w:val="00165CB4"/>
    <w:rsid w:val="001724ED"/>
    <w:rsid w:val="00193E27"/>
    <w:rsid w:val="001A49C8"/>
    <w:rsid w:val="001B5B52"/>
    <w:rsid w:val="001C5D37"/>
    <w:rsid w:val="001D2F1A"/>
    <w:rsid w:val="001F32B4"/>
    <w:rsid w:val="001F60C5"/>
    <w:rsid w:val="0023416A"/>
    <w:rsid w:val="00257FF6"/>
    <w:rsid w:val="002D3C79"/>
    <w:rsid w:val="002F693C"/>
    <w:rsid w:val="0030001F"/>
    <w:rsid w:val="00305C2B"/>
    <w:rsid w:val="00325BA4"/>
    <w:rsid w:val="003370F5"/>
    <w:rsid w:val="00340EE0"/>
    <w:rsid w:val="00352446"/>
    <w:rsid w:val="0037065C"/>
    <w:rsid w:val="003907D7"/>
    <w:rsid w:val="00395315"/>
    <w:rsid w:val="003A2EF2"/>
    <w:rsid w:val="003C3D10"/>
    <w:rsid w:val="003C75B7"/>
    <w:rsid w:val="00401995"/>
    <w:rsid w:val="004115A3"/>
    <w:rsid w:val="00426C8A"/>
    <w:rsid w:val="00427451"/>
    <w:rsid w:val="0042780A"/>
    <w:rsid w:val="0042786F"/>
    <w:rsid w:val="00481107"/>
    <w:rsid w:val="00491DC6"/>
    <w:rsid w:val="004D114A"/>
    <w:rsid w:val="004F1767"/>
    <w:rsid w:val="004F1C6A"/>
    <w:rsid w:val="00512D2A"/>
    <w:rsid w:val="00524D5B"/>
    <w:rsid w:val="005326AD"/>
    <w:rsid w:val="00532B66"/>
    <w:rsid w:val="0056262E"/>
    <w:rsid w:val="00564E9F"/>
    <w:rsid w:val="00573D51"/>
    <w:rsid w:val="005A29ED"/>
    <w:rsid w:val="005E4D41"/>
    <w:rsid w:val="00606BE3"/>
    <w:rsid w:val="00625A29"/>
    <w:rsid w:val="0063263E"/>
    <w:rsid w:val="00634F0D"/>
    <w:rsid w:val="006517F9"/>
    <w:rsid w:val="00654A11"/>
    <w:rsid w:val="00673F39"/>
    <w:rsid w:val="00676FDE"/>
    <w:rsid w:val="00682A96"/>
    <w:rsid w:val="0069227A"/>
    <w:rsid w:val="006C0B83"/>
    <w:rsid w:val="006C1DBD"/>
    <w:rsid w:val="006D3958"/>
    <w:rsid w:val="006E42ED"/>
    <w:rsid w:val="006E7169"/>
    <w:rsid w:val="0070197A"/>
    <w:rsid w:val="007117DD"/>
    <w:rsid w:val="007576FF"/>
    <w:rsid w:val="007808E5"/>
    <w:rsid w:val="00781062"/>
    <w:rsid w:val="00794EB2"/>
    <w:rsid w:val="007D0459"/>
    <w:rsid w:val="007D1630"/>
    <w:rsid w:val="00803520"/>
    <w:rsid w:val="00834B9F"/>
    <w:rsid w:val="00851666"/>
    <w:rsid w:val="008538E4"/>
    <w:rsid w:val="00856537"/>
    <w:rsid w:val="00883E51"/>
    <w:rsid w:val="008A3234"/>
    <w:rsid w:val="008B701F"/>
    <w:rsid w:val="008C28BE"/>
    <w:rsid w:val="008D0F8C"/>
    <w:rsid w:val="008D3975"/>
    <w:rsid w:val="008D6468"/>
    <w:rsid w:val="00900F6F"/>
    <w:rsid w:val="009166BB"/>
    <w:rsid w:val="009316A9"/>
    <w:rsid w:val="00992D0F"/>
    <w:rsid w:val="009C38CB"/>
    <w:rsid w:val="009D2750"/>
    <w:rsid w:val="00A45EA9"/>
    <w:rsid w:val="00A75DBD"/>
    <w:rsid w:val="00A817CB"/>
    <w:rsid w:val="00A94837"/>
    <w:rsid w:val="00AA61BC"/>
    <w:rsid w:val="00AB27AE"/>
    <w:rsid w:val="00AC3A52"/>
    <w:rsid w:val="00AE0608"/>
    <w:rsid w:val="00B04207"/>
    <w:rsid w:val="00B10825"/>
    <w:rsid w:val="00B45068"/>
    <w:rsid w:val="00B50D66"/>
    <w:rsid w:val="00B63BC9"/>
    <w:rsid w:val="00B71B6A"/>
    <w:rsid w:val="00B75022"/>
    <w:rsid w:val="00BA7B62"/>
    <w:rsid w:val="00BB45F6"/>
    <w:rsid w:val="00BC1059"/>
    <w:rsid w:val="00BC4839"/>
    <w:rsid w:val="00BC6073"/>
    <w:rsid w:val="00BD3AFC"/>
    <w:rsid w:val="00BD60E0"/>
    <w:rsid w:val="00BE36F3"/>
    <w:rsid w:val="00C06D16"/>
    <w:rsid w:val="00C15206"/>
    <w:rsid w:val="00C258B5"/>
    <w:rsid w:val="00C346FA"/>
    <w:rsid w:val="00C4664F"/>
    <w:rsid w:val="00C47E9E"/>
    <w:rsid w:val="00C70C05"/>
    <w:rsid w:val="00C8361F"/>
    <w:rsid w:val="00CD2CF2"/>
    <w:rsid w:val="00CE58E0"/>
    <w:rsid w:val="00D05D98"/>
    <w:rsid w:val="00D0738A"/>
    <w:rsid w:val="00D11925"/>
    <w:rsid w:val="00D1549E"/>
    <w:rsid w:val="00D3078D"/>
    <w:rsid w:val="00D34A12"/>
    <w:rsid w:val="00D52AED"/>
    <w:rsid w:val="00D52D67"/>
    <w:rsid w:val="00D71EE9"/>
    <w:rsid w:val="00DC3A09"/>
    <w:rsid w:val="00DC44B2"/>
    <w:rsid w:val="00DC5822"/>
    <w:rsid w:val="00DE6084"/>
    <w:rsid w:val="00E47865"/>
    <w:rsid w:val="00E62038"/>
    <w:rsid w:val="00E7666B"/>
    <w:rsid w:val="00EC24CB"/>
    <w:rsid w:val="00ED5258"/>
    <w:rsid w:val="00F00819"/>
    <w:rsid w:val="00F161A0"/>
    <w:rsid w:val="00F264E0"/>
    <w:rsid w:val="00F6301E"/>
    <w:rsid w:val="00F63C13"/>
    <w:rsid w:val="00F70D21"/>
    <w:rsid w:val="00F71755"/>
    <w:rsid w:val="00F94A02"/>
    <w:rsid w:val="00FB4954"/>
    <w:rsid w:val="00FB73C6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C519C"/>
  <w15:docId w15:val="{151F57BE-FE13-4D9C-829E-765C7314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54"/>
  </w:style>
  <w:style w:type="paragraph" w:styleId="Ttol1">
    <w:name w:val="heading 1"/>
    <w:basedOn w:val="Normal"/>
    <w:next w:val="Normal"/>
    <w:link w:val="Ttol1Car"/>
    <w:uiPriority w:val="9"/>
    <w:qFormat/>
    <w:rsid w:val="00FB495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B495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B495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FB495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B495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B495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B495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B495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B495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47E9E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654A11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D7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71EE9"/>
  </w:style>
  <w:style w:type="paragraph" w:styleId="Peu">
    <w:name w:val="footer"/>
    <w:basedOn w:val="Normal"/>
    <w:link w:val="PeuCar"/>
    <w:uiPriority w:val="99"/>
    <w:unhideWhenUsed/>
    <w:rsid w:val="00D7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71EE9"/>
  </w:style>
  <w:style w:type="paragraph" w:styleId="Textdeglobus">
    <w:name w:val="Balloon Text"/>
    <w:basedOn w:val="Normal"/>
    <w:link w:val="TextdeglobusCar"/>
    <w:uiPriority w:val="99"/>
    <w:semiHidden/>
    <w:unhideWhenUsed/>
    <w:rsid w:val="00D7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71EE9"/>
    <w:rPr>
      <w:rFonts w:ascii="Tahoma" w:hAnsi="Tahoma" w:cs="Tahoma"/>
      <w:sz w:val="16"/>
      <w:szCs w:val="1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A61BC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FB495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ol2Car">
    <w:name w:val="Títol 2 Car"/>
    <w:basedOn w:val="Lletraperdefectedelpargraf"/>
    <w:link w:val="Ttol2"/>
    <w:uiPriority w:val="9"/>
    <w:rsid w:val="00FB495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ol3Car">
    <w:name w:val="Títol 3 Car"/>
    <w:basedOn w:val="Lletraperdefectedelpargraf"/>
    <w:link w:val="Ttol3"/>
    <w:uiPriority w:val="9"/>
    <w:rsid w:val="00FB495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rsid w:val="00FB4954"/>
    <w:rPr>
      <w:rFonts w:asciiTheme="majorHAnsi" w:eastAsiaTheme="majorEastAsia" w:hAnsiTheme="majorHAnsi" w:cstheme="majorBidi"/>
      <w:caps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B4954"/>
    <w:rPr>
      <w:rFonts w:asciiTheme="majorHAnsi" w:eastAsiaTheme="majorEastAsia" w:hAnsiTheme="majorHAnsi" w:cstheme="majorBidi"/>
      <w:i/>
      <w:iCs/>
      <w:caps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B495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B495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B495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B495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B495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ol">
    <w:name w:val="Title"/>
    <w:basedOn w:val="Normal"/>
    <w:next w:val="Normal"/>
    <w:link w:val="TtolCar"/>
    <w:uiPriority w:val="10"/>
    <w:qFormat/>
    <w:rsid w:val="00FB495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FB495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FB495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B495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ennegreta">
    <w:name w:val="Strong"/>
    <w:basedOn w:val="Lletraperdefectedelpargraf"/>
    <w:uiPriority w:val="22"/>
    <w:qFormat/>
    <w:rsid w:val="00FB4954"/>
    <w:rPr>
      <w:b/>
      <w:bCs/>
    </w:rPr>
  </w:style>
  <w:style w:type="character" w:styleId="mfasi">
    <w:name w:val="Emphasis"/>
    <w:basedOn w:val="Lletraperdefectedelpargraf"/>
    <w:uiPriority w:val="20"/>
    <w:qFormat/>
    <w:rsid w:val="00FB4954"/>
    <w:rPr>
      <w:i/>
      <w:iCs/>
    </w:rPr>
  </w:style>
  <w:style w:type="paragraph" w:styleId="Senseespaiat">
    <w:name w:val="No Spacing"/>
    <w:uiPriority w:val="1"/>
    <w:qFormat/>
    <w:rsid w:val="00FB495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B495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Lletraperdefectedelpargraf"/>
    <w:link w:val="Cita"/>
    <w:uiPriority w:val="29"/>
    <w:rsid w:val="00FB4954"/>
    <w:rPr>
      <w:rFonts w:asciiTheme="majorHAnsi" w:eastAsiaTheme="majorEastAsia" w:hAnsiTheme="majorHAnsi" w:cstheme="majorBidi"/>
      <w:sz w:val="25"/>
      <w:szCs w:val="25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B495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B4954"/>
    <w:rPr>
      <w:color w:val="404040" w:themeColor="text1" w:themeTint="BF"/>
      <w:sz w:val="32"/>
      <w:szCs w:val="32"/>
    </w:rPr>
  </w:style>
  <w:style w:type="character" w:styleId="mfasisubtil">
    <w:name w:val="Subtle Emphasis"/>
    <w:basedOn w:val="Lletraperdefectedelpargraf"/>
    <w:uiPriority w:val="19"/>
    <w:qFormat/>
    <w:rsid w:val="00FB4954"/>
    <w:rPr>
      <w:i/>
      <w:iCs/>
      <w:color w:val="595959" w:themeColor="text1" w:themeTint="A6"/>
    </w:rPr>
  </w:style>
  <w:style w:type="character" w:styleId="mfasiintens">
    <w:name w:val="Intense Emphasis"/>
    <w:basedOn w:val="Lletraperdefectedelpargraf"/>
    <w:uiPriority w:val="21"/>
    <w:qFormat/>
    <w:rsid w:val="00FB4954"/>
    <w:rPr>
      <w:b/>
      <w:bCs/>
      <w:i/>
      <w:iCs/>
    </w:rPr>
  </w:style>
  <w:style w:type="character" w:styleId="Refernciasubtil">
    <w:name w:val="Subtle Reference"/>
    <w:basedOn w:val="Lletraperdefectedelpargraf"/>
    <w:uiPriority w:val="31"/>
    <w:qFormat/>
    <w:rsid w:val="00FB4954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Lletraperdefectedelpargraf"/>
    <w:uiPriority w:val="32"/>
    <w:qFormat/>
    <w:rsid w:val="00FB4954"/>
    <w:rPr>
      <w:b/>
      <w:bCs/>
      <w:caps w:val="0"/>
      <w:smallCaps/>
      <w:color w:val="auto"/>
      <w:spacing w:val="3"/>
      <w:u w:val="single"/>
    </w:rPr>
  </w:style>
  <w:style w:type="character" w:styleId="Ttoldelllibre">
    <w:name w:val="Book Title"/>
    <w:basedOn w:val="Lletraperdefectedelpargraf"/>
    <w:uiPriority w:val="33"/>
    <w:qFormat/>
    <w:rsid w:val="00FB4954"/>
    <w:rPr>
      <w:b/>
      <w:bCs/>
      <w:smallCaps/>
      <w:spacing w:val="7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B4954"/>
    <w:pPr>
      <w:outlineLvl w:val="9"/>
    </w:pPr>
  </w:style>
  <w:style w:type="numbering" w:customStyle="1" w:styleId="Sinlista1">
    <w:name w:val="Sin lista1"/>
    <w:next w:val="Sensellista"/>
    <w:uiPriority w:val="99"/>
    <w:semiHidden/>
    <w:unhideWhenUsed/>
    <w:rsid w:val="00524D5B"/>
  </w:style>
  <w:style w:type="paragraph" w:styleId="Textindependent2">
    <w:name w:val="Body Text 2"/>
    <w:basedOn w:val="Normal"/>
    <w:link w:val="Textindependent2Car"/>
    <w:rsid w:val="00524D5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24D5B"/>
    <w:rPr>
      <w:rFonts w:ascii="Arial" w:eastAsia="Times New Roman" w:hAnsi="Arial" w:cs="Times New Roman"/>
      <w:szCs w:val="20"/>
      <w:lang w:val="es-ES_tradnl" w:eastAsia="es-ES"/>
    </w:rPr>
  </w:style>
  <w:style w:type="paragraph" w:styleId="Textindependent">
    <w:name w:val="Body Text"/>
    <w:basedOn w:val="Normal"/>
    <w:link w:val="TextindependentCar"/>
    <w:rsid w:val="00524D5B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1"/>
      <w:szCs w:val="24"/>
      <w:lang w:val="es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524D5B"/>
    <w:rPr>
      <w:rFonts w:ascii="Arial" w:eastAsia="Lucida Sans Unicode" w:hAnsi="Arial" w:cs="Arial"/>
      <w:kern w:val="1"/>
      <w:szCs w:val="24"/>
      <w:lang w:val="es-ES" w:eastAsia="zh-CN"/>
    </w:rPr>
  </w:style>
  <w:style w:type="paragraph" w:customStyle="1" w:styleId="Default">
    <w:name w:val="Default"/>
    <w:rsid w:val="00524D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@_________.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ABO~1\AppData\Local\Temp\PLANTILLA%20AJUNTAMENT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3A63A-8B58-4F62-AAE1-FD300572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</Template>
  <TotalTime>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d'Arbúcies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Bonet</dc:creator>
  <cp:lastModifiedBy>Urbanisme Ajuntament Arbúcies</cp:lastModifiedBy>
  <cp:revision>2</cp:revision>
  <cp:lastPrinted>2020-06-04T09:23:00Z</cp:lastPrinted>
  <dcterms:created xsi:type="dcterms:W3CDTF">2025-10-21T06:31:00Z</dcterms:created>
  <dcterms:modified xsi:type="dcterms:W3CDTF">2025-10-21T06:31:00Z</dcterms:modified>
</cp:coreProperties>
</file>