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02178BE3" w14:textId="55D0283C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AL PLEC DE CLÀUSULES ADMINISTRATIVES PARTICULARS APLICABLE AL CONTRACTE DE </w:t>
      </w:r>
      <w:r w:rsidR="00193A30" w:rsidRPr="00193A30">
        <w:rPr>
          <w:rFonts w:ascii="Roboto Medium" w:hAnsi="Roboto Medium"/>
        </w:rPr>
        <w:t>SERVEI DE TRACTAMENT DE LES RESTES DE PODA</w:t>
      </w:r>
      <w:r w:rsidRPr="00DD1E15">
        <w:rPr>
          <w:rFonts w:ascii="Roboto Medium" w:hAnsi="Roboto Medium"/>
        </w:rPr>
        <w:t xml:space="preserve">, A TRAMITAR MITJANÇANT PROCEDIMENT OBERT SIMPLIFICAT ABREUJAT </w:t>
      </w: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0EDB5E63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193A30">
        <w:t xml:space="preserve">contractació del </w:t>
      </w:r>
      <w:r w:rsidR="00193A30" w:rsidRPr="00193A30">
        <w:t>servei de tractament de les restes de poda</w:t>
      </w:r>
      <w:r w:rsidRPr="00DD1E15">
        <w:t>,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500EE99F" w14:textId="4CF29FFD" w:rsidR="007C1325" w:rsidRDefault="00000000" w:rsidP="007C1325">
      <w:pPr>
        <w:ind w:left="709" w:hanging="283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DD1E15" w:rsidRPr="00DD1E15">
        <w:t xml:space="preserve"> </w:t>
      </w:r>
      <w:r w:rsidR="007C1325">
        <w:t>Gran empresa (250 empleats o més i un volum de negoci anual superior a 50 milions d’euros o balanç general anual que sobrepassa els 43 milions d’euros)</w:t>
      </w:r>
    </w:p>
    <w:p w14:paraId="672554B2" w14:textId="77777777" w:rsidR="007C1325" w:rsidRDefault="007C1325" w:rsidP="007C1325">
      <w:pPr>
        <w:ind w:left="426"/>
      </w:pPr>
    </w:p>
    <w:p w14:paraId="1E2F2C00" w14:textId="69047D41" w:rsidR="007C1325" w:rsidRDefault="00000000" w:rsidP="007C1325">
      <w:pPr>
        <w:ind w:left="709" w:hanging="283"/>
      </w:pPr>
      <w:sdt>
        <w:sdtPr>
          <w:id w:val="-126791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Mitjana empresa (entre 50 i 249 empleats i un volum de negoci anual inferior a 50 milions d</w:t>
      </w:r>
      <w:r w:rsidR="007C1325">
        <w:rPr>
          <w:rFonts w:cs="Roboto Light"/>
        </w:rPr>
        <w:t>’</w:t>
      </w:r>
      <w:r w:rsidR="007C1325">
        <w:t>euros o balan</w:t>
      </w:r>
      <w:r w:rsidR="007C1325">
        <w:rPr>
          <w:rFonts w:cs="Roboto Light"/>
        </w:rPr>
        <w:t>ç</w:t>
      </w:r>
      <w:r w:rsidR="007C1325">
        <w:t xml:space="preserve"> general anual que no supera els 43 milions d</w:t>
      </w:r>
      <w:r w:rsidR="007C1325">
        <w:rPr>
          <w:rFonts w:cs="Roboto Light"/>
        </w:rPr>
        <w:t>’</w:t>
      </w:r>
      <w:r w:rsidR="007C1325">
        <w:t>euros)</w:t>
      </w:r>
    </w:p>
    <w:p w14:paraId="12B7AEBB" w14:textId="77777777" w:rsidR="007C1325" w:rsidRDefault="007C1325" w:rsidP="007C1325">
      <w:pPr>
        <w:ind w:left="426"/>
      </w:pPr>
    </w:p>
    <w:p w14:paraId="2BB6EE49" w14:textId="6D611C93" w:rsidR="007C1325" w:rsidRDefault="00000000" w:rsidP="007C1325">
      <w:pPr>
        <w:ind w:left="709" w:hanging="283"/>
      </w:pPr>
      <w:sdt>
        <w:sdtPr>
          <w:id w:val="-137106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Petita empresa (entre 10 i 49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10 milions d</w:t>
      </w:r>
      <w:r w:rsidR="007C1325">
        <w:rPr>
          <w:rFonts w:cs="Roboto Light"/>
        </w:rPr>
        <w:t>’</w:t>
      </w:r>
      <w:r w:rsidR="007C1325">
        <w:t>euros)</w:t>
      </w:r>
    </w:p>
    <w:p w14:paraId="23E042C2" w14:textId="77777777" w:rsidR="007C1325" w:rsidRDefault="007C1325" w:rsidP="007C1325">
      <w:pPr>
        <w:ind w:left="426"/>
      </w:pPr>
    </w:p>
    <w:p w14:paraId="1BF68394" w14:textId="15A3B8F5" w:rsidR="0015261D" w:rsidRDefault="00000000" w:rsidP="007C1325">
      <w:pPr>
        <w:ind w:left="709" w:hanging="283"/>
      </w:pPr>
      <w:sdt>
        <w:sdtPr>
          <w:id w:val="97024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Microempresa (menys de 10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2 milions d</w:t>
      </w:r>
      <w:r w:rsidR="007C1325">
        <w:rPr>
          <w:rFonts w:cs="Roboto Light"/>
        </w:rPr>
        <w:t>’</w:t>
      </w:r>
      <w:r w:rsidR="007C1325">
        <w:t>euros)</w:t>
      </w:r>
    </w:p>
    <w:p w14:paraId="7993736D" w14:textId="77777777" w:rsidR="007C1325" w:rsidRPr="00DD1E15" w:rsidRDefault="007C1325" w:rsidP="007C1325">
      <w:pPr>
        <w:ind w:left="426"/>
      </w:pPr>
    </w:p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23C8B9A0" w14:textId="77777777" w:rsidR="00193A30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  <w:r w:rsidR="00193A30">
        <w:t xml:space="preserve"> </w:t>
      </w:r>
    </w:p>
    <w:p w14:paraId="3E6EE4C6" w14:textId="77777777" w:rsidR="00193A30" w:rsidRDefault="00193A30" w:rsidP="00171DC5">
      <w:pPr>
        <w:tabs>
          <w:tab w:val="left" w:pos="426"/>
        </w:tabs>
        <w:ind w:left="426" w:hanging="426"/>
      </w:pPr>
    </w:p>
    <w:p w14:paraId="32BCB230" w14:textId="55DF874B" w:rsidR="0015261D" w:rsidRPr="00D8621A" w:rsidRDefault="00193A30" w:rsidP="00193A30">
      <w:pPr>
        <w:pStyle w:val="Prrafodelista"/>
        <w:numPr>
          <w:ilvl w:val="0"/>
          <w:numId w:val="38"/>
        </w:numPr>
        <w:tabs>
          <w:tab w:val="left" w:pos="426"/>
        </w:tabs>
      </w:pPr>
      <w:r w:rsidRPr="00D8621A">
        <w:t>Que està inscrita al registre de Gestors de residus de Catalunya de l’Agència de Residus de Catalunya i compta amb codi NIMA identificador</w:t>
      </w:r>
    </w:p>
    <w:p w14:paraId="7531330E" w14:textId="77777777" w:rsidR="00193A30" w:rsidRPr="00DD1E15" w:rsidRDefault="00193A30" w:rsidP="00171DC5">
      <w:pPr>
        <w:tabs>
          <w:tab w:val="left" w:pos="426"/>
        </w:tabs>
        <w:ind w:left="426" w:hanging="426"/>
      </w:pPr>
    </w:p>
    <w:p w14:paraId="5E5C98EC" w14:textId="79E6BB32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</w:r>
      <w:r w:rsidR="00286A9A" w:rsidRPr="00846821">
        <w:rPr>
          <w:rFonts w:cs="Arial"/>
          <w:szCs w:val="22"/>
        </w:rPr>
        <w:t>Que</w:t>
      </w:r>
      <w:r w:rsidR="00286A9A">
        <w:rPr>
          <w:rFonts w:cs="Arial"/>
          <w:szCs w:val="22"/>
        </w:rPr>
        <w:t>, en cas que</w:t>
      </w:r>
      <w:r w:rsidR="00286A9A" w:rsidRPr="00846821">
        <w:rPr>
          <w:rFonts w:cs="Arial"/>
          <w:szCs w:val="22"/>
        </w:rPr>
        <w:t xml:space="preserve"> est</w:t>
      </w:r>
      <w:r w:rsidR="00286A9A">
        <w:rPr>
          <w:rFonts w:cs="Arial"/>
          <w:szCs w:val="22"/>
        </w:rPr>
        <w:t>igui</w:t>
      </w:r>
      <w:r w:rsidR="00286A9A" w:rsidRPr="00846821">
        <w:rPr>
          <w:rFonts w:cs="Arial"/>
          <w:szCs w:val="22"/>
        </w:rPr>
        <w:t xml:space="preserve"> inscrit en el Registre de Licitadors de la Generalitat de Catalunya i/o de l’Administració General de l’Estat</w:t>
      </w:r>
      <w:r w:rsidR="00286A9A">
        <w:rPr>
          <w:rFonts w:cs="Arial"/>
          <w:szCs w:val="22"/>
        </w:rPr>
        <w:t>,</w:t>
      </w:r>
      <w:r w:rsidR="00286A9A" w:rsidRPr="00846821">
        <w:rPr>
          <w:rFonts w:cs="Arial"/>
          <w:szCs w:val="22"/>
        </w:rPr>
        <w:t xml:space="preserve">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lastRenderedPageBreak/>
        <w:t>-</w:t>
      </w:r>
      <w:r w:rsidRPr="00DD1E15"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000000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000000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000000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000000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000000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000000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000000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000000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lastRenderedPageBreak/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000000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e-Notum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6DC56284" w14:textId="77777777" w:rsidR="00351B18" w:rsidRDefault="00351B18" w:rsidP="002D6C6E">
      <w:pPr>
        <w:tabs>
          <w:tab w:val="left" w:pos="426"/>
        </w:tabs>
        <w:ind w:left="426" w:hanging="426"/>
      </w:pPr>
    </w:p>
    <w:p w14:paraId="59B4D913" w14:textId="57CDEF18" w:rsidR="00351B18" w:rsidRPr="00DD1E15" w:rsidRDefault="00351B18" w:rsidP="002D6C6E">
      <w:pPr>
        <w:tabs>
          <w:tab w:val="left" w:pos="426"/>
        </w:tabs>
        <w:ind w:left="426" w:hanging="426"/>
      </w:pPr>
      <w:r w:rsidRPr="00351B18">
        <w:t>-</w:t>
      </w:r>
      <w:r w:rsidRPr="00351B18">
        <w:tab/>
        <w:t>Que, en cas de resultar adjudicatari, es compromet a aportar la documentació indicada a l’Annex IV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737B0231" w14:textId="77777777" w:rsidR="0015261D" w:rsidRPr="00DD1E15" w:rsidRDefault="0015261D" w:rsidP="0015261D"/>
    <w:p w14:paraId="51101560" w14:textId="77777777" w:rsidR="0015261D" w:rsidRPr="00DD1E15" w:rsidRDefault="0015261D" w:rsidP="0015261D"/>
    <w:p w14:paraId="7110DC36" w14:textId="77777777" w:rsidR="0015261D" w:rsidRPr="00DD1E15" w:rsidRDefault="0015261D" w:rsidP="0015261D"/>
    <w:p w14:paraId="2EDD09BD" w14:textId="77777777" w:rsidR="0015261D" w:rsidRPr="00DD1E15" w:rsidRDefault="0015261D" w:rsidP="0015261D"/>
    <w:p w14:paraId="6FECB2BA" w14:textId="02039E75" w:rsidR="007D123B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(Data i signatura).</w:t>
      </w:r>
    </w:p>
    <w:p w14:paraId="3641536C" w14:textId="77777777" w:rsidR="00DD1E15" w:rsidRPr="00555D9B" w:rsidRDefault="00DD1E15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AF10" w14:textId="77777777" w:rsidR="00CF4D0D" w:rsidRDefault="00CF4D0D">
      <w:r>
        <w:separator/>
      </w:r>
    </w:p>
  </w:endnote>
  <w:endnote w:type="continuationSeparator" w:id="0">
    <w:p w14:paraId="7289B887" w14:textId="77777777" w:rsidR="00CF4D0D" w:rsidRDefault="00CF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AB2" w14:textId="77777777" w:rsidR="00CF4D0D" w:rsidRDefault="00CF4D0D">
      <w:r>
        <w:separator/>
      </w:r>
    </w:p>
  </w:footnote>
  <w:footnote w:type="continuationSeparator" w:id="0">
    <w:p w14:paraId="308E86C2" w14:textId="77777777" w:rsidR="00CF4D0D" w:rsidRDefault="00CF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36F32"/>
    <w:multiLevelType w:val="hybridMultilevel"/>
    <w:tmpl w:val="3A8EE51C"/>
    <w:lvl w:ilvl="0" w:tplc="D3889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2723A"/>
    <w:multiLevelType w:val="hybridMultilevel"/>
    <w:tmpl w:val="300A5C32"/>
    <w:lvl w:ilvl="0" w:tplc="21D09FA6">
      <w:start w:val="1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516CD"/>
    <w:multiLevelType w:val="hybridMultilevel"/>
    <w:tmpl w:val="4B985A12"/>
    <w:lvl w:ilvl="0" w:tplc="600ADDAA">
      <w:start w:val="1"/>
      <w:numFmt w:val="bullet"/>
      <w:lvlText w:val="-"/>
      <w:lvlJc w:val="left"/>
      <w:pPr>
        <w:ind w:left="36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9"/>
  </w:num>
  <w:num w:numId="12" w16cid:durableId="1315767365">
    <w:abstractNumId w:val="14"/>
  </w:num>
  <w:num w:numId="13" w16cid:durableId="1387879353">
    <w:abstractNumId w:val="31"/>
  </w:num>
  <w:num w:numId="14" w16cid:durableId="840655677">
    <w:abstractNumId w:val="13"/>
  </w:num>
  <w:num w:numId="15" w16cid:durableId="845552991">
    <w:abstractNumId w:val="0"/>
  </w:num>
  <w:num w:numId="16" w16cid:durableId="326829983">
    <w:abstractNumId w:val="12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11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7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9212673">
    <w:abstractNumId w:val="9"/>
  </w:num>
  <w:num w:numId="37" w16cid:durableId="1197038588">
    <w:abstractNumId w:val="10"/>
  </w:num>
  <w:num w:numId="38" w16cid:durableId="15422836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31323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93A30"/>
    <w:rsid w:val="001B239F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86A9A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51B18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32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A63C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F4D0D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8621A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486"/>
    <w:rsid w:val="00F72507"/>
    <w:rsid w:val="00F74993"/>
    <w:rsid w:val="00F93C75"/>
    <w:rsid w:val="00FA264B"/>
    <w:rsid w:val="00FA3F5A"/>
    <w:rsid w:val="00FB26CD"/>
    <w:rsid w:val="00FB44DD"/>
    <w:rsid w:val="00FD3B84"/>
    <w:rsid w:val="00FE012F"/>
    <w:rsid w:val="00FE15EA"/>
    <w:rsid w:val="00FE7CC9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2025-10-20T12:19:00Z</dcterms:created>
  <dcterms:modified xsi:type="dcterms:W3CDTF">2025-10-20T12:19:00Z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