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703" w:rsidRPr="00ED5703" w:rsidRDefault="00ED5703" w:rsidP="00ED5703">
      <w:pPr>
        <w:spacing w:before="0" w:after="160" w:line="259" w:lineRule="auto"/>
        <w:rPr>
          <w:rFonts w:ascii="Arial" w:eastAsia="Arial" w:hAnsi="Arial" w:cs="Arial"/>
          <w:b/>
          <w:color w:val="000000"/>
          <w:sz w:val="20"/>
          <w:szCs w:val="20"/>
          <w:lang w:eastAsia="ca-ES"/>
        </w:rPr>
      </w:pPr>
      <w:r w:rsidRPr="00ED5703">
        <w:rPr>
          <w:rFonts w:ascii="Arial" w:eastAsia="Arial" w:hAnsi="Arial" w:cs="Arial"/>
          <w:b/>
          <w:color w:val="000000"/>
          <w:sz w:val="20"/>
          <w:szCs w:val="20"/>
          <w:lang w:eastAsia="ca-ES"/>
        </w:rPr>
        <w:t>ANNEX 3. DECLARACIÓ RELATIVA A LA SUBMISSIÓ ALS JUTJATS I TRIBUNALS ESPANYOLS</w:t>
      </w:r>
    </w:p>
    <w:p w:rsidR="00ED5703" w:rsidRPr="00ED5703" w:rsidRDefault="00ED5703" w:rsidP="00ED5703">
      <w:pPr>
        <w:spacing w:before="0" w:after="0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</w:pPr>
    </w:p>
    <w:p w:rsidR="00ED5703" w:rsidRPr="00ED5703" w:rsidRDefault="00ED5703" w:rsidP="00ED5703">
      <w:pPr>
        <w:widowControl w:val="0"/>
        <w:spacing w:before="0" w:after="3" w:line="276" w:lineRule="auto"/>
        <w:ind w:left="231" w:hanging="10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:rsidR="00ED5703" w:rsidRPr="00ED5703" w:rsidRDefault="00ED5703" w:rsidP="00ED5703">
      <w:pPr>
        <w:widowControl w:val="0"/>
        <w:spacing w:before="0" w:after="3" w:line="276" w:lineRule="auto"/>
        <w:ind w:left="231" w:hanging="10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instrText xml:space="preserve"> FORMTEXT </w:instrTex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separate"/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end"/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, amb DNI 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instrText xml:space="preserve"> FORMTEXT </w:instrTex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separate"/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end"/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i domicili a 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instrText xml:space="preserve"> FORMTEXT </w:instrTex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separate"/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end"/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, actuant en nom propi o en representació de 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instrText xml:space="preserve"> FORMTEXT </w:instrTex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separate"/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end"/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, assabentat/da del procediment de licitació per a l’adjudicació del contracte </w:t>
      </w:r>
      <w:r w:rsidRPr="00ED570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t>“</w:t>
      </w:r>
      <w:r w:rsidRPr="00ED570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ED570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instrText xml:space="preserve"> FORMTEXT </w:instrText>
      </w:r>
      <w:r w:rsidRPr="00ED570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</w:r>
      <w:r w:rsidRPr="00ED570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fldChar w:fldCharType="separate"/>
      </w:r>
      <w:r w:rsidRPr="00ED570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fldChar w:fldCharType="end"/>
      </w:r>
      <w:r w:rsidRPr="00ED570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t>”</w:t>
      </w:r>
      <w:r w:rsidRPr="00ED5703">
        <w:rPr>
          <w:rFonts w:ascii="Arial" w:eastAsia="Arial" w:hAnsi="Arial" w:cs="Arial"/>
          <w:color w:val="000000"/>
          <w:spacing w:val="-2"/>
          <w:sz w:val="20"/>
          <w:szCs w:val="20"/>
          <w:lang w:eastAsia="ca-ES"/>
        </w:rPr>
        <w:t xml:space="preserve">, convocat per l’Ajuntament de Sant Cugat del Vallès, 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publicat en el perfil de contractant de l’Ajuntament en data 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instrText xml:space="preserve"> FORMTEXT </w:instrTex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separate"/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end"/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i, si escau, al </w:t>
      </w:r>
      <w:proofErr w:type="spellStart"/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DOUE</w:t>
      </w:r>
      <w:proofErr w:type="spellEnd"/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en data 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instrText xml:space="preserve"> FORMTEXT </w:instrTex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separate"/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end"/>
      </w:r>
      <w:r w:rsidRPr="00ED5703">
        <w:rPr>
          <w:rFonts w:ascii="Arial" w:eastAsia="Arial" w:hAnsi="Arial" w:cs="Arial"/>
          <w:color w:val="000000"/>
          <w:sz w:val="20"/>
          <w:szCs w:val="20"/>
          <w:lang w:eastAsia="ca-ES"/>
        </w:rPr>
        <w:t>,</w:t>
      </w:r>
    </w:p>
    <w:p w:rsidR="00ED5703" w:rsidRPr="00ED5703" w:rsidRDefault="00ED5703" w:rsidP="00ED5703">
      <w:pPr>
        <w:widowControl w:val="0"/>
        <w:spacing w:before="0" w:after="3" w:line="276" w:lineRule="auto"/>
        <w:ind w:left="231" w:hanging="10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:rsidR="00ED5703" w:rsidRPr="00ED5703" w:rsidRDefault="00ED5703" w:rsidP="00ED5703">
      <w:pPr>
        <w:autoSpaceDE w:val="0"/>
        <w:autoSpaceDN w:val="0"/>
        <w:adjustRightInd w:val="0"/>
        <w:spacing w:before="0" w:after="0"/>
        <w:ind w:left="284"/>
        <w:rPr>
          <w:rFonts w:ascii="Arial" w:eastAsia="Times New Roman" w:hAnsi="Arial" w:cs="Arial"/>
          <w:b/>
          <w:sz w:val="20"/>
          <w:szCs w:val="20"/>
        </w:rPr>
      </w:pPr>
      <w:r w:rsidRPr="00ED5703">
        <w:rPr>
          <w:rFonts w:ascii="Arial" w:eastAsia="Times New Roman" w:hAnsi="Arial" w:cs="Arial"/>
          <w:b/>
          <w:sz w:val="20"/>
          <w:szCs w:val="20"/>
        </w:rPr>
        <w:t>DECLARO:</w:t>
      </w:r>
    </w:p>
    <w:p w:rsidR="00ED5703" w:rsidRPr="00ED5703" w:rsidRDefault="00ED5703" w:rsidP="00ED5703">
      <w:pPr>
        <w:spacing w:before="0" w:after="0"/>
        <w:ind w:left="284"/>
        <w:rPr>
          <w:rFonts w:ascii="Arial" w:eastAsia="Times New Roman" w:hAnsi="Arial" w:cs="Arial"/>
          <w:sz w:val="20"/>
          <w:szCs w:val="20"/>
        </w:rPr>
      </w:pPr>
    </w:p>
    <w:p w:rsidR="00ED5703" w:rsidRPr="00ED5703" w:rsidRDefault="00ED5703" w:rsidP="00ED5703">
      <w:pPr>
        <w:spacing w:before="0" w:after="0"/>
        <w:ind w:left="284"/>
        <w:rPr>
          <w:rFonts w:ascii="Arial" w:eastAsia="Times New Roman" w:hAnsi="Arial" w:cs="Arial"/>
          <w:sz w:val="20"/>
          <w:szCs w:val="20"/>
        </w:rPr>
      </w:pPr>
      <w:r w:rsidRPr="00ED5703">
        <w:rPr>
          <w:rFonts w:ascii="Arial" w:eastAsia="Times New Roman" w:hAnsi="Arial" w:cs="Arial"/>
          <w:sz w:val="20"/>
          <w:szCs w:val="20"/>
        </w:rPr>
        <w:t>Que l’empresa, a la que represento, se sotmet als jutjats i tribunals espanyols, per a totes les incidències que puguin sorgir del contracte, amb renúncia expressa al seu propi fur.</w:t>
      </w:r>
    </w:p>
    <w:p w:rsidR="00ED5703" w:rsidRPr="00ED5703" w:rsidRDefault="00ED5703" w:rsidP="00ED5703">
      <w:pPr>
        <w:spacing w:before="0" w:after="0"/>
        <w:ind w:left="284"/>
        <w:rPr>
          <w:rFonts w:ascii="Arial" w:eastAsia="Times New Roman" w:hAnsi="Arial" w:cs="Arial"/>
          <w:sz w:val="20"/>
          <w:szCs w:val="20"/>
        </w:rPr>
      </w:pPr>
    </w:p>
    <w:p w:rsidR="00ED5703" w:rsidRPr="00ED5703" w:rsidRDefault="00ED5703" w:rsidP="00ED5703">
      <w:pPr>
        <w:spacing w:before="0" w:after="0"/>
        <w:ind w:left="284"/>
        <w:rPr>
          <w:rFonts w:ascii="Arial" w:eastAsia="Times New Roman" w:hAnsi="Arial" w:cs="Arial"/>
          <w:sz w:val="20"/>
          <w:szCs w:val="20"/>
        </w:rPr>
      </w:pPr>
    </w:p>
    <w:p w:rsidR="00ED5703" w:rsidRPr="00ED5703" w:rsidRDefault="00ED5703" w:rsidP="00ED5703">
      <w:pPr>
        <w:tabs>
          <w:tab w:val="left" w:pos="3240"/>
          <w:tab w:val="left" w:pos="7380"/>
        </w:tabs>
        <w:spacing w:before="0" w:after="0"/>
        <w:ind w:left="284"/>
        <w:rPr>
          <w:rFonts w:ascii="Arial" w:eastAsia="Times New Roman" w:hAnsi="Arial" w:cs="Arial"/>
          <w:sz w:val="20"/>
          <w:szCs w:val="20"/>
        </w:rPr>
      </w:pPr>
      <w:r w:rsidRPr="00ED5703">
        <w:rPr>
          <w:rFonts w:ascii="Arial" w:eastAsia="Times New Roman" w:hAnsi="Arial" w:cs="Arial"/>
          <w:sz w:val="20"/>
          <w:szCs w:val="20"/>
        </w:rPr>
        <w:t xml:space="preserve">(signatura electrònica del/de la representant de l’empresa) </w:t>
      </w:r>
    </w:p>
    <w:p w:rsidR="00ED5703" w:rsidRPr="00ED5703" w:rsidRDefault="00ED5703" w:rsidP="00ED5703">
      <w:pPr>
        <w:widowControl w:val="0"/>
        <w:spacing w:before="0" w:after="3" w:line="276" w:lineRule="auto"/>
        <w:ind w:left="231" w:hanging="10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:rsidR="00ED5703" w:rsidRPr="00ED5703" w:rsidRDefault="00ED5703" w:rsidP="00ED5703">
      <w:pPr>
        <w:widowControl w:val="0"/>
        <w:spacing w:before="0" w:after="3" w:line="276" w:lineRule="auto"/>
        <w:ind w:left="231" w:hanging="10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:rsidR="006A1E34" w:rsidRPr="00ED5703" w:rsidRDefault="006A1E34" w:rsidP="00ED5703">
      <w:bookmarkStart w:id="0" w:name="_GoBack"/>
      <w:bookmarkEnd w:id="0"/>
    </w:p>
    <w:sectPr w:rsidR="006A1E34" w:rsidRPr="00ED5703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54964-8A67-4BEE-A6DF-AC4ACEF2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635743B6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2022-02-21T13:41:00Z</dcterms:created>
  <dcterms:modified xsi:type="dcterms:W3CDTF">2022-02-21T13:41:00Z</dcterms:modified>
</cp:coreProperties>
</file>