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FB1A" w14:textId="02281FBC" w:rsidR="00CF35F8" w:rsidRPr="00CF35F8" w:rsidRDefault="00CF35F8" w:rsidP="00CF35F8">
      <w:pPr>
        <w:keepNext/>
        <w:ind w:left="0" w:firstLine="0"/>
        <w:outlineLvl w:val="0"/>
        <w:rPr>
          <w:b/>
          <w:snapToGrid w:val="0"/>
          <w:kern w:val="28"/>
          <w:sz w:val="22"/>
        </w:rPr>
      </w:pPr>
      <w:bookmarkStart w:id="0" w:name="_Hlk24648150"/>
      <w:bookmarkStart w:id="1" w:name="_Toc510701759"/>
      <w:bookmarkStart w:id="2" w:name="_Toc515274042"/>
      <w:bookmarkStart w:id="3" w:name="_Toc531255879"/>
      <w:bookmarkStart w:id="4" w:name="_Toc87006753"/>
      <w:r w:rsidRPr="00CF35F8">
        <w:rPr>
          <w:b/>
          <w:snapToGrid w:val="0"/>
          <w:kern w:val="28"/>
          <w:sz w:val="22"/>
        </w:rPr>
        <w:t>ANNEX NÚM. 1</w:t>
      </w:r>
      <w:bookmarkEnd w:id="2"/>
      <w:bookmarkEnd w:id="3"/>
      <w:bookmarkEnd w:id="4"/>
    </w:p>
    <w:p w14:paraId="7C011937" w14:textId="77777777" w:rsidR="00CF35F8" w:rsidRPr="00CF35F8" w:rsidRDefault="00CF35F8" w:rsidP="00CF35F8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14:paraId="51314E16" w14:textId="77777777" w:rsidR="00CF35F8" w:rsidRPr="00CF35F8" w:rsidRDefault="00CF35F8" w:rsidP="00CF35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CF35F8">
        <w:rPr>
          <w:rFonts w:cs="Arial"/>
          <w:b/>
          <w:snapToGrid w:val="0"/>
          <w:sz w:val="22"/>
          <w:szCs w:val="22"/>
          <w:lang w:eastAsia="es-ES"/>
        </w:rPr>
        <w:t>MODEL DE DECLARACIÓ RESPONSABLE</w:t>
      </w:r>
    </w:p>
    <w:p w14:paraId="6B8D8C9D" w14:textId="77777777" w:rsidR="00CF35F8" w:rsidRPr="00CF35F8" w:rsidRDefault="00CF35F8" w:rsidP="00CF35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30584F15" w14:textId="77777777" w:rsidR="00CF35F8" w:rsidRPr="00CF35F8" w:rsidRDefault="00CF35F8" w:rsidP="00CF35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46DEAFC5" w14:textId="77777777" w:rsidR="00CF35F8" w:rsidRPr="00CF35F8" w:rsidRDefault="00CF35F8" w:rsidP="00CF35F8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>El/la senyor/a ................................................................., amb DNI......................., actuant en nom propi / en representació de l’empresa ..............., amb NIF .............., declaro, sota la meva responsabilitat:</w:t>
      </w:r>
    </w:p>
    <w:p w14:paraId="6809FBEB" w14:textId="77777777" w:rsidR="00CF35F8" w:rsidRPr="00CF35F8" w:rsidRDefault="00CF35F8" w:rsidP="00CF35F8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14:paraId="62126107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>(</w:t>
      </w:r>
      <w:r w:rsidRPr="00CF35F8">
        <w:rPr>
          <w:rFonts w:cs="Arial"/>
          <w:i/>
          <w:sz w:val="22"/>
          <w:szCs w:val="22"/>
        </w:rPr>
        <w:t xml:space="preserve">Només en cas de persona jurídica) </w:t>
      </w:r>
      <w:r w:rsidRPr="00CF35F8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762130A4" w14:textId="77777777" w:rsidR="00CF35F8" w:rsidRPr="00CF35F8" w:rsidRDefault="00CF35F8" w:rsidP="00CF35F8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72540161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>(</w:t>
      </w:r>
      <w:r w:rsidRPr="00CF35F8">
        <w:rPr>
          <w:rFonts w:cs="Arial"/>
          <w:i/>
          <w:sz w:val="22"/>
          <w:szCs w:val="22"/>
        </w:rPr>
        <w:t xml:space="preserve">Només en cas de persona jurídica) </w:t>
      </w:r>
      <w:r w:rsidRPr="00CF35F8">
        <w:rPr>
          <w:rFonts w:cs="Arial"/>
          <w:sz w:val="22"/>
          <w:szCs w:val="22"/>
        </w:rPr>
        <w:t xml:space="preserve">Que, com a persona signatària d’aquesta declaració, tinc </w:t>
      </w:r>
      <w:r w:rsidRPr="00CF35F8"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 w:rsidRPr="00CF35F8">
        <w:rPr>
          <w:rFonts w:cs="Arial"/>
          <w:sz w:val="22"/>
          <w:szCs w:val="22"/>
        </w:rPr>
        <w:t>l’empresa ...............</w:t>
      </w:r>
      <w:r w:rsidRPr="00CF35F8">
        <w:rPr>
          <w:rFonts w:cs="Arial"/>
          <w:snapToGrid w:val="0"/>
          <w:sz w:val="22"/>
          <w:szCs w:val="22"/>
        </w:rPr>
        <w:t>, d’acord amb l’</w:t>
      </w:r>
      <w:r w:rsidRPr="00CF35F8">
        <w:rPr>
          <w:rFonts w:cs="Arial"/>
          <w:sz w:val="22"/>
          <w:szCs w:val="22"/>
        </w:rPr>
        <w:t>escriptura pública, amb número de protocol ................, atorgada en data .............. a ....................., davant del Notari de l’Il·lustre Col·legi de ..........., senyor/a ............, vigent en data d’avui.</w:t>
      </w:r>
    </w:p>
    <w:p w14:paraId="1BC5E58B" w14:textId="77777777" w:rsidR="00CF35F8" w:rsidRPr="00CF35F8" w:rsidRDefault="00CF35F8" w:rsidP="00CF35F8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1203D05A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napToGrid w:val="0"/>
          <w:sz w:val="22"/>
          <w:szCs w:val="22"/>
        </w:rPr>
        <w:t xml:space="preserve">Que compleixo / l’empresa que represento </w:t>
      </w:r>
      <w:r w:rsidRPr="00CF35F8">
        <w:rPr>
          <w:rFonts w:cs="Arial"/>
          <w:sz w:val="22"/>
          <w:szCs w:val="22"/>
        </w:rPr>
        <w:t>compleix els requisits de solvència econòmica i financera, i tècnica o professional, de conformitat amb els requisits mínims exigits en aquest plec</w:t>
      </w:r>
      <w:r w:rsidRPr="00CF35F8">
        <w:rPr>
          <w:rFonts w:cs="Arial"/>
          <w:snapToGrid w:val="0"/>
          <w:sz w:val="22"/>
          <w:szCs w:val="22"/>
        </w:rPr>
        <w:t>.</w:t>
      </w:r>
    </w:p>
    <w:p w14:paraId="375CD1C8" w14:textId="77777777" w:rsidR="00CF35F8" w:rsidRPr="00CF35F8" w:rsidRDefault="00CF35F8" w:rsidP="00CF35F8">
      <w:pPr>
        <w:rPr>
          <w:rFonts w:cs="Arial"/>
        </w:rPr>
      </w:pPr>
    </w:p>
    <w:p w14:paraId="7EE8AB43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napToGrid w:val="0"/>
          <w:sz w:val="22"/>
          <w:szCs w:val="22"/>
        </w:rPr>
        <w:t>Que disposo / l’empresa que represento disposa de les autoritzacions necessàries per exercir l’activitat.</w:t>
      </w:r>
    </w:p>
    <w:p w14:paraId="3EFF1FBA" w14:textId="77777777" w:rsidR="00CF35F8" w:rsidRPr="00CF35F8" w:rsidRDefault="00CF35F8" w:rsidP="00CF35F8">
      <w:pPr>
        <w:rPr>
          <w:rFonts w:cs="Arial"/>
        </w:rPr>
      </w:pPr>
    </w:p>
    <w:p w14:paraId="5C70FC1C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napToGrid w:val="0"/>
          <w:sz w:val="22"/>
          <w:szCs w:val="22"/>
        </w:rPr>
        <w:t xml:space="preserve">Que no estic incurs / l’empresa que represento no està incursa en cap prohibició de contractar de les establertes a l’article 71 de la </w:t>
      </w:r>
      <w:r w:rsidRPr="00CF35F8">
        <w:rPr>
          <w:rFonts w:cs="Arial"/>
          <w:sz w:val="22"/>
          <w:szCs w:val="22"/>
        </w:rPr>
        <w:t>Llei 9/</w:t>
      </w:r>
      <w:r w:rsidRPr="00CF35F8">
        <w:rPr>
          <w:rFonts w:cs="Arial"/>
          <w:snapToGrid w:val="0"/>
          <w:sz w:val="22"/>
          <w:szCs w:val="22"/>
        </w:rPr>
        <w:t>2017</w:t>
      </w:r>
      <w:r w:rsidRPr="00CF35F8"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2014.</w:t>
      </w:r>
    </w:p>
    <w:p w14:paraId="75849A55" w14:textId="77777777" w:rsidR="00CF35F8" w:rsidRPr="00CF35F8" w:rsidRDefault="00CF35F8" w:rsidP="00CF35F8">
      <w:pPr>
        <w:rPr>
          <w:rFonts w:cs="Arial"/>
        </w:rPr>
      </w:pPr>
    </w:p>
    <w:p w14:paraId="7B2198C0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 xml:space="preserve">Que compleixo / </w:t>
      </w:r>
      <w:r w:rsidRPr="00CF35F8">
        <w:rPr>
          <w:rFonts w:cs="Arial"/>
          <w:snapToGrid w:val="0"/>
          <w:sz w:val="22"/>
          <w:szCs w:val="22"/>
        </w:rPr>
        <w:t xml:space="preserve">l’empresa que represento </w:t>
      </w:r>
      <w:r w:rsidRPr="00CF35F8">
        <w:rPr>
          <w:rFonts w:cs="Arial"/>
          <w:sz w:val="22"/>
          <w:szCs w:val="22"/>
        </w:rPr>
        <w:t>compleix amb la resta de requisits que s’estableixen en el plec de clàusules administratives i que es poden acreditar mitjançant la declaració responsable.</w:t>
      </w:r>
    </w:p>
    <w:p w14:paraId="52EDF0EA" w14:textId="77777777" w:rsidR="00CF35F8" w:rsidRPr="00CF35F8" w:rsidRDefault="00CF35F8" w:rsidP="00CF35F8">
      <w:pPr>
        <w:rPr>
          <w:rFonts w:cs="Arial"/>
        </w:rPr>
      </w:pPr>
    </w:p>
    <w:p w14:paraId="0D4021E5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>Que, en cas que s’exigeixi, em comprometo /</w:t>
      </w:r>
      <w:r w:rsidRPr="00CF35F8">
        <w:rPr>
          <w:rFonts w:cs="Arial"/>
          <w:snapToGrid w:val="0"/>
          <w:sz w:val="22"/>
          <w:szCs w:val="22"/>
        </w:rPr>
        <w:t xml:space="preserve"> l’empresa que represento</w:t>
      </w:r>
      <w:r w:rsidRPr="00CF35F8">
        <w:rPr>
          <w:rFonts w:cs="Arial"/>
          <w:sz w:val="22"/>
          <w:szCs w:val="22"/>
        </w:rPr>
        <w:t xml:space="preserve"> es compromet a adscriure els mitjans materials i/o personals necessaris per a l’execució del contracte. </w:t>
      </w:r>
    </w:p>
    <w:p w14:paraId="7060FC58" w14:textId="77777777" w:rsidR="00CF35F8" w:rsidRPr="00CF35F8" w:rsidRDefault="00CF35F8" w:rsidP="00CF35F8">
      <w:pPr>
        <w:rPr>
          <w:rFonts w:cs="Arial"/>
        </w:rPr>
      </w:pPr>
    </w:p>
    <w:p w14:paraId="53BDB7F9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 xml:space="preserve">Que vull / </w:t>
      </w:r>
      <w:r w:rsidRPr="00CF35F8">
        <w:rPr>
          <w:rFonts w:cs="Arial"/>
          <w:snapToGrid w:val="0"/>
          <w:sz w:val="22"/>
          <w:szCs w:val="22"/>
        </w:rPr>
        <w:t>l’empresa que represento</w:t>
      </w:r>
      <w:r w:rsidRPr="00CF35F8">
        <w:rPr>
          <w:rFonts w:cs="Arial"/>
          <w:sz w:val="22"/>
          <w:szCs w:val="22"/>
        </w:rPr>
        <w:t xml:space="preserve"> vol recórrer a la solvència i mitjans d’altres entitats per acreditar la solvència exigida en aquesta licitació: Sí / No</w:t>
      </w:r>
    </w:p>
    <w:p w14:paraId="3047BCFA" w14:textId="77777777" w:rsidR="00CF35F8" w:rsidRPr="00CF35F8" w:rsidRDefault="00CF35F8" w:rsidP="00CF35F8">
      <w:pPr>
        <w:rPr>
          <w:rFonts w:cs="Arial"/>
        </w:rPr>
      </w:pPr>
    </w:p>
    <w:p w14:paraId="4B297D6A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 xml:space="preserve">Que, en cas que a l’apartat anterior s’hagi respost afirmativament, compto / </w:t>
      </w:r>
      <w:r w:rsidRPr="00CF35F8">
        <w:rPr>
          <w:rFonts w:cs="Arial"/>
          <w:snapToGrid w:val="0"/>
          <w:sz w:val="22"/>
          <w:szCs w:val="22"/>
        </w:rPr>
        <w:t>l’empresa que represento</w:t>
      </w:r>
      <w:r w:rsidRPr="00CF35F8">
        <w:rPr>
          <w:rFonts w:cs="Arial"/>
          <w:sz w:val="22"/>
          <w:szCs w:val="22"/>
        </w:rPr>
        <w:t xml:space="preserve"> compta amb el compromís de les entitats de posar a disposició els recursos necessaris: Sí / No</w:t>
      </w:r>
    </w:p>
    <w:p w14:paraId="11BD2700" w14:textId="77777777" w:rsidR="00CF35F8" w:rsidRPr="00CF35F8" w:rsidRDefault="00CF35F8" w:rsidP="00CF35F8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208DD629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 xml:space="preserve">Que, en cas </w:t>
      </w:r>
      <w:r w:rsidRPr="00CF35F8">
        <w:rPr>
          <w:rFonts w:cs="Arial"/>
          <w:snapToGrid w:val="0"/>
          <w:sz w:val="22"/>
          <w:szCs w:val="22"/>
        </w:rPr>
        <w:t>que</w:t>
      </w:r>
      <w:r w:rsidRPr="00CF35F8"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7C5DAE58" w14:textId="77777777" w:rsidR="00CF35F8" w:rsidRPr="00CF35F8" w:rsidRDefault="00CF35F8" w:rsidP="00CF35F8">
      <w:pPr>
        <w:rPr>
          <w:rFonts w:cs="Arial"/>
        </w:rPr>
      </w:pPr>
    </w:p>
    <w:p w14:paraId="30F662CD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napToGrid w:val="0"/>
          <w:sz w:val="22"/>
          <w:szCs w:val="22"/>
        </w:rPr>
        <w:t xml:space="preserve">Que autoritzo l’òrgan de contractació per a la consulta telemàtica del meu document d’identitat i dels certificats acreditatius del compliment de les obligacions tributàries i de Seguretat Social: </w:t>
      </w:r>
      <w:r w:rsidRPr="00CF35F8">
        <w:rPr>
          <w:rFonts w:cs="Arial"/>
          <w:sz w:val="22"/>
          <w:szCs w:val="22"/>
        </w:rPr>
        <w:t>Sí / No</w:t>
      </w:r>
      <w:r w:rsidRPr="00CF35F8">
        <w:rPr>
          <w:rFonts w:cs="Arial"/>
          <w:snapToGrid w:val="0"/>
          <w:sz w:val="22"/>
          <w:szCs w:val="22"/>
        </w:rPr>
        <w:t xml:space="preserve"> </w:t>
      </w:r>
    </w:p>
    <w:p w14:paraId="77391D9F" w14:textId="77777777" w:rsidR="00CF35F8" w:rsidRPr="00CF35F8" w:rsidRDefault="00CF35F8" w:rsidP="00CF35F8">
      <w:pPr>
        <w:rPr>
          <w:rFonts w:cs="Arial"/>
        </w:rPr>
      </w:pPr>
    </w:p>
    <w:p w14:paraId="65326415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 xml:space="preserve">Que (no) tinc / </w:t>
      </w:r>
      <w:r w:rsidRPr="00CF35F8">
        <w:rPr>
          <w:rFonts w:cs="Arial"/>
          <w:snapToGrid w:val="0"/>
          <w:sz w:val="22"/>
          <w:szCs w:val="22"/>
        </w:rPr>
        <w:t>l’empresa que represento</w:t>
      </w:r>
      <w:r w:rsidRPr="00CF35F8">
        <w:rPr>
          <w:rFonts w:cs="Arial"/>
          <w:sz w:val="22"/>
          <w:szCs w:val="22"/>
        </w:rPr>
        <w:t xml:space="preserve"> (no) té la intenció de subscriure subcontractes. </w:t>
      </w:r>
    </w:p>
    <w:p w14:paraId="59365544" w14:textId="77777777" w:rsidR="00CF35F8" w:rsidRPr="00CF35F8" w:rsidRDefault="00CF35F8" w:rsidP="00CF35F8">
      <w:pPr>
        <w:rPr>
          <w:rFonts w:cs="Arial"/>
        </w:rPr>
      </w:pPr>
    </w:p>
    <w:p w14:paraId="1471F12A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>Que l’adreça de correu electrònic on rebre les comunicacions en el procés de contractació i, si escau, d’execució del contracte és (indicar adreça de correu electrònic).</w:t>
      </w:r>
    </w:p>
    <w:p w14:paraId="723D9B77" w14:textId="77777777" w:rsidR="00CF35F8" w:rsidRPr="00CF35F8" w:rsidRDefault="00CF35F8" w:rsidP="00CF35F8">
      <w:pPr>
        <w:rPr>
          <w:rFonts w:cs="Arial"/>
        </w:rPr>
      </w:pPr>
    </w:p>
    <w:p w14:paraId="408221D0" w14:textId="77777777" w:rsidR="00CF35F8" w:rsidRPr="00CF35F8" w:rsidRDefault="00CF35F8" w:rsidP="00CF35F8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 xml:space="preserve">Que l’adreça/ces de correu electrònic on rebre els avisos de les notificacions són; </w:t>
      </w:r>
    </w:p>
    <w:p w14:paraId="5B57EC85" w14:textId="77777777" w:rsidR="00CF35F8" w:rsidRPr="00CF35F8" w:rsidRDefault="00CF35F8" w:rsidP="00CF35F8">
      <w:pPr>
        <w:rPr>
          <w:rFonts w:cs="Arial"/>
        </w:rPr>
      </w:pPr>
    </w:p>
    <w:p w14:paraId="5719A0DA" w14:textId="77777777" w:rsidR="00CF35F8" w:rsidRPr="00CF35F8" w:rsidRDefault="00CF35F8" w:rsidP="00CF35F8">
      <w:pPr>
        <w:numPr>
          <w:ilvl w:val="0"/>
          <w:numId w:val="3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 xml:space="preserve">(Indicar adreça/ces de correu electrònic – el/s document/s </w:t>
      </w:r>
      <w:proofErr w:type="spellStart"/>
      <w:r w:rsidRPr="00CF35F8">
        <w:rPr>
          <w:rFonts w:cs="Arial"/>
          <w:sz w:val="22"/>
          <w:szCs w:val="22"/>
        </w:rPr>
        <w:t>identificatiu</w:t>
      </w:r>
      <w:proofErr w:type="spellEnd"/>
      <w:r w:rsidRPr="00CF35F8">
        <w:rPr>
          <w:rFonts w:cs="Arial"/>
          <w:sz w:val="22"/>
          <w:szCs w:val="22"/>
        </w:rPr>
        <w:t xml:space="preserve">/s corresponent/s (NIF/NIE/CIF/passaport)) </w:t>
      </w:r>
    </w:p>
    <w:p w14:paraId="0D3CB2AD" w14:textId="77777777" w:rsidR="00CF35F8" w:rsidRPr="00CF35F8" w:rsidRDefault="00CF35F8" w:rsidP="00CF35F8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6C9F4467" w14:textId="77777777" w:rsidR="00CF35F8" w:rsidRPr="00CF35F8" w:rsidRDefault="00CF35F8" w:rsidP="00CF35F8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>I, perquè consti, signo aquesta declaració responsable.</w:t>
      </w:r>
    </w:p>
    <w:p w14:paraId="35100E0B" w14:textId="77777777" w:rsidR="00CF35F8" w:rsidRPr="00CF35F8" w:rsidRDefault="00CF35F8" w:rsidP="00CF35F8">
      <w:pPr>
        <w:ind w:left="0" w:firstLine="0"/>
        <w:rPr>
          <w:rFonts w:cs="Arial"/>
          <w:b/>
          <w:i/>
          <w:sz w:val="22"/>
          <w:szCs w:val="22"/>
          <w:lang w:eastAsia="es-ES"/>
        </w:rPr>
      </w:pPr>
      <w:r w:rsidRPr="00CF35F8">
        <w:rPr>
          <w:rFonts w:cs="Arial"/>
          <w:b/>
          <w:i/>
          <w:sz w:val="22"/>
          <w:szCs w:val="22"/>
          <w:lang w:eastAsia="es-ES"/>
        </w:rPr>
        <w:t>(lloc)</w:t>
      </w:r>
    </w:p>
    <w:p w14:paraId="43F781C1" w14:textId="77777777" w:rsidR="00CF35F8" w:rsidRPr="00CF35F8" w:rsidRDefault="00CF35F8" w:rsidP="00CF35F8">
      <w:pPr>
        <w:ind w:left="0" w:firstLine="0"/>
        <w:rPr>
          <w:rFonts w:cs="Arial"/>
          <w:b/>
          <w:sz w:val="22"/>
          <w:szCs w:val="22"/>
          <w:lang w:eastAsia="es-ES"/>
        </w:rPr>
      </w:pPr>
    </w:p>
    <w:p w14:paraId="0939A714" w14:textId="77777777" w:rsidR="00CF35F8" w:rsidRPr="00CF35F8" w:rsidRDefault="00CF35F8" w:rsidP="00CF35F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03CB5534" w14:textId="77777777" w:rsidR="00CF35F8" w:rsidRPr="00CF35F8" w:rsidRDefault="00CF35F8" w:rsidP="00CF35F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2A906271" w14:textId="77777777" w:rsidR="00CF35F8" w:rsidRPr="00CF35F8" w:rsidRDefault="00CF35F8" w:rsidP="00CF35F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  <w:sz w:val="22"/>
          <w:szCs w:val="22"/>
        </w:rPr>
      </w:pPr>
      <w:r w:rsidRPr="00CF35F8">
        <w:rPr>
          <w:rFonts w:cs="Arial"/>
          <w:i/>
          <w:snapToGrid w:val="0"/>
          <w:sz w:val="22"/>
          <w:szCs w:val="22"/>
        </w:rPr>
        <w:t>Signatura del/de la proposant (o signatures dels proposants, en cas d'unió temporal d'empreses)</w:t>
      </w:r>
    </w:p>
    <w:p w14:paraId="001D4586" w14:textId="77777777" w:rsidR="00CF35F8" w:rsidRPr="00CF35F8" w:rsidRDefault="00CF35F8" w:rsidP="00CF35F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7E00C931" w14:textId="77777777" w:rsidR="00CF35F8" w:rsidRPr="00CF35F8" w:rsidRDefault="00CF35F8" w:rsidP="00CF35F8">
      <w:pPr>
        <w:rPr>
          <w:rFonts w:cs="Arial"/>
          <w:sz w:val="22"/>
          <w:szCs w:val="22"/>
        </w:rPr>
      </w:pPr>
    </w:p>
    <w:p w14:paraId="7392E7EA" w14:textId="77777777" w:rsidR="00C17176" w:rsidRDefault="00CF35F8" w:rsidP="00CF35F8">
      <w:pPr>
        <w:keepNext/>
        <w:ind w:left="0" w:firstLine="0"/>
        <w:outlineLvl w:val="0"/>
        <w:rPr>
          <w:rFonts w:cs="Arial"/>
          <w:snapToGrid w:val="0"/>
          <w:kern w:val="28"/>
          <w:sz w:val="22"/>
          <w:szCs w:val="22"/>
        </w:rPr>
      </w:pPr>
      <w:r w:rsidRPr="00CF35F8">
        <w:rPr>
          <w:rFonts w:cs="Arial"/>
          <w:snapToGrid w:val="0"/>
          <w:kern w:val="28"/>
          <w:sz w:val="22"/>
          <w:szCs w:val="22"/>
        </w:rPr>
        <w:br w:type="page"/>
      </w:r>
      <w:bookmarkStart w:id="5" w:name="_Toc510701757"/>
      <w:bookmarkStart w:id="6" w:name="_Toc515274043"/>
      <w:bookmarkStart w:id="7" w:name="_Toc531255880"/>
      <w:bookmarkStart w:id="8" w:name="_Toc87006754"/>
    </w:p>
    <w:p w14:paraId="29F65529" w14:textId="77777777" w:rsidR="00C17176" w:rsidRDefault="00C17176" w:rsidP="00CF35F8">
      <w:pPr>
        <w:keepNext/>
        <w:ind w:left="0" w:firstLine="0"/>
        <w:outlineLvl w:val="0"/>
        <w:rPr>
          <w:rFonts w:cs="Arial"/>
          <w:snapToGrid w:val="0"/>
          <w:kern w:val="28"/>
          <w:sz w:val="22"/>
          <w:szCs w:val="22"/>
        </w:rPr>
      </w:pPr>
    </w:p>
    <w:p w14:paraId="7C3DA8DB" w14:textId="77777777" w:rsidR="00C17176" w:rsidRDefault="00C17176" w:rsidP="00CF35F8">
      <w:pPr>
        <w:keepNext/>
        <w:ind w:left="0" w:firstLine="0"/>
        <w:outlineLvl w:val="0"/>
        <w:rPr>
          <w:rFonts w:cs="Arial"/>
          <w:snapToGrid w:val="0"/>
          <w:kern w:val="28"/>
          <w:sz w:val="22"/>
          <w:szCs w:val="22"/>
        </w:rPr>
      </w:pPr>
    </w:p>
    <w:p w14:paraId="7F3360BF" w14:textId="6A2DDB29" w:rsidR="00CF35F8" w:rsidRPr="00CF35F8" w:rsidRDefault="00CF35F8" w:rsidP="00CF35F8">
      <w:pPr>
        <w:keepNext/>
        <w:ind w:left="0" w:firstLine="0"/>
        <w:outlineLvl w:val="0"/>
        <w:rPr>
          <w:b/>
          <w:snapToGrid w:val="0"/>
          <w:kern w:val="28"/>
          <w:sz w:val="22"/>
        </w:rPr>
      </w:pPr>
      <w:r w:rsidRPr="00CF35F8">
        <w:rPr>
          <w:b/>
          <w:snapToGrid w:val="0"/>
          <w:kern w:val="28"/>
          <w:sz w:val="22"/>
        </w:rPr>
        <w:t>A</w:t>
      </w:r>
      <w:r w:rsidRPr="00CF35F8">
        <w:rPr>
          <w:b/>
          <w:kern w:val="28"/>
          <w:sz w:val="22"/>
        </w:rPr>
        <w:t xml:space="preserve">NNEX NÚM. </w:t>
      </w:r>
      <w:bookmarkEnd w:id="5"/>
      <w:r w:rsidRPr="00CF35F8">
        <w:rPr>
          <w:b/>
          <w:kern w:val="28"/>
          <w:sz w:val="22"/>
        </w:rPr>
        <w:t>2</w:t>
      </w:r>
      <w:bookmarkEnd w:id="6"/>
      <w:bookmarkEnd w:id="7"/>
      <w:bookmarkEnd w:id="8"/>
    </w:p>
    <w:p w14:paraId="71138907" w14:textId="77777777" w:rsidR="00CF35F8" w:rsidRPr="00CF35F8" w:rsidRDefault="00CF35F8" w:rsidP="00CF35F8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14:paraId="157CC54F" w14:textId="77777777" w:rsidR="00CF35F8" w:rsidRPr="00CF35F8" w:rsidRDefault="00CF35F8" w:rsidP="00CF35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CF35F8">
        <w:rPr>
          <w:rFonts w:cs="Arial"/>
          <w:b/>
          <w:snapToGrid w:val="0"/>
          <w:sz w:val="22"/>
          <w:szCs w:val="22"/>
          <w:lang w:eastAsia="es-ES"/>
        </w:rPr>
        <w:t>MODEL D’OFERTA ECONÒMICA</w:t>
      </w:r>
    </w:p>
    <w:p w14:paraId="6EAA3399" w14:textId="77777777" w:rsidR="00CF35F8" w:rsidRPr="00CF35F8" w:rsidRDefault="00CF35F8" w:rsidP="00CF35F8">
      <w:pPr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rPr>
          <w:rFonts w:cs="Arial"/>
          <w:sz w:val="22"/>
          <w:szCs w:val="22"/>
        </w:rPr>
      </w:pPr>
    </w:p>
    <w:p w14:paraId="128A74DD" w14:textId="77777777" w:rsidR="008E4838" w:rsidRDefault="008E4838" w:rsidP="008E4838">
      <w:pPr>
        <w:ind w:left="0" w:firstLine="0"/>
        <w:jc w:val="left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</w:t>
      </w:r>
    </w:p>
    <w:p w14:paraId="64B1F48F" w14:textId="77777777" w:rsidR="008E4838" w:rsidRPr="00505D52" w:rsidRDefault="008E4838" w:rsidP="008E4838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1A000D95" w14:textId="77777777" w:rsidR="008E4838" w:rsidRPr="00505D52" w:rsidRDefault="008E4838" w:rsidP="008E4838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505D52">
        <w:rPr>
          <w:b/>
          <w:snapToGrid w:val="0"/>
          <w:sz w:val="22"/>
          <w:szCs w:val="24"/>
          <w:lang w:eastAsia="es-ES"/>
        </w:rPr>
        <w:t>Declaro:</w:t>
      </w:r>
    </w:p>
    <w:p w14:paraId="0F15DBBB" w14:textId="77777777" w:rsidR="008E4838" w:rsidRPr="00505D52" w:rsidRDefault="008E4838" w:rsidP="008E4838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549B5D2A" w14:textId="729464F0" w:rsidR="008E4838" w:rsidRPr="00C17176" w:rsidRDefault="008E4838" w:rsidP="00C17176">
      <w:pPr>
        <w:pStyle w:val="Pargrafdellista"/>
        <w:numPr>
          <w:ilvl w:val="0"/>
          <w:numId w:val="59"/>
        </w:numPr>
        <w:ind w:left="284"/>
        <w:jc w:val="left"/>
        <w:rPr>
          <w:snapToGrid w:val="0"/>
          <w:szCs w:val="24"/>
          <w:lang w:eastAsia="es-ES"/>
        </w:rPr>
      </w:pPr>
      <w:r w:rsidRPr="00C17176">
        <w:rPr>
          <w:snapToGrid w:val="0"/>
          <w:szCs w:val="24"/>
          <w:lang w:eastAsia="es-ES"/>
        </w:rPr>
        <w:t>Que estic assabentat/</w:t>
      </w:r>
      <w:proofErr w:type="spellStart"/>
      <w:r w:rsidRPr="00C17176">
        <w:rPr>
          <w:snapToGrid w:val="0"/>
          <w:szCs w:val="24"/>
          <w:lang w:eastAsia="es-ES"/>
        </w:rPr>
        <w:t>ada</w:t>
      </w:r>
      <w:proofErr w:type="spellEnd"/>
      <w:r w:rsidRPr="00C17176">
        <w:rPr>
          <w:snapToGrid w:val="0"/>
          <w:szCs w:val="24"/>
          <w:lang w:eastAsia="es-ES"/>
        </w:rPr>
        <w:t xml:space="preserve"> de les condicions i els requisits que s’exigeixen per poder ser </w:t>
      </w:r>
      <w:r w:rsidRPr="00C17176">
        <w:rPr>
          <w:rFonts w:cs="Arial"/>
          <w:snapToGrid w:val="0"/>
          <w:lang w:eastAsia="es-ES"/>
        </w:rPr>
        <w:t>adjudicatari/ària</w:t>
      </w:r>
      <w:r w:rsidRPr="00C17176">
        <w:rPr>
          <w:snapToGrid w:val="0"/>
          <w:szCs w:val="24"/>
          <w:lang w:eastAsia="es-ES"/>
        </w:rPr>
        <w:t xml:space="preserve"> del contracte del servei de neteja, amb expedient número </w:t>
      </w:r>
      <w:r w:rsidR="00C17176" w:rsidRPr="00C17176">
        <w:rPr>
          <w:snapToGrid w:val="0"/>
          <w:szCs w:val="24"/>
          <w:lang w:eastAsia="es-ES"/>
        </w:rPr>
        <w:t>08058520/2025/20</w:t>
      </w:r>
      <w:r w:rsidRPr="00C17176">
        <w:rPr>
          <w:snapToGrid w:val="0"/>
          <w:szCs w:val="24"/>
          <w:lang w:eastAsia="es-ES"/>
        </w:rPr>
        <w:t>.</w:t>
      </w:r>
    </w:p>
    <w:p w14:paraId="4F4096E4" w14:textId="77777777" w:rsidR="00C17176" w:rsidRPr="00C17176" w:rsidRDefault="00C17176" w:rsidP="00C17176">
      <w:pPr>
        <w:pStyle w:val="Pargrafdellista"/>
        <w:ind w:left="284" w:firstLine="0"/>
        <w:jc w:val="left"/>
        <w:rPr>
          <w:snapToGrid w:val="0"/>
          <w:szCs w:val="24"/>
          <w:lang w:eastAsia="es-ES"/>
        </w:rPr>
      </w:pPr>
    </w:p>
    <w:p w14:paraId="00E2742E" w14:textId="2BFF274D" w:rsidR="008017CA" w:rsidRPr="00C17176" w:rsidRDefault="008E4838" w:rsidP="00C17176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>2. Que em comprometo, &lt;en nom propi / en n</w:t>
      </w:r>
      <w:r>
        <w:rPr>
          <w:snapToGrid w:val="0"/>
          <w:sz w:val="22"/>
          <w:szCs w:val="24"/>
          <w:lang w:eastAsia="es-ES"/>
        </w:rPr>
        <w:t>om i representació de l’empresa</w:t>
      </w:r>
      <w:r w:rsidRPr="00505D52">
        <w:rPr>
          <w:snapToGrid w:val="0"/>
          <w:sz w:val="22"/>
          <w:szCs w:val="24"/>
          <w:lang w:eastAsia="es-ES"/>
        </w:rPr>
        <w:t>&gt;, a executar-lo amb estricta subjecció als requisits i condicions estipulats</w:t>
      </w:r>
      <w:r w:rsidRPr="00505D52">
        <w:rPr>
          <w:snapToGrid w:val="0"/>
          <w:szCs w:val="24"/>
          <w:lang w:eastAsia="es-ES"/>
        </w:rPr>
        <w:t xml:space="preserve">, </w:t>
      </w:r>
      <w:r w:rsidRPr="00505D52">
        <w:rPr>
          <w:snapToGrid w:val="0"/>
          <w:sz w:val="22"/>
          <w:szCs w:val="24"/>
          <w:lang w:eastAsia="es-ES"/>
        </w:rPr>
        <w:t xml:space="preserve">per la quantitat total de </w:t>
      </w:r>
      <w:r>
        <w:rPr>
          <w:snapToGrid w:val="0"/>
          <w:sz w:val="22"/>
          <w:szCs w:val="24"/>
          <w:lang w:eastAsia="es-ES"/>
        </w:rPr>
        <w:t>..................................... (</w:t>
      </w:r>
      <w:r w:rsidRPr="00505D52">
        <w:rPr>
          <w:snapToGrid w:val="0"/>
          <w:sz w:val="22"/>
          <w:szCs w:val="24"/>
          <w:lang w:eastAsia="es-ES"/>
        </w:rPr>
        <w:t>import en lletres i en números</w:t>
      </w:r>
      <w:r>
        <w:rPr>
          <w:snapToGrid w:val="0"/>
          <w:sz w:val="22"/>
          <w:szCs w:val="24"/>
          <w:lang w:eastAsia="es-ES"/>
        </w:rPr>
        <w:t>)</w:t>
      </w:r>
      <w:r w:rsidRPr="00505D52">
        <w:rPr>
          <w:snapToGrid w:val="0"/>
          <w:sz w:val="22"/>
          <w:szCs w:val="24"/>
          <w:lang w:eastAsia="es-ES"/>
        </w:rPr>
        <w:t xml:space="preserve"> euros, dels quals </w:t>
      </w:r>
      <w:r>
        <w:rPr>
          <w:snapToGrid w:val="0"/>
          <w:sz w:val="22"/>
          <w:szCs w:val="24"/>
          <w:lang w:eastAsia="es-ES"/>
        </w:rPr>
        <w:t>.........................</w:t>
      </w:r>
      <w:r w:rsidRPr="00505D52">
        <w:rPr>
          <w:snapToGrid w:val="0"/>
          <w:sz w:val="22"/>
          <w:szCs w:val="24"/>
          <w:lang w:eastAsia="es-ES"/>
        </w:rPr>
        <w:t xml:space="preserve"> euros es corresponen al preu del contracte i </w:t>
      </w:r>
      <w:r>
        <w:rPr>
          <w:snapToGrid w:val="0"/>
          <w:sz w:val="22"/>
          <w:szCs w:val="24"/>
          <w:lang w:eastAsia="es-ES"/>
        </w:rPr>
        <w:t xml:space="preserve">...................... </w:t>
      </w:r>
      <w:r w:rsidRPr="00505D52">
        <w:rPr>
          <w:snapToGrid w:val="0"/>
          <w:sz w:val="22"/>
          <w:szCs w:val="24"/>
          <w:lang w:eastAsia="es-ES"/>
        </w:rPr>
        <w:t>euros, a l'impost sobre el valor afegit (IVA).</w:t>
      </w:r>
    </w:p>
    <w:p w14:paraId="2A414D5E" w14:textId="77777777" w:rsidR="008017CA" w:rsidRDefault="008017CA" w:rsidP="008E4838">
      <w:pPr>
        <w:ind w:left="0" w:firstLine="0"/>
        <w:rPr>
          <w:rFonts w:ascii="Calibri" w:hAnsi="Calibri" w:cs="Calibri"/>
          <w:color w:val="0000FF"/>
          <w:sz w:val="22"/>
          <w:szCs w:val="22"/>
          <w:shd w:val="clear" w:color="auto" w:fill="FFFFFF"/>
        </w:rPr>
      </w:pPr>
    </w:p>
    <w:p w14:paraId="10C1B8C0" w14:textId="77777777" w:rsidR="00C17176" w:rsidRPr="000F26B8" w:rsidRDefault="00C17176" w:rsidP="00C17176">
      <w:pPr>
        <w:ind w:left="0" w:firstLine="0"/>
        <w:rPr>
          <w:rFonts w:cs="Arial"/>
          <w:i/>
          <w:snapToGrid w:val="0"/>
          <w:sz w:val="22"/>
          <w:szCs w:val="22"/>
        </w:rPr>
      </w:pPr>
      <w:r w:rsidRPr="00CF35F8">
        <w:rPr>
          <w:rFonts w:cs="Arial"/>
          <w:i/>
          <w:snapToGrid w:val="0"/>
          <w:sz w:val="22"/>
          <w:szCs w:val="22"/>
        </w:rPr>
        <w:t>Preu unitari:    …….. € /</w:t>
      </w:r>
      <w:r w:rsidRPr="00CF35F8">
        <w:rPr>
          <w:rFonts w:cs="Arial"/>
          <w:i/>
          <w:snapToGrid w:val="0"/>
          <w:color w:val="548DD4"/>
          <w:sz w:val="22"/>
          <w:szCs w:val="22"/>
        </w:rPr>
        <w:t xml:space="preserve"> </w:t>
      </w:r>
      <w:r>
        <w:rPr>
          <w:rFonts w:cs="Arial"/>
          <w:i/>
          <w:snapToGrid w:val="0"/>
          <w:sz w:val="22"/>
          <w:szCs w:val="22"/>
        </w:rPr>
        <w:t>hora de neteja</w:t>
      </w:r>
      <w:r w:rsidRPr="000F26B8">
        <w:rPr>
          <w:rFonts w:cs="Arial"/>
          <w:i/>
          <w:snapToGrid w:val="0"/>
          <w:sz w:val="22"/>
          <w:szCs w:val="22"/>
        </w:rPr>
        <w:t xml:space="preserve"> (IVA exclòs</w:t>
      </w:r>
      <w:r>
        <w:rPr>
          <w:rFonts w:cs="Arial"/>
          <w:i/>
          <w:snapToGrid w:val="0"/>
          <w:sz w:val="22"/>
          <w:szCs w:val="22"/>
        </w:rPr>
        <w:t>)</w:t>
      </w:r>
      <w:r w:rsidRPr="00CF35F8">
        <w:rPr>
          <w:rFonts w:cs="Arial"/>
          <w:i/>
          <w:snapToGrid w:val="0"/>
          <w:sz w:val="22"/>
          <w:szCs w:val="22"/>
        </w:rPr>
        <w:t xml:space="preserve"> </w:t>
      </w:r>
      <w:r>
        <w:rPr>
          <w:rFonts w:cs="Arial"/>
          <w:i/>
          <w:snapToGrid w:val="0"/>
          <w:sz w:val="22"/>
          <w:szCs w:val="22"/>
        </w:rPr>
        <w:t xml:space="preserve">          </w:t>
      </w:r>
      <w:r w:rsidRPr="00CF35F8">
        <w:rPr>
          <w:rFonts w:cs="Arial"/>
          <w:i/>
          <w:snapToGrid w:val="0"/>
          <w:sz w:val="22"/>
          <w:szCs w:val="22"/>
        </w:rPr>
        <w:t xml:space="preserve">…….. </w:t>
      </w:r>
      <w:r>
        <w:rPr>
          <w:rFonts w:cs="Arial"/>
          <w:i/>
          <w:snapToGrid w:val="0"/>
          <w:sz w:val="22"/>
          <w:szCs w:val="22"/>
        </w:rPr>
        <w:t xml:space="preserve">€ </w:t>
      </w:r>
      <w:r w:rsidRPr="000F26B8">
        <w:rPr>
          <w:rFonts w:cs="Arial"/>
          <w:i/>
          <w:snapToGrid w:val="0"/>
          <w:sz w:val="22"/>
          <w:szCs w:val="22"/>
        </w:rPr>
        <w:t>mes (IVA exclòs)</w:t>
      </w:r>
    </w:p>
    <w:p w14:paraId="72D967C7" w14:textId="77777777" w:rsidR="00C17176" w:rsidRPr="00CF35F8" w:rsidRDefault="00C17176" w:rsidP="00C17176">
      <w:pPr>
        <w:ind w:left="4248" w:firstLine="708"/>
        <w:rPr>
          <w:rFonts w:cs="Arial"/>
          <w:i/>
          <w:snapToGrid w:val="0"/>
          <w:sz w:val="22"/>
          <w:szCs w:val="22"/>
        </w:rPr>
      </w:pPr>
      <w:r>
        <w:rPr>
          <w:rFonts w:cs="Arial"/>
          <w:i/>
          <w:snapToGrid w:val="0"/>
          <w:sz w:val="22"/>
          <w:szCs w:val="22"/>
        </w:rPr>
        <w:t xml:space="preserve">            </w:t>
      </w:r>
      <w:r w:rsidRPr="000F26B8">
        <w:rPr>
          <w:rFonts w:cs="Arial"/>
          <w:i/>
          <w:snapToGrid w:val="0"/>
          <w:sz w:val="22"/>
          <w:szCs w:val="22"/>
        </w:rPr>
        <w:t xml:space="preserve">…….. € / mes (IVA </w:t>
      </w:r>
      <w:r w:rsidRPr="00CF35F8">
        <w:rPr>
          <w:rFonts w:cs="Arial"/>
          <w:i/>
          <w:snapToGrid w:val="0"/>
          <w:sz w:val="22"/>
          <w:szCs w:val="22"/>
        </w:rPr>
        <w:t>inclòs</w:t>
      </w:r>
      <w:r>
        <w:rPr>
          <w:rFonts w:cs="Arial"/>
          <w:i/>
          <w:snapToGrid w:val="0"/>
          <w:sz w:val="22"/>
          <w:szCs w:val="22"/>
        </w:rPr>
        <w:t>)</w:t>
      </w:r>
    </w:p>
    <w:p w14:paraId="3CA147BE" w14:textId="77777777" w:rsidR="00C17176" w:rsidRDefault="00C17176" w:rsidP="008E4838">
      <w:pPr>
        <w:ind w:left="708" w:firstLine="708"/>
        <w:rPr>
          <w:rFonts w:cs="Arial"/>
          <w:i/>
          <w:snapToGrid w:val="0"/>
          <w:sz w:val="22"/>
          <w:szCs w:val="22"/>
        </w:rPr>
      </w:pPr>
    </w:p>
    <w:p w14:paraId="266C53C4" w14:textId="77777777" w:rsidR="00C17176" w:rsidRPr="00CF35F8" w:rsidRDefault="00C17176" w:rsidP="008E4838">
      <w:pPr>
        <w:ind w:left="708" w:firstLine="708"/>
        <w:rPr>
          <w:rFonts w:cs="Arial"/>
          <w:i/>
          <w:snapToGrid w:val="0"/>
          <w:sz w:val="22"/>
          <w:szCs w:val="22"/>
        </w:rPr>
      </w:pPr>
    </w:p>
    <w:p w14:paraId="73126B29" w14:textId="4EEAD178" w:rsidR="00C17176" w:rsidRDefault="00C17176" w:rsidP="00C17176">
      <w:pPr>
        <w:ind w:left="0"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3. Que </w:t>
      </w:r>
      <w:r>
        <w:rPr>
          <w:rFonts w:cs="Arial"/>
          <w:snapToGrid w:val="0"/>
          <w:sz w:val="22"/>
          <w:szCs w:val="22"/>
        </w:rPr>
        <w:t xml:space="preserve">inclòs al preu </w:t>
      </w:r>
      <w:r>
        <w:rPr>
          <w:rFonts w:cs="Arial"/>
          <w:snapToGrid w:val="0"/>
          <w:sz w:val="22"/>
          <w:szCs w:val="22"/>
        </w:rPr>
        <w:t>ofereixo els següents serveis addicionals:</w:t>
      </w:r>
    </w:p>
    <w:p w14:paraId="24A5F56A" w14:textId="77777777" w:rsidR="00C17176" w:rsidRPr="002769B1" w:rsidRDefault="00C17176" w:rsidP="00C17176">
      <w:pPr>
        <w:ind w:left="0" w:firstLine="0"/>
        <w:rPr>
          <w:rFonts w:cs="Arial"/>
          <w:snapToGrid w:val="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C17176" w14:paraId="3512DA3D" w14:textId="77777777" w:rsidTr="002C21FC">
        <w:tc>
          <w:tcPr>
            <w:tcW w:w="7225" w:type="dxa"/>
          </w:tcPr>
          <w:p w14:paraId="0DC49E2E" w14:textId="77777777" w:rsidR="00C17176" w:rsidRPr="008017CA" w:rsidRDefault="00C17176" w:rsidP="002C21FC">
            <w:pPr>
              <w:ind w:left="0" w:firstLine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</w:tcPr>
          <w:p w14:paraId="4AF506CE" w14:textId="26366AE7" w:rsidR="00C17176" w:rsidRPr="008017CA" w:rsidRDefault="00C17176" w:rsidP="002C21FC">
            <w:pPr>
              <w:ind w:left="0" w:firstLine="0"/>
              <w:jc w:val="center"/>
              <w:rPr>
                <w:rFonts w:cs="Arial"/>
                <w:sz w:val="22"/>
                <w:szCs w:val="22"/>
                <w:highlight w:val="lightGray"/>
                <w:shd w:val="clear" w:color="auto" w:fill="FFFFFF"/>
              </w:rPr>
            </w:pPr>
            <w:r w:rsidRPr="00C17176">
              <w:rPr>
                <w:rFonts w:cs="Arial"/>
                <w:b/>
                <w:bCs/>
                <w:sz w:val="22"/>
                <w:szCs w:val="22"/>
                <w:highlight w:val="lightGray"/>
                <w:shd w:val="clear" w:color="auto" w:fill="FFFFFF"/>
              </w:rPr>
              <w:t>Oferta</w:t>
            </w:r>
            <w:r w:rsidRPr="00C17176">
              <w:rPr>
                <w:rFonts w:cs="Arial"/>
                <w:b/>
                <w:bCs/>
                <w:sz w:val="22"/>
                <w:szCs w:val="22"/>
                <w:highlight w:val="lightGray"/>
                <w:shd w:val="clear" w:color="auto" w:fill="FFFFFF"/>
              </w:rPr>
              <w:t xml:space="preserve"> </w:t>
            </w:r>
          </w:p>
        </w:tc>
      </w:tr>
      <w:tr w:rsidR="00C17176" w14:paraId="276695D6" w14:textId="77777777" w:rsidTr="002C21FC">
        <w:tc>
          <w:tcPr>
            <w:tcW w:w="7225" w:type="dxa"/>
          </w:tcPr>
          <w:p w14:paraId="2F4B21FD" w14:textId="77777777" w:rsidR="00C17176" w:rsidRPr="008017CA" w:rsidRDefault="00C17176" w:rsidP="002C21FC">
            <w:pPr>
              <w:ind w:left="0" w:firstLine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017CA">
              <w:rPr>
                <w:rFonts w:cs="Arial"/>
                <w:sz w:val="22"/>
                <w:szCs w:val="22"/>
                <w:shd w:val="clear" w:color="auto" w:fill="FFFFFF"/>
              </w:rPr>
              <w:t xml:space="preserve">Proposta de nombre de neteges de vidres exteriors (Fins a </w:t>
            </w:r>
            <w:r>
              <w:rPr>
                <w:rFonts w:cs="Arial"/>
                <w:sz w:val="22"/>
                <w:szCs w:val="22"/>
                <w:shd w:val="clear" w:color="auto" w:fill="FFFFFF"/>
              </w:rPr>
              <w:t>2</w:t>
            </w:r>
            <w:r w:rsidRPr="008017CA">
              <w:rPr>
                <w:rFonts w:cs="Arial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cs="Arial"/>
                <w:sz w:val="22"/>
                <w:szCs w:val="22"/>
                <w:shd w:val="clear" w:color="auto" w:fill="FFFFFF"/>
              </w:rPr>
              <w:t>5</w:t>
            </w:r>
            <w:r w:rsidRPr="008017CA">
              <w:rPr>
                <w:rFonts w:cs="Arial"/>
                <w:sz w:val="22"/>
                <w:szCs w:val="22"/>
                <w:shd w:val="clear" w:color="auto" w:fill="FFFFFF"/>
              </w:rPr>
              <w:t>0 punts)</w:t>
            </w:r>
          </w:p>
          <w:p w14:paraId="7063B9DA" w14:textId="77777777" w:rsidR="00C17176" w:rsidRPr="008017CA" w:rsidRDefault="00C17176" w:rsidP="002C21FC">
            <w:pPr>
              <w:ind w:left="0" w:firstLine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6" w:type="dxa"/>
          </w:tcPr>
          <w:p w14:paraId="3CDDE352" w14:textId="77777777" w:rsidR="00C17176" w:rsidRPr="008017CA" w:rsidRDefault="00C17176" w:rsidP="002C21FC">
            <w:pPr>
              <w:ind w:left="0" w:firstLine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</w:tr>
      <w:tr w:rsidR="00C17176" w14:paraId="27B97B86" w14:textId="77777777" w:rsidTr="002C21FC">
        <w:tc>
          <w:tcPr>
            <w:tcW w:w="7225" w:type="dxa"/>
          </w:tcPr>
          <w:p w14:paraId="258EEC70" w14:textId="77777777" w:rsidR="00C17176" w:rsidRPr="008017CA" w:rsidRDefault="00C17176" w:rsidP="002C21FC">
            <w:pPr>
              <w:ind w:left="0" w:firstLine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017CA">
              <w:rPr>
                <w:rFonts w:cs="Arial"/>
                <w:sz w:val="22"/>
                <w:szCs w:val="22"/>
                <w:shd w:val="clear" w:color="auto" w:fill="FFFFFF"/>
              </w:rPr>
              <w:t xml:space="preserve">Proposta de nombre de neteges a fons (Fins a </w:t>
            </w:r>
            <w:r>
              <w:rPr>
                <w:rFonts w:cs="Arial"/>
                <w:sz w:val="22"/>
                <w:szCs w:val="22"/>
                <w:shd w:val="clear" w:color="auto" w:fill="FFFFFF"/>
              </w:rPr>
              <w:t>2</w:t>
            </w:r>
            <w:r w:rsidRPr="008017CA">
              <w:rPr>
                <w:rFonts w:cs="Arial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cs="Arial"/>
                <w:sz w:val="22"/>
                <w:szCs w:val="22"/>
                <w:shd w:val="clear" w:color="auto" w:fill="FFFFFF"/>
              </w:rPr>
              <w:t>5</w:t>
            </w:r>
            <w:r w:rsidRPr="008017CA">
              <w:rPr>
                <w:rFonts w:cs="Arial"/>
                <w:sz w:val="22"/>
                <w:szCs w:val="22"/>
                <w:shd w:val="clear" w:color="auto" w:fill="FFFFFF"/>
              </w:rPr>
              <w:t>0 punts)</w:t>
            </w:r>
          </w:p>
          <w:p w14:paraId="77115947" w14:textId="77777777" w:rsidR="00C17176" w:rsidRPr="008017CA" w:rsidRDefault="00C17176" w:rsidP="002C21FC">
            <w:pPr>
              <w:ind w:left="0" w:firstLine="0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F9AFBC4" w14:textId="77777777" w:rsidR="00C17176" w:rsidRPr="008017CA" w:rsidRDefault="00C17176" w:rsidP="002C21FC">
            <w:pPr>
              <w:ind w:left="0" w:firstLine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</w:tr>
      <w:tr w:rsidR="00C17176" w14:paraId="02EDBA6E" w14:textId="77777777" w:rsidTr="002C21FC">
        <w:tc>
          <w:tcPr>
            <w:tcW w:w="7225" w:type="dxa"/>
          </w:tcPr>
          <w:p w14:paraId="11C49E1F" w14:textId="44D1DAFE" w:rsidR="00C17176" w:rsidRPr="008017CA" w:rsidRDefault="00C17176" w:rsidP="002C21FC">
            <w:pPr>
              <w:ind w:left="0" w:firstLine="0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sz w:val="22"/>
                <w:szCs w:val="22"/>
                <w:shd w:val="clear" w:color="auto" w:fill="FFFFFF"/>
              </w:rPr>
              <w:t>Compromís de</w:t>
            </w:r>
            <w:r w:rsidRPr="00C17176">
              <w:rPr>
                <w:rFonts w:cs="Arial"/>
                <w:i/>
                <w:iCs/>
                <w:color w:val="000000"/>
                <w:sz w:val="22"/>
                <w:szCs w:val="22"/>
                <w:lang w:eastAsia="es-ES"/>
              </w:rPr>
              <w:t xml:space="preserve"> </w:t>
            </w:r>
            <w:r w:rsidRPr="00C17176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de temps de resposta per atendre urgències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(Fins a 10 punts)</w:t>
            </w:r>
          </w:p>
        </w:tc>
        <w:tc>
          <w:tcPr>
            <w:tcW w:w="1836" w:type="dxa"/>
          </w:tcPr>
          <w:p w14:paraId="3EF2C7F4" w14:textId="77777777" w:rsidR="00C17176" w:rsidRPr="008017CA" w:rsidRDefault="00C17176" w:rsidP="002C21FC">
            <w:pPr>
              <w:ind w:left="0" w:firstLine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221B8823" w14:textId="77777777" w:rsidR="00C17176" w:rsidRDefault="00C17176" w:rsidP="00C17176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571AD638" w14:textId="77777777" w:rsidR="008E4838" w:rsidRPr="002769B1" w:rsidRDefault="008E4838" w:rsidP="008E4838">
      <w:pPr>
        <w:ind w:left="0" w:firstLine="0"/>
        <w:rPr>
          <w:rFonts w:cs="Arial"/>
          <w:sz w:val="22"/>
          <w:szCs w:val="22"/>
        </w:rPr>
      </w:pPr>
    </w:p>
    <w:p w14:paraId="41363DA2" w14:textId="77777777" w:rsidR="008017CA" w:rsidRDefault="008017CA" w:rsidP="008E4838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3B9901E1" w14:textId="25762A01" w:rsidR="008E4838" w:rsidRPr="002769B1" w:rsidRDefault="008E4838" w:rsidP="008E4838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oferta econòmica.</w:t>
      </w:r>
    </w:p>
    <w:p w14:paraId="77E9DEEA" w14:textId="77777777" w:rsidR="008E4838" w:rsidRPr="00004317" w:rsidRDefault="008E4838" w:rsidP="008E4838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 i data)</w:t>
      </w:r>
    </w:p>
    <w:p w14:paraId="6219B077" w14:textId="77777777" w:rsidR="008E4838" w:rsidRPr="002769B1" w:rsidRDefault="008E4838" w:rsidP="008E4838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26C4374C" w14:textId="77777777" w:rsidR="00C45C32" w:rsidRDefault="00C45C32" w:rsidP="008E4838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508A34C7" w14:textId="77777777" w:rsidR="00C45C32" w:rsidRDefault="00C45C32" w:rsidP="008E4838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61178BC9" w14:textId="77777777" w:rsidR="00C45C32" w:rsidRPr="002769B1" w:rsidRDefault="00C45C32" w:rsidP="008E4838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5F5A8186" w14:textId="77777777" w:rsidR="008E4838" w:rsidRPr="002769B1" w:rsidRDefault="008E4838" w:rsidP="008E483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2E27D3E9" w14:textId="77777777" w:rsidR="008E4838" w:rsidRPr="002769B1" w:rsidRDefault="008E4838" w:rsidP="008E483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Signatura del/de la proposant </w:t>
      </w:r>
      <w:r w:rsidRPr="002769B1">
        <w:rPr>
          <w:rFonts w:cs="Arial"/>
          <w:snapToGrid w:val="0"/>
          <w:sz w:val="22"/>
          <w:szCs w:val="22"/>
        </w:rPr>
        <w:t>(</w:t>
      </w:r>
      <w:r>
        <w:rPr>
          <w:rFonts w:cs="Arial"/>
          <w:snapToGrid w:val="0"/>
          <w:sz w:val="22"/>
          <w:szCs w:val="22"/>
        </w:rPr>
        <w:t>o s</w:t>
      </w:r>
      <w:r w:rsidRPr="002769B1">
        <w:rPr>
          <w:rFonts w:cs="Arial"/>
          <w:snapToGrid w:val="0"/>
          <w:sz w:val="22"/>
          <w:szCs w:val="22"/>
        </w:rPr>
        <w:t>ignatures dels proposants</w:t>
      </w:r>
      <w:r>
        <w:rPr>
          <w:rFonts w:cs="Arial"/>
          <w:snapToGrid w:val="0"/>
          <w:sz w:val="22"/>
          <w:szCs w:val="22"/>
        </w:rPr>
        <w:t>,</w:t>
      </w:r>
      <w:r w:rsidRPr="002769B1">
        <w:rPr>
          <w:rFonts w:cs="Arial"/>
          <w:snapToGrid w:val="0"/>
          <w:sz w:val="22"/>
          <w:szCs w:val="22"/>
        </w:rPr>
        <w:t xml:space="preserve"> en cas d'unió temporal d'empreses)</w:t>
      </w:r>
    </w:p>
    <w:p w14:paraId="48F97081" w14:textId="77777777" w:rsidR="008E4838" w:rsidRDefault="008E4838" w:rsidP="00CF35F8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245DDD0E" w14:textId="77777777" w:rsidR="001E6252" w:rsidRDefault="001E6252">
      <w:pPr>
        <w:ind w:left="0" w:firstLine="0"/>
        <w:jc w:val="left"/>
        <w:rPr>
          <w:b/>
          <w:kern w:val="28"/>
          <w:sz w:val="22"/>
        </w:rPr>
      </w:pPr>
      <w:bookmarkStart w:id="9" w:name="_Toc510701758"/>
      <w:bookmarkStart w:id="10" w:name="_Toc515274044"/>
      <w:bookmarkStart w:id="11" w:name="_Toc531255881"/>
    </w:p>
    <w:bookmarkEnd w:id="9"/>
    <w:bookmarkEnd w:id="10"/>
    <w:bookmarkEnd w:id="11"/>
    <w:p w14:paraId="178D5134" w14:textId="12D22D11" w:rsidR="00CF35F8" w:rsidRPr="0095187B" w:rsidRDefault="00CF35F8" w:rsidP="0095187B">
      <w:pPr>
        <w:ind w:left="142" w:hanging="142"/>
        <w:jc w:val="left"/>
        <w:rPr>
          <w:rFonts w:cs="Arial"/>
          <w:sz w:val="22"/>
          <w:szCs w:val="22"/>
        </w:rPr>
      </w:pPr>
      <w:r w:rsidRPr="00CF35F8">
        <w:rPr>
          <w:rFonts w:cs="Arial"/>
          <w:sz w:val="22"/>
          <w:szCs w:val="22"/>
        </w:rPr>
        <w:t xml:space="preserve"> </w:t>
      </w:r>
      <w:bookmarkEnd w:id="0"/>
      <w:bookmarkEnd w:id="1"/>
    </w:p>
    <w:sectPr w:rsidR="00CF35F8" w:rsidRPr="0095187B" w:rsidSect="00E16C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F0A1" w14:textId="77777777" w:rsidR="008519E7" w:rsidRDefault="008519E7">
      <w:r>
        <w:separator/>
      </w:r>
    </w:p>
  </w:endnote>
  <w:endnote w:type="continuationSeparator" w:id="0">
    <w:p w14:paraId="57A28C03" w14:textId="77777777" w:rsidR="008519E7" w:rsidRDefault="0085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C60C" w14:textId="77777777" w:rsidR="008519E7" w:rsidRDefault="008519E7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4CA1E9" w14:textId="77777777" w:rsidR="008519E7" w:rsidRDefault="008519E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01A7" w14:textId="77777777" w:rsidR="008519E7" w:rsidRDefault="008519E7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14:paraId="4DB6530B" w14:textId="147B106E" w:rsidR="00A06DF8" w:rsidRDefault="008519E7" w:rsidP="00A06DF8">
    <w:pPr>
      <w:pStyle w:val="Peu"/>
      <w:ind w:left="0" w:firstLine="0"/>
      <w:jc w:val="center"/>
      <w:rPr>
        <w:rFonts w:cs="Arial"/>
        <w:sz w:val="16"/>
      </w:rPr>
    </w:pPr>
    <w:r>
      <w:rPr>
        <w:rFonts w:cs="Arial"/>
        <w:sz w:val="16"/>
      </w:rPr>
      <w:t>C/</w:t>
    </w:r>
    <w:r w:rsidR="00940841">
      <w:rPr>
        <w:rFonts w:cs="Arial"/>
        <w:sz w:val="16"/>
      </w:rPr>
      <w:t xml:space="preserve"> </w:t>
    </w:r>
    <w:r>
      <w:rPr>
        <w:rFonts w:cs="Arial"/>
        <w:sz w:val="16"/>
      </w:rPr>
      <w:t xml:space="preserve">Alemanya, 34 </w:t>
    </w:r>
    <w:r>
      <w:rPr>
        <w:rFonts w:cs="Arial"/>
        <w:sz w:val="16"/>
      </w:rPr>
      <w:sym w:font="Symbol" w:char="F0B7"/>
    </w:r>
    <w:r>
      <w:rPr>
        <w:rFonts w:cs="Arial"/>
        <w:sz w:val="16"/>
      </w:rPr>
      <w:t xml:space="preserve"> 08211 Castellar del Vallès</w:t>
    </w:r>
  </w:p>
  <w:p w14:paraId="5D97217B" w14:textId="24098249" w:rsidR="008519E7" w:rsidRDefault="008519E7" w:rsidP="00A06DF8">
    <w:pPr>
      <w:pStyle w:val="Peu"/>
      <w:jc w:val="center"/>
      <w:rPr>
        <w:rFonts w:cs="Arial"/>
        <w:sz w:val="16"/>
      </w:rPr>
    </w:pPr>
    <w:proofErr w:type="spellStart"/>
    <w:r>
      <w:rPr>
        <w:rFonts w:cs="Arial"/>
        <w:sz w:val="16"/>
      </w:rPr>
      <w:t>Telf</w:t>
    </w:r>
    <w:proofErr w:type="spellEnd"/>
    <w:r>
      <w:rPr>
        <w:rFonts w:cs="Arial"/>
        <w:sz w:val="16"/>
      </w:rPr>
      <w:t>. 93 747 33 22</w:t>
    </w:r>
  </w:p>
  <w:p w14:paraId="09EC6645" w14:textId="77777777" w:rsidR="008519E7" w:rsidRDefault="008519E7" w:rsidP="00A06DF8">
    <w:pPr>
      <w:pStyle w:val="Peu"/>
      <w:jc w:val="center"/>
      <w:rPr>
        <w:rFonts w:cs="Arial"/>
        <w:sz w:val="16"/>
      </w:rPr>
    </w:pPr>
    <w:r>
      <w:rPr>
        <w:rFonts w:cs="Arial"/>
        <w:sz w:val="16"/>
      </w:rPr>
      <w:t>E-mail: a8058520@xtec.cat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7124"/>
      <w:docPartObj>
        <w:docPartGallery w:val="Page Numbers (Bottom of Page)"/>
        <w:docPartUnique/>
      </w:docPartObj>
    </w:sdtPr>
    <w:sdtEndPr/>
    <w:sdtContent>
      <w:p w14:paraId="551349DE" w14:textId="2E99DDB0" w:rsidR="00940841" w:rsidRDefault="00940841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5F2D16" w14:textId="77777777" w:rsidR="00753F26" w:rsidRDefault="00753F26" w:rsidP="00753F26">
    <w:pPr>
      <w:pStyle w:val="Peu"/>
      <w:ind w:left="0" w:firstLine="0"/>
      <w:jc w:val="center"/>
      <w:rPr>
        <w:rFonts w:cs="Arial"/>
        <w:sz w:val="16"/>
      </w:rPr>
    </w:pPr>
    <w:r>
      <w:rPr>
        <w:rFonts w:cs="Arial"/>
        <w:sz w:val="16"/>
      </w:rPr>
      <w:t xml:space="preserve">C/ Alemanya, 34 </w:t>
    </w:r>
    <w:r>
      <w:rPr>
        <w:rFonts w:cs="Arial"/>
        <w:sz w:val="16"/>
      </w:rPr>
      <w:sym w:font="Symbol" w:char="F0B7"/>
    </w:r>
    <w:r>
      <w:rPr>
        <w:rFonts w:cs="Arial"/>
        <w:sz w:val="16"/>
      </w:rPr>
      <w:t xml:space="preserve"> 08211 Castellar del Vallès</w:t>
    </w:r>
  </w:p>
  <w:p w14:paraId="03518A4D" w14:textId="77777777" w:rsidR="00753F26" w:rsidRDefault="00753F26" w:rsidP="00753F26">
    <w:pPr>
      <w:pStyle w:val="Peu"/>
      <w:jc w:val="center"/>
      <w:rPr>
        <w:rFonts w:cs="Arial"/>
        <w:sz w:val="16"/>
      </w:rPr>
    </w:pPr>
    <w:proofErr w:type="spellStart"/>
    <w:r>
      <w:rPr>
        <w:rFonts w:cs="Arial"/>
        <w:sz w:val="16"/>
      </w:rPr>
      <w:t>Telf</w:t>
    </w:r>
    <w:proofErr w:type="spellEnd"/>
    <w:r>
      <w:rPr>
        <w:rFonts w:cs="Arial"/>
        <w:sz w:val="16"/>
      </w:rPr>
      <w:t>. 93 747 33 22</w:t>
    </w:r>
  </w:p>
  <w:p w14:paraId="375F50A2" w14:textId="7D1BD13D" w:rsidR="008519E7" w:rsidRPr="00940841" w:rsidRDefault="00753F26" w:rsidP="00753F26">
    <w:pPr>
      <w:pStyle w:val="Peu"/>
      <w:jc w:val="center"/>
      <w:rPr>
        <w:rFonts w:cs="Arial"/>
        <w:sz w:val="16"/>
      </w:rPr>
    </w:pPr>
    <w:r>
      <w:rPr>
        <w:rFonts w:cs="Arial"/>
        <w:sz w:val="16"/>
      </w:rPr>
      <w:t>E-mail: a8058520@xtec.cat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423D" w14:textId="77777777" w:rsidR="008519E7" w:rsidRDefault="008519E7">
      <w:r>
        <w:separator/>
      </w:r>
    </w:p>
  </w:footnote>
  <w:footnote w:type="continuationSeparator" w:id="0">
    <w:p w14:paraId="4F5A74B9" w14:textId="77777777" w:rsidR="008519E7" w:rsidRDefault="00851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CD65" w14:textId="525347BC" w:rsidR="008519E7" w:rsidRPr="00753F26" w:rsidRDefault="009209E3" w:rsidP="00753F26">
    <w:pPr>
      <w:pStyle w:val="Capalera"/>
      <w:ind w:left="0" w:firstLine="0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7F16AB" wp14:editId="26B46100">
              <wp:simplePos x="0" y="0"/>
              <wp:positionH relativeFrom="margin">
                <wp:posOffset>3870021</wp:posOffset>
              </wp:positionH>
              <wp:positionV relativeFrom="paragraph">
                <wp:posOffset>-81280</wp:posOffset>
              </wp:positionV>
              <wp:extent cx="2099145" cy="500380"/>
              <wp:effectExtent l="0" t="0" r="0" b="0"/>
              <wp:wrapNone/>
              <wp:docPr id="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5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4B798D" w14:textId="77777777" w:rsidR="008519E7" w:rsidRPr="00501FBE" w:rsidRDefault="008519E7" w:rsidP="00261832">
                          <w:pPr>
                            <w:rPr>
                              <w:rFonts w:cs="Arial"/>
                              <w:sz w:val="6"/>
                              <w:szCs w:val="6"/>
                            </w:rPr>
                          </w:pPr>
                        </w:p>
                        <w:p w14:paraId="6482F142" w14:textId="77777777" w:rsidR="008519E7" w:rsidRPr="009D7E34" w:rsidRDefault="008519E7" w:rsidP="00261832">
                          <w:pPr>
                            <w:rPr>
                              <w:rFonts w:cs="Arial"/>
                              <w:sz w:val="4"/>
                              <w:szCs w:val="4"/>
                            </w:rPr>
                          </w:pPr>
                        </w:p>
                        <w:p w14:paraId="0E6E656B" w14:textId="77777777" w:rsidR="008519E7" w:rsidRPr="009D7E34" w:rsidRDefault="008519E7" w:rsidP="00261832">
                          <w:pPr>
                            <w:pBdr>
                              <w:top w:val="single" w:sz="12" w:space="1" w:color="auto"/>
                            </w:pBdr>
                            <w:rPr>
                              <w:rFonts w:cs="Arial"/>
                              <w:sz w:val="8"/>
                              <w:szCs w:val="8"/>
                            </w:rPr>
                          </w:pPr>
                        </w:p>
                        <w:p w14:paraId="3C3577B0" w14:textId="34FC3174" w:rsidR="008519E7" w:rsidRDefault="008519E7" w:rsidP="00261832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C92667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Núm. d’expedient: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08058520/202</w:t>
                          </w:r>
                          <w:r w:rsidR="004C6930">
                            <w:rPr>
                              <w:rFonts w:cs="Arial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="000D4ACF">
                            <w:rPr>
                              <w:rFonts w:cs="Arial"/>
                              <w:sz w:val="16"/>
                              <w:szCs w:val="16"/>
                            </w:rPr>
                            <w:t>2</w:t>
                          </w:r>
                          <w:r w:rsidR="004C6930">
                            <w:rPr>
                              <w:rFonts w:cs="Arial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F16AB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304.75pt;margin-top:-6.4pt;width:165.3pt;height:39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" filled="f" stroked="f">
              <v:textbox>
                <w:txbxContent>
                  <w:p w14:paraId="424B798D" w14:textId="77777777" w:rsidR="008519E7" w:rsidRPr="00501FBE" w:rsidRDefault="008519E7" w:rsidP="00261832">
                    <w:pPr>
                      <w:rPr>
                        <w:rFonts w:cs="Arial"/>
                        <w:sz w:val="6"/>
                        <w:szCs w:val="6"/>
                      </w:rPr>
                    </w:pPr>
                  </w:p>
                  <w:p w14:paraId="6482F142" w14:textId="77777777" w:rsidR="008519E7" w:rsidRPr="009D7E34" w:rsidRDefault="008519E7" w:rsidP="00261832">
                    <w:pPr>
                      <w:rPr>
                        <w:rFonts w:cs="Arial"/>
                        <w:sz w:val="4"/>
                        <w:szCs w:val="4"/>
                      </w:rPr>
                    </w:pPr>
                  </w:p>
                  <w:p w14:paraId="0E6E656B" w14:textId="77777777" w:rsidR="008519E7" w:rsidRPr="009D7E34" w:rsidRDefault="008519E7" w:rsidP="00261832">
                    <w:pPr>
                      <w:pBdr>
                        <w:top w:val="single" w:sz="12" w:space="1" w:color="auto"/>
                      </w:pBdr>
                      <w:rPr>
                        <w:rFonts w:cs="Arial"/>
                        <w:sz w:val="8"/>
                        <w:szCs w:val="8"/>
                      </w:rPr>
                    </w:pPr>
                  </w:p>
                  <w:p w14:paraId="3C3577B0" w14:textId="34FC3174" w:rsidR="008519E7" w:rsidRDefault="008519E7" w:rsidP="00261832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C92667">
                      <w:rPr>
                        <w:rFonts w:cs="Arial"/>
                        <w:sz w:val="16"/>
                        <w:szCs w:val="16"/>
                      </w:rPr>
                      <w:t xml:space="preserve">Núm. d’expedient: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08058520/202</w:t>
                    </w:r>
                    <w:r w:rsidR="004C6930">
                      <w:rPr>
                        <w:rFonts w:cs="Arial"/>
                        <w:sz w:val="16"/>
                        <w:szCs w:val="16"/>
                      </w:rPr>
                      <w:t>5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 w:rsidR="000D4ACF">
                      <w:rPr>
                        <w:rFonts w:cs="Arial"/>
                        <w:sz w:val="16"/>
                        <w:szCs w:val="16"/>
                      </w:rPr>
                      <w:t>2</w:t>
                    </w:r>
                    <w:r w:rsidR="004C6930">
                      <w:rPr>
                        <w:rFonts w:cs="Arial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C33F8">
      <w:rPr>
        <w:noProof/>
        <w:highlight w:val="yellow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0B22129" wp14:editId="59456629">
              <wp:simplePos x="0" y="0"/>
              <wp:positionH relativeFrom="margin">
                <wp:posOffset>563991</wp:posOffset>
              </wp:positionH>
              <wp:positionV relativeFrom="paragraph">
                <wp:posOffset>7040</wp:posOffset>
              </wp:positionV>
              <wp:extent cx="1772920" cy="564515"/>
              <wp:effectExtent l="0" t="0" r="0" b="6985"/>
              <wp:wrapSquare wrapText="bothSides"/>
              <wp:docPr id="22815944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B65CE" w14:textId="77777777" w:rsidR="00753F26" w:rsidRPr="007F3D76" w:rsidRDefault="00753F26" w:rsidP="00753F2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7F3D76">
                            <w:rPr>
                              <w:rFonts w:asciiTheme="minorHAnsi" w:hAnsiTheme="minorHAnsi" w:cstheme="minorHAnsi"/>
                            </w:rPr>
                            <w:t xml:space="preserve">Generalitat de Catalunya </w:t>
                          </w:r>
                        </w:p>
                        <w:p w14:paraId="3D6D36A7" w14:textId="77777777" w:rsidR="00753F26" w:rsidRPr="007F3D76" w:rsidRDefault="00753F26" w:rsidP="00753F2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7F3D76">
                            <w:rPr>
                              <w:rFonts w:asciiTheme="minorHAnsi" w:hAnsiTheme="minorHAnsi" w:cstheme="minorHAnsi"/>
                            </w:rPr>
                            <w:t>Departament d'Educació i F.P.</w:t>
                          </w:r>
                        </w:p>
                        <w:p w14:paraId="21D67298" w14:textId="77777777" w:rsidR="00753F26" w:rsidRPr="007F3D76" w:rsidRDefault="00753F26" w:rsidP="00753F26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7F3D76">
                            <w:rPr>
                              <w:rFonts w:asciiTheme="minorHAnsi" w:hAnsiTheme="minorHAnsi" w:cstheme="minorHAnsi"/>
                              <w:b/>
                            </w:rPr>
                            <w:t>Institut Puig de la Creu</w:t>
                          </w:r>
                        </w:p>
                        <w:p w14:paraId="3AF70776" w14:textId="77777777" w:rsidR="00753F26" w:rsidRDefault="00753F26" w:rsidP="00753F2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B22129" id="Cuadro de texto 2" o:spid="_x0000_s1027" type="#_x0000_t202" style="position:absolute;left:0;text-align:left;margin-left:44.4pt;margin-top:.55pt;width:139.6pt;height:44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" stroked="f">
              <v:textbox>
                <w:txbxContent>
                  <w:p w14:paraId="0FAB65CE" w14:textId="77777777" w:rsidR="00753F26" w:rsidRPr="007F3D76" w:rsidRDefault="00753F26" w:rsidP="00753F26">
                    <w:pPr>
                      <w:rPr>
                        <w:rFonts w:asciiTheme="minorHAnsi" w:hAnsiTheme="minorHAnsi" w:cstheme="minorHAnsi"/>
                      </w:rPr>
                    </w:pPr>
                    <w:r w:rsidRPr="007F3D76">
                      <w:rPr>
                        <w:rFonts w:asciiTheme="minorHAnsi" w:hAnsiTheme="minorHAnsi" w:cstheme="minorHAnsi"/>
                      </w:rPr>
                      <w:t xml:space="preserve">Generalitat de Catalunya </w:t>
                    </w:r>
                  </w:p>
                  <w:p w14:paraId="3D6D36A7" w14:textId="77777777" w:rsidR="00753F26" w:rsidRPr="007F3D76" w:rsidRDefault="00753F26" w:rsidP="00753F26">
                    <w:pPr>
                      <w:rPr>
                        <w:rFonts w:asciiTheme="minorHAnsi" w:hAnsiTheme="minorHAnsi" w:cstheme="minorHAnsi"/>
                      </w:rPr>
                    </w:pPr>
                    <w:r w:rsidRPr="007F3D76">
                      <w:rPr>
                        <w:rFonts w:asciiTheme="minorHAnsi" w:hAnsiTheme="minorHAnsi" w:cstheme="minorHAnsi"/>
                      </w:rPr>
                      <w:t>Departament d'Educació i F.P.</w:t>
                    </w:r>
                  </w:p>
                  <w:p w14:paraId="21D67298" w14:textId="77777777" w:rsidR="00753F26" w:rsidRPr="007F3D76" w:rsidRDefault="00753F26" w:rsidP="00753F26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7F3D76">
                      <w:rPr>
                        <w:rFonts w:asciiTheme="minorHAnsi" w:hAnsiTheme="minorHAnsi" w:cstheme="minorHAnsi"/>
                        <w:b/>
                      </w:rPr>
                      <w:t>Institut Puig de la Creu</w:t>
                    </w:r>
                  </w:p>
                  <w:p w14:paraId="3AF70776" w14:textId="77777777" w:rsidR="00753F26" w:rsidRDefault="00753F26" w:rsidP="00753F26"/>
                </w:txbxContent>
              </v:textbox>
              <w10:wrap type="square" anchorx="margin"/>
            </v:shape>
          </w:pict>
        </mc:Fallback>
      </mc:AlternateContent>
    </w:r>
    <w:r w:rsidR="00753F26">
      <w:rPr>
        <w:noProof/>
      </w:rPr>
      <w:drawing>
        <wp:anchor distT="0" distB="0" distL="114300" distR="114300" simplePos="0" relativeHeight="251672576" behindDoc="1" locked="0" layoutInCell="1" allowOverlap="1" wp14:anchorId="175D90E3" wp14:editId="5BA0D7A7">
          <wp:simplePos x="0" y="0"/>
          <wp:positionH relativeFrom="column">
            <wp:posOffset>2538812</wp:posOffset>
          </wp:positionH>
          <wp:positionV relativeFrom="paragraph">
            <wp:posOffset>7620</wp:posOffset>
          </wp:positionV>
          <wp:extent cx="914400" cy="449580"/>
          <wp:effectExtent l="0" t="0" r="0" b="0"/>
          <wp:wrapTight wrapText="bothSides">
            <wp:wrapPolygon edited="0">
              <wp:start x="0" y="0"/>
              <wp:lineTo x="0" y="21051"/>
              <wp:lineTo x="21150" y="21051"/>
              <wp:lineTo x="21150" y="0"/>
              <wp:lineTo x="0" y="0"/>
            </wp:wrapPolygon>
          </wp:wrapTight>
          <wp:docPr id="1366944079" name="Imagen 1366944079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26">
      <w:rPr>
        <w:noProof/>
        <w:sz w:val="22"/>
        <w:lang w:val="es-ES"/>
      </w:rPr>
      <w:drawing>
        <wp:inline distT="0" distB="0" distL="0" distR="0" wp14:anchorId="3F7FA011" wp14:editId="1E0860FE">
          <wp:extent cx="442584" cy="466725"/>
          <wp:effectExtent l="0" t="0" r="0" b="0"/>
          <wp:docPr id="104649579" name="Imagen 104649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731" cy="467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E5BE7" w14:textId="1C4EFF68" w:rsidR="008519E7" w:rsidRDefault="008519E7" w:rsidP="002463CD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B5D5" w14:textId="62089090" w:rsidR="008519E7" w:rsidRPr="00A51C4D" w:rsidRDefault="00CD6180" w:rsidP="00753F26">
    <w:pPr>
      <w:pStyle w:val="Capalera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818CBC" wp14:editId="4E0DC23D">
              <wp:simplePos x="0" y="0"/>
              <wp:positionH relativeFrom="margin">
                <wp:align>right</wp:align>
              </wp:positionH>
              <wp:positionV relativeFrom="paragraph">
                <wp:posOffset>-44643</wp:posOffset>
              </wp:positionV>
              <wp:extent cx="1908313" cy="567690"/>
              <wp:effectExtent l="0" t="0" r="0" b="381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313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1DE31AA" w14:textId="77777777" w:rsidR="008519E7" w:rsidRPr="00501FBE" w:rsidRDefault="008519E7" w:rsidP="00261832">
                          <w:pPr>
                            <w:rPr>
                              <w:rFonts w:cs="Arial"/>
                              <w:sz w:val="6"/>
                              <w:szCs w:val="6"/>
                            </w:rPr>
                          </w:pPr>
                        </w:p>
                        <w:p w14:paraId="54242252" w14:textId="77777777" w:rsidR="008519E7" w:rsidRPr="009D7E34" w:rsidRDefault="008519E7" w:rsidP="00261832">
                          <w:pPr>
                            <w:rPr>
                              <w:rFonts w:cs="Arial"/>
                              <w:sz w:val="4"/>
                              <w:szCs w:val="4"/>
                            </w:rPr>
                          </w:pPr>
                        </w:p>
                        <w:p w14:paraId="09457C48" w14:textId="77777777" w:rsidR="008519E7" w:rsidRPr="009D7E34" w:rsidRDefault="008519E7" w:rsidP="00261832">
                          <w:pPr>
                            <w:pBdr>
                              <w:top w:val="single" w:sz="12" w:space="1" w:color="auto"/>
                            </w:pBdr>
                            <w:rPr>
                              <w:rFonts w:cs="Arial"/>
                              <w:sz w:val="8"/>
                              <w:szCs w:val="8"/>
                            </w:rPr>
                          </w:pPr>
                        </w:p>
                        <w:p w14:paraId="49BD9D7D" w14:textId="1820F575" w:rsidR="008519E7" w:rsidRPr="00CD6180" w:rsidRDefault="008519E7" w:rsidP="00261832">
                          <w:pPr>
                            <w:rPr>
                              <w:rFonts w:cs="Arial"/>
                              <w:sz w:val="14"/>
                              <w:szCs w:val="14"/>
                              <w:u w:val="single"/>
                            </w:rPr>
                          </w:pPr>
                          <w:r w:rsidRPr="00CD6180">
                            <w:rPr>
                              <w:rFonts w:cs="Arial"/>
                              <w:sz w:val="16"/>
                              <w:szCs w:val="16"/>
                              <w:u w:val="single"/>
                            </w:rPr>
                            <w:t>Núm. d’expedient: 08058520/202</w:t>
                          </w:r>
                          <w:r w:rsidR="004C6930" w:rsidRPr="00CD6180">
                            <w:rPr>
                              <w:rFonts w:cs="Arial"/>
                              <w:sz w:val="16"/>
                              <w:szCs w:val="16"/>
                              <w:u w:val="single"/>
                            </w:rPr>
                            <w:t>5</w:t>
                          </w:r>
                          <w:r w:rsidRPr="00CD6180">
                            <w:rPr>
                              <w:rFonts w:cs="Arial"/>
                              <w:sz w:val="16"/>
                              <w:szCs w:val="16"/>
                              <w:u w:val="single"/>
                            </w:rPr>
                            <w:t>/</w:t>
                          </w:r>
                          <w:r w:rsidR="000D4ACF" w:rsidRPr="00CD6180">
                            <w:rPr>
                              <w:rFonts w:cs="Arial"/>
                              <w:sz w:val="16"/>
                              <w:szCs w:val="16"/>
                              <w:u w:val="single"/>
                            </w:rPr>
                            <w:t>2</w:t>
                          </w:r>
                          <w:r w:rsidR="004C6930" w:rsidRPr="00CD6180">
                            <w:rPr>
                              <w:rFonts w:cs="Arial"/>
                              <w:sz w:val="16"/>
                              <w:szCs w:val="16"/>
                              <w:u w:val="single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18CB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99.05pt;margin-top:-3.5pt;width:150.25pt;height:44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" filled="f" stroked="f">
              <v:textbox>
                <w:txbxContent>
                  <w:p w14:paraId="51DE31AA" w14:textId="77777777" w:rsidR="008519E7" w:rsidRPr="00501FBE" w:rsidRDefault="008519E7" w:rsidP="00261832">
                    <w:pPr>
                      <w:rPr>
                        <w:rFonts w:cs="Arial"/>
                        <w:sz w:val="6"/>
                        <w:szCs w:val="6"/>
                      </w:rPr>
                    </w:pPr>
                  </w:p>
                  <w:p w14:paraId="54242252" w14:textId="77777777" w:rsidR="008519E7" w:rsidRPr="009D7E34" w:rsidRDefault="008519E7" w:rsidP="00261832">
                    <w:pPr>
                      <w:rPr>
                        <w:rFonts w:cs="Arial"/>
                        <w:sz w:val="4"/>
                        <w:szCs w:val="4"/>
                      </w:rPr>
                    </w:pPr>
                  </w:p>
                  <w:p w14:paraId="09457C48" w14:textId="77777777" w:rsidR="008519E7" w:rsidRPr="009D7E34" w:rsidRDefault="008519E7" w:rsidP="00261832">
                    <w:pPr>
                      <w:pBdr>
                        <w:top w:val="single" w:sz="12" w:space="1" w:color="auto"/>
                      </w:pBdr>
                      <w:rPr>
                        <w:rFonts w:cs="Arial"/>
                        <w:sz w:val="8"/>
                        <w:szCs w:val="8"/>
                      </w:rPr>
                    </w:pPr>
                  </w:p>
                  <w:p w14:paraId="49BD9D7D" w14:textId="1820F575" w:rsidR="008519E7" w:rsidRPr="00CD6180" w:rsidRDefault="008519E7" w:rsidP="00261832">
                    <w:pPr>
                      <w:rPr>
                        <w:rFonts w:cs="Arial"/>
                        <w:sz w:val="14"/>
                        <w:szCs w:val="14"/>
                        <w:u w:val="single"/>
                      </w:rPr>
                    </w:pPr>
                    <w:r w:rsidRPr="00CD6180">
                      <w:rPr>
                        <w:rFonts w:cs="Arial"/>
                        <w:sz w:val="16"/>
                        <w:szCs w:val="16"/>
                        <w:u w:val="single"/>
                      </w:rPr>
                      <w:t>Núm. d’expedient: 08058520/202</w:t>
                    </w:r>
                    <w:r w:rsidR="004C6930" w:rsidRPr="00CD6180">
                      <w:rPr>
                        <w:rFonts w:cs="Arial"/>
                        <w:sz w:val="16"/>
                        <w:szCs w:val="16"/>
                        <w:u w:val="single"/>
                      </w:rPr>
                      <w:t>5</w:t>
                    </w:r>
                    <w:r w:rsidRPr="00CD6180">
                      <w:rPr>
                        <w:rFonts w:cs="Arial"/>
                        <w:sz w:val="16"/>
                        <w:szCs w:val="16"/>
                        <w:u w:val="single"/>
                      </w:rPr>
                      <w:t>/</w:t>
                    </w:r>
                    <w:r w:rsidR="000D4ACF" w:rsidRPr="00CD6180">
                      <w:rPr>
                        <w:rFonts w:cs="Arial"/>
                        <w:sz w:val="16"/>
                        <w:szCs w:val="16"/>
                        <w:u w:val="single"/>
                      </w:rPr>
                      <w:t>2</w:t>
                    </w:r>
                    <w:r w:rsidR="004C6930" w:rsidRPr="00CD6180">
                      <w:rPr>
                        <w:rFonts w:cs="Arial"/>
                        <w:sz w:val="16"/>
                        <w:szCs w:val="16"/>
                        <w:u w:val="single"/>
                      </w:rPr>
                      <w:t>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84C7B">
      <w:rPr>
        <w:noProof/>
      </w:rPr>
      <w:drawing>
        <wp:anchor distT="0" distB="0" distL="114300" distR="114300" simplePos="0" relativeHeight="251668480" behindDoc="1" locked="0" layoutInCell="1" allowOverlap="1" wp14:anchorId="745491BF" wp14:editId="6714CAE2">
          <wp:simplePos x="0" y="0"/>
          <wp:positionH relativeFrom="column">
            <wp:posOffset>2638011</wp:posOffset>
          </wp:positionH>
          <wp:positionV relativeFrom="paragraph">
            <wp:posOffset>7620</wp:posOffset>
          </wp:positionV>
          <wp:extent cx="914400" cy="449580"/>
          <wp:effectExtent l="0" t="0" r="0" b="0"/>
          <wp:wrapTight wrapText="bothSides">
            <wp:wrapPolygon edited="0">
              <wp:start x="0" y="0"/>
              <wp:lineTo x="0" y="21051"/>
              <wp:lineTo x="21150" y="21051"/>
              <wp:lineTo x="21150" y="0"/>
              <wp:lineTo x="0" y="0"/>
            </wp:wrapPolygon>
          </wp:wrapTight>
          <wp:docPr id="974272697" name="Imagen 974272697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26" w:rsidRPr="00BC33F8">
      <w:rPr>
        <w:noProof/>
        <w:highlight w:val="yellow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B543024" wp14:editId="613D2B62">
              <wp:simplePos x="0" y="0"/>
              <wp:positionH relativeFrom="margin">
                <wp:posOffset>557530</wp:posOffset>
              </wp:positionH>
              <wp:positionV relativeFrom="paragraph">
                <wp:posOffset>-26670</wp:posOffset>
              </wp:positionV>
              <wp:extent cx="1741170" cy="54864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FE55F" w14:textId="77777777" w:rsidR="00753F26" w:rsidRPr="007F3D76" w:rsidRDefault="00753F26" w:rsidP="00753F2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7F3D76">
                            <w:rPr>
                              <w:rFonts w:asciiTheme="minorHAnsi" w:hAnsiTheme="minorHAnsi" w:cstheme="minorHAnsi"/>
                            </w:rPr>
                            <w:t xml:space="preserve">Generalitat de Catalunya </w:t>
                          </w:r>
                        </w:p>
                        <w:p w14:paraId="1BAF12C1" w14:textId="77777777" w:rsidR="00753F26" w:rsidRPr="007F3D76" w:rsidRDefault="00753F26" w:rsidP="00753F2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7F3D76">
                            <w:rPr>
                              <w:rFonts w:asciiTheme="minorHAnsi" w:hAnsiTheme="minorHAnsi" w:cstheme="minorHAnsi"/>
                            </w:rPr>
                            <w:t>Departament d'Educació i F.P.</w:t>
                          </w:r>
                        </w:p>
                        <w:p w14:paraId="266F3428" w14:textId="77777777" w:rsidR="00753F26" w:rsidRPr="007F3D76" w:rsidRDefault="00753F26" w:rsidP="00753F26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7F3D76">
                            <w:rPr>
                              <w:rFonts w:asciiTheme="minorHAnsi" w:hAnsiTheme="minorHAnsi" w:cstheme="minorHAnsi"/>
                              <w:b/>
                            </w:rPr>
                            <w:t>Institut Puig de la Creu</w:t>
                          </w:r>
                        </w:p>
                        <w:p w14:paraId="1330A54C" w14:textId="77777777" w:rsidR="00753F26" w:rsidRDefault="00753F26" w:rsidP="00753F2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543024" id="_x0000_s1029" type="#_x0000_t202" style="position:absolute;left:0;text-align:left;margin-left:43.9pt;margin-top:-2.1pt;width:137.1pt;height:43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" stroked="f">
              <v:textbox>
                <w:txbxContent>
                  <w:p w14:paraId="0D1FE55F" w14:textId="77777777" w:rsidR="00753F26" w:rsidRPr="007F3D76" w:rsidRDefault="00753F26" w:rsidP="00753F26">
                    <w:pPr>
                      <w:rPr>
                        <w:rFonts w:asciiTheme="minorHAnsi" w:hAnsiTheme="minorHAnsi" w:cstheme="minorHAnsi"/>
                      </w:rPr>
                    </w:pPr>
                    <w:r w:rsidRPr="007F3D76">
                      <w:rPr>
                        <w:rFonts w:asciiTheme="minorHAnsi" w:hAnsiTheme="minorHAnsi" w:cstheme="minorHAnsi"/>
                      </w:rPr>
                      <w:t xml:space="preserve">Generalitat de Catalunya </w:t>
                    </w:r>
                  </w:p>
                  <w:p w14:paraId="1BAF12C1" w14:textId="77777777" w:rsidR="00753F26" w:rsidRPr="007F3D76" w:rsidRDefault="00753F26" w:rsidP="00753F26">
                    <w:pPr>
                      <w:rPr>
                        <w:rFonts w:asciiTheme="minorHAnsi" w:hAnsiTheme="minorHAnsi" w:cstheme="minorHAnsi"/>
                      </w:rPr>
                    </w:pPr>
                    <w:r w:rsidRPr="007F3D76">
                      <w:rPr>
                        <w:rFonts w:asciiTheme="minorHAnsi" w:hAnsiTheme="minorHAnsi" w:cstheme="minorHAnsi"/>
                      </w:rPr>
                      <w:t>Departament d'Educació i F.P.</w:t>
                    </w:r>
                  </w:p>
                  <w:p w14:paraId="266F3428" w14:textId="77777777" w:rsidR="00753F26" w:rsidRPr="007F3D76" w:rsidRDefault="00753F26" w:rsidP="00753F26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7F3D76">
                      <w:rPr>
                        <w:rFonts w:asciiTheme="minorHAnsi" w:hAnsiTheme="minorHAnsi" w:cstheme="minorHAnsi"/>
                        <w:b/>
                      </w:rPr>
                      <w:t>Institut Puig de la Creu</w:t>
                    </w:r>
                  </w:p>
                  <w:p w14:paraId="1330A54C" w14:textId="77777777" w:rsidR="00753F26" w:rsidRDefault="00753F26" w:rsidP="00753F26"/>
                </w:txbxContent>
              </v:textbox>
              <w10:wrap type="square" anchorx="margin"/>
            </v:shape>
          </w:pict>
        </mc:Fallback>
      </mc:AlternateContent>
    </w:r>
    <w:r w:rsidR="00753F26">
      <w:rPr>
        <w:noProof/>
        <w:sz w:val="22"/>
        <w:lang w:val="es-ES"/>
      </w:rPr>
      <w:drawing>
        <wp:inline distT="0" distB="0" distL="0" distR="0" wp14:anchorId="5EF13CA4" wp14:editId="3917EE03">
          <wp:extent cx="442584" cy="466725"/>
          <wp:effectExtent l="0" t="0" r="0" b="0"/>
          <wp:docPr id="1807174958" name="Imagen 1807174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731" cy="467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7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104C6BAD"/>
    <w:multiLevelType w:val="hybridMultilevel"/>
    <w:tmpl w:val="8B34AC96"/>
    <w:lvl w:ilvl="0" w:tplc="0BCE25F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236090"/>
    <w:multiLevelType w:val="hybridMultilevel"/>
    <w:tmpl w:val="85664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8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4D07B3"/>
    <w:multiLevelType w:val="hybridMultilevel"/>
    <w:tmpl w:val="3B80F3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DE6E82"/>
    <w:multiLevelType w:val="hybridMultilevel"/>
    <w:tmpl w:val="93B4E9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7319CC"/>
    <w:multiLevelType w:val="hybridMultilevel"/>
    <w:tmpl w:val="DC9A997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72809">
    <w:abstractNumId w:val="17"/>
  </w:num>
  <w:num w:numId="2" w16cid:durableId="2097435125">
    <w:abstractNumId w:val="36"/>
  </w:num>
  <w:num w:numId="3" w16cid:durableId="1429959195">
    <w:abstractNumId w:val="28"/>
  </w:num>
  <w:num w:numId="4" w16cid:durableId="575943153">
    <w:abstractNumId w:val="54"/>
  </w:num>
  <w:num w:numId="5" w16cid:durableId="549926739">
    <w:abstractNumId w:val="18"/>
  </w:num>
  <w:num w:numId="6" w16cid:durableId="1866753208">
    <w:abstractNumId w:val="22"/>
  </w:num>
  <w:num w:numId="7" w16cid:durableId="97452369">
    <w:abstractNumId w:val="34"/>
  </w:num>
  <w:num w:numId="8" w16cid:durableId="80681837">
    <w:abstractNumId w:val="8"/>
  </w:num>
  <w:num w:numId="9" w16cid:durableId="1311865898">
    <w:abstractNumId w:val="2"/>
  </w:num>
  <w:num w:numId="10" w16cid:durableId="206259716">
    <w:abstractNumId w:val="51"/>
  </w:num>
  <w:num w:numId="11" w16cid:durableId="63989487">
    <w:abstractNumId w:val="39"/>
  </w:num>
  <w:num w:numId="12" w16cid:durableId="2139909107">
    <w:abstractNumId w:val="50"/>
  </w:num>
  <w:num w:numId="13" w16cid:durableId="1255824972">
    <w:abstractNumId w:val="12"/>
  </w:num>
  <w:num w:numId="14" w16cid:durableId="889733244">
    <w:abstractNumId w:val="38"/>
  </w:num>
  <w:num w:numId="15" w16cid:durableId="196360824">
    <w:abstractNumId w:val="11"/>
  </w:num>
  <w:num w:numId="16" w16cid:durableId="1744066495">
    <w:abstractNumId w:val="24"/>
  </w:num>
  <w:num w:numId="17" w16cid:durableId="228541025">
    <w:abstractNumId w:val="29"/>
  </w:num>
  <w:num w:numId="18" w16cid:durableId="153110135">
    <w:abstractNumId w:val="0"/>
  </w:num>
  <w:num w:numId="19" w16cid:durableId="1601645766">
    <w:abstractNumId w:val="6"/>
  </w:num>
  <w:num w:numId="20" w16cid:durableId="1870487959">
    <w:abstractNumId w:val="21"/>
  </w:num>
  <w:num w:numId="21" w16cid:durableId="287398159">
    <w:abstractNumId w:val="43"/>
  </w:num>
  <w:num w:numId="22" w16cid:durableId="2075615763">
    <w:abstractNumId w:val="4"/>
  </w:num>
  <w:num w:numId="23" w16cid:durableId="311256708">
    <w:abstractNumId w:val="26"/>
  </w:num>
  <w:num w:numId="24" w16cid:durableId="1010565908">
    <w:abstractNumId w:val="33"/>
  </w:num>
  <w:num w:numId="25" w16cid:durableId="814375385">
    <w:abstractNumId w:val="23"/>
  </w:num>
  <w:num w:numId="26" w16cid:durableId="1417290676">
    <w:abstractNumId w:val="13"/>
  </w:num>
  <w:num w:numId="27" w16cid:durableId="633564883">
    <w:abstractNumId w:val="37"/>
  </w:num>
  <w:num w:numId="28" w16cid:durableId="1887445834">
    <w:abstractNumId w:val="41"/>
  </w:num>
  <w:num w:numId="29" w16cid:durableId="1447192482">
    <w:abstractNumId w:val="16"/>
  </w:num>
  <w:num w:numId="30" w16cid:durableId="1448624471">
    <w:abstractNumId w:val="20"/>
  </w:num>
  <w:num w:numId="31" w16cid:durableId="1126658870">
    <w:abstractNumId w:val="1"/>
  </w:num>
  <w:num w:numId="32" w16cid:durableId="1508398592">
    <w:abstractNumId w:val="10"/>
  </w:num>
  <w:num w:numId="33" w16cid:durableId="810319275">
    <w:abstractNumId w:val="45"/>
  </w:num>
  <w:num w:numId="34" w16cid:durableId="1112550944">
    <w:abstractNumId w:val="48"/>
  </w:num>
  <w:num w:numId="35" w16cid:durableId="325519585">
    <w:abstractNumId w:val="25"/>
  </w:num>
  <w:num w:numId="36" w16cid:durableId="1639022280">
    <w:abstractNumId w:val="55"/>
  </w:num>
  <w:num w:numId="37" w16cid:durableId="344137600">
    <w:abstractNumId w:val="31"/>
  </w:num>
  <w:num w:numId="38" w16cid:durableId="460998684">
    <w:abstractNumId w:val="49"/>
  </w:num>
  <w:num w:numId="39" w16cid:durableId="378018790">
    <w:abstractNumId w:val="35"/>
  </w:num>
  <w:num w:numId="40" w16cid:durableId="1606032736">
    <w:abstractNumId w:val="30"/>
  </w:num>
  <w:num w:numId="41" w16cid:durableId="1430196179">
    <w:abstractNumId w:val="19"/>
  </w:num>
  <w:num w:numId="42" w16cid:durableId="850027870">
    <w:abstractNumId w:val="42"/>
  </w:num>
  <w:num w:numId="43" w16cid:durableId="1865821847">
    <w:abstractNumId w:val="3"/>
  </w:num>
  <w:num w:numId="44" w16cid:durableId="13041189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9059870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03718">
    <w:abstractNumId w:val="44"/>
  </w:num>
  <w:num w:numId="47" w16cid:durableId="1670717922">
    <w:abstractNumId w:val="14"/>
  </w:num>
  <w:num w:numId="48" w16cid:durableId="511186113">
    <w:abstractNumId w:val="5"/>
  </w:num>
  <w:num w:numId="49" w16cid:durableId="472332020">
    <w:abstractNumId w:val="47"/>
  </w:num>
  <w:num w:numId="50" w16cid:durableId="108595644">
    <w:abstractNumId w:val="7"/>
  </w:num>
  <w:num w:numId="51" w16cid:durableId="919557671">
    <w:abstractNumId w:val="27"/>
  </w:num>
  <w:num w:numId="52" w16cid:durableId="1380668855">
    <w:abstractNumId w:val="46"/>
  </w:num>
  <w:num w:numId="53" w16cid:durableId="1564411332">
    <w:abstractNumId w:val="40"/>
  </w:num>
  <w:num w:numId="54" w16cid:durableId="3600561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02609708">
    <w:abstractNumId w:val="9"/>
  </w:num>
  <w:num w:numId="56" w16cid:durableId="1277059761">
    <w:abstractNumId w:val="53"/>
  </w:num>
  <w:num w:numId="57" w16cid:durableId="721486836">
    <w:abstractNumId w:val="15"/>
  </w:num>
  <w:num w:numId="58" w16cid:durableId="527379426">
    <w:abstractNumId w:val="32"/>
  </w:num>
  <w:num w:numId="59" w16cid:durableId="85659223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2"/>
    <w:rsid w:val="0000297F"/>
    <w:rsid w:val="00002DB9"/>
    <w:rsid w:val="000033F7"/>
    <w:rsid w:val="00004317"/>
    <w:rsid w:val="00004E28"/>
    <w:rsid w:val="00005147"/>
    <w:rsid w:val="0000519E"/>
    <w:rsid w:val="000055ED"/>
    <w:rsid w:val="00005BC0"/>
    <w:rsid w:val="00006627"/>
    <w:rsid w:val="0001086E"/>
    <w:rsid w:val="0001151D"/>
    <w:rsid w:val="000121B4"/>
    <w:rsid w:val="00012CCD"/>
    <w:rsid w:val="00013D85"/>
    <w:rsid w:val="00014943"/>
    <w:rsid w:val="0001499D"/>
    <w:rsid w:val="00014A0B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40578"/>
    <w:rsid w:val="000415E1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33DC"/>
    <w:rsid w:val="00077079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44DD"/>
    <w:rsid w:val="000D4ACF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F7F"/>
    <w:rsid w:val="000F19DF"/>
    <w:rsid w:val="000F26B8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18"/>
    <w:rsid w:val="0010368A"/>
    <w:rsid w:val="0010458F"/>
    <w:rsid w:val="00104628"/>
    <w:rsid w:val="001046FC"/>
    <w:rsid w:val="00104BB3"/>
    <w:rsid w:val="00104D51"/>
    <w:rsid w:val="00104FD4"/>
    <w:rsid w:val="0010613A"/>
    <w:rsid w:val="00106C16"/>
    <w:rsid w:val="00110D00"/>
    <w:rsid w:val="001139FC"/>
    <w:rsid w:val="00113D00"/>
    <w:rsid w:val="00113D5C"/>
    <w:rsid w:val="00114EE8"/>
    <w:rsid w:val="00115140"/>
    <w:rsid w:val="00115EC1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1F03"/>
    <w:rsid w:val="00146569"/>
    <w:rsid w:val="0014676D"/>
    <w:rsid w:val="00147C92"/>
    <w:rsid w:val="0015018D"/>
    <w:rsid w:val="00153EB2"/>
    <w:rsid w:val="00155DBF"/>
    <w:rsid w:val="00157490"/>
    <w:rsid w:val="00160866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3BB4"/>
    <w:rsid w:val="00174AEF"/>
    <w:rsid w:val="00175315"/>
    <w:rsid w:val="00176019"/>
    <w:rsid w:val="00180B8F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32DE"/>
    <w:rsid w:val="001C478A"/>
    <w:rsid w:val="001C48F6"/>
    <w:rsid w:val="001C71FB"/>
    <w:rsid w:val="001C776A"/>
    <w:rsid w:val="001D1415"/>
    <w:rsid w:val="001D3652"/>
    <w:rsid w:val="001D429C"/>
    <w:rsid w:val="001D4664"/>
    <w:rsid w:val="001D4B0B"/>
    <w:rsid w:val="001D641E"/>
    <w:rsid w:val="001D6A25"/>
    <w:rsid w:val="001E189F"/>
    <w:rsid w:val="001E1AFA"/>
    <w:rsid w:val="001E2DDE"/>
    <w:rsid w:val="001E3070"/>
    <w:rsid w:val="001E6252"/>
    <w:rsid w:val="001E753A"/>
    <w:rsid w:val="001F15E7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095E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1832"/>
    <w:rsid w:val="002623DF"/>
    <w:rsid w:val="00262EB0"/>
    <w:rsid w:val="00264F1C"/>
    <w:rsid w:val="002659D7"/>
    <w:rsid w:val="0027175A"/>
    <w:rsid w:val="00271D1E"/>
    <w:rsid w:val="00272454"/>
    <w:rsid w:val="0027286A"/>
    <w:rsid w:val="002732AB"/>
    <w:rsid w:val="0027379C"/>
    <w:rsid w:val="00273A3A"/>
    <w:rsid w:val="0027448D"/>
    <w:rsid w:val="00274BBD"/>
    <w:rsid w:val="0027544B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A7930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C3C24"/>
    <w:rsid w:val="002C5862"/>
    <w:rsid w:val="002D0423"/>
    <w:rsid w:val="002D0E89"/>
    <w:rsid w:val="002D1ACC"/>
    <w:rsid w:val="002D2A63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324"/>
    <w:rsid w:val="002E2558"/>
    <w:rsid w:val="002E3F83"/>
    <w:rsid w:val="002E422C"/>
    <w:rsid w:val="002E5D90"/>
    <w:rsid w:val="002E647E"/>
    <w:rsid w:val="002E6B1A"/>
    <w:rsid w:val="002F0C23"/>
    <w:rsid w:val="002F20F4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BB0"/>
    <w:rsid w:val="00306E04"/>
    <w:rsid w:val="00306FFC"/>
    <w:rsid w:val="003077F4"/>
    <w:rsid w:val="00310B66"/>
    <w:rsid w:val="00310F1F"/>
    <w:rsid w:val="003124AD"/>
    <w:rsid w:val="00312F57"/>
    <w:rsid w:val="003139B0"/>
    <w:rsid w:val="00313ED5"/>
    <w:rsid w:val="00314471"/>
    <w:rsid w:val="00315DB0"/>
    <w:rsid w:val="00316BAC"/>
    <w:rsid w:val="0031794C"/>
    <w:rsid w:val="00317C27"/>
    <w:rsid w:val="00320503"/>
    <w:rsid w:val="0032197A"/>
    <w:rsid w:val="00321D2D"/>
    <w:rsid w:val="00321DBA"/>
    <w:rsid w:val="00322357"/>
    <w:rsid w:val="0032359E"/>
    <w:rsid w:val="003244F7"/>
    <w:rsid w:val="00325F78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F4"/>
    <w:rsid w:val="00394139"/>
    <w:rsid w:val="00395C28"/>
    <w:rsid w:val="00396A97"/>
    <w:rsid w:val="00397D08"/>
    <w:rsid w:val="00397E57"/>
    <w:rsid w:val="003A008E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D4D"/>
    <w:rsid w:val="003B2A8B"/>
    <w:rsid w:val="003B3C9F"/>
    <w:rsid w:val="003B4832"/>
    <w:rsid w:val="003B4924"/>
    <w:rsid w:val="003B5AD0"/>
    <w:rsid w:val="003B5B21"/>
    <w:rsid w:val="003B7474"/>
    <w:rsid w:val="003C0B34"/>
    <w:rsid w:val="003C150A"/>
    <w:rsid w:val="003C2002"/>
    <w:rsid w:val="003C275C"/>
    <w:rsid w:val="003C4129"/>
    <w:rsid w:val="003C428D"/>
    <w:rsid w:val="003C4942"/>
    <w:rsid w:val="003C5018"/>
    <w:rsid w:val="003C68AC"/>
    <w:rsid w:val="003C6DEA"/>
    <w:rsid w:val="003C7283"/>
    <w:rsid w:val="003C7E07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776F"/>
    <w:rsid w:val="00431024"/>
    <w:rsid w:val="00431E9D"/>
    <w:rsid w:val="0043215F"/>
    <w:rsid w:val="00435A37"/>
    <w:rsid w:val="00435AB1"/>
    <w:rsid w:val="0043731E"/>
    <w:rsid w:val="00441531"/>
    <w:rsid w:val="00441C50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2020"/>
    <w:rsid w:val="00464A4B"/>
    <w:rsid w:val="00464AF3"/>
    <w:rsid w:val="00464FC0"/>
    <w:rsid w:val="004660F3"/>
    <w:rsid w:val="00466502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CBF"/>
    <w:rsid w:val="004A6237"/>
    <w:rsid w:val="004A70FC"/>
    <w:rsid w:val="004A777A"/>
    <w:rsid w:val="004A7E83"/>
    <w:rsid w:val="004B2713"/>
    <w:rsid w:val="004B40F5"/>
    <w:rsid w:val="004B598B"/>
    <w:rsid w:val="004B5BFF"/>
    <w:rsid w:val="004B6B2D"/>
    <w:rsid w:val="004C0281"/>
    <w:rsid w:val="004C3417"/>
    <w:rsid w:val="004C42FB"/>
    <w:rsid w:val="004C4F4B"/>
    <w:rsid w:val="004C6930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4399"/>
    <w:rsid w:val="004D5C49"/>
    <w:rsid w:val="004D65DB"/>
    <w:rsid w:val="004E0B9E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49F3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8F4"/>
    <w:rsid w:val="00567600"/>
    <w:rsid w:val="005709A6"/>
    <w:rsid w:val="0057275D"/>
    <w:rsid w:val="00572857"/>
    <w:rsid w:val="00573E55"/>
    <w:rsid w:val="00574100"/>
    <w:rsid w:val="00574730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6AD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A2A"/>
    <w:rsid w:val="005C1FCF"/>
    <w:rsid w:val="005C4856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752A"/>
    <w:rsid w:val="005E772F"/>
    <w:rsid w:val="005E7B1B"/>
    <w:rsid w:val="005F0A86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45C4"/>
    <w:rsid w:val="00624651"/>
    <w:rsid w:val="00624A7D"/>
    <w:rsid w:val="00626FC3"/>
    <w:rsid w:val="00627370"/>
    <w:rsid w:val="00632028"/>
    <w:rsid w:val="00632789"/>
    <w:rsid w:val="006336A7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8001C"/>
    <w:rsid w:val="00681CB5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42A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D08"/>
    <w:rsid w:val="006C5E86"/>
    <w:rsid w:val="006C6989"/>
    <w:rsid w:val="006C7D9A"/>
    <w:rsid w:val="006D0A1E"/>
    <w:rsid w:val="006D1F0A"/>
    <w:rsid w:val="006D25A0"/>
    <w:rsid w:val="006D2D49"/>
    <w:rsid w:val="006D32E9"/>
    <w:rsid w:val="006D346A"/>
    <w:rsid w:val="006D387E"/>
    <w:rsid w:val="006D6114"/>
    <w:rsid w:val="006D63BC"/>
    <w:rsid w:val="006D75F1"/>
    <w:rsid w:val="006E0705"/>
    <w:rsid w:val="006E22A0"/>
    <w:rsid w:val="006E2652"/>
    <w:rsid w:val="006E2EA4"/>
    <w:rsid w:val="006E40CD"/>
    <w:rsid w:val="006E4210"/>
    <w:rsid w:val="006E436B"/>
    <w:rsid w:val="006E440F"/>
    <w:rsid w:val="006E52D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20692"/>
    <w:rsid w:val="00721949"/>
    <w:rsid w:val="0072227A"/>
    <w:rsid w:val="0072302F"/>
    <w:rsid w:val="00723AE9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26"/>
    <w:rsid w:val="00753F63"/>
    <w:rsid w:val="00755664"/>
    <w:rsid w:val="007556F5"/>
    <w:rsid w:val="00756783"/>
    <w:rsid w:val="00756806"/>
    <w:rsid w:val="00756C32"/>
    <w:rsid w:val="00756DA8"/>
    <w:rsid w:val="007601E3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554"/>
    <w:rsid w:val="007779CB"/>
    <w:rsid w:val="00777B81"/>
    <w:rsid w:val="00781533"/>
    <w:rsid w:val="00781D02"/>
    <w:rsid w:val="007837B8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206F"/>
    <w:rsid w:val="007C5C48"/>
    <w:rsid w:val="007C68FE"/>
    <w:rsid w:val="007C6B4D"/>
    <w:rsid w:val="007C7EED"/>
    <w:rsid w:val="007D0010"/>
    <w:rsid w:val="007D064A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29D9"/>
    <w:rsid w:val="007E352E"/>
    <w:rsid w:val="007E35DB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75AB"/>
    <w:rsid w:val="007F77E1"/>
    <w:rsid w:val="008017CA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399A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40B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9E7"/>
    <w:rsid w:val="00851DDA"/>
    <w:rsid w:val="0085235B"/>
    <w:rsid w:val="0085260F"/>
    <w:rsid w:val="00853544"/>
    <w:rsid w:val="008539F4"/>
    <w:rsid w:val="00854C29"/>
    <w:rsid w:val="00857994"/>
    <w:rsid w:val="00857C0B"/>
    <w:rsid w:val="00861D9F"/>
    <w:rsid w:val="0086230A"/>
    <w:rsid w:val="008630F6"/>
    <w:rsid w:val="0086445C"/>
    <w:rsid w:val="00865615"/>
    <w:rsid w:val="00867C22"/>
    <w:rsid w:val="008701E2"/>
    <w:rsid w:val="00871ADE"/>
    <w:rsid w:val="0087214E"/>
    <w:rsid w:val="0087721B"/>
    <w:rsid w:val="00881D81"/>
    <w:rsid w:val="00885B83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C04A5"/>
    <w:rsid w:val="008C11AF"/>
    <w:rsid w:val="008C4536"/>
    <w:rsid w:val="008C479E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53C4"/>
    <w:rsid w:val="008D75F5"/>
    <w:rsid w:val="008D7798"/>
    <w:rsid w:val="008D7C8F"/>
    <w:rsid w:val="008E0754"/>
    <w:rsid w:val="008E11ED"/>
    <w:rsid w:val="008E2365"/>
    <w:rsid w:val="008E4838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1B2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9E3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0841"/>
    <w:rsid w:val="00941C71"/>
    <w:rsid w:val="00941EA6"/>
    <w:rsid w:val="00943F6F"/>
    <w:rsid w:val="009447E3"/>
    <w:rsid w:val="00944962"/>
    <w:rsid w:val="0094773E"/>
    <w:rsid w:val="0095073E"/>
    <w:rsid w:val="0095187B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1753"/>
    <w:rsid w:val="00971CD8"/>
    <w:rsid w:val="00971D17"/>
    <w:rsid w:val="00972743"/>
    <w:rsid w:val="009743B0"/>
    <w:rsid w:val="00974DCB"/>
    <w:rsid w:val="009767BC"/>
    <w:rsid w:val="00980EC2"/>
    <w:rsid w:val="00981353"/>
    <w:rsid w:val="00982C10"/>
    <w:rsid w:val="00983CC5"/>
    <w:rsid w:val="00983CCE"/>
    <w:rsid w:val="00983F87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5391"/>
    <w:rsid w:val="0099582B"/>
    <w:rsid w:val="00996868"/>
    <w:rsid w:val="00996F94"/>
    <w:rsid w:val="009A03D3"/>
    <w:rsid w:val="009A134C"/>
    <w:rsid w:val="009A2561"/>
    <w:rsid w:val="009A31DA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15F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D0B53"/>
    <w:rsid w:val="009D0C09"/>
    <w:rsid w:val="009D1B76"/>
    <w:rsid w:val="009D30D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338"/>
    <w:rsid w:val="009E56AA"/>
    <w:rsid w:val="009E67AA"/>
    <w:rsid w:val="009F1581"/>
    <w:rsid w:val="009F15A4"/>
    <w:rsid w:val="009F1AB2"/>
    <w:rsid w:val="009F2586"/>
    <w:rsid w:val="009F3824"/>
    <w:rsid w:val="009F38E9"/>
    <w:rsid w:val="009F4341"/>
    <w:rsid w:val="009F4D26"/>
    <w:rsid w:val="009F5BF2"/>
    <w:rsid w:val="009F6212"/>
    <w:rsid w:val="009F661B"/>
    <w:rsid w:val="009F7E07"/>
    <w:rsid w:val="00A038BF"/>
    <w:rsid w:val="00A03A84"/>
    <w:rsid w:val="00A04848"/>
    <w:rsid w:val="00A0619A"/>
    <w:rsid w:val="00A06434"/>
    <w:rsid w:val="00A067DF"/>
    <w:rsid w:val="00A06DF8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5877"/>
    <w:rsid w:val="00A47D8F"/>
    <w:rsid w:val="00A53D73"/>
    <w:rsid w:val="00A53E96"/>
    <w:rsid w:val="00A55845"/>
    <w:rsid w:val="00A558C9"/>
    <w:rsid w:val="00A55981"/>
    <w:rsid w:val="00A611AD"/>
    <w:rsid w:val="00A614AB"/>
    <w:rsid w:val="00A628DD"/>
    <w:rsid w:val="00A642F6"/>
    <w:rsid w:val="00A64C39"/>
    <w:rsid w:val="00A64CEF"/>
    <w:rsid w:val="00A65C7E"/>
    <w:rsid w:val="00A6627C"/>
    <w:rsid w:val="00A667D2"/>
    <w:rsid w:val="00A66898"/>
    <w:rsid w:val="00A66A3B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2706"/>
    <w:rsid w:val="00A930F8"/>
    <w:rsid w:val="00A9315E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130"/>
    <w:rsid w:val="00B55856"/>
    <w:rsid w:val="00B63127"/>
    <w:rsid w:val="00B6339F"/>
    <w:rsid w:val="00B636B6"/>
    <w:rsid w:val="00B63C40"/>
    <w:rsid w:val="00B64369"/>
    <w:rsid w:val="00B66991"/>
    <w:rsid w:val="00B67F0D"/>
    <w:rsid w:val="00B70310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5D60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4BEF"/>
    <w:rsid w:val="00BD643F"/>
    <w:rsid w:val="00BD7299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44F6"/>
    <w:rsid w:val="00BF5C10"/>
    <w:rsid w:val="00BF5DBF"/>
    <w:rsid w:val="00BF616E"/>
    <w:rsid w:val="00BF66C0"/>
    <w:rsid w:val="00BF6DC4"/>
    <w:rsid w:val="00BF751B"/>
    <w:rsid w:val="00C0039C"/>
    <w:rsid w:val="00C00700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7149"/>
    <w:rsid w:val="00C17176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A95"/>
    <w:rsid w:val="00C42FBF"/>
    <w:rsid w:val="00C4589B"/>
    <w:rsid w:val="00C45C32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6EE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29B1"/>
    <w:rsid w:val="00C77532"/>
    <w:rsid w:val="00C77E6F"/>
    <w:rsid w:val="00C813C2"/>
    <w:rsid w:val="00C82460"/>
    <w:rsid w:val="00C84719"/>
    <w:rsid w:val="00C84C7B"/>
    <w:rsid w:val="00C869D4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D05"/>
    <w:rsid w:val="00CA0126"/>
    <w:rsid w:val="00CA1170"/>
    <w:rsid w:val="00CA17EB"/>
    <w:rsid w:val="00CA2873"/>
    <w:rsid w:val="00CA2E03"/>
    <w:rsid w:val="00CA2EAA"/>
    <w:rsid w:val="00CA2FD9"/>
    <w:rsid w:val="00CA56BF"/>
    <w:rsid w:val="00CA56D8"/>
    <w:rsid w:val="00CA6FC1"/>
    <w:rsid w:val="00CA73FD"/>
    <w:rsid w:val="00CB0169"/>
    <w:rsid w:val="00CB044F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1256"/>
    <w:rsid w:val="00CC1D87"/>
    <w:rsid w:val="00CC208A"/>
    <w:rsid w:val="00CC3566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499C"/>
    <w:rsid w:val="00CD6180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35F8"/>
    <w:rsid w:val="00CF473F"/>
    <w:rsid w:val="00CF50A2"/>
    <w:rsid w:val="00CF51A1"/>
    <w:rsid w:val="00CF52AA"/>
    <w:rsid w:val="00CF5444"/>
    <w:rsid w:val="00CF5694"/>
    <w:rsid w:val="00CF5978"/>
    <w:rsid w:val="00CF7422"/>
    <w:rsid w:val="00CF792B"/>
    <w:rsid w:val="00CF7981"/>
    <w:rsid w:val="00CF7DF7"/>
    <w:rsid w:val="00D01889"/>
    <w:rsid w:val="00D01B7E"/>
    <w:rsid w:val="00D0541D"/>
    <w:rsid w:val="00D0616C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17AC3"/>
    <w:rsid w:val="00D20B6D"/>
    <w:rsid w:val="00D2206C"/>
    <w:rsid w:val="00D24A1D"/>
    <w:rsid w:val="00D254C6"/>
    <w:rsid w:val="00D256BD"/>
    <w:rsid w:val="00D25AFB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85"/>
    <w:rsid w:val="00D420EF"/>
    <w:rsid w:val="00D4509C"/>
    <w:rsid w:val="00D45E65"/>
    <w:rsid w:val="00D46F72"/>
    <w:rsid w:val="00D509B6"/>
    <w:rsid w:val="00D5213D"/>
    <w:rsid w:val="00D523EE"/>
    <w:rsid w:val="00D5279E"/>
    <w:rsid w:val="00D55D80"/>
    <w:rsid w:val="00D56F46"/>
    <w:rsid w:val="00D61702"/>
    <w:rsid w:val="00D61C46"/>
    <w:rsid w:val="00D62BE4"/>
    <w:rsid w:val="00D655C0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2D95"/>
    <w:rsid w:val="00DD3105"/>
    <w:rsid w:val="00DD3256"/>
    <w:rsid w:val="00DD37E6"/>
    <w:rsid w:val="00DD3F49"/>
    <w:rsid w:val="00DD4C62"/>
    <w:rsid w:val="00DD4FF5"/>
    <w:rsid w:val="00DD54EA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CA7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4A91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6CCB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239"/>
    <w:rsid w:val="00E30494"/>
    <w:rsid w:val="00E40EEB"/>
    <w:rsid w:val="00E42592"/>
    <w:rsid w:val="00E45079"/>
    <w:rsid w:val="00E456C4"/>
    <w:rsid w:val="00E4767C"/>
    <w:rsid w:val="00E47CD4"/>
    <w:rsid w:val="00E52859"/>
    <w:rsid w:val="00E54F68"/>
    <w:rsid w:val="00E56F8A"/>
    <w:rsid w:val="00E575AA"/>
    <w:rsid w:val="00E57DE1"/>
    <w:rsid w:val="00E60CB4"/>
    <w:rsid w:val="00E61975"/>
    <w:rsid w:val="00E63430"/>
    <w:rsid w:val="00E648D8"/>
    <w:rsid w:val="00E65B2D"/>
    <w:rsid w:val="00E661F6"/>
    <w:rsid w:val="00E71081"/>
    <w:rsid w:val="00E71D36"/>
    <w:rsid w:val="00E7302F"/>
    <w:rsid w:val="00E80D93"/>
    <w:rsid w:val="00E80E3E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0B52"/>
    <w:rsid w:val="00E9254C"/>
    <w:rsid w:val="00E92762"/>
    <w:rsid w:val="00E929A9"/>
    <w:rsid w:val="00E93261"/>
    <w:rsid w:val="00E93F08"/>
    <w:rsid w:val="00E948C9"/>
    <w:rsid w:val="00EA2EA9"/>
    <w:rsid w:val="00EA7900"/>
    <w:rsid w:val="00EB0BE8"/>
    <w:rsid w:val="00EB0F4B"/>
    <w:rsid w:val="00EB1192"/>
    <w:rsid w:val="00EB11B5"/>
    <w:rsid w:val="00EB1287"/>
    <w:rsid w:val="00EB1815"/>
    <w:rsid w:val="00EB21AA"/>
    <w:rsid w:val="00EB3E29"/>
    <w:rsid w:val="00EB71BA"/>
    <w:rsid w:val="00EB7231"/>
    <w:rsid w:val="00EB7EBF"/>
    <w:rsid w:val="00EC0664"/>
    <w:rsid w:val="00EC08F4"/>
    <w:rsid w:val="00EC0FD3"/>
    <w:rsid w:val="00EC11EB"/>
    <w:rsid w:val="00EC1B7C"/>
    <w:rsid w:val="00EC1EB3"/>
    <w:rsid w:val="00EC2DF3"/>
    <w:rsid w:val="00EC339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485E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A20"/>
    <w:rsid w:val="00EE6B0E"/>
    <w:rsid w:val="00EE6E92"/>
    <w:rsid w:val="00EE7163"/>
    <w:rsid w:val="00EF0286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046F"/>
    <w:rsid w:val="00F01806"/>
    <w:rsid w:val="00F02DAF"/>
    <w:rsid w:val="00F0305B"/>
    <w:rsid w:val="00F03C40"/>
    <w:rsid w:val="00F04F87"/>
    <w:rsid w:val="00F05A6A"/>
    <w:rsid w:val="00F07340"/>
    <w:rsid w:val="00F10E61"/>
    <w:rsid w:val="00F12B7F"/>
    <w:rsid w:val="00F141EB"/>
    <w:rsid w:val="00F1465C"/>
    <w:rsid w:val="00F16A66"/>
    <w:rsid w:val="00F20C31"/>
    <w:rsid w:val="00F20CA6"/>
    <w:rsid w:val="00F24B0C"/>
    <w:rsid w:val="00F257E3"/>
    <w:rsid w:val="00F266D7"/>
    <w:rsid w:val="00F26AB8"/>
    <w:rsid w:val="00F278BD"/>
    <w:rsid w:val="00F27F3E"/>
    <w:rsid w:val="00F331C8"/>
    <w:rsid w:val="00F33750"/>
    <w:rsid w:val="00F33952"/>
    <w:rsid w:val="00F346BC"/>
    <w:rsid w:val="00F347C8"/>
    <w:rsid w:val="00F349F0"/>
    <w:rsid w:val="00F35307"/>
    <w:rsid w:val="00F35907"/>
    <w:rsid w:val="00F35FA3"/>
    <w:rsid w:val="00F36230"/>
    <w:rsid w:val="00F3638E"/>
    <w:rsid w:val="00F37325"/>
    <w:rsid w:val="00F415E1"/>
    <w:rsid w:val="00F42B1F"/>
    <w:rsid w:val="00F440E0"/>
    <w:rsid w:val="00F44B39"/>
    <w:rsid w:val="00F45999"/>
    <w:rsid w:val="00F471B9"/>
    <w:rsid w:val="00F47D22"/>
    <w:rsid w:val="00F508C0"/>
    <w:rsid w:val="00F5139A"/>
    <w:rsid w:val="00F51EC8"/>
    <w:rsid w:val="00F52C39"/>
    <w:rsid w:val="00F55185"/>
    <w:rsid w:val="00F553C3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66E8C"/>
    <w:rsid w:val="00F702D9"/>
    <w:rsid w:val="00F71F1E"/>
    <w:rsid w:val="00F72498"/>
    <w:rsid w:val="00F74FE3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6B8"/>
    <w:rsid w:val="00FA09A3"/>
    <w:rsid w:val="00FA0FE0"/>
    <w:rsid w:val="00FA11EA"/>
    <w:rsid w:val="00FA1379"/>
    <w:rsid w:val="00FA1BF7"/>
    <w:rsid w:val="00FA551C"/>
    <w:rsid w:val="00FA5E48"/>
    <w:rsid w:val="00FA7DDE"/>
    <w:rsid w:val="00FB036C"/>
    <w:rsid w:val="00FB09C7"/>
    <w:rsid w:val="00FB1003"/>
    <w:rsid w:val="00FB2455"/>
    <w:rsid w:val="00FB2FDA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09CB"/>
    <w:rsid w:val="00FE2F12"/>
    <w:rsid w:val="00FE364A"/>
    <w:rsid w:val="00FE3771"/>
    <w:rsid w:val="00FE5E71"/>
    <w:rsid w:val="00FE72B3"/>
    <w:rsid w:val="00FF078C"/>
    <w:rsid w:val="00FF0A41"/>
    <w:rsid w:val="00FF0FE1"/>
    <w:rsid w:val="00FF302F"/>
    <w:rsid w:val="00FF320C"/>
    <w:rsid w:val="00FF3861"/>
    <w:rsid w:val="00FF3BC4"/>
    <w:rsid w:val="00FF467D"/>
    <w:rsid w:val="00FF4E29"/>
    <w:rsid w:val="00FF5790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60CE01FF"/>
  <w15:chartTrackingRefBased/>
  <w15:docId w15:val="{7E26DD35-2199-4762-847C-95115786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link w:val="Ttol4Car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link w:val="Ttol8Car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val="ca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link w:val="Textindependent2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1">
    <w:name w:val="Párrafo de lista1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  <w:lang w:val="ca-ES" w:eastAsia="ca-ES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  <w:lang w:val="ca-ES" w:eastAsia="ca-ES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rrafodelista2">
    <w:name w:val="Párrafo de lista2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character" w:customStyle="1" w:styleId="PeuCar">
    <w:name w:val="Peu Car"/>
    <w:link w:val="Peu"/>
    <w:uiPriority w:val="99"/>
    <w:rsid w:val="00261832"/>
    <w:rPr>
      <w:rFonts w:ascii="Arial" w:hAnsi="Arial"/>
      <w:lang w:val="ca-ES" w:eastAsia="ca-ES"/>
    </w:rPr>
  </w:style>
  <w:style w:type="character" w:customStyle="1" w:styleId="Ttol4Car">
    <w:name w:val="Títol 4 Car"/>
    <w:link w:val="Ttol4"/>
    <w:rsid w:val="00CF35F8"/>
    <w:rPr>
      <w:b/>
      <w:bCs/>
      <w:sz w:val="28"/>
      <w:szCs w:val="28"/>
      <w:lang w:val="ca-ES" w:eastAsia="ca-ES"/>
    </w:rPr>
  </w:style>
  <w:style w:type="character" w:customStyle="1" w:styleId="Ttol5Car">
    <w:name w:val="Títol 5 Car"/>
    <w:link w:val="Ttol5"/>
    <w:rsid w:val="00CF35F8"/>
    <w:rPr>
      <w:b/>
      <w:bCs/>
      <w:i/>
      <w:iCs/>
      <w:sz w:val="26"/>
      <w:szCs w:val="26"/>
      <w:lang w:val="ca-ES" w:eastAsia="ca-ES"/>
    </w:rPr>
  </w:style>
  <w:style w:type="character" w:customStyle="1" w:styleId="Ttol6Car">
    <w:name w:val="Títol 6 Car"/>
    <w:link w:val="Ttol6"/>
    <w:rsid w:val="00CF35F8"/>
    <w:rPr>
      <w:b/>
      <w:bCs/>
      <w:sz w:val="22"/>
      <w:szCs w:val="22"/>
      <w:lang w:val="ca-ES" w:eastAsia="ca-ES"/>
    </w:rPr>
  </w:style>
  <w:style w:type="character" w:customStyle="1" w:styleId="Ttol7Car">
    <w:name w:val="Títol 7 Car"/>
    <w:link w:val="Ttol7"/>
    <w:rsid w:val="00CF35F8"/>
    <w:rPr>
      <w:sz w:val="24"/>
      <w:szCs w:val="24"/>
      <w:lang w:val="ca-ES" w:eastAsia="ca-ES"/>
    </w:rPr>
  </w:style>
  <w:style w:type="character" w:customStyle="1" w:styleId="Ttol8Car">
    <w:name w:val="Títol 8 Car"/>
    <w:link w:val="Ttol8"/>
    <w:rsid w:val="00CF35F8"/>
    <w:rPr>
      <w:i/>
      <w:iCs/>
      <w:sz w:val="24"/>
      <w:szCs w:val="24"/>
      <w:lang w:val="ca-ES" w:eastAsia="ca-ES"/>
    </w:rPr>
  </w:style>
  <w:style w:type="character" w:customStyle="1" w:styleId="SagniadetextindependentCar">
    <w:name w:val="Sagnia de text independent Car"/>
    <w:link w:val="Sagniadetextindependent"/>
    <w:rsid w:val="00CF35F8"/>
    <w:rPr>
      <w:rFonts w:ascii="Arial" w:hAnsi="Arial"/>
      <w:color w:val="000000"/>
      <w:sz w:val="22"/>
      <w:lang w:val="ca-ES" w:bidi="he-IL"/>
    </w:rPr>
  </w:style>
  <w:style w:type="character" w:customStyle="1" w:styleId="Textindependent2Car">
    <w:name w:val="Text independent 2 Car"/>
    <w:link w:val="Textindependent2"/>
    <w:rsid w:val="00CF35F8"/>
    <w:rPr>
      <w:rFonts w:ascii="Arial" w:hAnsi="Arial"/>
      <w:snapToGrid w:val="0"/>
      <w:color w:val="000000"/>
      <w:sz w:val="22"/>
      <w:lang w:val="ca-ES" w:eastAsia="ca-ES"/>
    </w:rPr>
  </w:style>
  <w:style w:type="character" w:customStyle="1" w:styleId="CarCar0">
    <w:name w:val="Car Car"/>
    <w:semiHidden/>
    <w:locked/>
    <w:rsid w:val="00CF35F8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CarCarCar0">
    <w:name w:val="Car Car Car"/>
    <w:basedOn w:val="Normal"/>
    <w:rsid w:val="00CF35F8"/>
    <w:pPr>
      <w:spacing w:after="160" w:line="240" w:lineRule="exact"/>
    </w:pPr>
    <w:rPr>
      <w:sz w:val="24"/>
      <w:szCs w:val="24"/>
      <w:lang w:eastAsia="en-US"/>
    </w:rPr>
  </w:style>
  <w:style w:type="paragraph" w:customStyle="1" w:styleId="Prrafodelista20">
    <w:name w:val="Párrafo de lista2"/>
    <w:basedOn w:val="Normal"/>
    <w:rsid w:val="00CF35F8"/>
    <w:pPr>
      <w:ind w:left="708"/>
    </w:pPr>
    <w:rPr>
      <w:rFonts w:eastAsia="Calibri" w:cs="Arial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F3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CF35F8"/>
    <w:rPr>
      <w:rFonts w:ascii="Courier New" w:hAnsi="Courier New" w:cs="Courier New"/>
      <w:lang w:val="ca-ES"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02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F46F-F77A-4A75-BE17-915B223D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2</TotalTime>
  <Pages>3</Pages>
  <Words>685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 Secretaria General amb adreça de Pau Claris</vt:lpstr>
      <vt:lpstr>Full amb capçalera de Secretaria General amb adreça de Pau Claris</vt:lpstr>
    </vt:vector>
  </TitlesOfParts>
  <Company>Departament de Justícia. Generalitat de Catalunya</Company>
  <LinksUpToDate>false</LinksUpToDate>
  <CharactersWithSpaces>4845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1179710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_Toc529959777</vt:lpwstr>
      </vt:variant>
      <vt:variant>
        <vt:i4>1179710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_Toc529959776</vt:lpwstr>
      </vt:variant>
      <vt:variant>
        <vt:i4>1179710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_Toc529959775</vt:lpwstr>
      </vt:variant>
      <vt:variant>
        <vt:i4>1179710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_Toc529959774</vt:lpwstr>
      </vt:variant>
      <vt:variant>
        <vt:i4>1179710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_Toc529959773</vt:lpwstr>
      </vt:variant>
      <vt:variant>
        <vt:i4>1179710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_Toc529959772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_Toc529959771</vt:lpwstr>
      </vt:variant>
      <vt:variant>
        <vt:i4>1179710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_Toc529959770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_Toc529959769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_Toc529959768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_Toc529959767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_Toc529959766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_Toc529959765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_Toc529959764</vt:lpwstr>
      </vt:variant>
      <vt:variant>
        <vt:i4>1245246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_Toc529959763</vt:lpwstr>
      </vt:variant>
      <vt:variant>
        <vt:i4>1245246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_Toc529959762</vt:lpwstr>
      </vt:variant>
      <vt:variant>
        <vt:i4>1245246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_Toc529959761</vt:lpwstr>
      </vt:variant>
      <vt:variant>
        <vt:i4>1245246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_Toc529959760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_Toc529959759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_Toc529959758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_Toc529959757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_Toc529959756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_Toc529959755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_Toc529959754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_Toc529959753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_Toc529959752</vt:lpwstr>
      </vt:variant>
      <vt:variant>
        <vt:i4>1048638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_Toc529959751</vt:lpwstr>
      </vt:variant>
      <vt:variant>
        <vt:i4>1048638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_Toc529959750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_Toc529959749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_Toc529959748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_Toc529959747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_Toc529959746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_Toc529959745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_Toc529959744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_Toc529959743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_Toc529959742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_Toc529959741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_Toc529959740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_Toc529959739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_Toc529959738</vt:lpwstr>
      </vt:variant>
      <vt:variant>
        <vt:i4>1441854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_Toc529959737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_Toc529959736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_Toc529959735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_Toc529959734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_Toc529959733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_Toc529959732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_Toc529959731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_Toc529959730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_Toc529959729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_Toc529959728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_Toc529959727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_Toc529959726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 Secretaria General amb adreça de Pau Claris</dc:title>
  <dc:subject>Full de Secretaria General amb adreça de Pau Claris</dc:subject>
  <dc:creator>Gabinet Tècnic</dc:creator>
  <cp:keywords>full, paper, model, carta, capçalera, Secretaria General, Pau Claris, casal Sant Jordi, edifici Pau Claris</cp:keywords>
  <cp:lastModifiedBy>Moreno Benitez, Maria Emiliana</cp:lastModifiedBy>
  <cp:revision>2</cp:revision>
  <cp:lastPrinted>2025-10-17T07:06:00Z</cp:lastPrinted>
  <dcterms:created xsi:type="dcterms:W3CDTF">2025-10-17T07:07:00Z</dcterms:created>
  <dcterms:modified xsi:type="dcterms:W3CDTF">2025-10-17T07:07:00Z</dcterms:modified>
</cp:coreProperties>
</file>