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F51C8B">
      <w:pP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E560E3">
            <w:rPr>
              <w:rFonts w:ascii="Verdana" w:hAnsi="Verdana"/>
              <w:b/>
              <w:sz w:val="20"/>
              <w:szCs w:val="20"/>
              <w:u w:val="single"/>
            </w:rPr>
            <w:t>servei</w:t>
          </w:r>
        </w:sdtContent>
      </w:sdt>
      <w:r w:rsidR="00FE2DCC">
        <w:rPr>
          <w:rFonts w:ascii="Verdana" w:hAnsi="Verdana"/>
          <w:b/>
          <w:sz w:val="20"/>
          <w:szCs w:val="20"/>
          <w:u w:val="single"/>
        </w:rPr>
        <w:t>s</w:t>
      </w:r>
      <w:r w:rsidR="00E560E3">
        <w:rPr>
          <w:rFonts w:ascii="Verdana" w:hAnsi="Verdana"/>
          <w:b/>
          <w:sz w:val="20"/>
          <w:szCs w:val="20"/>
          <w:u w:val="single"/>
        </w:rPr>
        <w:t xml:space="preserve"> s</w:t>
      </w:r>
      <w:r w:rsidR="00FE2DCC">
        <w:rPr>
          <w:rFonts w:ascii="Verdana" w:hAnsi="Verdana"/>
          <w:b/>
          <w:sz w:val="20"/>
          <w:szCs w:val="20"/>
          <w:u w:val="single"/>
        </w:rPr>
        <w:t xml:space="preserve">egons </w:t>
      </w:r>
      <w:r w:rsidR="00FA75B5" w:rsidRPr="00C616B4">
        <w:rPr>
          <w:rFonts w:ascii="Verdana" w:hAnsi="Verdana"/>
          <w:b/>
          <w:sz w:val="20"/>
          <w:szCs w:val="20"/>
          <w:u w:val="single"/>
        </w:rPr>
        <w:t>expedient</w:t>
      </w:r>
      <w:r w:rsidR="00EB75BF">
        <w:rPr>
          <w:rFonts w:ascii="Verdana" w:hAnsi="Verdana"/>
          <w:b/>
          <w:sz w:val="20"/>
          <w:szCs w:val="20"/>
          <w:u w:val="single"/>
        </w:rPr>
        <w:t xml:space="preserve"> </w:t>
      </w:r>
      <w:r w:rsidR="00851D29">
        <w:rPr>
          <w:rFonts w:ascii="Verdana" w:hAnsi="Verdana"/>
          <w:b/>
          <w:sz w:val="20"/>
          <w:szCs w:val="20"/>
          <w:u w:val="single"/>
        </w:rPr>
        <w:t>1246</w:t>
      </w:r>
      <w:r w:rsidR="00FE2DCC">
        <w:rPr>
          <w:rFonts w:ascii="Verdana" w:hAnsi="Verdana"/>
          <w:b/>
          <w:sz w:val="20"/>
          <w:szCs w:val="20"/>
          <w:u w:val="single"/>
        </w:rPr>
        <w:t>/2025/14</w:t>
      </w:r>
      <w:r w:rsidR="00851D29">
        <w:rPr>
          <w:rFonts w:ascii="Verdana" w:hAnsi="Verdana"/>
          <w:b/>
          <w:sz w:val="20"/>
          <w:szCs w:val="20"/>
          <w:u w:val="single"/>
        </w:rPr>
        <w:t>32</w:t>
      </w:r>
    </w:p>
    <w:p w:rsidR="00AE75EB" w:rsidRPr="00F51C8B" w:rsidRDefault="00AE75EB" w:rsidP="00F51C8B">
      <w:pP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w:t>
      </w:r>
      <w:r w:rsidR="00FE2DCC">
        <w:rPr>
          <w:rFonts w:ascii="Verdana" w:hAnsi="Verdana"/>
          <w:sz w:val="20"/>
          <w:szCs w:val="20"/>
        </w:rPr>
        <w:t>/</w:t>
      </w:r>
      <w:r w:rsidRPr="00F51C8B">
        <w:rPr>
          <w:rFonts w:ascii="Verdana" w:hAnsi="Verdana"/>
          <w:sz w:val="20"/>
          <w:szCs w:val="20"/>
        </w:rPr>
        <w:t xml:space="preserve">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EC58C1" w:rsidP="00EB75BF">
      <w:pPr>
        <w:pStyle w:val="Pargrafdel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argrafdellista"/>
        <w:ind w:left="0"/>
        <w:contextualSpacing/>
        <w:jc w:val="both"/>
      </w:pPr>
    </w:p>
    <w:p w:rsidR="00F51C8B" w:rsidRDefault="00EC58C1" w:rsidP="00EB75BF">
      <w:pPr>
        <w:pStyle w:val="Pargrafdel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argrafdellista"/>
        <w:ind w:left="0"/>
      </w:pPr>
    </w:p>
    <w:p w:rsidR="00F51C8B" w:rsidRPr="00F51C8B" w:rsidRDefault="00EC58C1" w:rsidP="00EB75BF">
      <w:pPr>
        <w:pStyle w:val="Peu"/>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5A1DE6">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EC58C1" w:rsidP="00EB75BF">
      <w:pPr>
        <w:pStyle w:val="Pargrafdel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argrafdellista"/>
        <w:ind w:left="0"/>
        <w:jc w:val="both"/>
      </w:pPr>
    </w:p>
    <w:p w:rsidR="00F51C8B" w:rsidRDefault="00EC58C1"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EC58C1"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 xml:space="preserve">ue autoritzo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ED7B44" w:rsidRDefault="00EC58C1" w:rsidP="00EB75BF">
      <w:pPr>
        <w:pStyle w:val="Pargrafdel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argrafdellista"/>
        <w:ind w:left="0"/>
        <w:rPr>
          <w:rFonts w:ascii="Arial" w:hAnsi="Arial" w:cs="Arial"/>
          <w:kern w:val="3"/>
          <w:lang w:eastAsia="zh-CN"/>
        </w:rPr>
      </w:pPr>
    </w:p>
    <w:p w:rsidR="00F51C8B" w:rsidRDefault="00F51C8B" w:rsidP="00CB5E6D">
      <w:pPr>
        <w:jc w:val="left"/>
        <w:rPr>
          <w:rFonts w:ascii="Verdana" w:hAnsi="Verdana"/>
          <w:sz w:val="20"/>
          <w:szCs w:val="20"/>
        </w:rPr>
      </w:pPr>
      <w:r w:rsidRPr="00F51C8B">
        <w:rPr>
          <w:rFonts w:ascii="Verdana" w:hAnsi="Verdana"/>
          <w:sz w:val="20"/>
          <w:szCs w:val="20"/>
        </w:rPr>
        <w:t>Només per a persones jurídiques:</w:t>
      </w:r>
    </w:p>
    <w:p w:rsidR="001F10CA" w:rsidRDefault="001F10CA" w:rsidP="00F51C8B">
      <w:pPr>
        <w:rPr>
          <w:rFonts w:ascii="Verdana" w:hAnsi="Verdana"/>
          <w:sz w:val="20"/>
          <w:szCs w:val="20"/>
        </w:rPr>
      </w:pPr>
    </w:p>
    <w:p w:rsidR="001F10CA" w:rsidRPr="00F51C8B" w:rsidRDefault="00EC58C1" w:rsidP="00EB75BF">
      <w:pPr>
        <w:pStyle w:val="Pargrafdel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EC58C1" w:rsidP="00EB75BF">
      <w:pPr>
        <w:pStyle w:val="Pargrafdellista"/>
        <w:ind w:left="720" w:hanging="720"/>
        <w:contextualSpacing/>
        <w:jc w:val="both"/>
      </w:pPr>
      <w:sdt>
        <w:sdtPr>
          <w:id w:val="320076438"/>
          <w14:checkbox>
            <w14:checked w14:val="0"/>
            <w14:checkedState w14:val="2612" w14:font="MS Gothic"/>
            <w14:uncheckedState w14:val="2610" w14:font="MS Gothic"/>
          </w14:checkbox>
        </w:sdtPr>
        <w:sdtEndPr/>
        <w:sdtContent>
          <w:r w:rsidR="00362A08">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bookmarkStart w:id="0" w:name="_GoBack"/>
      <w:bookmarkEnd w:id="0"/>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B5E6D" w:rsidRDefault="00CB5E6D" w:rsidP="00F51C8B">
      <w:pPr>
        <w:rPr>
          <w:rFonts w:ascii="Verdana" w:hAnsi="Verdana"/>
          <w:sz w:val="20"/>
          <w:szCs w:val="20"/>
        </w:rPr>
      </w:pPr>
    </w:p>
    <w:p w:rsidR="00407C39"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8C1" w:rsidRDefault="00EC58C1" w:rsidP="00091435">
      <w:r>
        <w:separator/>
      </w:r>
    </w:p>
  </w:endnote>
  <w:endnote w:type="continuationSeparator" w:id="0">
    <w:p w:rsidR="00EC58C1" w:rsidRDefault="00EC58C1"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Enlla"/>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8C1" w:rsidRDefault="00EC58C1" w:rsidP="00091435">
      <w:r>
        <w:separator/>
      </w:r>
    </w:p>
  </w:footnote>
  <w:footnote w:type="continuationSeparator" w:id="0">
    <w:p w:rsidR="00EC58C1" w:rsidRDefault="00EC58C1"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04A41"/>
    <w:rsid w:val="00117517"/>
    <w:rsid w:val="00144802"/>
    <w:rsid w:val="0014529E"/>
    <w:rsid w:val="00170FCF"/>
    <w:rsid w:val="0017125E"/>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6A2E"/>
    <w:rsid w:val="003504B7"/>
    <w:rsid w:val="00356195"/>
    <w:rsid w:val="00357377"/>
    <w:rsid w:val="0036000D"/>
    <w:rsid w:val="00361B70"/>
    <w:rsid w:val="00362A08"/>
    <w:rsid w:val="0038730A"/>
    <w:rsid w:val="003E6125"/>
    <w:rsid w:val="00407C39"/>
    <w:rsid w:val="0041254D"/>
    <w:rsid w:val="00416902"/>
    <w:rsid w:val="0043642F"/>
    <w:rsid w:val="00441352"/>
    <w:rsid w:val="00445047"/>
    <w:rsid w:val="00457F84"/>
    <w:rsid w:val="004656B2"/>
    <w:rsid w:val="00471BB5"/>
    <w:rsid w:val="00490619"/>
    <w:rsid w:val="004A07DF"/>
    <w:rsid w:val="004C0D2D"/>
    <w:rsid w:val="0052678C"/>
    <w:rsid w:val="005271C5"/>
    <w:rsid w:val="0054147A"/>
    <w:rsid w:val="0055629A"/>
    <w:rsid w:val="00565309"/>
    <w:rsid w:val="00584D3E"/>
    <w:rsid w:val="005A102E"/>
    <w:rsid w:val="005A1DE6"/>
    <w:rsid w:val="005B4B00"/>
    <w:rsid w:val="005E290C"/>
    <w:rsid w:val="005F29B5"/>
    <w:rsid w:val="005F7FB3"/>
    <w:rsid w:val="00607281"/>
    <w:rsid w:val="00670623"/>
    <w:rsid w:val="00675509"/>
    <w:rsid w:val="006760D7"/>
    <w:rsid w:val="00685F0E"/>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1404"/>
    <w:rsid w:val="00812397"/>
    <w:rsid w:val="00821490"/>
    <w:rsid w:val="00826CCB"/>
    <w:rsid w:val="00851D29"/>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9DB"/>
    <w:rsid w:val="009C5DDE"/>
    <w:rsid w:val="00A009DF"/>
    <w:rsid w:val="00A11529"/>
    <w:rsid w:val="00A26EC1"/>
    <w:rsid w:val="00A40DB3"/>
    <w:rsid w:val="00A46A07"/>
    <w:rsid w:val="00A51B8B"/>
    <w:rsid w:val="00A610AC"/>
    <w:rsid w:val="00A854B6"/>
    <w:rsid w:val="00AB5048"/>
    <w:rsid w:val="00AB6ABE"/>
    <w:rsid w:val="00AC521D"/>
    <w:rsid w:val="00AC7D53"/>
    <w:rsid w:val="00AE3682"/>
    <w:rsid w:val="00AE75EB"/>
    <w:rsid w:val="00AF5476"/>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D43CD"/>
    <w:rsid w:val="00BE2F5A"/>
    <w:rsid w:val="00BF377F"/>
    <w:rsid w:val="00BF4FA2"/>
    <w:rsid w:val="00C035C0"/>
    <w:rsid w:val="00C4651C"/>
    <w:rsid w:val="00C616B4"/>
    <w:rsid w:val="00C6788D"/>
    <w:rsid w:val="00C7083F"/>
    <w:rsid w:val="00C85C73"/>
    <w:rsid w:val="00CA6930"/>
    <w:rsid w:val="00CB5E6D"/>
    <w:rsid w:val="00CE7591"/>
    <w:rsid w:val="00D04429"/>
    <w:rsid w:val="00D10B43"/>
    <w:rsid w:val="00D136AB"/>
    <w:rsid w:val="00D14283"/>
    <w:rsid w:val="00D34E8D"/>
    <w:rsid w:val="00D54F3F"/>
    <w:rsid w:val="00D7228E"/>
    <w:rsid w:val="00D73B99"/>
    <w:rsid w:val="00D7531D"/>
    <w:rsid w:val="00D85BCE"/>
    <w:rsid w:val="00DA79F2"/>
    <w:rsid w:val="00DE2329"/>
    <w:rsid w:val="00DE58E3"/>
    <w:rsid w:val="00DE64C5"/>
    <w:rsid w:val="00DF4D0F"/>
    <w:rsid w:val="00E14755"/>
    <w:rsid w:val="00E203ED"/>
    <w:rsid w:val="00E44501"/>
    <w:rsid w:val="00E560E3"/>
    <w:rsid w:val="00E8438E"/>
    <w:rsid w:val="00EA2D5B"/>
    <w:rsid w:val="00EB75BF"/>
    <w:rsid w:val="00EC58C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E2DCC"/>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D8CBD"/>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delcontenidor">
    <w:name w:val="Placeholder Text"/>
    <w:basedOn w:val="Lletraperdefectedelpargraf"/>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012CD3"/>
    <w:rsid w:val="000C0569"/>
    <w:rsid w:val="001364A8"/>
    <w:rsid w:val="004434B8"/>
    <w:rsid w:val="004E10E6"/>
    <w:rsid w:val="005250D0"/>
    <w:rsid w:val="0066771B"/>
    <w:rsid w:val="008E5D12"/>
    <w:rsid w:val="00AA4F20"/>
    <w:rsid w:val="00E171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EB076-303D-42E3-9468-9EBB72BD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0</TotalTime>
  <Pages>1</Pages>
  <Words>368</Words>
  <Characters>2098</Characters>
  <Application>Microsoft Office Word</Application>
  <DocSecurity>0</DocSecurity>
  <Lines>17</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2462</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ESTRANY SAUCEDA, Susana</cp:lastModifiedBy>
  <cp:revision>2</cp:revision>
  <cp:lastPrinted>2014-03-18T08:43:00Z</cp:lastPrinted>
  <dcterms:created xsi:type="dcterms:W3CDTF">2025-10-17T11:01:00Z</dcterms:created>
  <dcterms:modified xsi:type="dcterms:W3CDTF">2025-10-17T11:01:00Z</dcterms:modified>
</cp:coreProperties>
</file>