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01F0DC" w14:textId="77777777" w:rsidR="00B42066" w:rsidRDefault="00B42066" w:rsidP="00B4206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4"/>
        </w:rPr>
      </w:pPr>
      <w:r w:rsidRPr="00652BD6">
        <w:rPr>
          <w:rFonts w:ascii="Arial" w:hAnsi="Arial" w:cs="Arial"/>
          <w:b/>
          <w:sz w:val="24"/>
        </w:rPr>
        <w:t>ANNEX 2</w:t>
      </w:r>
    </w:p>
    <w:p w14:paraId="19AA35AB" w14:textId="77777777" w:rsidR="005B2FCA" w:rsidRPr="00652BD6" w:rsidRDefault="005B2FCA" w:rsidP="00B4206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4"/>
        </w:rPr>
      </w:pPr>
    </w:p>
    <w:p w14:paraId="74820D86" w14:textId="77777777" w:rsidR="002B15BF" w:rsidRDefault="00B42066" w:rsidP="00B4206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4"/>
        </w:rPr>
      </w:pPr>
      <w:r w:rsidRPr="00652BD6">
        <w:rPr>
          <w:rFonts w:ascii="Arial" w:hAnsi="Arial" w:cs="Arial"/>
          <w:b/>
          <w:sz w:val="24"/>
        </w:rPr>
        <w:t>MODEL D’OFERTA DE CRITERIS QUANTIFICABLES MITJANÇANT L’APLICACIÓ DE FÓRMULES</w:t>
      </w:r>
    </w:p>
    <w:p w14:paraId="0698FB8E" w14:textId="77777777" w:rsidR="005B2FCA" w:rsidRPr="00652BD6" w:rsidRDefault="005B2FCA" w:rsidP="00B42066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4"/>
        </w:rPr>
      </w:pPr>
    </w:p>
    <w:p w14:paraId="3C4DB335" w14:textId="77777777" w:rsidR="00B42066" w:rsidRPr="00652BD6" w:rsidRDefault="00B42066" w:rsidP="00B420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BE0D6E4" w14:textId="773A5BFF" w:rsidR="00B42066" w:rsidRPr="00652BD6" w:rsidRDefault="00ED30FC" w:rsidP="00126C8F">
      <w:pPr>
        <w:pStyle w:val="Pargrafdel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Arial" w:eastAsia="Calibri" w:hAnsi="Arial" w:cs="Arial"/>
          <w:b/>
          <w:color w:val="000000"/>
        </w:rPr>
      </w:pPr>
      <w:r w:rsidRPr="00652BD6">
        <w:rPr>
          <w:rFonts w:ascii="Arial" w:eastAsia="Calibri" w:hAnsi="Arial" w:cs="Arial"/>
          <w:b/>
          <w:color w:val="000000"/>
        </w:rPr>
        <w:t xml:space="preserve">Criteri </w:t>
      </w:r>
      <w:r w:rsidR="00B42066" w:rsidRPr="00652BD6">
        <w:rPr>
          <w:rFonts w:ascii="Arial" w:eastAsia="Calibri" w:hAnsi="Arial" w:cs="Arial"/>
          <w:b/>
          <w:color w:val="000000"/>
        </w:rPr>
        <w:t xml:space="preserve">preu: fins a </w:t>
      </w:r>
      <w:r w:rsidR="00A1198E">
        <w:rPr>
          <w:rFonts w:ascii="Arial" w:eastAsia="Calibri" w:hAnsi="Arial" w:cs="Arial"/>
          <w:b/>
          <w:color w:val="000000"/>
        </w:rPr>
        <w:t>30</w:t>
      </w:r>
      <w:r w:rsidR="00B42066" w:rsidRPr="00652BD6">
        <w:rPr>
          <w:rFonts w:ascii="Arial" w:eastAsia="Calibri" w:hAnsi="Arial" w:cs="Arial"/>
          <w:b/>
          <w:color w:val="000000"/>
        </w:rPr>
        <w:t xml:space="preserve"> punts</w:t>
      </w:r>
    </w:p>
    <w:p w14:paraId="4BA0AC1D" w14:textId="77777777" w:rsidR="00B42066" w:rsidRPr="00652BD6" w:rsidRDefault="00B42066" w:rsidP="00B420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DF7B2B8" w14:textId="172EC096" w:rsidR="00B42066" w:rsidRPr="00652BD6" w:rsidRDefault="00B42066" w:rsidP="00B42066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652BD6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</w:t>
      </w:r>
      <w:r w:rsidR="00B36E41">
        <w:rPr>
          <w:rFonts w:ascii="Arial" w:eastAsia="Calibri" w:hAnsi="Arial" w:cs="Arial"/>
          <w:color w:val="000000"/>
          <w:sz w:val="22"/>
          <w:szCs w:val="22"/>
        </w:rPr>
        <w:t xml:space="preserve">“Servei tècnic per a la diagnosi i proposta de gestió de l’ús públic a l’EIN Muntanyes de </w:t>
      </w:r>
      <w:proofErr w:type="spellStart"/>
      <w:r w:rsidR="00B36E41">
        <w:rPr>
          <w:rFonts w:ascii="Arial" w:eastAsia="Calibri" w:hAnsi="Arial" w:cs="Arial"/>
          <w:color w:val="000000"/>
          <w:sz w:val="22"/>
          <w:szCs w:val="22"/>
        </w:rPr>
        <w:t>Rocacorba</w:t>
      </w:r>
      <w:proofErr w:type="spellEnd"/>
      <w:r w:rsidR="00B36E41">
        <w:rPr>
          <w:rFonts w:ascii="Arial" w:eastAsia="Calibri" w:hAnsi="Arial" w:cs="Arial"/>
          <w:color w:val="000000"/>
          <w:sz w:val="22"/>
          <w:szCs w:val="22"/>
        </w:rPr>
        <w:t xml:space="preserve"> i Serra de Finestres”</w:t>
      </w:r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, amb expedient número </w:t>
      </w:r>
      <w:r w:rsidR="00825096">
        <w:rPr>
          <w:rFonts w:ascii="Arial" w:eastAsia="Calibri" w:hAnsi="Arial" w:cs="Arial"/>
          <w:color w:val="000000"/>
          <w:sz w:val="22"/>
          <w:szCs w:val="22"/>
        </w:rPr>
        <w:t>2025/9780</w:t>
      </w:r>
      <w:r w:rsidRPr="00652BD6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 següents:</w:t>
      </w:r>
    </w:p>
    <w:p w14:paraId="5290230C" w14:textId="77777777" w:rsidR="00B42066" w:rsidRPr="00652BD6" w:rsidRDefault="00B42066" w:rsidP="00B420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7654" w:type="dxa"/>
        <w:tblInd w:w="421" w:type="dxa"/>
        <w:tblLook w:val="04A0" w:firstRow="1" w:lastRow="0" w:firstColumn="1" w:lastColumn="0" w:noHBand="0" w:noVBand="1"/>
      </w:tblPr>
      <w:tblGrid>
        <w:gridCol w:w="2830"/>
        <w:gridCol w:w="2556"/>
        <w:gridCol w:w="2268"/>
      </w:tblGrid>
      <w:tr w:rsidR="00BF5D0F" w:rsidRPr="00652BD6" w14:paraId="5C27CC45" w14:textId="77777777" w:rsidTr="00B36E4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53E7" w14:textId="77777777" w:rsidR="00BF5D0F" w:rsidRPr="00652BD6" w:rsidRDefault="00BF5D0F" w:rsidP="00BA0F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BD6">
              <w:rPr>
                <w:rFonts w:ascii="Arial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CF3C" w14:textId="77777777" w:rsidR="00BF5D0F" w:rsidRPr="00652BD6" w:rsidRDefault="00BF5D0F" w:rsidP="00BF5D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BD6">
              <w:rPr>
                <w:rFonts w:ascii="Arial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  <w:r w:rsidRPr="00652BD6">
              <w:rPr>
                <w:rFonts w:ascii="Arial" w:hAnsi="Arial" w:cs="Arial"/>
                <w:color w:val="000000"/>
                <w:sz w:val="22"/>
                <w:szCs w:val="22"/>
              </w:rPr>
              <w:t>ase de Licitació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16A1" w14:textId="77777777" w:rsidR="00BF5D0F" w:rsidRPr="00652BD6" w:rsidRDefault="00BF5D0F" w:rsidP="00BF5D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BD6">
              <w:rPr>
                <w:rFonts w:ascii="Arial" w:hAnsi="Arial" w:cs="Arial"/>
                <w:color w:val="000000"/>
                <w:sz w:val="22"/>
                <w:szCs w:val="22"/>
              </w:rPr>
              <w:t xml:space="preserve">Import ofert </w:t>
            </w:r>
          </w:p>
        </w:tc>
      </w:tr>
      <w:tr w:rsidR="00BF5D0F" w:rsidRPr="00652BD6" w14:paraId="4CF40A2D" w14:textId="77777777" w:rsidTr="00B36E4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4C3A" w14:textId="77777777" w:rsidR="00BF5D0F" w:rsidRPr="00652BD6" w:rsidRDefault="00BF5D0F" w:rsidP="004D4B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BD6">
              <w:rPr>
                <w:rFonts w:ascii="Arial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531E" w14:textId="78D4BF64" w:rsidR="00BF5D0F" w:rsidRPr="00652BD6" w:rsidRDefault="00A1198E" w:rsidP="004D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22.185,16</w:t>
            </w:r>
            <w:r w:rsidR="00BF5D0F" w:rsidRPr="00652BD6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7E16" w14:textId="77777777" w:rsidR="00BF5D0F" w:rsidRPr="00652BD6" w:rsidRDefault="00BF5D0F" w:rsidP="004D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BD6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BF5D0F" w:rsidRPr="00652BD6" w14:paraId="70EF4308" w14:textId="77777777" w:rsidTr="00B36E4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47AC" w14:textId="77777777" w:rsidR="00BF5D0F" w:rsidRPr="00652BD6" w:rsidRDefault="00BF5D0F" w:rsidP="004D4B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BD6">
              <w:rPr>
                <w:rFonts w:ascii="Arial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7DD4" w14:textId="7D10F4EA" w:rsidR="00BF5D0F" w:rsidRPr="00652BD6" w:rsidRDefault="00A1198E" w:rsidP="004D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4.658,88</w:t>
            </w:r>
            <w:r w:rsidR="00BF5D0F" w:rsidRPr="00652BD6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20E1" w14:textId="77777777" w:rsidR="00BF5D0F" w:rsidRPr="00652BD6" w:rsidRDefault="00BF5D0F" w:rsidP="004D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BD6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BF5D0F" w:rsidRPr="00652BD6" w14:paraId="63B8C364" w14:textId="77777777" w:rsidTr="00B36E4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8E4E" w14:textId="77777777" w:rsidR="00BF5D0F" w:rsidRPr="00652BD6" w:rsidRDefault="00BF5D0F" w:rsidP="004D4B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BD6">
              <w:rPr>
                <w:rFonts w:ascii="Arial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1EAD" w14:textId="7B3473EA" w:rsidR="00BF5D0F" w:rsidRPr="00652BD6" w:rsidRDefault="00A1198E" w:rsidP="004D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26.844,04</w:t>
            </w:r>
            <w:r w:rsidR="00BF5D0F" w:rsidRPr="00652BD6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B29B" w14:textId="77777777" w:rsidR="00BF5D0F" w:rsidRPr="00652BD6" w:rsidRDefault="00BF5D0F" w:rsidP="004D4B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BD6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422CC06D" w14:textId="77777777" w:rsidR="00B42066" w:rsidRDefault="00B42066" w:rsidP="00B420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623D8D6" w14:textId="77777777" w:rsidR="005B2FCA" w:rsidRPr="00652BD6" w:rsidRDefault="005B2FCA" w:rsidP="00B420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9DEDB0E" w14:textId="46831C67" w:rsidR="00B42066" w:rsidRPr="00652BD6" w:rsidRDefault="00ED30FC" w:rsidP="00126C8F">
      <w:pPr>
        <w:pStyle w:val="Pargrafdel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Arial" w:eastAsia="Calibri" w:hAnsi="Arial" w:cs="Arial"/>
          <w:b/>
          <w:color w:val="000000"/>
        </w:rPr>
      </w:pPr>
      <w:r w:rsidRPr="00652BD6">
        <w:rPr>
          <w:rFonts w:ascii="Arial" w:eastAsia="Calibri" w:hAnsi="Arial" w:cs="Arial"/>
          <w:b/>
          <w:color w:val="000000"/>
        </w:rPr>
        <w:t xml:space="preserve">Altres criteris: </w:t>
      </w:r>
      <w:r w:rsidR="00B42066" w:rsidRPr="00652BD6">
        <w:rPr>
          <w:rFonts w:ascii="Arial" w:eastAsia="Calibri" w:hAnsi="Arial" w:cs="Arial"/>
          <w:b/>
          <w:color w:val="000000"/>
        </w:rPr>
        <w:t>fins a</w:t>
      </w:r>
      <w:r w:rsidR="00BA430E">
        <w:rPr>
          <w:rFonts w:ascii="Arial" w:eastAsia="Calibri" w:hAnsi="Arial" w:cs="Arial"/>
          <w:b/>
          <w:color w:val="000000"/>
        </w:rPr>
        <w:t xml:space="preserve"> 70 </w:t>
      </w:r>
      <w:r w:rsidRPr="00652BD6">
        <w:rPr>
          <w:rFonts w:ascii="Arial" w:eastAsia="Calibri" w:hAnsi="Arial" w:cs="Arial"/>
          <w:b/>
          <w:color w:val="000000"/>
        </w:rPr>
        <w:t>punts</w:t>
      </w:r>
    </w:p>
    <w:p w14:paraId="0586908A" w14:textId="77777777" w:rsidR="00B42066" w:rsidRPr="00652BD6" w:rsidRDefault="00B42066" w:rsidP="00B420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0D1B029" w14:textId="0A21F14C" w:rsidR="00B42066" w:rsidRPr="00BA430E" w:rsidRDefault="00B42066" w:rsidP="00BA430E">
      <w:pPr>
        <w:widowControl w:val="0"/>
        <w:numPr>
          <w:ilvl w:val="0"/>
          <w:numId w:val="18"/>
        </w:numPr>
        <w:autoSpaceDE w:val="0"/>
        <w:ind w:left="567"/>
        <w:jc w:val="both"/>
        <w:rPr>
          <w:rFonts w:ascii="Arial" w:hAnsi="Arial" w:cs="Arial"/>
          <w:sz w:val="22"/>
          <w:szCs w:val="22"/>
        </w:rPr>
      </w:pPr>
      <w:r w:rsidRPr="00BA430E">
        <w:rPr>
          <w:rFonts w:ascii="Arial" w:hAnsi="Arial" w:cs="Arial"/>
          <w:sz w:val="22"/>
          <w:szCs w:val="22"/>
        </w:rPr>
        <w:t>Formació del</w:t>
      </w:r>
      <w:r w:rsidR="007B5CB4" w:rsidRPr="00BA430E">
        <w:rPr>
          <w:rFonts w:ascii="Arial" w:hAnsi="Arial" w:cs="Arial"/>
          <w:sz w:val="22"/>
          <w:szCs w:val="22"/>
        </w:rPr>
        <w:t xml:space="preserve"> personal adscrit</w:t>
      </w:r>
      <w:r w:rsidRPr="00BA430E">
        <w:rPr>
          <w:rFonts w:ascii="Arial" w:hAnsi="Arial" w:cs="Arial"/>
          <w:sz w:val="22"/>
          <w:szCs w:val="22"/>
        </w:rPr>
        <w:t xml:space="preserve"> (</w:t>
      </w:r>
      <w:r w:rsidR="00BA430E" w:rsidRPr="00BA430E">
        <w:rPr>
          <w:rFonts w:ascii="Arial" w:hAnsi="Arial" w:cs="Arial"/>
          <w:b/>
          <w:bCs/>
          <w:sz w:val="22"/>
          <w:szCs w:val="22"/>
        </w:rPr>
        <w:t xml:space="preserve">fins a </w:t>
      </w:r>
      <w:r w:rsidR="00BA430E">
        <w:rPr>
          <w:rFonts w:ascii="Arial" w:hAnsi="Arial" w:cs="Arial"/>
          <w:b/>
          <w:bCs/>
          <w:sz w:val="22"/>
          <w:szCs w:val="22"/>
        </w:rPr>
        <w:t>4</w:t>
      </w:r>
      <w:r w:rsidR="00BA430E" w:rsidRPr="00BA430E">
        <w:rPr>
          <w:rFonts w:ascii="Arial" w:hAnsi="Arial" w:cs="Arial"/>
          <w:b/>
          <w:bCs/>
          <w:sz w:val="22"/>
          <w:szCs w:val="22"/>
        </w:rPr>
        <w:t>0 punts</w:t>
      </w:r>
      <w:r w:rsidR="00BA430E">
        <w:rPr>
          <w:rFonts w:ascii="Arial" w:hAnsi="Arial" w:cs="Arial"/>
          <w:sz w:val="22"/>
          <w:szCs w:val="22"/>
        </w:rPr>
        <w:t>)</w:t>
      </w:r>
    </w:p>
    <w:p w14:paraId="175FF7BA" w14:textId="77777777" w:rsidR="00B42066" w:rsidRPr="00652BD6" w:rsidRDefault="00B42066" w:rsidP="00B42066">
      <w:pPr>
        <w:pStyle w:val="Pargrafdellista"/>
        <w:ind w:left="360"/>
        <w:jc w:val="both"/>
        <w:rPr>
          <w:rFonts w:ascii="Arial" w:hAnsi="Arial" w:cs="Arial"/>
        </w:rPr>
      </w:pPr>
    </w:p>
    <w:p w14:paraId="57AF6473" w14:textId="098A67BA" w:rsidR="00B42066" w:rsidRPr="00652BD6" w:rsidRDefault="00B42066" w:rsidP="00126C8F">
      <w:pPr>
        <w:pStyle w:val="Pargrafdellista"/>
        <w:widowControl w:val="0"/>
        <w:numPr>
          <w:ilvl w:val="0"/>
          <w:numId w:val="19"/>
        </w:numPr>
        <w:spacing w:after="0" w:line="240" w:lineRule="auto"/>
        <w:ind w:left="709"/>
        <w:contextualSpacing w:val="0"/>
        <w:jc w:val="both"/>
        <w:rPr>
          <w:rFonts w:ascii="Arial" w:hAnsi="Arial" w:cs="Arial"/>
        </w:rPr>
      </w:pPr>
      <w:r w:rsidRPr="00652BD6">
        <w:rPr>
          <w:rFonts w:ascii="Arial" w:hAnsi="Arial" w:cs="Arial"/>
          <w:b/>
        </w:rPr>
        <w:t xml:space="preserve">Formació no puntuable </w:t>
      </w:r>
      <w:r w:rsidRPr="00652BD6">
        <w:rPr>
          <w:rFonts w:ascii="Arial" w:hAnsi="Arial" w:cs="Arial"/>
        </w:rPr>
        <w:t>de la/es persona/es adscrita/es (es considera solvència tècnica i professional)</w:t>
      </w:r>
      <w:r w:rsidR="00C74ADF">
        <w:rPr>
          <w:rFonts w:ascii="Arial" w:hAnsi="Arial" w:cs="Arial"/>
        </w:rPr>
        <w:t>. Cal presentar acreditació documental juntament amb aquest annex</w:t>
      </w:r>
    </w:p>
    <w:p w14:paraId="0B74B064" w14:textId="77777777" w:rsidR="00BA430E" w:rsidRDefault="00BA430E" w:rsidP="00BA430E">
      <w:pPr>
        <w:pStyle w:val="Pargrafdellista"/>
        <w:ind w:left="360"/>
        <w:jc w:val="both"/>
        <w:rPr>
          <w:rFonts w:ascii="Arial" w:hAnsi="Arial" w:cs="Arial"/>
        </w:rPr>
      </w:pPr>
    </w:p>
    <w:p w14:paraId="163385CB" w14:textId="6A604CF1" w:rsidR="00BA430E" w:rsidRPr="00652BD6" w:rsidRDefault="00BA430E" w:rsidP="00BA430E">
      <w:pPr>
        <w:pStyle w:val="Pargrafdel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Cap d’equip:</w:t>
      </w:r>
    </w:p>
    <w:tbl>
      <w:tblPr>
        <w:tblW w:w="793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8"/>
      </w:tblGrid>
      <w:tr w:rsidR="00BA430E" w:rsidRPr="00652BD6" w14:paraId="16622553" w14:textId="77777777" w:rsidTr="00360281">
        <w:trPr>
          <w:trHeight w:val="326"/>
        </w:trPr>
        <w:tc>
          <w:tcPr>
            <w:tcW w:w="7938" w:type="dxa"/>
            <w:shd w:val="clear" w:color="auto" w:fill="auto"/>
            <w:vAlign w:val="center"/>
            <w:hideMark/>
          </w:tcPr>
          <w:p w14:paraId="51A086D9" w14:textId="77777777" w:rsidR="00BA430E" w:rsidRPr="00652BD6" w:rsidRDefault="00BA430E" w:rsidP="00360281">
            <w:pPr>
              <w:suppressAutoHyphens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52BD6">
              <w:rPr>
                <w:rFonts w:ascii="Arial" w:hAnsi="Arial" w:cs="Arial"/>
                <w:sz w:val="22"/>
                <w:szCs w:val="22"/>
              </w:rPr>
              <w:t>Nom i cognoms:</w:t>
            </w:r>
          </w:p>
        </w:tc>
      </w:tr>
      <w:tr w:rsidR="00BA430E" w:rsidRPr="00652BD6" w14:paraId="54FD91F3" w14:textId="77777777" w:rsidTr="00360281">
        <w:trPr>
          <w:trHeight w:val="287"/>
        </w:trPr>
        <w:tc>
          <w:tcPr>
            <w:tcW w:w="7938" w:type="dxa"/>
            <w:shd w:val="clear" w:color="auto" w:fill="auto"/>
            <w:vAlign w:val="center"/>
          </w:tcPr>
          <w:p w14:paraId="4E3EA99C" w14:textId="77777777" w:rsidR="00BA430E" w:rsidRPr="00652BD6" w:rsidRDefault="00BA430E" w:rsidP="00360281">
            <w:pPr>
              <w:suppressAutoHyphens w:val="0"/>
              <w:jc w:val="both"/>
              <w:rPr>
                <w:rFonts w:ascii="Arial" w:hAnsi="Arial" w:cs="Arial"/>
                <w:color w:val="FF0000"/>
                <w:sz w:val="22"/>
                <w:szCs w:val="22"/>
                <w:lang w:eastAsia="ca-ES"/>
              </w:rPr>
            </w:pPr>
            <w:proofErr w:type="spellStart"/>
            <w:r w:rsidRPr="00582382">
              <w:rPr>
                <w:rFonts w:ascii="Arial" w:hAnsi="Arial" w:cs="Arial"/>
                <w:spacing w:val="-3"/>
                <w:sz w:val="22"/>
                <w:szCs w:val="22"/>
              </w:rPr>
              <w:t>Titol</w:t>
            </w:r>
            <w:proofErr w:type="spellEnd"/>
            <w:r w:rsidRPr="00582382">
              <w:rPr>
                <w:rFonts w:ascii="Arial" w:hAnsi="Arial" w:cs="Arial"/>
                <w:spacing w:val="-3"/>
                <w:sz w:val="22"/>
                <w:szCs w:val="22"/>
              </w:rPr>
              <w:t xml:space="preserve"> universitari: </w:t>
            </w:r>
          </w:p>
        </w:tc>
      </w:tr>
      <w:tr w:rsidR="00873F04" w:rsidRPr="00652BD6" w14:paraId="4A1A620C" w14:textId="77777777" w:rsidTr="00360281">
        <w:trPr>
          <w:trHeight w:val="287"/>
        </w:trPr>
        <w:tc>
          <w:tcPr>
            <w:tcW w:w="7938" w:type="dxa"/>
            <w:shd w:val="clear" w:color="auto" w:fill="auto"/>
            <w:vAlign w:val="center"/>
          </w:tcPr>
          <w:p w14:paraId="554796A5" w14:textId="5D994AC2" w:rsidR="00873F04" w:rsidRDefault="00873F04" w:rsidP="00360281">
            <w:pPr>
              <w:suppressAutoHyphens w:val="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Curs o jornada amb certificat d’assistència i aprofitament de SIG (50 hores)</w:t>
            </w:r>
            <w:r w:rsidR="007D0FF5">
              <w:rPr>
                <w:rFonts w:ascii="Arial" w:hAnsi="Arial" w:cs="Arial"/>
                <w:spacing w:val="-3"/>
                <w:sz w:val="22"/>
                <w:szCs w:val="22"/>
              </w:rPr>
              <w:t>:</w:t>
            </w:r>
          </w:p>
          <w:p w14:paraId="43590B7C" w14:textId="110D7BDA" w:rsidR="00873F04" w:rsidRPr="00582382" w:rsidRDefault="00873F04" w:rsidP="00360281">
            <w:pPr>
              <w:suppressAutoHyphens w:val="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</w:tbl>
    <w:p w14:paraId="1ED4EDAC" w14:textId="77777777" w:rsidR="00BA430E" w:rsidRPr="00582382" w:rsidRDefault="00BA430E" w:rsidP="00BA430E">
      <w:pPr>
        <w:pStyle w:val="Pargrafdellista"/>
        <w:ind w:left="360"/>
        <w:jc w:val="both"/>
        <w:rPr>
          <w:rFonts w:ascii="Arial" w:hAnsi="Arial" w:cs="Arial"/>
        </w:rPr>
      </w:pPr>
    </w:p>
    <w:p w14:paraId="69AEA384" w14:textId="796D1A25" w:rsidR="00BA430E" w:rsidRPr="00582382" w:rsidRDefault="00BA430E" w:rsidP="00BA430E">
      <w:pPr>
        <w:pStyle w:val="Pargrafdel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Tècnic/a</w:t>
      </w:r>
      <w:r w:rsidR="004B5726">
        <w:rPr>
          <w:rFonts w:ascii="Arial" w:hAnsi="Arial" w:cs="Arial"/>
        </w:rPr>
        <w:t xml:space="preserve"> expert en sociologia, comunicació, i/o educació/sensibilització ambiental</w:t>
      </w:r>
      <w:r>
        <w:rPr>
          <w:rFonts w:ascii="Arial" w:hAnsi="Arial" w:cs="Arial"/>
        </w:rPr>
        <w:t>:</w:t>
      </w:r>
    </w:p>
    <w:tbl>
      <w:tblPr>
        <w:tblW w:w="793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8"/>
      </w:tblGrid>
      <w:tr w:rsidR="00BA430E" w:rsidRPr="00652BD6" w14:paraId="58B8F7DC" w14:textId="77777777" w:rsidTr="00360281">
        <w:trPr>
          <w:trHeight w:val="326"/>
        </w:trPr>
        <w:tc>
          <w:tcPr>
            <w:tcW w:w="7938" w:type="dxa"/>
            <w:shd w:val="clear" w:color="auto" w:fill="auto"/>
            <w:vAlign w:val="center"/>
            <w:hideMark/>
          </w:tcPr>
          <w:p w14:paraId="6BC3FC75" w14:textId="77777777" w:rsidR="00BA430E" w:rsidRPr="00652BD6" w:rsidRDefault="00BA430E" w:rsidP="00360281">
            <w:pPr>
              <w:suppressAutoHyphens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52BD6">
              <w:rPr>
                <w:rFonts w:ascii="Arial" w:hAnsi="Arial" w:cs="Arial"/>
                <w:sz w:val="22"/>
                <w:szCs w:val="22"/>
              </w:rPr>
              <w:t>Nom i cognoms:</w:t>
            </w:r>
          </w:p>
        </w:tc>
      </w:tr>
      <w:tr w:rsidR="00BA430E" w:rsidRPr="00652BD6" w14:paraId="1DEF40DB" w14:textId="77777777" w:rsidTr="00360281">
        <w:trPr>
          <w:trHeight w:val="287"/>
        </w:trPr>
        <w:tc>
          <w:tcPr>
            <w:tcW w:w="7938" w:type="dxa"/>
            <w:shd w:val="clear" w:color="auto" w:fill="auto"/>
            <w:vAlign w:val="center"/>
          </w:tcPr>
          <w:p w14:paraId="4B09875E" w14:textId="78EE5ADA" w:rsidR="00BA430E" w:rsidRDefault="00BA430E" w:rsidP="00360281">
            <w:pPr>
              <w:suppressAutoHyphens w:val="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Curs o jornada amb certificat d’assistència i aprofitament</w:t>
            </w:r>
            <w:r w:rsidR="00873F04">
              <w:rPr>
                <w:rFonts w:ascii="Arial" w:hAnsi="Arial" w:cs="Arial"/>
                <w:spacing w:val="-3"/>
                <w:sz w:val="22"/>
                <w:szCs w:val="22"/>
              </w:rPr>
              <w:t xml:space="preserve"> relacionat amb la comunicació i/o l’educació/sensibilització ambiental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(50 hores):</w:t>
            </w:r>
          </w:p>
          <w:p w14:paraId="479AEFD3" w14:textId="77777777" w:rsidR="00BA430E" w:rsidRPr="00652BD6" w:rsidRDefault="00BA430E" w:rsidP="00360281">
            <w:pPr>
              <w:suppressAutoHyphens w:val="0"/>
              <w:jc w:val="both"/>
              <w:rPr>
                <w:rFonts w:ascii="Arial" w:hAnsi="Arial" w:cs="Arial"/>
                <w:color w:val="FF0000"/>
                <w:sz w:val="22"/>
                <w:szCs w:val="22"/>
                <w:lang w:eastAsia="ca-ES"/>
              </w:rPr>
            </w:pPr>
          </w:p>
        </w:tc>
      </w:tr>
    </w:tbl>
    <w:p w14:paraId="7E97C4CE" w14:textId="77777777" w:rsidR="00BA430E" w:rsidRDefault="00BA430E" w:rsidP="00BA430E">
      <w:pPr>
        <w:pStyle w:val="Pargrafdellista"/>
        <w:ind w:left="360"/>
        <w:jc w:val="both"/>
        <w:rPr>
          <w:rFonts w:ascii="Arial" w:hAnsi="Arial" w:cs="Arial"/>
        </w:rPr>
      </w:pPr>
    </w:p>
    <w:p w14:paraId="788B1EEC" w14:textId="77777777" w:rsidR="005B2FCA" w:rsidRDefault="005B2FCA" w:rsidP="00BA430E">
      <w:pPr>
        <w:pStyle w:val="Pargrafdellista"/>
        <w:ind w:left="360"/>
        <w:jc w:val="both"/>
        <w:rPr>
          <w:rFonts w:ascii="Arial" w:hAnsi="Arial" w:cs="Arial"/>
        </w:rPr>
      </w:pPr>
    </w:p>
    <w:p w14:paraId="66F0F459" w14:textId="77777777" w:rsidR="005B2FCA" w:rsidRDefault="005B2FCA" w:rsidP="00BA430E">
      <w:pPr>
        <w:pStyle w:val="Pargrafdellista"/>
        <w:ind w:left="360"/>
        <w:jc w:val="both"/>
        <w:rPr>
          <w:rFonts w:ascii="Arial" w:hAnsi="Arial" w:cs="Arial"/>
        </w:rPr>
      </w:pPr>
    </w:p>
    <w:p w14:paraId="1C7FF156" w14:textId="77777777" w:rsidR="005B2FCA" w:rsidRDefault="005B2FCA" w:rsidP="00BA430E">
      <w:pPr>
        <w:pStyle w:val="Pargrafdellista"/>
        <w:ind w:left="360"/>
        <w:jc w:val="both"/>
        <w:rPr>
          <w:rFonts w:ascii="Arial" w:hAnsi="Arial" w:cs="Arial"/>
        </w:rPr>
      </w:pPr>
    </w:p>
    <w:p w14:paraId="348289C8" w14:textId="33A42C3A" w:rsidR="009B7FBD" w:rsidRPr="00582382" w:rsidRDefault="009B7FBD" w:rsidP="009B7FBD">
      <w:pPr>
        <w:pStyle w:val="Pargrafdel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Tècnic/a</w:t>
      </w:r>
      <w:r w:rsidR="004B5726">
        <w:rPr>
          <w:rFonts w:ascii="Arial" w:hAnsi="Arial" w:cs="Arial"/>
        </w:rPr>
        <w:t xml:space="preserve"> expert en processos de participació ciutadana</w:t>
      </w:r>
      <w:r>
        <w:rPr>
          <w:rFonts w:ascii="Arial" w:hAnsi="Arial" w:cs="Arial"/>
        </w:rPr>
        <w:t>:</w:t>
      </w:r>
    </w:p>
    <w:tbl>
      <w:tblPr>
        <w:tblW w:w="793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8"/>
      </w:tblGrid>
      <w:tr w:rsidR="009B7FBD" w:rsidRPr="00652BD6" w14:paraId="26378C67" w14:textId="77777777" w:rsidTr="00360281">
        <w:trPr>
          <w:trHeight w:val="326"/>
        </w:trPr>
        <w:tc>
          <w:tcPr>
            <w:tcW w:w="7938" w:type="dxa"/>
            <w:shd w:val="clear" w:color="auto" w:fill="auto"/>
            <w:vAlign w:val="center"/>
            <w:hideMark/>
          </w:tcPr>
          <w:p w14:paraId="0EEC9C5E" w14:textId="77777777" w:rsidR="009B7FBD" w:rsidRPr="00652BD6" w:rsidRDefault="009B7FBD" w:rsidP="00360281">
            <w:pPr>
              <w:suppressAutoHyphens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52BD6">
              <w:rPr>
                <w:rFonts w:ascii="Arial" w:hAnsi="Arial" w:cs="Arial"/>
                <w:sz w:val="22"/>
                <w:szCs w:val="22"/>
              </w:rPr>
              <w:t>Nom i cognoms:</w:t>
            </w:r>
          </w:p>
        </w:tc>
      </w:tr>
      <w:tr w:rsidR="009B7FBD" w:rsidRPr="00652BD6" w14:paraId="46A6C55E" w14:textId="77777777" w:rsidTr="00360281">
        <w:trPr>
          <w:trHeight w:val="287"/>
        </w:trPr>
        <w:tc>
          <w:tcPr>
            <w:tcW w:w="7938" w:type="dxa"/>
            <w:shd w:val="clear" w:color="auto" w:fill="auto"/>
            <w:vAlign w:val="center"/>
          </w:tcPr>
          <w:p w14:paraId="3C12257B" w14:textId="67700C81" w:rsidR="009B7FBD" w:rsidRDefault="009B7FBD" w:rsidP="00360281">
            <w:pPr>
              <w:suppressAutoHyphens w:val="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Curs o jornada amb certificat d’assistència i aprofitament</w:t>
            </w:r>
            <w:r w:rsidR="00873F04">
              <w:rPr>
                <w:rFonts w:ascii="Arial" w:hAnsi="Arial" w:cs="Arial"/>
                <w:spacing w:val="-3"/>
                <w:sz w:val="22"/>
                <w:szCs w:val="22"/>
              </w:rPr>
              <w:t xml:space="preserve"> relacionat amb la creació i execució de processos participatius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(50 hores):</w:t>
            </w:r>
          </w:p>
          <w:p w14:paraId="1F34C643" w14:textId="77777777" w:rsidR="009B7FBD" w:rsidRPr="00652BD6" w:rsidRDefault="009B7FBD" w:rsidP="00360281">
            <w:pPr>
              <w:suppressAutoHyphens w:val="0"/>
              <w:jc w:val="both"/>
              <w:rPr>
                <w:rFonts w:ascii="Arial" w:hAnsi="Arial" w:cs="Arial"/>
                <w:color w:val="FF0000"/>
                <w:sz w:val="22"/>
                <w:szCs w:val="22"/>
                <w:lang w:eastAsia="ca-ES"/>
              </w:rPr>
            </w:pPr>
          </w:p>
        </w:tc>
      </w:tr>
    </w:tbl>
    <w:p w14:paraId="06EE7680" w14:textId="77777777" w:rsidR="009B7FBD" w:rsidRDefault="009B7FBD" w:rsidP="009B7FBD">
      <w:pPr>
        <w:pStyle w:val="Pargrafdellista"/>
        <w:ind w:left="360"/>
        <w:jc w:val="both"/>
        <w:rPr>
          <w:rFonts w:ascii="Arial" w:hAnsi="Arial" w:cs="Arial"/>
        </w:rPr>
      </w:pPr>
    </w:p>
    <w:p w14:paraId="6E3A684D" w14:textId="77777777" w:rsidR="009B7FBD" w:rsidRPr="00582382" w:rsidRDefault="009B7FBD" w:rsidP="00BA430E">
      <w:pPr>
        <w:pStyle w:val="Pargrafdellista"/>
        <w:ind w:left="360"/>
        <w:jc w:val="both"/>
        <w:rPr>
          <w:rFonts w:ascii="Arial" w:hAnsi="Arial" w:cs="Arial"/>
        </w:rPr>
      </w:pPr>
    </w:p>
    <w:p w14:paraId="1F661C55" w14:textId="05DF1183" w:rsidR="00BA430E" w:rsidRPr="003A0C43" w:rsidRDefault="00BA430E" w:rsidP="00BA430E">
      <w:pPr>
        <w:pStyle w:val="Pargrafdellista"/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Arial" w:hAnsi="Arial" w:cs="Arial"/>
        </w:rPr>
      </w:pPr>
      <w:r w:rsidRPr="00EB7465">
        <w:rPr>
          <w:rFonts w:ascii="Arial" w:hAnsi="Arial" w:cs="Arial"/>
          <w:b/>
        </w:rPr>
        <w:t>Formació puntuable</w:t>
      </w:r>
      <w:r w:rsidRPr="00BA430E">
        <w:rPr>
          <w:rFonts w:ascii="Arial" w:hAnsi="Arial" w:cs="Arial"/>
        </w:rPr>
        <w:t xml:space="preserve"> </w:t>
      </w:r>
      <w:r w:rsidRPr="00652BD6">
        <w:rPr>
          <w:rFonts w:ascii="Arial" w:hAnsi="Arial" w:cs="Arial"/>
        </w:rPr>
        <w:t>de la/es persona/es adscrita/es</w:t>
      </w:r>
      <w:r>
        <w:rPr>
          <w:rFonts w:ascii="Arial" w:hAnsi="Arial" w:cs="Arial"/>
          <w:b/>
        </w:rPr>
        <w:t xml:space="preserve">. </w:t>
      </w:r>
      <w:r w:rsidRPr="00BA430E">
        <w:rPr>
          <w:rFonts w:ascii="Arial" w:hAnsi="Arial" w:cs="Arial"/>
          <w:bCs/>
        </w:rPr>
        <w:t xml:space="preserve">Cal </w:t>
      </w:r>
      <w:r>
        <w:rPr>
          <w:rFonts w:ascii="Arial" w:hAnsi="Arial" w:cs="Arial"/>
        </w:rPr>
        <w:t>p</w:t>
      </w:r>
      <w:r w:rsidRPr="003A0C43">
        <w:rPr>
          <w:rFonts w:ascii="Arial" w:hAnsi="Arial" w:cs="Arial"/>
        </w:rPr>
        <w:t>resentar acreditació documental juntament amb aquest annex.</w:t>
      </w:r>
    </w:p>
    <w:p w14:paraId="2B59A858" w14:textId="77777777" w:rsidR="00BA430E" w:rsidRDefault="00BA430E" w:rsidP="006F5EF5">
      <w:pPr>
        <w:pStyle w:val="Pargrafdellista"/>
        <w:tabs>
          <w:tab w:val="left" w:pos="851"/>
        </w:tabs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</w:p>
    <w:p w14:paraId="299C0C0A" w14:textId="73DFB35A" w:rsidR="00BA430E" w:rsidRDefault="00BA430E" w:rsidP="006F5EF5">
      <w:pPr>
        <w:pStyle w:val="Pargrafdellista"/>
        <w:tabs>
          <w:tab w:val="left" w:pos="851"/>
        </w:tabs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Cap d’equip:</w:t>
      </w:r>
    </w:p>
    <w:p w14:paraId="76D04403" w14:textId="589CDA5C" w:rsidR="006F5EF5" w:rsidRPr="003C3B38" w:rsidRDefault="006F5EF5" w:rsidP="006F5EF5">
      <w:pPr>
        <w:pStyle w:val="Pargrafdellista"/>
        <w:tabs>
          <w:tab w:val="left" w:pos="851"/>
        </w:tabs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Titulació relacionada </w:t>
      </w:r>
      <w:r w:rsidR="00CF3D04">
        <w:rPr>
          <w:rFonts w:ascii="Arial" w:hAnsi="Arial" w:cs="Arial"/>
        </w:rPr>
        <w:t xml:space="preserve">íntegrament </w:t>
      </w:r>
      <w:r>
        <w:rPr>
          <w:rFonts w:ascii="Arial" w:hAnsi="Arial" w:cs="Arial"/>
        </w:rPr>
        <w:t>amb conservació del medi natural</w:t>
      </w:r>
      <w:r w:rsidR="00D0378B">
        <w:rPr>
          <w:rFonts w:ascii="Arial" w:hAnsi="Arial" w:cs="Arial"/>
        </w:rPr>
        <w:t xml:space="preserve"> (</w:t>
      </w:r>
      <w:r w:rsidR="00D0378B" w:rsidRPr="00D0378B">
        <w:rPr>
          <w:rFonts w:ascii="Arial" w:hAnsi="Arial" w:cs="Arial"/>
          <w:b/>
          <w:bCs/>
        </w:rPr>
        <w:t>màxim 10 punts</w:t>
      </w:r>
      <w:r w:rsidR="00D0378B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tbl>
      <w:tblPr>
        <w:tblW w:w="8166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8"/>
        <w:gridCol w:w="1508"/>
      </w:tblGrid>
      <w:tr w:rsidR="00BA430E" w:rsidRPr="00652BD6" w14:paraId="77CC2D07" w14:textId="77777777" w:rsidTr="00360281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6ADD4" w14:textId="77777777" w:rsidR="00BA430E" w:rsidRPr="00652BD6" w:rsidRDefault="00BA430E" w:rsidP="0036028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652BD6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Criteris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81D1" w14:textId="77777777" w:rsidR="00BA430E" w:rsidRPr="00652BD6" w:rsidRDefault="00BA430E" w:rsidP="0036028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652BD6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Presentació</w:t>
            </w:r>
          </w:p>
        </w:tc>
      </w:tr>
      <w:tr w:rsidR="00BA430E" w:rsidRPr="00652BD6" w14:paraId="39DBE962" w14:textId="77777777" w:rsidTr="00360281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85A47" w14:textId="3BBA2A84" w:rsidR="00BA430E" w:rsidRPr="003C3B38" w:rsidRDefault="00BA430E" w:rsidP="00360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B38">
              <w:rPr>
                <w:rFonts w:ascii="Arial" w:hAnsi="Arial" w:cs="Arial"/>
                <w:sz w:val="22"/>
                <w:szCs w:val="22"/>
              </w:rPr>
              <w:t>Doctorat (1</w:t>
            </w:r>
            <w:r w:rsidR="00366D65">
              <w:rPr>
                <w:rFonts w:ascii="Arial" w:hAnsi="Arial" w:cs="Arial"/>
                <w:sz w:val="22"/>
                <w:szCs w:val="22"/>
              </w:rPr>
              <w:t>0</w:t>
            </w:r>
            <w:r w:rsidRPr="003C3B38">
              <w:rPr>
                <w:rFonts w:ascii="Arial" w:hAnsi="Arial" w:cs="Arial"/>
                <w:sz w:val="22"/>
                <w:szCs w:val="22"/>
              </w:rPr>
              <w:t xml:space="preserve"> punts)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55FE" w14:textId="77777777" w:rsidR="00BA430E" w:rsidRPr="00652BD6" w:rsidRDefault="00BA430E" w:rsidP="0036028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52BD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52BD6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652BD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52BD6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BA430E" w:rsidRPr="00652BD6" w14:paraId="277C6D16" w14:textId="77777777" w:rsidTr="00360281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534F6" w14:textId="271E8410" w:rsidR="00BA430E" w:rsidRPr="003C3B38" w:rsidRDefault="00BA430E" w:rsidP="00360281">
            <w:pPr>
              <w:ind w:right="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B38">
              <w:rPr>
                <w:rFonts w:ascii="Arial" w:hAnsi="Arial" w:cs="Arial"/>
                <w:sz w:val="22"/>
                <w:szCs w:val="22"/>
              </w:rPr>
              <w:t>Màster (</w:t>
            </w:r>
            <w:r w:rsidR="00366D65">
              <w:rPr>
                <w:rFonts w:ascii="Arial" w:hAnsi="Arial" w:cs="Arial"/>
                <w:sz w:val="22"/>
                <w:szCs w:val="22"/>
              </w:rPr>
              <w:t>8</w:t>
            </w:r>
            <w:r w:rsidRPr="003C3B38">
              <w:rPr>
                <w:rFonts w:ascii="Arial" w:hAnsi="Arial" w:cs="Arial"/>
                <w:sz w:val="22"/>
                <w:szCs w:val="22"/>
              </w:rPr>
              <w:t xml:space="preserve"> puts)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8B79" w14:textId="77777777" w:rsidR="00BA430E" w:rsidRPr="00652BD6" w:rsidRDefault="00BA430E" w:rsidP="0036028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52BD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52BD6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652BD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52BD6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BA430E" w:rsidRPr="00652BD6" w14:paraId="4621ACA1" w14:textId="77777777" w:rsidTr="00360281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1AD72" w14:textId="6C14AF1D" w:rsidR="00BA430E" w:rsidRPr="003C3B38" w:rsidRDefault="00BA430E" w:rsidP="00360281">
            <w:pPr>
              <w:ind w:right="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B38">
              <w:rPr>
                <w:rFonts w:ascii="Arial" w:hAnsi="Arial" w:cs="Arial"/>
                <w:sz w:val="22"/>
                <w:szCs w:val="22"/>
              </w:rPr>
              <w:t>Postgrau (</w:t>
            </w:r>
            <w:r w:rsidR="00366D65">
              <w:rPr>
                <w:rFonts w:ascii="Arial" w:hAnsi="Arial" w:cs="Arial"/>
                <w:sz w:val="22"/>
                <w:szCs w:val="22"/>
              </w:rPr>
              <w:t>6</w:t>
            </w:r>
            <w:r w:rsidRPr="003C3B38">
              <w:rPr>
                <w:rFonts w:ascii="Arial" w:hAnsi="Arial" w:cs="Arial"/>
                <w:sz w:val="22"/>
                <w:szCs w:val="22"/>
              </w:rPr>
              <w:t xml:space="preserve"> punts)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E10F" w14:textId="77777777" w:rsidR="00BA430E" w:rsidRPr="00652BD6" w:rsidRDefault="00BA430E" w:rsidP="0036028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52BD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52BD6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652BD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52BD6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14E86E77" w14:textId="77777777" w:rsidR="00BA430E" w:rsidRDefault="00BA430E" w:rsidP="00BA430E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p w14:paraId="79B219AF" w14:textId="0B90BF72" w:rsidR="006F5EF5" w:rsidRPr="006F5EF5" w:rsidRDefault="006F5EF5" w:rsidP="006F5EF5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  <w:r w:rsidRPr="006F5EF5">
        <w:rPr>
          <w:rFonts w:ascii="Arial" w:eastAsia="Calibri" w:hAnsi="Arial" w:cs="Arial"/>
          <w:iCs/>
          <w:color w:val="000000"/>
          <w:sz w:val="22"/>
          <w:szCs w:val="22"/>
        </w:rPr>
        <w:t>Titulació en Sistemes d’Informació geogràfica</w:t>
      </w:r>
      <w:r w:rsidR="00D0378B">
        <w:rPr>
          <w:rFonts w:ascii="Arial" w:eastAsia="Calibri" w:hAnsi="Arial" w:cs="Arial"/>
          <w:iCs/>
          <w:color w:val="000000"/>
          <w:sz w:val="22"/>
          <w:szCs w:val="22"/>
        </w:rPr>
        <w:t xml:space="preserve"> (</w:t>
      </w:r>
      <w:r w:rsidR="00D0378B" w:rsidRPr="00D0378B">
        <w:rPr>
          <w:rFonts w:ascii="Arial" w:eastAsia="Calibri" w:hAnsi="Arial" w:cs="Arial"/>
          <w:b/>
          <w:bCs/>
          <w:iCs/>
          <w:color w:val="000000"/>
          <w:sz w:val="22"/>
          <w:szCs w:val="22"/>
        </w:rPr>
        <w:t>màxim 10 punts</w:t>
      </w:r>
      <w:r w:rsidR="00D0378B">
        <w:rPr>
          <w:rFonts w:ascii="Arial" w:eastAsia="Calibri" w:hAnsi="Arial" w:cs="Arial"/>
          <w:iCs/>
          <w:color w:val="000000"/>
          <w:sz w:val="22"/>
          <w:szCs w:val="22"/>
        </w:rPr>
        <w:t>)</w:t>
      </w:r>
      <w:r w:rsidRPr="006F5EF5">
        <w:rPr>
          <w:rFonts w:ascii="Arial" w:eastAsia="Calibri" w:hAnsi="Arial" w:cs="Arial"/>
          <w:iCs/>
          <w:color w:val="000000"/>
          <w:sz w:val="22"/>
          <w:szCs w:val="22"/>
        </w:rPr>
        <w:t>:</w:t>
      </w:r>
    </w:p>
    <w:tbl>
      <w:tblPr>
        <w:tblW w:w="8166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8"/>
        <w:gridCol w:w="1508"/>
      </w:tblGrid>
      <w:tr w:rsidR="007F7EF6" w:rsidRPr="00652BD6" w14:paraId="4D835F1A" w14:textId="77777777" w:rsidTr="00360281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CE73F" w14:textId="77777777" w:rsidR="007F7EF6" w:rsidRPr="00652BD6" w:rsidRDefault="007F7EF6" w:rsidP="0036028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652BD6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Criteris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40D1" w14:textId="77777777" w:rsidR="007F7EF6" w:rsidRPr="00652BD6" w:rsidRDefault="007F7EF6" w:rsidP="0036028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652BD6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Presentació</w:t>
            </w:r>
          </w:p>
        </w:tc>
      </w:tr>
      <w:tr w:rsidR="007F7EF6" w:rsidRPr="00652BD6" w14:paraId="5B1A8429" w14:textId="77777777" w:rsidTr="00360281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445BB" w14:textId="01B4A39E" w:rsidR="007F7EF6" w:rsidRPr="003C3B38" w:rsidRDefault="00366D65" w:rsidP="00360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Màster</w:t>
            </w:r>
            <w:r w:rsidR="007F7EF6" w:rsidRPr="003C3B38">
              <w:rPr>
                <w:rFonts w:ascii="Arial" w:hAnsi="Arial" w:cs="Arial"/>
                <w:sz w:val="22"/>
                <w:szCs w:val="22"/>
              </w:rPr>
              <w:t xml:space="preserve"> (1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7F7EF6" w:rsidRPr="003C3B38">
              <w:rPr>
                <w:rFonts w:ascii="Arial" w:hAnsi="Arial" w:cs="Arial"/>
                <w:sz w:val="22"/>
                <w:szCs w:val="22"/>
              </w:rPr>
              <w:t xml:space="preserve"> punts)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F63F" w14:textId="77777777" w:rsidR="007F7EF6" w:rsidRPr="00652BD6" w:rsidRDefault="007F7EF6" w:rsidP="0036028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52BD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52BD6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652BD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52BD6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F7EF6" w:rsidRPr="00652BD6" w14:paraId="7158F448" w14:textId="77777777" w:rsidTr="00360281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CF85B" w14:textId="66E9DCFF" w:rsidR="007F7EF6" w:rsidRPr="003C3B38" w:rsidRDefault="00366D65" w:rsidP="00360281">
            <w:pPr>
              <w:ind w:right="9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Postgrau</w:t>
            </w:r>
            <w:r w:rsidR="007F7EF6" w:rsidRPr="003C3B38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7F7EF6" w:rsidRPr="003C3B38">
              <w:rPr>
                <w:rFonts w:ascii="Arial" w:hAnsi="Arial" w:cs="Arial"/>
                <w:sz w:val="22"/>
                <w:szCs w:val="22"/>
              </w:rPr>
              <w:t xml:space="preserve"> puts)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7E45" w14:textId="77777777" w:rsidR="007F7EF6" w:rsidRPr="00652BD6" w:rsidRDefault="007F7EF6" w:rsidP="0036028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52BD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52BD6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652BD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52BD6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F7EF6" w:rsidRPr="00652BD6" w14:paraId="7B9B36FA" w14:textId="77777777" w:rsidTr="00360281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0587A" w14:textId="20023513" w:rsidR="007F7EF6" w:rsidRPr="003C3B38" w:rsidRDefault="00366D65" w:rsidP="00360281">
            <w:pPr>
              <w:ind w:right="9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Cursos o jornades</w:t>
            </w:r>
            <w:r w:rsidR="00D0378B">
              <w:rPr>
                <w:rFonts w:ascii="Arial" w:hAnsi="Arial" w:cs="Arial"/>
                <w:sz w:val="22"/>
                <w:szCs w:val="22"/>
              </w:rPr>
              <w:t xml:space="preserve"> que superin en més de 12 hores, les 50 hores acreditades en solvència</w:t>
            </w:r>
            <w:r w:rsidR="007F7EF6" w:rsidRPr="003C3B38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2,</w:t>
            </w:r>
            <w:r w:rsidR="007F7EF6" w:rsidRPr="003C3B38">
              <w:rPr>
                <w:rFonts w:ascii="Arial" w:hAnsi="Arial" w:cs="Arial"/>
                <w:sz w:val="22"/>
                <w:szCs w:val="22"/>
              </w:rPr>
              <w:t>5 punts)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36EF" w14:textId="77777777" w:rsidR="007F7EF6" w:rsidRPr="00652BD6" w:rsidRDefault="007F7EF6" w:rsidP="0036028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52BD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52BD6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652BD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52BD6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0C9911F4" w14:textId="77777777" w:rsidR="007F7EF6" w:rsidRDefault="007F7EF6" w:rsidP="007F7EF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p w14:paraId="33E28AC5" w14:textId="37883B10" w:rsidR="00BA430E" w:rsidRPr="003C3B38" w:rsidRDefault="00BA430E" w:rsidP="00BA430E">
      <w:pPr>
        <w:pStyle w:val="Pargrafdellista"/>
        <w:tabs>
          <w:tab w:val="left" w:pos="851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Tècnic/a</w:t>
      </w:r>
      <w:r w:rsidR="004B5726">
        <w:rPr>
          <w:rFonts w:ascii="Arial" w:hAnsi="Arial" w:cs="Arial"/>
        </w:rPr>
        <w:t xml:space="preserve"> expert en sociologia, comunicació, i/o educació/sensibilització ambiental</w:t>
      </w:r>
      <w:r>
        <w:rPr>
          <w:rFonts w:ascii="Arial" w:hAnsi="Arial" w:cs="Arial"/>
        </w:rPr>
        <w:t xml:space="preserve"> (</w:t>
      </w:r>
      <w:r w:rsidRPr="000433D4">
        <w:rPr>
          <w:rFonts w:ascii="Arial" w:hAnsi="Arial" w:cs="Arial"/>
          <w:b/>
        </w:rPr>
        <w:t>màxim 1</w:t>
      </w:r>
      <w:r w:rsidR="007F7EF6">
        <w:rPr>
          <w:rFonts w:ascii="Arial" w:hAnsi="Arial" w:cs="Arial"/>
          <w:b/>
        </w:rPr>
        <w:t>0</w:t>
      </w:r>
      <w:r w:rsidRPr="000433D4">
        <w:rPr>
          <w:rFonts w:ascii="Arial" w:hAnsi="Arial" w:cs="Arial"/>
          <w:b/>
        </w:rPr>
        <w:t xml:space="preserve"> punts</w:t>
      </w:r>
      <w:r>
        <w:rPr>
          <w:rFonts w:ascii="Arial" w:hAnsi="Arial" w:cs="Arial"/>
        </w:rPr>
        <w:t>):</w:t>
      </w:r>
    </w:p>
    <w:tbl>
      <w:tblPr>
        <w:tblW w:w="8166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8"/>
        <w:gridCol w:w="1508"/>
      </w:tblGrid>
      <w:tr w:rsidR="00BA430E" w:rsidRPr="00652BD6" w14:paraId="4AC48DC8" w14:textId="77777777" w:rsidTr="00360281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2829B" w14:textId="77777777" w:rsidR="00BA430E" w:rsidRPr="00652BD6" w:rsidRDefault="00BA430E" w:rsidP="0036028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652BD6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Criteris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4263" w14:textId="77777777" w:rsidR="00BA430E" w:rsidRPr="00652BD6" w:rsidRDefault="00BA430E" w:rsidP="0036028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652BD6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Presentació</w:t>
            </w:r>
          </w:p>
        </w:tc>
      </w:tr>
      <w:tr w:rsidR="00CF3D04" w:rsidRPr="00652BD6" w14:paraId="2975E778" w14:textId="77777777" w:rsidTr="00360281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843F6" w14:textId="167ED74E" w:rsidR="00CF3D04" w:rsidRPr="003C3B38" w:rsidRDefault="00D0378B" w:rsidP="00360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Llicenciatura en comunicació, i/o ciències de la informació (10 punts)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1853" w14:textId="64DAF75D" w:rsidR="00CF3D04" w:rsidRPr="00652BD6" w:rsidRDefault="003C1A74" w:rsidP="003602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2BD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52BD6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652BD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52BD6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BA430E" w:rsidRPr="00652BD6" w14:paraId="3BFA50DD" w14:textId="77777777" w:rsidTr="00360281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005DF" w14:textId="78184182" w:rsidR="00BA430E" w:rsidRPr="003C3B38" w:rsidRDefault="00BA430E" w:rsidP="00360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B38">
              <w:rPr>
                <w:rFonts w:ascii="Arial" w:hAnsi="Arial" w:cs="Arial"/>
                <w:sz w:val="22"/>
                <w:szCs w:val="22"/>
              </w:rPr>
              <w:t>Doctorat (1</w:t>
            </w:r>
            <w:r w:rsidR="00CF3D04">
              <w:rPr>
                <w:rFonts w:ascii="Arial" w:hAnsi="Arial" w:cs="Arial"/>
                <w:sz w:val="22"/>
                <w:szCs w:val="22"/>
              </w:rPr>
              <w:t>0</w:t>
            </w:r>
            <w:r w:rsidRPr="003C3B38">
              <w:rPr>
                <w:rFonts w:ascii="Arial" w:hAnsi="Arial" w:cs="Arial"/>
                <w:sz w:val="22"/>
                <w:szCs w:val="22"/>
              </w:rPr>
              <w:t xml:space="preserve"> punts)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4282" w14:textId="77777777" w:rsidR="00BA430E" w:rsidRPr="00652BD6" w:rsidRDefault="00BA430E" w:rsidP="0036028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52BD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52BD6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652BD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52BD6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BA430E" w:rsidRPr="00652BD6" w14:paraId="560093CC" w14:textId="77777777" w:rsidTr="00360281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D0DBF" w14:textId="25A2A4A7" w:rsidR="00BA430E" w:rsidRPr="003C3B38" w:rsidRDefault="00BA430E" w:rsidP="00360281">
            <w:pPr>
              <w:ind w:right="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B38">
              <w:rPr>
                <w:rFonts w:ascii="Arial" w:hAnsi="Arial" w:cs="Arial"/>
                <w:sz w:val="22"/>
                <w:szCs w:val="22"/>
              </w:rPr>
              <w:t>Màster (</w:t>
            </w:r>
            <w:r w:rsidR="00D0378B">
              <w:rPr>
                <w:rFonts w:ascii="Arial" w:hAnsi="Arial" w:cs="Arial"/>
                <w:sz w:val="22"/>
                <w:szCs w:val="22"/>
              </w:rPr>
              <w:t>8</w:t>
            </w:r>
            <w:r w:rsidRPr="003C3B38">
              <w:rPr>
                <w:rFonts w:ascii="Arial" w:hAnsi="Arial" w:cs="Arial"/>
                <w:sz w:val="22"/>
                <w:szCs w:val="22"/>
              </w:rPr>
              <w:t xml:space="preserve"> pu</w:t>
            </w:r>
            <w:r w:rsidR="00D0378B">
              <w:rPr>
                <w:rFonts w:ascii="Arial" w:hAnsi="Arial" w:cs="Arial"/>
                <w:sz w:val="22"/>
                <w:szCs w:val="22"/>
              </w:rPr>
              <w:t>n</w:t>
            </w:r>
            <w:r w:rsidRPr="003C3B38">
              <w:rPr>
                <w:rFonts w:ascii="Arial" w:hAnsi="Arial" w:cs="Arial"/>
                <w:sz w:val="22"/>
                <w:szCs w:val="22"/>
              </w:rPr>
              <w:t>ts)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1B98" w14:textId="77777777" w:rsidR="00BA430E" w:rsidRPr="00652BD6" w:rsidRDefault="00BA430E" w:rsidP="0036028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52BD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52BD6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652BD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52BD6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BA430E" w:rsidRPr="00652BD6" w14:paraId="114994C4" w14:textId="77777777" w:rsidTr="00360281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E36E" w14:textId="0DB0CD0A" w:rsidR="00BA430E" w:rsidRPr="003C3B38" w:rsidRDefault="00BA430E" w:rsidP="00360281">
            <w:pPr>
              <w:ind w:right="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B38">
              <w:rPr>
                <w:rFonts w:ascii="Arial" w:hAnsi="Arial" w:cs="Arial"/>
                <w:sz w:val="22"/>
                <w:szCs w:val="22"/>
              </w:rPr>
              <w:t>Postgrau (</w:t>
            </w:r>
            <w:r w:rsidR="00D0378B">
              <w:rPr>
                <w:rFonts w:ascii="Arial" w:hAnsi="Arial" w:cs="Arial"/>
                <w:sz w:val="22"/>
                <w:szCs w:val="22"/>
              </w:rPr>
              <w:t>6</w:t>
            </w:r>
            <w:r w:rsidRPr="003C3B38">
              <w:rPr>
                <w:rFonts w:ascii="Arial" w:hAnsi="Arial" w:cs="Arial"/>
                <w:sz w:val="22"/>
                <w:szCs w:val="22"/>
              </w:rPr>
              <w:t xml:space="preserve"> punts)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E980" w14:textId="77777777" w:rsidR="00BA430E" w:rsidRPr="00652BD6" w:rsidRDefault="00BA430E" w:rsidP="0036028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52BD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52BD6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652BD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52BD6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BA430E" w:rsidRPr="00652BD6" w14:paraId="74F7D3CA" w14:textId="77777777" w:rsidTr="00360281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CDEB2" w14:textId="3D223FF3" w:rsidR="00BA430E" w:rsidRPr="003C3B38" w:rsidRDefault="00BA430E" w:rsidP="00360281">
            <w:pPr>
              <w:ind w:right="9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Cursos o jornades</w:t>
            </w:r>
            <w:r w:rsidR="003C1A74">
              <w:rPr>
                <w:rFonts w:ascii="Arial" w:hAnsi="Arial" w:cs="Arial"/>
                <w:sz w:val="22"/>
                <w:szCs w:val="22"/>
              </w:rPr>
              <w:t xml:space="preserve"> que sumats superin en més de 8 hores, les 50 hores acreditades en solvència</w:t>
            </w:r>
            <w:r>
              <w:rPr>
                <w:rFonts w:ascii="Arial" w:hAnsi="Arial" w:cs="Arial"/>
                <w:sz w:val="22"/>
                <w:szCs w:val="22"/>
              </w:rPr>
              <w:t xml:space="preserve"> (2,5 punts)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350C" w14:textId="77777777" w:rsidR="00BA430E" w:rsidRPr="00652BD6" w:rsidRDefault="00BA430E" w:rsidP="0036028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52BD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52BD6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652BD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52BD6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6284E2B1" w14:textId="77777777" w:rsidR="00BA430E" w:rsidRPr="007F7EF6" w:rsidRDefault="00BA430E" w:rsidP="00BA430E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p w14:paraId="55E8A4C8" w14:textId="26037D8C" w:rsidR="007F7EF6" w:rsidRPr="003C3B38" w:rsidRDefault="007F7EF6" w:rsidP="007F7EF6">
      <w:pPr>
        <w:pStyle w:val="Pargrafdellista"/>
        <w:tabs>
          <w:tab w:val="left" w:pos="851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Tècnic/a</w:t>
      </w:r>
      <w:r w:rsidR="004B5726">
        <w:rPr>
          <w:rFonts w:ascii="Arial" w:hAnsi="Arial" w:cs="Arial"/>
        </w:rPr>
        <w:t xml:space="preserve"> expert en processos de participació ciutadana</w:t>
      </w:r>
      <w:r>
        <w:rPr>
          <w:rFonts w:ascii="Arial" w:hAnsi="Arial" w:cs="Arial"/>
        </w:rPr>
        <w:t xml:space="preserve"> (</w:t>
      </w:r>
      <w:r w:rsidRPr="000433D4">
        <w:rPr>
          <w:rFonts w:ascii="Arial" w:hAnsi="Arial" w:cs="Arial"/>
          <w:b/>
        </w:rPr>
        <w:t>màxim 1</w:t>
      </w:r>
      <w:r>
        <w:rPr>
          <w:rFonts w:ascii="Arial" w:hAnsi="Arial" w:cs="Arial"/>
          <w:b/>
        </w:rPr>
        <w:t>0</w:t>
      </w:r>
      <w:r w:rsidRPr="000433D4">
        <w:rPr>
          <w:rFonts w:ascii="Arial" w:hAnsi="Arial" w:cs="Arial"/>
          <w:b/>
        </w:rPr>
        <w:t xml:space="preserve"> punts</w:t>
      </w:r>
      <w:r>
        <w:rPr>
          <w:rFonts w:ascii="Arial" w:hAnsi="Arial" w:cs="Arial"/>
        </w:rPr>
        <w:t>):</w:t>
      </w:r>
    </w:p>
    <w:tbl>
      <w:tblPr>
        <w:tblW w:w="8166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8"/>
        <w:gridCol w:w="1508"/>
      </w:tblGrid>
      <w:tr w:rsidR="007F7EF6" w:rsidRPr="00652BD6" w14:paraId="4F954BE7" w14:textId="77777777" w:rsidTr="00360281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66A64" w14:textId="77777777" w:rsidR="007F7EF6" w:rsidRPr="00652BD6" w:rsidRDefault="007F7EF6" w:rsidP="0036028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652BD6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Criteris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6115" w14:textId="77777777" w:rsidR="007F7EF6" w:rsidRPr="00652BD6" w:rsidRDefault="007F7EF6" w:rsidP="0036028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652BD6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Presentació</w:t>
            </w:r>
          </w:p>
        </w:tc>
      </w:tr>
      <w:tr w:rsidR="007F7EF6" w:rsidRPr="00652BD6" w14:paraId="19A5B3B7" w14:textId="77777777" w:rsidTr="00360281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DBEA0" w14:textId="14B4E43D" w:rsidR="007F7EF6" w:rsidRPr="003C3B38" w:rsidRDefault="007F7EF6" w:rsidP="00360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B38">
              <w:rPr>
                <w:rFonts w:ascii="Arial" w:hAnsi="Arial" w:cs="Arial"/>
                <w:sz w:val="22"/>
                <w:szCs w:val="22"/>
              </w:rPr>
              <w:t>Doctorat (1</w:t>
            </w:r>
            <w:r w:rsidR="003C1A74">
              <w:rPr>
                <w:rFonts w:ascii="Arial" w:hAnsi="Arial" w:cs="Arial"/>
                <w:sz w:val="22"/>
                <w:szCs w:val="22"/>
              </w:rPr>
              <w:t>0</w:t>
            </w:r>
            <w:r w:rsidRPr="003C3B38">
              <w:rPr>
                <w:rFonts w:ascii="Arial" w:hAnsi="Arial" w:cs="Arial"/>
                <w:sz w:val="22"/>
                <w:szCs w:val="22"/>
              </w:rPr>
              <w:t xml:space="preserve"> punts)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D492" w14:textId="77777777" w:rsidR="007F7EF6" w:rsidRPr="00652BD6" w:rsidRDefault="007F7EF6" w:rsidP="0036028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52BD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52BD6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652BD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52BD6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F7EF6" w:rsidRPr="00652BD6" w14:paraId="47920FC8" w14:textId="77777777" w:rsidTr="00360281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C42AF" w14:textId="3F74ECD2" w:rsidR="007F7EF6" w:rsidRPr="003C3B38" w:rsidRDefault="007F7EF6" w:rsidP="00360281">
            <w:pPr>
              <w:ind w:right="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B38">
              <w:rPr>
                <w:rFonts w:ascii="Arial" w:hAnsi="Arial" w:cs="Arial"/>
                <w:sz w:val="22"/>
                <w:szCs w:val="22"/>
              </w:rPr>
              <w:t>Màster (</w:t>
            </w:r>
            <w:r w:rsidR="00D0378B">
              <w:rPr>
                <w:rFonts w:ascii="Arial" w:hAnsi="Arial" w:cs="Arial"/>
                <w:sz w:val="22"/>
                <w:szCs w:val="22"/>
              </w:rPr>
              <w:t>8</w:t>
            </w:r>
            <w:r w:rsidRPr="003C3B38">
              <w:rPr>
                <w:rFonts w:ascii="Arial" w:hAnsi="Arial" w:cs="Arial"/>
                <w:sz w:val="22"/>
                <w:szCs w:val="22"/>
              </w:rPr>
              <w:t xml:space="preserve"> pu</w:t>
            </w:r>
            <w:r w:rsidR="00D0378B">
              <w:rPr>
                <w:rFonts w:ascii="Arial" w:hAnsi="Arial" w:cs="Arial"/>
                <w:sz w:val="22"/>
                <w:szCs w:val="22"/>
              </w:rPr>
              <w:t>n</w:t>
            </w:r>
            <w:r w:rsidRPr="003C3B38">
              <w:rPr>
                <w:rFonts w:ascii="Arial" w:hAnsi="Arial" w:cs="Arial"/>
                <w:sz w:val="22"/>
                <w:szCs w:val="22"/>
              </w:rPr>
              <w:t>ts)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E6D2" w14:textId="77777777" w:rsidR="007F7EF6" w:rsidRPr="00652BD6" w:rsidRDefault="007F7EF6" w:rsidP="0036028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52BD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52BD6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652BD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52BD6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F7EF6" w:rsidRPr="00652BD6" w14:paraId="1A310F19" w14:textId="77777777" w:rsidTr="00360281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4517C" w14:textId="49AB3F47" w:rsidR="007F7EF6" w:rsidRPr="003C3B38" w:rsidRDefault="007F7EF6" w:rsidP="00360281">
            <w:pPr>
              <w:ind w:right="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B38">
              <w:rPr>
                <w:rFonts w:ascii="Arial" w:hAnsi="Arial" w:cs="Arial"/>
                <w:sz w:val="22"/>
                <w:szCs w:val="22"/>
              </w:rPr>
              <w:t>Postgrau (</w:t>
            </w:r>
            <w:r w:rsidR="00D0378B">
              <w:rPr>
                <w:rFonts w:ascii="Arial" w:hAnsi="Arial" w:cs="Arial"/>
                <w:sz w:val="22"/>
                <w:szCs w:val="22"/>
              </w:rPr>
              <w:t>6</w:t>
            </w:r>
            <w:r w:rsidRPr="003C3B38">
              <w:rPr>
                <w:rFonts w:ascii="Arial" w:hAnsi="Arial" w:cs="Arial"/>
                <w:sz w:val="22"/>
                <w:szCs w:val="22"/>
              </w:rPr>
              <w:t xml:space="preserve"> punts)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D61F" w14:textId="77777777" w:rsidR="007F7EF6" w:rsidRPr="00652BD6" w:rsidRDefault="007F7EF6" w:rsidP="0036028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52BD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52BD6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652BD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52BD6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F7EF6" w:rsidRPr="00652BD6" w14:paraId="7C45609B" w14:textId="77777777" w:rsidTr="00360281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CEF85" w14:textId="7E49499F" w:rsidR="007F7EF6" w:rsidRPr="003C3B38" w:rsidRDefault="007F7EF6" w:rsidP="00360281">
            <w:pPr>
              <w:ind w:right="9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Cursos o jornades</w:t>
            </w:r>
            <w:r w:rsidR="003C1A74">
              <w:rPr>
                <w:rFonts w:ascii="Arial" w:hAnsi="Arial" w:cs="Arial"/>
                <w:sz w:val="22"/>
                <w:szCs w:val="22"/>
              </w:rPr>
              <w:t xml:space="preserve"> que sumats superin en més de 8 hores, les 50 hores acreditades en la solvència</w:t>
            </w:r>
            <w:r>
              <w:rPr>
                <w:rFonts w:ascii="Arial" w:hAnsi="Arial" w:cs="Arial"/>
                <w:sz w:val="22"/>
                <w:szCs w:val="22"/>
              </w:rPr>
              <w:t xml:space="preserve"> (2,5 punts)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BF6B" w14:textId="77777777" w:rsidR="007F7EF6" w:rsidRPr="00652BD6" w:rsidRDefault="007F7EF6" w:rsidP="0036028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52BD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52BD6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652BD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52BD6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21E151A1" w14:textId="77777777" w:rsidR="007F7EF6" w:rsidRPr="007F7EF6" w:rsidRDefault="007F7EF6" w:rsidP="00BA430E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p w14:paraId="55515F16" w14:textId="77777777" w:rsidR="007F7EF6" w:rsidRDefault="007F7EF6" w:rsidP="00BA430E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p w14:paraId="66C25CDD" w14:textId="77777777" w:rsidR="005B2FCA" w:rsidRPr="007F7EF6" w:rsidRDefault="005B2FCA" w:rsidP="00BA430E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p w14:paraId="0B1C7411" w14:textId="584C577C" w:rsidR="00BA430E" w:rsidRDefault="00BA430E" w:rsidP="00BA430E">
      <w:pPr>
        <w:widowControl w:val="0"/>
        <w:numPr>
          <w:ilvl w:val="0"/>
          <w:numId w:val="18"/>
        </w:numPr>
        <w:autoSpaceDE w:val="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Experiència de l’equip humà (</w:t>
      </w:r>
      <w:r w:rsidRPr="000433D4">
        <w:rPr>
          <w:rFonts w:ascii="Arial" w:hAnsi="Arial" w:cs="Arial"/>
          <w:b/>
          <w:sz w:val="22"/>
          <w:szCs w:val="22"/>
        </w:rPr>
        <w:t xml:space="preserve">fins a </w:t>
      </w:r>
      <w:r>
        <w:rPr>
          <w:rFonts w:ascii="Arial" w:hAnsi="Arial" w:cs="Arial"/>
          <w:b/>
          <w:sz w:val="22"/>
          <w:szCs w:val="22"/>
        </w:rPr>
        <w:t>3</w:t>
      </w:r>
      <w:r w:rsidRPr="000433D4">
        <w:rPr>
          <w:rFonts w:ascii="Arial" w:hAnsi="Arial" w:cs="Arial"/>
          <w:b/>
          <w:sz w:val="22"/>
          <w:szCs w:val="22"/>
        </w:rPr>
        <w:t>0 punts</w:t>
      </w:r>
      <w:r>
        <w:rPr>
          <w:rFonts w:ascii="Arial" w:hAnsi="Arial" w:cs="Arial"/>
          <w:sz w:val="22"/>
          <w:szCs w:val="22"/>
        </w:rPr>
        <w:t>).</w:t>
      </w:r>
    </w:p>
    <w:p w14:paraId="5D9D7316" w14:textId="77777777" w:rsidR="00BA430E" w:rsidRPr="00652BD6" w:rsidRDefault="00BA430E" w:rsidP="00BA430E">
      <w:pPr>
        <w:ind w:left="567"/>
        <w:jc w:val="both"/>
        <w:rPr>
          <w:rFonts w:ascii="Arial" w:hAnsi="Arial" w:cs="Arial"/>
          <w:sz w:val="22"/>
        </w:rPr>
      </w:pPr>
    </w:p>
    <w:p w14:paraId="46332172" w14:textId="05E433E5" w:rsidR="00F65F2B" w:rsidRPr="00652BD6" w:rsidRDefault="00BA430E" w:rsidP="00F65F2B">
      <w:pPr>
        <w:pStyle w:val="Pargrafdellista"/>
        <w:widowControl w:val="0"/>
        <w:numPr>
          <w:ilvl w:val="0"/>
          <w:numId w:val="19"/>
        </w:numPr>
        <w:spacing w:after="0" w:line="240" w:lineRule="auto"/>
        <w:ind w:left="709"/>
        <w:contextualSpacing w:val="0"/>
        <w:jc w:val="both"/>
        <w:rPr>
          <w:rFonts w:ascii="Arial" w:hAnsi="Arial" w:cs="Arial"/>
        </w:rPr>
      </w:pPr>
      <w:r w:rsidRPr="00652BD6">
        <w:rPr>
          <w:rFonts w:ascii="Arial" w:hAnsi="Arial" w:cs="Arial"/>
          <w:b/>
        </w:rPr>
        <w:t>Experiència no puntuable</w:t>
      </w:r>
      <w:r w:rsidRPr="00652BD6">
        <w:rPr>
          <w:rFonts w:ascii="Arial" w:hAnsi="Arial" w:cs="Arial"/>
        </w:rPr>
        <w:t xml:space="preserve"> de la/es persona/es adscrita/es (es considera solvència tècnica i professional)</w:t>
      </w:r>
      <w:r w:rsidR="00F65F2B">
        <w:rPr>
          <w:rFonts w:ascii="Arial" w:hAnsi="Arial" w:cs="Arial"/>
        </w:rPr>
        <w:t>. Cal presentar acreditació documental juntament amb aquest annex</w:t>
      </w:r>
    </w:p>
    <w:p w14:paraId="65AE67C1" w14:textId="77777777" w:rsidR="00BA430E" w:rsidRDefault="00BA430E" w:rsidP="00BA430E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4111"/>
        <w:gridCol w:w="4678"/>
      </w:tblGrid>
      <w:tr w:rsidR="00BA430E" w:rsidRPr="00884979" w14:paraId="7F6A128D" w14:textId="77777777" w:rsidTr="00360281">
        <w:tc>
          <w:tcPr>
            <w:tcW w:w="4111" w:type="dxa"/>
            <w:vAlign w:val="center"/>
          </w:tcPr>
          <w:p w14:paraId="39ABDCE7" w14:textId="10CF1AB9" w:rsidR="00BA430E" w:rsidRPr="00442779" w:rsidRDefault="00BA430E" w:rsidP="00BA430E">
            <w:pPr>
              <w:pStyle w:val="Textindependent3"/>
              <w:numPr>
                <w:ilvl w:val="0"/>
                <w:numId w:val="6"/>
              </w:num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 xml:space="preserve">Contracte executat relatiu a: </w:t>
            </w:r>
            <w:r w:rsidRPr="00442779">
              <w:rPr>
                <w:rFonts w:ascii="Arial" w:hAnsi="Arial" w:cs="Arial"/>
                <w:sz w:val="22"/>
                <w:szCs w:val="22"/>
              </w:rPr>
              <w:t>El disseny, execució i posterior anàlisi de resultats en processos participatius orientats a la gestió d’accessos al medi natural, o a la mobilitat ciutadana pel territori.</w:t>
            </w:r>
          </w:p>
          <w:p w14:paraId="6ECF4B06" w14:textId="114654B3" w:rsidR="00BA430E" w:rsidRPr="00884979" w:rsidRDefault="00BA430E" w:rsidP="00360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4678" w:type="dxa"/>
            <w:vAlign w:val="center"/>
          </w:tcPr>
          <w:p w14:paraId="217E254F" w14:textId="77777777" w:rsidR="00BA430E" w:rsidRPr="00884979" w:rsidRDefault="00BA430E" w:rsidP="00360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 i cognoms de la persona integrant de l’equip que ha executat el contracte</w:t>
            </w:r>
          </w:p>
        </w:tc>
      </w:tr>
      <w:tr w:rsidR="00BA430E" w:rsidRPr="00884979" w14:paraId="4698CA7C" w14:textId="77777777" w:rsidTr="00360281">
        <w:tc>
          <w:tcPr>
            <w:tcW w:w="4111" w:type="dxa"/>
            <w:vAlign w:val="center"/>
          </w:tcPr>
          <w:p w14:paraId="235696AC" w14:textId="77777777" w:rsidR="00BA430E" w:rsidRDefault="00BA430E" w:rsidP="003602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1.</w:t>
            </w:r>
          </w:p>
        </w:tc>
        <w:tc>
          <w:tcPr>
            <w:tcW w:w="4678" w:type="dxa"/>
            <w:vAlign w:val="center"/>
          </w:tcPr>
          <w:p w14:paraId="4BDF0A3E" w14:textId="77777777" w:rsidR="00BA430E" w:rsidRPr="00884979" w:rsidRDefault="00BA430E" w:rsidP="003602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</w:p>
        </w:tc>
      </w:tr>
    </w:tbl>
    <w:p w14:paraId="6E9CC857" w14:textId="77777777" w:rsidR="00BA430E" w:rsidRDefault="00BA430E" w:rsidP="00BA430E">
      <w:pPr>
        <w:pStyle w:val="Pargrafdellista"/>
        <w:ind w:left="360"/>
        <w:jc w:val="both"/>
        <w:rPr>
          <w:rFonts w:ascii="Arial" w:hAnsi="Arial" w:cs="Arial"/>
        </w:rPr>
      </w:pPr>
    </w:p>
    <w:tbl>
      <w:tblPr>
        <w:tblStyle w:val="Taulaambq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4111"/>
        <w:gridCol w:w="4678"/>
      </w:tblGrid>
      <w:tr w:rsidR="00BA430E" w:rsidRPr="00884979" w14:paraId="18F3A884" w14:textId="77777777" w:rsidTr="00360281">
        <w:tc>
          <w:tcPr>
            <w:tcW w:w="4111" w:type="dxa"/>
            <w:vAlign w:val="center"/>
          </w:tcPr>
          <w:p w14:paraId="3629CAD8" w14:textId="77777777" w:rsidR="00BA430E" w:rsidRPr="00442779" w:rsidRDefault="00BA430E" w:rsidP="00BA430E">
            <w:pPr>
              <w:pStyle w:val="Textindependent3"/>
              <w:numPr>
                <w:ilvl w:val="0"/>
                <w:numId w:val="6"/>
              </w:num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Hlk208837599"/>
            <w:r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 xml:space="preserve">Contracte executat relatiu a: </w:t>
            </w:r>
            <w:r w:rsidRPr="00442779">
              <w:rPr>
                <w:rFonts w:ascii="Arial" w:hAnsi="Arial" w:cs="Arial"/>
                <w:sz w:val="22"/>
                <w:szCs w:val="22"/>
              </w:rPr>
              <w:t xml:space="preserve">La diagnosi prèvia i posterior redacció de plans i/o projectes executius de gestió de l’ús públic en espais naturals. </w:t>
            </w:r>
          </w:p>
          <w:p w14:paraId="3BC9DECF" w14:textId="7C578194" w:rsidR="00BA430E" w:rsidRPr="00884979" w:rsidRDefault="00BA430E" w:rsidP="00360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4678" w:type="dxa"/>
            <w:vAlign w:val="center"/>
          </w:tcPr>
          <w:p w14:paraId="4A758171" w14:textId="77777777" w:rsidR="00BA430E" w:rsidRPr="00884979" w:rsidRDefault="00BA430E" w:rsidP="00360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 i cognoms de la persona integrant de l’equip que ha executat el contracte</w:t>
            </w:r>
          </w:p>
        </w:tc>
      </w:tr>
      <w:tr w:rsidR="00BA430E" w:rsidRPr="00884979" w14:paraId="0AE49027" w14:textId="77777777" w:rsidTr="00360281">
        <w:tc>
          <w:tcPr>
            <w:tcW w:w="4111" w:type="dxa"/>
            <w:vAlign w:val="center"/>
          </w:tcPr>
          <w:p w14:paraId="569488F9" w14:textId="77777777" w:rsidR="00BA430E" w:rsidRDefault="00BA430E" w:rsidP="003602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1.</w:t>
            </w:r>
          </w:p>
        </w:tc>
        <w:tc>
          <w:tcPr>
            <w:tcW w:w="4678" w:type="dxa"/>
            <w:vAlign w:val="center"/>
          </w:tcPr>
          <w:p w14:paraId="1B579B11" w14:textId="77777777" w:rsidR="00BA430E" w:rsidRPr="00884979" w:rsidRDefault="00BA430E" w:rsidP="003602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</w:p>
        </w:tc>
      </w:tr>
      <w:bookmarkEnd w:id="0"/>
    </w:tbl>
    <w:p w14:paraId="381386E8" w14:textId="77777777" w:rsidR="00BA430E" w:rsidRDefault="00BA430E" w:rsidP="00BA430E">
      <w:pPr>
        <w:pStyle w:val="Pargrafdellista"/>
        <w:ind w:left="360"/>
        <w:jc w:val="both"/>
        <w:rPr>
          <w:rFonts w:ascii="Arial" w:hAnsi="Arial" w:cs="Arial"/>
        </w:rPr>
      </w:pPr>
    </w:p>
    <w:tbl>
      <w:tblPr>
        <w:tblStyle w:val="Taulaambq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4111"/>
        <w:gridCol w:w="4678"/>
      </w:tblGrid>
      <w:tr w:rsidR="00BA430E" w:rsidRPr="00884979" w14:paraId="73EE0CC5" w14:textId="77777777" w:rsidTr="00360281">
        <w:tc>
          <w:tcPr>
            <w:tcW w:w="4111" w:type="dxa"/>
            <w:vAlign w:val="center"/>
          </w:tcPr>
          <w:p w14:paraId="4B7C83E7" w14:textId="16AD35F3" w:rsidR="00BA430E" w:rsidRPr="00884979" w:rsidRDefault="00BA430E" w:rsidP="00360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 xml:space="preserve">Contracte executat relatiu a: </w:t>
            </w:r>
            <w:r w:rsidR="00F65F2B" w:rsidRPr="00442779">
              <w:rPr>
                <w:rFonts w:ascii="Arial" w:hAnsi="Arial" w:cs="Arial"/>
                <w:sz w:val="22"/>
                <w:szCs w:val="22"/>
              </w:rPr>
              <w:t xml:space="preserve">La gestió directa, sobre el territori, d’espais </w:t>
            </w:r>
            <w:proofErr w:type="spellStart"/>
            <w:r w:rsidR="00F65F2B" w:rsidRPr="00442779">
              <w:rPr>
                <w:rFonts w:ascii="Arial" w:hAnsi="Arial" w:cs="Arial"/>
                <w:sz w:val="22"/>
                <w:szCs w:val="22"/>
              </w:rPr>
              <w:t>sobrefreqüentats</w:t>
            </w:r>
            <w:proofErr w:type="spellEnd"/>
            <w:r w:rsidR="00F65F2B" w:rsidRPr="00442779">
              <w:rPr>
                <w:rFonts w:ascii="Arial" w:hAnsi="Arial" w:cs="Arial"/>
                <w:sz w:val="22"/>
                <w:szCs w:val="22"/>
              </w:rPr>
              <w:t xml:space="preserve"> en medi natural. I en concret, la implementació de mesures de gestió de l’ús públic sobre el terreny, el seguiment de les accions implementades, la preparació d’enquestes destinades a l’avaluació d’impactes ambientals sobre el territori i la percepció del visitant, l’anàlisi de resultats i la redacció d’informes, la creació de contingut educatiu/informatiu per a visitants, entre d’altres temàtiques similars</w:t>
            </w:r>
          </w:p>
        </w:tc>
        <w:tc>
          <w:tcPr>
            <w:tcW w:w="4678" w:type="dxa"/>
            <w:vAlign w:val="center"/>
          </w:tcPr>
          <w:p w14:paraId="02DD03F9" w14:textId="77777777" w:rsidR="00BA430E" w:rsidRPr="00884979" w:rsidRDefault="00BA430E" w:rsidP="00360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 i cognoms de la persona integrant de l’equip que ha executat el contracte</w:t>
            </w:r>
          </w:p>
        </w:tc>
      </w:tr>
      <w:tr w:rsidR="00BA430E" w:rsidRPr="00884979" w14:paraId="19F6BC3F" w14:textId="77777777" w:rsidTr="00360281">
        <w:tc>
          <w:tcPr>
            <w:tcW w:w="4111" w:type="dxa"/>
            <w:vAlign w:val="center"/>
          </w:tcPr>
          <w:p w14:paraId="0E6CCCF2" w14:textId="77777777" w:rsidR="00BA430E" w:rsidRDefault="00BA430E" w:rsidP="003602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1.</w:t>
            </w:r>
          </w:p>
        </w:tc>
        <w:tc>
          <w:tcPr>
            <w:tcW w:w="4678" w:type="dxa"/>
            <w:vAlign w:val="center"/>
          </w:tcPr>
          <w:p w14:paraId="7EFF0F31" w14:textId="77777777" w:rsidR="00BA430E" w:rsidRPr="00884979" w:rsidRDefault="00BA430E" w:rsidP="003602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</w:p>
        </w:tc>
      </w:tr>
    </w:tbl>
    <w:p w14:paraId="76B84294" w14:textId="77777777" w:rsidR="00BA430E" w:rsidRDefault="00BA430E" w:rsidP="00BA430E">
      <w:pPr>
        <w:pStyle w:val="Pargrafdellista"/>
        <w:ind w:left="360"/>
        <w:jc w:val="both"/>
        <w:rPr>
          <w:rFonts w:ascii="Arial" w:hAnsi="Arial" w:cs="Arial"/>
        </w:rPr>
      </w:pPr>
    </w:p>
    <w:p w14:paraId="2CF907AC" w14:textId="77777777" w:rsidR="00BA430E" w:rsidRDefault="00BA430E" w:rsidP="00BA430E">
      <w:pPr>
        <w:pStyle w:val="Pargrafdellista"/>
        <w:ind w:left="360"/>
        <w:jc w:val="both"/>
        <w:rPr>
          <w:rFonts w:ascii="Arial" w:hAnsi="Arial" w:cs="Arial"/>
        </w:rPr>
      </w:pPr>
    </w:p>
    <w:p w14:paraId="0FBEB4E2" w14:textId="77777777" w:rsidR="00BA430E" w:rsidRDefault="00BA430E" w:rsidP="00BA430E">
      <w:pPr>
        <w:pStyle w:val="Pargrafdellist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Arial" w:hAnsi="Arial" w:cs="Arial"/>
        </w:rPr>
      </w:pPr>
      <w:r w:rsidRPr="00652BD6">
        <w:rPr>
          <w:rFonts w:ascii="Arial" w:hAnsi="Arial" w:cs="Arial"/>
          <w:b/>
        </w:rPr>
        <w:t xml:space="preserve">Experiència </w:t>
      </w:r>
      <w:r>
        <w:rPr>
          <w:rFonts w:ascii="Arial" w:hAnsi="Arial" w:cs="Arial"/>
          <w:b/>
        </w:rPr>
        <w:t xml:space="preserve">addicional </w:t>
      </w:r>
      <w:r w:rsidRPr="00652BD6">
        <w:rPr>
          <w:rFonts w:ascii="Arial" w:hAnsi="Arial" w:cs="Arial"/>
          <w:b/>
        </w:rPr>
        <w:t>puntuable</w:t>
      </w:r>
      <w:r w:rsidRPr="003A0C43">
        <w:rPr>
          <w:rFonts w:ascii="Arial" w:hAnsi="Arial" w:cs="Arial"/>
          <w:b/>
        </w:rPr>
        <w:t>:</w:t>
      </w:r>
      <w:r w:rsidRPr="003A0C43">
        <w:rPr>
          <w:rFonts w:ascii="Arial" w:hAnsi="Arial" w:cs="Arial"/>
        </w:rPr>
        <w:t xml:space="preserve"> Presentar acreditació documental juntament amb aquest annex</w:t>
      </w:r>
    </w:p>
    <w:p w14:paraId="222DFE92" w14:textId="77777777" w:rsidR="00BA430E" w:rsidRDefault="00BA430E" w:rsidP="00BA430E">
      <w:pPr>
        <w:pStyle w:val="Pargrafdellista"/>
        <w:widowControl w:val="0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Arial" w:hAnsi="Arial" w:cs="Arial"/>
        </w:rPr>
      </w:pPr>
    </w:p>
    <w:p w14:paraId="2128CE1F" w14:textId="77777777" w:rsidR="005B2FCA" w:rsidRPr="003A0C43" w:rsidRDefault="005B2FCA" w:rsidP="00BA430E">
      <w:pPr>
        <w:pStyle w:val="Pargrafdellista"/>
        <w:widowControl w:val="0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Arial" w:hAnsi="Arial"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678"/>
        <w:gridCol w:w="4099"/>
      </w:tblGrid>
      <w:tr w:rsidR="00BA430E" w14:paraId="30C85BCB" w14:textId="77777777" w:rsidTr="0037456C">
        <w:tc>
          <w:tcPr>
            <w:tcW w:w="4678" w:type="dxa"/>
          </w:tcPr>
          <w:p w14:paraId="4DB03FD2" w14:textId="12DFDD08" w:rsidR="00BA430E" w:rsidRDefault="00BA430E" w:rsidP="003602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Contractes</w:t>
            </w:r>
            <w:r w:rsidR="008C0D0E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 xml:space="preserve"> executats relatius a: </w:t>
            </w:r>
            <w:r w:rsidR="008C0D0E" w:rsidRPr="00442779">
              <w:rPr>
                <w:rFonts w:ascii="Arial" w:hAnsi="Arial" w:cs="Arial"/>
                <w:sz w:val="22"/>
                <w:szCs w:val="22"/>
              </w:rPr>
              <w:t>El disseny, execució i posterior anàlisi de resultats en processos participatius orientats a la gestió d’accessos al medi natural, o a la mobilitat ciutadana pel territori</w:t>
            </w:r>
          </w:p>
        </w:tc>
        <w:tc>
          <w:tcPr>
            <w:tcW w:w="4099" w:type="dxa"/>
          </w:tcPr>
          <w:p w14:paraId="7D8D4CCD" w14:textId="77777777" w:rsidR="00BA430E" w:rsidRDefault="00BA430E" w:rsidP="003602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 i cognoms de la persona integrant de l’equip que ha executat el contracte</w:t>
            </w:r>
          </w:p>
        </w:tc>
      </w:tr>
      <w:tr w:rsidR="00BA430E" w14:paraId="48B3A206" w14:textId="77777777" w:rsidTr="0037456C">
        <w:tc>
          <w:tcPr>
            <w:tcW w:w="4678" w:type="dxa"/>
          </w:tcPr>
          <w:p w14:paraId="11765663" w14:textId="77777777" w:rsidR="00BA430E" w:rsidRDefault="00BA430E" w:rsidP="003602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099" w:type="dxa"/>
          </w:tcPr>
          <w:p w14:paraId="03DCCD10" w14:textId="77777777" w:rsidR="00BA430E" w:rsidRDefault="00BA430E" w:rsidP="003602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430E" w14:paraId="4B90B1A0" w14:textId="77777777" w:rsidTr="0037456C">
        <w:tc>
          <w:tcPr>
            <w:tcW w:w="4678" w:type="dxa"/>
          </w:tcPr>
          <w:p w14:paraId="2E5B9766" w14:textId="77777777" w:rsidR="00BA430E" w:rsidRDefault="00BA430E" w:rsidP="003602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099" w:type="dxa"/>
          </w:tcPr>
          <w:p w14:paraId="0ACBE805" w14:textId="77777777" w:rsidR="00BA430E" w:rsidRDefault="00BA430E" w:rsidP="003602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2AD2421" w14:textId="77777777" w:rsidR="008C0D0E" w:rsidRDefault="008C0D0E" w:rsidP="008C0D0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S’atorgarà 5 punts per contracte addicional fins a un màxim de 10 punts</w:t>
      </w:r>
    </w:p>
    <w:p w14:paraId="7316E480" w14:textId="77777777" w:rsidR="00D17906" w:rsidRDefault="00D17906" w:rsidP="00B420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3126760" w14:textId="77777777" w:rsidR="005B2FCA" w:rsidRDefault="005B2FCA" w:rsidP="00B420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678"/>
        <w:gridCol w:w="4099"/>
      </w:tblGrid>
      <w:tr w:rsidR="008C0D0E" w14:paraId="480854A4" w14:textId="77777777" w:rsidTr="00360281">
        <w:tc>
          <w:tcPr>
            <w:tcW w:w="4678" w:type="dxa"/>
          </w:tcPr>
          <w:p w14:paraId="255F8EA1" w14:textId="73DA0B45" w:rsidR="008C0D0E" w:rsidRPr="008C0D0E" w:rsidRDefault="008C0D0E" w:rsidP="00360281">
            <w:pPr>
              <w:pStyle w:val="Textindependent3"/>
              <w:numPr>
                <w:ilvl w:val="0"/>
                <w:numId w:val="6"/>
              </w:num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Contractes</w:t>
            </w:r>
            <w:r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 xml:space="preserve"> executats relatius a: </w:t>
            </w:r>
            <w:r w:rsidRPr="00442779">
              <w:rPr>
                <w:rFonts w:ascii="Arial" w:hAnsi="Arial" w:cs="Arial"/>
                <w:sz w:val="22"/>
                <w:szCs w:val="22"/>
              </w:rPr>
              <w:t>La diagnosi prèvia i posterior redacció de plans i/o projectes executius de gestió de l’ús públic en espais naturals.</w:t>
            </w:r>
          </w:p>
        </w:tc>
        <w:tc>
          <w:tcPr>
            <w:tcW w:w="4099" w:type="dxa"/>
          </w:tcPr>
          <w:p w14:paraId="5DEF7FD7" w14:textId="77777777" w:rsidR="008C0D0E" w:rsidRDefault="008C0D0E" w:rsidP="003602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 i cognoms de la persona integrant de l’equip que ha executat el contracte</w:t>
            </w:r>
          </w:p>
        </w:tc>
      </w:tr>
      <w:tr w:rsidR="008C0D0E" w14:paraId="1641DA1A" w14:textId="77777777" w:rsidTr="00360281">
        <w:tc>
          <w:tcPr>
            <w:tcW w:w="4678" w:type="dxa"/>
          </w:tcPr>
          <w:p w14:paraId="02A3E2E3" w14:textId="77777777" w:rsidR="008C0D0E" w:rsidRDefault="008C0D0E" w:rsidP="003602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099" w:type="dxa"/>
          </w:tcPr>
          <w:p w14:paraId="6443C0A1" w14:textId="77777777" w:rsidR="008C0D0E" w:rsidRDefault="008C0D0E" w:rsidP="003602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0D0E" w14:paraId="571951A5" w14:textId="77777777" w:rsidTr="00360281">
        <w:tc>
          <w:tcPr>
            <w:tcW w:w="4678" w:type="dxa"/>
          </w:tcPr>
          <w:p w14:paraId="7758DA5A" w14:textId="77777777" w:rsidR="008C0D0E" w:rsidRDefault="008C0D0E" w:rsidP="003602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099" w:type="dxa"/>
          </w:tcPr>
          <w:p w14:paraId="26BDB6C4" w14:textId="77777777" w:rsidR="008C0D0E" w:rsidRDefault="008C0D0E" w:rsidP="003602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2643B63" w14:textId="77777777" w:rsidR="008C0D0E" w:rsidRDefault="008C0D0E" w:rsidP="008C0D0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S’atorgarà 5 punts per contracte addicional fins a un màxim de 10 punts</w:t>
      </w:r>
    </w:p>
    <w:p w14:paraId="3AAAF40B" w14:textId="77777777" w:rsidR="00BA430E" w:rsidRDefault="00BA430E" w:rsidP="00B420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B443D2F" w14:textId="77777777" w:rsidR="005B2FCA" w:rsidRDefault="005B2FCA" w:rsidP="00B420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678"/>
        <w:gridCol w:w="4099"/>
      </w:tblGrid>
      <w:tr w:rsidR="008C0D0E" w14:paraId="535431BA" w14:textId="77777777" w:rsidTr="00360281">
        <w:tc>
          <w:tcPr>
            <w:tcW w:w="4678" w:type="dxa"/>
          </w:tcPr>
          <w:p w14:paraId="03FEDE1A" w14:textId="203D81DD" w:rsidR="008C0D0E" w:rsidRPr="008C0D0E" w:rsidRDefault="008C0D0E" w:rsidP="008C0D0E">
            <w:pPr>
              <w:pStyle w:val="Textindependent3"/>
              <w:numPr>
                <w:ilvl w:val="0"/>
                <w:numId w:val="6"/>
              </w:num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Contractes</w:t>
            </w:r>
            <w:r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 xml:space="preserve"> executats relatius a: </w:t>
            </w:r>
            <w:r w:rsidR="00A503BA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 xml:space="preserve">: </w:t>
            </w:r>
            <w:r w:rsidR="00A503BA" w:rsidRPr="00442779">
              <w:rPr>
                <w:rFonts w:ascii="Arial" w:hAnsi="Arial" w:cs="Arial"/>
                <w:sz w:val="22"/>
                <w:szCs w:val="22"/>
              </w:rPr>
              <w:t xml:space="preserve">La gestió directa, sobre el territori, d’espais </w:t>
            </w:r>
            <w:proofErr w:type="spellStart"/>
            <w:r w:rsidR="00A503BA" w:rsidRPr="00442779">
              <w:rPr>
                <w:rFonts w:ascii="Arial" w:hAnsi="Arial" w:cs="Arial"/>
                <w:sz w:val="22"/>
                <w:szCs w:val="22"/>
              </w:rPr>
              <w:t>sobrefreqüentats</w:t>
            </w:r>
            <w:proofErr w:type="spellEnd"/>
            <w:r w:rsidR="00A503BA" w:rsidRPr="00442779">
              <w:rPr>
                <w:rFonts w:ascii="Arial" w:hAnsi="Arial" w:cs="Arial"/>
                <w:sz w:val="22"/>
                <w:szCs w:val="22"/>
              </w:rPr>
              <w:t xml:space="preserve"> en medi natural. I en concret, la implementació de mesures de gestió de l’ús públic sobre el terreny, el seguiment de les accions implementades, la preparació d’enquestes destinades a l’avaluació d’impactes ambientals sobre el territori i la percepció del visitant, l’anàlisi de resultats i la redacció d’informes, la creació de contingut educatiu/informatiu per a visitants, entre d’altres temàtiques similars</w:t>
            </w:r>
            <w:r w:rsidR="00A503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099" w:type="dxa"/>
          </w:tcPr>
          <w:p w14:paraId="639B2E83" w14:textId="77777777" w:rsidR="008C0D0E" w:rsidRDefault="008C0D0E" w:rsidP="003602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 i cognoms de la persona integrant de l’equip que ha executat el contracte</w:t>
            </w:r>
          </w:p>
        </w:tc>
      </w:tr>
      <w:tr w:rsidR="008C0D0E" w14:paraId="304B6390" w14:textId="77777777" w:rsidTr="00360281">
        <w:tc>
          <w:tcPr>
            <w:tcW w:w="4678" w:type="dxa"/>
          </w:tcPr>
          <w:p w14:paraId="60049A1D" w14:textId="77777777" w:rsidR="008C0D0E" w:rsidRDefault="008C0D0E" w:rsidP="003602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099" w:type="dxa"/>
          </w:tcPr>
          <w:p w14:paraId="2B9939CE" w14:textId="77777777" w:rsidR="008C0D0E" w:rsidRDefault="008C0D0E" w:rsidP="003602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0D0E" w14:paraId="79AE3C9A" w14:textId="77777777" w:rsidTr="00360281">
        <w:tc>
          <w:tcPr>
            <w:tcW w:w="4678" w:type="dxa"/>
          </w:tcPr>
          <w:p w14:paraId="573748FA" w14:textId="77777777" w:rsidR="008C0D0E" w:rsidRDefault="008C0D0E" w:rsidP="003602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099" w:type="dxa"/>
          </w:tcPr>
          <w:p w14:paraId="7EF78B76" w14:textId="77777777" w:rsidR="008C0D0E" w:rsidRDefault="008C0D0E" w:rsidP="003602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C57E133" w14:textId="77777777" w:rsidR="008C0D0E" w:rsidRDefault="008C0D0E" w:rsidP="008C0D0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S’atorgarà 5 punts per contracte addicional fins a un màxim de 10 punts</w:t>
      </w:r>
    </w:p>
    <w:p w14:paraId="653EC1BA" w14:textId="77777777" w:rsidR="00BA430E" w:rsidRDefault="00BA430E" w:rsidP="00B420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17B22A3" w14:textId="77777777" w:rsidR="008C0D0E" w:rsidRDefault="008C0D0E" w:rsidP="00B420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049033A" w14:textId="77777777" w:rsidR="00B42066" w:rsidRPr="00652BD6" w:rsidRDefault="00B42066" w:rsidP="00B420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I per què consti, signo electrònicament aquesta oferta econòmica. </w:t>
      </w:r>
    </w:p>
    <w:p w14:paraId="1C0DA44F" w14:textId="77777777" w:rsidR="002B15BF" w:rsidRPr="00652BD6" w:rsidRDefault="002B15BF" w:rsidP="002B15B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265352D" w14:textId="77777777" w:rsidR="002B15BF" w:rsidRPr="00652BD6" w:rsidRDefault="002B15BF" w:rsidP="002B15B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037AFA10" w14:textId="0C9B5020" w:rsidR="002B15BF" w:rsidRPr="00652BD6" w:rsidRDefault="002B15BF" w:rsidP="002B15BF">
      <w:pPr>
        <w:suppressAutoHyphens w:val="0"/>
        <w:rPr>
          <w:rFonts w:ascii="Arial" w:hAnsi="Arial" w:cs="Arial"/>
          <w:b/>
        </w:rPr>
      </w:pPr>
    </w:p>
    <w:sectPr w:rsidR="002B15BF" w:rsidRPr="00652BD6" w:rsidSect="00E90F1C">
      <w:headerReference w:type="default" r:id="rId8"/>
      <w:footerReference w:type="default" r:id="rId9"/>
      <w:footnotePr>
        <w:numFmt w:val="chicago"/>
      </w:footnotePr>
      <w:type w:val="continuous"/>
      <w:pgSz w:w="11906" w:h="16838"/>
      <w:pgMar w:top="2835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3CBB8" w14:textId="77777777" w:rsidR="003A43DA" w:rsidRDefault="003A43DA">
      <w:r>
        <w:separator/>
      </w:r>
    </w:p>
  </w:endnote>
  <w:endnote w:type="continuationSeparator" w:id="0">
    <w:p w14:paraId="5C82732F" w14:textId="77777777" w:rsidR="003A43DA" w:rsidRDefault="003A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8462054"/>
      <w:docPartObj>
        <w:docPartGallery w:val="Page Numbers (Bottom of Page)"/>
        <w:docPartUnique/>
      </w:docPartObj>
    </w:sdtPr>
    <w:sdtEndPr/>
    <w:sdtContent>
      <w:p w14:paraId="5340A08B" w14:textId="77777777" w:rsidR="0017719F" w:rsidRDefault="0017719F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BF3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715BE735" w14:textId="77777777" w:rsidR="0017719F" w:rsidRDefault="0017719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40CB3" w14:textId="77777777" w:rsidR="003A43DA" w:rsidRDefault="003A43DA">
      <w:r>
        <w:separator/>
      </w:r>
    </w:p>
  </w:footnote>
  <w:footnote w:type="continuationSeparator" w:id="0">
    <w:p w14:paraId="73E344BA" w14:textId="77777777" w:rsidR="003A43DA" w:rsidRDefault="003A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3538" w14:textId="77777777" w:rsidR="00607CCA" w:rsidRDefault="00607CCA">
    <w:pPr>
      <w:pStyle w:val="Capalera"/>
      <w:tabs>
        <w:tab w:val="left" w:pos="1418"/>
      </w:tabs>
      <w:rPr>
        <w:lang w:eastAsia="ca-ES"/>
      </w:rPr>
    </w:pPr>
  </w:p>
  <w:p w14:paraId="6A48CB5B" w14:textId="54883AD3" w:rsidR="0017719F" w:rsidRDefault="000E667F">
    <w:pPr>
      <w:pStyle w:val="Capalera"/>
      <w:tabs>
        <w:tab w:val="left" w:pos="1418"/>
      </w:tabs>
      <w:rPr>
        <w:lang w:eastAsia="ca-ES"/>
      </w:rPr>
    </w:pPr>
    <w:r w:rsidRPr="000E667F">
      <w:rPr>
        <w:noProof/>
      </w:rPr>
      <w:drawing>
        <wp:anchor distT="0" distB="0" distL="114300" distR="114300" simplePos="0" relativeHeight="251659264" behindDoc="0" locked="0" layoutInCell="1" allowOverlap="1" wp14:anchorId="1DB48E4E" wp14:editId="6A4DE88E">
          <wp:simplePos x="0" y="0"/>
          <wp:positionH relativeFrom="column">
            <wp:posOffset>2925445</wp:posOffset>
          </wp:positionH>
          <wp:positionV relativeFrom="paragraph">
            <wp:posOffset>78740</wp:posOffset>
          </wp:positionV>
          <wp:extent cx="1732915" cy="566420"/>
          <wp:effectExtent l="0" t="0" r="635" b="5080"/>
          <wp:wrapSquare wrapText="bothSides"/>
          <wp:docPr id="1717902139" name="Imatge 1" descr="Imatge que conté text, captura de pantalla, Font, logotip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02139" name="Imatge 1" descr="Imatge que conté text, captura de pantalla, Font, logotip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915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719F">
      <w:rPr>
        <w:rFonts w:ascii="Arial" w:hAnsi="Arial" w:cs="Arial"/>
        <w:noProof/>
        <w:sz w:val="14"/>
        <w:szCs w:val="14"/>
        <w:lang w:eastAsia="ca-ES"/>
      </w:rPr>
      <w:drawing>
        <wp:anchor distT="0" distB="0" distL="114300" distR="114300" simplePos="0" relativeHeight="251658240" behindDoc="0" locked="0" layoutInCell="1" allowOverlap="1" wp14:anchorId="260B366B" wp14:editId="17335F12">
          <wp:simplePos x="0" y="0"/>
          <wp:positionH relativeFrom="column">
            <wp:posOffset>-1080135</wp:posOffset>
          </wp:positionH>
          <wp:positionV relativeFrom="paragraph">
            <wp:posOffset>-466725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AE5A2C" w14:textId="6F2338F4" w:rsidR="0017719F" w:rsidRDefault="00607CCA" w:rsidP="00607CCA">
    <w:pPr>
      <w:rPr>
        <w:rFonts w:ascii="Calibri" w:hAnsi="Calibri" w:cs="Calibri"/>
      </w:rPr>
    </w:pPr>
    <w:r>
      <w:rPr>
        <w:rFonts w:ascii="Calibri" w:hAnsi="Calibri" w:cs="Calibri"/>
      </w:rPr>
      <w:t xml:space="preserve">  </w:t>
    </w:r>
  </w:p>
  <w:p w14:paraId="0CC603FB" w14:textId="4C13F690" w:rsidR="0017719F" w:rsidRDefault="0017719F" w:rsidP="00607CCA">
    <w:pPr>
      <w:rPr>
        <w:rFonts w:ascii="Calibri" w:hAnsi="Calibri" w:cs="Calibri"/>
      </w:rPr>
    </w:pPr>
  </w:p>
  <w:p w14:paraId="23937E4A" w14:textId="3BCD782D" w:rsidR="0017719F" w:rsidRDefault="0017719F" w:rsidP="00607CC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6AA35B9"/>
    <w:multiLevelType w:val="hybridMultilevel"/>
    <w:tmpl w:val="33107DC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87495"/>
    <w:multiLevelType w:val="hybridMultilevel"/>
    <w:tmpl w:val="00F28B2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E4F44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C31DF"/>
    <w:multiLevelType w:val="hybridMultilevel"/>
    <w:tmpl w:val="158627CA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84AC9"/>
    <w:multiLevelType w:val="hybridMultilevel"/>
    <w:tmpl w:val="77A201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A34EA"/>
    <w:multiLevelType w:val="hybridMultilevel"/>
    <w:tmpl w:val="A5CC05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32990"/>
    <w:multiLevelType w:val="hybridMultilevel"/>
    <w:tmpl w:val="A5CC05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19" w15:restartNumberingAfterBreak="0">
    <w:nsid w:val="47600327"/>
    <w:multiLevelType w:val="hybridMultilevel"/>
    <w:tmpl w:val="2CE8399A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DB451F"/>
    <w:multiLevelType w:val="hybridMultilevel"/>
    <w:tmpl w:val="A2E83AEE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E5017F0"/>
    <w:multiLevelType w:val="hybridMultilevel"/>
    <w:tmpl w:val="340C15B8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0B0FB5"/>
    <w:multiLevelType w:val="hybridMultilevel"/>
    <w:tmpl w:val="9238F67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B72BF4"/>
    <w:multiLevelType w:val="multilevel"/>
    <w:tmpl w:val="B482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71A70"/>
    <w:multiLevelType w:val="hybridMultilevel"/>
    <w:tmpl w:val="341A21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0D03"/>
    <w:multiLevelType w:val="hybridMultilevel"/>
    <w:tmpl w:val="13285B8E"/>
    <w:lvl w:ilvl="0" w:tplc="E39A12AC">
      <w:start w:val="1"/>
      <w:numFmt w:val="decimal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2C502F"/>
    <w:multiLevelType w:val="hybridMultilevel"/>
    <w:tmpl w:val="CC402BF2"/>
    <w:lvl w:ilvl="0" w:tplc="04030015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7158F"/>
    <w:multiLevelType w:val="hybridMultilevel"/>
    <w:tmpl w:val="AC18B93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110CBE"/>
    <w:multiLevelType w:val="hybridMultilevel"/>
    <w:tmpl w:val="A5CC05A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B09F9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4631342">
    <w:abstractNumId w:val="27"/>
  </w:num>
  <w:num w:numId="2" w16cid:durableId="1030183774">
    <w:abstractNumId w:val="16"/>
  </w:num>
  <w:num w:numId="3" w16cid:durableId="550384750">
    <w:abstractNumId w:val="32"/>
  </w:num>
  <w:num w:numId="4" w16cid:durableId="1831019963">
    <w:abstractNumId w:val="30"/>
  </w:num>
  <w:num w:numId="5" w16cid:durableId="1672027656">
    <w:abstractNumId w:val="11"/>
  </w:num>
  <w:num w:numId="6" w16cid:durableId="1300110366">
    <w:abstractNumId w:val="10"/>
  </w:num>
  <w:num w:numId="7" w16cid:durableId="2112819517">
    <w:abstractNumId w:val="14"/>
  </w:num>
  <w:num w:numId="8" w16cid:durableId="1220826874">
    <w:abstractNumId w:val="7"/>
  </w:num>
  <w:num w:numId="9" w16cid:durableId="488252186">
    <w:abstractNumId w:val="34"/>
  </w:num>
  <w:num w:numId="10" w16cid:durableId="1231379739">
    <w:abstractNumId w:val="22"/>
  </w:num>
  <w:num w:numId="11" w16cid:durableId="846363453">
    <w:abstractNumId w:val="4"/>
  </w:num>
  <w:num w:numId="12" w16cid:durableId="9306998">
    <w:abstractNumId w:val="21"/>
  </w:num>
  <w:num w:numId="13" w16cid:durableId="336731103">
    <w:abstractNumId w:val="18"/>
  </w:num>
  <w:num w:numId="14" w16cid:durableId="1963151676">
    <w:abstractNumId w:val="15"/>
  </w:num>
  <w:num w:numId="15" w16cid:durableId="1583177877">
    <w:abstractNumId w:val="29"/>
  </w:num>
  <w:num w:numId="16" w16cid:durableId="512762197">
    <w:abstractNumId w:val="8"/>
  </w:num>
  <w:num w:numId="17" w16cid:durableId="393508781">
    <w:abstractNumId w:val="2"/>
  </w:num>
  <w:num w:numId="18" w16cid:durableId="1266574731">
    <w:abstractNumId w:val="20"/>
  </w:num>
  <w:num w:numId="19" w16cid:durableId="99498946">
    <w:abstractNumId w:val="3"/>
  </w:num>
  <w:num w:numId="20" w16cid:durableId="1483304105">
    <w:abstractNumId w:val="24"/>
  </w:num>
  <w:num w:numId="21" w16cid:durableId="1929343506">
    <w:abstractNumId w:val="9"/>
  </w:num>
  <w:num w:numId="22" w16cid:durableId="1720667346">
    <w:abstractNumId w:val="19"/>
  </w:num>
  <w:num w:numId="23" w16cid:durableId="1049842222">
    <w:abstractNumId w:val="31"/>
  </w:num>
  <w:num w:numId="24" w16cid:durableId="1026636021">
    <w:abstractNumId w:val="23"/>
  </w:num>
  <w:num w:numId="25" w16cid:durableId="1418550864">
    <w:abstractNumId w:val="6"/>
  </w:num>
  <w:num w:numId="26" w16cid:durableId="1197085734">
    <w:abstractNumId w:val="5"/>
  </w:num>
  <w:num w:numId="27" w16cid:durableId="1738433752">
    <w:abstractNumId w:val="1"/>
  </w:num>
  <w:num w:numId="28" w16cid:durableId="706833206">
    <w:abstractNumId w:val="25"/>
  </w:num>
  <w:num w:numId="29" w16cid:durableId="733087428">
    <w:abstractNumId w:val="0"/>
  </w:num>
  <w:num w:numId="30" w16cid:durableId="1242838231">
    <w:abstractNumId w:val="33"/>
  </w:num>
  <w:num w:numId="31" w16cid:durableId="656693395">
    <w:abstractNumId w:val="4"/>
  </w:num>
  <w:num w:numId="32" w16cid:durableId="191261088">
    <w:abstractNumId w:val="26"/>
  </w:num>
  <w:num w:numId="33" w16cid:durableId="577980218">
    <w:abstractNumId w:val="28"/>
  </w:num>
  <w:num w:numId="34" w16cid:durableId="760493707">
    <w:abstractNumId w:val="17"/>
  </w:num>
  <w:num w:numId="35" w16cid:durableId="572588487">
    <w:abstractNumId w:val="13"/>
  </w:num>
  <w:num w:numId="36" w16cid:durableId="666900799">
    <w:abstractNumId w:val="1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68B"/>
    <w:rsid w:val="00000DE9"/>
    <w:rsid w:val="00001185"/>
    <w:rsid w:val="00002341"/>
    <w:rsid w:val="0000266C"/>
    <w:rsid w:val="00007F1E"/>
    <w:rsid w:val="00010AE3"/>
    <w:rsid w:val="000120EA"/>
    <w:rsid w:val="00016D15"/>
    <w:rsid w:val="00017DE3"/>
    <w:rsid w:val="00020957"/>
    <w:rsid w:val="00023DA2"/>
    <w:rsid w:val="00023F0D"/>
    <w:rsid w:val="0003223C"/>
    <w:rsid w:val="00033CDE"/>
    <w:rsid w:val="00034D50"/>
    <w:rsid w:val="00046BC4"/>
    <w:rsid w:val="00050E77"/>
    <w:rsid w:val="0005488C"/>
    <w:rsid w:val="000548D4"/>
    <w:rsid w:val="00061F69"/>
    <w:rsid w:val="00070F72"/>
    <w:rsid w:val="00075894"/>
    <w:rsid w:val="00082DAA"/>
    <w:rsid w:val="000847BF"/>
    <w:rsid w:val="00090409"/>
    <w:rsid w:val="00093478"/>
    <w:rsid w:val="00093D76"/>
    <w:rsid w:val="000955A8"/>
    <w:rsid w:val="00095C68"/>
    <w:rsid w:val="00097882"/>
    <w:rsid w:val="00097DDE"/>
    <w:rsid w:val="000A3BBE"/>
    <w:rsid w:val="000A73E1"/>
    <w:rsid w:val="000B042F"/>
    <w:rsid w:val="000C0518"/>
    <w:rsid w:val="000C5719"/>
    <w:rsid w:val="000C77D0"/>
    <w:rsid w:val="000D6576"/>
    <w:rsid w:val="000E2E3C"/>
    <w:rsid w:val="000E5BD1"/>
    <w:rsid w:val="000E667F"/>
    <w:rsid w:val="000E7063"/>
    <w:rsid w:val="000F09FD"/>
    <w:rsid w:val="000F117A"/>
    <w:rsid w:val="000F2521"/>
    <w:rsid w:val="000F3D29"/>
    <w:rsid w:val="000F4668"/>
    <w:rsid w:val="000F6998"/>
    <w:rsid w:val="00102947"/>
    <w:rsid w:val="00103BC7"/>
    <w:rsid w:val="001158DA"/>
    <w:rsid w:val="00116249"/>
    <w:rsid w:val="001162CF"/>
    <w:rsid w:val="0012013D"/>
    <w:rsid w:val="0012201A"/>
    <w:rsid w:val="00122A3E"/>
    <w:rsid w:val="00126C8F"/>
    <w:rsid w:val="00127246"/>
    <w:rsid w:val="00132C98"/>
    <w:rsid w:val="00135627"/>
    <w:rsid w:val="00137A08"/>
    <w:rsid w:val="0014053E"/>
    <w:rsid w:val="001457E0"/>
    <w:rsid w:val="00147CC9"/>
    <w:rsid w:val="0015355E"/>
    <w:rsid w:val="00154196"/>
    <w:rsid w:val="00161E4E"/>
    <w:rsid w:val="00165998"/>
    <w:rsid w:val="00165DF5"/>
    <w:rsid w:val="00166036"/>
    <w:rsid w:val="001706DB"/>
    <w:rsid w:val="00170A91"/>
    <w:rsid w:val="00171633"/>
    <w:rsid w:val="0017368D"/>
    <w:rsid w:val="00176BC2"/>
    <w:rsid w:val="00176FB6"/>
    <w:rsid w:val="0017719F"/>
    <w:rsid w:val="001808FD"/>
    <w:rsid w:val="00186ACB"/>
    <w:rsid w:val="00193B29"/>
    <w:rsid w:val="00195336"/>
    <w:rsid w:val="00195A2C"/>
    <w:rsid w:val="001960EF"/>
    <w:rsid w:val="001A62EC"/>
    <w:rsid w:val="001B00CD"/>
    <w:rsid w:val="001B0BAE"/>
    <w:rsid w:val="001B23B9"/>
    <w:rsid w:val="001B6AB6"/>
    <w:rsid w:val="001B78E5"/>
    <w:rsid w:val="001C07A7"/>
    <w:rsid w:val="001C1256"/>
    <w:rsid w:val="001C1DB5"/>
    <w:rsid w:val="001C1FC8"/>
    <w:rsid w:val="001C3979"/>
    <w:rsid w:val="001D60DF"/>
    <w:rsid w:val="001D6541"/>
    <w:rsid w:val="001D6D9A"/>
    <w:rsid w:val="001E2449"/>
    <w:rsid w:val="001E44CA"/>
    <w:rsid w:val="001E5123"/>
    <w:rsid w:val="001F0224"/>
    <w:rsid w:val="001F32B5"/>
    <w:rsid w:val="00201395"/>
    <w:rsid w:val="002019F7"/>
    <w:rsid w:val="002037F1"/>
    <w:rsid w:val="002059F8"/>
    <w:rsid w:val="00207DA4"/>
    <w:rsid w:val="002114D5"/>
    <w:rsid w:val="00212846"/>
    <w:rsid w:val="00215E28"/>
    <w:rsid w:val="002160CE"/>
    <w:rsid w:val="0021708B"/>
    <w:rsid w:val="0022120F"/>
    <w:rsid w:val="002234C7"/>
    <w:rsid w:val="00226817"/>
    <w:rsid w:val="002270C4"/>
    <w:rsid w:val="00231E17"/>
    <w:rsid w:val="002339BC"/>
    <w:rsid w:val="00240735"/>
    <w:rsid w:val="00245836"/>
    <w:rsid w:val="00245C22"/>
    <w:rsid w:val="00246F03"/>
    <w:rsid w:val="00247157"/>
    <w:rsid w:val="00251D13"/>
    <w:rsid w:val="00252C3A"/>
    <w:rsid w:val="00254E76"/>
    <w:rsid w:val="00256E18"/>
    <w:rsid w:val="0026301C"/>
    <w:rsid w:val="002632A9"/>
    <w:rsid w:val="00264E70"/>
    <w:rsid w:val="0027049A"/>
    <w:rsid w:val="00272999"/>
    <w:rsid w:val="002731A4"/>
    <w:rsid w:val="00276403"/>
    <w:rsid w:val="00283390"/>
    <w:rsid w:val="002862C7"/>
    <w:rsid w:val="00287034"/>
    <w:rsid w:val="00287817"/>
    <w:rsid w:val="002920F8"/>
    <w:rsid w:val="002A35DA"/>
    <w:rsid w:val="002A42F2"/>
    <w:rsid w:val="002B15BF"/>
    <w:rsid w:val="002B3328"/>
    <w:rsid w:val="002B40F7"/>
    <w:rsid w:val="002C0964"/>
    <w:rsid w:val="002C43F6"/>
    <w:rsid w:val="002C738E"/>
    <w:rsid w:val="002D409E"/>
    <w:rsid w:val="002D5055"/>
    <w:rsid w:val="002D74DA"/>
    <w:rsid w:val="002E06AE"/>
    <w:rsid w:val="002E1785"/>
    <w:rsid w:val="002E57FD"/>
    <w:rsid w:val="002E722C"/>
    <w:rsid w:val="002E7BA5"/>
    <w:rsid w:val="002F0391"/>
    <w:rsid w:val="002F3900"/>
    <w:rsid w:val="002F4362"/>
    <w:rsid w:val="00302D9B"/>
    <w:rsid w:val="0030797A"/>
    <w:rsid w:val="00312062"/>
    <w:rsid w:val="003148A1"/>
    <w:rsid w:val="00320364"/>
    <w:rsid w:val="00322801"/>
    <w:rsid w:val="003352F6"/>
    <w:rsid w:val="00344EA5"/>
    <w:rsid w:val="003470BC"/>
    <w:rsid w:val="00351DAE"/>
    <w:rsid w:val="00353848"/>
    <w:rsid w:val="00357EFA"/>
    <w:rsid w:val="003608DD"/>
    <w:rsid w:val="00360D06"/>
    <w:rsid w:val="00363339"/>
    <w:rsid w:val="00366D65"/>
    <w:rsid w:val="00373476"/>
    <w:rsid w:val="0037456C"/>
    <w:rsid w:val="00374F83"/>
    <w:rsid w:val="0037543D"/>
    <w:rsid w:val="00375C01"/>
    <w:rsid w:val="00380342"/>
    <w:rsid w:val="003807B3"/>
    <w:rsid w:val="00380FBB"/>
    <w:rsid w:val="003823C3"/>
    <w:rsid w:val="00384915"/>
    <w:rsid w:val="00385850"/>
    <w:rsid w:val="00386234"/>
    <w:rsid w:val="00386C38"/>
    <w:rsid w:val="0039324D"/>
    <w:rsid w:val="003A2D49"/>
    <w:rsid w:val="003A43DA"/>
    <w:rsid w:val="003A6445"/>
    <w:rsid w:val="003B0B4C"/>
    <w:rsid w:val="003B11A5"/>
    <w:rsid w:val="003B3F07"/>
    <w:rsid w:val="003C1A74"/>
    <w:rsid w:val="003C49D8"/>
    <w:rsid w:val="003C4E68"/>
    <w:rsid w:val="003C6245"/>
    <w:rsid w:val="003C7A7F"/>
    <w:rsid w:val="003C7DA3"/>
    <w:rsid w:val="003D2A12"/>
    <w:rsid w:val="003D3BC9"/>
    <w:rsid w:val="003D6B55"/>
    <w:rsid w:val="003E3429"/>
    <w:rsid w:val="003E485C"/>
    <w:rsid w:val="003E6ABC"/>
    <w:rsid w:val="003E7431"/>
    <w:rsid w:val="003E7908"/>
    <w:rsid w:val="003F0180"/>
    <w:rsid w:val="003F047E"/>
    <w:rsid w:val="003F104A"/>
    <w:rsid w:val="003F2356"/>
    <w:rsid w:val="003F6231"/>
    <w:rsid w:val="003F63E6"/>
    <w:rsid w:val="004051D1"/>
    <w:rsid w:val="004111C2"/>
    <w:rsid w:val="00411D3C"/>
    <w:rsid w:val="00415FEA"/>
    <w:rsid w:val="00416D69"/>
    <w:rsid w:val="0042140D"/>
    <w:rsid w:val="00424AFF"/>
    <w:rsid w:val="004307A9"/>
    <w:rsid w:val="00432E25"/>
    <w:rsid w:val="004344EC"/>
    <w:rsid w:val="004349F2"/>
    <w:rsid w:val="0043569D"/>
    <w:rsid w:val="00440EF7"/>
    <w:rsid w:val="00441479"/>
    <w:rsid w:val="00442779"/>
    <w:rsid w:val="004430E9"/>
    <w:rsid w:val="0044395B"/>
    <w:rsid w:val="004441C2"/>
    <w:rsid w:val="00444FB9"/>
    <w:rsid w:val="00445150"/>
    <w:rsid w:val="00446964"/>
    <w:rsid w:val="004539B4"/>
    <w:rsid w:val="0045615C"/>
    <w:rsid w:val="004563E6"/>
    <w:rsid w:val="0045790F"/>
    <w:rsid w:val="0046193D"/>
    <w:rsid w:val="004655E1"/>
    <w:rsid w:val="004720A6"/>
    <w:rsid w:val="00472E20"/>
    <w:rsid w:val="004824C9"/>
    <w:rsid w:val="004841D7"/>
    <w:rsid w:val="00485DC6"/>
    <w:rsid w:val="00487288"/>
    <w:rsid w:val="00490F10"/>
    <w:rsid w:val="00494469"/>
    <w:rsid w:val="00494E3A"/>
    <w:rsid w:val="00495A5E"/>
    <w:rsid w:val="00496BF3"/>
    <w:rsid w:val="004971E9"/>
    <w:rsid w:val="004A210E"/>
    <w:rsid w:val="004B284D"/>
    <w:rsid w:val="004B3F76"/>
    <w:rsid w:val="004B4CC7"/>
    <w:rsid w:val="004B5726"/>
    <w:rsid w:val="004B5B27"/>
    <w:rsid w:val="004B5FF3"/>
    <w:rsid w:val="004D367E"/>
    <w:rsid w:val="004D44D3"/>
    <w:rsid w:val="004D4BFB"/>
    <w:rsid w:val="004D5E17"/>
    <w:rsid w:val="004D6A96"/>
    <w:rsid w:val="004D7C2E"/>
    <w:rsid w:val="004E0162"/>
    <w:rsid w:val="004E17F6"/>
    <w:rsid w:val="004E199C"/>
    <w:rsid w:val="004E31AB"/>
    <w:rsid w:val="004F2C96"/>
    <w:rsid w:val="004F5B91"/>
    <w:rsid w:val="005016DD"/>
    <w:rsid w:val="005033BD"/>
    <w:rsid w:val="005065C8"/>
    <w:rsid w:val="0051093A"/>
    <w:rsid w:val="005124ED"/>
    <w:rsid w:val="0051333F"/>
    <w:rsid w:val="0051635F"/>
    <w:rsid w:val="00517F72"/>
    <w:rsid w:val="00520EC8"/>
    <w:rsid w:val="0052147F"/>
    <w:rsid w:val="00521CB3"/>
    <w:rsid w:val="00521D81"/>
    <w:rsid w:val="00522C7C"/>
    <w:rsid w:val="00527BD2"/>
    <w:rsid w:val="00535564"/>
    <w:rsid w:val="00535D0E"/>
    <w:rsid w:val="00537F6D"/>
    <w:rsid w:val="00541013"/>
    <w:rsid w:val="00541E6F"/>
    <w:rsid w:val="00544C1A"/>
    <w:rsid w:val="0054650B"/>
    <w:rsid w:val="0054745B"/>
    <w:rsid w:val="00550DAF"/>
    <w:rsid w:val="00560480"/>
    <w:rsid w:val="005605CB"/>
    <w:rsid w:val="00563AA3"/>
    <w:rsid w:val="00564A90"/>
    <w:rsid w:val="00564C1E"/>
    <w:rsid w:val="00565EFE"/>
    <w:rsid w:val="005671A5"/>
    <w:rsid w:val="005677EF"/>
    <w:rsid w:val="00570DF6"/>
    <w:rsid w:val="00577B67"/>
    <w:rsid w:val="005808AB"/>
    <w:rsid w:val="00581328"/>
    <w:rsid w:val="00583A7D"/>
    <w:rsid w:val="005857F6"/>
    <w:rsid w:val="005906B8"/>
    <w:rsid w:val="00593510"/>
    <w:rsid w:val="0059506E"/>
    <w:rsid w:val="00595F1B"/>
    <w:rsid w:val="00597F0F"/>
    <w:rsid w:val="005A31F3"/>
    <w:rsid w:val="005A34A6"/>
    <w:rsid w:val="005A59E8"/>
    <w:rsid w:val="005A6C12"/>
    <w:rsid w:val="005B0323"/>
    <w:rsid w:val="005B2FCA"/>
    <w:rsid w:val="005C2DF6"/>
    <w:rsid w:val="005D1C11"/>
    <w:rsid w:val="005D2535"/>
    <w:rsid w:val="005D32DB"/>
    <w:rsid w:val="005D5AB3"/>
    <w:rsid w:val="005E7C22"/>
    <w:rsid w:val="005F1EFF"/>
    <w:rsid w:val="005F3428"/>
    <w:rsid w:val="0060007C"/>
    <w:rsid w:val="00600B82"/>
    <w:rsid w:val="00603C77"/>
    <w:rsid w:val="00604D20"/>
    <w:rsid w:val="00607CCA"/>
    <w:rsid w:val="00611069"/>
    <w:rsid w:val="00612B84"/>
    <w:rsid w:val="00613178"/>
    <w:rsid w:val="00616C52"/>
    <w:rsid w:val="00617F4F"/>
    <w:rsid w:val="00620F9C"/>
    <w:rsid w:val="0063039F"/>
    <w:rsid w:val="006313E0"/>
    <w:rsid w:val="006351D8"/>
    <w:rsid w:val="006363ED"/>
    <w:rsid w:val="0063666D"/>
    <w:rsid w:val="00636A31"/>
    <w:rsid w:val="00636C3F"/>
    <w:rsid w:val="00642D0C"/>
    <w:rsid w:val="006445BF"/>
    <w:rsid w:val="0065075F"/>
    <w:rsid w:val="00652BD6"/>
    <w:rsid w:val="00654556"/>
    <w:rsid w:val="00655833"/>
    <w:rsid w:val="00655E62"/>
    <w:rsid w:val="00656A87"/>
    <w:rsid w:val="006578D9"/>
    <w:rsid w:val="00660938"/>
    <w:rsid w:val="00667B4B"/>
    <w:rsid w:val="00671AED"/>
    <w:rsid w:val="00680003"/>
    <w:rsid w:val="00686E3B"/>
    <w:rsid w:val="00692FC1"/>
    <w:rsid w:val="006938BC"/>
    <w:rsid w:val="00693B77"/>
    <w:rsid w:val="00696EE9"/>
    <w:rsid w:val="006A17E4"/>
    <w:rsid w:val="006A39F3"/>
    <w:rsid w:val="006A4F10"/>
    <w:rsid w:val="006A774E"/>
    <w:rsid w:val="006B103A"/>
    <w:rsid w:val="006B2F58"/>
    <w:rsid w:val="006B3CB4"/>
    <w:rsid w:val="006B60A8"/>
    <w:rsid w:val="006C1171"/>
    <w:rsid w:val="006C2791"/>
    <w:rsid w:val="006C4ED0"/>
    <w:rsid w:val="006D2661"/>
    <w:rsid w:val="006D450B"/>
    <w:rsid w:val="006E0AF8"/>
    <w:rsid w:val="006E326B"/>
    <w:rsid w:val="006E5631"/>
    <w:rsid w:val="006E7670"/>
    <w:rsid w:val="006F0E35"/>
    <w:rsid w:val="006F20B4"/>
    <w:rsid w:val="006F4D34"/>
    <w:rsid w:val="006F5EF5"/>
    <w:rsid w:val="006F7724"/>
    <w:rsid w:val="007070B8"/>
    <w:rsid w:val="007109C1"/>
    <w:rsid w:val="00715195"/>
    <w:rsid w:val="007232A9"/>
    <w:rsid w:val="00724B85"/>
    <w:rsid w:val="00724CC7"/>
    <w:rsid w:val="00727A41"/>
    <w:rsid w:val="00727F52"/>
    <w:rsid w:val="00731E63"/>
    <w:rsid w:val="00734A28"/>
    <w:rsid w:val="007365D5"/>
    <w:rsid w:val="00736687"/>
    <w:rsid w:val="00740196"/>
    <w:rsid w:val="0074381F"/>
    <w:rsid w:val="00750E8B"/>
    <w:rsid w:val="0075491A"/>
    <w:rsid w:val="007724F7"/>
    <w:rsid w:val="00772EC2"/>
    <w:rsid w:val="0077363C"/>
    <w:rsid w:val="00774592"/>
    <w:rsid w:val="00774877"/>
    <w:rsid w:val="00775BF2"/>
    <w:rsid w:val="00777677"/>
    <w:rsid w:val="00780FC5"/>
    <w:rsid w:val="00781660"/>
    <w:rsid w:val="007864ED"/>
    <w:rsid w:val="007941BA"/>
    <w:rsid w:val="00795418"/>
    <w:rsid w:val="00796544"/>
    <w:rsid w:val="007A0F72"/>
    <w:rsid w:val="007A24B1"/>
    <w:rsid w:val="007A53B1"/>
    <w:rsid w:val="007A55DF"/>
    <w:rsid w:val="007B1AF1"/>
    <w:rsid w:val="007B323A"/>
    <w:rsid w:val="007B34BD"/>
    <w:rsid w:val="007B3BA4"/>
    <w:rsid w:val="007B49D2"/>
    <w:rsid w:val="007B5CB4"/>
    <w:rsid w:val="007C4CCC"/>
    <w:rsid w:val="007C5A3E"/>
    <w:rsid w:val="007C7270"/>
    <w:rsid w:val="007D0FF5"/>
    <w:rsid w:val="007D6DF8"/>
    <w:rsid w:val="007D7DBA"/>
    <w:rsid w:val="007E0FB0"/>
    <w:rsid w:val="007F1AD3"/>
    <w:rsid w:val="007F264F"/>
    <w:rsid w:val="007F5FC2"/>
    <w:rsid w:val="007F7EF6"/>
    <w:rsid w:val="008105A0"/>
    <w:rsid w:val="00810AD1"/>
    <w:rsid w:val="00810F51"/>
    <w:rsid w:val="00811C09"/>
    <w:rsid w:val="0081464D"/>
    <w:rsid w:val="00814C7C"/>
    <w:rsid w:val="008204B4"/>
    <w:rsid w:val="00823DD3"/>
    <w:rsid w:val="00825096"/>
    <w:rsid w:val="008307F5"/>
    <w:rsid w:val="008328E7"/>
    <w:rsid w:val="00834994"/>
    <w:rsid w:val="00834B73"/>
    <w:rsid w:val="0084066B"/>
    <w:rsid w:val="008516A8"/>
    <w:rsid w:val="00852CBE"/>
    <w:rsid w:val="00852DD1"/>
    <w:rsid w:val="008666C3"/>
    <w:rsid w:val="00867F09"/>
    <w:rsid w:val="0087180E"/>
    <w:rsid w:val="008733C4"/>
    <w:rsid w:val="00873F04"/>
    <w:rsid w:val="0087546C"/>
    <w:rsid w:val="00880106"/>
    <w:rsid w:val="00881EB2"/>
    <w:rsid w:val="00884843"/>
    <w:rsid w:val="008854CD"/>
    <w:rsid w:val="008879A1"/>
    <w:rsid w:val="00890D0E"/>
    <w:rsid w:val="0089169A"/>
    <w:rsid w:val="008A0B1A"/>
    <w:rsid w:val="008A171C"/>
    <w:rsid w:val="008A44BC"/>
    <w:rsid w:val="008A69AD"/>
    <w:rsid w:val="008B1B5C"/>
    <w:rsid w:val="008B5B05"/>
    <w:rsid w:val="008B5B6C"/>
    <w:rsid w:val="008B7E85"/>
    <w:rsid w:val="008C0D0E"/>
    <w:rsid w:val="008C383F"/>
    <w:rsid w:val="008C6E1E"/>
    <w:rsid w:val="008D0F52"/>
    <w:rsid w:val="008D5189"/>
    <w:rsid w:val="008D642C"/>
    <w:rsid w:val="008E3A7A"/>
    <w:rsid w:val="008E53C6"/>
    <w:rsid w:val="008E54F1"/>
    <w:rsid w:val="008E561F"/>
    <w:rsid w:val="008E586E"/>
    <w:rsid w:val="008E5E16"/>
    <w:rsid w:val="008F03D8"/>
    <w:rsid w:val="008F06D8"/>
    <w:rsid w:val="008F2315"/>
    <w:rsid w:val="008F3617"/>
    <w:rsid w:val="008F3849"/>
    <w:rsid w:val="008F542A"/>
    <w:rsid w:val="008F72D3"/>
    <w:rsid w:val="008F7B36"/>
    <w:rsid w:val="009063AF"/>
    <w:rsid w:val="00906487"/>
    <w:rsid w:val="00907EDC"/>
    <w:rsid w:val="00910016"/>
    <w:rsid w:val="00911AF1"/>
    <w:rsid w:val="00911C5F"/>
    <w:rsid w:val="0091382B"/>
    <w:rsid w:val="00915C75"/>
    <w:rsid w:val="009203F5"/>
    <w:rsid w:val="00922E81"/>
    <w:rsid w:val="00925E99"/>
    <w:rsid w:val="0093704B"/>
    <w:rsid w:val="00941416"/>
    <w:rsid w:val="0094389E"/>
    <w:rsid w:val="00944885"/>
    <w:rsid w:val="00945A0D"/>
    <w:rsid w:val="00945F93"/>
    <w:rsid w:val="00957D12"/>
    <w:rsid w:val="00961F02"/>
    <w:rsid w:val="00962960"/>
    <w:rsid w:val="00965240"/>
    <w:rsid w:val="00970664"/>
    <w:rsid w:val="00971B05"/>
    <w:rsid w:val="00972026"/>
    <w:rsid w:val="00975604"/>
    <w:rsid w:val="00977505"/>
    <w:rsid w:val="00981042"/>
    <w:rsid w:val="00984821"/>
    <w:rsid w:val="009906D2"/>
    <w:rsid w:val="009918A0"/>
    <w:rsid w:val="0099407A"/>
    <w:rsid w:val="009A0D2F"/>
    <w:rsid w:val="009A2969"/>
    <w:rsid w:val="009A3C4D"/>
    <w:rsid w:val="009A3FE4"/>
    <w:rsid w:val="009B5C62"/>
    <w:rsid w:val="009B61A3"/>
    <w:rsid w:val="009B7FBD"/>
    <w:rsid w:val="009C057D"/>
    <w:rsid w:val="009C5413"/>
    <w:rsid w:val="009D1B47"/>
    <w:rsid w:val="009E22BA"/>
    <w:rsid w:val="009E3E41"/>
    <w:rsid w:val="009E559B"/>
    <w:rsid w:val="009E5C21"/>
    <w:rsid w:val="009F4E4B"/>
    <w:rsid w:val="009F720D"/>
    <w:rsid w:val="00A0000C"/>
    <w:rsid w:val="00A1198E"/>
    <w:rsid w:val="00A145AC"/>
    <w:rsid w:val="00A14CE0"/>
    <w:rsid w:val="00A2068F"/>
    <w:rsid w:val="00A318B5"/>
    <w:rsid w:val="00A3300F"/>
    <w:rsid w:val="00A33ECB"/>
    <w:rsid w:val="00A3731A"/>
    <w:rsid w:val="00A3771A"/>
    <w:rsid w:val="00A503BA"/>
    <w:rsid w:val="00A50CEC"/>
    <w:rsid w:val="00A523DC"/>
    <w:rsid w:val="00A56FEB"/>
    <w:rsid w:val="00A63348"/>
    <w:rsid w:val="00A640E7"/>
    <w:rsid w:val="00A65E80"/>
    <w:rsid w:val="00A660A8"/>
    <w:rsid w:val="00A66901"/>
    <w:rsid w:val="00A70229"/>
    <w:rsid w:val="00A76A7A"/>
    <w:rsid w:val="00A77292"/>
    <w:rsid w:val="00A8156A"/>
    <w:rsid w:val="00A825A3"/>
    <w:rsid w:val="00A917AF"/>
    <w:rsid w:val="00A91F1B"/>
    <w:rsid w:val="00A9507A"/>
    <w:rsid w:val="00AA15E8"/>
    <w:rsid w:val="00AA24A8"/>
    <w:rsid w:val="00AA2909"/>
    <w:rsid w:val="00AA34EE"/>
    <w:rsid w:val="00AA742C"/>
    <w:rsid w:val="00AB440F"/>
    <w:rsid w:val="00AB550F"/>
    <w:rsid w:val="00AB6159"/>
    <w:rsid w:val="00AB7094"/>
    <w:rsid w:val="00AC1B8D"/>
    <w:rsid w:val="00AC24A7"/>
    <w:rsid w:val="00AC272F"/>
    <w:rsid w:val="00AC2DEA"/>
    <w:rsid w:val="00AC2E3E"/>
    <w:rsid w:val="00AC77E8"/>
    <w:rsid w:val="00AD5AFF"/>
    <w:rsid w:val="00AE1FE7"/>
    <w:rsid w:val="00AE29F5"/>
    <w:rsid w:val="00AF2DB5"/>
    <w:rsid w:val="00AF37FA"/>
    <w:rsid w:val="00AF3DBC"/>
    <w:rsid w:val="00AF7135"/>
    <w:rsid w:val="00B03B59"/>
    <w:rsid w:val="00B069E7"/>
    <w:rsid w:val="00B1372F"/>
    <w:rsid w:val="00B17917"/>
    <w:rsid w:val="00B23435"/>
    <w:rsid w:val="00B2397A"/>
    <w:rsid w:val="00B24BF1"/>
    <w:rsid w:val="00B256D0"/>
    <w:rsid w:val="00B26B54"/>
    <w:rsid w:val="00B30961"/>
    <w:rsid w:val="00B30E2A"/>
    <w:rsid w:val="00B327C0"/>
    <w:rsid w:val="00B36E41"/>
    <w:rsid w:val="00B375E6"/>
    <w:rsid w:val="00B40C0E"/>
    <w:rsid w:val="00B42066"/>
    <w:rsid w:val="00B44CB1"/>
    <w:rsid w:val="00B44E15"/>
    <w:rsid w:val="00B468C8"/>
    <w:rsid w:val="00B530AA"/>
    <w:rsid w:val="00B532E3"/>
    <w:rsid w:val="00B54A09"/>
    <w:rsid w:val="00B60BFA"/>
    <w:rsid w:val="00B6119C"/>
    <w:rsid w:val="00B638BD"/>
    <w:rsid w:val="00B63A57"/>
    <w:rsid w:val="00B71465"/>
    <w:rsid w:val="00B71CEB"/>
    <w:rsid w:val="00B72C47"/>
    <w:rsid w:val="00B72FF5"/>
    <w:rsid w:val="00B768D1"/>
    <w:rsid w:val="00B813B1"/>
    <w:rsid w:val="00B818C9"/>
    <w:rsid w:val="00B81ADC"/>
    <w:rsid w:val="00B81FE1"/>
    <w:rsid w:val="00B90B15"/>
    <w:rsid w:val="00B9369A"/>
    <w:rsid w:val="00B93B7E"/>
    <w:rsid w:val="00B945CD"/>
    <w:rsid w:val="00BA0FAF"/>
    <w:rsid w:val="00BA11BA"/>
    <w:rsid w:val="00BA1A64"/>
    <w:rsid w:val="00BA430E"/>
    <w:rsid w:val="00BB0147"/>
    <w:rsid w:val="00BB1BE7"/>
    <w:rsid w:val="00BB2C97"/>
    <w:rsid w:val="00BB4B4E"/>
    <w:rsid w:val="00BC4C01"/>
    <w:rsid w:val="00BC64A1"/>
    <w:rsid w:val="00BC6D29"/>
    <w:rsid w:val="00BD472E"/>
    <w:rsid w:val="00BD519A"/>
    <w:rsid w:val="00BE0223"/>
    <w:rsid w:val="00BE0AFB"/>
    <w:rsid w:val="00BE206A"/>
    <w:rsid w:val="00BF2718"/>
    <w:rsid w:val="00BF36ED"/>
    <w:rsid w:val="00BF44B7"/>
    <w:rsid w:val="00BF46DA"/>
    <w:rsid w:val="00BF5D0F"/>
    <w:rsid w:val="00BF7DEA"/>
    <w:rsid w:val="00C02AFD"/>
    <w:rsid w:val="00C1107E"/>
    <w:rsid w:val="00C13973"/>
    <w:rsid w:val="00C1673F"/>
    <w:rsid w:val="00C27808"/>
    <w:rsid w:val="00C304EA"/>
    <w:rsid w:val="00C32846"/>
    <w:rsid w:val="00C33943"/>
    <w:rsid w:val="00C33F78"/>
    <w:rsid w:val="00C34FC8"/>
    <w:rsid w:val="00C36D8E"/>
    <w:rsid w:val="00C426D5"/>
    <w:rsid w:val="00C44D7E"/>
    <w:rsid w:val="00C529F8"/>
    <w:rsid w:val="00C578DA"/>
    <w:rsid w:val="00C61262"/>
    <w:rsid w:val="00C63CA8"/>
    <w:rsid w:val="00C65A12"/>
    <w:rsid w:val="00C66101"/>
    <w:rsid w:val="00C71268"/>
    <w:rsid w:val="00C7145A"/>
    <w:rsid w:val="00C71948"/>
    <w:rsid w:val="00C72108"/>
    <w:rsid w:val="00C74ADF"/>
    <w:rsid w:val="00C759CC"/>
    <w:rsid w:val="00C774AB"/>
    <w:rsid w:val="00C827C9"/>
    <w:rsid w:val="00C82E6D"/>
    <w:rsid w:val="00C90DBF"/>
    <w:rsid w:val="00C92909"/>
    <w:rsid w:val="00C94928"/>
    <w:rsid w:val="00C94DFB"/>
    <w:rsid w:val="00C9663F"/>
    <w:rsid w:val="00C96863"/>
    <w:rsid w:val="00C97D26"/>
    <w:rsid w:val="00CA04DF"/>
    <w:rsid w:val="00CA12D2"/>
    <w:rsid w:val="00CA1AE1"/>
    <w:rsid w:val="00CA23D0"/>
    <w:rsid w:val="00CA6257"/>
    <w:rsid w:val="00CB2FB0"/>
    <w:rsid w:val="00CB39DE"/>
    <w:rsid w:val="00CB6FB0"/>
    <w:rsid w:val="00CB7C58"/>
    <w:rsid w:val="00CC19DD"/>
    <w:rsid w:val="00CD3B20"/>
    <w:rsid w:val="00CD3CB7"/>
    <w:rsid w:val="00CD5331"/>
    <w:rsid w:val="00CD6DC1"/>
    <w:rsid w:val="00CD7666"/>
    <w:rsid w:val="00CE4019"/>
    <w:rsid w:val="00CE42A1"/>
    <w:rsid w:val="00CE4645"/>
    <w:rsid w:val="00CE55B1"/>
    <w:rsid w:val="00CF0FFD"/>
    <w:rsid w:val="00CF15B5"/>
    <w:rsid w:val="00CF1DE9"/>
    <w:rsid w:val="00CF3D04"/>
    <w:rsid w:val="00D00C5B"/>
    <w:rsid w:val="00D00E9F"/>
    <w:rsid w:val="00D0378B"/>
    <w:rsid w:val="00D039BB"/>
    <w:rsid w:val="00D07A96"/>
    <w:rsid w:val="00D10B6B"/>
    <w:rsid w:val="00D114CA"/>
    <w:rsid w:val="00D13DE0"/>
    <w:rsid w:val="00D16A23"/>
    <w:rsid w:val="00D16BE5"/>
    <w:rsid w:val="00D17214"/>
    <w:rsid w:val="00D17906"/>
    <w:rsid w:val="00D21350"/>
    <w:rsid w:val="00D21979"/>
    <w:rsid w:val="00D25A19"/>
    <w:rsid w:val="00D30E08"/>
    <w:rsid w:val="00D31297"/>
    <w:rsid w:val="00D4218D"/>
    <w:rsid w:val="00D45813"/>
    <w:rsid w:val="00D518B6"/>
    <w:rsid w:val="00D52C66"/>
    <w:rsid w:val="00D60476"/>
    <w:rsid w:val="00D60C92"/>
    <w:rsid w:val="00D614DF"/>
    <w:rsid w:val="00D6225F"/>
    <w:rsid w:val="00D64D86"/>
    <w:rsid w:val="00D6628F"/>
    <w:rsid w:val="00D6758A"/>
    <w:rsid w:val="00D70A24"/>
    <w:rsid w:val="00D73632"/>
    <w:rsid w:val="00D75CAE"/>
    <w:rsid w:val="00D8098C"/>
    <w:rsid w:val="00D80AC5"/>
    <w:rsid w:val="00D82FF2"/>
    <w:rsid w:val="00D83CDB"/>
    <w:rsid w:val="00D860BB"/>
    <w:rsid w:val="00D8654F"/>
    <w:rsid w:val="00DA0221"/>
    <w:rsid w:val="00DA1472"/>
    <w:rsid w:val="00DA3410"/>
    <w:rsid w:val="00DA4642"/>
    <w:rsid w:val="00DA5A34"/>
    <w:rsid w:val="00DB0252"/>
    <w:rsid w:val="00DB09A7"/>
    <w:rsid w:val="00DB3336"/>
    <w:rsid w:val="00DB62D0"/>
    <w:rsid w:val="00DB6EEB"/>
    <w:rsid w:val="00DC1A9C"/>
    <w:rsid w:val="00DC2AE9"/>
    <w:rsid w:val="00DC42CE"/>
    <w:rsid w:val="00DC5231"/>
    <w:rsid w:val="00DC5632"/>
    <w:rsid w:val="00DC7EE9"/>
    <w:rsid w:val="00DD2CFA"/>
    <w:rsid w:val="00DD37DA"/>
    <w:rsid w:val="00DD5CA4"/>
    <w:rsid w:val="00DD732D"/>
    <w:rsid w:val="00DE0F6A"/>
    <w:rsid w:val="00DE19DD"/>
    <w:rsid w:val="00DE4532"/>
    <w:rsid w:val="00DE4AA3"/>
    <w:rsid w:val="00DE4FD8"/>
    <w:rsid w:val="00DE5BF3"/>
    <w:rsid w:val="00DF261A"/>
    <w:rsid w:val="00DF3797"/>
    <w:rsid w:val="00E000BF"/>
    <w:rsid w:val="00E03322"/>
    <w:rsid w:val="00E10631"/>
    <w:rsid w:val="00E10651"/>
    <w:rsid w:val="00E11A52"/>
    <w:rsid w:val="00E11C54"/>
    <w:rsid w:val="00E12DBD"/>
    <w:rsid w:val="00E177D6"/>
    <w:rsid w:val="00E23998"/>
    <w:rsid w:val="00E248B1"/>
    <w:rsid w:val="00E3052A"/>
    <w:rsid w:val="00E40001"/>
    <w:rsid w:val="00E46696"/>
    <w:rsid w:val="00E46959"/>
    <w:rsid w:val="00E52938"/>
    <w:rsid w:val="00E5294D"/>
    <w:rsid w:val="00E54AD7"/>
    <w:rsid w:val="00E64B50"/>
    <w:rsid w:val="00E77092"/>
    <w:rsid w:val="00E808A3"/>
    <w:rsid w:val="00E8376A"/>
    <w:rsid w:val="00E84EB3"/>
    <w:rsid w:val="00E8593C"/>
    <w:rsid w:val="00E8683A"/>
    <w:rsid w:val="00E87097"/>
    <w:rsid w:val="00E9027B"/>
    <w:rsid w:val="00E90F1C"/>
    <w:rsid w:val="00E91B07"/>
    <w:rsid w:val="00E928BB"/>
    <w:rsid w:val="00E92A42"/>
    <w:rsid w:val="00E93457"/>
    <w:rsid w:val="00E944DA"/>
    <w:rsid w:val="00E95327"/>
    <w:rsid w:val="00E971AA"/>
    <w:rsid w:val="00EA1D68"/>
    <w:rsid w:val="00EA2392"/>
    <w:rsid w:val="00EA345C"/>
    <w:rsid w:val="00EB0229"/>
    <w:rsid w:val="00EB0614"/>
    <w:rsid w:val="00EB0C8D"/>
    <w:rsid w:val="00EB2451"/>
    <w:rsid w:val="00EB2BF3"/>
    <w:rsid w:val="00EB3F47"/>
    <w:rsid w:val="00EB6C48"/>
    <w:rsid w:val="00EB73DA"/>
    <w:rsid w:val="00EB7B80"/>
    <w:rsid w:val="00EC35D4"/>
    <w:rsid w:val="00EC3DB9"/>
    <w:rsid w:val="00EC5F69"/>
    <w:rsid w:val="00EC6318"/>
    <w:rsid w:val="00ED0CC2"/>
    <w:rsid w:val="00ED16D2"/>
    <w:rsid w:val="00ED30FC"/>
    <w:rsid w:val="00EE1B98"/>
    <w:rsid w:val="00EE2D68"/>
    <w:rsid w:val="00EE6860"/>
    <w:rsid w:val="00EF56FD"/>
    <w:rsid w:val="00EF78A2"/>
    <w:rsid w:val="00EF7901"/>
    <w:rsid w:val="00EF7AC9"/>
    <w:rsid w:val="00F011AC"/>
    <w:rsid w:val="00F03D7F"/>
    <w:rsid w:val="00F061B9"/>
    <w:rsid w:val="00F07199"/>
    <w:rsid w:val="00F10464"/>
    <w:rsid w:val="00F1142B"/>
    <w:rsid w:val="00F11486"/>
    <w:rsid w:val="00F12CBD"/>
    <w:rsid w:val="00F145C0"/>
    <w:rsid w:val="00F16A41"/>
    <w:rsid w:val="00F2303C"/>
    <w:rsid w:val="00F23BA6"/>
    <w:rsid w:val="00F3153F"/>
    <w:rsid w:val="00F40E52"/>
    <w:rsid w:val="00F412C6"/>
    <w:rsid w:val="00F50007"/>
    <w:rsid w:val="00F546E2"/>
    <w:rsid w:val="00F5484B"/>
    <w:rsid w:val="00F54A14"/>
    <w:rsid w:val="00F54D77"/>
    <w:rsid w:val="00F60AEB"/>
    <w:rsid w:val="00F613B7"/>
    <w:rsid w:val="00F62657"/>
    <w:rsid w:val="00F64BCC"/>
    <w:rsid w:val="00F65F2B"/>
    <w:rsid w:val="00F714A9"/>
    <w:rsid w:val="00F71B06"/>
    <w:rsid w:val="00F72564"/>
    <w:rsid w:val="00F73687"/>
    <w:rsid w:val="00F73FF5"/>
    <w:rsid w:val="00F80992"/>
    <w:rsid w:val="00F82034"/>
    <w:rsid w:val="00F82F9C"/>
    <w:rsid w:val="00F83F1F"/>
    <w:rsid w:val="00F846A2"/>
    <w:rsid w:val="00F85C1A"/>
    <w:rsid w:val="00F8609C"/>
    <w:rsid w:val="00F92BE7"/>
    <w:rsid w:val="00F95BBA"/>
    <w:rsid w:val="00F95C6D"/>
    <w:rsid w:val="00FA6DFD"/>
    <w:rsid w:val="00FB377C"/>
    <w:rsid w:val="00FB3F01"/>
    <w:rsid w:val="00FB434E"/>
    <w:rsid w:val="00FB6148"/>
    <w:rsid w:val="00FC0C66"/>
    <w:rsid w:val="00FC78DE"/>
    <w:rsid w:val="00FC7FB5"/>
    <w:rsid w:val="00FD1AD1"/>
    <w:rsid w:val="00FD7BDA"/>
    <w:rsid w:val="00FE0CD7"/>
    <w:rsid w:val="00FF171E"/>
    <w:rsid w:val="00FF28A2"/>
    <w:rsid w:val="1D893B99"/>
    <w:rsid w:val="521EC183"/>
    <w:rsid w:val="7E3CB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7EF6"/>
    <w:pPr>
      <w:suppressAutoHyphens/>
    </w:pPr>
    <w:rPr>
      <w:lang w:eastAsia="zh-CN"/>
    </w:rPr>
  </w:style>
  <w:style w:type="paragraph" w:styleId="Ttol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ol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ol3">
    <w:name w:val="heading 3"/>
    <w:aliases w:val="J3"/>
    <w:basedOn w:val="Normal"/>
    <w:next w:val="Normal"/>
    <w:link w:val="Ttol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ol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ol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ol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ol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ol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Enlla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independent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independent">
    <w:name w:val="Body Text"/>
    <w:basedOn w:val="Normal"/>
    <w:rsid w:val="00CD6DC1"/>
    <w:pPr>
      <w:jc w:val="both"/>
    </w:pPr>
    <w:rPr>
      <w:sz w:val="24"/>
    </w:rPr>
  </w:style>
  <w:style w:type="paragraph" w:styleId="Llista">
    <w:name w:val="List"/>
    <w:basedOn w:val="Textindependent"/>
    <w:rsid w:val="00CD6DC1"/>
    <w:rPr>
      <w:rFonts w:cs="Mangal"/>
    </w:rPr>
  </w:style>
  <w:style w:type="paragraph" w:styleId="Llegenda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deglobus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Capalera">
    <w:name w:val="header"/>
    <w:basedOn w:val="Normal"/>
    <w:link w:val="CapaleraCar"/>
    <w:rsid w:val="00CD6DC1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D6DC1"/>
    <w:pPr>
      <w:tabs>
        <w:tab w:val="center" w:pos="4252"/>
        <w:tab w:val="right" w:pos="8504"/>
      </w:tabs>
    </w:pPr>
  </w:style>
  <w:style w:type="paragraph" w:styleId="Sagniadetextindependent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ernciadenotaapeudepgina">
    <w:name w:val="footnote reference"/>
    <w:basedOn w:val="Lletraperdefectedelpargraf"/>
    <w:unhideWhenUsed/>
    <w:rsid w:val="00441479"/>
  </w:style>
  <w:style w:type="paragraph" w:styleId="Textdenotaapeudepgina">
    <w:name w:val="footnote text"/>
    <w:basedOn w:val="Normal"/>
    <w:link w:val="Textdenotaapeudepgina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ol3Car">
    <w:name w:val="Títol 3 Car"/>
    <w:aliases w:val="J3 Car"/>
    <w:basedOn w:val="Lletraperdefectedelpargraf"/>
    <w:link w:val="Ttol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D75CAE"/>
    <w:rPr>
      <w:rFonts w:ascii="Courier New" w:hAnsi="Courier New" w:cs="Courier New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enseespaiat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750E8B"/>
    <w:rPr>
      <w:lang w:eastAsia="zh-CN"/>
    </w:rPr>
  </w:style>
  <w:style w:type="character" w:customStyle="1" w:styleId="CapaleraCar">
    <w:name w:val="Capçalera Car"/>
    <w:basedOn w:val="Lletraperdefectedelpargraf"/>
    <w:link w:val="Capalera"/>
    <w:rsid w:val="00FC7FB5"/>
    <w:rPr>
      <w:lang w:eastAsia="zh-CN"/>
    </w:rPr>
  </w:style>
  <w:style w:type="character" w:styleId="Enllavisitat">
    <w:name w:val="FollowedHyperlink"/>
    <w:basedOn w:val="Lletraperdefectedelpargraf"/>
    <w:semiHidden/>
    <w:unhideWhenUsed/>
    <w:rsid w:val="00EC35D4"/>
    <w:rPr>
      <w:color w:val="800080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3C4E68"/>
    <w:rPr>
      <w:sz w:val="16"/>
      <w:szCs w:val="16"/>
    </w:rPr>
  </w:style>
  <w:style w:type="table" w:styleId="Taulaambquadrcula">
    <w:name w:val="Table Grid"/>
    <w:basedOn w:val="Taulanormal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uiPriority w:val="20"/>
    <w:qFormat/>
    <w:rsid w:val="00165DF5"/>
    <w:rPr>
      <w:i/>
      <w:iCs/>
    </w:rPr>
  </w:style>
  <w:style w:type="paragraph" w:styleId="Textindependent3">
    <w:name w:val="Body Text 3"/>
    <w:basedOn w:val="Normal"/>
    <w:link w:val="Textindependent3Car"/>
    <w:unhideWhenUsed/>
    <w:rsid w:val="00A56FEB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rsid w:val="00A56FEB"/>
    <w:rPr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unhideWhenUsed/>
    <w:rsid w:val="00550DAF"/>
  </w:style>
  <w:style w:type="character" w:customStyle="1" w:styleId="TextdenotaalfinalCar">
    <w:name w:val="Text de nota al final Car"/>
    <w:basedOn w:val="Lletraperdefectedelpargraf"/>
    <w:link w:val="Textdenotaalfinal"/>
    <w:semiHidden/>
    <w:rsid w:val="00550DAF"/>
    <w:rPr>
      <w:lang w:eastAsia="zh-CN"/>
    </w:rPr>
  </w:style>
  <w:style w:type="character" w:styleId="Refernciadenotaalfinal">
    <w:name w:val="endnote reference"/>
    <w:basedOn w:val="Lletraperdefectedelpargraf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095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2A3A6-0240-4FD7-A4EB-BFBDDA522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3</TotalTime>
  <Pages>4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plantilla del fax de la  Diputació de Girona</vt:lpstr>
    </vt:vector>
  </TitlesOfParts>
  <Company>Diputació de Girona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Olga Quintana Pujol</cp:lastModifiedBy>
  <cp:revision>4</cp:revision>
  <cp:lastPrinted>2023-03-27T12:45:00Z</cp:lastPrinted>
  <dcterms:created xsi:type="dcterms:W3CDTF">2025-10-16T12:37:00Z</dcterms:created>
  <dcterms:modified xsi:type="dcterms:W3CDTF">2025-10-16T12:41:00Z</dcterms:modified>
</cp:coreProperties>
</file>