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A64795" w:rsidRPr="00A64795">
        <w:rPr>
          <w:rFonts w:ascii="Verdana" w:hAnsi="Verdana"/>
          <w:b/>
          <w:sz w:val="20"/>
          <w:szCs w:val="20"/>
          <w:u w:val="single"/>
        </w:rPr>
        <w:t>1051/2025/1411</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A64795"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A64795"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A64795"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A64795"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A64795"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A64795"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A64795"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A64795"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A64795"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64795"/>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7C9DA-F97D-4A07-9423-FA45B8DB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10</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2025-10-14T11:08:00Z</dcterms:modified>
</cp:coreProperties>
</file>