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D0A7" w14:textId="6D9781A9" w:rsidR="00B00764" w:rsidRPr="00155A9B" w:rsidRDefault="00B00764" w:rsidP="00B00764">
      <w:pPr>
        <w:pStyle w:val="Ttol1"/>
        <w:spacing w:before="94" w:line="276" w:lineRule="auto"/>
        <w:rPr>
          <w:rFonts w:cs="Arial"/>
          <w:sz w:val="20"/>
        </w:rPr>
      </w:pPr>
      <w:bookmarkStart w:id="0" w:name="_Toc148515314"/>
      <w:r w:rsidRPr="00155A9B">
        <w:rPr>
          <w:rFonts w:cs="Arial"/>
          <w:sz w:val="20"/>
        </w:rPr>
        <w:t>MODEL D’OFERTA DE CRITERIS QUANTIFICABLES MITJANÇANT L’APLICACIÓ DE FÓRMULES</w:t>
      </w:r>
      <w:bookmarkEnd w:id="0"/>
    </w:p>
    <w:p w14:paraId="076E8365" w14:textId="77777777" w:rsidR="00B00764" w:rsidRPr="00155A9B" w:rsidRDefault="00B00764" w:rsidP="00B00764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08C21A92" w14:textId="4DDFF1DE" w:rsidR="009029BA" w:rsidRPr="009029BA" w:rsidRDefault="009029BA" w:rsidP="009029BA">
      <w:pPr>
        <w:widowControl w:val="0"/>
        <w:autoSpaceDE w:val="0"/>
        <w:spacing w:line="252" w:lineRule="exact"/>
        <w:ind w:right="140"/>
        <w:jc w:val="both"/>
        <w:rPr>
          <w:rFonts w:cs="Arial"/>
          <w:b/>
          <w:bCs/>
          <w:sz w:val="20"/>
          <w:szCs w:val="20"/>
        </w:rPr>
      </w:pPr>
      <w:r w:rsidRPr="009029BA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9029BA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029BA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029BA">
        <w:rPr>
          <w:rFonts w:eastAsia="Arial MT" w:cs="Arial"/>
          <w:sz w:val="20"/>
          <w:szCs w:val="20"/>
          <w:lang w:eastAsia="en-US"/>
        </w:rPr>
      </w:r>
      <w:r w:rsidRPr="009029BA">
        <w:rPr>
          <w:rFonts w:eastAsia="Arial MT" w:cs="Arial"/>
          <w:sz w:val="20"/>
          <w:szCs w:val="20"/>
          <w:lang w:eastAsia="en-US"/>
        </w:rPr>
        <w:fldChar w:fldCharType="separate"/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fldChar w:fldCharType="end"/>
      </w:r>
      <w:r w:rsidRPr="009029BA">
        <w:rPr>
          <w:rFonts w:eastAsia="Arial MT" w:cs="Arial"/>
          <w:sz w:val="20"/>
          <w:szCs w:val="20"/>
          <w:lang w:eastAsia="en-US"/>
        </w:rPr>
        <w:t>, amb NIF</w:t>
      </w:r>
      <w:r w:rsidRPr="009029BA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029BA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029BA">
        <w:rPr>
          <w:rFonts w:eastAsia="Arial MT" w:cs="Arial"/>
          <w:sz w:val="20"/>
          <w:szCs w:val="20"/>
          <w:lang w:eastAsia="en-US"/>
        </w:rPr>
      </w:r>
      <w:r w:rsidRPr="009029BA">
        <w:rPr>
          <w:rFonts w:eastAsia="Arial MT" w:cs="Arial"/>
          <w:sz w:val="20"/>
          <w:szCs w:val="20"/>
          <w:lang w:eastAsia="en-US"/>
        </w:rPr>
        <w:fldChar w:fldCharType="separate"/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fldChar w:fldCharType="end"/>
      </w:r>
      <w:r w:rsidRPr="009029BA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9029BA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029BA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029BA">
        <w:rPr>
          <w:rFonts w:eastAsia="Arial MT" w:cs="Arial"/>
          <w:sz w:val="20"/>
          <w:szCs w:val="20"/>
          <w:lang w:eastAsia="en-US"/>
        </w:rPr>
      </w:r>
      <w:r w:rsidRPr="009029BA">
        <w:rPr>
          <w:rFonts w:eastAsia="Arial MT" w:cs="Arial"/>
          <w:sz w:val="20"/>
          <w:szCs w:val="20"/>
          <w:lang w:eastAsia="en-US"/>
        </w:rPr>
        <w:fldChar w:fldCharType="separate"/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fldChar w:fldCharType="end"/>
      </w:r>
      <w:r w:rsidRPr="009029BA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9029BA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029BA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029BA">
        <w:rPr>
          <w:rFonts w:eastAsia="Arial MT" w:cs="Arial"/>
          <w:sz w:val="20"/>
          <w:szCs w:val="20"/>
          <w:lang w:eastAsia="en-US"/>
        </w:rPr>
      </w:r>
      <w:r w:rsidRPr="009029BA">
        <w:rPr>
          <w:rFonts w:eastAsia="Arial MT" w:cs="Arial"/>
          <w:sz w:val="20"/>
          <w:szCs w:val="20"/>
          <w:lang w:eastAsia="en-US"/>
        </w:rPr>
        <w:fldChar w:fldCharType="separate"/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fldChar w:fldCharType="end"/>
      </w:r>
      <w:r w:rsidRPr="009029BA">
        <w:rPr>
          <w:rFonts w:eastAsia="Arial MT" w:cs="Arial"/>
          <w:sz w:val="20"/>
          <w:szCs w:val="20"/>
          <w:lang w:eastAsia="en-US"/>
        </w:rPr>
        <w:t xml:space="preserve">, de la qual actua en qualitat de (administrador únic, solidari o mancomunat, o apoderat solidari o mancomunat), segons escriptura pública atorgada davant el notari </w:t>
      </w:r>
      <w:r w:rsidRPr="009029BA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029BA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029BA">
        <w:rPr>
          <w:rFonts w:eastAsia="Arial MT" w:cs="Arial"/>
          <w:sz w:val="20"/>
          <w:szCs w:val="20"/>
          <w:lang w:eastAsia="en-US"/>
        </w:rPr>
      </w:r>
      <w:r w:rsidRPr="009029BA">
        <w:rPr>
          <w:rFonts w:eastAsia="Arial MT" w:cs="Arial"/>
          <w:sz w:val="20"/>
          <w:szCs w:val="20"/>
          <w:lang w:eastAsia="en-US"/>
        </w:rPr>
        <w:fldChar w:fldCharType="separate"/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fldChar w:fldCharType="end"/>
      </w:r>
      <w:r w:rsidRPr="009029BA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9029BA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029BA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029BA">
        <w:rPr>
          <w:rFonts w:eastAsia="Arial MT" w:cs="Arial"/>
          <w:sz w:val="20"/>
          <w:szCs w:val="20"/>
          <w:lang w:eastAsia="en-US"/>
        </w:rPr>
      </w:r>
      <w:r w:rsidRPr="009029BA">
        <w:rPr>
          <w:rFonts w:eastAsia="Arial MT" w:cs="Arial"/>
          <w:sz w:val="20"/>
          <w:szCs w:val="20"/>
          <w:lang w:eastAsia="en-US"/>
        </w:rPr>
        <w:fldChar w:fldCharType="separate"/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fldChar w:fldCharType="end"/>
      </w:r>
      <w:r w:rsidRPr="009029BA">
        <w:rPr>
          <w:rFonts w:eastAsia="Arial MT" w:cs="Arial"/>
          <w:sz w:val="20"/>
          <w:szCs w:val="20"/>
          <w:lang w:eastAsia="en-US"/>
        </w:rPr>
        <w:t xml:space="preserve"> i amb número de protocol  </w:t>
      </w:r>
      <w:r w:rsidRPr="009029BA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029BA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9029BA">
        <w:rPr>
          <w:rFonts w:eastAsia="Arial MT" w:cs="Arial"/>
          <w:sz w:val="20"/>
          <w:szCs w:val="20"/>
          <w:lang w:eastAsia="en-US"/>
        </w:rPr>
      </w:r>
      <w:r w:rsidRPr="009029BA">
        <w:rPr>
          <w:rFonts w:eastAsia="Arial MT" w:cs="Arial"/>
          <w:sz w:val="20"/>
          <w:szCs w:val="20"/>
          <w:lang w:eastAsia="en-US"/>
        </w:rPr>
        <w:fldChar w:fldCharType="separate"/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t> </w:t>
      </w:r>
      <w:r w:rsidRPr="009029BA">
        <w:rPr>
          <w:rFonts w:eastAsia="Arial MT" w:cs="Arial"/>
          <w:sz w:val="20"/>
          <w:szCs w:val="20"/>
          <w:lang w:eastAsia="en-US"/>
        </w:rPr>
        <w:fldChar w:fldCharType="end"/>
      </w:r>
      <w:r w:rsidRPr="009029BA">
        <w:rPr>
          <w:rFonts w:eastAsia="Arial MT" w:cs="Arial"/>
          <w:sz w:val="20"/>
          <w:szCs w:val="20"/>
          <w:lang w:eastAsia="en-US"/>
        </w:rPr>
        <w:t>, DECLARA</w:t>
      </w:r>
      <w:r w:rsidRPr="009029BA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9029BA">
        <w:rPr>
          <w:rFonts w:eastAsia="Arial MT" w:cs="Arial"/>
          <w:sz w:val="20"/>
          <w:szCs w:val="20"/>
          <w:lang w:eastAsia="en-US"/>
        </w:rPr>
        <w:t>sota</w:t>
      </w:r>
      <w:r w:rsidRPr="009029BA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9029BA">
        <w:rPr>
          <w:rFonts w:eastAsia="Arial MT" w:cs="Arial"/>
          <w:sz w:val="20"/>
          <w:szCs w:val="20"/>
          <w:lang w:eastAsia="en-US"/>
        </w:rPr>
        <w:t>la seva</w:t>
      </w:r>
      <w:r w:rsidRPr="009029BA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9029BA">
        <w:rPr>
          <w:rFonts w:eastAsia="Arial MT" w:cs="Arial"/>
          <w:sz w:val="20"/>
          <w:szCs w:val="20"/>
          <w:lang w:eastAsia="en-US"/>
        </w:rPr>
        <w:t>responsabilitat que</w:t>
      </w:r>
      <w:r w:rsidRPr="009029BA">
        <w:rPr>
          <w:rFonts w:cs="Arial"/>
          <w:sz w:val="20"/>
          <w:szCs w:val="20"/>
        </w:rPr>
        <w:t>, assabentat/</w:t>
      </w:r>
      <w:proofErr w:type="spellStart"/>
      <w:r w:rsidRPr="009029BA">
        <w:rPr>
          <w:rFonts w:cs="Arial"/>
          <w:sz w:val="20"/>
          <w:szCs w:val="20"/>
        </w:rPr>
        <w:t>ada</w:t>
      </w:r>
      <w:proofErr w:type="spellEnd"/>
      <w:r w:rsidRPr="009029BA">
        <w:rPr>
          <w:rFonts w:cs="Arial"/>
          <w:sz w:val="20"/>
          <w:szCs w:val="20"/>
        </w:rPr>
        <w:t xml:space="preserve"> de les condicions i els requisits que s’exigeixen per poder ser l’empresa adjudicatària </w:t>
      </w:r>
      <w:r w:rsidRPr="009029BA">
        <w:rPr>
          <w:rFonts w:eastAsia="Arial MT" w:cs="Arial"/>
          <w:sz w:val="20"/>
          <w:szCs w:val="20"/>
          <w:lang w:eastAsia="en-US"/>
        </w:rPr>
        <w:t xml:space="preserve">del contracte d’obres </w:t>
      </w:r>
      <w:r w:rsidRPr="009029BA">
        <w:rPr>
          <w:rFonts w:eastAsia="Arial MT" w:cs="Arial"/>
          <w:b/>
          <w:bCs/>
          <w:sz w:val="20"/>
          <w:szCs w:val="20"/>
          <w:lang w:eastAsia="en-US"/>
        </w:rPr>
        <w:t xml:space="preserve">per a la millora de l'accessibilitat i mobilitat de diversos indrets al municipi de Montgat, </w:t>
      </w:r>
      <w:r w:rsidRPr="009029BA">
        <w:rPr>
          <w:rFonts w:eastAsia="Arial MT" w:cs="Arial"/>
          <w:sz w:val="20"/>
          <w:szCs w:val="20"/>
          <w:lang w:eastAsia="en-US"/>
        </w:rPr>
        <w:t>expedient núm. 1379-3408/2025, es compromet a executar-lo amb estricta</w:t>
      </w:r>
      <w:r w:rsidRPr="009029BA">
        <w:rPr>
          <w:rFonts w:cs="Arial"/>
          <w:sz w:val="20"/>
          <w:szCs w:val="20"/>
        </w:rPr>
        <w:t xml:space="preserve"> subjecció als plecs de clàusules administratives i de prescripcions tècniques, amb la següent </w:t>
      </w:r>
      <w:r w:rsidRPr="009029BA">
        <w:rPr>
          <w:rFonts w:cs="Arial"/>
          <w:b/>
          <w:bCs/>
          <w:sz w:val="20"/>
          <w:szCs w:val="20"/>
        </w:rPr>
        <w:t>proposició econòmica, consistent en una oferta sobre el pressupost màxim, IVA inclòs.</w:t>
      </w:r>
    </w:p>
    <w:p w14:paraId="19821AF9" w14:textId="77777777" w:rsidR="009029BA" w:rsidRPr="009029BA" w:rsidRDefault="009029BA" w:rsidP="009029BA">
      <w:pPr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9029BA" w:rsidRPr="009029BA" w14:paraId="1E4A46AB" w14:textId="77777777" w:rsidTr="002B3794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2F518452" w14:textId="77777777" w:rsidR="009029BA" w:rsidRPr="009029BA" w:rsidRDefault="009029BA" w:rsidP="002B3794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9029BA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654E0AAA" w14:textId="77777777" w:rsidR="009029BA" w:rsidRPr="009029BA" w:rsidRDefault="009029BA" w:rsidP="002B3794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9029BA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DFC0388" w14:textId="77777777" w:rsidR="009029BA" w:rsidRPr="009029BA" w:rsidRDefault="009029BA" w:rsidP="002B3794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9029BA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48206833" w14:textId="77777777" w:rsidR="009029BA" w:rsidRPr="009029BA" w:rsidRDefault="009029BA" w:rsidP="002B3794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9029BA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9029BA" w:rsidRPr="009029BA" w14:paraId="474944A8" w14:textId="77777777" w:rsidTr="009029BA">
        <w:trPr>
          <w:trHeight w:val="315"/>
          <w:jc w:val="center"/>
        </w:trPr>
        <w:tc>
          <w:tcPr>
            <w:tcW w:w="2547" w:type="dxa"/>
            <w:noWrap/>
            <w:vAlign w:val="center"/>
            <w:hideMark/>
          </w:tcPr>
          <w:p w14:paraId="2285D54E" w14:textId="77777777" w:rsidR="009029BA" w:rsidRPr="009029BA" w:rsidRDefault="009029BA" w:rsidP="002B3794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9029BA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1417" w:type="dxa"/>
            <w:noWrap/>
            <w:vAlign w:val="center"/>
            <w:hideMark/>
          </w:tcPr>
          <w:p w14:paraId="0354DA3F" w14:textId="77777777" w:rsidR="009029BA" w:rsidRPr="009029BA" w:rsidRDefault="009029BA" w:rsidP="002B3794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9029BA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2268" w:type="dxa"/>
            <w:vAlign w:val="center"/>
          </w:tcPr>
          <w:p w14:paraId="69454C3F" w14:textId="77777777" w:rsidR="009029BA" w:rsidRPr="009029BA" w:rsidRDefault="009029BA" w:rsidP="009029BA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9029BA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2410" w:type="dxa"/>
            <w:noWrap/>
            <w:vAlign w:val="center"/>
          </w:tcPr>
          <w:p w14:paraId="228AF0EC" w14:textId="77777777" w:rsidR="009029BA" w:rsidRPr="009029BA" w:rsidRDefault="009029BA" w:rsidP="009029BA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9029BA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9029BA">
              <w:rPr>
                <w:rFonts w:cs="Arial"/>
                <w:sz w:val="20"/>
                <w:szCs w:val="20"/>
              </w:rPr>
              <w:t xml:space="preserve">  €</w:t>
            </w:r>
          </w:p>
        </w:tc>
      </w:tr>
    </w:tbl>
    <w:p w14:paraId="60DBC057" w14:textId="77777777" w:rsidR="009029BA" w:rsidRPr="009029BA" w:rsidRDefault="009029BA" w:rsidP="009029BA">
      <w:pPr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p w14:paraId="696EA53E" w14:textId="77777777" w:rsidR="009029BA" w:rsidRPr="009029BA" w:rsidRDefault="009029BA" w:rsidP="009029BA">
      <w:pPr>
        <w:pStyle w:val="Textindependent"/>
        <w:spacing w:line="252" w:lineRule="exact"/>
        <w:ind w:left="161"/>
        <w:rPr>
          <w:rFonts w:cs="Arial"/>
          <w:sz w:val="20"/>
          <w:lang w:val="ca-ES"/>
        </w:rPr>
      </w:pPr>
    </w:p>
    <w:p w14:paraId="54C61AFB" w14:textId="77777777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9029BA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9029BA">
        <w:rPr>
          <w:rFonts w:cs="Arial"/>
          <w:b/>
          <w:bCs/>
          <w:sz w:val="20"/>
          <w:lang w:val="ca-ES"/>
        </w:rPr>
        <w:t>millores</w:t>
      </w:r>
      <w:r w:rsidRPr="009029BA">
        <w:rPr>
          <w:rFonts w:cs="Arial"/>
          <w:sz w:val="20"/>
          <w:lang w:val="ca-ES"/>
        </w:rPr>
        <w:t xml:space="preserve"> següents</w:t>
      </w:r>
      <w:r w:rsidRPr="009029BA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4F05F8C2" w14:textId="77777777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332501B2" w14:textId="7DF48CF3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ind w:left="284"/>
        <w:rPr>
          <w:rFonts w:cs="Arial"/>
          <w:sz w:val="20"/>
          <w:lang w:val="ca-ES"/>
        </w:rPr>
      </w:pPr>
      <w:r w:rsidRPr="009029BA">
        <w:rPr>
          <w:rFonts w:eastAsia="Arial MT" w:cs="Arial"/>
          <w:sz w:val="20"/>
          <w:lang w:val="ca-ES" w:eastAsia="en-US"/>
        </w:rPr>
        <w:t>[</w:t>
      </w:r>
      <w:r w:rsidRPr="009029BA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9029BA">
        <w:rPr>
          <w:rFonts w:eastAsia="Arial MT" w:cs="Arial"/>
          <w:sz w:val="20"/>
          <w:lang w:val="ca-ES" w:eastAsia="en-US"/>
        </w:rPr>
        <w:t xml:space="preserve">] </w:t>
      </w:r>
      <w:r w:rsidRPr="009029BA">
        <w:rPr>
          <w:rFonts w:cs="Arial"/>
          <w:sz w:val="20"/>
          <w:lang w:val="ca-ES"/>
        </w:rPr>
        <w:t xml:space="preserve">Experiència del personal adscrit a l’execució del contracte en l’execució d’ obres viàries, afins al projecte objecte de la </w:t>
      </w:r>
      <w:r w:rsidRPr="009029BA">
        <w:rPr>
          <w:rFonts w:cs="Arial"/>
          <w:sz w:val="20"/>
          <w:lang w:val="ca-ES"/>
        </w:rPr>
        <w:t>memòria</w:t>
      </w:r>
      <w:r w:rsidRPr="009029BA">
        <w:rPr>
          <w:rFonts w:cs="Arial"/>
          <w:sz w:val="20"/>
          <w:lang w:val="ca-ES"/>
        </w:rPr>
        <w:t xml:space="preserve">. Nombre d’obres executades en els darrers 5 anys: </w:t>
      </w:r>
      <w:r w:rsidRPr="009029BA">
        <w:rPr>
          <w:rFonts w:cs="Arial"/>
          <w:sz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029BA">
        <w:rPr>
          <w:rFonts w:cs="Arial"/>
          <w:sz w:val="20"/>
          <w:lang w:val="ca-ES"/>
        </w:rPr>
        <w:instrText xml:space="preserve"> FORMTEXT </w:instrText>
      </w:r>
      <w:r w:rsidRPr="009029BA">
        <w:rPr>
          <w:rFonts w:cs="Arial"/>
          <w:sz w:val="20"/>
          <w:lang w:val="ca-ES"/>
        </w:rPr>
      </w:r>
      <w:r w:rsidRPr="009029BA">
        <w:rPr>
          <w:rFonts w:cs="Arial"/>
          <w:sz w:val="20"/>
          <w:lang w:val="ca-ES"/>
        </w:rPr>
        <w:fldChar w:fldCharType="separate"/>
      </w:r>
      <w:r w:rsidRPr="009029BA">
        <w:rPr>
          <w:rFonts w:cs="Arial"/>
          <w:sz w:val="20"/>
          <w:lang w:val="ca-ES"/>
        </w:rPr>
        <w:t> </w:t>
      </w:r>
      <w:r w:rsidRPr="009029BA">
        <w:rPr>
          <w:rFonts w:cs="Arial"/>
          <w:sz w:val="20"/>
          <w:lang w:val="ca-ES"/>
        </w:rPr>
        <w:t> </w:t>
      </w:r>
      <w:r w:rsidRPr="009029BA">
        <w:rPr>
          <w:rFonts w:cs="Arial"/>
          <w:sz w:val="20"/>
          <w:lang w:val="ca-ES"/>
        </w:rPr>
        <w:t> </w:t>
      </w:r>
      <w:r w:rsidRPr="009029BA">
        <w:rPr>
          <w:rFonts w:cs="Arial"/>
          <w:sz w:val="20"/>
          <w:lang w:val="ca-ES"/>
        </w:rPr>
        <w:t> </w:t>
      </w:r>
      <w:r w:rsidRPr="009029BA">
        <w:rPr>
          <w:rFonts w:cs="Arial"/>
          <w:sz w:val="20"/>
          <w:lang w:val="ca-ES"/>
        </w:rPr>
        <w:t> </w:t>
      </w:r>
      <w:r w:rsidRPr="009029BA">
        <w:rPr>
          <w:rFonts w:cs="Arial"/>
          <w:sz w:val="20"/>
          <w:lang w:val="ca-ES"/>
        </w:rPr>
        <w:fldChar w:fldCharType="end"/>
      </w:r>
      <w:r w:rsidRPr="009029BA">
        <w:rPr>
          <w:rFonts w:cs="Arial"/>
          <w:sz w:val="20"/>
          <w:lang w:val="ca-ES"/>
        </w:rPr>
        <w:t xml:space="preserve"> obres.</w:t>
      </w:r>
    </w:p>
    <w:p w14:paraId="2DBECDA0" w14:textId="77777777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0BE3434D" w14:textId="77777777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ind w:firstLine="284"/>
        <w:rPr>
          <w:rFonts w:cs="Arial"/>
          <w:sz w:val="20"/>
          <w:lang w:val="ca-ES"/>
        </w:rPr>
      </w:pPr>
      <w:r w:rsidRPr="009029BA">
        <w:rPr>
          <w:rFonts w:eastAsia="Arial MT" w:cs="Arial"/>
          <w:sz w:val="20"/>
          <w:lang w:val="ca-ES" w:eastAsia="en-US"/>
        </w:rPr>
        <w:t>[</w:t>
      </w:r>
      <w:r w:rsidRPr="009029BA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9029BA">
        <w:rPr>
          <w:rFonts w:eastAsia="Arial MT" w:cs="Arial"/>
          <w:sz w:val="20"/>
          <w:lang w:val="ca-ES" w:eastAsia="en-US"/>
        </w:rPr>
        <w:t xml:space="preserve">] </w:t>
      </w:r>
      <w:r w:rsidRPr="009029BA">
        <w:rPr>
          <w:rFonts w:cs="Arial"/>
          <w:sz w:val="20"/>
          <w:lang w:val="ca-ES"/>
        </w:rPr>
        <w:t>Ampliació del termini de garantia:</w:t>
      </w:r>
    </w:p>
    <w:p w14:paraId="2899A216" w14:textId="77777777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28EBF9EA" w14:textId="77777777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ind w:firstLine="1418"/>
        <w:rPr>
          <w:rFonts w:eastAsia="Arial MT" w:cs="Arial"/>
          <w:sz w:val="20"/>
          <w:lang w:val="ca-ES" w:eastAsia="en-US"/>
        </w:rPr>
      </w:pPr>
      <w:r w:rsidRPr="009029BA">
        <w:rPr>
          <w:rFonts w:eastAsia="Arial MT" w:cs="Arial"/>
          <w:sz w:val="20"/>
          <w:lang w:val="ca-ES" w:eastAsia="en-US"/>
        </w:rPr>
        <w:t>[</w:t>
      </w:r>
      <w:r w:rsidRPr="009029BA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9029BA">
        <w:rPr>
          <w:rFonts w:eastAsia="Arial MT" w:cs="Arial"/>
          <w:sz w:val="20"/>
          <w:lang w:val="ca-ES" w:eastAsia="en-US"/>
        </w:rPr>
        <w:t>] Ampliació 1 any de garantia des de l’acta de recepció.</w:t>
      </w:r>
    </w:p>
    <w:p w14:paraId="7FDF4A44" w14:textId="77777777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ind w:firstLine="1418"/>
        <w:rPr>
          <w:rFonts w:cs="Arial"/>
          <w:sz w:val="20"/>
          <w:lang w:val="ca-ES"/>
        </w:rPr>
      </w:pPr>
      <w:r w:rsidRPr="009029BA">
        <w:rPr>
          <w:rFonts w:eastAsia="Arial MT" w:cs="Arial"/>
          <w:sz w:val="20"/>
          <w:lang w:val="ca-ES" w:eastAsia="en-US"/>
        </w:rPr>
        <w:t>[</w:t>
      </w:r>
      <w:r w:rsidRPr="009029BA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9029BA">
        <w:rPr>
          <w:rFonts w:eastAsia="Arial MT" w:cs="Arial"/>
          <w:sz w:val="20"/>
          <w:lang w:val="ca-ES" w:eastAsia="en-US"/>
        </w:rPr>
        <w:t>] Ampliació 2 anys de garantia des de l’acta de recepció.</w:t>
      </w:r>
    </w:p>
    <w:p w14:paraId="3430FEC0" w14:textId="77777777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ind w:firstLine="1418"/>
        <w:rPr>
          <w:rFonts w:cs="Arial"/>
          <w:sz w:val="20"/>
          <w:lang w:val="ca-ES"/>
        </w:rPr>
      </w:pPr>
      <w:r w:rsidRPr="009029BA">
        <w:rPr>
          <w:rFonts w:eastAsia="Arial MT" w:cs="Arial"/>
          <w:sz w:val="20"/>
          <w:lang w:val="ca-ES" w:eastAsia="en-US"/>
        </w:rPr>
        <w:t>[</w:t>
      </w:r>
      <w:r w:rsidRPr="009029BA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9029BA">
        <w:rPr>
          <w:rFonts w:eastAsia="Arial MT" w:cs="Arial"/>
          <w:sz w:val="20"/>
          <w:lang w:val="ca-ES" w:eastAsia="en-US"/>
        </w:rPr>
        <w:t>] Ampliació 3 anys de garantia des de l’acta de recepció.</w:t>
      </w:r>
    </w:p>
    <w:p w14:paraId="56A9E2E4" w14:textId="77777777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4E72282F" w14:textId="77777777" w:rsidR="009029BA" w:rsidRPr="009029BA" w:rsidRDefault="009029BA" w:rsidP="009029BA">
      <w:pPr>
        <w:pStyle w:val="Textindependent"/>
        <w:rPr>
          <w:rFonts w:eastAsia="Arial MT" w:cs="Arial"/>
          <w:sz w:val="20"/>
          <w:lang w:val="ca-ES" w:eastAsia="en-US"/>
        </w:rPr>
      </w:pPr>
      <w:r w:rsidRPr="009029BA">
        <w:rPr>
          <w:rFonts w:eastAsia="Arial MT" w:cs="Arial"/>
          <w:sz w:val="20"/>
          <w:lang w:val="ca-ES" w:eastAsia="en-US"/>
        </w:rPr>
        <w:t>A aquest efecte informa que:</w:t>
      </w:r>
    </w:p>
    <w:p w14:paraId="0C7C675F" w14:textId="77777777" w:rsidR="009029BA" w:rsidRPr="009029BA" w:rsidRDefault="009029BA" w:rsidP="009029BA">
      <w:pPr>
        <w:pStyle w:val="Textindependent"/>
        <w:ind w:left="426"/>
        <w:rPr>
          <w:rFonts w:eastAsia="Arial MT" w:cs="Arial"/>
          <w:sz w:val="20"/>
          <w:lang w:eastAsia="en-US"/>
        </w:rPr>
      </w:pPr>
    </w:p>
    <w:p w14:paraId="1B966841" w14:textId="77777777" w:rsidR="009029BA" w:rsidRPr="009029BA" w:rsidRDefault="009029BA" w:rsidP="009029BA">
      <w:pPr>
        <w:pStyle w:val="Textindependent"/>
        <w:ind w:left="1276"/>
        <w:rPr>
          <w:rFonts w:cs="Arial"/>
          <w:sz w:val="20"/>
          <w:lang w:val="ca-ES"/>
        </w:rPr>
      </w:pPr>
      <w:r w:rsidRPr="009029BA">
        <w:rPr>
          <w:rFonts w:eastAsia="Arial MT" w:cs="Arial"/>
          <w:sz w:val="20"/>
          <w:lang w:eastAsia="en-US"/>
        </w:rPr>
        <w:t>[</w:t>
      </w:r>
      <w:r w:rsidRPr="009029BA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9029BA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029BA">
        <w:rPr>
          <w:rFonts w:eastAsia="Arial MT" w:cs="Arial"/>
          <w:sz w:val="20"/>
          <w:lang w:val="ca-ES" w:eastAsia="en-US"/>
        </w:rPr>
      </w:r>
      <w:r w:rsidRPr="009029BA">
        <w:rPr>
          <w:rFonts w:eastAsia="Arial MT" w:cs="Arial"/>
          <w:sz w:val="20"/>
          <w:lang w:val="ca-ES" w:eastAsia="en-US"/>
        </w:rPr>
        <w:fldChar w:fldCharType="separate"/>
      </w:r>
      <w:r w:rsidRPr="009029BA">
        <w:rPr>
          <w:rFonts w:eastAsia="Arial MT" w:cs="Arial"/>
          <w:noProof/>
          <w:sz w:val="20"/>
          <w:lang w:val="ca-ES" w:eastAsia="en-US"/>
        </w:rPr>
        <w:t> </w:t>
      </w:r>
      <w:r w:rsidRPr="009029BA">
        <w:rPr>
          <w:rFonts w:eastAsia="Arial MT" w:cs="Arial"/>
          <w:sz w:val="20"/>
          <w:lang w:val="ca-ES" w:eastAsia="en-US"/>
        </w:rPr>
        <w:fldChar w:fldCharType="end"/>
      </w:r>
      <w:r w:rsidRPr="009029BA">
        <w:rPr>
          <w:rFonts w:eastAsia="Arial MT" w:cs="Arial"/>
          <w:sz w:val="20"/>
          <w:lang w:eastAsia="en-US"/>
        </w:rPr>
        <w:t xml:space="preserve">] </w:t>
      </w:r>
      <w:r w:rsidRPr="009029BA">
        <w:rPr>
          <w:rFonts w:cs="Arial"/>
          <w:sz w:val="20"/>
          <w:lang w:val="ca-ES"/>
        </w:rPr>
        <w:t>Adjunta acreditació de la millora.</w:t>
      </w:r>
    </w:p>
    <w:p w14:paraId="742A36B0" w14:textId="77777777" w:rsidR="009029BA" w:rsidRPr="009029BA" w:rsidRDefault="009029BA" w:rsidP="009029BA">
      <w:pPr>
        <w:pStyle w:val="Textindependent"/>
        <w:ind w:left="1276"/>
        <w:rPr>
          <w:rFonts w:cs="Arial"/>
          <w:sz w:val="20"/>
          <w:lang w:val="ca-ES"/>
        </w:rPr>
      </w:pPr>
      <w:r w:rsidRPr="009029BA">
        <w:rPr>
          <w:rFonts w:eastAsia="Arial MT" w:cs="Arial"/>
          <w:sz w:val="20"/>
          <w:lang w:val="ca-ES" w:eastAsia="en-US"/>
        </w:rPr>
        <w:t>[</w:t>
      </w:r>
      <w:r w:rsidRPr="009029BA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9029BA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029BA">
        <w:rPr>
          <w:rFonts w:eastAsia="Arial MT" w:cs="Arial"/>
          <w:sz w:val="20"/>
          <w:lang w:val="ca-ES" w:eastAsia="en-US"/>
        </w:rPr>
      </w:r>
      <w:r w:rsidRPr="009029BA">
        <w:rPr>
          <w:rFonts w:eastAsia="Arial MT" w:cs="Arial"/>
          <w:sz w:val="20"/>
          <w:lang w:val="ca-ES" w:eastAsia="en-US"/>
        </w:rPr>
        <w:fldChar w:fldCharType="separate"/>
      </w:r>
      <w:r w:rsidRPr="009029BA">
        <w:rPr>
          <w:rFonts w:eastAsia="Arial MT" w:cs="Arial"/>
          <w:noProof/>
          <w:sz w:val="20"/>
          <w:lang w:val="ca-ES" w:eastAsia="en-US"/>
        </w:rPr>
        <w:t> </w:t>
      </w:r>
      <w:r w:rsidRPr="009029BA">
        <w:rPr>
          <w:rFonts w:eastAsia="Arial MT" w:cs="Arial"/>
          <w:sz w:val="20"/>
          <w:lang w:val="ca-ES" w:eastAsia="en-US"/>
        </w:rPr>
        <w:fldChar w:fldCharType="end"/>
      </w:r>
      <w:r w:rsidRPr="009029BA">
        <w:rPr>
          <w:rFonts w:eastAsia="Arial MT" w:cs="Arial"/>
          <w:sz w:val="20"/>
          <w:lang w:val="ca-ES" w:eastAsia="en-US"/>
        </w:rPr>
        <w:t xml:space="preserve">] </w:t>
      </w:r>
      <w:r w:rsidRPr="009029BA">
        <w:rPr>
          <w:rFonts w:cs="Arial"/>
          <w:sz w:val="20"/>
          <w:lang w:val="ca-ES"/>
        </w:rPr>
        <w:t>Es compromet a acreditar-la en cas de ser proposada com adjudicatària.</w:t>
      </w:r>
    </w:p>
    <w:p w14:paraId="1280FD2B" w14:textId="77777777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797D1E94" w14:textId="77777777" w:rsidR="009029BA" w:rsidRPr="009029BA" w:rsidRDefault="009029BA" w:rsidP="009029BA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500B0A4D" w14:textId="29D03BB1" w:rsidR="009029BA" w:rsidRPr="009029BA" w:rsidRDefault="009029BA" w:rsidP="009029BA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9029BA">
        <w:rPr>
          <w:rFonts w:eastAsia="Arial MT" w:cs="Arial"/>
          <w:sz w:val="20"/>
          <w:szCs w:val="20"/>
          <w:lang w:eastAsia="en-US"/>
        </w:rPr>
        <w:t>............................, a data de la signatura electrònica</w:t>
      </w:r>
    </w:p>
    <w:p w14:paraId="52971399" w14:textId="77777777" w:rsidR="009029BA" w:rsidRPr="009029BA" w:rsidRDefault="009029BA" w:rsidP="009029BA">
      <w:pPr>
        <w:spacing w:after="0"/>
        <w:rPr>
          <w:rFonts w:cs="Arial"/>
          <w:sz w:val="20"/>
          <w:szCs w:val="20"/>
        </w:rPr>
      </w:pPr>
    </w:p>
    <w:p w14:paraId="243D65CC" w14:textId="08D7B671" w:rsidR="000D2DB5" w:rsidRDefault="009029BA" w:rsidP="009029BA">
      <w:pPr>
        <w:widowControl w:val="0"/>
        <w:autoSpaceDE w:val="0"/>
        <w:spacing w:line="252" w:lineRule="exact"/>
        <w:ind w:right="140"/>
        <w:jc w:val="both"/>
        <w:rPr>
          <w:rFonts w:eastAsia="Arial MT" w:cs="Arial"/>
          <w:sz w:val="20"/>
          <w:szCs w:val="20"/>
          <w:lang w:eastAsia="en-US"/>
        </w:rPr>
      </w:pPr>
      <w:r w:rsidRPr="009029BA">
        <w:rPr>
          <w:rFonts w:eastAsia="Arial MT" w:cs="Arial"/>
          <w:sz w:val="20"/>
          <w:szCs w:val="20"/>
          <w:lang w:eastAsia="en-US"/>
        </w:rPr>
        <w:t>(Nom i cognoms, signatura)</w:t>
      </w:r>
    </w:p>
    <w:p w14:paraId="6732CDBE" w14:textId="77777777" w:rsidR="009029BA" w:rsidRPr="009029BA" w:rsidRDefault="009029BA" w:rsidP="009029BA">
      <w:pPr>
        <w:rPr>
          <w:rFonts w:eastAsia="Arial MT" w:cs="Arial"/>
          <w:sz w:val="18"/>
          <w:szCs w:val="18"/>
        </w:rPr>
      </w:pPr>
    </w:p>
    <w:p w14:paraId="19BAAAE1" w14:textId="77777777" w:rsidR="009029BA" w:rsidRPr="009029BA" w:rsidRDefault="009029BA" w:rsidP="009029BA">
      <w:pPr>
        <w:rPr>
          <w:rFonts w:eastAsia="Arial MT" w:cs="Arial"/>
          <w:sz w:val="18"/>
          <w:szCs w:val="18"/>
        </w:rPr>
      </w:pPr>
    </w:p>
    <w:p w14:paraId="37FF477D" w14:textId="77777777" w:rsidR="009029BA" w:rsidRPr="009029BA" w:rsidRDefault="009029BA" w:rsidP="009029BA">
      <w:pPr>
        <w:rPr>
          <w:rFonts w:eastAsia="Arial MT" w:cs="Arial"/>
          <w:sz w:val="18"/>
          <w:szCs w:val="18"/>
        </w:rPr>
      </w:pPr>
    </w:p>
    <w:p w14:paraId="0DA6E781" w14:textId="77777777" w:rsidR="009029BA" w:rsidRPr="009029BA" w:rsidRDefault="009029BA" w:rsidP="009029BA">
      <w:pPr>
        <w:rPr>
          <w:rFonts w:eastAsia="Arial MT" w:cs="Arial"/>
          <w:sz w:val="18"/>
          <w:szCs w:val="18"/>
        </w:rPr>
      </w:pPr>
    </w:p>
    <w:p w14:paraId="7F668F14" w14:textId="77777777" w:rsidR="009029BA" w:rsidRPr="009029BA" w:rsidRDefault="009029BA" w:rsidP="009029BA">
      <w:pPr>
        <w:rPr>
          <w:rFonts w:eastAsia="Arial MT" w:cs="Arial"/>
          <w:sz w:val="18"/>
          <w:szCs w:val="18"/>
        </w:rPr>
      </w:pPr>
    </w:p>
    <w:p w14:paraId="3DB6F060" w14:textId="0F79CCDC" w:rsidR="009029BA" w:rsidRDefault="009029BA" w:rsidP="009029BA">
      <w:pPr>
        <w:tabs>
          <w:tab w:val="left" w:pos="3510"/>
        </w:tabs>
        <w:rPr>
          <w:rFonts w:eastAsia="Arial MT" w:cs="Arial"/>
          <w:sz w:val="20"/>
          <w:szCs w:val="20"/>
          <w:lang w:eastAsia="en-US"/>
        </w:rPr>
      </w:pPr>
      <w:r>
        <w:rPr>
          <w:rFonts w:eastAsia="Arial MT" w:cs="Arial"/>
          <w:sz w:val="20"/>
          <w:szCs w:val="20"/>
          <w:lang w:eastAsia="en-US"/>
        </w:rPr>
        <w:tab/>
      </w:r>
    </w:p>
    <w:p w14:paraId="13431498" w14:textId="77777777" w:rsidR="009029BA" w:rsidRPr="009029BA" w:rsidRDefault="009029BA" w:rsidP="009029BA">
      <w:pPr>
        <w:rPr>
          <w:rFonts w:eastAsia="Arial MT" w:cs="Arial"/>
          <w:sz w:val="18"/>
          <w:szCs w:val="18"/>
        </w:rPr>
      </w:pPr>
    </w:p>
    <w:sectPr w:rsidR="009029BA" w:rsidRPr="009029BA" w:rsidSect="000908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134" w:left="170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D91E" w14:textId="77777777" w:rsidR="00CF2147" w:rsidRDefault="00CF2147" w:rsidP="00BB0E31">
      <w:pPr>
        <w:spacing w:after="0" w:line="240" w:lineRule="auto"/>
      </w:pPr>
      <w:r>
        <w:separator/>
      </w:r>
    </w:p>
  </w:endnote>
  <w:endnote w:type="continuationSeparator" w:id="0">
    <w:p w14:paraId="11D94020" w14:textId="77777777" w:rsidR="00CF2147" w:rsidRDefault="00CF2147" w:rsidP="00BB0E31">
      <w:pPr>
        <w:spacing w:after="0" w:line="240" w:lineRule="auto"/>
      </w:pPr>
      <w:r>
        <w:continuationSeparator/>
      </w:r>
    </w:p>
  </w:endnote>
  <w:endnote w:type="continuationNotice" w:id="1">
    <w:p w14:paraId="306F81C0" w14:textId="77777777" w:rsidR="00CF2147" w:rsidRDefault="00CF21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Content>
      <w:p w14:paraId="5D6D1B7A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0411D8AB" w14:textId="35C28CF5" w:rsidR="00C83C56" w:rsidRPr="00C83C56" w:rsidRDefault="007A662E" w:rsidP="00974995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1379-6021/2023</w:t>
        </w:r>
        <w:r w:rsidR="00D00F63"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 xml:space="preserve">, </w:t>
        </w: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CONTRACTE d'obres de REPARACIÓ, CONSERVACIÓ I MANTENIMENT DEL PAVIMENT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 ASFÀLTIC A DIVERSOS CARRERS DE MONTGAT (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A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VINGUDA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S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ANT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J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>ORDI, CARRER MIQUEL BATLLE, CARRER ESPANYA, AVINGUDA DEL TURÓ I CARRER MARINA)</w:t>
        </w:r>
      </w:p>
      <w:p w14:paraId="753A2266" w14:textId="7A936836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21552014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55076EE9" w14:textId="794A2072" w:rsidR="00D00F63" w:rsidRDefault="00D00F63" w:rsidP="00090873">
        <w:pPr>
          <w:pStyle w:val="Peu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hyperlink r:id="rId1" w:history="1">
          <w:r w:rsidRPr="00A96E3B">
            <w:rPr>
              <w:rStyle w:val="Enlla"/>
              <w:rFonts w:ascii="Consolas" w:hAnsi="Consolas"/>
              <w:sz w:val="16"/>
              <w:szCs w:val="16"/>
            </w:rPr>
            <w:t>mgt.licitacions@montgat.cat</w:t>
          </w:r>
        </w:hyperlink>
      </w:p>
      <w:p w14:paraId="2078AF0C" w14:textId="1936B0AC" w:rsidR="00D00F63" w:rsidRPr="0089574F" w:rsidRDefault="00D00F63" w:rsidP="00090873">
        <w:pPr>
          <w:pStyle w:val="Peu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AE3349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66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D00F63" w:rsidRDefault="00D00F6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9BA1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0B6AF240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1475DB95" w14:textId="77777777" w:rsidR="00155A9B" w:rsidRDefault="00155A9B">
    <w:pPr>
      <w:pStyle w:val="Peu"/>
      <w:rPr>
        <w:rFonts w:ascii="Consolas" w:hAnsi="Consolas"/>
        <w:color w:val="7F7F7F" w:themeColor="text1" w:themeTint="80"/>
        <w:sz w:val="16"/>
        <w:szCs w:val="16"/>
      </w:rPr>
    </w:pPr>
  </w:p>
  <w:p w14:paraId="60BA729B" w14:textId="77777777" w:rsidR="009029BA" w:rsidRDefault="009029B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8583" w14:textId="77777777" w:rsidR="00CF2147" w:rsidRDefault="00CF2147" w:rsidP="00BB0E31">
      <w:pPr>
        <w:spacing w:after="0" w:line="240" w:lineRule="auto"/>
      </w:pPr>
      <w:r>
        <w:separator/>
      </w:r>
    </w:p>
  </w:footnote>
  <w:footnote w:type="continuationSeparator" w:id="0">
    <w:p w14:paraId="0849CE2A" w14:textId="77777777" w:rsidR="00CF2147" w:rsidRDefault="00CF2147" w:rsidP="00BB0E31">
      <w:pPr>
        <w:spacing w:after="0" w:line="240" w:lineRule="auto"/>
      </w:pPr>
      <w:r>
        <w:continuationSeparator/>
      </w:r>
    </w:p>
  </w:footnote>
  <w:footnote w:type="continuationNotice" w:id="1">
    <w:p w14:paraId="725932A6" w14:textId="77777777" w:rsidR="00CF2147" w:rsidRDefault="00CF21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D00F63" w:rsidRDefault="00D00F63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E2D3" w14:textId="57B3864C" w:rsidR="00535690" w:rsidRDefault="00535690">
    <w:pPr>
      <w:pStyle w:val="Capalera"/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1D33E3A9" wp14:editId="6AB179E6">
          <wp:extent cx="1401381" cy="788276"/>
          <wp:effectExtent l="0" t="0" r="0" b="0"/>
          <wp:docPr id="868601363" name="Imagen 868601363" descr="Un dibujo de 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01363" name="Imagen 868601363" descr="Un dibujo de una señal de al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BC3D4C"/>
    <w:multiLevelType w:val="hybridMultilevel"/>
    <w:tmpl w:val="BE1228DE"/>
    <w:lvl w:ilvl="0" w:tplc="86120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6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6D6182"/>
    <w:multiLevelType w:val="hybridMultilevel"/>
    <w:tmpl w:val="C226A0AA"/>
    <w:lvl w:ilvl="0" w:tplc="AD94B5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DC7268"/>
    <w:multiLevelType w:val="hybridMultilevel"/>
    <w:tmpl w:val="F42CFAC0"/>
    <w:lvl w:ilvl="0" w:tplc="4EDE10F6">
      <w:start w:val="148"/>
      <w:numFmt w:val="bullet"/>
      <w:lvlText w:val="-"/>
      <w:lvlJc w:val="left"/>
      <w:pPr>
        <w:ind w:left="720" w:hanging="360"/>
      </w:pPr>
      <w:rPr>
        <w:rFonts w:ascii="Liberation Sans" w:eastAsia="Times New Roman" w:hAnsi="Liberation Sans" w:cs="Liberatio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0588F"/>
    <w:multiLevelType w:val="hybridMultilevel"/>
    <w:tmpl w:val="B366BC82"/>
    <w:lvl w:ilvl="0" w:tplc="555C3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346708">
    <w:abstractNumId w:val="31"/>
  </w:num>
  <w:num w:numId="2" w16cid:durableId="818809449">
    <w:abstractNumId w:val="33"/>
  </w:num>
  <w:num w:numId="3" w16cid:durableId="504440574">
    <w:abstractNumId w:val="10"/>
  </w:num>
  <w:num w:numId="4" w16cid:durableId="649018930">
    <w:abstractNumId w:val="30"/>
  </w:num>
  <w:num w:numId="5" w16cid:durableId="960064830">
    <w:abstractNumId w:val="35"/>
  </w:num>
  <w:num w:numId="6" w16cid:durableId="1767312079">
    <w:abstractNumId w:val="6"/>
  </w:num>
  <w:num w:numId="7" w16cid:durableId="660738673">
    <w:abstractNumId w:val="0"/>
  </w:num>
  <w:num w:numId="8" w16cid:durableId="329061316">
    <w:abstractNumId w:val="22"/>
  </w:num>
  <w:num w:numId="9" w16cid:durableId="689068343">
    <w:abstractNumId w:val="19"/>
  </w:num>
  <w:num w:numId="10" w16cid:durableId="1298678865">
    <w:abstractNumId w:val="14"/>
  </w:num>
  <w:num w:numId="11" w16cid:durableId="833380552">
    <w:abstractNumId w:val="24"/>
  </w:num>
  <w:num w:numId="12" w16cid:durableId="177890216">
    <w:abstractNumId w:val="17"/>
  </w:num>
  <w:num w:numId="13" w16cid:durableId="2143964718">
    <w:abstractNumId w:val="23"/>
  </w:num>
  <w:num w:numId="14" w16cid:durableId="960259699">
    <w:abstractNumId w:val="25"/>
  </w:num>
  <w:num w:numId="15" w16cid:durableId="1096436859">
    <w:abstractNumId w:val="16"/>
  </w:num>
  <w:num w:numId="16" w16cid:durableId="1890876212">
    <w:abstractNumId w:val="12"/>
  </w:num>
  <w:num w:numId="17" w16cid:durableId="675965530">
    <w:abstractNumId w:val="11"/>
  </w:num>
  <w:num w:numId="18" w16cid:durableId="17123986">
    <w:abstractNumId w:val="1"/>
  </w:num>
  <w:num w:numId="19" w16cid:durableId="1984848377">
    <w:abstractNumId w:val="7"/>
  </w:num>
  <w:num w:numId="20" w16cid:durableId="1320116087">
    <w:abstractNumId w:val="3"/>
  </w:num>
  <w:num w:numId="21" w16cid:durableId="1327974377">
    <w:abstractNumId w:val="29"/>
  </w:num>
  <w:num w:numId="22" w16cid:durableId="2009819665">
    <w:abstractNumId w:val="34"/>
  </w:num>
  <w:num w:numId="23" w16cid:durableId="944773342">
    <w:abstractNumId w:val="15"/>
  </w:num>
  <w:num w:numId="24" w16cid:durableId="1889028810">
    <w:abstractNumId w:val="2"/>
  </w:num>
  <w:num w:numId="25" w16cid:durableId="877158873">
    <w:abstractNumId w:val="21"/>
  </w:num>
  <w:num w:numId="26" w16cid:durableId="724720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62560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5018442">
    <w:abstractNumId w:val="5"/>
  </w:num>
  <w:num w:numId="29" w16cid:durableId="1959095460">
    <w:abstractNumId w:val="4"/>
  </w:num>
  <w:num w:numId="30" w16cid:durableId="2099865026">
    <w:abstractNumId w:val="13"/>
  </w:num>
  <w:num w:numId="31" w16cid:durableId="136730478">
    <w:abstractNumId w:val="9"/>
  </w:num>
  <w:num w:numId="32" w16cid:durableId="648629074">
    <w:abstractNumId w:val="26"/>
  </w:num>
  <w:num w:numId="33" w16cid:durableId="698552900">
    <w:abstractNumId w:val="8"/>
  </w:num>
  <w:num w:numId="34" w16cid:durableId="1835417135">
    <w:abstractNumId w:val="18"/>
  </w:num>
  <w:num w:numId="35" w16cid:durableId="614748802">
    <w:abstractNumId w:val="27"/>
  </w:num>
  <w:num w:numId="36" w16cid:durableId="14992992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2683164">
    <w:abstractNumId w:val="28"/>
  </w:num>
  <w:num w:numId="38" w16cid:durableId="1736930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7375077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BCA"/>
    <w:rsid w:val="00040F34"/>
    <w:rsid w:val="000413DD"/>
    <w:rsid w:val="00041B0D"/>
    <w:rsid w:val="00043410"/>
    <w:rsid w:val="0004371C"/>
    <w:rsid w:val="00045F7A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847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0873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6DA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77C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34E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4F7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A9B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6B0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08F"/>
    <w:rsid w:val="001B6624"/>
    <w:rsid w:val="001B66C6"/>
    <w:rsid w:val="001B7293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9A5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3669"/>
    <w:rsid w:val="002736B5"/>
    <w:rsid w:val="00274B6F"/>
    <w:rsid w:val="002765AB"/>
    <w:rsid w:val="00276CB4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97F4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3844"/>
    <w:rsid w:val="002C452B"/>
    <w:rsid w:val="002C6864"/>
    <w:rsid w:val="002C7713"/>
    <w:rsid w:val="002D024E"/>
    <w:rsid w:val="002D0589"/>
    <w:rsid w:val="002D28F1"/>
    <w:rsid w:val="002D322A"/>
    <w:rsid w:val="002D3502"/>
    <w:rsid w:val="002D404D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6E6B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4EE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B29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489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B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5A6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FA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0F3"/>
    <w:rsid w:val="003B5411"/>
    <w:rsid w:val="003B7845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E4F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0487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1E2A"/>
    <w:rsid w:val="00482789"/>
    <w:rsid w:val="0048282D"/>
    <w:rsid w:val="00482F04"/>
    <w:rsid w:val="00483DA2"/>
    <w:rsid w:val="004844FB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E5"/>
    <w:rsid w:val="004E2809"/>
    <w:rsid w:val="004E3E99"/>
    <w:rsid w:val="004E4323"/>
    <w:rsid w:val="004E5374"/>
    <w:rsid w:val="004E561B"/>
    <w:rsid w:val="004E5836"/>
    <w:rsid w:val="004E583E"/>
    <w:rsid w:val="004E59A4"/>
    <w:rsid w:val="004E5A06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7B7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76A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690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5B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86E"/>
    <w:rsid w:val="00561BD5"/>
    <w:rsid w:val="005625EC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23C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53"/>
    <w:rsid w:val="005A7A7C"/>
    <w:rsid w:val="005A7CFC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01A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2D64"/>
    <w:rsid w:val="005D31A0"/>
    <w:rsid w:val="005D3584"/>
    <w:rsid w:val="005D361C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4C8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17529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97497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6CD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1FCD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3102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8E9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62E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88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5F57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1D35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2EA9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3803"/>
    <w:rsid w:val="00814002"/>
    <w:rsid w:val="00814137"/>
    <w:rsid w:val="00814867"/>
    <w:rsid w:val="00815C85"/>
    <w:rsid w:val="00815DD7"/>
    <w:rsid w:val="008161B9"/>
    <w:rsid w:val="0081697C"/>
    <w:rsid w:val="00817360"/>
    <w:rsid w:val="0081754F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2B2"/>
    <w:rsid w:val="00830507"/>
    <w:rsid w:val="0083091A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402"/>
    <w:rsid w:val="00856981"/>
    <w:rsid w:val="00856FE5"/>
    <w:rsid w:val="00857280"/>
    <w:rsid w:val="00863547"/>
    <w:rsid w:val="00864224"/>
    <w:rsid w:val="0086457F"/>
    <w:rsid w:val="00865E53"/>
    <w:rsid w:val="00866871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1BF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659"/>
    <w:rsid w:val="008A0BA6"/>
    <w:rsid w:val="008A233E"/>
    <w:rsid w:val="008A290A"/>
    <w:rsid w:val="008A3089"/>
    <w:rsid w:val="008A3330"/>
    <w:rsid w:val="008A3A62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4771"/>
    <w:rsid w:val="008D5EC4"/>
    <w:rsid w:val="008D7CE6"/>
    <w:rsid w:val="008E17F4"/>
    <w:rsid w:val="008E2456"/>
    <w:rsid w:val="008E341A"/>
    <w:rsid w:val="008E37F5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29BA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058C"/>
    <w:rsid w:val="009319D7"/>
    <w:rsid w:val="00933541"/>
    <w:rsid w:val="00933964"/>
    <w:rsid w:val="00933F56"/>
    <w:rsid w:val="0093458F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23A5"/>
    <w:rsid w:val="009624BA"/>
    <w:rsid w:val="00963BBC"/>
    <w:rsid w:val="00963D1A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99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1A26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5B7E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04C"/>
    <w:rsid w:val="009D7C9C"/>
    <w:rsid w:val="009E0D22"/>
    <w:rsid w:val="009E1E67"/>
    <w:rsid w:val="009E2167"/>
    <w:rsid w:val="009E220F"/>
    <w:rsid w:val="009E26A7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4F1B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6E03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5D59"/>
    <w:rsid w:val="00A9650D"/>
    <w:rsid w:val="00A97411"/>
    <w:rsid w:val="00A97895"/>
    <w:rsid w:val="00A97DDE"/>
    <w:rsid w:val="00A97F3F"/>
    <w:rsid w:val="00AA1262"/>
    <w:rsid w:val="00AA1B3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3B5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349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76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076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3C1A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C63"/>
    <w:rsid w:val="00BB0E31"/>
    <w:rsid w:val="00BB1739"/>
    <w:rsid w:val="00BB1A2C"/>
    <w:rsid w:val="00BB27F5"/>
    <w:rsid w:val="00BB3250"/>
    <w:rsid w:val="00BB33F0"/>
    <w:rsid w:val="00BB4DB7"/>
    <w:rsid w:val="00BB4ECE"/>
    <w:rsid w:val="00BB682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C7F6F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79A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630"/>
    <w:rsid w:val="00C77FD4"/>
    <w:rsid w:val="00C80891"/>
    <w:rsid w:val="00C808A5"/>
    <w:rsid w:val="00C81195"/>
    <w:rsid w:val="00C8165C"/>
    <w:rsid w:val="00C816E7"/>
    <w:rsid w:val="00C8383D"/>
    <w:rsid w:val="00C83C56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8C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C33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2147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0F63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0F56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497B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6D28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2DF0"/>
    <w:rsid w:val="00DA3F3A"/>
    <w:rsid w:val="00DA4326"/>
    <w:rsid w:val="00DA4655"/>
    <w:rsid w:val="00DA4667"/>
    <w:rsid w:val="00DA4FC0"/>
    <w:rsid w:val="00DA55DF"/>
    <w:rsid w:val="00DA7934"/>
    <w:rsid w:val="00DA7D4E"/>
    <w:rsid w:val="00DB0EBB"/>
    <w:rsid w:val="00DB1A93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1C1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62D4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3F63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1A7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1537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486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243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564A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E24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389C"/>
    <w:rsid w:val="00EA45C3"/>
    <w:rsid w:val="00EA581B"/>
    <w:rsid w:val="00EA6F84"/>
    <w:rsid w:val="00EA7317"/>
    <w:rsid w:val="00EA762E"/>
    <w:rsid w:val="00EB0B22"/>
    <w:rsid w:val="00EB1EC1"/>
    <w:rsid w:val="00EB215B"/>
    <w:rsid w:val="00EB2BFF"/>
    <w:rsid w:val="00EB2DEC"/>
    <w:rsid w:val="00EB2E52"/>
    <w:rsid w:val="00EB43E3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51F"/>
    <w:rsid w:val="00F015B8"/>
    <w:rsid w:val="00F017ED"/>
    <w:rsid w:val="00F02839"/>
    <w:rsid w:val="00F0298D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5B14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279"/>
    <w:rsid w:val="00F52682"/>
    <w:rsid w:val="00F52991"/>
    <w:rsid w:val="00F52BB0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4D4"/>
    <w:rsid w:val="00F64A3A"/>
    <w:rsid w:val="00F654CF"/>
    <w:rsid w:val="00F65ABA"/>
    <w:rsid w:val="00F65C9A"/>
    <w:rsid w:val="00F66008"/>
    <w:rsid w:val="00F66115"/>
    <w:rsid w:val="00F6765A"/>
    <w:rsid w:val="00F67855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0595"/>
    <w:rsid w:val="00FB16FC"/>
    <w:rsid w:val="00FB1D71"/>
    <w:rsid w:val="00FB1E82"/>
    <w:rsid w:val="00FB263D"/>
    <w:rsid w:val="00FB2F03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7E9A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D4B6E9DF-10FD-44A7-90DD-E8AD5D0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t.licitacions@montg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4296-59BB-496C-880B-DB373EE2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2030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3</cp:revision>
  <cp:lastPrinted>2019-03-14T17:21:00Z</cp:lastPrinted>
  <dcterms:created xsi:type="dcterms:W3CDTF">2025-10-13T11:59:00Z</dcterms:created>
  <dcterms:modified xsi:type="dcterms:W3CDTF">2025-10-13T11:59:00Z</dcterms:modified>
</cp:coreProperties>
</file>