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E21E" w14:textId="77777777" w:rsidR="00D03968" w:rsidRPr="000C0DE0" w:rsidRDefault="00D03968" w:rsidP="00D03968">
      <w:pPr>
        <w:pStyle w:val="Ttulo1"/>
        <w:numPr>
          <w:ilvl w:val="0"/>
          <w:numId w:val="0"/>
        </w:numPr>
        <w:rPr>
          <w:rFonts w:eastAsia="Calibri"/>
          <w:color w:val="auto"/>
          <w:lang w:eastAsia="en-US"/>
        </w:rPr>
      </w:pPr>
      <w:bookmarkStart w:id="0" w:name="_Toc208571563"/>
      <w:bookmarkStart w:id="1" w:name="_GoBack"/>
      <w:r w:rsidRPr="000C0DE0">
        <w:rPr>
          <w:color w:val="auto"/>
        </w:rPr>
        <w:t>ANNEX 1</w:t>
      </w:r>
      <w:r>
        <w:rPr>
          <w:color w:val="auto"/>
        </w:rPr>
        <w:t>. MODEL DE DECLARACIÓ RESPONSABLE (SOBRE ÚNIC)</w:t>
      </w:r>
      <w:bookmarkEnd w:id="0"/>
    </w:p>
    <w:bookmarkEnd w:id="1"/>
    <w:p w14:paraId="777A4EEB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b/>
          <w:color w:val="auto"/>
          <w:lang w:eastAsia="en-US"/>
        </w:rPr>
      </w:pPr>
    </w:p>
    <w:p w14:paraId="2A328C2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FF02C4">
        <w:rPr>
          <w:rFonts w:eastAsia="Calibri"/>
          <w:color w:val="auto"/>
          <w:lang w:eastAsia="en-U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</w:t>
      </w:r>
      <w:r w:rsidRPr="000A253C">
        <w:rPr>
          <w:rFonts w:eastAsia="Calibri"/>
          <w:color w:val="auto"/>
          <w:lang w:eastAsia="en-US"/>
        </w:rPr>
        <w:t xml:space="preserve">núm.. .. .....................), opta a la contractació del subministrament </w:t>
      </w:r>
      <w:r w:rsidRPr="00996BE6">
        <w:rPr>
          <w:rFonts w:eastAsia="Calibri"/>
          <w:color w:val="auto"/>
          <w:lang w:eastAsia="en-US"/>
        </w:rPr>
        <w:t>de material fungible d’oficina de l’Ajuntament de Salt</w:t>
      </w:r>
      <w:r w:rsidRPr="000A253C">
        <w:rPr>
          <w:rFonts w:eastAsia="Calibri"/>
          <w:color w:val="auto"/>
          <w:lang w:eastAsia="en-US"/>
        </w:rPr>
        <w:t xml:space="preserve">, </w:t>
      </w:r>
      <w:proofErr w:type="spellStart"/>
      <w:r w:rsidRPr="000A253C">
        <w:rPr>
          <w:rFonts w:eastAsia="Calibri"/>
          <w:color w:val="auto"/>
          <w:lang w:eastAsia="en-US"/>
        </w:rPr>
        <w:t>exp</w:t>
      </w:r>
      <w:proofErr w:type="spellEnd"/>
      <w:r w:rsidRPr="000A253C">
        <w:rPr>
          <w:rFonts w:eastAsia="Calibri"/>
          <w:color w:val="auto"/>
          <w:lang w:eastAsia="en-US"/>
        </w:rPr>
        <w:t xml:space="preserve"> núm. </w:t>
      </w:r>
      <w:r>
        <w:rPr>
          <w:rFonts w:eastAsia="Calibri"/>
          <w:color w:val="auto"/>
          <w:lang w:eastAsia="en-US"/>
        </w:rPr>
        <w:t>2025F040000003</w:t>
      </w:r>
      <w:r w:rsidRPr="00EB7870">
        <w:rPr>
          <w:rFonts w:eastAsia="Calibri"/>
          <w:color w:val="auto"/>
          <w:lang w:eastAsia="en-US"/>
        </w:rPr>
        <w:t xml:space="preserve"> i </w:t>
      </w:r>
      <w:r w:rsidRPr="00EB7870">
        <w:rPr>
          <w:rFonts w:eastAsia="Calibri"/>
          <w:b/>
          <w:color w:val="auto"/>
          <w:lang w:eastAsia="en-US"/>
        </w:rPr>
        <w:t>DECLARA</w:t>
      </w:r>
      <w:r w:rsidRPr="000A253C">
        <w:rPr>
          <w:rFonts w:eastAsia="Calibri"/>
          <w:b/>
          <w:color w:val="auto"/>
          <w:lang w:eastAsia="en-US"/>
        </w:rPr>
        <w:t xml:space="preserve"> RESPONSABLEMENT</w:t>
      </w:r>
      <w:r w:rsidRPr="000A253C">
        <w:rPr>
          <w:rFonts w:eastAsia="Calibri"/>
          <w:color w:val="auto"/>
          <w:lang w:eastAsia="en-US"/>
        </w:rPr>
        <w:t>:</w:t>
      </w:r>
    </w:p>
    <w:p w14:paraId="7037748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1A7E605F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14:paraId="7D43E3C4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b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el perfil de l'empresa és el següent</w:t>
      </w:r>
      <w:r>
        <w:rPr>
          <w:rFonts w:eastAsia="Calibri"/>
          <w:color w:val="auto"/>
          <w:lang w:eastAsia="en-US"/>
        </w:rPr>
        <w:t xml:space="preserve">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79"/>
        <w:gridCol w:w="5103"/>
        <w:gridCol w:w="1560"/>
      </w:tblGrid>
      <w:tr w:rsidR="00D03968" w:rsidRPr="000C0DE0" w14:paraId="15EAD473" w14:textId="77777777" w:rsidTr="006C4363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5CC71" w14:textId="77777777" w:rsidR="00D03968" w:rsidRPr="000C0DE0" w:rsidRDefault="00D03968" w:rsidP="006C4363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Tipus d’empresa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0D6CE" w14:textId="77777777" w:rsidR="00D03968" w:rsidRPr="000C0DE0" w:rsidRDefault="00D03968" w:rsidP="006C4363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Característiques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3D68CF" w14:textId="77777777" w:rsidR="00D03968" w:rsidRPr="000C0DE0" w:rsidRDefault="00D03968" w:rsidP="006C4363">
            <w:pPr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b/>
                <w:color w:val="auto"/>
                <w:lang w:eastAsia="en-US"/>
              </w:rPr>
              <w:t>Marcar amb una creu</w:t>
            </w:r>
          </w:p>
        </w:tc>
      </w:tr>
      <w:tr w:rsidR="00D03968" w:rsidRPr="000C0DE0" w14:paraId="7865D5AC" w14:textId="77777777" w:rsidTr="006C4363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4EE01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Microempresa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B9F57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C938F" w14:textId="77777777" w:rsidR="00D03968" w:rsidRPr="000C0DE0" w:rsidRDefault="00D03968" w:rsidP="006C4363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D03968" w:rsidRPr="000C0DE0" w14:paraId="67E1D249" w14:textId="77777777" w:rsidTr="006C4363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32A15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Petita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2588B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7BC282" w14:textId="77777777" w:rsidR="00D03968" w:rsidRPr="000C0DE0" w:rsidRDefault="00D03968" w:rsidP="006C4363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D03968" w:rsidRPr="000C0DE0" w14:paraId="69A25F84" w14:textId="77777777" w:rsidTr="006C4363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D2B49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>Mitjana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27784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007A7" w14:textId="77777777" w:rsidR="00D03968" w:rsidRPr="000C0DE0" w:rsidRDefault="00D03968" w:rsidP="006C4363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D03968" w:rsidRPr="000C0DE0" w14:paraId="73E8C6CA" w14:textId="77777777" w:rsidTr="006C4363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374098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Gran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5C171" w14:textId="77777777" w:rsidR="00D03968" w:rsidRPr="000C0DE0" w:rsidRDefault="00D03968" w:rsidP="006C4363">
            <w:pPr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eastAsia="en-US"/>
              </w:rPr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AC4B2" w14:textId="77777777" w:rsidR="00D03968" w:rsidRPr="000C0DE0" w:rsidRDefault="00D03968" w:rsidP="006C4363">
            <w:pPr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</w:tbl>
    <w:p w14:paraId="441F236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799DEF2C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la societat es</w:t>
      </w:r>
      <w:r>
        <w:rPr>
          <w:rFonts w:eastAsia="Calibri"/>
          <w:color w:val="auto"/>
          <w:lang w:eastAsia="en-US"/>
        </w:rPr>
        <w:t>tà vàlidament constituïda i que</w:t>
      </w:r>
      <w:r w:rsidRPr="000C0DE0">
        <w:rPr>
          <w:rFonts w:eastAsia="Calibri"/>
          <w:color w:val="auto"/>
          <w:lang w:eastAsia="en-US"/>
        </w:rPr>
        <w:t>,</w:t>
      </w:r>
      <w:r>
        <w:rPr>
          <w:rFonts w:eastAsia="Calibri"/>
          <w:color w:val="auto"/>
          <w:lang w:eastAsia="en-US"/>
        </w:rPr>
        <w:t xml:space="preserve"> </w:t>
      </w:r>
      <w:r w:rsidRPr="000C0DE0">
        <w:rPr>
          <w:rFonts w:eastAsia="Calibri"/>
          <w:color w:val="auto"/>
          <w:lang w:eastAsia="en-US"/>
        </w:rPr>
        <w:t>d’acord amb el seu objecte social, pot presentar-se a la licitació. La societat te capacitat jurídica i d’obrar suficients i disposa de les autoritzacions necessàries per exercir l’activitat.</w:t>
      </w:r>
    </w:p>
    <w:p w14:paraId="3AED5323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les facultats de representació que ostenta són suficients i vigents (si s'actua per representació);</w:t>
      </w:r>
    </w:p>
    <w:p w14:paraId="3D9B2BC6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l’empresa està facultada per contractar amb l’Administració i que reuneix totes i cadascuna de les condicions establertes legalment i no incorre en cap de les prohibicions per contractar amb l'Administració previstes als articles 65 a 97 de la LCSP.</w:t>
      </w:r>
    </w:p>
    <w:p w14:paraId="04EB1E6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lastRenderedPageBreak/>
        <w:t>- Que es troba al corrent del compliment de les obligacions tributàries i amb la Seguretat Social.</w:t>
      </w:r>
    </w:p>
    <w:p w14:paraId="4AFA163B" w14:textId="77777777" w:rsidR="00D03968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està inscrit en el Registre de Licitadors de la Generalitat de Catalunya i/o de l‘A</w:t>
      </w:r>
      <w:r>
        <w:rPr>
          <w:rFonts w:eastAsia="Calibri"/>
          <w:color w:val="auto"/>
          <w:lang w:eastAsia="en-US"/>
        </w:rPr>
        <w:t>dministració General de l'Estat i, que en cas que les dades no estiguin vigents o actualitzades, em comprometo a aportar la documentació corresponent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7733B3D7" w14:textId="77777777" w:rsidR="00D03968" w:rsidRDefault="00D03968" w:rsidP="00D03968">
      <w:pPr>
        <w:overflowPunct w:val="0"/>
        <w:spacing w:after="160" w:line="259" w:lineRule="auto"/>
        <w:ind w:left="708" w:firstLine="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>
        <w:rPr>
          <w:rFonts w:ascii="Wingdings 2" w:eastAsia="Wingdings 2" w:hAnsi="Wingdings 2" w:cs="Wingdings 2"/>
          <w:color w:val="auto"/>
        </w:rPr>
        <w:t></w:t>
      </w:r>
      <w:r>
        <w:rPr>
          <w:rFonts w:eastAsia="Calibri"/>
          <w:color w:val="auto"/>
          <w:lang w:eastAsia="en-US"/>
        </w:rPr>
        <w:t>Sí</w:t>
      </w:r>
    </w:p>
    <w:p w14:paraId="15873A37" w14:textId="77777777" w:rsidR="00D03968" w:rsidRPr="00112CB9" w:rsidRDefault="00D03968" w:rsidP="00D03968">
      <w:pPr>
        <w:overflowPunct w:val="0"/>
        <w:spacing w:after="160" w:line="259" w:lineRule="auto"/>
        <w:ind w:left="708" w:firstLine="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>
        <w:rPr>
          <w:rFonts w:ascii="Wingdings 2" w:eastAsia="Wingdings 2" w:hAnsi="Wingdings 2" w:cs="Wingdings 2"/>
          <w:color w:val="auto"/>
        </w:rPr>
        <w:t></w:t>
      </w:r>
      <w:r>
        <w:rPr>
          <w:rFonts w:eastAsia="Calibri"/>
          <w:color w:val="auto"/>
          <w:lang w:eastAsia="en-US"/>
        </w:rPr>
        <w:t xml:space="preserve">No                                                   </w:t>
      </w:r>
    </w:p>
    <w:p w14:paraId="7FD1143D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ascii="Liberation Serif" w:eastAsia="Calibri" w:hAnsi="Liberation Serif" w:cs="Arial Unicode MS"/>
          <w:color w:val="auto"/>
        </w:rPr>
      </w:pPr>
      <w:r w:rsidRPr="000C0DE0">
        <w:rPr>
          <w:rFonts w:eastAsia="Calibri"/>
          <w:color w:val="auto"/>
          <w:lang w:eastAsia="en-US"/>
        </w:rPr>
        <w:t>- Que, en el seu cas, disposa de l'habilitació empresarial o professional exigida en els plecs de clàusules administratives particulars que regeixen la licitació.</w:t>
      </w:r>
    </w:p>
    <w:p w14:paraId="13025436" w14:textId="77777777" w:rsidR="00D03968" w:rsidRPr="000C0DE0" w:rsidRDefault="00D03968" w:rsidP="00D03968">
      <w:pPr>
        <w:numPr>
          <w:ilvl w:val="0"/>
          <w:numId w:val="10"/>
        </w:numPr>
        <w:suppressAutoHyphens/>
        <w:overflowPunct w:val="0"/>
        <w:spacing w:after="0" w:line="240" w:lineRule="auto"/>
        <w:ind w:left="-284" w:right="0" w:firstLine="0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>Respecte de la solvència econòmica i financera i t</w:t>
      </w:r>
      <w:r>
        <w:rPr>
          <w:rFonts w:eastAsia="Calibri"/>
          <w:color w:val="auto"/>
        </w:rPr>
        <w:t xml:space="preserve">ècnica o professional requerida </w:t>
      </w:r>
      <w:r>
        <w:rPr>
          <w:rFonts w:eastAsia="Calibri"/>
          <w:color w:val="auto"/>
          <w:lang w:eastAsia="en-US"/>
        </w:rPr>
        <w:t>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5B654C65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5830A20C" w14:textId="77777777" w:rsidR="00D03968" w:rsidRPr="000C0DE0" w:rsidRDefault="00D03968" w:rsidP="00D03968">
      <w:pPr>
        <w:ind w:left="720"/>
        <w:rPr>
          <w:rFonts w:eastAsia="Calibri"/>
          <w:color w:val="auto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 w:rsidRPr="000C0DE0">
        <w:rPr>
          <w:rFonts w:eastAsia="Calibri"/>
          <w:color w:val="auto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5CC57AA7" w14:textId="77777777" w:rsidR="00D03968" w:rsidRPr="000C0DE0" w:rsidRDefault="00D03968" w:rsidP="00D03968">
      <w:pPr>
        <w:ind w:left="720"/>
        <w:rPr>
          <w:rFonts w:eastAsia="Calibri"/>
          <w:color w:val="auto"/>
        </w:rPr>
      </w:pPr>
    </w:p>
    <w:p w14:paraId="1EFF3FC6" w14:textId="77777777" w:rsidR="00D03968" w:rsidRPr="000C0DE0" w:rsidRDefault="00D03968" w:rsidP="00D03968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 w:rsidRPr="000C0DE0">
        <w:rPr>
          <w:rFonts w:eastAsia="Calibri"/>
          <w:color w:val="auto"/>
        </w:rPr>
        <w:t xml:space="preserve">Que compleix amb la solvència requerida basant-se en mitjans d’altres entitats, que acredita adjuntant a aquesta declaració responsable el model de compromís per la integració de la solvència amb mitjans </w:t>
      </w:r>
      <w:r w:rsidRPr="00112CB9">
        <w:rPr>
          <w:rFonts w:eastAsia="Calibri"/>
          <w:color w:val="auto"/>
        </w:rPr>
        <w:t>externs (Annex 4)</w:t>
      </w:r>
      <w:r w:rsidRPr="000C0DE0">
        <w:rPr>
          <w:rFonts w:eastAsia="Calibri"/>
          <w:color w:val="auto"/>
        </w:rPr>
        <w:t xml:space="preserve"> i que no es troba compresa en cap de les circumstàncies de prohibició per contractar establertes en l’article 71 de la Llei 9/2017, de 8 de novembre, de contractes del Sector Públic. </w:t>
      </w:r>
    </w:p>
    <w:p w14:paraId="413E4002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Que, en qualsevol cas, l’empresa disposa efectivament dels mitjans humans i materials necessaris per a la correcta execució del contracte.</w:t>
      </w:r>
    </w:p>
    <w:p w14:paraId="0C2A6598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 llibertat i indemnitat sexuals.</w:t>
      </w:r>
    </w:p>
    <w:p w14:paraId="51883C07" w14:textId="77777777" w:rsidR="00D03968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</w:rPr>
        <w:t>Que l’empresa compleix tots els requisits i obligacions exigides per la normativa vigent per a la seva obertura, instal·lació i funcionament legal i q</w:t>
      </w:r>
      <w:r w:rsidRPr="000C0DE0">
        <w:rPr>
          <w:rFonts w:eastAsia="Calibri"/>
          <w:color w:val="auto"/>
          <w:lang w:eastAsia="en-US"/>
        </w:rPr>
        <w:t>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14:paraId="7273C124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- Que l’empresa compleix tots els requisits establerts en l’apartat J del quadre de característiques del contracte i, en cas de resultar adjudicatari, em comprometo a aportar la documentació especificada en aquest apartat i en la clàusula catorzena del PCAP.</w:t>
      </w:r>
    </w:p>
    <w:p w14:paraId="5DC571CB" w14:textId="77777777" w:rsidR="00D03968" w:rsidRPr="000C0DE0" w:rsidRDefault="00D03968" w:rsidP="00D03968">
      <w:pPr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</w:rPr>
        <w:t xml:space="preserve">Que, en cas que es tracti d’empresa estrangera i el contracte s’executi en territori espanyol, es sotmet a la jurisdicció dels Jutjats i Tribunals espanyols de qualsevol ordre, per a totes les incidències que de manera directa o indirecta puguin sorgir del contracte, </w:t>
      </w:r>
      <w:r w:rsidRPr="000C0DE0">
        <w:rPr>
          <w:rFonts w:eastAsia="Calibri"/>
          <w:color w:val="auto"/>
        </w:rPr>
        <w:lastRenderedPageBreak/>
        <w:t xml:space="preserve">amb renúncia, si escau, al fur jurisdiccional estranger que pugui correspondre al </w:t>
      </w:r>
      <w:r w:rsidRPr="000A253C">
        <w:rPr>
          <w:rFonts w:eastAsia="Calibri"/>
          <w:color w:val="auto"/>
        </w:rPr>
        <w:t>licitador (</w:t>
      </w:r>
      <w:r>
        <w:rPr>
          <w:rFonts w:eastAsia="Calibri"/>
          <w:color w:val="auto"/>
        </w:rPr>
        <w:t>Annex 5</w:t>
      </w:r>
      <w:r w:rsidRPr="000A253C">
        <w:rPr>
          <w:rFonts w:eastAsia="Calibri"/>
          <w:color w:val="auto"/>
        </w:rPr>
        <w:t>).</w:t>
      </w:r>
    </w:p>
    <w:p w14:paraId="7AAB725A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1E4EDF55" w14:textId="77777777" w:rsidR="00D03968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- Que la plantilla de l'empresa està integrada per un nombre de persones treballadores amb </w:t>
      </w:r>
      <w:r>
        <w:rPr>
          <w:rFonts w:eastAsia="Calibri"/>
          <w:color w:val="auto"/>
          <w:lang w:eastAsia="en-US"/>
        </w:rPr>
        <w:t xml:space="preserve">discapacitat no inferior al 2%, de conformitat </w:t>
      </w:r>
      <w:r w:rsidRPr="00DE7341">
        <w:rPr>
          <w:rFonts w:eastAsia="Calibri"/>
          <w:color w:val="auto"/>
          <w:lang w:eastAsia="en-US"/>
        </w:rPr>
        <w:t xml:space="preserve">amb l’article 42 del Reial Decret legislatiu 1/2013, de 29 de novembre, pel qual s’aprova el text refós de la Llei General de drets de les persones amb discapacitat i la seva inclusió social, en les condicions que </w:t>
      </w:r>
      <w:r>
        <w:rPr>
          <w:rFonts w:eastAsia="Calibri"/>
          <w:color w:val="auto"/>
          <w:lang w:eastAsia="en-US"/>
        </w:rPr>
        <w:t xml:space="preserve">reglamentàriament es determinin, o bé, que es compleix amb les mesures alternatives </w:t>
      </w:r>
      <w:r>
        <w:t xml:space="preserve">previstes en el Reial Decret 364/2005, de 8 d’abril, pel qual es regula el compliment alternatiu amb caràcter excepcional de la quota de reserva a favor de treballadors amb discapacitat </w:t>
      </w:r>
      <w:r>
        <w:rPr>
          <w:rFonts w:eastAsia="Calibri"/>
          <w:color w:val="auto"/>
          <w:lang w:eastAsia="en-US"/>
        </w:rPr>
        <w:t>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52DA8470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 obligat per normativa</w:t>
      </w:r>
    </w:p>
    <w:p w14:paraId="24179E3F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391E9D65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i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  <w:lang w:eastAsia="en-US"/>
        </w:rPr>
        <w:t>Que l'empresa disposa d'una pla d'igualtat d'oportunitats entre les dones i els homes</w:t>
      </w:r>
      <w:r>
        <w:rPr>
          <w:rFonts w:eastAsia="Calibri"/>
          <w:color w:val="auto"/>
          <w:lang w:eastAsia="en-US"/>
        </w:rPr>
        <w:t xml:space="preserve">, conforme </w:t>
      </w:r>
      <w:r>
        <w:t>l’article 45 de la Llei Orgànica 3/2007, de 22 de març, per la igualtat efectiva de dones i homes, el qual es troba inscrit en el Registre laboral corresponent</w:t>
      </w:r>
      <w:r>
        <w:rPr>
          <w:rFonts w:eastAsia="Calibri"/>
          <w:color w:val="auto"/>
          <w:lang w:eastAsia="en-US"/>
        </w:rPr>
        <w:t xml:space="preserve">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6689029B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>NO obligat per normativa</w:t>
      </w:r>
    </w:p>
    <w:p w14:paraId="3135E91F" w14:textId="77777777" w:rsidR="00D03968" w:rsidRPr="00F776B7" w:rsidRDefault="00D03968" w:rsidP="00D03968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-</w:t>
      </w:r>
      <w:r w:rsidRPr="000C0DE0">
        <w:rPr>
          <w:rFonts w:eastAsia="Calibri"/>
          <w:i/>
          <w:color w:val="auto"/>
          <w:lang w:eastAsia="en-US"/>
        </w:rPr>
        <w:t xml:space="preserve"> </w:t>
      </w:r>
      <w:r w:rsidRPr="000C0DE0">
        <w:rPr>
          <w:rFonts w:eastAsia="Calibri"/>
          <w:color w:val="auto"/>
          <w:lang w:eastAsia="en-US"/>
        </w:rPr>
        <w:t xml:space="preserve">Que </w:t>
      </w:r>
      <w:r>
        <w:rPr>
          <w:rFonts w:eastAsia="Calibri"/>
          <w:color w:val="auto"/>
          <w:lang w:eastAsia="en-US"/>
        </w:rPr>
        <w:t xml:space="preserve">NO es compleix el supòsit de fet definit en l’apartat g) de l’article 71.1 de la LCSP, que estableix que constitueix prohibició per contractar: </w:t>
      </w:r>
      <w:r w:rsidRPr="00F776B7">
        <w:rPr>
          <w:rFonts w:eastAsia="Calibri"/>
          <w:color w:val="auto"/>
          <w:lang w:eastAsia="en-US"/>
        </w:rPr>
        <w:t>“</w:t>
      </w:r>
      <w:r w:rsidRPr="00F776B7">
        <w:rPr>
          <w:rFonts w:eastAsia="Calibri"/>
          <w:i/>
          <w:color w:val="auto"/>
          <w:lang w:eastAsia="en-US"/>
        </w:rPr>
        <w:t xml:space="preserve">Estar incurs la persona física o els administradors de la persona jurídica en algun dels supòsits de la Llei 3/2015, de 30 de març, reguladora de l’exercici de l’alt càrrec de l’Administració General de l’Estat o les respectives normes de les Comunitats Autònomes, de la Llei 53/1984, de 26 de desembre, d’Incompatibilitats del Personal al Servei de les Administracions Públiques o tractar-se de qualsevol dels càrrecs electius regulats en la Llei Orgànica 5/1985, de 19 de juny, del Règim Electoral General, en els termes establerts en aquesta. </w:t>
      </w:r>
    </w:p>
    <w:p w14:paraId="7C3D2AEA" w14:textId="77777777" w:rsidR="00D03968" w:rsidRPr="00F776B7" w:rsidRDefault="00D03968" w:rsidP="00D03968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F776B7">
        <w:rPr>
          <w:rFonts w:eastAsia="Calibri"/>
          <w:i/>
          <w:color w:val="auto"/>
          <w:lang w:eastAsia="en-US"/>
        </w:rPr>
        <w:t>La prohibició s’estendrà a les persones jurídiques en el capital de les quals participin, en els termes i quanties establertes en la legislació citada, el personal i els alts càrrecs a què es refereix el paràgraf anterior, així com els càrrecs electes al servei d'aquestes.</w:t>
      </w:r>
    </w:p>
    <w:p w14:paraId="51A45F59" w14:textId="77777777" w:rsidR="00D03968" w:rsidRPr="00F776B7" w:rsidRDefault="00D03968" w:rsidP="00D03968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F776B7">
        <w:rPr>
          <w:rFonts w:eastAsia="Calibri"/>
          <w:i/>
          <w:color w:val="auto"/>
          <w:lang w:eastAsia="en-US"/>
        </w:rPr>
        <w:t>La prohibició s'estén igualment, en tots dos casos, als cònjuges, persones vinculades amb anàloga relació de convivència afectiva, ascendents i descendents, així com a parents en segon grau per consanguinitat o afinitat de les persones a què es refereixen els paràgrafs anteriors, quan es produeixi conflicte d'interessos amb el titular de l'òrgan de contractació o els titulars dels òrgans en què s'hagués delegat la facultat per a contractar o els que exerce</w:t>
      </w:r>
      <w:r>
        <w:rPr>
          <w:rFonts w:eastAsia="Calibri"/>
          <w:i/>
          <w:color w:val="auto"/>
          <w:lang w:eastAsia="en-US"/>
        </w:rPr>
        <w:t>ixin la substitució del primer.”</w:t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  <w:r w:rsidRPr="000C0DE0">
        <w:rPr>
          <w:rFonts w:eastAsia="Calibri"/>
          <w:color w:val="auto"/>
          <w:lang w:eastAsia="en-US"/>
        </w:rPr>
        <w:tab/>
      </w:r>
    </w:p>
    <w:p w14:paraId="29EABB6A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i/>
          <w:color w:val="auto"/>
          <w:lang w:eastAsia="en-US"/>
        </w:rPr>
        <w:t xml:space="preserve">- </w:t>
      </w:r>
      <w:r w:rsidRPr="000C0DE0">
        <w:rPr>
          <w:rFonts w:eastAsia="Calibri"/>
          <w:color w:val="auto"/>
          <w:lang w:eastAsia="en-US"/>
        </w:rPr>
        <w:t xml:space="preserve">Que </w:t>
      </w:r>
      <w:r>
        <w:rPr>
          <w:rFonts w:eastAsia="Calibri"/>
          <w:color w:val="auto"/>
          <w:lang w:eastAsia="en-US"/>
        </w:rPr>
        <w:t>NO es compleix el supòsit de fet definit en l’apartat h) de l’article 71.1</w:t>
      </w:r>
      <w:r w:rsidRPr="000C0DE0">
        <w:rPr>
          <w:rFonts w:eastAsia="Calibri"/>
          <w:color w:val="auto"/>
          <w:lang w:eastAsia="en-US"/>
        </w:rPr>
        <w:t>.</w:t>
      </w:r>
      <w:r>
        <w:rPr>
          <w:rFonts w:eastAsia="Calibri"/>
          <w:color w:val="auto"/>
          <w:lang w:eastAsia="en-US"/>
        </w:rPr>
        <w:t xml:space="preserve"> de la LCSP, que estableix que constitueix prohibició per contractar: </w:t>
      </w:r>
      <w:r w:rsidRPr="00F776B7">
        <w:rPr>
          <w:rFonts w:eastAsia="Calibri"/>
          <w:color w:val="auto"/>
          <w:lang w:eastAsia="en-US"/>
        </w:rPr>
        <w:t>“</w:t>
      </w:r>
      <w:r w:rsidRPr="00F776B7">
        <w:rPr>
          <w:rFonts w:eastAsia="Calibri"/>
          <w:i/>
          <w:color w:val="auto"/>
          <w:lang w:eastAsia="en-US"/>
        </w:rPr>
        <w:t xml:space="preserve">Haver contractat a persones respecte de les quals s'hagi publicat en el «Butlletí Oficial de l'Estat» l'incompliment a què es refereix l'article 15.1 de la Llei 3/2015, de 30 de març, reguladora de l'exercici de l'alt càrrec de l'Administració General de l'Estat o en les respectives normes de les Comunitats Autònomes, per haver passat a prestar serveis en empreses o societats privades directament relacionades amb les competències del càrrec exercit durant els dos anys següents a la data de cessament en aquest. La prohibició de contractar es mantindrà durant </w:t>
      </w:r>
      <w:r w:rsidRPr="00F776B7">
        <w:rPr>
          <w:rFonts w:eastAsia="Calibri"/>
          <w:i/>
          <w:color w:val="auto"/>
          <w:lang w:eastAsia="en-US"/>
        </w:rPr>
        <w:lastRenderedPageBreak/>
        <w:t>el temps que romangui dins de l'organització de l'empresa la persona contractada amb el límit màxim de dos anys a comptar des del cessament com a alt càrrec</w:t>
      </w:r>
      <w:r w:rsidRPr="00F776B7">
        <w:rPr>
          <w:rFonts w:eastAsia="Calibri"/>
          <w:color w:val="auto"/>
          <w:lang w:eastAsia="en-US"/>
        </w:rPr>
        <w:t>.”</w:t>
      </w:r>
    </w:p>
    <w:p w14:paraId="2D24A26F" w14:textId="77777777" w:rsidR="00D03968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Que autoritza a l'Ajuntament de Salt perquè pugui obtenir directament, davant de les administracions competents, els certificats acreditatius del compliment de les obligacions tributàries</w:t>
      </w:r>
      <w:r>
        <w:rPr>
          <w:rFonts w:eastAsia="Calibri"/>
          <w:color w:val="auto"/>
          <w:lang w:eastAsia="en-US"/>
        </w:rPr>
        <w:t xml:space="preserve"> i amb la Seguretat Social; així com també </w:t>
      </w:r>
      <w:r>
        <w:t xml:space="preserve">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Unió Europea </w:t>
      </w:r>
      <w:r>
        <w:rPr>
          <w:rFonts w:eastAsia="Calibri"/>
          <w:color w:val="auto"/>
          <w:lang w:eastAsia="en-US"/>
        </w:rPr>
        <w:t>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71783664" w14:textId="77777777" w:rsidR="00D03968" w:rsidRDefault="00D03968" w:rsidP="00D03968">
      <w:pPr>
        <w:overflowPunct w:val="0"/>
        <w:spacing w:after="160" w:line="259" w:lineRule="auto"/>
        <w:ind w:left="708" w:firstLine="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>
        <w:rPr>
          <w:rFonts w:ascii="Wingdings 2" w:eastAsia="Wingdings 2" w:hAnsi="Wingdings 2" w:cs="Wingdings 2"/>
          <w:color w:val="auto"/>
        </w:rPr>
        <w:t></w:t>
      </w:r>
      <w:r>
        <w:rPr>
          <w:rFonts w:eastAsia="Calibri"/>
          <w:color w:val="auto"/>
          <w:lang w:eastAsia="en-US"/>
        </w:rPr>
        <w:t>Sí</w:t>
      </w:r>
    </w:p>
    <w:p w14:paraId="2BCB91C4" w14:textId="77777777" w:rsidR="00D03968" w:rsidRPr="00112CB9" w:rsidRDefault="00D03968" w:rsidP="00D03968">
      <w:pPr>
        <w:overflowPunct w:val="0"/>
        <w:spacing w:after="160" w:line="259" w:lineRule="auto"/>
        <w:ind w:left="708" w:firstLine="0"/>
        <w:rPr>
          <w:rFonts w:eastAsia="Calibri"/>
          <w:color w:val="auto"/>
          <w:lang w:eastAsia="en-US"/>
        </w:rPr>
      </w:pPr>
      <w:r w:rsidRPr="000C0DE0">
        <w:rPr>
          <w:rFonts w:ascii="Wingdings 2" w:eastAsia="Wingdings 2" w:hAnsi="Wingdings 2" w:cs="Wingdings 2"/>
          <w:color w:val="auto"/>
        </w:rPr>
        <w:t></w:t>
      </w:r>
      <w:r>
        <w:rPr>
          <w:rFonts w:ascii="Wingdings 2" w:eastAsia="Wingdings 2" w:hAnsi="Wingdings 2" w:cs="Wingdings 2"/>
          <w:color w:val="auto"/>
        </w:rPr>
        <w:t></w:t>
      </w:r>
      <w:r>
        <w:rPr>
          <w:rFonts w:eastAsia="Calibri"/>
          <w:color w:val="auto"/>
          <w:lang w:eastAsia="en-US"/>
        </w:rPr>
        <w:t xml:space="preserve">No                                                   </w:t>
      </w:r>
    </w:p>
    <w:p w14:paraId="3BA3D45C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Respecte a l'impost sobre e</w:t>
      </w:r>
      <w:r>
        <w:rPr>
          <w:rFonts w:eastAsia="Calibri"/>
          <w:color w:val="auto"/>
          <w:lang w:eastAsia="en-US"/>
        </w:rPr>
        <w:t>l valor afegit (IVA), l'empresa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1716A431" w14:textId="77777777" w:rsidR="00D03968" w:rsidRPr="000C0DE0" w:rsidRDefault="00D03968" w:rsidP="00D03968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subjecta a l'IVA.</w:t>
      </w:r>
    </w:p>
    <w:p w14:paraId="5AA5AC50" w14:textId="77777777" w:rsidR="00D03968" w:rsidRPr="000C0DE0" w:rsidRDefault="00D03968" w:rsidP="00D03968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no subjecta o exempta de l’IVA i són vigents les circumstàncies que donaren lloc a la no subjecció o l’exempció.</w:t>
      </w:r>
    </w:p>
    <w:p w14:paraId="20D061F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Respecte a l'impost d'activita</w:t>
      </w:r>
      <w:r>
        <w:rPr>
          <w:rFonts w:eastAsia="Calibri"/>
          <w:color w:val="auto"/>
          <w:lang w:eastAsia="en-US"/>
        </w:rPr>
        <w:t>ts econòmiques (IAE), l'empresa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754AFF98" w14:textId="77777777" w:rsidR="00D03968" w:rsidRPr="000C0DE0" w:rsidRDefault="00D03968" w:rsidP="00D03968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subjecta a l'IAE.</w:t>
      </w:r>
    </w:p>
    <w:p w14:paraId="593C5344" w14:textId="77777777" w:rsidR="00D03968" w:rsidRPr="000C0DE0" w:rsidRDefault="00D03968" w:rsidP="00D03968">
      <w:pPr>
        <w:overflowPunct w:val="0"/>
        <w:spacing w:after="160" w:line="259" w:lineRule="auto"/>
        <w:ind w:left="72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Està no subjecta o exempta de l’IAE i són vigents les circumstàncies que donaren lloc a la no subjecció o l’exempció.</w:t>
      </w:r>
    </w:p>
    <w:p w14:paraId="7A534B04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el licitador tingui intenció de concórrer en una un</w:t>
      </w:r>
      <w:r>
        <w:rPr>
          <w:rFonts w:eastAsia="Calibri"/>
          <w:color w:val="auto"/>
          <w:lang w:eastAsia="en-US"/>
        </w:rPr>
        <w:t>ió temporal d'empreses, declara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6871C732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 que té intenció de concórrer en una unió temporal d'empreses</w:t>
      </w:r>
      <w:r w:rsidRPr="000C0DE0">
        <w:rPr>
          <w:rFonts w:eastAsia="Calibri"/>
          <w:i/>
          <w:color w:val="auto"/>
          <w:lang w:eastAsia="en-US"/>
        </w:rPr>
        <w:t>:</w:t>
      </w:r>
    </w:p>
    <w:p w14:paraId="6FF3B4FC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i/>
          <w:color w:val="auto"/>
          <w:lang w:eastAsia="en-US"/>
        </w:rPr>
      </w:pPr>
      <w:r w:rsidRPr="000C0DE0">
        <w:rPr>
          <w:rFonts w:eastAsia="Calibri"/>
          <w:i/>
          <w:color w:val="auto"/>
          <w:lang w:eastAsia="en-US"/>
        </w:rPr>
        <w:t>(indiqueu noms i circumstàncies dels integrants i la participació de cadascun, així com l'assumpció del compromís de constituir-se formalment en unió temporal en cas de resultar adjudicataris</w:t>
      </w:r>
      <w:r>
        <w:rPr>
          <w:rFonts w:eastAsia="Calibri"/>
          <w:i/>
          <w:color w:val="auto"/>
          <w:lang w:eastAsia="en-US"/>
        </w:rPr>
        <w:t>. Cada empresa ha de presentar una declaració responsable)</w:t>
      </w:r>
    </w:p>
    <w:p w14:paraId="73730FFE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No té intenció de concórr</w:t>
      </w:r>
      <w:r>
        <w:rPr>
          <w:rFonts w:eastAsia="Calibri"/>
          <w:color w:val="auto"/>
          <w:lang w:eastAsia="en-US"/>
        </w:rPr>
        <w:t>er en unió temporal d’empreses.</w:t>
      </w:r>
    </w:p>
    <w:p w14:paraId="20398B92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 Que, en cas que el licitador tingui intenció de subcontractar part de les prestacions objecte d’aquest contracte, d’acord amb el que s’estableixen als plecs de clàusules administratives particulars i la llei de contra</w:t>
      </w:r>
      <w:r>
        <w:rPr>
          <w:rFonts w:eastAsia="Calibri"/>
          <w:color w:val="auto"/>
          <w:lang w:eastAsia="en-US"/>
        </w:rPr>
        <w:t>ctes del sector públic, declara (cal escollir una de les opcions)</w:t>
      </w:r>
      <w:r w:rsidRPr="000C0DE0">
        <w:rPr>
          <w:rFonts w:eastAsia="Calibri"/>
          <w:color w:val="auto"/>
          <w:lang w:eastAsia="en-US"/>
        </w:rPr>
        <w:t>:</w:t>
      </w:r>
    </w:p>
    <w:p w14:paraId="5AAC2319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Sí que té intenció de subcontractar part de la prestació objecte del contracte.</w:t>
      </w:r>
    </w:p>
    <w:p w14:paraId="18CB65BA" w14:textId="77777777" w:rsidR="00D03968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 xml:space="preserve">No </w:t>
      </w:r>
      <w:r>
        <w:rPr>
          <w:rFonts w:eastAsia="Calibri"/>
          <w:color w:val="auto"/>
          <w:lang w:eastAsia="en-US"/>
        </w:rPr>
        <w:t>té intenció de subcontractar part</w:t>
      </w:r>
      <w:r w:rsidRPr="000C0DE0">
        <w:rPr>
          <w:rFonts w:eastAsia="Calibri"/>
          <w:color w:val="auto"/>
          <w:lang w:eastAsia="en-US"/>
        </w:rPr>
        <w:t xml:space="preserve"> de la p</w:t>
      </w:r>
      <w:r>
        <w:rPr>
          <w:rFonts w:eastAsia="Calibri"/>
          <w:color w:val="auto"/>
          <w:lang w:eastAsia="en-US"/>
        </w:rPr>
        <w:t>restació objecte del contracte.</w:t>
      </w:r>
    </w:p>
    <w:p w14:paraId="4E0A5CC6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(</w:t>
      </w:r>
      <w:r w:rsidRPr="00FF02C4">
        <w:rPr>
          <w:rFonts w:eastAsia="Calibri"/>
          <w:i/>
          <w:color w:val="auto"/>
          <w:lang w:eastAsia="en-US"/>
        </w:rPr>
        <w:t>Caldrà compliment el que estableix la clàusula trenta-unena del PCAP</w:t>
      </w:r>
      <w:r>
        <w:rPr>
          <w:rFonts w:eastAsia="Calibri"/>
          <w:i/>
          <w:color w:val="auto"/>
          <w:lang w:eastAsia="en-US"/>
        </w:rPr>
        <w:t>, una vegada adjudicat el contracte</w:t>
      </w:r>
      <w:r>
        <w:rPr>
          <w:rFonts w:eastAsia="Calibri"/>
          <w:color w:val="auto"/>
          <w:lang w:eastAsia="en-US"/>
        </w:rPr>
        <w:t>).</w:t>
      </w:r>
    </w:p>
    <w:p w14:paraId="7E95E75A" w14:textId="77777777" w:rsidR="00D03968" w:rsidRPr="000C0DE0" w:rsidRDefault="00D03968" w:rsidP="00D03968">
      <w:pPr>
        <w:numPr>
          <w:ilvl w:val="0"/>
          <w:numId w:val="11"/>
        </w:numPr>
        <w:suppressAutoHyphens/>
        <w:overflowPunct w:val="0"/>
        <w:spacing w:after="0" w:line="240" w:lineRule="auto"/>
        <w:ind w:left="-284" w:right="0" w:firstLine="0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</w:rPr>
        <w:t xml:space="preserve">Que l’empresa, llurs empreses filials o vinculades i els </w:t>
      </w:r>
      <w:proofErr w:type="spellStart"/>
      <w:r w:rsidRPr="000C0DE0">
        <w:rPr>
          <w:rFonts w:eastAsia="Calibri"/>
          <w:color w:val="auto"/>
        </w:rPr>
        <w:t>subcontractistes</w:t>
      </w:r>
      <w:proofErr w:type="spellEnd"/>
      <w:r w:rsidRPr="000C0DE0">
        <w:rPr>
          <w:rFonts w:eastAsia="Calibri"/>
          <w:color w:val="auto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7D95637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</w:p>
    <w:p w14:paraId="47CD52D2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b/>
          <w:i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- Es designa com a persona/es autoritzada/es per a rebre l'avís de les notificacions, comunicacions i requeriments per mitjans electrònics a:</w:t>
      </w:r>
    </w:p>
    <w:p w14:paraId="2AEF3023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b/>
          <w:i/>
          <w:color w:val="auto"/>
          <w:lang w:eastAsia="en-US"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260"/>
        <w:gridCol w:w="2119"/>
      </w:tblGrid>
      <w:tr w:rsidR="00D03968" w:rsidRPr="000C0DE0" w14:paraId="4BCA6317" w14:textId="77777777" w:rsidTr="006C4363">
        <w:trPr>
          <w:trHeight w:val="6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166D22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Persona/es</w:t>
            </w:r>
          </w:p>
          <w:p w14:paraId="38657098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Autoritzada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9D3663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r w:rsidRPr="000C0DE0">
              <w:rPr>
                <w:rFonts w:eastAsia="Calibri"/>
                <w:color w:val="auto"/>
                <w:lang w:val="es-ES" w:eastAsia="en-US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C2C28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Correu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electrònic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</w:p>
          <w:p w14:paraId="37770393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professional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100C8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eastAsia="Calibri"/>
                <w:color w:val="auto"/>
                <w:lang w:val="es-ES" w:eastAsia="en-US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Mòbil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 xml:space="preserve"> </w:t>
            </w:r>
          </w:p>
          <w:p w14:paraId="4C17E574" w14:textId="77777777" w:rsidR="00D03968" w:rsidRPr="000C0DE0" w:rsidRDefault="00D03968" w:rsidP="006C4363">
            <w:pPr>
              <w:overflowPunct w:val="0"/>
              <w:ind w:left="-284"/>
              <w:jc w:val="center"/>
              <w:rPr>
                <w:rFonts w:ascii="Liberation Serif" w:hAnsi="Liberation Serif" w:cs="Arial Unicode MS"/>
                <w:color w:val="auto"/>
              </w:rPr>
            </w:pPr>
            <w:proofErr w:type="spellStart"/>
            <w:r w:rsidRPr="000C0DE0">
              <w:rPr>
                <w:rFonts w:eastAsia="Calibri"/>
                <w:color w:val="auto"/>
                <w:lang w:val="es-ES" w:eastAsia="en-US"/>
              </w:rPr>
              <w:t>professional</w:t>
            </w:r>
            <w:proofErr w:type="spellEnd"/>
            <w:r w:rsidRPr="000C0DE0">
              <w:rPr>
                <w:rFonts w:eastAsia="Calibri"/>
                <w:color w:val="auto"/>
                <w:lang w:val="es-ES" w:eastAsia="en-US"/>
              </w:rPr>
              <w:t>*</w:t>
            </w:r>
          </w:p>
        </w:tc>
      </w:tr>
      <w:tr w:rsidR="00D03968" w:rsidRPr="000C0DE0" w14:paraId="28AAADBA" w14:textId="77777777" w:rsidTr="006C4363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83BEE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FD362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CD19BC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137E9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D03968" w:rsidRPr="000C0DE0" w14:paraId="03AA59FB" w14:textId="77777777" w:rsidTr="006C4363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D7885F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976926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998F8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E247B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  <w:tr w:rsidR="00D03968" w:rsidRPr="000C0DE0" w14:paraId="298AE1FC" w14:textId="77777777" w:rsidTr="006C4363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A96C0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60FCC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91353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727B4" w14:textId="77777777" w:rsidR="00D03968" w:rsidRPr="000C0DE0" w:rsidRDefault="00D03968" w:rsidP="006C4363">
            <w:pPr>
              <w:overflowPunct w:val="0"/>
              <w:ind w:left="-284"/>
              <w:rPr>
                <w:rFonts w:ascii="Calibri" w:eastAsia="Calibri" w:hAnsi="Calibri" w:cs="font609"/>
                <w:color w:val="auto"/>
                <w:lang w:val="es-ES" w:eastAsia="en-US"/>
              </w:rPr>
            </w:pPr>
          </w:p>
        </w:tc>
      </w:tr>
    </w:tbl>
    <w:p w14:paraId="500C3FDC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b/>
          <w:i/>
          <w:color w:val="auto"/>
          <w:lang w:eastAsia="en-US"/>
        </w:rPr>
        <w:t>*</w:t>
      </w:r>
      <w:r w:rsidRPr="000C0DE0">
        <w:rPr>
          <w:rFonts w:eastAsia="Calibri"/>
          <w:b/>
          <w:i/>
          <w:color w:val="auto"/>
          <w:sz w:val="16"/>
          <w:szCs w:val="16"/>
          <w:lang w:eastAsia="en-US"/>
        </w:rPr>
        <w:t>Camps obligatoris</w:t>
      </w:r>
    </w:p>
    <w:p w14:paraId="00FAC76C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14:paraId="2FC12E50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  <w:lang w:eastAsia="en-US"/>
        </w:rPr>
      </w:pPr>
      <w:r w:rsidRPr="000C0DE0">
        <w:rPr>
          <w:rFonts w:eastAsia="Calibri"/>
          <w:color w:val="auto"/>
          <w:lang w:eastAsia="en-US"/>
        </w:rPr>
        <w:t>El licitador/contractista declara que ha obtingut el consentiment exprés de les persones a qui autoritza per a rebre les notificacions, comunicacions i requeriments derivades d'aquesta contractació, per tal que l'Ajuntament de Salt pugui facilitar-les al servei e-NOTUM a aquests efectes.</w:t>
      </w:r>
    </w:p>
    <w:p w14:paraId="211A6FC2" w14:textId="77777777" w:rsidR="00D03968" w:rsidRPr="000C0DE0" w:rsidRDefault="00D03968" w:rsidP="00D03968">
      <w:pPr>
        <w:overflowPunct w:val="0"/>
        <w:spacing w:after="160" w:line="259" w:lineRule="auto"/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  <w:lang w:eastAsia="en-US"/>
        </w:rPr>
        <w:t xml:space="preserve">- Que, en el cas que formulin ofertes empreses vinculades, el grup empresarial a què pertanyen és: </w:t>
      </w:r>
      <w:r w:rsidRPr="000C0DE0">
        <w:rPr>
          <w:rFonts w:eastAsia="Calibri"/>
          <w:i/>
          <w:color w:val="auto"/>
          <w:sz w:val="18"/>
          <w:szCs w:val="18"/>
          <w:lang w:eastAsia="en-US"/>
        </w:rPr>
        <w:t>(indiqueu les empreses que el componen</w:t>
      </w:r>
      <w:r w:rsidRPr="000C0DE0">
        <w:rPr>
          <w:rFonts w:ascii="Calibri" w:eastAsia="Calibri" w:hAnsi="Calibri" w:cs="font609"/>
          <w:i/>
          <w:color w:val="auto"/>
          <w:lang w:eastAsia="en-US"/>
        </w:rPr>
        <w:t>)</w:t>
      </w:r>
    </w:p>
    <w:p w14:paraId="0E3E2967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01C70DEE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- Que la informació i documents aportats en tots els sobres són de contingut absolutament cert. </w:t>
      </w:r>
    </w:p>
    <w:p w14:paraId="4C6E1374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35ED1CE0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64799A5C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I per què consti, signo aquesta declaració responsable. </w:t>
      </w:r>
    </w:p>
    <w:p w14:paraId="2823A539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7A864176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0B8A5032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 xml:space="preserve">(lloc i data ) </w:t>
      </w:r>
    </w:p>
    <w:p w14:paraId="5433393F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4C2810BC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  <w:r w:rsidRPr="000C0DE0">
        <w:rPr>
          <w:rFonts w:eastAsia="Calibri"/>
          <w:color w:val="auto"/>
        </w:rPr>
        <w:t>Signatura</w:t>
      </w:r>
    </w:p>
    <w:p w14:paraId="3816D6E3" w14:textId="77777777" w:rsidR="00D03968" w:rsidRPr="000C0DE0" w:rsidRDefault="00D03968" w:rsidP="00D03968">
      <w:pPr>
        <w:ind w:left="-284"/>
        <w:rPr>
          <w:rFonts w:eastAsia="Calibri"/>
          <w:color w:val="auto"/>
        </w:rPr>
      </w:pPr>
    </w:p>
    <w:p w14:paraId="5F3E8D18" w14:textId="77777777" w:rsidR="00D03968" w:rsidRPr="000C0DE0" w:rsidRDefault="00D03968" w:rsidP="00D03968">
      <w:pPr>
        <w:overflowPunct w:val="0"/>
        <w:spacing w:before="280" w:after="280"/>
        <w:ind w:left="-284"/>
        <w:rPr>
          <w:rFonts w:eastAsia="Times New Roman" w:cs="Times New Roman"/>
          <w:b/>
          <w:bCs/>
          <w:color w:val="auto"/>
        </w:rPr>
      </w:pPr>
      <w:r w:rsidRPr="000C0DE0">
        <w:rPr>
          <w:rFonts w:eastAsia="Times New Roman"/>
          <w:i/>
          <w:color w:val="auto"/>
          <w:sz w:val="14"/>
          <w:szCs w:val="20"/>
        </w:rPr>
        <w:t>*D’acord amb el que estableix la legislació vigent en matèria de protecció de dades de caràcter personal us informem que les vostres dades seran incorporades a un tractament de l’Ajuntament de Salt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Salt per obligació legal. En qualsevol moment, pot sol•licitar l'accés, rectificació, supressió i exercir la resta dels seus drets, mitjançant un escrit adreçat a l’Ajuntament de Salt, Delegat de Protecció de Dades, dpd@salt.cat.</w:t>
      </w:r>
    </w:p>
    <w:p w14:paraId="6CD76346" w14:textId="599784C8" w:rsidR="00455E29" w:rsidRPr="00B65E6D" w:rsidRDefault="00455E29" w:rsidP="00455E29"/>
    <w:sectPr w:rsidR="00455E29" w:rsidRPr="00B65E6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609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454276"/>
    <w:rsid w:val="00455E29"/>
    <w:rsid w:val="004C70B3"/>
    <w:rsid w:val="0059489C"/>
    <w:rsid w:val="005F3426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03968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1E434FAF-3144-435C-AA3E-9E6B51B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68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0</TotalTime>
  <Pages>5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2025-09-18T12:49:00Z</dcterms:created>
  <dcterms:modified xsi:type="dcterms:W3CDTF">2025-09-18T12:49:00Z</dcterms:modified>
</cp:coreProperties>
</file>