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EA51" w14:textId="79018CE3" w:rsidR="00FC01DC" w:rsidRPr="004E3D42" w:rsidRDefault="00FC01DC" w:rsidP="00FC01DC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9_PCAP"/>
      <w:bookmarkStart w:id="1" w:name="Annex69_PCAP"/>
      <w:r w:rsidRPr="004E3D42">
        <w:rPr>
          <w:b/>
          <w:bCs/>
          <w:lang w:val="es-ES"/>
        </w:rPr>
        <w:t>Anexo n</w:t>
      </w:r>
      <w:r w:rsidR="00916012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.9</w:t>
      </w:r>
      <w:bookmarkEnd w:id="0"/>
      <w:bookmarkEnd w:id="1"/>
      <w:r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5AD0E4D0" w14:textId="77777777" w:rsidR="00FC01DC" w:rsidRPr="004E3D42" w:rsidRDefault="00FC01DC" w:rsidP="00FC01DC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CRITERIOS AMBIENTALES</w:t>
      </w:r>
    </w:p>
    <w:p w14:paraId="1AE6F308" w14:textId="07EFDD22" w:rsidR="00FC01DC" w:rsidRPr="004E3D42" w:rsidRDefault="00F12302" w:rsidP="00FC01DC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>R</w:t>
      </w:r>
      <w:r w:rsidR="00FC01DC" w:rsidRPr="004E3D42">
        <w:rPr>
          <w:b/>
          <w:bCs/>
          <w:lang w:val="es-ES"/>
        </w:rPr>
        <w:t>opa de trabajo</w:t>
      </w:r>
      <w:r w:rsidRPr="004E3D42">
        <w:rPr>
          <w:b/>
          <w:bCs/>
          <w:lang w:val="es-ES"/>
        </w:rPr>
        <w:t xml:space="preserve">: contenido mínimo de </w:t>
      </w:r>
      <w:r w:rsidR="00B07A0D" w:rsidRPr="004E3D42">
        <w:rPr>
          <w:b/>
          <w:bCs/>
          <w:lang w:val="es-ES"/>
        </w:rPr>
        <w:t>material reciclado</w:t>
      </w:r>
    </w:p>
    <w:p w14:paraId="290629DD" w14:textId="77777777" w:rsidR="00FC01DC" w:rsidRPr="004E3D42" w:rsidRDefault="00FC01DC" w:rsidP="00FC01DC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6C80C059" w14:textId="1C1B54DF" w:rsidR="00FC01DC" w:rsidRPr="004E3D42" w:rsidRDefault="00FC01DC" w:rsidP="00FC01DC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226017F6" w14:textId="632B790B" w:rsidR="00FC01DC" w:rsidRDefault="00FC01DC" w:rsidP="00FC01DC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E92E87" w:rsidRPr="004E3D42">
        <w:rPr>
          <w:i/>
          <w:iCs/>
          <w:lang w:val="es-ES"/>
        </w:rPr>
        <w:t>, etc</w:t>
      </w:r>
      <w:r w:rsidR="00F13426" w:rsidRPr="004E3D42">
        <w:rPr>
          <w:i/>
          <w:iCs/>
          <w:lang w:val="es-ES"/>
        </w:rPr>
        <w:t>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de confección textil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</w:t>
      </w:r>
    </w:p>
    <w:p w14:paraId="4C074F24" w14:textId="77777777" w:rsidR="00EA6369" w:rsidRPr="00474F51" w:rsidRDefault="00EA6369" w:rsidP="00EA6369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5B83F522" w14:textId="558514C4" w:rsidR="00FC01DC" w:rsidRPr="004E3D42" w:rsidRDefault="00FC01DC" w:rsidP="00917245">
      <w:pPr>
        <w:pStyle w:val="Pargrafdellista"/>
        <w:numPr>
          <w:ilvl w:val="0"/>
          <w:numId w:val="29"/>
        </w:numPr>
        <w:rPr>
          <w:lang w:val="es-ES"/>
        </w:rPr>
      </w:pPr>
      <w:r w:rsidRPr="004E3D42">
        <w:rPr>
          <w:lang w:val="es-ES"/>
        </w:rPr>
        <w:t xml:space="preserve">Que nuestra empresa </w:t>
      </w:r>
      <w:r w:rsidR="00E92E87" w:rsidRPr="004E3D42">
        <w:rPr>
          <w:lang w:val="es-ES"/>
        </w:rPr>
        <w:t>fabrica</w:t>
      </w:r>
      <w:r w:rsidRPr="004E3D42">
        <w:rPr>
          <w:lang w:val="es-ES"/>
        </w:rPr>
        <w:t xml:space="preserve"> las prendas de ropa de trabajo (pantal</w:t>
      </w:r>
      <w:r w:rsidR="006F090D" w:rsidRPr="004E3D42">
        <w:rPr>
          <w:lang w:val="es-ES"/>
        </w:rPr>
        <w:t>ones</w:t>
      </w:r>
      <w:r w:rsidRPr="004E3D42">
        <w:rPr>
          <w:lang w:val="es-ES"/>
        </w:rPr>
        <w:t xml:space="preserve"> y bata) para la empresa de servicios de limpieza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(indicad el nombre de la empresa que tiene que coincidir con el de la empresa licitadora)</w:t>
      </w:r>
      <w:r w:rsidRPr="004E3D42">
        <w:rPr>
          <w:lang w:val="es-ES"/>
        </w:rPr>
        <w:t>, y</w:t>
      </w:r>
    </w:p>
    <w:p w14:paraId="705FFF1A" w14:textId="58344621" w:rsidR="00FC01DC" w:rsidRPr="004E3D42" w:rsidRDefault="00FC01DC" w:rsidP="00917245">
      <w:pPr>
        <w:pStyle w:val="Pargrafdellista"/>
        <w:numPr>
          <w:ilvl w:val="0"/>
          <w:numId w:val="29"/>
        </w:numPr>
        <w:rPr>
          <w:lang w:val="es-ES"/>
        </w:rPr>
      </w:pPr>
      <w:r w:rsidRPr="004E3D42">
        <w:rPr>
          <w:lang w:val="es-ES"/>
        </w:rPr>
        <w:t xml:space="preserve">Que </w:t>
      </w:r>
      <w:r w:rsidR="00E92E87" w:rsidRPr="004E3D42">
        <w:rPr>
          <w:lang w:val="es-ES"/>
        </w:rPr>
        <w:t>estas</w:t>
      </w:r>
      <w:r w:rsidR="00F83E39" w:rsidRPr="004E3D42">
        <w:rPr>
          <w:lang w:val="es-ES"/>
        </w:rPr>
        <w:t xml:space="preserve"> prendas de ropa de trabajo contienen un mínimo de un 20% de material reciclado, acreditado </w:t>
      </w:r>
      <w:r w:rsidR="00E92E87" w:rsidRPr="004E3D42">
        <w:rPr>
          <w:lang w:val="es-ES"/>
        </w:rPr>
        <w:t xml:space="preserve">mediante </w:t>
      </w:r>
      <w:r w:rsidR="00F83E39" w:rsidRPr="004E3D42">
        <w:rPr>
          <w:lang w:val="es-ES"/>
        </w:rPr>
        <w:t>la certificación</w:t>
      </w:r>
      <w:r w:rsidRPr="004E3D42">
        <w:rPr>
          <w:lang w:val="es-ES"/>
        </w:rPr>
        <w:t xml:space="preserve">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 </w:t>
      </w:r>
      <w:r w:rsidRPr="004E3D42">
        <w:rPr>
          <w:i/>
          <w:iCs/>
          <w:lang w:val="es-ES"/>
        </w:rPr>
        <w:t xml:space="preserve">(señalad el tipo de certificación correspondiente, por ejemplo, </w:t>
      </w:r>
      <w:r w:rsidR="00B24D27" w:rsidRPr="004E3D42">
        <w:rPr>
          <w:i/>
          <w:iCs/>
          <w:lang w:val="es-ES"/>
        </w:rPr>
        <w:t>GRS —Global Recycled Standard-,</w:t>
      </w:r>
      <w:r w:rsidRPr="004E3D42">
        <w:rPr>
          <w:i/>
          <w:iCs/>
          <w:lang w:val="es-ES"/>
        </w:rPr>
        <w:t xml:space="preserve"> </w:t>
      </w:r>
      <w:r w:rsidR="00E92E87" w:rsidRPr="004E3D42">
        <w:rPr>
          <w:i/>
          <w:iCs/>
          <w:lang w:val="es-ES"/>
        </w:rPr>
        <w:t>o equivalente</w:t>
      </w:r>
      <w:r w:rsidRPr="004E3D42">
        <w:rPr>
          <w:i/>
          <w:iCs/>
          <w:lang w:val="es-ES"/>
        </w:rPr>
        <w:t>)</w:t>
      </w:r>
      <w:r w:rsidR="00E92E87" w:rsidRPr="004E3D42">
        <w:rPr>
          <w:lang w:val="es-ES"/>
        </w:rPr>
        <w:t>,</w:t>
      </w:r>
      <w:r w:rsidRPr="004E3D42">
        <w:rPr>
          <w:lang w:val="es-ES"/>
        </w:rPr>
        <w:t xml:space="preserve"> de</w:t>
      </w:r>
      <w:r w:rsidR="006F090D" w:rsidRPr="004E3D42">
        <w:rPr>
          <w:lang w:val="es-ES"/>
        </w:rPr>
        <w:t xml:space="preserve"> </w:t>
      </w:r>
      <w:r w:rsidR="00E92E87" w:rsidRPr="004E3D42">
        <w:rPr>
          <w:lang w:val="es-ES"/>
        </w:rPr>
        <w:t>la cual</w:t>
      </w:r>
      <w:r w:rsidRPr="004E3D42">
        <w:rPr>
          <w:lang w:val="es-ES"/>
        </w:rPr>
        <w:t xml:space="preserve"> </w:t>
      </w:r>
      <w:r w:rsidR="00E92E87" w:rsidRPr="004E3D42">
        <w:rPr>
          <w:lang w:val="es-ES"/>
        </w:rPr>
        <w:t xml:space="preserve">se adjunta </w:t>
      </w:r>
      <w:r w:rsidRPr="004E3D42">
        <w:rPr>
          <w:lang w:val="es-ES"/>
        </w:rPr>
        <w:t>el certificado correspondiente.</w:t>
      </w:r>
    </w:p>
    <w:p w14:paraId="2DCA7BE9" w14:textId="77777777" w:rsidR="00FC01DC" w:rsidRPr="004E3D42" w:rsidRDefault="00FC01DC" w:rsidP="00FC01DC">
      <w:pPr>
        <w:rPr>
          <w:lang w:val="es-ES"/>
        </w:rPr>
      </w:pPr>
    </w:p>
    <w:p w14:paraId="4C007009" w14:textId="77777777" w:rsidR="00FC01DC" w:rsidRPr="004E3D42" w:rsidRDefault="00FC01DC" w:rsidP="00FC01DC">
      <w:pPr>
        <w:rPr>
          <w:lang w:val="es-ES"/>
        </w:rPr>
      </w:pPr>
    </w:p>
    <w:p w14:paraId="47D6F3AB" w14:textId="77777777" w:rsidR="00FC01DC" w:rsidRPr="004E3D42" w:rsidRDefault="00FC01DC" w:rsidP="00FC01DC">
      <w:pPr>
        <w:rPr>
          <w:lang w:val="es-ES"/>
        </w:rPr>
      </w:pPr>
    </w:p>
    <w:p w14:paraId="1C4EBE44" w14:textId="77777777" w:rsidR="00FC01DC" w:rsidRPr="004E3D42" w:rsidRDefault="00FC01DC" w:rsidP="00FC01DC">
      <w:pPr>
        <w:rPr>
          <w:lang w:val="es-ES"/>
        </w:rPr>
      </w:pPr>
    </w:p>
    <w:p w14:paraId="5994E6E8" w14:textId="77777777" w:rsidR="00007B41" w:rsidRDefault="00FC01DC" w:rsidP="00007B41">
      <w:pPr>
        <w:tabs>
          <w:tab w:val="right" w:pos="9071"/>
        </w:tabs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007B41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714BA09C" w:rsidR="00A1213F" w:rsidRPr="00007B41" w:rsidRDefault="00A1213F" w:rsidP="00007B41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07B41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A6369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2152</TotalTime>
  <Pages>1</Pages>
  <Words>146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1061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234</cp:revision>
  <cp:lastPrinted>2025-07-16T06:58:00Z</cp:lastPrinted>
  <dcterms:created xsi:type="dcterms:W3CDTF">2025-08-01T09:58:00Z</dcterms:created>
  <dcterms:modified xsi:type="dcterms:W3CDTF">2025-10-13T11:18:00Z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