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0ACC" w14:textId="294A1DB8" w:rsidR="0033481A" w:rsidRPr="004E3D42" w:rsidRDefault="0033481A" w:rsidP="0033481A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4_PCAP"/>
      <w:bookmarkStart w:id="1" w:name="Annex64_PCAP"/>
      <w:r w:rsidRPr="004E3D42">
        <w:rPr>
          <w:b/>
          <w:bCs/>
          <w:lang w:val="es-ES"/>
        </w:rPr>
        <w:t>Anexo n</w:t>
      </w:r>
      <w:r w:rsidR="00923F09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</w:t>
      </w:r>
      <w:r w:rsidR="0036278F" w:rsidRPr="004E3D42">
        <w:rPr>
          <w:b/>
          <w:bCs/>
          <w:lang w:val="es-ES"/>
        </w:rPr>
        <w:t>6</w:t>
      </w:r>
      <w:r w:rsidRPr="004E3D42">
        <w:rPr>
          <w:b/>
          <w:bCs/>
          <w:lang w:val="es-ES"/>
        </w:rPr>
        <w:t>.</w:t>
      </w:r>
      <w:r w:rsidR="006B2E23" w:rsidRPr="004E3D42">
        <w:rPr>
          <w:b/>
          <w:bCs/>
          <w:lang w:val="es-ES"/>
        </w:rPr>
        <w:t>4</w:t>
      </w:r>
      <w:bookmarkEnd w:id="0"/>
      <w:bookmarkEnd w:id="1"/>
      <w:r w:rsidRPr="004E3D42">
        <w:rPr>
          <w:b/>
          <w:bCs/>
          <w:lang w:val="es-ES"/>
        </w:rPr>
        <w:tab/>
        <w:t xml:space="preserve">Sobre </w:t>
      </w:r>
      <w:r w:rsidR="006B2E23" w:rsidRPr="004E3D42">
        <w:rPr>
          <w:b/>
          <w:bCs/>
          <w:lang w:val="es-ES"/>
        </w:rPr>
        <w:t>B</w:t>
      </w:r>
    </w:p>
    <w:p w14:paraId="35ACFA05" w14:textId="0AC79255" w:rsidR="0033481A" w:rsidRPr="004E3D42" w:rsidRDefault="003D0EEF" w:rsidP="0033481A">
      <w:pPr>
        <w:spacing w:after="0"/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CRITERIOS SOCIALES</w:t>
      </w:r>
    </w:p>
    <w:p w14:paraId="4800575A" w14:textId="210ABD55" w:rsidR="0033481A" w:rsidRPr="004E3D42" w:rsidRDefault="003D0EEF" w:rsidP="0033481A">
      <w:pPr>
        <w:jc w:val="center"/>
        <w:rPr>
          <w:b/>
          <w:bCs/>
          <w:lang w:val="es-ES"/>
        </w:rPr>
      </w:pPr>
      <w:r w:rsidRPr="004E3D42">
        <w:rPr>
          <w:b/>
          <w:bCs/>
          <w:lang w:val="es-ES"/>
        </w:rPr>
        <w:t xml:space="preserve">Medidas en materia de seguridad </w:t>
      </w:r>
      <w:r w:rsidR="00245D95" w:rsidRPr="004E3D42">
        <w:rPr>
          <w:b/>
          <w:bCs/>
          <w:lang w:val="es-ES"/>
        </w:rPr>
        <w:t>y salud laboral</w:t>
      </w:r>
    </w:p>
    <w:p w14:paraId="5023E0C0" w14:textId="77777777" w:rsidR="0033481A" w:rsidRPr="004E3D42" w:rsidRDefault="0033481A" w:rsidP="0033481A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0B72036A" w14:textId="28A58AC8" w:rsidR="0033481A" w:rsidRPr="004E3D42" w:rsidRDefault="0033481A" w:rsidP="0033481A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2FF9AEEF" w14:textId="3BE6F4F0" w:rsidR="0033481A" w:rsidRPr="004E3D42" w:rsidRDefault="0033481A" w:rsidP="0033481A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</w:t>
      </w:r>
      <w:r w:rsidR="00916012" w:rsidRPr="004E3D42">
        <w:rPr>
          <w:i/>
          <w:iCs/>
          <w:lang w:val="es-ES"/>
        </w:rPr>
        <w:t>ado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con NIF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 como licitador/a del Acuerdo marco referenciado en el encabezamiento,</w:t>
      </w:r>
    </w:p>
    <w:p w14:paraId="51FAD55E" w14:textId="537F4429" w:rsidR="00245D95" w:rsidRDefault="00245D95" w:rsidP="00245D95">
      <w:pPr>
        <w:rPr>
          <w:lang w:val="es-ES"/>
        </w:rPr>
      </w:pPr>
      <w:r w:rsidRPr="004E3D42">
        <w:rPr>
          <w:lang w:val="es-ES"/>
        </w:rPr>
        <w:t>Que la empresa se compromete a impartir un curso de primeros auxilios a las personas trabajadoras adscritas a la ejecución de los respectivos contratos basados, de acuerdo con el baremo siguiente:</w:t>
      </w:r>
    </w:p>
    <w:p w14:paraId="321073A8" w14:textId="77777777" w:rsidR="00B0506E" w:rsidRPr="00474F51" w:rsidRDefault="00B0506E" w:rsidP="00B0506E">
      <w:pPr>
        <w:rPr>
          <w:lang w:val="es-ES"/>
        </w:rPr>
      </w:pPr>
      <w:r w:rsidRPr="00474F51">
        <w:rPr>
          <w:lang w:val="es-ES"/>
        </w:rPr>
        <w:t xml:space="preserve">Lotes: </w:t>
      </w:r>
      <w:r w:rsidRPr="00474F51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4F51">
        <w:rPr>
          <w:rFonts w:cs="Arial"/>
          <w:szCs w:val="22"/>
          <w:lang w:val="es-ES"/>
        </w:rPr>
        <w:instrText xml:space="preserve"> FORMTEXT </w:instrText>
      </w:r>
      <w:r w:rsidRPr="00474F51">
        <w:rPr>
          <w:lang w:val="es-ES"/>
        </w:rPr>
      </w:r>
      <w:r w:rsidRPr="00474F51">
        <w:rPr>
          <w:rFonts w:cs="Arial"/>
          <w:szCs w:val="22"/>
          <w:lang w:val="es-ES"/>
        </w:rPr>
        <w:fldChar w:fldCharType="separate"/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rFonts w:cs="Arial"/>
          <w:szCs w:val="22"/>
          <w:lang w:val="es-ES"/>
        </w:rPr>
        <w:fldChar w:fldCharType="end"/>
      </w:r>
    </w:p>
    <w:p w14:paraId="6E652C06" w14:textId="00E39EAB" w:rsidR="00245D95" w:rsidRPr="004E3D42" w:rsidRDefault="00245D95" w:rsidP="00917245">
      <w:pPr>
        <w:pStyle w:val="Pargrafdellista"/>
        <w:numPr>
          <w:ilvl w:val="0"/>
          <w:numId w:val="19"/>
        </w:numPr>
        <w:rPr>
          <w:lang w:val="es-ES"/>
        </w:rPr>
      </w:pPr>
      <w:r w:rsidRPr="004E3D42">
        <w:rPr>
          <w:lang w:val="es-ES"/>
        </w:rPr>
        <w:t xml:space="preserve">De 1 a 10 personas trabajadoras adscritas al servicio de limpieza por centro de trabajo y turno: </w:t>
      </w:r>
      <w:r w:rsidRPr="004E3D42">
        <w:rPr>
          <w:b/>
          <w:bCs/>
          <w:lang w:val="es-ES"/>
        </w:rPr>
        <w:t>un mínimo de 1 persona trabajadora</w:t>
      </w:r>
      <w:r w:rsidRPr="004E3D42">
        <w:rPr>
          <w:lang w:val="es-ES"/>
        </w:rPr>
        <w:t xml:space="preserve"> a formar p</w:t>
      </w:r>
      <w:r w:rsidR="00887612">
        <w:rPr>
          <w:lang w:val="es-ES"/>
        </w:rPr>
        <w:t>or</w:t>
      </w:r>
      <w:r w:rsidRPr="004E3D42">
        <w:rPr>
          <w:lang w:val="es-ES"/>
        </w:rPr>
        <w:t xml:space="preserve"> centro de trabajo y turno.</w:t>
      </w:r>
    </w:p>
    <w:p w14:paraId="3A56D9D7" w14:textId="374AAB96" w:rsidR="00245D95" w:rsidRPr="004E3D42" w:rsidRDefault="00245D95" w:rsidP="00917245">
      <w:pPr>
        <w:pStyle w:val="Pargrafdellista"/>
        <w:numPr>
          <w:ilvl w:val="0"/>
          <w:numId w:val="19"/>
        </w:numPr>
        <w:rPr>
          <w:lang w:val="es-ES"/>
        </w:rPr>
      </w:pPr>
      <w:r w:rsidRPr="004E3D42">
        <w:rPr>
          <w:lang w:val="es-ES"/>
        </w:rPr>
        <w:t xml:space="preserve">De 11 a 25 personas trabajadoras adscritas al servicio de limpieza por centro de trabajo y turno: </w:t>
      </w:r>
      <w:r w:rsidRPr="004E3D42">
        <w:rPr>
          <w:b/>
          <w:bCs/>
          <w:lang w:val="es-ES"/>
        </w:rPr>
        <w:t>un mínimo de 3 personas trabajadoras</w:t>
      </w:r>
      <w:r w:rsidRPr="004E3D42">
        <w:rPr>
          <w:lang w:val="es-ES"/>
        </w:rPr>
        <w:t xml:space="preserve"> a formar </w:t>
      </w:r>
      <w:r w:rsidR="00887612">
        <w:rPr>
          <w:lang w:val="es-ES"/>
        </w:rPr>
        <w:t>por</w:t>
      </w:r>
      <w:r w:rsidRPr="004E3D42">
        <w:rPr>
          <w:lang w:val="es-ES"/>
        </w:rPr>
        <w:t xml:space="preserve"> centro de trabajo y turno.</w:t>
      </w:r>
    </w:p>
    <w:p w14:paraId="30EFEA18" w14:textId="2F60D2C3" w:rsidR="00245D95" w:rsidRPr="004E3D42" w:rsidRDefault="00245D95" w:rsidP="00917245">
      <w:pPr>
        <w:pStyle w:val="Pargrafdellista"/>
        <w:numPr>
          <w:ilvl w:val="0"/>
          <w:numId w:val="19"/>
        </w:numPr>
        <w:rPr>
          <w:lang w:val="es-ES"/>
        </w:rPr>
      </w:pPr>
      <w:r w:rsidRPr="004E3D42">
        <w:rPr>
          <w:lang w:val="es-ES"/>
        </w:rPr>
        <w:t xml:space="preserve">Más de 25 personas trabajadoras adscritas al servicio de limpieza por centro de trabajo y turno: </w:t>
      </w:r>
      <w:r w:rsidRPr="004E3D42">
        <w:rPr>
          <w:b/>
          <w:bCs/>
          <w:lang w:val="es-ES"/>
        </w:rPr>
        <w:t>un mínimo de 5 personas trabajadoras a formar</w:t>
      </w:r>
      <w:r w:rsidRPr="004E3D42">
        <w:rPr>
          <w:lang w:val="es-ES"/>
        </w:rPr>
        <w:t xml:space="preserve"> </w:t>
      </w:r>
      <w:r w:rsidR="00887612">
        <w:rPr>
          <w:lang w:val="es-ES"/>
        </w:rPr>
        <w:t>por</w:t>
      </w:r>
      <w:r w:rsidR="007F15EA">
        <w:rPr>
          <w:lang w:val="es-ES"/>
        </w:rPr>
        <w:t xml:space="preserve"> </w:t>
      </w:r>
      <w:r w:rsidRPr="004E3D42">
        <w:rPr>
          <w:lang w:val="es-ES"/>
        </w:rPr>
        <w:t>centro de trabajo y turno.</w:t>
      </w:r>
    </w:p>
    <w:p w14:paraId="7FCCEA49" w14:textId="31B6E0BD" w:rsidR="00245D95" w:rsidRPr="004E3D42" w:rsidRDefault="00F65AC4" w:rsidP="00245D95">
      <w:pPr>
        <w:rPr>
          <w:lang w:val="es-ES"/>
        </w:rPr>
      </w:pPr>
      <w:r w:rsidRPr="004E3D42">
        <w:rPr>
          <w:lang w:val="es-ES"/>
        </w:rPr>
        <w:t xml:space="preserve">Esta formación </w:t>
      </w:r>
      <w:r w:rsidR="00887612" w:rsidRPr="004E3D42">
        <w:rPr>
          <w:lang w:val="es-ES"/>
        </w:rPr>
        <w:t>deberá tener</w:t>
      </w:r>
      <w:r w:rsidRPr="004E3D42">
        <w:rPr>
          <w:lang w:val="es-ES"/>
        </w:rPr>
        <w:t xml:space="preserve"> una duración mínima de </w:t>
      </w:r>
      <w:r w:rsidRPr="004E3D42">
        <w:rPr>
          <w:b/>
          <w:bCs/>
          <w:lang w:val="es-ES"/>
        </w:rPr>
        <w:t>2 horas</w:t>
      </w:r>
      <w:r w:rsidRPr="004E3D42">
        <w:rPr>
          <w:lang w:val="es-ES"/>
        </w:rPr>
        <w:t xml:space="preserve"> y se tendrá que impartir en un </w:t>
      </w:r>
      <w:r w:rsidRPr="004E3D42">
        <w:rPr>
          <w:b/>
          <w:bCs/>
          <w:lang w:val="es-ES"/>
        </w:rPr>
        <w:t>plazo de seis semanas</w:t>
      </w:r>
      <w:r w:rsidRPr="004E3D42">
        <w:rPr>
          <w:lang w:val="es-ES"/>
        </w:rPr>
        <w:t xml:space="preserve"> a partir del comienzo de la ejecución del contrato basado</w:t>
      </w:r>
      <w:r w:rsidR="00245D95" w:rsidRPr="004E3D42">
        <w:rPr>
          <w:lang w:val="es-ES"/>
        </w:rPr>
        <w:t>.</w:t>
      </w:r>
    </w:p>
    <w:p w14:paraId="2999CC07" w14:textId="454B93C5" w:rsidR="0033481A" w:rsidRPr="004E3D42" w:rsidRDefault="00F65AC4" w:rsidP="00245D95">
      <w:pPr>
        <w:rPr>
          <w:lang w:val="es-ES"/>
        </w:rPr>
      </w:pPr>
      <w:r w:rsidRPr="004E3D42">
        <w:rPr>
          <w:lang w:val="es-ES"/>
        </w:rPr>
        <w:t xml:space="preserve">Las personas trabajadoras que reciban la formación en primeros auxilios tendrán que recibir </w:t>
      </w:r>
      <w:r w:rsidRPr="004E3D42">
        <w:rPr>
          <w:b/>
          <w:bCs/>
          <w:lang w:val="es-ES"/>
        </w:rPr>
        <w:t>una actualización cada dos años</w:t>
      </w:r>
      <w:r w:rsidRPr="004E3D42">
        <w:rPr>
          <w:lang w:val="es-ES"/>
        </w:rPr>
        <w:t>, en caso de que el contrato basado tenga una duración superior</w:t>
      </w:r>
      <w:r w:rsidR="00245D95" w:rsidRPr="004E3D42">
        <w:rPr>
          <w:lang w:val="es-ES"/>
        </w:rPr>
        <w:t>.</w:t>
      </w:r>
    </w:p>
    <w:p w14:paraId="0C34F5DF" w14:textId="77777777" w:rsidR="0033481A" w:rsidRPr="004E3D42" w:rsidRDefault="0033481A" w:rsidP="0033481A">
      <w:pPr>
        <w:rPr>
          <w:lang w:val="es-ES"/>
        </w:rPr>
      </w:pPr>
      <w:bookmarkStart w:id="2" w:name="_Hlk194998593"/>
    </w:p>
    <w:p w14:paraId="66C930DE" w14:textId="77777777" w:rsidR="0033481A" w:rsidRPr="004E3D42" w:rsidRDefault="0033481A" w:rsidP="0033481A">
      <w:pPr>
        <w:rPr>
          <w:lang w:val="es-ES"/>
        </w:rPr>
      </w:pPr>
    </w:p>
    <w:p w14:paraId="4F64B214" w14:textId="77777777" w:rsidR="0033481A" w:rsidRPr="004E3D42" w:rsidRDefault="0033481A" w:rsidP="0033481A">
      <w:pPr>
        <w:rPr>
          <w:lang w:val="es-ES"/>
        </w:rPr>
      </w:pPr>
    </w:p>
    <w:p w14:paraId="651085A6" w14:textId="77777777" w:rsidR="0033481A" w:rsidRPr="004E3D42" w:rsidRDefault="0033481A" w:rsidP="0033481A">
      <w:pPr>
        <w:rPr>
          <w:lang w:val="es-ES"/>
        </w:rPr>
      </w:pPr>
    </w:p>
    <w:p w14:paraId="7A65A7FA" w14:textId="45E43015" w:rsidR="0033481A" w:rsidRPr="004E3D42" w:rsidRDefault="0033481A" w:rsidP="0033481A">
      <w:pPr>
        <w:spacing w:after="0"/>
        <w:jc w:val="left"/>
        <w:rPr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bookmarkEnd w:id="2"/>
    <w:sectPr w:rsidR="0033481A" w:rsidRPr="004E3D4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03CD7196" w:rsidR="00A1213F" w:rsidRPr="001E5FA1" w:rsidRDefault="00A1213F" w:rsidP="001E5FA1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Asesoría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Intervención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 xml:space="preserve">Aprobado por Acuerdo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5FA1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5EA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06E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A5A27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D7ED3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2152</TotalTime>
  <Pages>1</Pages>
  <Words>258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1658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235</cp:revision>
  <cp:lastPrinted>2025-07-16T06:58:00Z</cp:lastPrinted>
  <dcterms:created xsi:type="dcterms:W3CDTF">2025-08-01T09:58:00Z</dcterms:created>
  <dcterms:modified xsi:type="dcterms:W3CDTF">2025-10-13T11:14:00Z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