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6734" w14:textId="4325FA65" w:rsidR="000B78C7" w:rsidRPr="004E3D42" w:rsidRDefault="000B78C7" w:rsidP="000B78C7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4_PCAP"/>
      <w:r w:rsidRPr="004E3D42">
        <w:rPr>
          <w:b/>
          <w:bCs/>
          <w:lang w:val="es-ES"/>
        </w:rPr>
        <w:t>Anexo n</w:t>
      </w:r>
      <w:r w:rsidR="00F575AE" w:rsidRPr="004E3D42">
        <w:rPr>
          <w:b/>
          <w:bCs/>
          <w:lang w:val="es-ES"/>
        </w:rPr>
        <w:t>úm.</w:t>
      </w:r>
      <w:r w:rsidRPr="004E3D42">
        <w:rPr>
          <w:b/>
          <w:bCs/>
          <w:lang w:val="es-ES"/>
        </w:rPr>
        <w:t xml:space="preserve"> 4</w:t>
      </w:r>
      <w:bookmarkEnd w:id="0"/>
      <w:r w:rsidRPr="004E3D42">
        <w:rPr>
          <w:b/>
          <w:bCs/>
          <w:lang w:val="es-ES"/>
        </w:rPr>
        <w:tab/>
        <w:t>Sobre A</w:t>
      </w:r>
    </w:p>
    <w:p w14:paraId="5B41102E" w14:textId="6D034275" w:rsidR="000B78C7" w:rsidRPr="004E3D42" w:rsidRDefault="00511027" w:rsidP="000B78C7">
      <w:pPr>
        <w:jc w:val="center"/>
        <w:rPr>
          <w:b/>
          <w:bCs/>
          <w:u w:val="single"/>
          <w:lang w:val="es-ES"/>
        </w:rPr>
      </w:pPr>
      <w:r w:rsidRPr="004E3D42">
        <w:rPr>
          <w:b/>
          <w:bCs/>
          <w:u w:val="single"/>
          <w:lang w:val="es-ES"/>
        </w:rPr>
        <w:t>COMPROMISO DE ADSCRIPCIÓN DE MEDIOS MATERIALES Y/O PERSONALES A LA EJECUCIÓN DEL CONTRATO</w:t>
      </w:r>
    </w:p>
    <w:p w14:paraId="6A1689D4" w14:textId="77777777" w:rsidR="000B78C7" w:rsidRPr="004E3D42" w:rsidRDefault="000B78C7" w:rsidP="000B78C7">
      <w:pPr>
        <w:spacing w:after="0"/>
        <w:rPr>
          <w:lang w:val="es-ES"/>
        </w:rPr>
      </w:pPr>
      <w:r w:rsidRPr="004E3D42">
        <w:rPr>
          <w:b/>
          <w:bCs/>
          <w:lang w:val="es-ES"/>
        </w:rPr>
        <w:t>Objeto del Acuerdo marco:</w:t>
      </w:r>
      <w:r w:rsidRPr="004E3D42">
        <w:rPr>
          <w:lang w:val="es-ES"/>
        </w:rPr>
        <w:t xml:space="preserve"> servicios de limpieza</w:t>
      </w:r>
    </w:p>
    <w:p w14:paraId="7DB2710A" w14:textId="020C3E67" w:rsidR="000B78C7" w:rsidRPr="004E3D42" w:rsidRDefault="000B78C7" w:rsidP="000B78C7">
      <w:pPr>
        <w:rPr>
          <w:lang w:val="es-ES"/>
        </w:rPr>
      </w:pPr>
      <w:r w:rsidRPr="004E3D42">
        <w:rPr>
          <w:b/>
          <w:bCs/>
          <w:lang w:val="es-ES"/>
        </w:rPr>
        <w:t>Exp.:</w:t>
      </w:r>
      <w:r w:rsidRPr="004E3D42">
        <w:rPr>
          <w:lang w:val="es-ES"/>
        </w:rPr>
        <w:t xml:space="preserve"> </w:t>
      </w:r>
      <w:r w:rsidR="002062FB" w:rsidRPr="004E3D42">
        <w:rPr>
          <w:lang w:val="es-ES"/>
        </w:rPr>
        <w:t>CCS-2026-2</w:t>
      </w:r>
    </w:p>
    <w:p w14:paraId="67B505C1" w14:textId="2E1596B7" w:rsidR="003D628B" w:rsidRPr="004E3D42" w:rsidRDefault="003D628B" w:rsidP="003D628B">
      <w:pPr>
        <w:rPr>
          <w:lang w:val="es-ES"/>
        </w:rPr>
      </w:pPr>
      <w:r w:rsidRPr="004E3D42">
        <w:rPr>
          <w:lang w:val="es-ES"/>
        </w:rPr>
        <w:t xml:space="preserve">El/la Sr./Sra.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en nombre propio, o como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i/>
          <w:iCs/>
          <w:lang w:val="es-ES"/>
        </w:rPr>
        <w:t>(señalad vuestras facultades de representación: administrador/a únic</w:t>
      </w:r>
      <w:r w:rsidR="00916012" w:rsidRPr="004E3D42">
        <w:rPr>
          <w:i/>
          <w:iCs/>
          <w:lang w:val="es-ES"/>
        </w:rPr>
        <w:t>o</w:t>
      </w:r>
      <w:r w:rsidRPr="004E3D42">
        <w:rPr>
          <w:i/>
          <w:iCs/>
          <w:lang w:val="es-ES"/>
        </w:rPr>
        <w:t>/a, apodera</w:t>
      </w:r>
      <w:r w:rsidR="00916012" w:rsidRPr="004E3D42">
        <w:rPr>
          <w:i/>
          <w:iCs/>
          <w:lang w:val="es-ES"/>
        </w:rPr>
        <w:t>do</w:t>
      </w:r>
      <w:r w:rsidRPr="004E3D42">
        <w:rPr>
          <w:i/>
          <w:iCs/>
          <w:lang w:val="es-ES"/>
        </w:rPr>
        <w:t>/a</w:t>
      </w:r>
      <w:r w:rsidR="006017F2" w:rsidRPr="004E3D42">
        <w:rPr>
          <w:i/>
          <w:iCs/>
          <w:lang w:val="es-ES"/>
        </w:rPr>
        <w:t>, etc.</w:t>
      </w:r>
      <w:r w:rsidRPr="004E3D42">
        <w:rPr>
          <w:i/>
          <w:iCs/>
          <w:lang w:val="es-ES"/>
        </w:rPr>
        <w:t>)</w:t>
      </w:r>
      <w:r w:rsidRPr="004E3D42">
        <w:rPr>
          <w:lang w:val="es-ES"/>
        </w:rPr>
        <w:t xml:space="preserve"> de la empresa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con NIF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>, declara bajo su responsabilidad, como licitador/a del Acuerdo marco referenciado en el encabezamiento,</w:t>
      </w:r>
    </w:p>
    <w:p w14:paraId="26AAB41A" w14:textId="1B5B4D1E" w:rsidR="003D628B" w:rsidRPr="004E3D42" w:rsidRDefault="007516DD" w:rsidP="003D628B">
      <w:pPr>
        <w:rPr>
          <w:lang w:val="es-ES"/>
        </w:rPr>
      </w:pPr>
      <w:r w:rsidRPr="004E3D42">
        <w:rPr>
          <w:lang w:val="es-ES"/>
        </w:rPr>
        <w:t xml:space="preserve">Que la empresa </w:t>
      </w:r>
      <w:r w:rsidRPr="003C0244">
        <w:rPr>
          <w:lang w:val="es-ES"/>
        </w:rPr>
        <w:t xml:space="preserve">a la </w:t>
      </w:r>
      <w:r w:rsidR="000225D8" w:rsidRPr="003C0244">
        <w:rPr>
          <w:lang w:val="es-ES"/>
        </w:rPr>
        <w:t xml:space="preserve">que </w:t>
      </w:r>
      <w:r w:rsidRPr="003C0244">
        <w:rPr>
          <w:lang w:val="es-ES"/>
        </w:rPr>
        <w:t>rep</w:t>
      </w:r>
      <w:r w:rsidRPr="004E3D42">
        <w:rPr>
          <w:lang w:val="es-ES"/>
        </w:rPr>
        <w:t>resenta, en caso de que se convierta en adjudicataria, se compromete, tanto durante la vigencia del Acuerdo marco como durante la vigencia de los contratos basados en este, a adscribir a la ejecución de los contratos basados los medios personales y materiales que en estos se puedan exigir y, en todo caso, aquellos medios personales y materiales suficientes para prestar adecuadamente el objeto del contrato correspondiente, y a garantizar que todo el personal adscrito a la ejecución de los contratos basados esté técnicamente formado</w:t>
      </w:r>
      <w:r w:rsidR="003D628B" w:rsidRPr="004E3D42">
        <w:rPr>
          <w:lang w:val="es-ES"/>
        </w:rPr>
        <w:t>.</w:t>
      </w:r>
    </w:p>
    <w:p w14:paraId="7DCC0E00" w14:textId="77777777" w:rsidR="003D628B" w:rsidRPr="004E3D42" w:rsidRDefault="003D628B" w:rsidP="003D628B">
      <w:pPr>
        <w:rPr>
          <w:lang w:val="es-ES"/>
        </w:rPr>
      </w:pPr>
    </w:p>
    <w:p w14:paraId="18421DEC" w14:textId="77777777" w:rsidR="003D628B" w:rsidRPr="004E3D42" w:rsidRDefault="003D628B" w:rsidP="003D628B">
      <w:pPr>
        <w:rPr>
          <w:lang w:val="es-ES"/>
        </w:rPr>
      </w:pPr>
    </w:p>
    <w:p w14:paraId="3B82AD64" w14:textId="77777777" w:rsidR="003D628B" w:rsidRPr="004E3D42" w:rsidRDefault="003D628B" w:rsidP="003D628B">
      <w:pPr>
        <w:rPr>
          <w:lang w:val="es-ES"/>
        </w:rPr>
      </w:pPr>
    </w:p>
    <w:p w14:paraId="1F42BA2F" w14:textId="77777777" w:rsidR="003D628B" w:rsidRPr="004E3D42" w:rsidRDefault="003D628B" w:rsidP="003D628B">
      <w:pPr>
        <w:rPr>
          <w:lang w:val="es-ES"/>
        </w:rPr>
      </w:pPr>
    </w:p>
    <w:p w14:paraId="691BB9D5" w14:textId="5DED6348" w:rsidR="003D628B" w:rsidRPr="004E3D42" w:rsidRDefault="003D628B" w:rsidP="003D628B">
      <w:pPr>
        <w:rPr>
          <w:lang w:val="es-ES"/>
        </w:rPr>
      </w:pPr>
      <w:r w:rsidRPr="004E3D42">
        <w:rPr>
          <w:i/>
          <w:iCs/>
          <w:lang w:val="es-ES"/>
        </w:rPr>
        <w:t>(firma electrónica del/de la representante de la empresa)</w:t>
      </w:r>
    </w:p>
    <w:sectPr w:rsidR="003D628B" w:rsidRPr="004E3D42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6AB5B379" w:rsidR="00A1213F" w:rsidRPr="00C95E61" w:rsidRDefault="00A1213F" w:rsidP="00C95E61">
        <w:pPr>
          <w:pStyle w:val="Peu"/>
          <w:tabs>
            <w:tab w:val="clear" w:pos="8504"/>
            <w:tab w:val="right" w:pos="9071"/>
          </w:tabs>
          <w:spacing w:after="0"/>
          <w:jc w:val="right"/>
          <w:rPr>
            <w:sz w:val="18"/>
            <w:szCs w:val="18"/>
            <w:lang w:val="es-ES"/>
          </w:rPr>
        </w:pPr>
        <w:r w:rsidRPr="00234CA7">
          <w:rPr>
            <w:sz w:val="18"/>
            <w:szCs w:val="18"/>
            <w:lang w:val="es-ES"/>
          </w:rPr>
          <w:tab/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PAGE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69</w:t>
        </w:r>
        <w:r w:rsidRPr="00234CA7">
          <w:rPr>
            <w:sz w:val="18"/>
            <w:szCs w:val="18"/>
            <w:lang w:val="es-ES"/>
          </w:rPr>
          <w:fldChar w:fldCharType="end"/>
        </w:r>
        <w:r w:rsidRPr="00234CA7">
          <w:rPr>
            <w:sz w:val="18"/>
            <w:szCs w:val="18"/>
            <w:lang w:val="es-ES"/>
          </w:rPr>
          <w:t>/</w:t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NUMPAGES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105</w:t>
        </w:r>
        <w:r w:rsidRPr="00234CA7">
          <w:rPr>
            <w:sz w:val="18"/>
            <w:szCs w:val="18"/>
            <w:lang w:val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Asesoría</w:t>
    </w:r>
    <w:proofErr w:type="spellEnd"/>
    <w:r w:rsidRPr="004C0C2E">
      <w:rPr>
        <w:b/>
        <w:bCs/>
        <w:i/>
        <w:iCs/>
        <w:sz w:val="16"/>
        <w:szCs w:val="16"/>
      </w:rPr>
      <w:t xml:space="preserve">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Intervención</w:t>
    </w:r>
    <w:proofErr w:type="spellEnd"/>
    <w:r w:rsidRPr="004C0C2E">
      <w:rPr>
        <w:b/>
        <w:bCs/>
        <w:i/>
        <w:iCs/>
        <w:sz w:val="16"/>
        <w:szCs w:val="16"/>
      </w:rPr>
      <w:t xml:space="preserve">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Aprobado</w:t>
    </w:r>
    <w:proofErr w:type="spellEnd"/>
    <w:r w:rsidRPr="004C0C2E">
      <w:rPr>
        <w:b/>
        <w:bCs/>
        <w:i/>
        <w:iCs/>
        <w:sz w:val="16"/>
        <w:szCs w:val="16"/>
      </w:rPr>
      <w:t xml:space="preserve"> por </w:t>
    </w:r>
    <w:proofErr w:type="spellStart"/>
    <w:r w:rsidRPr="004C0C2E">
      <w:rPr>
        <w:b/>
        <w:bCs/>
        <w:i/>
        <w:iCs/>
        <w:sz w:val="16"/>
        <w:szCs w:val="16"/>
      </w:rPr>
      <w:t>Acuerdo</w:t>
    </w:r>
    <w:proofErr w:type="spellEnd"/>
    <w:r w:rsidRPr="004C0C2E">
      <w:rPr>
        <w:b/>
        <w:bCs/>
        <w:i/>
        <w:iCs/>
        <w:sz w:val="16"/>
        <w:szCs w:val="16"/>
      </w:rPr>
      <w:t xml:space="preserve">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4DF3" w14:textId="0B5640B9" w:rsidR="007E408D" w:rsidRDefault="007E408D">
    <w:pPr>
      <w:pStyle w:val="Capalera"/>
    </w:pPr>
    <w:r>
      <w:rPr>
        <w:noProof/>
        <w:sz w:val="20"/>
      </w:rPr>
      <w:drawing>
        <wp:inline distT="0" distB="0" distL="0" distR="0" wp14:anchorId="06FDBE5F" wp14:editId="4F7CE8B9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4E68"/>
    <w:rsid w:val="00005049"/>
    <w:rsid w:val="00005055"/>
    <w:rsid w:val="00005BF8"/>
    <w:rsid w:val="00006246"/>
    <w:rsid w:val="00006501"/>
    <w:rsid w:val="0000718B"/>
    <w:rsid w:val="0000721D"/>
    <w:rsid w:val="00007466"/>
    <w:rsid w:val="00010FAB"/>
    <w:rsid w:val="00011765"/>
    <w:rsid w:val="000117A6"/>
    <w:rsid w:val="00013232"/>
    <w:rsid w:val="00013C17"/>
    <w:rsid w:val="00013C7B"/>
    <w:rsid w:val="000141E5"/>
    <w:rsid w:val="00014C7D"/>
    <w:rsid w:val="0001549B"/>
    <w:rsid w:val="00015D05"/>
    <w:rsid w:val="0001606F"/>
    <w:rsid w:val="000161F3"/>
    <w:rsid w:val="00017433"/>
    <w:rsid w:val="000204A2"/>
    <w:rsid w:val="00020CF9"/>
    <w:rsid w:val="000225D8"/>
    <w:rsid w:val="00022BF0"/>
    <w:rsid w:val="00023788"/>
    <w:rsid w:val="000237C7"/>
    <w:rsid w:val="00024C28"/>
    <w:rsid w:val="0002532D"/>
    <w:rsid w:val="00025F27"/>
    <w:rsid w:val="00026991"/>
    <w:rsid w:val="00027213"/>
    <w:rsid w:val="000278BE"/>
    <w:rsid w:val="00032D29"/>
    <w:rsid w:val="00033DCF"/>
    <w:rsid w:val="0003444C"/>
    <w:rsid w:val="00034F50"/>
    <w:rsid w:val="000355D8"/>
    <w:rsid w:val="00036188"/>
    <w:rsid w:val="0003631F"/>
    <w:rsid w:val="00036634"/>
    <w:rsid w:val="00036D0D"/>
    <w:rsid w:val="00037AE3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2609"/>
    <w:rsid w:val="0005372C"/>
    <w:rsid w:val="00053B2F"/>
    <w:rsid w:val="00053FFA"/>
    <w:rsid w:val="00054033"/>
    <w:rsid w:val="00055443"/>
    <w:rsid w:val="0005695D"/>
    <w:rsid w:val="00056B6F"/>
    <w:rsid w:val="000603BA"/>
    <w:rsid w:val="00061C17"/>
    <w:rsid w:val="00062DD7"/>
    <w:rsid w:val="000638A7"/>
    <w:rsid w:val="000639A9"/>
    <w:rsid w:val="00063CC6"/>
    <w:rsid w:val="00064544"/>
    <w:rsid w:val="00064EC4"/>
    <w:rsid w:val="00065BD5"/>
    <w:rsid w:val="000671F3"/>
    <w:rsid w:val="000672B1"/>
    <w:rsid w:val="00070990"/>
    <w:rsid w:val="00071039"/>
    <w:rsid w:val="00071CC7"/>
    <w:rsid w:val="00072404"/>
    <w:rsid w:val="000727D5"/>
    <w:rsid w:val="000728E2"/>
    <w:rsid w:val="00072DCD"/>
    <w:rsid w:val="00072F44"/>
    <w:rsid w:val="000743FA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2239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C7D9E"/>
    <w:rsid w:val="000D086B"/>
    <w:rsid w:val="000D0F0A"/>
    <w:rsid w:val="000D56F1"/>
    <w:rsid w:val="000D59F5"/>
    <w:rsid w:val="000E0B8B"/>
    <w:rsid w:val="000E13CB"/>
    <w:rsid w:val="000E361C"/>
    <w:rsid w:val="000E3B66"/>
    <w:rsid w:val="000E5B1A"/>
    <w:rsid w:val="000E5DFA"/>
    <w:rsid w:val="000E5FC9"/>
    <w:rsid w:val="000E7D66"/>
    <w:rsid w:val="000F07B4"/>
    <w:rsid w:val="000F167A"/>
    <w:rsid w:val="000F266C"/>
    <w:rsid w:val="000F30D7"/>
    <w:rsid w:val="000F4495"/>
    <w:rsid w:val="000F6357"/>
    <w:rsid w:val="00102DA7"/>
    <w:rsid w:val="00104266"/>
    <w:rsid w:val="0010543F"/>
    <w:rsid w:val="00106E5D"/>
    <w:rsid w:val="00107346"/>
    <w:rsid w:val="00110822"/>
    <w:rsid w:val="001110DC"/>
    <w:rsid w:val="001140CF"/>
    <w:rsid w:val="00114D62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4E20"/>
    <w:rsid w:val="00125B9F"/>
    <w:rsid w:val="00126E2F"/>
    <w:rsid w:val="00131D0A"/>
    <w:rsid w:val="00133F89"/>
    <w:rsid w:val="0013508E"/>
    <w:rsid w:val="001355BF"/>
    <w:rsid w:val="00136050"/>
    <w:rsid w:val="00137EE2"/>
    <w:rsid w:val="0014022F"/>
    <w:rsid w:val="00144810"/>
    <w:rsid w:val="00144F40"/>
    <w:rsid w:val="00145355"/>
    <w:rsid w:val="00145366"/>
    <w:rsid w:val="00146166"/>
    <w:rsid w:val="00146862"/>
    <w:rsid w:val="00150806"/>
    <w:rsid w:val="001513FE"/>
    <w:rsid w:val="00151B7E"/>
    <w:rsid w:val="001526B5"/>
    <w:rsid w:val="001528C2"/>
    <w:rsid w:val="00153362"/>
    <w:rsid w:val="00153AD0"/>
    <w:rsid w:val="001562BB"/>
    <w:rsid w:val="001570F3"/>
    <w:rsid w:val="001617C5"/>
    <w:rsid w:val="00162C81"/>
    <w:rsid w:val="0016474A"/>
    <w:rsid w:val="00164CB3"/>
    <w:rsid w:val="0016549D"/>
    <w:rsid w:val="00165C55"/>
    <w:rsid w:val="0016678B"/>
    <w:rsid w:val="00166DC2"/>
    <w:rsid w:val="001677A0"/>
    <w:rsid w:val="00167E9D"/>
    <w:rsid w:val="001701CA"/>
    <w:rsid w:val="00170D43"/>
    <w:rsid w:val="00170E4F"/>
    <w:rsid w:val="00171844"/>
    <w:rsid w:val="00171C90"/>
    <w:rsid w:val="00172407"/>
    <w:rsid w:val="0017263E"/>
    <w:rsid w:val="00172941"/>
    <w:rsid w:val="001736F0"/>
    <w:rsid w:val="001741ED"/>
    <w:rsid w:val="00174C06"/>
    <w:rsid w:val="00174C97"/>
    <w:rsid w:val="00175F23"/>
    <w:rsid w:val="00177C0F"/>
    <w:rsid w:val="00180698"/>
    <w:rsid w:val="00181040"/>
    <w:rsid w:val="00182D9E"/>
    <w:rsid w:val="00183C4B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96F15"/>
    <w:rsid w:val="00197FD2"/>
    <w:rsid w:val="001A0EB7"/>
    <w:rsid w:val="001A10A5"/>
    <w:rsid w:val="001A12B0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DB7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2CFC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4FC8"/>
    <w:rsid w:val="001E6A6C"/>
    <w:rsid w:val="001E726E"/>
    <w:rsid w:val="001E727D"/>
    <w:rsid w:val="001E7BAA"/>
    <w:rsid w:val="001F18BA"/>
    <w:rsid w:val="001F1C55"/>
    <w:rsid w:val="001F226D"/>
    <w:rsid w:val="001F24B3"/>
    <w:rsid w:val="001F340B"/>
    <w:rsid w:val="001F5D6C"/>
    <w:rsid w:val="001F5EB4"/>
    <w:rsid w:val="001F76A9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7E8"/>
    <w:rsid w:val="00216D34"/>
    <w:rsid w:val="0021747B"/>
    <w:rsid w:val="00217D51"/>
    <w:rsid w:val="002203FE"/>
    <w:rsid w:val="00221018"/>
    <w:rsid w:val="002212BD"/>
    <w:rsid w:val="002218EC"/>
    <w:rsid w:val="00221ABE"/>
    <w:rsid w:val="00222245"/>
    <w:rsid w:val="0022281E"/>
    <w:rsid w:val="00222EAA"/>
    <w:rsid w:val="002230E4"/>
    <w:rsid w:val="00227BE2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34CA7"/>
    <w:rsid w:val="00237BFB"/>
    <w:rsid w:val="0024018E"/>
    <w:rsid w:val="002402AA"/>
    <w:rsid w:val="00240AB1"/>
    <w:rsid w:val="00240C0C"/>
    <w:rsid w:val="00241006"/>
    <w:rsid w:val="00241240"/>
    <w:rsid w:val="0024134A"/>
    <w:rsid w:val="00241379"/>
    <w:rsid w:val="00241C7E"/>
    <w:rsid w:val="002427E8"/>
    <w:rsid w:val="0024392B"/>
    <w:rsid w:val="00244589"/>
    <w:rsid w:val="0024583A"/>
    <w:rsid w:val="00245D95"/>
    <w:rsid w:val="00245E35"/>
    <w:rsid w:val="00246645"/>
    <w:rsid w:val="00246698"/>
    <w:rsid w:val="00246B4D"/>
    <w:rsid w:val="00246FF4"/>
    <w:rsid w:val="00247A9F"/>
    <w:rsid w:val="00247D80"/>
    <w:rsid w:val="00247EED"/>
    <w:rsid w:val="00250D9F"/>
    <w:rsid w:val="00252AA5"/>
    <w:rsid w:val="00252B02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5E83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322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5E9E"/>
    <w:rsid w:val="002863A8"/>
    <w:rsid w:val="002872BA"/>
    <w:rsid w:val="00290287"/>
    <w:rsid w:val="00291837"/>
    <w:rsid w:val="00291D61"/>
    <w:rsid w:val="00292558"/>
    <w:rsid w:val="002945F1"/>
    <w:rsid w:val="002949EC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B7EB2"/>
    <w:rsid w:val="002C060A"/>
    <w:rsid w:val="002C18B1"/>
    <w:rsid w:val="002C2B7E"/>
    <w:rsid w:val="002C2E72"/>
    <w:rsid w:val="002C452D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EBE"/>
    <w:rsid w:val="002D6FC0"/>
    <w:rsid w:val="002D7553"/>
    <w:rsid w:val="002D7683"/>
    <w:rsid w:val="002E0588"/>
    <w:rsid w:val="002E0D22"/>
    <w:rsid w:val="002E0ECC"/>
    <w:rsid w:val="002E1C63"/>
    <w:rsid w:val="002E219E"/>
    <w:rsid w:val="002E23C9"/>
    <w:rsid w:val="002E369B"/>
    <w:rsid w:val="002E456A"/>
    <w:rsid w:val="002E5140"/>
    <w:rsid w:val="002E5D50"/>
    <w:rsid w:val="002E5EC7"/>
    <w:rsid w:val="002E67E9"/>
    <w:rsid w:val="002E71DD"/>
    <w:rsid w:val="002E7455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007"/>
    <w:rsid w:val="00316B75"/>
    <w:rsid w:val="0032073C"/>
    <w:rsid w:val="003209C3"/>
    <w:rsid w:val="00321294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724C"/>
    <w:rsid w:val="00337342"/>
    <w:rsid w:val="0034183A"/>
    <w:rsid w:val="00341D4F"/>
    <w:rsid w:val="00342162"/>
    <w:rsid w:val="003436D8"/>
    <w:rsid w:val="00343B45"/>
    <w:rsid w:val="003468FB"/>
    <w:rsid w:val="00346FE2"/>
    <w:rsid w:val="00347E18"/>
    <w:rsid w:val="00350176"/>
    <w:rsid w:val="00350207"/>
    <w:rsid w:val="00351C5F"/>
    <w:rsid w:val="00351D95"/>
    <w:rsid w:val="00352F74"/>
    <w:rsid w:val="00353124"/>
    <w:rsid w:val="0035470E"/>
    <w:rsid w:val="00354A3F"/>
    <w:rsid w:val="00354AAF"/>
    <w:rsid w:val="003567F6"/>
    <w:rsid w:val="00356BA1"/>
    <w:rsid w:val="00356FAA"/>
    <w:rsid w:val="00357000"/>
    <w:rsid w:val="00357071"/>
    <w:rsid w:val="00360FB8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06CD"/>
    <w:rsid w:val="00381BB4"/>
    <w:rsid w:val="00382365"/>
    <w:rsid w:val="0038397A"/>
    <w:rsid w:val="00384A1C"/>
    <w:rsid w:val="00384EFC"/>
    <w:rsid w:val="003858F6"/>
    <w:rsid w:val="003861DB"/>
    <w:rsid w:val="003905ED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24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39B5"/>
    <w:rsid w:val="003E53B2"/>
    <w:rsid w:val="003E5CCB"/>
    <w:rsid w:val="003E62CB"/>
    <w:rsid w:val="003E6574"/>
    <w:rsid w:val="003F1ACF"/>
    <w:rsid w:val="003F1CB4"/>
    <w:rsid w:val="003F202D"/>
    <w:rsid w:val="003F2366"/>
    <w:rsid w:val="003F27BB"/>
    <w:rsid w:val="003F34AF"/>
    <w:rsid w:val="003F392B"/>
    <w:rsid w:val="003F3DB6"/>
    <w:rsid w:val="003F49AB"/>
    <w:rsid w:val="003F7F6E"/>
    <w:rsid w:val="004000E7"/>
    <w:rsid w:val="0040179A"/>
    <w:rsid w:val="00403EE9"/>
    <w:rsid w:val="00404E68"/>
    <w:rsid w:val="0040514D"/>
    <w:rsid w:val="004056F3"/>
    <w:rsid w:val="00406093"/>
    <w:rsid w:val="00406889"/>
    <w:rsid w:val="00411EB7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3BEC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AE2"/>
    <w:rsid w:val="00452C06"/>
    <w:rsid w:val="00455E22"/>
    <w:rsid w:val="0045744A"/>
    <w:rsid w:val="00457DD7"/>
    <w:rsid w:val="00460514"/>
    <w:rsid w:val="00460907"/>
    <w:rsid w:val="00461FBB"/>
    <w:rsid w:val="0046351F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5D21"/>
    <w:rsid w:val="00485E82"/>
    <w:rsid w:val="00486EC9"/>
    <w:rsid w:val="004876E7"/>
    <w:rsid w:val="004878AB"/>
    <w:rsid w:val="00490DE6"/>
    <w:rsid w:val="004918FB"/>
    <w:rsid w:val="00493BC1"/>
    <w:rsid w:val="004949A6"/>
    <w:rsid w:val="00495C1A"/>
    <w:rsid w:val="00496628"/>
    <w:rsid w:val="004A1414"/>
    <w:rsid w:val="004A1FA2"/>
    <w:rsid w:val="004A2627"/>
    <w:rsid w:val="004A3117"/>
    <w:rsid w:val="004A3886"/>
    <w:rsid w:val="004A3A21"/>
    <w:rsid w:val="004A40B0"/>
    <w:rsid w:val="004A5E70"/>
    <w:rsid w:val="004A77D3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2CA5"/>
    <w:rsid w:val="004C3D29"/>
    <w:rsid w:val="004C3DC1"/>
    <w:rsid w:val="004C41C6"/>
    <w:rsid w:val="004C4FD4"/>
    <w:rsid w:val="004C6F5E"/>
    <w:rsid w:val="004C733C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3D42"/>
    <w:rsid w:val="004E6DD0"/>
    <w:rsid w:val="004F0DCC"/>
    <w:rsid w:val="004F154A"/>
    <w:rsid w:val="004F237A"/>
    <w:rsid w:val="004F256F"/>
    <w:rsid w:val="004F2C88"/>
    <w:rsid w:val="004F49D3"/>
    <w:rsid w:val="004F5A09"/>
    <w:rsid w:val="005007F2"/>
    <w:rsid w:val="00500D6E"/>
    <w:rsid w:val="0050149F"/>
    <w:rsid w:val="0050201D"/>
    <w:rsid w:val="005032BB"/>
    <w:rsid w:val="005038EE"/>
    <w:rsid w:val="00504346"/>
    <w:rsid w:val="005045F3"/>
    <w:rsid w:val="00504A54"/>
    <w:rsid w:val="00504E86"/>
    <w:rsid w:val="00505129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084C"/>
    <w:rsid w:val="005218EC"/>
    <w:rsid w:val="005219A2"/>
    <w:rsid w:val="005227F3"/>
    <w:rsid w:val="0052381E"/>
    <w:rsid w:val="00523A01"/>
    <w:rsid w:val="00524EB8"/>
    <w:rsid w:val="00525F85"/>
    <w:rsid w:val="00526D81"/>
    <w:rsid w:val="00526ECC"/>
    <w:rsid w:val="0052759F"/>
    <w:rsid w:val="005278CC"/>
    <w:rsid w:val="00527F2B"/>
    <w:rsid w:val="00530B89"/>
    <w:rsid w:val="00530D08"/>
    <w:rsid w:val="00532442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4286"/>
    <w:rsid w:val="0054542B"/>
    <w:rsid w:val="00545A1B"/>
    <w:rsid w:val="005460C1"/>
    <w:rsid w:val="005502C6"/>
    <w:rsid w:val="00550F35"/>
    <w:rsid w:val="00551671"/>
    <w:rsid w:val="00552761"/>
    <w:rsid w:val="0055352C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10C6"/>
    <w:rsid w:val="0058604D"/>
    <w:rsid w:val="005865DC"/>
    <w:rsid w:val="00590CC2"/>
    <w:rsid w:val="005913EB"/>
    <w:rsid w:val="0059194F"/>
    <w:rsid w:val="005923C5"/>
    <w:rsid w:val="00592476"/>
    <w:rsid w:val="005932E1"/>
    <w:rsid w:val="00593DD6"/>
    <w:rsid w:val="005947EC"/>
    <w:rsid w:val="00596612"/>
    <w:rsid w:val="0059684E"/>
    <w:rsid w:val="00596BE0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86A"/>
    <w:rsid w:val="005D0CFD"/>
    <w:rsid w:val="005D2314"/>
    <w:rsid w:val="005D31FD"/>
    <w:rsid w:val="005D393F"/>
    <w:rsid w:val="005D428A"/>
    <w:rsid w:val="005D48E0"/>
    <w:rsid w:val="005D5756"/>
    <w:rsid w:val="005D63B4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5FF7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5F7A8B"/>
    <w:rsid w:val="006008FE"/>
    <w:rsid w:val="006017D9"/>
    <w:rsid w:val="006017F2"/>
    <w:rsid w:val="00602599"/>
    <w:rsid w:val="0060335C"/>
    <w:rsid w:val="00605196"/>
    <w:rsid w:val="00606773"/>
    <w:rsid w:val="006069FA"/>
    <w:rsid w:val="00610716"/>
    <w:rsid w:val="006132D4"/>
    <w:rsid w:val="00613310"/>
    <w:rsid w:val="00613FAA"/>
    <w:rsid w:val="0062140B"/>
    <w:rsid w:val="00621FD6"/>
    <w:rsid w:val="00622075"/>
    <w:rsid w:val="006220EE"/>
    <w:rsid w:val="00622200"/>
    <w:rsid w:val="00623FAC"/>
    <w:rsid w:val="00624445"/>
    <w:rsid w:val="00624F88"/>
    <w:rsid w:val="006264E9"/>
    <w:rsid w:val="0062691A"/>
    <w:rsid w:val="006329B0"/>
    <w:rsid w:val="00633E1D"/>
    <w:rsid w:val="00634003"/>
    <w:rsid w:val="00634E2F"/>
    <w:rsid w:val="00636DC9"/>
    <w:rsid w:val="00637577"/>
    <w:rsid w:val="00637D72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130"/>
    <w:rsid w:val="0065042D"/>
    <w:rsid w:val="006513DE"/>
    <w:rsid w:val="006515C0"/>
    <w:rsid w:val="006536F3"/>
    <w:rsid w:val="00657131"/>
    <w:rsid w:val="006620A5"/>
    <w:rsid w:val="00664607"/>
    <w:rsid w:val="00664E5F"/>
    <w:rsid w:val="0066514F"/>
    <w:rsid w:val="00666EA8"/>
    <w:rsid w:val="006722BF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471"/>
    <w:rsid w:val="00681B32"/>
    <w:rsid w:val="00681D26"/>
    <w:rsid w:val="006854C6"/>
    <w:rsid w:val="0068561D"/>
    <w:rsid w:val="00685646"/>
    <w:rsid w:val="006862C0"/>
    <w:rsid w:val="00686590"/>
    <w:rsid w:val="006879C1"/>
    <w:rsid w:val="006906C5"/>
    <w:rsid w:val="00691071"/>
    <w:rsid w:val="006927E3"/>
    <w:rsid w:val="00695389"/>
    <w:rsid w:val="006954F5"/>
    <w:rsid w:val="006975B9"/>
    <w:rsid w:val="006A1612"/>
    <w:rsid w:val="006A16AE"/>
    <w:rsid w:val="006A238A"/>
    <w:rsid w:val="006A2726"/>
    <w:rsid w:val="006A3E1C"/>
    <w:rsid w:val="006A3EAE"/>
    <w:rsid w:val="006A4EEE"/>
    <w:rsid w:val="006A51A7"/>
    <w:rsid w:val="006B1206"/>
    <w:rsid w:val="006B1ED6"/>
    <w:rsid w:val="006B24EA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432"/>
    <w:rsid w:val="006C5867"/>
    <w:rsid w:val="006C5960"/>
    <w:rsid w:val="006D003B"/>
    <w:rsid w:val="006D04C9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18B"/>
    <w:rsid w:val="006E6D99"/>
    <w:rsid w:val="006F090D"/>
    <w:rsid w:val="006F0B5E"/>
    <w:rsid w:val="006F0E66"/>
    <w:rsid w:val="006F0FB8"/>
    <w:rsid w:val="006F11DD"/>
    <w:rsid w:val="006F16E4"/>
    <w:rsid w:val="006F175E"/>
    <w:rsid w:val="006F3FEA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20AF"/>
    <w:rsid w:val="00712727"/>
    <w:rsid w:val="00712923"/>
    <w:rsid w:val="0071431D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08B9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3D0E"/>
    <w:rsid w:val="00746EF4"/>
    <w:rsid w:val="007516DD"/>
    <w:rsid w:val="007525E1"/>
    <w:rsid w:val="00752738"/>
    <w:rsid w:val="00752F09"/>
    <w:rsid w:val="0075353B"/>
    <w:rsid w:val="007546C4"/>
    <w:rsid w:val="00754EBE"/>
    <w:rsid w:val="00755982"/>
    <w:rsid w:val="00756A66"/>
    <w:rsid w:val="00757F69"/>
    <w:rsid w:val="007641A1"/>
    <w:rsid w:val="00764AB8"/>
    <w:rsid w:val="007654AC"/>
    <w:rsid w:val="007654E3"/>
    <w:rsid w:val="00765656"/>
    <w:rsid w:val="0076605F"/>
    <w:rsid w:val="00767B1D"/>
    <w:rsid w:val="00767BFC"/>
    <w:rsid w:val="00772366"/>
    <w:rsid w:val="00774197"/>
    <w:rsid w:val="007756CC"/>
    <w:rsid w:val="0077601B"/>
    <w:rsid w:val="007770B4"/>
    <w:rsid w:val="00780CA3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17DE"/>
    <w:rsid w:val="007A29B0"/>
    <w:rsid w:val="007A420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408D"/>
    <w:rsid w:val="007E4F02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07D39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17950"/>
    <w:rsid w:val="00817E63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37C3C"/>
    <w:rsid w:val="008407A8"/>
    <w:rsid w:val="0084164F"/>
    <w:rsid w:val="00842A47"/>
    <w:rsid w:val="00843926"/>
    <w:rsid w:val="00844D0C"/>
    <w:rsid w:val="00846629"/>
    <w:rsid w:val="00846ABB"/>
    <w:rsid w:val="0085030F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2EE"/>
    <w:rsid w:val="00866BE4"/>
    <w:rsid w:val="0087161F"/>
    <w:rsid w:val="0087172B"/>
    <w:rsid w:val="0087178F"/>
    <w:rsid w:val="00871E1A"/>
    <w:rsid w:val="008740CF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612"/>
    <w:rsid w:val="008877FF"/>
    <w:rsid w:val="00890D95"/>
    <w:rsid w:val="00890DBB"/>
    <w:rsid w:val="00891701"/>
    <w:rsid w:val="00891817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67FA"/>
    <w:rsid w:val="008B7713"/>
    <w:rsid w:val="008B7F10"/>
    <w:rsid w:val="008C4E9D"/>
    <w:rsid w:val="008D14A7"/>
    <w:rsid w:val="008D1BDA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3E5E"/>
    <w:rsid w:val="008E42B4"/>
    <w:rsid w:val="008E618F"/>
    <w:rsid w:val="008E648F"/>
    <w:rsid w:val="008E6628"/>
    <w:rsid w:val="008E67CC"/>
    <w:rsid w:val="008E6A2B"/>
    <w:rsid w:val="008E7172"/>
    <w:rsid w:val="008F1C41"/>
    <w:rsid w:val="008F3A64"/>
    <w:rsid w:val="008F451E"/>
    <w:rsid w:val="008F4E20"/>
    <w:rsid w:val="008F5D14"/>
    <w:rsid w:val="008F62C7"/>
    <w:rsid w:val="00900B9F"/>
    <w:rsid w:val="0090150A"/>
    <w:rsid w:val="0090255D"/>
    <w:rsid w:val="0090287C"/>
    <w:rsid w:val="00902BB2"/>
    <w:rsid w:val="009049F4"/>
    <w:rsid w:val="00904C8A"/>
    <w:rsid w:val="00905EFE"/>
    <w:rsid w:val="00906CC1"/>
    <w:rsid w:val="00907D54"/>
    <w:rsid w:val="009101A9"/>
    <w:rsid w:val="00910801"/>
    <w:rsid w:val="00910FC0"/>
    <w:rsid w:val="009123F4"/>
    <w:rsid w:val="00912C80"/>
    <w:rsid w:val="00915356"/>
    <w:rsid w:val="00916012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232C3"/>
    <w:rsid w:val="00923F09"/>
    <w:rsid w:val="00931862"/>
    <w:rsid w:val="0093217B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0C06"/>
    <w:rsid w:val="0097155C"/>
    <w:rsid w:val="00971EF7"/>
    <w:rsid w:val="00972C57"/>
    <w:rsid w:val="00974023"/>
    <w:rsid w:val="009743F3"/>
    <w:rsid w:val="00974B20"/>
    <w:rsid w:val="00976A18"/>
    <w:rsid w:val="00980ACE"/>
    <w:rsid w:val="00981571"/>
    <w:rsid w:val="0098253C"/>
    <w:rsid w:val="009825CE"/>
    <w:rsid w:val="00982F5E"/>
    <w:rsid w:val="0098398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4200"/>
    <w:rsid w:val="00996A2D"/>
    <w:rsid w:val="00996DC4"/>
    <w:rsid w:val="00997449"/>
    <w:rsid w:val="00997DC7"/>
    <w:rsid w:val="009A15D5"/>
    <w:rsid w:val="009A1FF5"/>
    <w:rsid w:val="009A2659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067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5F1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0239"/>
    <w:rsid w:val="009D13A3"/>
    <w:rsid w:val="009D190A"/>
    <w:rsid w:val="009D19DA"/>
    <w:rsid w:val="009D19F9"/>
    <w:rsid w:val="009D282B"/>
    <w:rsid w:val="009D35CA"/>
    <w:rsid w:val="009D394A"/>
    <w:rsid w:val="009D498C"/>
    <w:rsid w:val="009D4D19"/>
    <w:rsid w:val="009D5460"/>
    <w:rsid w:val="009D57C6"/>
    <w:rsid w:val="009D61F6"/>
    <w:rsid w:val="009E14BF"/>
    <w:rsid w:val="009E1782"/>
    <w:rsid w:val="009E1C06"/>
    <w:rsid w:val="009E1DDC"/>
    <w:rsid w:val="009E2122"/>
    <w:rsid w:val="009E2818"/>
    <w:rsid w:val="009E2D72"/>
    <w:rsid w:val="009E30DA"/>
    <w:rsid w:val="009E32D6"/>
    <w:rsid w:val="009E58DA"/>
    <w:rsid w:val="009E6453"/>
    <w:rsid w:val="009E67FB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64A9"/>
    <w:rsid w:val="009F699B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4C4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78B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38D3"/>
    <w:rsid w:val="00A640BE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83693"/>
    <w:rsid w:val="00A85BDE"/>
    <w:rsid w:val="00A90A2E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578"/>
    <w:rsid w:val="00AA5F59"/>
    <w:rsid w:val="00AA6E36"/>
    <w:rsid w:val="00AA715D"/>
    <w:rsid w:val="00AB038D"/>
    <w:rsid w:val="00AB0CEF"/>
    <w:rsid w:val="00AB112C"/>
    <w:rsid w:val="00AB1CE5"/>
    <w:rsid w:val="00AB2488"/>
    <w:rsid w:val="00AB2B37"/>
    <w:rsid w:val="00AB442D"/>
    <w:rsid w:val="00AB5072"/>
    <w:rsid w:val="00AB569C"/>
    <w:rsid w:val="00AB61F4"/>
    <w:rsid w:val="00AB6BA7"/>
    <w:rsid w:val="00AB76D1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07AD"/>
    <w:rsid w:val="00AD1920"/>
    <w:rsid w:val="00AD1ADA"/>
    <w:rsid w:val="00AD1DB5"/>
    <w:rsid w:val="00AD2382"/>
    <w:rsid w:val="00AD3902"/>
    <w:rsid w:val="00AD41F3"/>
    <w:rsid w:val="00AD421A"/>
    <w:rsid w:val="00AD45E7"/>
    <w:rsid w:val="00AD466E"/>
    <w:rsid w:val="00AD5560"/>
    <w:rsid w:val="00AD6343"/>
    <w:rsid w:val="00AD6FE7"/>
    <w:rsid w:val="00AE29A5"/>
    <w:rsid w:val="00AE2C0F"/>
    <w:rsid w:val="00AE3658"/>
    <w:rsid w:val="00AE3AB3"/>
    <w:rsid w:val="00AE3D29"/>
    <w:rsid w:val="00AE4B6C"/>
    <w:rsid w:val="00AE551D"/>
    <w:rsid w:val="00AE684D"/>
    <w:rsid w:val="00AF08C3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003"/>
    <w:rsid w:val="00B05922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430"/>
    <w:rsid w:val="00B31ED1"/>
    <w:rsid w:val="00B3274D"/>
    <w:rsid w:val="00B32C9F"/>
    <w:rsid w:val="00B33CDE"/>
    <w:rsid w:val="00B342E6"/>
    <w:rsid w:val="00B350E6"/>
    <w:rsid w:val="00B354E8"/>
    <w:rsid w:val="00B36685"/>
    <w:rsid w:val="00B406B8"/>
    <w:rsid w:val="00B407DE"/>
    <w:rsid w:val="00B40B9F"/>
    <w:rsid w:val="00B4107E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1651"/>
    <w:rsid w:val="00B51B0D"/>
    <w:rsid w:val="00B531B3"/>
    <w:rsid w:val="00B53533"/>
    <w:rsid w:val="00B54C55"/>
    <w:rsid w:val="00B57C71"/>
    <w:rsid w:val="00B6028E"/>
    <w:rsid w:val="00B60848"/>
    <w:rsid w:val="00B60878"/>
    <w:rsid w:val="00B627D2"/>
    <w:rsid w:val="00B63BF3"/>
    <w:rsid w:val="00B63ECC"/>
    <w:rsid w:val="00B64572"/>
    <w:rsid w:val="00B64847"/>
    <w:rsid w:val="00B64E59"/>
    <w:rsid w:val="00B660AE"/>
    <w:rsid w:val="00B67F31"/>
    <w:rsid w:val="00B719DE"/>
    <w:rsid w:val="00B71A4D"/>
    <w:rsid w:val="00B72F55"/>
    <w:rsid w:val="00B73359"/>
    <w:rsid w:val="00B74C96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6E1E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4DFA"/>
    <w:rsid w:val="00BA564D"/>
    <w:rsid w:val="00BA602B"/>
    <w:rsid w:val="00BA74B5"/>
    <w:rsid w:val="00BA7B9F"/>
    <w:rsid w:val="00BA7DC4"/>
    <w:rsid w:val="00BB19AF"/>
    <w:rsid w:val="00BB2111"/>
    <w:rsid w:val="00BB2499"/>
    <w:rsid w:val="00BB37AB"/>
    <w:rsid w:val="00BB3DB9"/>
    <w:rsid w:val="00BB51F2"/>
    <w:rsid w:val="00BB5F02"/>
    <w:rsid w:val="00BB7115"/>
    <w:rsid w:val="00BC0B79"/>
    <w:rsid w:val="00BC281A"/>
    <w:rsid w:val="00BC46D6"/>
    <w:rsid w:val="00BC510F"/>
    <w:rsid w:val="00BC74D2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211"/>
    <w:rsid w:val="00BE0E99"/>
    <w:rsid w:val="00BE0FD9"/>
    <w:rsid w:val="00BE122B"/>
    <w:rsid w:val="00BE1E10"/>
    <w:rsid w:val="00BE2FA0"/>
    <w:rsid w:val="00BE3BDF"/>
    <w:rsid w:val="00BE4162"/>
    <w:rsid w:val="00BE4428"/>
    <w:rsid w:val="00BE47E0"/>
    <w:rsid w:val="00BE52FF"/>
    <w:rsid w:val="00BE5807"/>
    <w:rsid w:val="00BE6EAC"/>
    <w:rsid w:val="00BF144B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25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39A9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1481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040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8F1"/>
    <w:rsid w:val="00C9599D"/>
    <w:rsid w:val="00C95C52"/>
    <w:rsid w:val="00C95E61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A4E"/>
    <w:rsid w:val="00CA4F2E"/>
    <w:rsid w:val="00CA638C"/>
    <w:rsid w:val="00CA6C71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2FB6"/>
    <w:rsid w:val="00CC479F"/>
    <w:rsid w:val="00CC4948"/>
    <w:rsid w:val="00CC4A86"/>
    <w:rsid w:val="00CC5EB1"/>
    <w:rsid w:val="00CC61F0"/>
    <w:rsid w:val="00CC6566"/>
    <w:rsid w:val="00CC73AB"/>
    <w:rsid w:val="00CD0314"/>
    <w:rsid w:val="00CD10D5"/>
    <w:rsid w:val="00CD23B2"/>
    <w:rsid w:val="00CD3818"/>
    <w:rsid w:val="00CD3DEE"/>
    <w:rsid w:val="00CD6729"/>
    <w:rsid w:val="00CD7B3E"/>
    <w:rsid w:val="00CD7F9A"/>
    <w:rsid w:val="00CE07C0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032"/>
    <w:rsid w:val="00CF465E"/>
    <w:rsid w:val="00CF57C1"/>
    <w:rsid w:val="00CF596E"/>
    <w:rsid w:val="00CF6716"/>
    <w:rsid w:val="00D0084F"/>
    <w:rsid w:val="00D019B7"/>
    <w:rsid w:val="00D027DF"/>
    <w:rsid w:val="00D03778"/>
    <w:rsid w:val="00D0495F"/>
    <w:rsid w:val="00D05162"/>
    <w:rsid w:val="00D06445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4EFC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5F32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5D"/>
    <w:rsid w:val="00D756CD"/>
    <w:rsid w:val="00D75D0A"/>
    <w:rsid w:val="00D80725"/>
    <w:rsid w:val="00D821C1"/>
    <w:rsid w:val="00D82453"/>
    <w:rsid w:val="00D828D7"/>
    <w:rsid w:val="00D835DB"/>
    <w:rsid w:val="00D83BEB"/>
    <w:rsid w:val="00D84E81"/>
    <w:rsid w:val="00D858F6"/>
    <w:rsid w:val="00D85D99"/>
    <w:rsid w:val="00D906C5"/>
    <w:rsid w:val="00D9071D"/>
    <w:rsid w:val="00D9139A"/>
    <w:rsid w:val="00D91663"/>
    <w:rsid w:val="00D91ADE"/>
    <w:rsid w:val="00D9436A"/>
    <w:rsid w:val="00D95573"/>
    <w:rsid w:val="00D97BD3"/>
    <w:rsid w:val="00DA28E6"/>
    <w:rsid w:val="00DA32A1"/>
    <w:rsid w:val="00DA34D3"/>
    <w:rsid w:val="00DA3998"/>
    <w:rsid w:val="00DA3BA9"/>
    <w:rsid w:val="00DA4439"/>
    <w:rsid w:val="00DA63C6"/>
    <w:rsid w:val="00DA748C"/>
    <w:rsid w:val="00DB17E0"/>
    <w:rsid w:val="00DB1BE3"/>
    <w:rsid w:val="00DB3209"/>
    <w:rsid w:val="00DB44D3"/>
    <w:rsid w:val="00DB463E"/>
    <w:rsid w:val="00DB4CAD"/>
    <w:rsid w:val="00DB63A2"/>
    <w:rsid w:val="00DB6A60"/>
    <w:rsid w:val="00DB6B8D"/>
    <w:rsid w:val="00DB6DAD"/>
    <w:rsid w:val="00DB72F5"/>
    <w:rsid w:val="00DB7571"/>
    <w:rsid w:val="00DC0B77"/>
    <w:rsid w:val="00DC18BF"/>
    <w:rsid w:val="00DC191E"/>
    <w:rsid w:val="00DC2217"/>
    <w:rsid w:val="00DC2A58"/>
    <w:rsid w:val="00DC34B2"/>
    <w:rsid w:val="00DC4115"/>
    <w:rsid w:val="00DC4416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516E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0B59"/>
    <w:rsid w:val="00DF24B4"/>
    <w:rsid w:val="00DF27E2"/>
    <w:rsid w:val="00DF2DB9"/>
    <w:rsid w:val="00DF4C93"/>
    <w:rsid w:val="00DF55F4"/>
    <w:rsid w:val="00DF563B"/>
    <w:rsid w:val="00DF7ADA"/>
    <w:rsid w:val="00DF7CC5"/>
    <w:rsid w:val="00DF7E4D"/>
    <w:rsid w:val="00E00A1A"/>
    <w:rsid w:val="00E0260E"/>
    <w:rsid w:val="00E029DF"/>
    <w:rsid w:val="00E03060"/>
    <w:rsid w:val="00E030E4"/>
    <w:rsid w:val="00E031E6"/>
    <w:rsid w:val="00E03217"/>
    <w:rsid w:val="00E04E46"/>
    <w:rsid w:val="00E05735"/>
    <w:rsid w:val="00E05AF0"/>
    <w:rsid w:val="00E106AF"/>
    <w:rsid w:val="00E108B0"/>
    <w:rsid w:val="00E12969"/>
    <w:rsid w:val="00E14794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110"/>
    <w:rsid w:val="00E24339"/>
    <w:rsid w:val="00E24A6B"/>
    <w:rsid w:val="00E24FF7"/>
    <w:rsid w:val="00E25CC6"/>
    <w:rsid w:val="00E26427"/>
    <w:rsid w:val="00E272DA"/>
    <w:rsid w:val="00E30865"/>
    <w:rsid w:val="00E33315"/>
    <w:rsid w:val="00E335D1"/>
    <w:rsid w:val="00E34D39"/>
    <w:rsid w:val="00E36490"/>
    <w:rsid w:val="00E370C9"/>
    <w:rsid w:val="00E37340"/>
    <w:rsid w:val="00E37E61"/>
    <w:rsid w:val="00E37F5A"/>
    <w:rsid w:val="00E37F85"/>
    <w:rsid w:val="00E40558"/>
    <w:rsid w:val="00E41E9C"/>
    <w:rsid w:val="00E42AD7"/>
    <w:rsid w:val="00E430B0"/>
    <w:rsid w:val="00E43E0C"/>
    <w:rsid w:val="00E443A3"/>
    <w:rsid w:val="00E45068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056D"/>
    <w:rsid w:val="00E613A5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1E13"/>
    <w:rsid w:val="00E82EA4"/>
    <w:rsid w:val="00E83749"/>
    <w:rsid w:val="00E84046"/>
    <w:rsid w:val="00E8616C"/>
    <w:rsid w:val="00E863C1"/>
    <w:rsid w:val="00E86DA7"/>
    <w:rsid w:val="00E90AEF"/>
    <w:rsid w:val="00E9146E"/>
    <w:rsid w:val="00E91471"/>
    <w:rsid w:val="00E92E87"/>
    <w:rsid w:val="00E938F6"/>
    <w:rsid w:val="00E947D0"/>
    <w:rsid w:val="00E948FF"/>
    <w:rsid w:val="00E9602C"/>
    <w:rsid w:val="00E961C6"/>
    <w:rsid w:val="00E969E9"/>
    <w:rsid w:val="00E96F12"/>
    <w:rsid w:val="00E9745D"/>
    <w:rsid w:val="00E9781C"/>
    <w:rsid w:val="00EA0EFF"/>
    <w:rsid w:val="00EA25C1"/>
    <w:rsid w:val="00EA2D21"/>
    <w:rsid w:val="00EB023B"/>
    <w:rsid w:val="00EB1FB0"/>
    <w:rsid w:val="00EB4457"/>
    <w:rsid w:val="00EB4C8B"/>
    <w:rsid w:val="00EB5285"/>
    <w:rsid w:val="00EB56FB"/>
    <w:rsid w:val="00EB7ADE"/>
    <w:rsid w:val="00EC050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98E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6FE9"/>
    <w:rsid w:val="00EF76FB"/>
    <w:rsid w:val="00EF77B6"/>
    <w:rsid w:val="00EF7EDF"/>
    <w:rsid w:val="00F0008C"/>
    <w:rsid w:val="00F00616"/>
    <w:rsid w:val="00F01E39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50D5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0AE4"/>
    <w:rsid w:val="00F31F67"/>
    <w:rsid w:val="00F33371"/>
    <w:rsid w:val="00F33A2D"/>
    <w:rsid w:val="00F34834"/>
    <w:rsid w:val="00F36189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458"/>
    <w:rsid w:val="00F565BF"/>
    <w:rsid w:val="00F56EDE"/>
    <w:rsid w:val="00F575AE"/>
    <w:rsid w:val="00F57940"/>
    <w:rsid w:val="00F57C78"/>
    <w:rsid w:val="00F611E8"/>
    <w:rsid w:val="00F6245C"/>
    <w:rsid w:val="00F64CAC"/>
    <w:rsid w:val="00F64D6E"/>
    <w:rsid w:val="00F65AC4"/>
    <w:rsid w:val="00F65C6F"/>
    <w:rsid w:val="00F66268"/>
    <w:rsid w:val="00F662C7"/>
    <w:rsid w:val="00F67511"/>
    <w:rsid w:val="00F70465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7795A"/>
    <w:rsid w:val="00F8115A"/>
    <w:rsid w:val="00F83E39"/>
    <w:rsid w:val="00F847FC"/>
    <w:rsid w:val="00F8586A"/>
    <w:rsid w:val="00F85CE9"/>
    <w:rsid w:val="00F868DB"/>
    <w:rsid w:val="00F87DD9"/>
    <w:rsid w:val="00F90ABF"/>
    <w:rsid w:val="00F93EB8"/>
    <w:rsid w:val="00F944FC"/>
    <w:rsid w:val="00F94743"/>
    <w:rsid w:val="00F960A5"/>
    <w:rsid w:val="00F97124"/>
    <w:rsid w:val="00F972EC"/>
    <w:rsid w:val="00FA04F9"/>
    <w:rsid w:val="00FA2457"/>
    <w:rsid w:val="00FA3F1B"/>
    <w:rsid w:val="00FA4A05"/>
    <w:rsid w:val="00FA6167"/>
    <w:rsid w:val="00FA66BA"/>
    <w:rsid w:val="00FB1589"/>
    <w:rsid w:val="00FB22B2"/>
    <w:rsid w:val="00FB2588"/>
    <w:rsid w:val="00FB2BA4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3F6C"/>
    <w:rsid w:val="00FC4CC9"/>
    <w:rsid w:val="00FC5716"/>
    <w:rsid w:val="00FC6D10"/>
    <w:rsid w:val="00FC6D36"/>
    <w:rsid w:val="00FC7272"/>
    <w:rsid w:val="00FC7DE9"/>
    <w:rsid w:val="00FD16E7"/>
    <w:rsid w:val="00FD185E"/>
    <w:rsid w:val="00FD2925"/>
    <w:rsid w:val="00FD4108"/>
    <w:rsid w:val="00FD4302"/>
    <w:rsid w:val="00FD434A"/>
    <w:rsid w:val="00FD4D74"/>
    <w:rsid w:val="00FD5EE6"/>
    <w:rsid w:val="00FD6CA4"/>
    <w:rsid w:val="00FD6DA7"/>
    <w:rsid w:val="00FD70FF"/>
    <w:rsid w:val="00FE1951"/>
    <w:rsid w:val="00FE1A39"/>
    <w:rsid w:val="00FE30D5"/>
    <w:rsid w:val="00FE3ABD"/>
    <w:rsid w:val="00FE3FBA"/>
    <w:rsid w:val="00FE481C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2151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1141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233</cp:revision>
  <cp:lastPrinted>2025-07-16T06:58:00Z</cp:lastPrinted>
  <dcterms:created xsi:type="dcterms:W3CDTF">2025-08-01T09:58:00Z</dcterms:created>
  <dcterms:modified xsi:type="dcterms:W3CDTF">2025-10-07T09:45:00Z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